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7BC" w:rsidRPr="009901F9" w:rsidRDefault="00D127BC" w:rsidP="009901F9">
      <w:pPr>
        <w:pStyle w:val="Heading1"/>
        <w:rPr>
          <w:b/>
          <w:bCs/>
        </w:rPr>
      </w:pPr>
      <w:r w:rsidRPr="009901F9">
        <w:rPr>
          <w:b/>
          <w:bCs/>
          <w:lang w:val="en-US"/>
        </w:rPr>
        <w:t>Interkulturelle Kommunikationstheorie</w:t>
      </w:r>
      <w:r w:rsidRPr="009901F9">
        <w:rPr>
          <w:lang w:val="en-US"/>
        </w:rPr>
        <w:t xml:space="preserve"> </w:t>
      </w:r>
      <w:r w:rsidRPr="009901F9">
        <w:t xml:space="preserve">– Verbindung der </w:t>
      </w:r>
      <w:r w:rsidRPr="009901F9">
        <w:rPr>
          <w:b/>
          <w:bCs/>
        </w:rPr>
        <w:t xml:space="preserve">Sprachwissenschaft </w:t>
      </w:r>
      <w:r w:rsidRPr="009901F9">
        <w:t>( sprachlich, theoretisch )</w:t>
      </w:r>
      <w:r w:rsidRPr="009901F9">
        <w:rPr>
          <w:lang w:val="en-US"/>
        </w:rPr>
        <w:t xml:space="preserve"> </w:t>
      </w:r>
      <w:r w:rsidRPr="009901F9">
        <w:t xml:space="preserve">mit </w:t>
      </w:r>
      <w:r w:rsidRPr="009901F9">
        <w:rPr>
          <w:b/>
          <w:bCs/>
          <w:lang w:val="en-US"/>
        </w:rPr>
        <w:t>Kulturologie</w:t>
      </w:r>
      <w:r w:rsidRPr="009901F9">
        <w:t xml:space="preserve"> ( informativ )</w:t>
      </w:r>
    </w:p>
    <w:p w:rsidR="00D127BC" w:rsidRPr="009901F9" w:rsidRDefault="00D127BC" w:rsidP="009901F9">
      <w:pPr>
        <w:rPr>
          <w:rFonts w:ascii="Times New Roman" w:hAnsi="Times New Roman" w:cs="Times New Roman"/>
          <w:sz w:val="28"/>
          <w:szCs w:val="28"/>
          <w:lang w:val="de-DE"/>
        </w:rPr>
      </w:pP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sz w:val="28"/>
          <w:szCs w:val="28"/>
          <w:lang w:val="de-DE"/>
        </w:rPr>
        <w:t xml:space="preserve">                   Ziel – Verbeserung der Sprachkompetenz</w:t>
      </w:r>
    </w:p>
    <w:p w:rsidR="00D127BC" w:rsidRPr="009901F9" w:rsidRDefault="00D127BC" w:rsidP="009901F9">
      <w:pPr>
        <w:rPr>
          <w:rFonts w:ascii="Times New Roman" w:hAnsi="Times New Roman" w:cs="Times New Roman"/>
          <w:sz w:val="28"/>
          <w:szCs w:val="28"/>
          <w:lang w:val="de-DE"/>
        </w:rPr>
      </w:pP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b/>
          <w:bCs/>
          <w:sz w:val="28"/>
          <w:szCs w:val="28"/>
          <w:lang w:val="de-DE"/>
        </w:rPr>
        <w:t xml:space="preserve">Sprachliche Kompetenz   </w:t>
      </w:r>
      <w:r w:rsidRPr="009901F9">
        <w:rPr>
          <w:rFonts w:ascii="Times New Roman" w:hAnsi="Times New Roman" w:cs="Times New Roman"/>
          <w:sz w:val="28"/>
          <w:szCs w:val="28"/>
          <w:lang w:val="de-DE"/>
        </w:rPr>
        <w:t xml:space="preserve">                                           </w:t>
      </w:r>
      <w:r w:rsidRPr="009901F9">
        <w:rPr>
          <w:rFonts w:ascii="Times New Roman" w:hAnsi="Times New Roman" w:cs="Times New Roman"/>
          <w:b/>
          <w:bCs/>
          <w:sz w:val="28"/>
          <w:szCs w:val="28"/>
          <w:lang w:val="de-DE"/>
        </w:rPr>
        <w:t>Kulturkompetenz</w:t>
      </w: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sz w:val="28"/>
          <w:szCs w:val="28"/>
          <w:lang w:val="de-DE"/>
        </w:rPr>
        <w:t xml:space="preserve">( Beherrschung des verbalen,                      ( Aneignung der kulturellen                                                     </w:t>
      </w: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sz w:val="28"/>
          <w:szCs w:val="28"/>
          <w:lang w:val="de-DE"/>
        </w:rPr>
        <w:t xml:space="preserve">phonetischen, grammatischen                       Informationen, Stereotypen,  </w:t>
      </w: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sz w:val="28"/>
          <w:szCs w:val="28"/>
          <w:lang w:val="de-DE"/>
        </w:rPr>
        <w:t xml:space="preserve">Inventars )                                                      Fakten, mentaler Symbole im </w:t>
      </w: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sz w:val="28"/>
          <w:szCs w:val="28"/>
          <w:lang w:val="de-DE"/>
        </w:rPr>
        <w:t xml:space="preserve">                                                                       System der Sprache )</w:t>
      </w:r>
    </w:p>
    <w:p w:rsidR="00D127BC" w:rsidRPr="009901F9" w:rsidRDefault="00D127BC" w:rsidP="009901F9">
      <w:pPr>
        <w:rPr>
          <w:rFonts w:ascii="Times New Roman" w:hAnsi="Times New Roman" w:cs="Times New Roman"/>
          <w:sz w:val="28"/>
          <w:szCs w:val="28"/>
          <w:lang w:val="de-DE"/>
        </w:rPr>
      </w:pPr>
    </w:p>
    <w:p w:rsidR="00D127BC" w:rsidRPr="009901F9" w:rsidRDefault="00D127BC" w:rsidP="009901F9">
      <w:pPr>
        <w:rPr>
          <w:rFonts w:ascii="Times New Roman" w:hAnsi="Times New Roman" w:cs="Times New Roman"/>
          <w:sz w:val="28"/>
          <w:szCs w:val="28"/>
          <w:lang w:val="de-DE"/>
        </w:rPr>
      </w:pPr>
    </w:p>
    <w:p w:rsidR="00D127BC" w:rsidRPr="009901F9" w:rsidRDefault="00D127BC" w:rsidP="009901F9">
      <w:pPr>
        <w:rPr>
          <w:rFonts w:ascii="Times New Roman" w:hAnsi="Times New Roman" w:cs="Times New Roman"/>
          <w:b/>
          <w:bCs/>
          <w:sz w:val="28"/>
          <w:szCs w:val="28"/>
          <w:lang w:val="de-DE"/>
        </w:rPr>
      </w:pPr>
      <w:r w:rsidRPr="009901F9">
        <w:rPr>
          <w:rFonts w:ascii="Times New Roman" w:hAnsi="Times New Roman" w:cs="Times New Roman"/>
          <w:sz w:val="28"/>
          <w:szCs w:val="28"/>
          <w:lang w:val="de-DE"/>
        </w:rPr>
        <w:t xml:space="preserve">                            </w:t>
      </w:r>
      <w:r w:rsidRPr="009901F9">
        <w:rPr>
          <w:rFonts w:ascii="Times New Roman" w:hAnsi="Times New Roman" w:cs="Times New Roman"/>
          <w:b/>
          <w:bCs/>
          <w:sz w:val="28"/>
          <w:szCs w:val="28"/>
          <w:lang w:val="de-DE"/>
        </w:rPr>
        <w:t>Kulturell-kommunikative Kompetenz</w:t>
      </w:r>
    </w:p>
    <w:p w:rsidR="00D127BC" w:rsidRPr="009901F9" w:rsidRDefault="00D127BC" w:rsidP="009901F9">
      <w:pPr>
        <w:rPr>
          <w:rFonts w:ascii="Times New Roman" w:hAnsi="Times New Roman" w:cs="Times New Roman"/>
          <w:sz w:val="28"/>
          <w:szCs w:val="28"/>
          <w:lang w:val="de-DE"/>
        </w:rPr>
      </w:pPr>
    </w:p>
    <w:p w:rsidR="00D127BC" w:rsidRPr="009901F9" w:rsidRDefault="00D127BC" w:rsidP="009901F9">
      <w:pPr>
        <w:rPr>
          <w:rFonts w:ascii="Times New Roman" w:hAnsi="Times New Roman" w:cs="Times New Roman"/>
          <w:sz w:val="28"/>
          <w:szCs w:val="28"/>
          <w:lang w:val="de-DE"/>
        </w:rPr>
      </w:pP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b/>
          <w:bCs/>
          <w:sz w:val="28"/>
          <w:szCs w:val="28"/>
          <w:lang w:val="de-DE"/>
        </w:rPr>
        <w:t>Objekt</w:t>
      </w:r>
      <w:r w:rsidRPr="009901F9">
        <w:rPr>
          <w:rFonts w:ascii="Times New Roman" w:hAnsi="Times New Roman" w:cs="Times New Roman"/>
          <w:sz w:val="28"/>
          <w:szCs w:val="28"/>
          <w:lang w:val="de-DE"/>
        </w:rPr>
        <w:t xml:space="preserve"> der IKKT – sprachlicher Ausdruck, linguistische  Darstellungsmittel der kulturspezifischen unikalen extralingualen Inhalte</w:t>
      </w:r>
    </w:p>
    <w:p w:rsidR="00D127BC" w:rsidRPr="009901F9" w:rsidRDefault="00D127BC" w:rsidP="009901F9">
      <w:pPr>
        <w:rPr>
          <w:rFonts w:ascii="Times New Roman" w:hAnsi="Times New Roman" w:cs="Times New Roman"/>
          <w:sz w:val="28"/>
          <w:szCs w:val="28"/>
          <w:lang w:val="de-DE"/>
        </w:rPr>
      </w:pPr>
    </w:p>
    <w:p w:rsidR="00D127BC" w:rsidRPr="009901F9" w:rsidRDefault="00D127BC" w:rsidP="009901F9">
      <w:pPr>
        <w:rPr>
          <w:rFonts w:ascii="Times New Roman" w:hAnsi="Times New Roman" w:cs="Times New Roman"/>
          <w:sz w:val="28"/>
          <w:szCs w:val="28"/>
          <w:lang w:val="de-DE"/>
        </w:rPr>
      </w:pP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sz w:val="28"/>
          <w:szCs w:val="28"/>
          <w:lang w:val="de-DE"/>
        </w:rPr>
        <w:t>IKKT erforscht die Spezifik der Wiederspiegelung in Einheiten der Sprache von typischen nationalen Realien, Tatsachen des gesellschaftlich-politischen und kulturellen Lebens des Volkes unter Berücksichtigung ihrer bildhaft-symbolischen Bedeutung und der Rolle im Kommunikationsprozess und Fremdsprachenunterricht</w:t>
      </w:r>
    </w:p>
    <w:p w:rsidR="00D127BC" w:rsidRPr="009901F9" w:rsidRDefault="00D127BC" w:rsidP="009901F9">
      <w:pPr>
        <w:rPr>
          <w:rFonts w:ascii="Times New Roman" w:hAnsi="Times New Roman" w:cs="Times New Roman"/>
          <w:sz w:val="28"/>
          <w:szCs w:val="28"/>
          <w:lang w:val="de-DE"/>
        </w:rPr>
      </w:pP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b/>
          <w:bCs/>
          <w:sz w:val="28"/>
          <w:szCs w:val="28"/>
          <w:lang w:val="de-DE"/>
        </w:rPr>
        <w:t>Gegenstand</w:t>
      </w:r>
      <w:r w:rsidRPr="009901F9">
        <w:rPr>
          <w:rFonts w:ascii="Times New Roman" w:hAnsi="Times New Roman" w:cs="Times New Roman"/>
          <w:sz w:val="28"/>
          <w:szCs w:val="28"/>
          <w:lang w:val="de-DE"/>
        </w:rPr>
        <w:t xml:space="preserve"> der IKKT – </w:t>
      </w:r>
      <w:r w:rsidRPr="009901F9">
        <w:rPr>
          <w:rFonts w:ascii="Times New Roman" w:hAnsi="Times New Roman" w:cs="Times New Roman"/>
          <w:b/>
          <w:bCs/>
          <w:sz w:val="28"/>
          <w:szCs w:val="28"/>
          <w:lang w:val="de-DE"/>
        </w:rPr>
        <w:t>Hintergrundkenntnisse</w:t>
      </w:r>
      <w:r w:rsidRPr="009901F9">
        <w:rPr>
          <w:rFonts w:ascii="Times New Roman" w:hAnsi="Times New Roman" w:cs="Times New Roman"/>
          <w:sz w:val="28"/>
          <w:szCs w:val="28"/>
          <w:lang w:val="de-DE"/>
        </w:rPr>
        <w:t xml:space="preserve"> ( gegenseitiges Wissen der Realien soziokulturellen Charakters vom Sprecher und Hörer, das  für die erfolgreiche Kommunikation absolut erforderlich ist )</w:t>
      </w:r>
    </w:p>
    <w:p w:rsidR="00D127BC" w:rsidRPr="009901F9" w:rsidRDefault="00D127BC" w:rsidP="009901F9">
      <w:pPr>
        <w:rPr>
          <w:rFonts w:ascii="Times New Roman" w:hAnsi="Times New Roman" w:cs="Times New Roman"/>
          <w:sz w:val="28"/>
          <w:szCs w:val="28"/>
          <w:lang w:val="de-DE"/>
        </w:rPr>
      </w:pPr>
    </w:p>
    <w:p w:rsidR="00D127BC" w:rsidRPr="009901F9" w:rsidRDefault="00D127BC" w:rsidP="009901F9">
      <w:pPr>
        <w:rPr>
          <w:rFonts w:ascii="Times New Roman" w:hAnsi="Times New Roman" w:cs="Times New Roman"/>
          <w:b/>
          <w:bCs/>
          <w:sz w:val="28"/>
          <w:szCs w:val="28"/>
          <w:lang w:val="de-DE"/>
        </w:rPr>
      </w:pPr>
      <w:r w:rsidRPr="009901F9">
        <w:rPr>
          <w:rFonts w:ascii="Times New Roman" w:hAnsi="Times New Roman" w:cs="Times New Roman"/>
          <w:sz w:val="28"/>
          <w:szCs w:val="28"/>
          <w:lang w:val="de-DE"/>
        </w:rPr>
        <w:t xml:space="preserve">Kognitive, theoretische Grundlage der IKKT – </w:t>
      </w:r>
      <w:r w:rsidRPr="009901F9">
        <w:rPr>
          <w:rFonts w:ascii="Times New Roman" w:hAnsi="Times New Roman" w:cs="Times New Roman"/>
          <w:b/>
          <w:bCs/>
          <w:sz w:val="28"/>
          <w:szCs w:val="28"/>
          <w:lang w:val="de-DE"/>
        </w:rPr>
        <w:t>Funktion der Sprache</w:t>
      </w: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sz w:val="28"/>
          <w:szCs w:val="28"/>
          <w:lang w:val="de-DE"/>
        </w:rPr>
        <w:t xml:space="preserve">                                                                              </w:t>
      </w:r>
    </w:p>
    <w:p w:rsidR="00D127BC" w:rsidRPr="009901F9" w:rsidRDefault="00D127BC" w:rsidP="009901F9">
      <w:pPr>
        <w:rPr>
          <w:rFonts w:ascii="Times New Roman" w:hAnsi="Times New Roman" w:cs="Times New Roman"/>
          <w:b/>
          <w:bCs/>
          <w:sz w:val="28"/>
          <w:szCs w:val="28"/>
          <w:lang w:val="de-DE"/>
        </w:rPr>
      </w:pPr>
      <w:r w:rsidRPr="009901F9">
        <w:rPr>
          <w:rFonts w:ascii="Times New Roman" w:hAnsi="Times New Roman" w:cs="Times New Roman"/>
          <w:sz w:val="28"/>
          <w:szCs w:val="28"/>
          <w:lang w:val="de-DE"/>
        </w:rPr>
        <w:t xml:space="preserve">                                                                            </w:t>
      </w:r>
      <w:r w:rsidRPr="009901F9">
        <w:rPr>
          <w:rFonts w:ascii="Times New Roman" w:hAnsi="Times New Roman" w:cs="Times New Roman"/>
          <w:b/>
          <w:bCs/>
          <w:sz w:val="28"/>
          <w:szCs w:val="28"/>
          <w:lang w:val="de-DE"/>
        </w:rPr>
        <w:t xml:space="preserve">gnoseologische  </w:t>
      </w: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sz w:val="28"/>
          <w:szCs w:val="28"/>
          <w:lang w:val="de-DE"/>
        </w:rPr>
        <w:t xml:space="preserve">                               </w:t>
      </w:r>
    </w:p>
    <w:p w:rsidR="00D127BC" w:rsidRPr="009901F9" w:rsidRDefault="00D127BC" w:rsidP="009901F9">
      <w:pPr>
        <w:rPr>
          <w:rFonts w:ascii="Times New Roman" w:hAnsi="Times New Roman" w:cs="Times New Roman"/>
          <w:b/>
          <w:bCs/>
          <w:sz w:val="28"/>
          <w:szCs w:val="28"/>
          <w:lang w:val="de-DE"/>
        </w:rPr>
      </w:pPr>
      <w:r w:rsidRPr="009901F9">
        <w:rPr>
          <w:rFonts w:ascii="Times New Roman" w:hAnsi="Times New Roman" w:cs="Times New Roman"/>
          <w:sz w:val="28"/>
          <w:szCs w:val="28"/>
          <w:lang w:val="de-DE"/>
        </w:rPr>
        <w:t xml:space="preserve">                                                                      </w:t>
      </w:r>
      <w:r w:rsidRPr="009901F9">
        <w:rPr>
          <w:rFonts w:ascii="Times New Roman" w:hAnsi="Times New Roman" w:cs="Times New Roman"/>
          <w:b/>
          <w:bCs/>
          <w:sz w:val="28"/>
          <w:szCs w:val="28"/>
          <w:lang w:val="de-DE"/>
        </w:rPr>
        <w:t>diskursive</w:t>
      </w:r>
      <w:r w:rsidRPr="009901F9">
        <w:rPr>
          <w:rFonts w:ascii="Times New Roman" w:hAnsi="Times New Roman" w:cs="Times New Roman"/>
          <w:sz w:val="28"/>
          <w:szCs w:val="28"/>
          <w:lang w:val="de-DE"/>
        </w:rPr>
        <w:t xml:space="preserve">       </w:t>
      </w:r>
      <w:r w:rsidRPr="009901F9">
        <w:rPr>
          <w:rFonts w:ascii="Times New Roman" w:hAnsi="Times New Roman" w:cs="Times New Roman"/>
          <w:b/>
          <w:bCs/>
          <w:sz w:val="28"/>
          <w:szCs w:val="28"/>
          <w:lang w:val="de-DE"/>
        </w:rPr>
        <w:t xml:space="preserve">kumulative    </w:t>
      </w:r>
    </w:p>
    <w:p w:rsidR="00D127BC" w:rsidRPr="009901F9" w:rsidRDefault="00D127BC" w:rsidP="009901F9">
      <w:pPr>
        <w:rPr>
          <w:rFonts w:ascii="Times New Roman" w:hAnsi="Times New Roman" w:cs="Times New Roman"/>
          <w:sz w:val="28"/>
          <w:szCs w:val="28"/>
          <w:lang w:val="de-DE"/>
        </w:rPr>
      </w:pP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b/>
          <w:bCs/>
          <w:sz w:val="28"/>
          <w:szCs w:val="28"/>
          <w:lang w:val="de-DE"/>
        </w:rPr>
        <w:t>Kulturkumulative Funktion der Sprache</w:t>
      </w:r>
      <w:r w:rsidRPr="009901F9">
        <w:rPr>
          <w:rFonts w:ascii="Times New Roman" w:hAnsi="Times New Roman" w:cs="Times New Roman"/>
          <w:sz w:val="28"/>
          <w:szCs w:val="28"/>
          <w:lang w:val="de-DE"/>
        </w:rPr>
        <w:t xml:space="preserve"> – Anhäufung und Überlieferung der extralingualen kollektiven Erfahrungen der Nation, Fixieren von intellektuellen und materiellen Errungenschaften der Menschheit</w:t>
      </w:r>
    </w:p>
    <w:p w:rsidR="00D127BC" w:rsidRPr="009901F9" w:rsidRDefault="00D127BC" w:rsidP="009901F9">
      <w:pPr>
        <w:rPr>
          <w:rFonts w:ascii="Times New Roman" w:hAnsi="Times New Roman" w:cs="Times New Roman"/>
          <w:sz w:val="28"/>
          <w:szCs w:val="28"/>
          <w:lang w:val="de-DE"/>
        </w:rPr>
      </w:pP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b/>
          <w:bCs/>
          <w:sz w:val="28"/>
          <w:szCs w:val="28"/>
          <w:lang w:val="de-DE"/>
        </w:rPr>
        <w:t>Basisbegriffe, Termini und Kathegorien</w:t>
      </w:r>
      <w:r w:rsidRPr="009901F9">
        <w:rPr>
          <w:rFonts w:ascii="Times New Roman" w:hAnsi="Times New Roman" w:cs="Times New Roman"/>
          <w:sz w:val="28"/>
          <w:szCs w:val="28"/>
          <w:lang w:val="de-DE"/>
        </w:rPr>
        <w:t xml:space="preserve"> der IKKT:</w:t>
      </w:r>
    </w:p>
    <w:p w:rsidR="00D127BC" w:rsidRPr="009901F9" w:rsidRDefault="00D127BC" w:rsidP="009901F9">
      <w:pPr>
        <w:rPr>
          <w:rFonts w:ascii="Times New Roman" w:hAnsi="Times New Roman" w:cs="Times New Roman"/>
          <w:sz w:val="28"/>
          <w:szCs w:val="28"/>
          <w:lang w:val="de-DE"/>
        </w:rPr>
      </w:pP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sz w:val="28"/>
          <w:szCs w:val="28"/>
          <w:lang w:val="de-DE"/>
        </w:rPr>
        <w:t>Hintergrundkenntnisse</w:t>
      </w:r>
    </w:p>
    <w:p w:rsidR="00D127BC" w:rsidRPr="009901F9" w:rsidRDefault="00D127BC" w:rsidP="009901F9">
      <w:pPr>
        <w:pStyle w:val="Heading1"/>
        <w:rPr>
          <w:rFonts w:ascii="Times New Roman" w:hAnsi="Times New Roman"/>
        </w:rPr>
      </w:pPr>
      <w:r w:rsidRPr="009901F9">
        <w:rPr>
          <w:rFonts w:ascii="Times New Roman" w:hAnsi="Times New Roman"/>
        </w:rPr>
        <w:t>Realienwörter</w:t>
      </w: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sz w:val="28"/>
          <w:szCs w:val="28"/>
          <w:lang w:val="de-DE"/>
        </w:rPr>
        <w:t>Äquivalenzlose Lexik</w:t>
      </w: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sz w:val="28"/>
          <w:szCs w:val="28"/>
          <w:lang w:val="de-DE"/>
        </w:rPr>
        <w:t>National-kulturelle Semantikkomponente</w:t>
      </w: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sz w:val="28"/>
          <w:szCs w:val="28"/>
          <w:lang w:val="de-DE"/>
        </w:rPr>
        <w:t>National-kulturelle Konnotation</w:t>
      </w:r>
    </w:p>
    <w:p w:rsidR="00D127BC" w:rsidRPr="009901F9" w:rsidRDefault="00D127BC" w:rsidP="009901F9">
      <w:pPr>
        <w:rPr>
          <w:rFonts w:ascii="Times New Roman" w:hAnsi="Times New Roman" w:cs="Times New Roman"/>
          <w:sz w:val="28"/>
          <w:szCs w:val="28"/>
          <w:lang w:val="en-US"/>
        </w:rPr>
      </w:pPr>
      <w:r w:rsidRPr="009901F9">
        <w:rPr>
          <w:rFonts w:ascii="Times New Roman" w:hAnsi="Times New Roman" w:cs="Times New Roman"/>
          <w:sz w:val="28"/>
          <w:szCs w:val="28"/>
          <w:lang w:val="en-US"/>
        </w:rPr>
        <w:t>National-kulturelle Präsuppositionen</w:t>
      </w: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sz w:val="28"/>
          <w:szCs w:val="28"/>
          <w:lang w:val="en-US"/>
        </w:rPr>
        <w:t>Symbollexeme</w:t>
      </w: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sz w:val="28"/>
          <w:szCs w:val="28"/>
          <w:lang w:val="de-DE"/>
        </w:rPr>
        <w:t xml:space="preserve">Ethnostereotype </w:t>
      </w: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sz w:val="28"/>
          <w:szCs w:val="28"/>
          <w:lang w:val="de-DE"/>
        </w:rPr>
        <w:t>Falsche Freunde des Übersetzers</w:t>
      </w: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sz w:val="28"/>
          <w:szCs w:val="28"/>
          <w:lang w:val="de-DE"/>
        </w:rPr>
        <w:t>Sprachliches Weltbild</w:t>
      </w: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sz w:val="28"/>
          <w:szCs w:val="28"/>
          <w:lang w:val="de-DE"/>
        </w:rPr>
        <w:t>Vertikaler Kontext</w:t>
      </w:r>
    </w:p>
    <w:p w:rsidR="00D127BC" w:rsidRPr="009901F9" w:rsidRDefault="00D127BC" w:rsidP="009901F9">
      <w:pPr>
        <w:rPr>
          <w:rFonts w:ascii="Times New Roman" w:hAnsi="Times New Roman" w:cs="Times New Roman"/>
          <w:sz w:val="28"/>
          <w:szCs w:val="28"/>
          <w:lang w:val="de-DE"/>
        </w:rPr>
      </w:pPr>
    </w:p>
    <w:p w:rsidR="00D127BC" w:rsidRPr="009901F9" w:rsidRDefault="00D127BC" w:rsidP="009901F9">
      <w:pPr>
        <w:rPr>
          <w:rFonts w:ascii="Times New Roman" w:hAnsi="Times New Roman" w:cs="Times New Roman"/>
          <w:sz w:val="28"/>
          <w:szCs w:val="28"/>
          <w:lang w:val="de-DE"/>
        </w:rPr>
      </w:pP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b/>
          <w:bCs/>
          <w:sz w:val="28"/>
          <w:szCs w:val="28"/>
          <w:lang w:val="de-DE"/>
        </w:rPr>
        <w:t>Realienwörter</w:t>
      </w:r>
      <w:r w:rsidRPr="009901F9">
        <w:rPr>
          <w:rFonts w:ascii="Times New Roman" w:hAnsi="Times New Roman" w:cs="Times New Roman"/>
          <w:sz w:val="28"/>
          <w:szCs w:val="28"/>
          <w:lang w:val="de-DE"/>
        </w:rPr>
        <w:t xml:space="preserve"> – Wörter und Wendungen mit den bezeichneten Objekten, die für das Leben ( Alltag, Kultur, sozial-historische Entwicklung ) eines Volkes charakteristisch und dem anderen fremd sind. Als Träger des nationalen und / oder historischen Kolorits haben sie in der Regel keine genaue äquivalente Entsprechung in anderen Sprachen und unterliegen keiner Übersetzung „auf gewöhnlicher Basis“. Sie explizieren sich als solche nur bei der binären kontrastiven Gegenüberstellung mit anderen Sprachen und Kulturen und unterscheiden sich entweder vollständig oder teilweise ( in einzelnen semantischen Teilen des lexikalischen Begriffs ) von lexikalischen Begriffen der Wörter in der Zielsprache.  </w:t>
      </w:r>
    </w:p>
    <w:p w:rsidR="00D127BC" w:rsidRPr="009901F9" w:rsidRDefault="00D127BC" w:rsidP="009901F9">
      <w:pPr>
        <w:rPr>
          <w:rFonts w:ascii="Times New Roman" w:hAnsi="Times New Roman" w:cs="Times New Roman"/>
          <w:sz w:val="28"/>
          <w:szCs w:val="28"/>
          <w:lang w:val="de-DE"/>
        </w:rPr>
      </w:pP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sz w:val="28"/>
          <w:szCs w:val="28"/>
          <w:lang w:val="de-DE"/>
        </w:rPr>
        <w:t>Vollständige, begriffliche Realien - äquivalenzlose Lexik</w:t>
      </w:r>
    </w:p>
    <w:p w:rsidR="00D127BC" w:rsidRPr="009901F9" w:rsidRDefault="00D127BC" w:rsidP="009901F9">
      <w:pPr>
        <w:rPr>
          <w:rFonts w:ascii="Times New Roman" w:hAnsi="Times New Roman" w:cs="Times New Roman"/>
          <w:sz w:val="28"/>
          <w:szCs w:val="28"/>
          <w:lang w:val="de-DE"/>
        </w:rPr>
      </w:pP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sz w:val="28"/>
          <w:szCs w:val="28"/>
          <w:lang w:val="de-DE"/>
        </w:rPr>
        <w:t>Teilweise Realien – konnotative Hintergrundlexik</w:t>
      </w:r>
    </w:p>
    <w:p w:rsidR="00D127BC" w:rsidRPr="009901F9" w:rsidRDefault="00D127BC" w:rsidP="009901F9">
      <w:pPr>
        <w:rPr>
          <w:rFonts w:ascii="Times New Roman" w:hAnsi="Times New Roman" w:cs="Times New Roman"/>
          <w:sz w:val="28"/>
          <w:szCs w:val="28"/>
          <w:lang w:val="de-DE"/>
        </w:rPr>
      </w:pP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b/>
          <w:bCs/>
          <w:sz w:val="28"/>
          <w:szCs w:val="28"/>
          <w:lang w:val="de-DE"/>
        </w:rPr>
        <w:t xml:space="preserve">Klassifikation </w:t>
      </w:r>
      <w:r w:rsidRPr="009901F9">
        <w:rPr>
          <w:rFonts w:ascii="Times New Roman" w:hAnsi="Times New Roman" w:cs="Times New Roman"/>
          <w:sz w:val="28"/>
          <w:szCs w:val="28"/>
          <w:lang w:val="de-DE"/>
        </w:rPr>
        <w:t>der Realien:</w:t>
      </w:r>
    </w:p>
    <w:p w:rsidR="00D127BC" w:rsidRPr="009901F9" w:rsidRDefault="00D127BC" w:rsidP="009901F9">
      <w:pPr>
        <w:rPr>
          <w:rFonts w:ascii="Times New Roman" w:hAnsi="Times New Roman" w:cs="Times New Roman"/>
          <w:sz w:val="28"/>
          <w:szCs w:val="28"/>
          <w:lang w:val="de-DE"/>
        </w:rPr>
      </w:pPr>
    </w:p>
    <w:p w:rsidR="00D127BC" w:rsidRPr="009901F9" w:rsidRDefault="00D127BC" w:rsidP="009901F9">
      <w:pPr>
        <w:pStyle w:val="Heading1"/>
      </w:pPr>
      <w:r w:rsidRPr="009901F9">
        <w:t>Begrifflich, konzeptuell, thematisch-ideographisch</w:t>
      </w: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sz w:val="28"/>
          <w:szCs w:val="28"/>
          <w:lang w:val="de-DE"/>
        </w:rPr>
        <w:t>Lokal</w:t>
      </w: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sz w:val="28"/>
          <w:szCs w:val="28"/>
          <w:lang w:val="de-DE"/>
        </w:rPr>
        <w:t>Temporal</w:t>
      </w: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sz w:val="28"/>
          <w:szCs w:val="28"/>
          <w:lang w:val="de-DE"/>
        </w:rPr>
        <w:t>Translatorisch</w:t>
      </w:r>
    </w:p>
    <w:p w:rsidR="00D127BC" w:rsidRPr="009901F9" w:rsidRDefault="00D127BC" w:rsidP="009901F9">
      <w:pPr>
        <w:rPr>
          <w:rFonts w:ascii="Times New Roman" w:hAnsi="Times New Roman" w:cs="Times New Roman"/>
          <w:sz w:val="28"/>
          <w:szCs w:val="28"/>
          <w:lang w:val="de-DE"/>
        </w:rPr>
      </w:pP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b/>
          <w:bCs/>
          <w:sz w:val="28"/>
          <w:szCs w:val="28"/>
          <w:lang w:val="de-DE"/>
        </w:rPr>
        <w:t xml:space="preserve">Übersetzung </w:t>
      </w:r>
      <w:r w:rsidRPr="009901F9">
        <w:rPr>
          <w:rFonts w:ascii="Times New Roman" w:hAnsi="Times New Roman" w:cs="Times New Roman"/>
          <w:sz w:val="28"/>
          <w:szCs w:val="28"/>
          <w:lang w:val="de-DE"/>
        </w:rPr>
        <w:t>der Realien:</w:t>
      </w:r>
    </w:p>
    <w:p w:rsidR="00D127BC" w:rsidRPr="009901F9" w:rsidRDefault="00D127BC" w:rsidP="009901F9">
      <w:pPr>
        <w:rPr>
          <w:rFonts w:ascii="Times New Roman" w:hAnsi="Times New Roman" w:cs="Times New Roman"/>
          <w:sz w:val="28"/>
          <w:szCs w:val="28"/>
          <w:lang w:val="de-DE"/>
        </w:rPr>
      </w:pP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sz w:val="28"/>
          <w:szCs w:val="28"/>
          <w:lang w:val="de-DE"/>
        </w:rPr>
        <w:t>Transliteration</w:t>
      </w:r>
    </w:p>
    <w:p w:rsidR="00D127BC" w:rsidRPr="009901F9" w:rsidRDefault="00D127BC" w:rsidP="009901F9">
      <w:pPr>
        <w:pStyle w:val="Heading1"/>
      </w:pPr>
      <w:r w:rsidRPr="009901F9">
        <w:t>Kalkierung</w:t>
      </w: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sz w:val="28"/>
          <w:szCs w:val="28"/>
          <w:lang w:val="de-DE"/>
        </w:rPr>
        <w:t>Substitution</w:t>
      </w: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sz w:val="28"/>
          <w:szCs w:val="28"/>
          <w:lang w:val="de-DE"/>
        </w:rPr>
        <w:t>Deskription</w:t>
      </w:r>
    </w:p>
    <w:p w:rsidR="00D127BC" w:rsidRPr="009901F9" w:rsidRDefault="00D127BC" w:rsidP="009901F9">
      <w:pPr>
        <w:rPr>
          <w:rFonts w:ascii="Times New Roman" w:hAnsi="Times New Roman" w:cs="Times New Roman"/>
          <w:sz w:val="28"/>
          <w:szCs w:val="28"/>
          <w:lang w:val="de-DE"/>
        </w:rPr>
      </w:pPr>
    </w:p>
    <w:p w:rsidR="00D127BC" w:rsidRPr="009901F9" w:rsidRDefault="00D127BC" w:rsidP="009901F9">
      <w:pPr>
        <w:rPr>
          <w:rFonts w:ascii="Times New Roman" w:hAnsi="Times New Roman" w:cs="Times New Roman"/>
          <w:sz w:val="28"/>
          <w:szCs w:val="28"/>
          <w:lang/>
        </w:rPr>
      </w:pPr>
    </w:p>
    <w:p w:rsidR="00D127BC" w:rsidRPr="009901F9" w:rsidRDefault="00D127BC" w:rsidP="009901F9">
      <w:pPr>
        <w:pStyle w:val="Heading2"/>
        <w:rPr>
          <w:rFonts w:ascii="Times New Roman" w:hAnsi="Times New Roman"/>
        </w:rPr>
      </w:pPr>
      <w:r w:rsidRPr="009901F9">
        <w:rPr>
          <w:rFonts w:ascii="Times New Roman" w:hAnsi="Times New Roman"/>
        </w:rPr>
        <w:t>Realienwörter</w:t>
      </w:r>
    </w:p>
    <w:p w:rsidR="00D127BC" w:rsidRPr="009901F9" w:rsidRDefault="00D127BC" w:rsidP="009901F9">
      <w:pPr>
        <w:rPr>
          <w:rFonts w:ascii="Times New Roman" w:hAnsi="Times New Roman" w:cs="Times New Roman"/>
          <w:sz w:val="28"/>
          <w:szCs w:val="28"/>
          <w:lang/>
        </w:rPr>
      </w:pPr>
    </w:p>
    <w:p w:rsidR="00D127BC" w:rsidRPr="009901F9" w:rsidRDefault="00D127BC" w:rsidP="009901F9">
      <w:pPr>
        <w:pStyle w:val="Heading1"/>
        <w:rPr>
          <w:u w:val="single"/>
        </w:rPr>
      </w:pPr>
      <w:r w:rsidRPr="009901F9">
        <w:rPr>
          <w:u w:val="single"/>
        </w:rPr>
        <w:t xml:space="preserve">Geld </w:t>
      </w:r>
    </w:p>
    <w:p w:rsidR="00D127BC" w:rsidRPr="009901F9" w:rsidRDefault="00D127BC" w:rsidP="009901F9">
      <w:pPr>
        <w:rPr>
          <w:rFonts w:ascii="Times New Roman" w:hAnsi="Times New Roman" w:cs="Times New Roman"/>
          <w:sz w:val="28"/>
          <w:szCs w:val="28"/>
          <w:lang/>
        </w:rPr>
      </w:pPr>
      <w:r w:rsidRPr="009901F9">
        <w:rPr>
          <w:rFonts w:ascii="Times New Roman" w:hAnsi="Times New Roman" w:cs="Times New Roman"/>
          <w:sz w:val="28"/>
          <w:szCs w:val="28"/>
          <w:lang/>
        </w:rPr>
        <w:t>Kreuzer, Heller, Taler, Groschen, Pfennig, Batzen</w:t>
      </w:r>
    </w:p>
    <w:p w:rsidR="00D127BC" w:rsidRPr="009901F9" w:rsidRDefault="00D127BC" w:rsidP="009901F9">
      <w:pPr>
        <w:rPr>
          <w:rFonts w:ascii="Times New Roman" w:hAnsi="Times New Roman" w:cs="Times New Roman"/>
          <w:sz w:val="28"/>
          <w:szCs w:val="28"/>
          <w:lang/>
        </w:rPr>
      </w:pPr>
    </w:p>
    <w:p w:rsidR="00D127BC" w:rsidRPr="009901F9" w:rsidRDefault="00D127BC" w:rsidP="009901F9">
      <w:pPr>
        <w:pStyle w:val="Heading3"/>
        <w:rPr>
          <w:rFonts w:ascii="Times New Roman" w:hAnsi="Times New Roman"/>
        </w:rPr>
      </w:pPr>
      <w:r w:rsidRPr="009901F9">
        <w:rPr>
          <w:rFonts w:ascii="Times New Roman" w:hAnsi="Times New Roman"/>
        </w:rPr>
        <w:t>Speisen und Getränke</w:t>
      </w:r>
    </w:p>
    <w:p w:rsidR="00D127BC" w:rsidRPr="009901F9" w:rsidRDefault="00D127BC" w:rsidP="009901F9">
      <w:pPr>
        <w:rPr>
          <w:rFonts w:ascii="Times New Roman" w:hAnsi="Times New Roman" w:cs="Times New Roman"/>
          <w:sz w:val="28"/>
          <w:szCs w:val="28"/>
          <w:lang/>
        </w:rPr>
      </w:pPr>
      <w:r w:rsidRPr="009901F9">
        <w:rPr>
          <w:rFonts w:ascii="Times New Roman" w:hAnsi="Times New Roman" w:cs="Times New Roman"/>
          <w:sz w:val="28"/>
          <w:szCs w:val="28"/>
          <w:lang/>
        </w:rPr>
        <w:t>Hackepeter, Tatar, Eintopf, Frankfurter/Wiener Würstchen, kalte Blonde, falscher Hase</w:t>
      </w:r>
    </w:p>
    <w:p w:rsidR="00D127BC" w:rsidRPr="009901F9" w:rsidRDefault="00D127BC" w:rsidP="009901F9">
      <w:pPr>
        <w:rPr>
          <w:rFonts w:ascii="Times New Roman" w:hAnsi="Times New Roman" w:cs="Times New Roman"/>
          <w:sz w:val="28"/>
          <w:szCs w:val="28"/>
          <w:lang/>
        </w:rPr>
      </w:pPr>
    </w:p>
    <w:p w:rsidR="00D127BC" w:rsidRPr="009901F9" w:rsidRDefault="00D127BC" w:rsidP="009901F9">
      <w:pPr>
        <w:pStyle w:val="Heading3"/>
      </w:pPr>
      <w:r w:rsidRPr="009901F9">
        <w:t>Folkloregestalten</w:t>
      </w:r>
    </w:p>
    <w:p w:rsidR="00D127BC" w:rsidRPr="009901F9" w:rsidRDefault="00D127BC" w:rsidP="009901F9">
      <w:pPr>
        <w:rPr>
          <w:rFonts w:ascii="Times New Roman" w:hAnsi="Times New Roman" w:cs="Times New Roman"/>
          <w:sz w:val="28"/>
          <w:szCs w:val="28"/>
          <w:lang/>
        </w:rPr>
      </w:pPr>
      <w:r w:rsidRPr="009901F9">
        <w:rPr>
          <w:rFonts w:ascii="Times New Roman" w:hAnsi="Times New Roman" w:cs="Times New Roman"/>
          <w:sz w:val="28"/>
          <w:szCs w:val="28"/>
          <w:lang/>
        </w:rPr>
        <w:t>Väterchen Frost, Schneewittchen und 7 Zwerge, Sensemann, Frau Holle, Mutter Grün, Hans Wurst, Hans Dampf in allen Gassen, Däumeline, Dornröschen, Hänsel und Gretel</w:t>
      </w:r>
    </w:p>
    <w:p w:rsidR="00D127BC" w:rsidRPr="009901F9" w:rsidRDefault="00D127BC" w:rsidP="009901F9">
      <w:pPr>
        <w:rPr>
          <w:rFonts w:ascii="Times New Roman" w:hAnsi="Times New Roman" w:cs="Times New Roman"/>
          <w:sz w:val="28"/>
          <w:szCs w:val="28"/>
          <w:lang/>
        </w:rPr>
      </w:pPr>
    </w:p>
    <w:p w:rsidR="00D127BC" w:rsidRPr="009901F9" w:rsidRDefault="00D127BC" w:rsidP="009901F9">
      <w:pPr>
        <w:pStyle w:val="Heading3"/>
      </w:pPr>
      <w:r w:rsidRPr="009901F9">
        <w:t>Politik und Staatsaufbau</w:t>
      </w:r>
    </w:p>
    <w:p w:rsidR="00D127BC" w:rsidRPr="009901F9" w:rsidRDefault="00D127BC" w:rsidP="009901F9">
      <w:pPr>
        <w:rPr>
          <w:rFonts w:ascii="Times New Roman" w:hAnsi="Times New Roman" w:cs="Times New Roman"/>
          <w:sz w:val="28"/>
          <w:szCs w:val="28"/>
          <w:lang/>
        </w:rPr>
      </w:pPr>
      <w:r w:rsidRPr="009901F9">
        <w:rPr>
          <w:rFonts w:ascii="Times New Roman" w:hAnsi="Times New Roman" w:cs="Times New Roman"/>
          <w:sz w:val="28"/>
          <w:szCs w:val="28"/>
          <w:lang/>
        </w:rPr>
        <w:t>Bundestag, Bundesrat, Landtag, Landrat, Bundeskanzler, Bundespräsident, Bundesland, Bürgermeister, Oberbürgermeister</w:t>
      </w:r>
    </w:p>
    <w:p w:rsidR="00D127BC" w:rsidRPr="009901F9" w:rsidRDefault="00D127BC" w:rsidP="009901F9">
      <w:pPr>
        <w:rPr>
          <w:rFonts w:ascii="Times New Roman" w:hAnsi="Times New Roman" w:cs="Times New Roman"/>
          <w:sz w:val="28"/>
          <w:szCs w:val="28"/>
          <w:lang/>
        </w:rPr>
      </w:pPr>
    </w:p>
    <w:p w:rsidR="00D127BC" w:rsidRPr="009901F9" w:rsidRDefault="00D127BC" w:rsidP="009901F9">
      <w:pPr>
        <w:pStyle w:val="Heading3"/>
      </w:pPr>
      <w:r w:rsidRPr="009901F9">
        <w:t>Geschichte</w:t>
      </w:r>
    </w:p>
    <w:p w:rsidR="00D127BC" w:rsidRPr="009901F9" w:rsidRDefault="00D127BC" w:rsidP="009901F9">
      <w:pPr>
        <w:rPr>
          <w:rFonts w:ascii="Times New Roman" w:hAnsi="Times New Roman" w:cs="Times New Roman"/>
          <w:sz w:val="28"/>
          <w:szCs w:val="28"/>
          <w:lang/>
        </w:rPr>
      </w:pPr>
      <w:r w:rsidRPr="009901F9">
        <w:rPr>
          <w:rFonts w:ascii="Times New Roman" w:hAnsi="Times New Roman" w:cs="Times New Roman"/>
          <w:sz w:val="28"/>
          <w:szCs w:val="28"/>
          <w:lang/>
        </w:rPr>
        <w:t>Führer, Blitzkrieg, Gestapo, KZ, Ostarbeiter, Molotow Cocktail, Stalin Orgel, Berufsverbot, Berliner Mauer, Stasi, Wende, Neue Bundesländer</w:t>
      </w:r>
    </w:p>
    <w:p w:rsidR="00D127BC" w:rsidRPr="009901F9" w:rsidRDefault="00D127BC" w:rsidP="009901F9">
      <w:pPr>
        <w:rPr>
          <w:rFonts w:ascii="Times New Roman" w:hAnsi="Times New Roman" w:cs="Times New Roman"/>
          <w:sz w:val="28"/>
          <w:szCs w:val="28"/>
          <w:lang/>
        </w:rPr>
      </w:pPr>
    </w:p>
    <w:p w:rsidR="00D127BC" w:rsidRPr="009901F9" w:rsidRDefault="00D127BC" w:rsidP="009901F9">
      <w:pPr>
        <w:pStyle w:val="Heading3"/>
      </w:pPr>
      <w:r w:rsidRPr="009901F9">
        <w:t>Geographie</w:t>
      </w:r>
    </w:p>
    <w:p w:rsidR="00D127BC" w:rsidRPr="009901F9" w:rsidRDefault="00D127BC" w:rsidP="009901F9">
      <w:pPr>
        <w:rPr>
          <w:rFonts w:ascii="Times New Roman" w:hAnsi="Times New Roman" w:cs="Times New Roman"/>
          <w:sz w:val="28"/>
          <w:szCs w:val="28"/>
          <w:lang/>
        </w:rPr>
      </w:pPr>
      <w:r w:rsidRPr="009901F9">
        <w:rPr>
          <w:rFonts w:ascii="Times New Roman" w:hAnsi="Times New Roman" w:cs="Times New Roman"/>
          <w:sz w:val="28"/>
          <w:szCs w:val="28"/>
          <w:lang/>
        </w:rPr>
        <w:t>Elbathen, Venedig an der Elbe, Spree Athen, Stadt der Blumen, Stadt des Buches, Stadt des Bieres, Tor zur Welt</w:t>
      </w:r>
    </w:p>
    <w:p w:rsidR="00D127BC" w:rsidRPr="009901F9" w:rsidRDefault="00D127BC" w:rsidP="009901F9">
      <w:pPr>
        <w:rPr>
          <w:rFonts w:ascii="Times New Roman" w:hAnsi="Times New Roman" w:cs="Times New Roman"/>
          <w:sz w:val="28"/>
          <w:szCs w:val="28"/>
          <w:lang w:val="de-DE"/>
        </w:rPr>
      </w:pPr>
    </w:p>
    <w:p w:rsidR="00D127BC" w:rsidRPr="009901F9" w:rsidRDefault="00D127BC" w:rsidP="009901F9">
      <w:pPr>
        <w:rPr>
          <w:rFonts w:ascii="Times New Roman" w:hAnsi="Times New Roman" w:cs="Times New Roman"/>
          <w:b/>
          <w:bCs/>
          <w:sz w:val="28"/>
          <w:szCs w:val="28"/>
          <w:lang w:val="de-DE"/>
        </w:rPr>
      </w:pPr>
      <w:r w:rsidRPr="009901F9">
        <w:rPr>
          <w:rFonts w:ascii="Times New Roman" w:hAnsi="Times New Roman" w:cs="Times New Roman"/>
          <w:sz w:val="28"/>
          <w:szCs w:val="28"/>
          <w:lang w:val="de-DE"/>
        </w:rPr>
        <w:t xml:space="preserve">                         </w:t>
      </w:r>
      <w:r w:rsidRPr="009901F9">
        <w:rPr>
          <w:rFonts w:ascii="Times New Roman" w:hAnsi="Times New Roman" w:cs="Times New Roman"/>
          <w:b/>
          <w:bCs/>
          <w:sz w:val="28"/>
          <w:szCs w:val="28"/>
          <w:lang w:val="de-DE"/>
        </w:rPr>
        <w:t xml:space="preserve">Linguolandeskundliche Theorie des Wortes als Vorgänger der </w:t>
      </w:r>
      <w:r w:rsidRPr="009901F9">
        <w:rPr>
          <w:rFonts w:ascii="Times New Roman" w:hAnsi="Times New Roman" w:cs="Times New Roman"/>
          <w:b/>
          <w:bCs/>
          <w:sz w:val="28"/>
          <w:szCs w:val="28"/>
          <w:lang w:val="en-US"/>
        </w:rPr>
        <w:t>Interkulturellen Kommunikationstheorie</w:t>
      </w:r>
    </w:p>
    <w:p w:rsidR="00D127BC" w:rsidRPr="009901F9" w:rsidRDefault="00D127BC" w:rsidP="009901F9">
      <w:pPr>
        <w:rPr>
          <w:rFonts w:ascii="Times New Roman" w:hAnsi="Times New Roman" w:cs="Times New Roman"/>
          <w:sz w:val="28"/>
          <w:szCs w:val="28"/>
          <w:lang w:val="de-DE"/>
        </w:rPr>
      </w:pP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sz w:val="28"/>
          <w:szCs w:val="28"/>
          <w:lang w:val="de-DE"/>
        </w:rPr>
        <w:t xml:space="preserve">Inhaltsplan des Lexems -  </w:t>
      </w:r>
      <w:r w:rsidRPr="009901F9">
        <w:rPr>
          <w:rFonts w:ascii="Times New Roman" w:hAnsi="Times New Roman" w:cs="Times New Roman"/>
          <w:b/>
          <w:bCs/>
          <w:sz w:val="28"/>
          <w:szCs w:val="28"/>
          <w:lang w:val="de-DE"/>
        </w:rPr>
        <w:t>lexikalischer Begriff</w:t>
      </w:r>
      <w:r w:rsidRPr="009901F9">
        <w:rPr>
          <w:rFonts w:ascii="Times New Roman" w:hAnsi="Times New Roman" w:cs="Times New Roman"/>
          <w:sz w:val="28"/>
          <w:szCs w:val="28"/>
          <w:lang w:val="de-DE"/>
        </w:rPr>
        <w:t xml:space="preserve"> ( Gesamtheit von begrifflichen      Semen)</w:t>
      </w:r>
    </w:p>
    <w:p w:rsidR="00D127BC" w:rsidRPr="009901F9" w:rsidRDefault="00D127BC" w:rsidP="009901F9">
      <w:pPr>
        <w:rPr>
          <w:rFonts w:ascii="Times New Roman" w:hAnsi="Times New Roman" w:cs="Times New Roman"/>
          <w:sz w:val="28"/>
          <w:szCs w:val="28"/>
          <w:lang w:val="de-DE"/>
        </w:rPr>
      </w:pP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sz w:val="28"/>
          <w:szCs w:val="28"/>
          <w:lang w:val="de-DE"/>
        </w:rPr>
        <w:t>Bedeutung – Verhältnis des Lexems zum lexikalischen Begriff</w:t>
      </w:r>
    </w:p>
    <w:p w:rsidR="00D127BC" w:rsidRPr="009901F9" w:rsidRDefault="00D127BC" w:rsidP="009901F9">
      <w:pPr>
        <w:rPr>
          <w:rFonts w:ascii="Times New Roman" w:hAnsi="Times New Roman" w:cs="Times New Roman"/>
          <w:sz w:val="28"/>
          <w:szCs w:val="28"/>
          <w:lang w:val="de-DE"/>
        </w:rPr>
      </w:pP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sz w:val="28"/>
          <w:szCs w:val="28"/>
          <w:lang w:val="de-DE"/>
        </w:rPr>
        <w:t xml:space="preserve">Gesamtheit von unbegrifflichen Semen – zusätzliche nationalspezifische Information, verursacht durch extralinguale Erfahrung der Nation und ihr </w:t>
      </w:r>
    </w:p>
    <w:p w:rsidR="00D127BC" w:rsidRPr="009901F9" w:rsidRDefault="00D127BC" w:rsidP="009901F9">
      <w:pPr>
        <w:rPr>
          <w:rFonts w:ascii="Times New Roman" w:hAnsi="Times New Roman" w:cs="Times New Roman"/>
          <w:b/>
          <w:bCs/>
          <w:sz w:val="28"/>
          <w:szCs w:val="28"/>
          <w:lang w:val="de-DE"/>
        </w:rPr>
      </w:pPr>
      <w:r w:rsidRPr="009901F9">
        <w:rPr>
          <w:rFonts w:ascii="Times New Roman" w:hAnsi="Times New Roman" w:cs="Times New Roman"/>
          <w:sz w:val="28"/>
          <w:szCs w:val="28"/>
          <w:lang w:val="de-DE"/>
        </w:rPr>
        <w:t xml:space="preserve">Weltbild – </w:t>
      </w:r>
      <w:r w:rsidRPr="009901F9">
        <w:rPr>
          <w:rFonts w:ascii="Times New Roman" w:hAnsi="Times New Roman" w:cs="Times New Roman"/>
          <w:b/>
          <w:bCs/>
          <w:sz w:val="28"/>
          <w:szCs w:val="28"/>
          <w:lang w:val="de-DE"/>
        </w:rPr>
        <w:t>lexikalischer Hintergrund</w:t>
      </w:r>
    </w:p>
    <w:p w:rsidR="00D127BC" w:rsidRPr="009901F9" w:rsidRDefault="00D127BC" w:rsidP="009901F9">
      <w:pPr>
        <w:rPr>
          <w:rFonts w:ascii="Times New Roman" w:hAnsi="Times New Roman" w:cs="Times New Roman"/>
          <w:sz w:val="28"/>
          <w:szCs w:val="28"/>
          <w:lang w:val="de-DE"/>
        </w:rPr>
      </w:pP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b/>
          <w:bCs/>
          <w:sz w:val="28"/>
          <w:szCs w:val="28"/>
          <w:lang w:val="de-DE"/>
        </w:rPr>
        <w:t>National-kulturelle Semantikkomponente</w:t>
      </w:r>
      <w:r w:rsidRPr="009901F9">
        <w:rPr>
          <w:rFonts w:ascii="Times New Roman" w:hAnsi="Times New Roman" w:cs="Times New Roman"/>
          <w:sz w:val="28"/>
          <w:szCs w:val="28"/>
          <w:lang w:val="de-DE"/>
        </w:rPr>
        <w:t xml:space="preserve"> – Bedeutungsinhalt ohne strengen systematischen Relationscharakter, der auf jeweilige Besonderheiten der Wirtschaft, Geographie, Sozialordnung, Folklore, Literatur, Kunst, Alltagsdetails, Sitten und Bräuche entsprechender Nation zurückgeführt wird.</w:t>
      </w:r>
    </w:p>
    <w:p w:rsidR="00D127BC" w:rsidRPr="009901F9" w:rsidRDefault="00D127BC" w:rsidP="009901F9">
      <w:pPr>
        <w:rPr>
          <w:rFonts w:ascii="Times New Roman" w:hAnsi="Times New Roman" w:cs="Times New Roman"/>
          <w:sz w:val="28"/>
          <w:szCs w:val="28"/>
          <w:lang w:val="de-DE"/>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5"/>
        <w:gridCol w:w="4786"/>
      </w:tblGrid>
      <w:tr w:rsidR="00D127BC" w:rsidRPr="009901F9" w:rsidTr="00AC616C">
        <w:tblPrEx>
          <w:tblCellMar>
            <w:top w:w="0" w:type="dxa"/>
            <w:bottom w:w="0" w:type="dxa"/>
          </w:tblCellMar>
        </w:tblPrEx>
        <w:tc>
          <w:tcPr>
            <w:tcW w:w="4785" w:type="dxa"/>
          </w:tcPr>
          <w:p w:rsidR="00D127BC" w:rsidRPr="009901F9" w:rsidRDefault="00D127BC" w:rsidP="00AC616C">
            <w:pPr>
              <w:rPr>
                <w:rFonts w:ascii="Times New Roman" w:hAnsi="Times New Roman" w:cs="Times New Roman"/>
                <w:sz w:val="28"/>
                <w:szCs w:val="28"/>
                <w:lang w:val="de-DE"/>
              </w:rPr>
            </w:pPr>
            <w:r w:rsidRPr="009901F9">
              <w:rPr>
                <w:rFonts w:ascii="Times New Roman" w:hAnsi="Times New Roman" w:cs="Times New Roman"/>
                <w:sz w:val="28"/>
                <w:szCs w:val="28"/>
                <w:lang w:val="de-DE"/>
              </w:rPr>
              <w:t>Semantikkomponenten</w:t>
            </w:r>
          </w:p>
        </w:tc>
        <w:tc>
          <w:tcPr>
            <w:tcW w:w="4786" w:type="dxa"/>
          </w:tcPr>
          <w:p w:rsidR="00D127BC" w:rsidRPr="009901F9" w:rsidRDefault="00D127BC" w:rsidP="00AC616C">
            <w:pPr>
              <w:rPr>
                <w:rFonts w:ascii="Times New Roman" w:hAnsi="Times New Roman" w:cs="Times New Roman"/>
                <w:sz w:val="28"/>
                <w:szCs w:val="28"/>
                <w:lang w:val="de-DE"/>
              </w:rPr>
            </w:pPr>
            <w:r w:rsidRPr="009901F9">
              <w:rPr>
                <w:rFonts w:ascii="Times New Roman" w:hAnsi="Times New Roman" w:cs="Times New Roman"/>
                <w:sz w:val="28"/>
                <w:szCs w:val="28"/>
                <w:lang w:val="de-DE"/>
              </w:rPr>
              <w:t>Denotativ, signifikativ, konnotativ</w:t>
            </w:r>
          </w:p>
        </w:tc>
      </w:tr>
      <w:tr w:rsidR="00D127BC" w:rsidRPr="009901F9" w:rsidTr="00AC616C">
        <w:tblPrEx>
          <w:tblCellMar>
            <w:top w:w="0" w:type="dxa"/>
            <w:bottom w:w="0" w:type="dxa"/>
          </w:tblCellMar>
        </w:tblPrEx>
        <w:tc>
          <w:tcPr>
            <w:tcW w:w="4785" w:type="dxa"/>
          </w:tcPr>
          <w:p w:rsidR="00D127BC" w:rsidRPr="009901F9" w:rsidRDefault="00D127BC" w:rsidP="00AC616C">
            <w:pPr>
              <w:rPr>
                <w:rFonts w:ascii="Times New Roman" w:hAnsi="Times New Roman" w:cs="Times New Roman"/>
                <w:sz w:val="28"/>
                <w:szCs w:val="28"/>
                <w:lang w:val="de-DE"/>
              </w:rPr>
            </w:pPr>
            <w:r w:rsidRPr="009901F9">
              <w:rPr>
                <w:rFonts w:ascii="Times New Roman" w:hAnsi="Times New Roman" w:cs="Times New Roman"/>
                <w:sz w:val="28"/>
                <w:szCs w:val="28"/>
                <w:lang w:val="de-DE"/>
              </w:rPr>
              <w:t>Struktur</w:t>
            </w:r>
          </w:p>
        </w:tc>
        <w:tc>
          <w:tcPr>
            <w:tcW w:w="4786" w:type="dxa"/>
          </w:tcPr>
          <w:p w:rsidR="00D127BC" w:rsidRPr="009901F9" w:rsidRDefault="00D127BC" w:rsidP="00AC616C">
            <w:pPr>
              <w:rPr>
                <w:rFonts w:ascii="Times New Roman" w:hAnsi="Times New Roman" w:cs="Times New Roman"/>
                <w:sz w:val="28"/>
                <w:szCs w:val="28"/>
                <w:lang w:val="de-DE"/>
              </w:rPr>
            </w:pPr>
            <w:r w:rsidRPr="009901F9">
              <w:rPr>
                <w:rFonts w:ascii="Times New Roman" w:hAnsi="Times New Roman" w:cs="Times New Roman"/>
                <w:sz w:val="28"/>
                <w:szCs w:val="28"/>
                <w:lang w:val="de-DE"/>
              </w:rPr>
              <w:t>Keine Einzelkomponente</w:t>
            </w:r>
          </w:p>
        </w:tc>
      </w:tr>
      <w:tr w:rsidR="00D127BC" w:rsidRPr="009901F9" w:rsidTr="00AC616C">
        <w:tblPrEx>
          <w:tblCellMar>
            <w:top w:w="0" w:type="dxa"/>
            <w:bottom w:w="0" w:type="dxa"/>
          </w:tblCellMar>
        </w:tblPrEx>
        <w:tc>
          <w:tcPr>
            <w:tcW w:w="4785" w:type="dxa"/>
          </w:tcPr>
          <w:p w:rsidR="00D127BC" w:rsidRPr="009901F9" w:rsidRDefault="00D127BC" w:rsidP="00AC616C">
            <w:pPr>
              <w:rPr>
                <w:rFonts w:ascii="Times New Roman" w:hAnsi="Times New Roman" w:cs="Times New Roman"/>
                <w:sz w:val="28"/>
                <w:szCs w:val="28"/>
                <w:lang w:val="de-DE"/>
              </w:rPr>
            </w:pPr>
            <w:r w:rsidRPr="009901F9">
              <w:rPr>
                <w:rFonts w:ascii="Times New Roman" w:hAnsi="Times New Roman" w:cs="Times New Roman"/>
                <w:sz w:val="28"/>
                <w:szCs w:val="28"/>
                <w:lang w:val="de-DE"/>
              </w:rPr>
              <w:t>Morphologie</w:t>
            </w:r>
          </w:p>
        </w:tc>
        <w:tc>
          <w:tcPr>
            <w:tcW w:w="4786" w:type="dxa"/>
          </w:tcPr>
          <w:p w:rsidR="00D127BC" w:rsidRPr="009901F9" w:rsidRDefault="00D127BC" w:rsidP="00AC616C">
            <w:pPr>
              <w:rPr>
                <w:rFonts w:ascii="Times New Roman" w:hAnsi="Times New Roman" w:cs="Times New Roman"/>
                <w:sz w:val="28"/>
                <w:szCs w:val="28"/>
                <w:lang w:val="de-DE"/>
              </w:rPr>
            </w:pPr>
            <w:r w:rsidRPr="009901F9">
              <w:rPr>
                <w:rFonts w:ascii="Times New Roman" w:hAnsi="Times New Roman" w:cs="Times New Roman"/>
                <w:sz w:val="28"/>
                <w:szCs w:val="28"/>
                <w:lang w:val="de-DE"/>
              </w:rPr>
              <w:t>Keine Oberflächenexplikatoren - Morpheme</w:t>
            </w:r>
          </w:p>
        </w:tc>
      </w:tr>
      <w:tr w:rsidR="00D127BC" w:rsidRPr="009901F9" w:rsidTr="00AC616C">
        <w:tblPrEx>
          <w:tblCellMar>
            <w:top w:w="0" w:type="dxa"/>
            <w:bottom w:w="0" w:type="dxa"/>
          </w:tblCellMar>
        </w:tblPrEx>
        <w:tc>
          <w:tcPr>
            <w:tcW w:w="4785" w:type="dxa"/>
          </w:tcPr>
          <w:p w:rsidR="00D127BC" w:rsidRPr="009901F9" w:rsidRDefault="00D127BC" w:rsidP="00AC616C">
            <w:pPr>
              <w:rPr>
                <w:rFonts w:ascii="Times New Roman" w:hAnsi="Times New Roman" w:cs="Times New Roman"/>
                <w:sz w:val="28"/>
                <w:szCs w:val="28"/>
                <w:lang w:val="de-DE"/>
              </w:rPr>
            </w:pPr>
            <w:r w:rsidRPr="009901F9">
              <w:rPr>
                <w:rFonts w:ascii="Times New Roman" w:hAnsi="Times New Roman" w:cs="Times New Roman"/>
                <w:sz w:val="28"/>
                <w:szCs w:val="28"/>
                <w:lang w:val="de-DE"/>
              </w:rPr>
              <w:t>Diachronie</w:t>
            </w:r>
          </w:p>
        </w:tc>
        <w:tc>
          <w:tcPr>
            <w:tcW w:w="4786" w:type="dxa"/>
          </w:tcPr>
          <w:p w:rsidR="00D127BC" w:rsidRPr="009901F9" w:rsidRDefault="00D127BC" w:rsidP="00AC616C">
            <w:pPr>
              <w:rPr>
                <w:rFonts w:ascii="Times New Roman" w:hAnsi="Times New Roman" w:cs="Times New Roman"/>
                <w:sz w:val="28"/>
                <w:szCs w:val="28"/>
                <w:lang w:val="de-DE"/>
              </w:rPr>
            </w:pPr>
            <w:r w:rsidRPr="009901F9">
              <w:rPr>
                <w:rFonts w:ascii="Times New Roman" w:hAnsi="Times New Roman" w:cs="Times New Roman"/>
                <w:sz w:val="28"/>
                <w:szCs w:val="28"/>
                <w:lang w:val="de-DE"/>
              </w:rPr>
              <w:t>Wiederspiegelung und Fixierung der Kulturrealien</w:t>
            </w:r>
          </w:p>
        </w:tc>
      </w:tr>
      <w:tr w:rsidR="00D127BC" w:rsidRPr="009901F9" w:rsidTr="00AC616C">
        <w:tblPrEx>
          <w:tblCellMar>
            <w:top w:w="0" w:type="dxa"/>
            <w:bottom w:w="0" w:type="dxa"/>
          </w:tblCellMar>
        </w:tblPrEx>
        <w:tc>
          <w:tcPr>
            <w:tcW w:w="4785" w:type="dxa"/>
          </w:tcPr>
          <w:p w:rsidR="00D127BC" w:rsidRPr="009901F9" w:rsidRDefault="00D127BC" w:rsidP="00AC616C">
            <w:pPr>
              <w:rPr>
                <w:rFonts w:ascii="Times New Roman" w:hAnsi="Times New Roman" w:cs="Times New Roman"/>
                <w:sz w:val="28"/>
                <w:szCs w:val="28"/>
                <w:lang w:val="de-DE"/>
              </w:rPr>
            </w:pPr>
            <w:r w:rsidRPr="009901F9">
              <w:rPr>
                <w:rFonts w:ascii="Times New Roman" w:hAnsi="Times New Roman" w:cs="Times New Roman"/>
                <w:sz w:val="28"/>
                <w:szCs w:val="28"/>
                <w:lang w:val="de-DE"/>
              </w:rPr>
              <w:t>Synchronie</w:t>
            </w:r>
          </w:p>
        </w:tc>
        <w:tc>
          <w:tcPr>
            <w:tcW w:w="4786" w:type="dxa"/>
          </w:tcPr>
          <w:p w:rsidR="00D127BC" w:rsidRPr="009901F9" w:rsidRDefault="00D127BC" w:rsidP="00AC616C">
            <w:pPr>
              <w:rPr>
                <w:rFonts w:ascii="Times New Roman" w:hAnsi="Times New Roman" w:cs="Times New Roman"/>
                <w:sz w:val="28"/>
                <w:szCs w:val="28"/>
                <w:lang w:val="de-DE"/>
              </w:rPr>
            </w:pPr>
            <w:r w:rsidRPr="009901F9">
              <w:rPr>
                <w:rFonts w:ascii="Times New Roman" w:hAnsi="Times New Roman" w:cs="Times New Roman"/>
                <w:sz w:val="28"/>
                <w:szCs w:val="28"/>
                <w:lang w:val="de-DE"/>
              </w:rPr>
              <w:t>Differenzierung des Eigenen vom Fremden im Bewusstsein des Muttersprachlers</w:t>
            </w:r>
          </w:p>
        </w:tc>
      </w:tr>
      <w:tr w:rsidR="00D127BC" w:rsidRPr="009901F9" w:rsidTr="00AC616C">
        <w:tblPrEx>
          <w:tblCellMar>
            <w:top w:w="0" w:type="dxa"/>
            <w:bottom w:w="0" w:type="dxa"/>
          </w:tblCellMar>
        </w:tblPrEx>
        <w:tc>
          <w:tcPr>
            <w:tcW w:w="4785" w:type="dxa"/>
          </w:tcPr>
          <w:p w:rsidR="00D127BC" w:rsidRPr="009901F9" w:rsidRDefault="00D127BC" w:rsidP="00AC616C">
            <w:pPr>
              <w:rPr>
                <w:rFonts w:ascii="Times New Roman" w:hAnsi="Times New Roman" w:cs="Times New Roman"/>
                <w:sz w:val="28"/>
                <w:szCs w:val="28"/>
                <w:lang w:val="de-DE"/>
              </w:rPr>
            </w:pPr>
            <w:r w:rsidRPr="009901F9">
              <w:rPr>
                <w:rFonts w:ascii="Times New Roman" w:hAnsi="Times New Roman" w:cs="Times New Roman"/>
                <w:sz w:val="28"/>
                <w:szCs w:val="28"/>
                <w:lang w:val="de-DE"/>
              </w:rPr>
              <w:t>Sementypen</w:t>
            </w:r>
          </w:p>
        </w:tc>
        <w:tc>
          <w:tcPr>
            <w:tcW w:w="4786" w:type="dxa"/>
          </w:tcPr>
          <w:p w:rsidR="00D127BC" w:rsidRPr="009901F9" w:rsidRDefault="00D127BC" w:rsidP="00AC616C">
            <w:pPr>
              <w:rPr>
                <w:rFonts w:ascii="Times New Roman" w:hAnsi="Times New Roman" w:cs="Times New Roman"/>
                <w:sz w:val="28"/>
                <w:szCs w:val="28"/>
                <w:lang w:val="de-DE"/>
              </w:rPr>
            </w:pPr>
            <w:r w:rsidRPr="009901F9">
              <w:rPr>
                <w:rFonts w:ascii="Times New Roman" w:hAnsi="Times New Roman" w:cs="Times New Roman"/>
                <w:sz w:val="28"/>
                <w:szCs w:val="28"/>
                <w:lang w:val="de-DE"/>
              </w:rPr>
              <w:t>Etnische, lokale, regionale und / oder nationalstaatliche Lokalisierung</w:t>
            </w:r>
          </w:p>
        </w:tc>
      </w:tr>
      <w:tr w:rsidR="00D127BC" w:rsidRPr="009901F9" w:rsidTr="00AC616C">
        <w:tblPrEx>
          <w:tblCellMar>
            <w:top w:w="0" w:type="dxa"/>
            <w:bottom w:w="0" w:type="dxa"/>
          </w:tblCellMar>
        </w:tblPrEx>
        <w:tc>
          <w:tcPr>
            <w:tcW w:w="4785" w:type="dxa"/>
          </w:tcPr>
          <w:p w:rsidR="00D127BC" w:rsidRPr="009901F9" w:rsidRDefault="00D127BC" w:rsidP="00AC616C">
            <w:pPr>
              <w:rPr>
                <w:rFonts w:ascii="Times New Roman" w:hAnsi="Times New Roman" w:cs="Times New Roman"/>
                <w:sz w:val="28"/>
                <w:szCs w:val="28"/>
                <w:lang w:val="de-DE"/>
              </w:rPr>
            </w:pPr>
            <w:r w:rsidRPr="009901F9">
              <w:rPr>
                <w:rFonts w:ascii="Times New Roman" w:hAnsi="Times New Roman" w:cs="Times New Roman"/>
                <w:sz w:val="28"/>
                <w:szCs w:val="28"/>
                <w:lang w:val="de-DE"/>
              </w:rPr>
              <w:t>Funktion</w:t>
            </w:r>
          </w:p>
        </w:tc>
        <w:tc>
          <w:tcPr>
            <w:tcW w:w="4786" w:type="dxa"/>
          </w:tcPr>
          <w:p w:rsidR="00D127BC" w:rsidRPr="009901F9" w:rsidRDefault="00D127BC" w:rsidP="00AC616C">
            <w:pPr>
              <w:rPr>
                <w:rFonts w:ascii="Times New Roman" w:hAnsi="Times New Roman" w:cs="Times New Roman"/>
                <w:sz w:val="28"/>
                <w:szCs w:val="28"/>
                <w:lang w:val="de-DE"/>
              </w:rPr>
            </w:pPr>
            <w:r w:rsidRPr="009901F9">
              <w:rPr>
                <w:rFonts w:ascii="Times New Roman" w:hAnsi="Times New Roman" w:cs="Times New Roman"/>
                <w:sz w:val="28"/>
                <w:szCs w:val="28"/>
                <w:lang w:val="de-DE"/>
              </w:rPr>
              <w:t>Signalisierung, nationale Markierung, Identifizierung</w:t>
            </w:r>
          </w:p>
        </w:tc>
      </w:tr>
    </w:tbl>
    <w:p w:rsidR="00D127BC" w:rsidRPr="009901F9" w:rsidRDefault="00D127BC" w:rsidP="009901F9">
      <w:pPr>
        <w:rPr>
          <w:rFonts w:ascii="Times New Roman" w:hAnsi="Times New Roman" w:cs="Times New Roman"/>
          <w:sz w:val="28"/>
          <w:szCs w:val="28"/>
          <w:lang w:val="de-DE"/>
        </w:rPr>
      </w:pPr>
    </w:p>
    <w:p w:rsidR="00D127BC" w:rsidRPr="009901F9" w:rsidRDefault="00D127BC" w:rsidP="009901F9">
      <w:pPr>
        <w:rPr>
          <w:rFonts w:ascii="Times New Roman" w:hAnsi="Times New Roman" w:cs="Times New Roman"/>
          <w:sz w:val="28"/>
          <w:szCs w:val="28"/>
          <w:lang w:val="de-DE"/>
        </w:rPr>
      </w:pP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b/>
          <w:bCs/>
          <w:sz w:val="28"/>
          <w:szCs w:val="28"/>
          <w:lang w:val="de-DE"/>
        </w:rPr>
        <w:t>National-kulturelle Semantikkomponente im Inhaltsplan der Phraseologismen</w:t>
      </w:r>
      <w:r w:rsidRPr="009901F9">
        <w:rPr>
          <w:rFonts w:ascii="Times New Roman" w:hAnsi="Times New Roman" w:cs="Times New Roman"/>
          <w:sz w:val="28"/>
          <w:szCs w:val="28"/>
          <w:lang w:val="de-DE"/>
        </w:rPr>
        <w:t>:</w:t>
      </w:r>
    </w:p>
    <w:p w:rsidR="00D127BC" w:rsidRPr="009901F9" w:rsidRDefault="00D127BC" w:rsidP="009901F9">
      <w:pPr>
        <w:rPr>
          <w:rFonts w:ascii="Times New Roman" w:hAnsi="Times New Roman" w:cs="Times New Roman"/>
          <w:sz w:val="28"/>
          <w:szCs w:val="28"/>
          <w:lang w:val="de-DE"/>
        </w:rPr>
      </w:pP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sz w:val="28"/>
          <w:szCs w:val="28"/>
          <w:lang w:val="de-DE"/>
        </w:rPr>
        <w:t>Einzelne Lexemkomponente</w:t>
      </w: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sz w:val="28"/>
          <w:szCs w:val="28"/>
          <w:lang w:val="de-DE"/>
        </w:rPr>
        <w:t>Direkte Bedeutung des genetischen Prototyps, wörtliche Lesart</w:t>
      </w: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sz w:val="28"/>
          <w:szCs w:val="28"/>
          <w:lang w:val="de-DE"/>
        </w:rPr>
        <w:t>Signifikative, idiomatische Gesamtbedeutung</w:t>
      </w:r>
    </w:p>
    <w:p w:rsidR="00D127BC" w:rsidRPr="009901F9" w:rsidRDefault="00D127BC" w:rsidP="009901F9">
      <w:pPr>
        <w:rPr>
          <w:rFonts w:ascii="Times New Roman" w:hAnsi="Times New Roman" w:cs="Times New Roman"/>
          <w:sz w:val="28"/>
          <w:szCs w:val="28"/>
          <w:lang w:val="de-DE"/>
        </w:rPr>
      </w:pPr>
    </w:p>
    <w:p w:rsidR="00D127BC" w:rsidRPr="009901F9" w:rsidRDefault="00D127BC" w:rsidP="009901F9">
      <w:pPr>
        <w:pStyle w:val="Heading2"/>
      </w:pPr>
      <w:r w:rsidRPr="009901F9">
        <w:t>Kulturell spezifische Phraseologismen</w:t>
      </w:r>
    </w:p>
    <w:p w:rsidR="00D127BC" w:rsidRPr="009901F9" w:rsidRDefault="00D127BC" w:rsidP="009901F9">
      <w:pPr>
        <w:rPr>
          <w:rFonts w:ascii="Times New Roman" w:hAnsi="Times New Roman" w:cs="Times New Roman"/>
          <w:sz w:val="28"/>
          <w:szCs w:val="28"/>
          <w:lang/>
        </w:rPr>
      </w:pPr>
    </w:p>
    <w:p w:rsidR="00D127BC" w:rsidRPr="009901F9" w:rsidRDefault="00D127BC" w:rsidP="009901F9">
      <w:pPr>
        <w:rPr>
          <w:rFonts w:ascii="Times New Roman" w:hAnsi="Times New Roman" w:cs="Times New Roman"/>
          <w:sz w:val="28"/>
          <w:szCs w:val="28"/>
          <w:lang/>
        </w:rPr>
      </w:pPr>
      <w:r w:rsidRPr="009901F9">
        <w:rPr>
          <w:rFonts w:ascii="Times New Roman" w:hAnsi="Times New Roman" w:cs="Times New Roman"/>
          <w:sz w:val="28"/>
          <w:szCs w:val="28"/>
          <w:lang/>
        </w:rPr>
        <w:t>Das sind Apothekerpreise, jmdm hinter die Ohren schreiben, das deutsche Eck, auf der Bank liegen, jmdm spanisch vorkommen, nach Adam Riese, seinen Friedrich Wilhelm hinuntersetzen, es sind für mich böhmische Dörfer, es ist für mich chinesisch/hebräisch, hinter schwedischen Gardinen sitzen, Otto Normalverbraucher, der eiserne Kanzler, schnelle Katharine, polnische Wirtschaft, hier geht es zu wie in der judischen Schule, da will ich Meier heißen, Schwein haben, erschossen sein wie Robert Blum, im Westen nichts Neues, alle nach der gleichen Elle messen, es ist nicht alle Tage Hochzeit/Kirmes, Anno Tobak, wenn Pfingsten und Ostern zusammenfallen, bei Pfingsten auf Eis, etw. im Schilde führen, Hals und Beinbruch, jmdm einen Persilschein ausstellen, Eulen nach Athen tragen, Bier nach München tragen, das weiße Gold, alter Hase, das deutsche Wunder, des deutschen Wunders liebstes Kind, jmdm einen Korb geben, jmdn über den grünen Klee loben, auf der Bärenhaut liegen, um des Kaisers Bart streiten, frieren wie ein Schneider, fluchen wie ein Landsknecht, ein Gesicht machen wie sieben Tage Regenwetter, aufgeputzt/geschmückt wie ein Palmesel/Pfingstochse, Morgenstunde hat Gold im Munde, Ohne Fleis kein Preis, Morgen, morgen, nur nicht heute, sagen alle faulen Leute, Gemeingut geht über Eigengut, Jeder ist sich selbst der Nächste</w:t>
      </w:r>
    </w:p>
    <w:p w:rsidR="00D127BC" w:rsidRPr="009901F9" w:rsidRDefault="00D127BC" w:rsidP="009901F9">
      <w:pPr>
        <w:rPr>
          <w:rFonts w:ascii="Times New Roman" w:hAnsi="Times New Roman" w:cs="Times New Roman"/>
          <w:sz w:val="28"/>
          <w:szCs w:val="28"/>
          <w:lang w:val="de-DE"/>
        </w:rPr>
      </w:pPr>
    </w:p>
    <w:p w:rsidR="00D127BC" w:rsidRPr="009901F9" w:rsidRDefault="00D127BC" w:rsidP="009901F9">
      <w:pPr>
        <w:rPr>
          <w:rFonts w:ascii="Times New Roman" w:hAnsi="Times New Roman" w:cs="Times New Roman"/>
          <w:b/>
          <w:bCs/>
          <w:sz w:val="28"/>
          <w:szCs w:val="28"/>
          <w:lang w:val="de-DE"/>
        </w:rPr>
      </w:pPr>
      <w:r w:rsidRPr="009901F9">
        <w:rPr>
          <w:rFonts w:ascii="Times New Roman" w:hAnsi="Times New Roman" w:cs="Times New Roman"/>
          <w:sz w:val="28"/>
          <w:szCs w:val="28"/>
          <w:lang w:val="de-DE"/>
        </w:rPr>
        <w:t xml:space="preserve">                                    </w:t>
      </w:r>
      <w:r w:rsidRPr="009901F9">
        <w:rPr>
          <w:rFonts w:ascii="Times New Roman" w:hAnsi="Times New Roman" w:cs="Times New Roman"/>
          <w:b/>
          <w:bCs/>
          <w:sz w:val="28"/>
          <w:szCs w:val="28"/>
          <w:lang w:val="de-DE"/>
        </w:rPr>
        <w:t>„Falsche Freunde des Übersetzers“</w:t>
      </w: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sz w:val="28"/>
          <w:szCs w:val="28"/>
          <w:lang w:val="de-DE"/>
        </w:rPr>
        <w:t xml:space="preserve">   </w:t>
      </w: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sz w:val="28"/>
          <w:szCs w:val="28"/>
          <w:lang w:val="de-DE"/>
        </w:rPr>
        <w:t xml:space="preserve">                                         Enantiosemantische Lexeme</w:t>
      </w:r>
    </w:p>
    <w:p w:rsidR="00D127BC" w:rsidRPr="009901F9" w:rsidRDefault="00D127BC" w:rsidP="009901F9">
      <w:pPr>
        <w:rPr>
          <w:rFonts w:ascii="Times New Roman" w:hAnsi="Times New Roman" w:cs="Times New Roman"/>
          <w:sz w:val="28"/>
          <w:szCs w:val="28"/>
          <w:lang w:val="de-DE"/>
        </w:rPr>
      </w:pP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sz w:val="28"/>
          <w:szCs w:val="28"/>
          <w:lang w:val="de-DE"/>
        </w:rPr>
        <w:t xml:space="preserve">                                          Intersprachliche Homonyme</w:t>
      </w:r>
    </w:p>
    <w:p w:rsidR="00D127BC" w:rsidRPr="009901F9" w:rsidRDefault="00D127BC" w:rsidP="009901F9">
      <w:pPr>
        <w:rPr>
          <w:rFonts w:ascii="Times New Roman" w:hAnsi="Times New Roman" w:cs="Times New Roman"/>
          <w:sz w:val="28"/>
          <w:szCs w:val="28"/>
          <w:lang/>
        </w:rPr>
      </w:pPr>
    </w:p>
    <w:p w:rsidR="00D127BC" w:rsidRPr="009901F9" w:rsidRDefault="00D127BC" w:rsidP="009901F9">
      <w:pPr>
        <w:rPr>
          <w:rFonts w:ascii="Times New Roman" w:hAnsi="Times New Roman" w:cs="Times New Roman"/>
          <w:sz w:val="28"/>
          <w:szCs w:val="28"/>
          <w:lang/>
        </w:rPr>
      </w:pPr>
      <w:r w:rsidRPr="009901F9">
        <w:rPr>
          <w:rFonts w:ascii="Times New Roman" w:hAnsi="Times New Roman" w:cs="Times New Roman"/>
          <w:sz w:val="28"/>
          <w:szCs w:val="28"/>
          <w:lang/>
        </w:rPr>
        <w:t xml:space="preserve">Der Direktor, der Akademiker, akademischer Grad, der Doktor, der Doktorant, der Aspirant, der Dramaturg, das Spektakel, das Deputat, der Konkurs, </w:t>
      </w:r>
    </w:p>
    <w:p w:rsidR="00D127BC" w:rsidRPr="009901F9" w:rsidRDefault="00D127BC" w:rsidP="009901F9">
      <w:pPr>
        <w:rPr>
          <w:rFonts w:ascii="Times New Roman" w:hAnsi="Times New Roman" w:cs="Times New Roman"/>
          <w:sz w:val="28"/>
          <w:szCs w:val="28"/>
          <w:lang/>
        </w:rPr>
      </w:pPr>
      <w:r w:rsidRPr="009901F9">
        <w:rPr>
          <w:rFonts w:ascii="Times New Roman" w:hAnsi="Times New Roman" w:cs="Times New Roman"/>
          <w:sz w:val="28"/>
          <w:szCs w:val="28"/>
          <w:lang/>
        </w:rPr>
        <w:t>der Betriebswirt, der Artist, der Hooligan, die Intelligenz, das Menü</w:t>
      </w:r>
    </w:p>
    <w:p w:rsidR="00D127BC" w:rsidRPr="009901F9" w:rsidRDefault="00D127BC" w:rsidP="009901F9">
      <w:pPr>
        <w:rPr>
          <w:rFonts w:ascii="Times New Roman" w:hAnsi="Times New Roman" w:cs="Times New Roman"/>
          <w:sz w:val="28"/>
          <w:szCs w:val="28"/>
          <w:lang w:val="de-DE"/>
        </w:rPr>
      </w:pP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b/>
          <w:bCs/>
          <w:sz w:val="28"/>
          <w:szCs w:val="28"/>
          <w:lang w:val="de-DE"/>
        </w:rPr>
        <w:t>Symbollexeme</w:t>
      </w:r>
      <w:r w:rsidRPr="009901F9">
        <w:rPr>
          <w:rFonts w:ascii="Times New Roman" w:hAnsi="Times New Roman" w:cs="Times New Roman"/>
          <w:sz w:val="28"/>
          <w:szCs w:val="28"/>
          <w:lang w:val="de-DE"/>
        </w:rPr>
        <w:t xml:space="preserve"> – Wörter, die den gleichen oder ähnlichen Komplex der Assoziationen, stereotyper Vorstellungen, Ideen, Bilder, mentaler Konzepte im Bewusstsein aller oder der meisten Mitglieder gewisser linguokultureller Gemeinschaft hervorrufen</w:t>
      </w: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sz w:val="28"/>
          <w:szCs w:val="28"/>
          <w:lang w:val="de-DE"/>
        </w:rPr>
        <w:t xml:space="preserve">                                           </w:t>
      </w:r>
    </w:p>
    <w:p w:rsidR="00D127BC" w:rsidRPr="009901F9" w:rsidRDefault="00D127BC" w:rsidP="009901F9">
      <w:pPr>
        <w:rPr>
          <w:rFonts w:ascii="Times New Roman" w:hAnsi="Times New Roman" w:cs="Times New Roman"/>
          <w:b/>
          <w:bCs/>
          <w:sz w:val="28"/>
          <w:szCs w:val="28"/>
          <w:lang w:val="de-DE"/>
        </w:rPr>
      </w:pPr>
      <w:r w:rsidRPr="009901F9">
        <w:rPr>
          <w:rFonts w:ascii="Times New Roman" w:hAnsi="Times New Roman" w:cs="Times New Roman"/>
          <w:sz w:val="28"/>
          <w:szCs w:val="28"/>
          <w:lang w:val="de-DE"/>
        </w:rPr>
        <w:t xml:space="preserve">                                                     </w:t>
      </w:r>
      <w:r w:rsidRPr="009901F9">
        <w:rPr>
          <w:rFonts w:ascii="Times New Roman" w:hAnsi="Times New Roman" w:cs="Times New Roman"/>
          <w:b/>
          <w:bCs/>
          <w:sz w:val="28"/>
          <w:szCs w:val="28"/>
          <w:lang w:val="de-DE"/>
        </w:rPr>
        <w:t>Symbole</w:t>
      </w:r>
    </w:p>
    <w:p w:rsidR="00D127BC" w:rsidRPr="009901F9" w:rsidRDefault="00D127BC" w:rsidP="009901F9">
      <w:pPr>
        <w:rPr>
          <w:rFonts w:ascii="Times New Roman" w:hAnsi="Times New Roman" w:cs="Times New Roman"/>
          <w:sz w:val="28"/>
          <w:szCs w:val="28"/>
          <w:lang w:val="de-DE"/>
        </w:rPr>
      </w:pPr>
    </w:p>
    <w:p w:rsidR="00D127BC" w:rsidRPr="009901F9" w:rsidRDefault="00D127BC" w:rsidP="009901F9">
      <w:pPr>
        <w:rPr>
          <w:rFonts w:ascii="Times New Roman" w:hAnsi="Times New Roman" w:cs="Times New Roman"/>
          <w:b/>
          <w:bCs/>
          <w:sz w:val="28"/>
          <w:szCs w:val="28"/>
          <w:lang w:val="de-DE"/>
        </w:rPr>
      </w:pPr>
      <w:r w:rsidRPr="009901F9">
        <w:rPr>
          <w:rFonts w:ascii="Times New Roman" w:hAnsi="Times New Roman" w:cs="Times New Roman"/>
          <w:sz w:val="28"/>
          <w:szCs w:val="28"/>
          <w:lang w:val="de-DE"/>
        </w:rPr>
        <w:t xml:space="preserve">                                 </w:t>
      </w:r>
      <w:r w:rsidRPr="009901F9">
        <w:rPr>
          <w:rFonts w:ascii="Times New Roman" w:hAnsi="Times New Roman" w:cs="Times New Roman"/>
          <w:b/>
          <w:bCs/>
          <w:sz w:val="28"/>
          <w:szCs w:val="28"/>
          <w:lang w:val="de-DE"/>
        </w:rPr>
        <w:t xml:space="preserve">Sprachliche </w:t>
      </w:r>
      <w:r w:rsidRPr="009901F9">
        <w:rPr>
          <w:rFonts w:ascii="Times New Roman" w:hAnsi="Times New Roman" w:cs="Times New Roman"/>
          <w:sz w:val="28"/>
          <w:szCs w:val="28"/>
          <w:lang w:val="de-DE"/>
        </w:rPr>
        <w:t xml:space="preserve">                  </w:t>
      </w:r>
      <w:r w:rsidRPr="009901F9">
        <w:rPr>
          <w:rFonts w:ascii="Times New Roman" w:hAnsi="Times New Roman" w:cs="Times New Roman"/>
          <w:b/>
          <w:bCs/>
          <w:sz w:val="28"/>
          <w:szCs w:val="28"/>
          <w:lang w:val="de-DE"/>
        </w:rPr>
        <w:t xml:space="preserve">Kulturelle </w:t>
      </w:r>
    </w:p>
    <w:p w:rsidR="00D127BC" w:rsidRPr="009901F9" w:rsidRDefault="00D127BC" w:rsidP="009901F9">
      <w:pPr>
        <w:rPr>
          <w:rFonts w:ascii="Times New Roman" w:hAnsi="Times New Roman" w:cs="Times New Roman"/>
          <w:sz w:val="28"/>
          <w:szCs w:val="28"/>
          <w:lang w:val="de-DE"/>
        </w:rPr>
      </w:pPr>
    </w:p>
    <w:p w:rsidR="00D127BC" w:rsidRPr="009901F9" w:rsidRDefault="00D127BC" w:rsidP="009901F9">
      <w:pPr>
        <w:rPr>
          <w:rFonts w:ascii="Times New Roman" w:hAnsi="Times New Roman" w:cs="Times New Roman"/>
          <w:b/>
          <w:bCs/>
          <w:sz w:val="28"/>
          <w:szCs w:val="28"/>
          <w:lang w:val="en-US"/>
        </w:rPr>
      </w:pPr>
      <w:r w:rsidRPr="009901F9">
        <w:rPr>
          <w:rFonts w:ascii="Times New Roman" w:hAnsi="Times New Roman" w:cs="Times New Roman"/>
          <w:sz w:val="28"/>
          <w:szCs w:val="28"/>
          <w:lang w:val="de-DE"/>
        </w:rPr>
        <w:t xml:space="preserve">                                </w:t>
      </w:r>
      <w:r w:rsidRPr="009901F9">
        <w:rPr>
          <w:rFonts w:ascii="Times New Roman" w:hAnsi="Times New Roman" w:cs="Times New Roman"/>
          <w:b/>
          <w:bCs/>
          <w:sz w:val="28"/>
          <w:szCs w:val="28"/>
          <w:lang w:val="en-US"/>
        </w:rPr>
        <w:t>Archetypische Symbole par excellence</w:t>
      </w:r>
    </w:p>
    <w:p w:rsidR="00D127BC" w:rsidRPr="009901F9" w:rsidRDefault="00D127BC" w:rsidP="009901F9">
      <w:pPr>
        <w:rPr>
          <w:rFonts w:ascii="Times New Roman" w:hAnsi="Times New Roman" w:cs="Times New Roman"/>
          <w:sz w:val="28"/>
          <w:szCs w:val="28"/>
          <w:lang w:val="en-US"/>
        </w:rPr>
      </w:pPr>
    </w:p>
    <w:p w:rsidR="00D127BC" w:rsidRPr="009901F9" w:rsidRDefault="00D127BC" w:rsidP="009901F9">
      <w:pPr>
        <w:pStyle w:val="Heading2"/>
      </w:pPr>
      <w:r w:rsidRPr="009901F9">
        <w:t>Symbolisierte Lexik</w:t>
      </w:r>
    </w:p>
    <w:p w:rsidR="00D127BC" w:rsidRPr="009901F9" w:rsidRDefault="00D127BC" w:rsidP="009901F9">
      <w:pPr>
        <w:rPr>
          <w:rFonts w:ascii="Times New Roman" w:hAnsi="Times New Roman" w:cs="Times New Roman"/>
          <w:sz w:val="28"/>
          <w:szCs w:val="28"/>
          <w:lang/>
        </w:rPr>
      </w:pPr>
    </w:p>
    <w:p w:rsidR="00D127BC" w:rsidRPr="009901F9" w:rsidRDefault="00D127BC" w:rsidP="009901F9">
      <w:pPr>
        <w:rPr>
          <w:rFonts w:ascii="Times New Roman" w:hAnsi="Times New Roman" w:cs="Times New Roman"/>
          <w:sz w:val="28"/>
          <w:szCs w:val="28"/>
          <w:lang/>
        </w:rPr>
      </w:pPr>
      <w:r w:rsidRPr="009901F9">
        <w:rPr>
          <w:rFonts w:ascii="Times New Roman" w:hAnsi="Times New Roman" w:cs="Times New Roman"/>
          <w:sz w:val="28"/>
          <w:szCs w:val="28"/>
          <w:lang/>
        </w:rPr>
        <w:t>Schlau wie ein Fuchs, wie Hund und Katze leben, feige wie ein Hase, Tauben und Falken</w:t>
      </w:r>
    </w:p>
    <w:p w:rsidR="00D127BC" w:rsidRPr="009901F9" w:rsidRDefault="00D127BC" w:rsidP="009901F9">
      <w:pPr>
        <w:rPr>
          <w:rFonts w:ascii="Times New Roman" w:hAnsi="Times New Roman" w:cs="Times New Roman"/>
          <w:sz w:val="28"/>
          <w:szCs w:val="28"/>
          <w:lang/>
        </w:rPr>
      </w:pPr>
      <w:r w:rsidRPr="009901F9">
        <w:rPr>
          <w:rFonts w:ascii="Times New Roman" w:hAnsi="Times New Roman" w:cs="Times New Roman"/>
          <w:sz w:val="28"/>
          <w:szCs w:val="28"/>
          <w:lang/>
        </w:rPr>
        <w:t>Schwarz ( CDU, ÖVP, Markt, Geld, Fahrt, Arbeit )</w:t>
      </w:r>
    </w:p>
    <w:p w:rsidR="00D127BC" w:rsidRPr="009901F9" w:rsidRDefault="00D127BC" w:rsidP="009901F9">
      <w:pPr>
        <w:rPr>
          <w:rFonts w:ascii="Times New Roman" w:hAnsi="Times New Roman" w:cs="Times New Roman"/>
          <w:sz w:val="28"/>
          <w:szCs w:val="28"/>
          <w:lang/>
        </w:rPr>
      </w:pPr>
      <w:r w:rsidRPr="009901F9">
        <w:rPr>
          <w:rFonts w:ascii="Times New Roman" w:hAnsi="Times New Roman" w:cs="Times New Roman"/>
          <w:sz w:val="28"/>
          <w:szCs w:val="28"/>
          <w:lang/>
        </w:rPr>
        <w:t>Rot ( SPD, SPÖ )</w:t>
      </w:r>
    </w:p>
    <w:p w:rsidR="00D127BC" w:rsidRPr="009901F9" w:rsidRDefault="00D127BC" w:rsidP="009901F9">
      <w:pPr>
        <w:rPr>
          <w:rFonts w:ascii="Times New Roman" w:hAnsi="Times New Roman" w:cs="Times New Roman"/>
          <w:sz w:val="28"/>
          <w:szCs w:val="28"/>
          <w:lang/>
        </w:rPr>
      </w:pPr>
      <w:r w:rsidRPr="009901F9">
        <w:rPr>
          <w:rFonts w:ascii="Times New Roman" w:hAnsi="Times New Roman" w:cs="Times New Roman"/>
          <w:sz w:val="28"/>
          <w:szCs w:val="28"/>
          <w:lang/>
        </w:rPr>
        <w:t>Gelb ( Presse, FDP )</w:t>
      </w:r>
    </w:p>
    <w:p w:rsidR="00D127BC" w:rsidRPr="009901F9" w:rsidRDefault="00D127BC" w:rsidP="009901F9">
      <w:pPr>
        <w:rPr>
          <w:rFonts w:ascii="Times New Roman" w:hAnsi="Times New Roman" w:cs="Times New Roman"/>
          <w:sz w:val="28"/>
          <w:szCs w:val="28"/>
          <w:lang/>
        </w:rPr>
      </w:pPr>
      <w:r w:rsidRPr="009901F9">
        <w:rPr>
          <w:rFonts w:ascii="Times New Roman" w:hAnsi="Times New Roman" w:cs="Times New Roman"/>
          <w:sz w:val="28"/>
          <w:szCs w:val="28"/>
          <w:lang/>
        </w:rPr>
        <w:t>Grün ( Die Grünen, Hoffnung, Jugend, Natur )</w:t>
      </w:r>
    </w:p>
    <w:p w:rsidR="00D127BC" w:rsidRPr="009901F9" w:rsidRDefault="00D127BC" w:rsidP="009901F9">
      <w:pPr>
        <w:rPr>
          <w:rFonts w:ascii="Times New Roman" w:hAnsi="Times New Roman" w:cs="Times New Roman"/>
          <w:sz w:val="28"/>
          <w:szCs w:val="28"/>
          <w:lang/>
        </w:rPr>
      </w:pPr>
      <w:r w:rsidRPr="009901F9">
        <w:rPr>
          <w:rFonts w:ascii="Times New Roman" w:hAnsi="Times New Roman" w:cs="Times New Roman"/>
          <w:sz w:val="28"/>
          <w:szCs w:val="28"/>
          <w:lang/>
        </w:rPr>
        <w:t>Blau ( Betrunken, Brief, Wunder, FPÖ )</w:t>
      </w:r>
    </w:p>
    <w:p w:rsidR="00D127BC" w:rsidRPr="009901F9" w:rsidRDefault="00D127BC" w:rsidP="009901F9">
      <w:pPr>
        <w:rPr>
          <w:rFonts w:ascii="Times New Roman" w:hAnsi="Times New Roman" w:cs="Times New Roman"/>
          <w:sz w:val="28"/>
          <w:szCs w:val="28"/>
          <w:lang/>
        </w:rPr>
      </w:pPr>
      <w:r w:rsidRPr="009901F9">
        <w:rPr>
          <w:rFonts w:ascii="Times New Roman" w:hAnsi="Times New Roman" w:cs="Times New Roman"/>
          <w:sz w:val="28"/>
          <w:szCs w:val="28"/>
          <w:lang/>
        </w:rPr>
        <w:t>Grau ( Halbillegal, Eminenz )</w:t>
      </w:r>
    </w:p>
    <w:p w:rsidR="00D127BC" w:rsidRPr="009901F9" w:rsidRDefault="00D127BC" w:rsidP="009901F9">
      <w:pPr>
        <w:rPr>
          <w:rFonts w:ascii="Times New Roman" w:hAnsi="Times New Roman" w:cs="Times New Roman"/>
          <w:sz w:val="28"/>
          <w:szCs w:val="28"/>
          <w:lang w:val="de-DE"/>
        </w:rPr>
      </w:pPr>
    </w:p>
    <w:p w:rsidR="00D127BC" w:rsidRPr="009901F9" w:rsidRDefault="00D127BC" w:rsidP="009901F9">
      <w:pPr>
        <w:pStyle w:val="BodyText"/>
        <w:rPr>
          <w:rFonts w:ascii="Times New Roman" w:hAnsi="Times New Roman"/>
        </w:rPr>
      </w:pPr>
      <w:r w:rsidRPr="009901F9">
        <w:rPr>
          <w:rFonts w:ascii="Times New Roman" w:hAnsi="Times New Roman"/>
        </w:rPr>
        <w:t>Sprachliche und gesellschaftliche Faktoren der Internationalisierung und Neologisierung des Wortschatzes europäischer Sprachen:</w:t>
      </w:r>
    </w:p>
    <w:p w:rsidR="00D127BC" w:rsidRPr="009901F9" w:rsidRDefault="00D127BC" w:rsidP="009901F9">
      <w:pPr>
        <w:rPr>
          <w:rFonts w:ascii="Times New Roman" w:hAnsi="Times New Roman" w:cs="Times New Roman"/>
          <w:sz w:val="28"/>
          <w:szCs w:val="28"/>
          <w:lang w:val="de-DE"/>
        </w:rPr>
      </w:pP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sz w:val="28"/>
          <w:szCs w:val="28"/>
          <w:lang w:val="de-DE"/>
        </w:rPr>
        <w:t>Verbreitung via Internet, durch die politische Integration ung Globalisierung der Wirtschaft</w:t>
      </w: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sz w:val="28"/>
          <w:szCs w:val="28"/>
          <w:lang w:val="de-DE"/>
        </w:rPr>
        <w:t>Entlehnung als Okkasionalismen</w:t>
      </w: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sz w:val="28"/>
          <w:szCs w:val="28"/>
          <w:lang w:val="de-DE"/>
        </w:rPr>
        <w:t>Bildung der Nationaläquivalente als kommunikative Konkurrenz</w:t>
      </w: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sz w:val="28"/>
          <w:szCs w:val="28"/>
          <w:lang w:val="de-DE"/>
        </w:rPr>
        <w:t>Usuelle Gebräuchlichkeit</w:t>
      </w: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sz w:val="28"/>
          <w:szCs w:val="28"/>
          <w:lang w:val="de-DE"/>
        </w:rPr>
        <w:t>Assimilation</w:t>
      </w: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sz w:val="28"/>
          <w:szCs w:val="28"/>
          <w:lang w:val="de-DE"/>
        </w:rPr>
        <w:t>Normativisierung, Systematisierung, lexikographische Kodifizierung</w:t>
      </w:r>
    </w:p>
    <w:p w:rsidR="00D127BC" w:rsidRPr="009901F9" w:rsidRDefault="00D127BC" w:rsidP="009901F9">
      <w:pPr>
        <w:rPr>
          <w:rFonts w:ascii="Times New Roman" w:hAnsi="Times New Roman" w:cs="Times New Roman"/>
          <w:sz w:val="28"/>
          <w:szCs w:val="28"/>
          <w:lang w:val="de-DE"/>
        </w:rPr>
      </w:pPr>
    </w:p>
    <w:p w:rsidR="00D127BC" w:rsidRPr="009901F9" w:rsidRDefault="00D127BC" w:rsidP="009901F9">
      <w:pPr>
        <w:pStyle w:val="BodyText"/>
      </w:pPr>
      <w:r w:rsidRPr="009901F9">
        <w:t>Typen von internationalen Neologismen:</w:t>
      </w:r>
    </w:p>
    <w:p w:rsidR="00D127BC" w:rsidRPr="009901F9" w:rsidRDefault="00D127BC" w:rsidP="009901F9">
      <w:pPr>
        <w:rPr>
          <w:rFonts w:ascii="Times New Roman" w:hAnsi="Times New Roman" w:cs="Times New Roman"/>
          <w:sz w:val="28"/>
          <w:szCs w:val="28"/>
          <w:lang w:val="de-DE"/>
        </w:rPr>
      </w:pPr>
    </w:p>
    <w:p w:rsidR="00D127BC" w:rsidRPr="009901F9" w:rsidRDefault="00D127BC" w:rsidP="009901F9">
      <w:pPr>
        <w:pStyle w:val="Heading1"/>
      </w:pPr>
      <w:r w:rsidRPr="009901F9">
        <w:t>Entlehnungen</w:t>
      </w: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sz w:val="28"/>
          <w:szCs w:val="28"/>
          <w:lang w:val="de-DE"/>
        </w:rPr>
        <w:t>Neubildungen</w:t>
      </w:r>
    </w:p>
    <w:p w:rsidR="00D127BC" w:rsidRPr="009901F9" w:rsidRDefault="00D127BC" w:rsidP="009901F9">
      <w:pPr>
        <w:rPr>
          <w:rFonts w:ascii="Times New Roman" w:hAnsi="Times New Roman" w:cs="Times New Roman"/>
          <w:sz w:val="28"/>
          <w:szCs w:val="28"/>
          <w:lang w:val="de-DE"/>
        </w:rPr>
      </w:pPr>
      <w:r w:rsidRPr="009901F9">
        <w:rPr>
          <w:rFonts w:ascii="Times New Roman" w:hAnsi="Times New Roman" w:cs="Times New Roman"/>
          <w:sz w:val="28"/>
          <w:szCs w:val="28"/>
          <w:lang w:val="de-DE"/>
        </w:rPr>
        <w:t xml:space="preserve">Derivate </w:t>
      </w:r>
    </w:p>
    <w:p w:rsidR="00D127BC" w:rsidRPr="009901F9" w:rsidRDefault="00D127BC" w:rsidP="009901F9">
      <w:pPr>
        <w:rPr>
          <w:rFonts w:ascii="Times New Roman" w:hAnsi="Times New Roman" w:cs="Times New Roman"/>
          <w:sz w:val="28"/>
          <w:szCs w:val="28"/>
          <w:lang w:val="de-DE"/>
        </w:rPr>
      </w:pPr>
    </w:p>
    <w:p w:rsidR="00D127BC" w:rsidRPr="009901F9" w:rsidRDefault="00D127BC" w:rsidP="009901F9">
      <w:pPr>
        <w:rPr>
          <w:rFonts w:ascii="Times New Roman" w:hAnsi="Times New Roman" w:cs="Times New Roman"/>
          <w:sz w:val="28"/>
          <w:szCs w:val="28"/>
          <w:lang/>
        </w:rPr>
      </w:pPr>
      <w:r w:rsidRPr="009901F9">
        <w:rPr>
          <w:rFonts w:ascii="Times New Roman" w:hAnsi="Times New Roman" w:cs="Times New Roman"/>
          <w:sz w:val="28"/>
          <w:szCs w:val="28"/>
          <w:lang/>
        </w:rPr>
        <w:t xml:space="preserve">Der Sputnik, der Natschalnik, der Apparatschik, der Subbotnik, die Kolchose, die Perestrojka, die Glasnost, der Marketing, das Management, der Dealer, </w:t>
      </w:r>
    </w:p>
    <w:p w:rsidR="00D127BC" w:rsidRPr="009901F9" w:rsidRDefault="00D127BC" w:rsidP="009901F9">
      <w:pPr>
        <w:rPr>
          <w:rFonts w:ascii="Times New Roman" w:hAnsi="Times New Roman" w:cs="Times New Roman"/>
          <w:sz w:val="28"/>
          <w:szCs w:val="28"/>
          <w:lang/>
        </w:rPr>
      </w:pPr>
      <w:r w:rsidRPr="009901F9">
        <w:rPr>
          <w:rFonts w:ascii="Times New Roman" w:hAnsi="Times New Roman" w:cs="Times New Roman"/>
          <w:sz w:val="28"/>
          <w:szCs w:val="28"/>
          <w:lang/>
        </w:rPr>
        <w:t xml:space="preserve">der Makler, der Distributor, das Leasing, der Job, jobben, das Ticket, </w:t>
      </w:r>
    </w:p>
    <w:p w:rsidR="00D127BC" w:rsidRPr="009901F9" w:rsidRDefault="00D127BC" w:rsidP="009901F9">
      <w:pPr>
        <w:rPr>
          <w:rFonts w:ascii="Times New Roman" w:hAnsi="Times New Roman" w:cs="Times New Roman"/>
          <w:sz w:val="28"/>
          <w:szCs w:val="28"/>
          <w:lang/>
        </w:rPr>
      </w:pPr>
      <w:r w:rsidRPr="009901F9">
        <w:rPr>
          <w:rFonts w:ascii="Times New Roman" w:hAnsi="Times New Roman" w:cs="Times New Roman"/>
          <w:sz w:val="28"/>
          <w:szCs w:val="28"/>
          <w:lang/>
        </w:rPr>
        <w:t xml:space="preserve">der Newcomer, das Comeback, der Hardliner, der Law and Order Mann, </w:t>
      </w:r>
    </w:p>
    <w:p w:rsidR="00D127BC" w:rsidRPr="009901F9" w:rsidRDefault="00D127BC" w:rsidP="009901F9">
      <w:pPr>
        <w:rPr>
          <w:rFonts w:ascii="Times New Roman" w:hAnsi="Times New Roman" w:cs="Times New Roman"/>
          <w:sz w:val="28"/>
          <w:szCs w:val="28"/>
          <w:lang/>
        </w:rPr>
      </w:pPr>
      <w:r w:rsidRPr="009901F9">
        <w:rPr>
          <w:rFonts w:ascii="Times New Roman" w:hAnsi="Times New Roman" w:cs="Times New Roman"/>
          <w:sz w:val="28"/>
          <w:szCs w:val="28"/>
          <w:lang/>
        </w:rPr>
        <w:t xml:space="preserve">der Computer = der Rechner, der Printer = der Drucker, das Keyboard = </w:t>
      </w:r>
    </w:p>
    <w:p w:rsidR="00D127BC" w:rsidRPr="009901F9" w:rsidRDefault="00D127BC" w:rsidP="009901F9">
      <w:pPr>
        <w:rPr>
          <w:rFonts w:ascii="Times New Roman" w:hAnsi="Times New Roman" w:cs="Times New Roman"/>
          <w:sz w:val="28"/>
          <w:szCs w:val="28"/>
          <w:lang/>
        </w:rPr>
      </w:pPr>
      <w:r w:rsidRPr="009901F9">
        <w:rPr>
          <w:rFonts w:ascii="Times New Roman" w:hAnsi="Times New Roman" w:cs="Times New Roman"/>
          <w:sz w:val="28"/>
          <w:szCs w:val="28"/>
          <w:lang/>
        </w:rPr>
        <w:t xml:space="preserve">die Tastatur, die Memory = der Speicher, der Hard Disc = die Festplatte, </w:t>
      </w:r>
    </w:p>
    <w:p w:rsidR="00D127BC" w:rsidRPr="009901F9" w:rsidRDefault="00D127BC" w:rsidP="009901F9">
      <w:pPr>
        <w:rPr>
          <w:rFonts w:ascii="Times New Roman" w:hAnsi="Times New Roman" w:cs="Times New Roman"/>
          <w:sz w:val="28"/>
          <w:szCs w:val="28"/>
          <w:lang/>
        </w:rPr>
      </w:pPr>
      <w:r w:rsidRPr="009901F9">
        <w:rPr>
          <w:rFonts w:ascii="Times New Roman" w:hAnsi="Times New Roman" w:cs="Times New Roman"/>
          <w:sz w:val="28"/>
          <w:szCs w:val="28"/>
          <w:lang/>
        </w:rPr>
        <w:t xml:space="preserve">der File = die Datei, der Folder = der Ordner, der Driver = der Treiber, </w:t>
      </w:r>
    </w:p>
    <w:p w:rsidR="00D127BC" w:rsidRPr="009901F9" w:rsidRDefault="00D127BC" w:rsidP="009901F9">
      <w:pPr>
        <w:rPr>
          <w:rFonts w:ascii="Times New Roman" w:hAnsi="Times New Roman" w:cs="Times New Roman"/>
          <w:sz w:val="28"/>
          <w:szCs w:val="28"/>
          <w:lang/>
        </w:rPr>
      </w:pPr>
      <w:r w:rsidRPr="009901F9">
        <w:rPr>
          <w:rFonts w:ascii="Times New Roman" w:hAnsi="Times New Roman" w:cs="Times New Roman"/>
          <w:sz w:val="28"/>
          <w:szCs w:val="28"/>
          <w:lang/>
        </w:rPr>
        <w:t xml:space="preserve">der Server, das Email, mailen, surfen, chatten, downloaden = herunterladen, die Website, die Homepage, happy, easy, cool, just, amused, in/out sein, top/flop sein, shoppen, der Global Player, die E Commerce, das Handy, recyclen, digital, der Chip, das Jet, der Freak, der Summit, der New Deal, die Prohibition, </w:t>
      </w:r>
    </w:p>
    <w:p w:rsidR="00D127BC" w:rsidRPr="009901F9" w:rsidRDefault="00D127BC" w:rsidP="009901F9">
      <w:pPr>
        <w:rPr>
          <w:rFonts w:ascii="Times New Roman" w:hAnsi="Times New Roman" w:cs="Times New Roman"/>
          <w:sz w:val="28"/>
          <w:szCs w:val="28"/>
          <w:lang/>
        </w:rPr>
      </w:pPr>
      <w:r w:rsidRPr="009901F9">
        <w:rPr>
          <w:rFonts w:ascii="Times New Roman" w:hAnsi="Times New Roman" w:cs="Times New Roman"/>
          <w:sz w:val="28"/>
          <w:szCs w:val="28"/>
          <w:lang/>
        </w:rPr>
        <w:t xml:space="preserve">die Royal Family, blackmailen = erpressen, kidnappen = entführen, die PR </w:t>
      </w:r>
    </w:p>
    <w:p w:rsidR="00D127BC" w:rsidRPr="009901F9" w:rsidRDefault="00D127BC" w:rsidP="009901F9">
      <w:pPr>
        <w:rPr>
          <w:rFonts w:ascii="Times New Roman" w:hAnsi="Times New Roman" w:cs="Times New Roman"/>
          <w:sz w:val="28"/>
          <w:szCs w:val="28"/>
          <w:lang/>
        </w:rPr>
      </w:pPr>
      <w:r w:rsidRPr="009901F9">
        <w:rPr>
          <w:rFonts w:ascii="Times New Roman" w:hAnsi="Times New Roman" w:cs="Times New Roman"/>
          <w:sz w:val="28"/>
          <w:szCs w:val="28"/>
          <w:lang/>
        </w:rPr>
        <w:t xml:space="preserve">( Public Relations ), der Killer = der Auftragsmörder, das Know How, </w:t>
      </w:r>
    </w:p>
    <w:p w:rsidR="00D127BC" w:rsidRPr="009901F9" w:rsidRDefault="00D127BC" w:rsidP="009901F9">
      <w:pPr>
        <w:rPr>
          <w:rFonts w:ascii="Times New Roman" w:hAnsi="Times New Roman" w:cs="Times New Roman"/>
          <w:sz w:val="28"/>
          <w:szCs w:val="28"/>
          <w:lang/>
        </w:rPr>
      </w:pPr>
      <w:r w:rsidRPr="009901F9">
        <w:rPr>
          <w:rFonts w:ascii="Times New Roman" w:hAnsi="Times New Roman" w:cs="Times New Roman"/>
          <w:sz w:val="28"/>
          <w:szCs w:val="28"/>
          <w:lang/>
        </w:rPr>
        <w:t>der Skinhead, die Szene</w:t>
      </w:r>
    </w:p>
    <w:p w:rsidR="00D127BC" w:rsidRPr="009901F9" w:rsidRDefault="00D127BC" w:rsidP="009901F9">
      <w:pPr>
        <w:rPr>
          <w:rFonts w:ascii="Times New Roman" w:hAnsi="Times New Roman" w:cs="Times New Roman"/>
          <w:sz w:val="28"/>
          <w:szCs w:val="28"/>
          <w:lang/>
        </w:rPr>
      </w:pPr>
    </w:p>
    <w:p w:rsidR="00D127BC" w:rsidRPr="009901F9" w:rsidRDefault="00D127BC" w:rsidP="009901F9">
      <w:pPr>
        <w:rPr>
          <w:rFonts w:ascii="Times New Roman" w:hAnsi="Times New Roman" w:cs="Times New Roman"/>
          <w:b/>
          <w:bCs/>
          <w:sz w:val="28"/>
          <w:szCs w:val="28"/>
          <w:lang w:val="de-DE"/>
        </w:rPr>
      </w:pPr>
      <w:r w:rsidRPr="009901F9">
        <w:rPr>
          <w:rFonts w:ascii="Times New Roman" w:hAnsi="Times New Roman" w:cs="Times New Roman"/>
          <w:b/>
          <w:bCs/>
          <w:sz w:val="28"/>
          <w:szCs w:val="28"/>
          <w:lang w:val="de-DE"/>
        </w:rPr>
        <w:t>Sonstige linguokuturell und kommunikatv aktuelle Spacheinheiten</w:t>
      </w:r>
    </w:p>
    <w:p w:rsidR="00D127BC" w:rsidRPr="009901F9" w:rsidRDefault="00D127BC" w:rsidP="009901F9">
      <w:pPr>
        <w:rPr>
          <w:rFonts w:ascii="Times New Roman" w:hAnsi="Times New Roman" w:cs="Times New Roman"/>
          <w:sz w:val="28"/>
          <w:szCs w:val="28"/>
          <w:lang/>
        </w:rPr>
      </w:pPr>
      <w:r w:rsidRPr="009901F9">
        <w:rPr>
          <w:rFonts w:ascii="Times New Roman" w:hAnsi="Times New Roman" w:cs="Times New Roman"/>
          <w:sz w:val="28"/>
          <w:szCs w:val="28"/>
          <w:lang/>
        </w:rPr>
        <w:t xml:space="preserve"> </w:t>
      </w:r>
    </w:p>
    <w:p w:rsidR="00D127BC" w:rsidRPr="009901F9" w:rsidRDefault="00D127BC" w:rsidP="009901F9">
      <w:pPr>
        <w:pStyle w:val="Heading2"/>
        <w:rPr>
          <w:rFonts w:ascii="Times New Roman" w:hAnsi="Times New Roman"/>
        </w:rPr>
      </w:pPr>
      <w:r w:rsidRPr="009901F9">
        <w:rPr>
          <w:rFonts w:ascii="Times New Roman" w:hAnsi="Times New Roman"/>
        </w:rPr>
        <w:t>Modewörtchen</w:t>
      </w:r>
    </w:p>
    <w:p w:rsidR="00D127BC" w:rsidRPr="009901F9" w:rsidRDefault="00D127BC" w:rsidP="009901F9">
      <w:pPr>
        <w:rPr>
          <w:rFonts w:ascii="Times New Roman" w:hAnsi="Times New Roman" w:cs="Times New Roman"/>
          <w:sz w:val="28"/>
          <w:szCs w:val="28"/>
          <w:lang/>
        </w:rPr>
      </w:pPr>
    </w:p>
    <w:p w:rsidR="00D127BC" w:rsidRPr="009901F9" w:rsidRDefault="00D127BC" w:rsidP="009901F9">
      <w:pPr>
        <w:rPr>
          <w:rFonts w:ascii="Times New Roman" w:hAnsi="Times New Roman" w:cs="Times New Roman"/>
          <w:sz w:val="28"/>
          <w:szCs w:val="28"/>
          <w:lang/>
        </w:rPr>
      </w:pPr>
      <w:r w:rsidRPr="009901F9">
        <w:rPr>
          <w:rFonts w:ascii="Times New Roman" w:hAnsi="Times New Roman" w:cs="Times New Roman"/>
          <w:sz w:val="28"/>
          <w:szCs w:val="28"/>
          <w:lang/>
        </w:rPr>
        <w:t xml:space="preserve">Die Auslandsverschuldung, die Familienzusammenführung, nationale Versöhnung, die Konsumgesellschaft, die Spaßgesellschaft, der Atomausstieg, die Spendenaffäre, schwarze Kassen, die Steuerreform, die Rentenreform, </w:t>
      </w:r>
    </w:p>
    <w:p w:rsidR="00D127BC" w:rsidRPr="009901F9" w:rsidRDefault="00D127BC" w:rsidP="009901F9">
      <w:pPr>
        <w:rPr>
          <w:rFonts w:ascii="Times New Roman" w:hAnsi="Times New Roman" w:cs="Times New Roman"/>
          <w:sz w:val="28"/>
          <w:szCs w:val="28"/>
          <w:lang/>
        </w:rPr>
      </w:pPr>
      <w:r w:rsidRPr="009901F9">
        <w:rPr>
          <w:rFonts w:ascii="Times New Roman" w:hAnsi="Times New Roman" w:cs="Times New Roman"/>
          <w:sz w:val="28"/>
          <w:szCs w:val="28"/>
          <w:lang/>
        </w:rPr>
        <w:t>der Solidaritätsbeitrag, das Asylrecht, der Gastarbeiter, das Einwanderungsland, die rechtextreme Gewalt, gleichgeschlechtliche Ehen, die Green Card</w:t>
      </w:r>
    </w:p>
    <w:p w:rsidR="00D127BC" w:rsidRPr="009901F9" w:rsidRDefault="00D127BC" w:rsidP="009901F9">
      <w:pPr>
        <w:rPr>
          <w:rFonts w:ascii="Times New Roman" w:hAnsi="Times New Roman" w:cs="Times New Roman"/>
          <w:sz w:val="28"/>
          <w:szCs w:val="28"/>
          <w:lang/>
        </w:rPr>
      </w:pPr>
    </w:p>
    <w:p w:rsidR="00D127BC" w:rsidRPr="009901F9" w:rsidRDefault="00D127BC" w:rsidP="009901F9">
      <w:pPr>
        <w:pStyle w:val="Heading2"/>
        <w:rPr>
          <w:rFonts w:ascii="Times New Roman" w:hAnsi="Times New Roman"/>
        </w:rPr>
      </w:pPr>
      <w:r w:rsidRPr="009901F9">
        <w:rPr>
          <w:rFonts w:ascii="Times New Roman" w:hAnsi="Times New Roman"/>
        </w:rPr>
        <w:t>Gebräuchliche Abkürzungen</w:t>
      </w:r>
    </w:p>
    <w:p w:rsidR="00D127BC" w:rsidRPr="009901F9" w:rsidRDefault="00D127BC" w:rsidP="009901F9">
      <w:pPr>
        <w:rPr>
          <w:rFonts w:ascii="Times New Roman" w:hAnsi="Times New Roman" w:cs="Times New Roman"/>
          <w:sz w:val="28"/>
          <w:szCs w:val="28"/>
          <w:lang/>
        </w:rPr>
      </w:pPr>
    </w:p>
    <w:p w:rsidR="00D127BC" w:rsidRPr="009901F9" w:rsidRDefault="00D127BC" w:rsidP="009901F9">
      <w:pPr>
        <w:rPr>
          <w:rFonts w:ascii="Times New Roman" w:hAnsi="Times New Roman" w:cs="Times New Roman"/>
          <w:sz w:val="28"/>
          <w:szCs w:val="28"/>
          <w:lang/>
        </w:rPr>
      </w:pPr>
      <w:r w:rsidRPr="009901F9">
        <w:rPr>
          <w:rFonts w:ascii="Times New Roman" w:hAnsi="Times New Roman" w:cs="Times New Roman"/>
          <w:sz w:val="28"/>
          <w:szCs w:val="28"/>
          <w:lang/>
        </w:rPr>
        <w:t>Die Uni, das Audimax, der Azubi, die Demo, die Info, die Kripo, die Moko,</w:t>
      </w:r>
    </w:p>
    <w:p w:rsidR="00D127BC" w:rsidRPr="009901F9" w:rsidRDefault="00D127BC" w:rsidP="009901F9">
      <w:pPr>
        <w:rPr>
          <w:rFonts w:ascii="Times New Roman" w:hAnsi="Times New Roman" w:cs="Times New Roman"/>
          <w:sz w:val="28"/>
          <w:szCs w:val="28"/>
          <w:lang/>
        </w:rPr>
      </w:pPr>
      <w:r w:rsidRPr="009901F9">
        <w:rPr>
          <w:rFonts w:ascii="Times New Roman" w:hAnsi="Times New Roman" w:cs="Times New Roman"/>
          <w:sz w:val="28"/>
          <w:szCs w:val="28"/>
          <w:lang/>
        </w:rPr>
        <w:t>das Mofa</w:t>
      </w:r>
    </w:p>
    <w:p w:rsidR="00D127BC" w:rsidRPr="009901F9" w:rsidRDefault="00D127BC" w:rsidP="009901F9">
      <w:pPr>
        <w:rPr>
          <w:rFonts w:ascii="Times New Roman" w:hAnsi="Times New Roman" w:cs="Times New Roman"/>
          <w:sz w:val="28"/>
          <w:szCs w:val="28"/>
          <w:lang/>
        </w:rPr>
      </w:pPr>
      <w:r w:rsidRPr="009901F9">
        <w:rPr>
          <w:rFonts w:ascii="Times New Roman" w:hAnsi="Times New Roman" w:cs="Times New Roman"/>
          <w:sz w:val="28"/>
          <w:szCs w:val="28"/>
          <w:lang/>
        </w:rPr>
        <w:t xml:space="preserve">G 7, die EU, die GUS, die NMD, der BSE, die CIA, das FBI, die KSZE, </w:t>
      </w:r>
    </w:p>
    <w:p w:rsidR="00D127BC" w:rsidRPr="009901F9" w:rsidRDefault="00D127BC" w:rsidP="009901F9">
      <w:pPr>
        <w:rPr>
          <w:rFonts w:ascii="Times New Roman" w:hAnsi="Times New Roman" w:cs="Times New Roman"/>
          <w:sz w:val="28"/>
          <w:szCs w:val="28"/>
          <w:lang/>
        </w:rPr>
      </w:pPr>
      <w:r w:rsidRPr="009901F9">
        <w:rPr>
          <w:rFonts w:ascii="Times New Roman" w:hAnsi="Times New Roman" w:cs="Times New Roman"/>
          <w:sz w:val="28"/>
          <w:szCs w:val="28"/>
          <w:lang/>
        </w:rPr>
        <w:t>die OSZE</w:t>
      </w:r>
    </w:p>
    <w:p w:rsidR="00D127BC" w:rsidRPr="009901F9" w:rsidRDefault="00D127BC" w:rsidP="009901F9">
      <w:pPr>
        <w:rPr>
          <w:rFonts w:ascii="Times New Roman" w:hAnsi="Times New Roman" w:cs="Times New Roman"/>
          <w:sz w:val="28"/>
          <w:szCs w:val="28"/>
          <w:lang/>
        </w:rPr>
      </w:pPr>
      <w:r w:rsidRPr="009901F9">
        <w:rPr>
          <w:rFonts w:ascii="Times New Roman" w:hAnsi="Times New Roman" w:cs="Times New Roman"/>
          <w:sz w:val="28"/>
          <w:szCs w:val="28"/>
          <w:lang/>
        </w:rPr>
        <w:t>GmbH, AG, PLZ, BLZ, KFZ, PKW, LKW, VW, PS, TÜV, ICE, PC, EDV, FKK</w:t>
      </w:r>
    </w:p>
    <w:p w:rsidR="00D127BC" w:rsidRPr="009901F9" w:rsidRDefault="00D127BC" w:rsidP="009901F9">
      <w:pPr>
        <w:rPr>
          <w:rFonts w:ascii="Times New Roman" w:hAnsi="Times New Roman" w:cs="Times New Roman"/>
          <w:sz w:val="28"/>
          <w:szCs w:val="28"/>
          <w:lang/>
        </w:rPr>
      </w:pPr>
      <w:r w:rsidRPr="009901F9">
        <w:rPr>
          <w:rFonts w:ascii="Times New Roman" w:hAnsi="Times New Roman" w:cs="Times New Roman"/>
          <w:sz w:val="28"/>
          <w:szCs w:val="28"/>
          <w:lang/>
        </w:rPr>
        <w:t>c.t. = cum tempora, s.t. = sine tempora ( akademisches Viertel )</w:t>
      </w:r>
    </w:p>
    <w:p w:rsidR="00D127BC" w:rsidRPr="009901F9" w:rsidRDefault="00D127BC" w:rsidP="009901F9">
      <w:pPr>
        <w:rPr>
          <w:rFonts w:ascii="Times New Roman" w:hAnsi="Times New Roman" w:cs="Times New Roman"/>
          <w:sz w:val="28"/>
          <w:szCs w:val="28"/>
          <w:lang/>
        </w:rPr>
      </w:pPr>
      <w:r w:rsidRPr="009901F9">
        <w:rPr>
          <w:rFonts w:ascii="Times New Roman" w:hAnsi="Times New Roman" w:cs="Times New Roman"/>
          <w:sz w:val="28"/>
          <w:szCs w:val="28"/>
          <w:lang/>
        </w:rPr>
        <w:t>z.B. = e.g., d.h. = i.e., e.V., i.V., v.Chr., n. Chr., mfG</w:t>
      </w:r>
    </w:p>
    <w:p w:rsidR="00D127BC" w:rsidRPr="009901F9" w:rsidRDefault="00D127BC" w:rsidP="009901F9">
      <w:pPr>
        <w:rPr>
          <w:rFonts w:ascii="Times New Roman" w:hAnsi="Times New Roman" w:cs="Times New Roman"/>
          <w:sz w:val="28"/>
          <w:szCs w:val="28"/>
          <w:lang/>
        </w:rPr>
      </w:pPr>
    </w:p>
    <w:p w:rsidR="00D127BC" w:rsidRPr="009901F9" w:rsidRDefault="00D127BC" w:rsidP="009901F9">
      <w:pPr>
        <w:pStyle w:val="Heading2"/>
      </w:pPr>
      <w:r w:rsidRPr="009901F9">
        <w:t>Sprachlicher Ausdruck von der Gestik</w:t>
      </w:r>
    </w:p>
    <w:p w:rsidR="00D127BC" w:rsidRPr="009901F9" w:rsidRDefault="00D127BC" w:rsidP="009901F9">
      <w:pPr>
        <w:rPr>
          <w:rFonts w:ascii="Times New Roman" w:hAnsi="Times New Roman" w:cs="Times New Roman"/>
          <w:sz w:val="28"/>
          <w:szCs w:val="28"/>
          <w:lang/>
        </w:rPr>
      </w:pPr>
    </w:p>
    <w:p w:rsidR="00D127BC" w:rsidRPr="009901F9" w:rsidRDefault="00D127BC" w:rsidP="009901F9">
      <w:pPr>
        <w:rPr>
          <w:rFonts w:ascii="Times New Roman" w:hAnsi="Times New Roman" w:cs="Times New Roman"/>
          <w:sz w:val="28"/>
          <w:szCs w:val="28"/>
          <w:lang/>
        </w:rPr>
      </w:pPr>
      <w:r w:rsidRPr="009901F9">
        <w:rPr>
          <w:rFonts w:ascii="Times New Roman" w:hAnsi="Times New Roman" w:cs="Times New Roman"/>
          <w:sz w:val="28"/>
          <w:szCs w:val="28"/>
          <w:lang/>
        </w:rPr>
        <w:t>Akademischer Beifall, jmdm den Daumen drücken, jmdm einen Vogel zeigen, per Anhalt fahren, mit dem Kopf schütteln, mit den Achseln zucken, den Hut ziehen, Hut ab!, sich an die Brust schlagen</w:t>
      </w:r>
    </w:p>
    <w:p w:rsidR="00D127BC" w:rsidRDefault="00D127BC" w:rsidP="00F66B7A">
      <w:pPr>
        <w:ind w:left="-851"/>
        <w:jc w:val="both"/>
        <w:rPr>
          <w:rFonts w:ascii="Times New Roman" w:hAnsi="Times New Roman" w:cs="Times New Roman"/>
          <w:sz w:val="28"/>
          <w:szCs w:val="28"/>
          <w:lang w:val="ru-RU"/>
        </w:rPr>
      </w:pPr>
    </w:p>
    <w:p w:rsidR="00D127BC" w:rsidRDefault="00D127BC" w:rsidP="00F66B7A">
      <w:pPr>
        <w:ind w:left="-851"/>
        <w:jc w:val="both"/>
        <w:rPr>
          <w:rFonts w:ascii="Times New Roman" w:hAnsi="Times New Roman" w:cs="Times New Roman"/>
          <w:sz w:val="28"/>
          <w:szCs w:val="28"/>
          <w:lang w:val="ru-RU"/>
        </w:rPr>
      </w:pPr>
    </w:p>
    <w:p w:rsidR="00D127BC" w:rsidRPr="009901F9" w:rsidRDefault="00D127BC" w:rsidP="00F66B7A">
      <w:pPr>
        <w:ind w:left="-851"/>
        <w:jc w:val="both"/>
        <w:rPr>
          <w:rFonts w:ascii="Times New Roman" w:hAnsi="Times New Roman" w:cs="Times New Roman"/>
          <w:sz w:val="28"/>
          <w:szCs w:val="28"/>
          <w:lang w:val="ru-RU"/>
        </w:rPr>
      </w:pPr>
    </w:p>
    <w:p w:rsidR="00D127BC" w:rsidRPr="009901F9" w:rsidRDefault="00D127BC" w:rsidP="00F66B7A">
      <w:pPr>
        <w:ind w:left="-851"/>
        <w:jc w:val="both"/>
        <w:rPr>
          <w:rFonts w:ascii="Times New Roman" w:hAnsi="Times New Roman" w:cs="Times New Roman"/>
          <w:b/>
          <w:bCs/>
          <w:sz w:val="28"/>
          <w:szCs w:val="28"/>
        </w:rPr>
      </w:pPr>
      <w:r w:rsidRPr="009901F9">
        <w:rPr>
          <w:rFonts w:ascii="Times New Roman" w:hAnsi="Times New Roman" w:cs="Times New Roman"/>
          <w:sz w:val="28"/>
          <w:szCs w:val="28"/>
          <w:lang w:val="de-DE"/>
        </w:rPr>
        <w:t xml:space="preserve">Kommentieren und erklären Sie folgende </w:t>
      </w:r>
      <w:r w:rsidRPr="009901F9">
        <w:rPr>
          <w:rFonts w:ascii="Times New Roman" w:hAnsi="Times New Roman" w:cs="Times New Roman"/>
          <w:b/>
          <w:bCs/>
          <w:sz w:val="28"/>
          <w:szCs w:val="28"/>
          <w:lang w:val="de-DE"/>
        </w:rPr>
        <w:t>s</w:t>
      </w:r>
      <w:r w:rsidRPr="009901F9">
        <w:rPr>
          <w:rFonts w:ascii="Times New Roman" w:hAnsi="Times New Roman" w:cs="Times New Roman"/>
          <w:b/>
          <w:bCs/>
          <w:sz w:val="28"/>
          <w:szCs w:val="28"/>
        </w:rPr>
        <w:t>prachliche Beispiele:</w:t>
      </w:r>
    </w:p>
    <w:p w:rsidR="00D127BC" w:rsidRPr="009901F9" w:rsidRDefault="00D127BC" w:rsidP="00F66B7A">
      <w:pPr>
        <w:ind w:left="-851"/>
        <w:rPr>
          <w:rFonts w:ascii="Times New Roman" w:hAnsi="Times New Roman" w:cs="Times New Roman"/>
          <w:i/>
          <w:iCs/>
          <w:sz w:val="28"/>
          <w:szCs w:val="28"/>
        </w:rPr>
      </w:pPr>
      <w:r w:rsidRPr="009901F9">
        <w:rPr>
          <w:rFonts w:ascii="Times New Roman" w:hAnsi="Times New Roman" w:cs="Times New Roman"/>
          <w:i/>
          <w:iCs/>
          <w:sz w:val="28"/>
          <w:szCs w:val="28"/>
        </w:rPr>
        <w:t>Akademiker</w:t>
      </w:r>
    </w:p>
    <w:p w:rsidR="00D127BC" w:rsidRPr="009901F9" w:rsidRDefault="00D127BC" w:rsidP="00F66B7A">
      <w:pPr>
        <w:ind w:left="-851"/>
        <w:rPr>
          <w:rFonts w:ascii="Times New Roman" w:hAnsi="Times New Roman" w:cs="Times New Roman"/>
          <w:i/>
          <w:iCs/>
          <w:sz w:val="28"/>
          <w:szCs w:val="28"/>
        </w:rPr>
      </w:pPr>
      <w:r w:rsidRPr="009901F9">
        <w:rPr>
          <w:rFonts w:ascii="Times New Roman" w:hAnsi="Times New Roman" w:cs="Times New Roman"/>
          <w:i/>
          <w:iCs/>
          <w:sz w:val="28"/>
          <w:szCs w:val="28"/>
        </w:rPr>
        <w:t>Direktor</w:t>
      </w:r>
    </w:p>
    <w:p w:rsidR="00D127BC" w:rsidRPr="009901F9" w:rsidRDefault="00D127BC" w:rsidP="00F66B7A">
      <w:pPr>
        <w:ind w:left="-851"/>
        <w:rPr>
          <w:rFonts w:ascii="Times New Roman" w:hAnsi="Times New Roman" w:cs="Times New Roman"/>
          <w:i/>
          <w:iCs/>
          <w:sz w:val="28"/>
          <w:szCs w:val="28"/>
        </w:rPr>
      </w:pPr>
      <w:r w:rsidRPr="009901F9">
        <w:rPr>
          <w:rFonts w:ascii="Times New Roman" w:hAnsi="Times New Roman" w:cs="Times New Roman"/>
          <w:i/>
          <w:iCs/>
          <w:sz w:val="28"/>
          <w:szCs w:val="28"/>
        </w:rPr>
        <w:t>Weiße</w:t>
      </w:r>
      <w:r w:rsidRPr="009901F9">
        <w:rPr>
          <w:rFonts w:ascii="Times New Roman" w:hAnsi="Times New Roman" w:cs="Times New Roman"/>
          <w:i/>
          <w:iCs/>
          <w:sz w:val="28"/>
          <w:szCs w:val="28"/>
          <w:lang w:val="de-DE"/>
        </w:rPr>
        <w:t>s</w:t>
      </w:r>
      <w:r w:rsidRPr="009901F9">
        <w:rPr>
          <w:rFonts w:ascii="Times New Roman" w:hAnsi="Times New Roman" w:cs="Times New Roman"/>
          <w:i/>
          <w:iCs/>
          <w:sz w:val="28"/>
          <w:szCs w:val="28"/>
        </w:rPr>
        <w:t xml:space="preserve"> Gold</w:t>
      </w:r>
      <w:r w:rsidRPr="009901F9">
        <w:rPr>
          <w:rFonts w:ascii="Times New Roman" w:hAnsi="Times New Roman" w:cs="Times New Roman"/>
          <w:i/>
          <w:iCs/>
          <w:sz w:val="28"/>
          <w:szCs w:val="28"/>
          <w:lang w:val="de-DE"/>
        </w:rPr>
        <w:t xml:space="preserve"> vs </w:t>
      </w:r>
      <w:r w:rsidRPr="009901F9">
        <w:rPr>
          <w:rFonts w:ascii="Times New Roman" w:hAnsi="Times New Roman" w:cs="Times New Roman"/>
          <w:i/>
          <w:iCs/>
          <w:sz w:val="28"/>
          <w:szCs w:val="28"/>
        </w:rPr>
        <w:t>біле золото</w:t>
      </w:r>
    </w:p>
    <w:p w:rsidR="00D127BC" w:rsidRPr="009901F9" w:rsidRDefault="00D127BC" w:rsidP="00F66B7A">
      <w:pPr>
        <w:ind w:left="-851"/>
        <w:rPr>
          <w:rFonts w:ascii="Times New Roman" w:hAnsi="Times New Roman" w:cs="Times New Roman"/>
          <w:i/>
          <w:iCs/>
          <w:sz w:val="28"/>
          <w:szCs w:val="28"/>
          <w:lang w:val="de-DE"/>
        </w:rPr>
      </w:pPr>
      <w:r w:rsidRPr="009901F9">
        <w:rPr>
          <w:rFonts w:ascii="Times New Roman" w:hAnsi="Times New Roman" w:cs="Times New Roman"/>
          <w:i/>
          <w:iCs/>
          <w:sz w:val="28"/>
          <w:szCs w:val="28"/>
        </w:rPr>
        <w:t>Alter Hase</w:t>
      </w:r>
      <w:r w:rsidRPr="009901F9">
        <w:rPr>
          <w:rFonts w:ascii="Times New Roman" w:hAnsi="Times New Roman" w:cs="Times New Roman"/>
          <w:i/>
          <w:iCs/>
          <w:sz w:val="28"/>
          <w:szCs w:val="28"/>
          <w:lang w:val="de-DE"/>
        </w:rPr>
        <w:t xml:space="preserve"> vs</w:t>
      </w:r>
      <w:r w:rsidRPr="009901F9">
        <w:rPr>
          <w:rFonts w:ascii="Times New Roman" w:hAnsi="Times New Roman" w:cs="Times New Roman"/>
          <w:i/>
          <w:iCs/>
          <w:sz w:val="28"/>
          <w:szCs w:val="28"/>
        </w:rPr>
        <w:t xml:space="preserve"> стріляний горобець</w:t>
      </w:r>
      <w:r w:rsidRPr="009901F9">
        <w:rPr>
          <w:rFonts w:ascii="Times New Roman" w:hAnsi="Times New Roman" w:cs="Times New Roman"/>
          <w:i/>
          <w:iCs/>
          <w:sz w:val="28"/>
          <w:szCs w:val="28"/>
          <w:lang w:val="de-DE"/>
        </w:rPr>
        <w:t xml:space="preserve"> </w:t>
      </w:r>
    </w:p>
    <w:p w:rsidR="00D127BC" w:rsidRPr="009901F9" w:rsidRDefault="00D127BC" w:rsidP="00F66B7A">
      <w:pPr>
        <w:ind w:left="-851"/>
        <w:rPr>
          <w:rFonts w:ascii="Times New Roman" w:hAnsi="Times New Roman" w:cs="Times New Roman"/>
          <w:i/>
          <w:iCs/>
          <w:sz w:val="28"/>
          <w:szCs w:val="28"/>
        </w:rPr>
      </w:pPr>
      <w:r w:rsidRPr="009901F9">
        <w:rPr>
          <w:rFonts w:ascii="Times New Roman" w:hAnsi="Times New Roman" w:cs="Times New Roman"/>
          <w:i/>
          <w:iCs/>
          <w:sz w:val="28"/>
          <w:szCs w:val="28"/>
        </w:rPr>
        <w:t>Langer E</w:t>
      </w:r>
      <w:r w:rsidRPr="009901F9">
        <w:rPr>
          <w:rFonts w:ascii="Times New Roman" w:hAnsi="Times New Roman" w:cs="Times New Roman"/>
          <w:i/>
          <w:iCs/>
          <w:sz w:val="28"/>
          <w:szCs w:val="28"/>
          <w:lang w:val="de-DE"/>
        </w:rPr>
        <w:t>u</w:t>
      </w:r>
      <w:r w:rsidRPr="009901F9">
        <w:rPr>
          <w:rFonts w:ascii="Times New Roman" w:hAnsi="Times New Roman" w:cs="Times New Roman"/>
          <w:i/>
          <w:iCs/>
          <w:sz w:val="28"/>
          <w:szCs w:val="28"/>
        </w:rPr>
        <w:t xml:space="preserve">gen </w:t>
      </w:r>
    </w:p>
    <w:p w:rsidR="00D127BC" w:rsidRPr="009901F9" w:rsidRDefault="00D127BC" w:rsidP="00F66B7A">
      <w:pPr>
        <w:ind w:left="-851"/>
        <w:rPr>
          <w:rFonts w:ascii="Times New Roman" w:hAnsi="Times New Roman" w:cs="Times New Roman"/>
          <w:i/>
          <w:iCs/>
          <w:sz w:val="28"/>
          <w:szCs w:val="28"/>
          <w:lang w:val="de-DE"/>
        </w:rPr>
      </w:pPr>
      <w:r w:rsidRPr="009901F9">
        <w:rPr>
          <w:rFonts w:ascii="Times New Roman" w:hAnsi="Times New Roman" w:cs="Times New Roman"/>
          <w:i/>
          <w:iCs/>
          <w:sz w:val="28"/>
          <w:szCs w:val="28"/>
        </w:rPr>
        <w:t>Des deutschen Wunder</w:t>
      </w:r>
      <w:r w:rsidRPr="009901F9">
        <w:rPr>
          <w:rFonts w:ascii="Times New Roman" w:hAnsi="Times New Roman" w:cs="Times New Roman"/>
          <w:i/>
          <w:iCs/>
          <w:sz w:val="28"/>
          <w:szCs w:val="28"/>
          <w:lang w:val="de-DE"/>
        </w:rPr>
        <w:t>s</w:t>
      </w:r>
      <w:r w:rsidRPr="009901F9">
        <w:rPr>
          <w:rFonts w:ascii="Times New Roman" w:hAnsi="Times New Roman" w:cs="Times New Roman"/>
          <w:i/>
          <w:iCs/>
          <w:sz w:val="28"/>
          <w:szCs w:val="28"/>
        </w:rPr>
        <w:t xml:space="preserve"> liebstes Kind</w:t>
      </w:r>
    </w:p>
    <w:p w:rsidR="00D127BC" w:rsidRPr="009901F9" w:rsidRDefault="00D127BC" w:rsidP="00F66B7A">
      <w:pPr>
        <w:ind w:left="-851"/>
        <w:rPr>
          <w:rFonts w:ascii="Times New Roman" w:hAnsi="Times New Roman" w:cs="Times New Roman"/>
          <w:i/>
          <w:iCs/>
          <w:sz w:val="28"/>
          <w:szCs w:val="28"/>
          <w:lang w:val="de-DE"/>
        </w:rPr>
      </w:pPr>
      <w:r w:rsidRPr="009901F9">
        <w:rPr>
          <w:rFonts w:ascii="Times New Roman" w:hAnsi="Times New Roman" w:cs="Times New Roman"/>
          <w:i/>
          <w:iCs/>
          <w:sz w:val="28"/>
          <w:szCs w:val="28"/>
        </w:rPr>
        <w:t>Big Brother</w:t>
      </w:r>
    </w:p>
    <w:p w:rsidR="00D127BC" w:rsidRPr="009901F9" w:rsidRDefault="00D127BC" w:rsidP="00F66B7A">
      <w:pPr>
        <w:ind w:left="-851"/>
        <w:rPr>
          <w:rFonts w:ascii="Times New Roman" w:hAnsi="Times New Roman" w:cs="Times New Roman"/>
          <w:i/>
          <w:iCs/>
          <w:sz w:val="28"/>
          <w:szCs w:val="28"/>
          <w:lang w:val="de-DE"/>
        </w:rPr>
      </w:pPr>
      <w:r w:rsidRPr="009901F9">
        <w:rPr>
          <w:rFonts w:ascii="Times New Roman" w:hAnsi="Times New Roman" w:cs="Times New Roman"/>
          <w:i/>
          <w:iCs/>
          <w:sz w:val="28"/>
          <w:szCs w:val="28"/>
          <w:lang w:val="de-DE"/>
        </w:rPr>
        <w:t>Farenheit 911</w:t>
      </w:r>
    </w:p>
    <w:p w:rsidR="00D127BC" w:rsidRPr="009901F9" w:rsidRDefault="00D127BC" w:rsidP="00F66B7A">
      <w:pPr>
        <w:ind w:left="-851"/>
        <w:rPr>
          <w:rFonts w:ascii="Times New Roman" w:hAnsi="Times New Roman" w:cs="Times New Roman"/>
          <w:i/>
          <w:iCs/>
          <w:sz w:val="28"/>
          <w:szCs w:val="28"/>
        </w:rPr>
      </w:pPr>
      <w:r w:rsidRPr="009901F9">
        <w:rPr>
          <w:rFonts w:ascii="Times New Roman" w:hAnsi="Times New Roman" w:cs="Times New Roman"/>
          <w:i/>
          <w:iCs/>
          <w:sz w:val="28"/>
          <w:szCs w:val="28"/>
          <w:lang w:val="de-DE"/>
        </w:rPr>
        <w:t xml:space="preserve">j-m. einen Korb geben vs </w:t>
      </w:r>
      <w:r w:rsidRPr="009901F9">
        <w:rPr>
          <w:rFonts w:ascii="Times New Roman" w:hAnsi="Times New Roman" w:cs="Times New Roman"/>
          <w:i/>
          <w:iCs/>
          <w:sz w:val="28"/>
          <w:szCs w:val="28"/>
        </w:rPr>
        <w:t>піднести гарбуза</w:t>
      </w:r>
    </w:p>
    <w:p w:rsidR="00D127BC" w:rsidRPr="009901F9" w:rsidRDefault="00D127BC" w:rsidP="00F66B7A">
      <w:pPr>
        <w:ind w:left="-851"/>
        <w:rPr>
          <w:rFonts w:ascii="Times New Roman" w:hAnsi="Times New Roman" w:cs="Times New Roman"/>
          <w:i/>
          <w:iCs/>
          <w:sz w:val="28"/>
          <w:szCs w:val="28"/>
          <w:lang w:val="ru-RU"/>
        </w:rPr>
      </w:pPr>
      <w:r w:rsidRPr="009901F9">
        <w:rPr>
          <w:rFonts w:ascii="Times New Roman" w:hAnsi="Times New Roman" w:cs="Times New Roman"/>
          <w:i/>
          <w:iCs/>
          <w:sz w:val="28"/>
          <w:szCs w:val="28"/>
          <w:lang w:val="en-US"/>
        </w:rPr>
        <w:t>Eulen</w:t>
      </w:r>
      <w:r w:rsidRPr="009901F9">
        <w:rPr>
          <w:rFonts w:ascii="Times New Roman" w:hAnsi="Times New Roman" w:cs="Times New Roman"/>
          <w:i/>
          <w:iCs/>
          <w:sz w:val="28"/>
          <w:szCs w:val="28"/>
          <w:lang w:val="ru-RU"/>
        </w:rPr>
        <w:t xml:space="preserve"> </w:t>
      </w:r>
      <w:r w:rsidRPr="009901F9">
        <w:rPr>
          <w:rFonts w:ascii="Times New Roman" w:hAnsi="Times New Roman" w:cs="Times New Roman"/>
          <w:i/>
          <w:iCs/>
          <w:sz w:val="28"/>
          <w:szCs w:val="28"/>
          <w:lang w:val="en-US"/>
        </w:rPr>
        <w:t>nach</w:t>
      </w:r>
      <w:r w:rsidRPr="009901F9">
        <w:rPr>
          <w:rFonts w:ascii="Times New Roman" w:hAnsi="Times New Roman" w:cs="Times New Roman"/>
          <w:i/>
          <w:iCs/>
          <w:sz w:val="28"/>
          <w:szCs w:val="28"/>
          <w:lang w:val="ru-RU"/>
        </w:rPr>
        <w:t xml:space="preserve"> </w:t>
      </w:r>
      <w:r w:rsidRPr="009901F9">
        <w:rPr>
          <w:rFonts w:ascii="Times New Roman" w:hAnsi="Times New Roman" w:cs="Times New Roman"/>
          <w:i/>
          <w:iCs/>
          <w:sz w:val="28"/>
          <w:szCs w:val="28"/>
          <w:lang w:val="en-US"/>
        </w:rPr>
        <w:t>Athen</w:t>
      </w:r>
      <w:r w:rsidRPr="009901F9">
        <w:rPr>
          <w:rFonts w:ascii="Times New Roman" w:hAnsi="Times New Roman" w:cs="Times New Roman"/>
          <w:i/>
          <w:iCs/>
          <w:sz w:val="28"/>
          <w:szCs w:val="28"/>
          <w:lang w:val="ru-RU"/>
        </w:rPr>
        <w:t xml:space="preserve"> </w:t>
      </w:r>
      <w:r w:rsidRPr="009901F9">
        <w:rPr>
          <w:rFonts w:ascii="Times New Roman" w:hAnsi="Times New Roman" w:cs="Times New Roman"/>
          <w:i/>
          <w:iCs/>
          <w:sz w:val="28"/>
          <w:szCs w:val="28"/>
          <w:lang w:val="en-US"/>
        </w:rPr>
        <w:t>tragen</w:t>
      </w:r>
      <w:r w:rsidRPr="009901F9">
        <w:rPr>
          <w:rFonts w:ascii="Times New Roman" w:hAnsi="Times New Roman" w:cs="Times New Roman"/>
          <w:i/>
          <w:iCs/>
          <w:sz w:val="28"/>
          <w:szCs w:val="28"/>
          <w:lang w:val="ru-RU"/>
        </w:rPr>
        <w:t xml:space="preserve"> </w:t>
      </w:r>
      <w:r w:rsidRPr="009901F9">
        <w:rPr>
          <w:rFonts w:ascii="Times New Roman" w:hAnsi="Times New Roman" w:cs="Times New Roman"/>
          <w:i/>
          <w:iCs/>
          <w:sz w:val="28"/>
          <w:szCs w:val="28"/>
          <w:lang w:val="en-US"/>
        </w:rPr>
        <w:t>vs</w:t>
      </w:r>
      <w:r w:rsidRPr="009901F9">
        <w:rPr>
          <w:rFonts w:ascii="Times New Roman" w:hAnsi="Times New Roman" w:cs="Times New Roman"/>
          <w:i/>
          <w:iCs/>
          <w:sz w:val="28"/>
          <w:szCs w:val="28"/>
          <w:lang w:val="ru-RU"/>
        </w:rPr>
        <w:t xml:space="preserve"> ехать в Тулу со своим самоваром</w:t>
      </w:r>
    </w:p>
    <w:p w:rsidR="00D127BC" w:rsidRPr="009901F9" w:rsidRDefault="00D127BC" w:rsidP="00F66B7A">
      <w:pPr>
        <w:ind w:left="-851"/>
        <w:rPr>
          <w:rFonts w:ascii="Times New Roman" w:hAnsi="Times New Roman" w:cs="Times New Roman"/>
          <w:i/>
          <w:iCs/>
          <w:sz w:val="28"/>
          <w:szCs w:val="28"/>
          <w:lang w:val="de-DE"/>
        </w:rPr>
      </w:pPr>
      <w:r w:rsidRPr="009901F9">
        <w:rPr>
          <w:rFonts w:ascii="Times New Roman" w:hAnsi="Times New Roman" w:cs="Times New Roman"/>
          <w:i/>
          <w:iCs/>
          <w:sz w:val="28"/>
          <w:szCs w:val="28"/>
          <w:lang w:val="de-DE"/>
        </w:rPr>
        <w:t xml:space="preserve">Die </w:t>
      </w:r>
      <w:r w:rsidRPr="009901F9">
        <w:rPr>
          <w:rFonts w:ascii="Times New Roman" w:hAnsi="Times New Roman" w:cs="Times New Roman"/>
          <w:i/>
          <w:iCs/>
          <w:sz w:val="28"/>
          <w:szCs w:val="28"/>
        </w:rPr>
        <w:t xml:space="preserve">Eiche </w:t>
      </w:r>
      <w:r w:rsidRPr="009901F9">
        <w:rPr>
          <w:rFonts w:ascii="Times New Roman" w:hAnsi="Times New Roman" w:cs="Times New Roman"/>
          <w:i/>
          <w:iCs/>
          <w:sz w:val="28"/>
          <w:szCs w:val="28"/>
          <w:lang w:val="de-DE"/>
        </w:rPr>
        <w:t xml:space="preserve">vs </w:t>
      </w:r>
      <w:r w:rsidRPr="009901F9">
        <w:rPr>
          <w:rFonts w:ascii="Times New Roman" w:hAnsi="Times New Roman" w:cs="Times New Roman"/>
          <w:i/>
          <w:iCs/>
          <w:sz w:val="28"/>
          <w:szCs w:val="28"/>
        </w:rPr>
        <w:t xml:space="preserve"> калина</w:t>
      </w:r>
    </w:p>
    <w:p w:rsidR="00D127BC" w:rsidRPr="009901F9" w:rsidRDefault="00D127BC" w:rsidP="00F66B7A">
      <w:pPr>
        <w:ind w:left="-851"/>
        <w:rPr>
          <w:rFonts w:ascii="Times New Roman" w:hAnsi="Times New Roman" w:cs="Times New Roman"/>
          <w:i/>
          <w:iCs/>
          <w:sz w:val="28"/>
          <w:szCs w:val="28"/>
          <w:lang w:val="de-DE"/>
        </w:rPr>
      </w:pPr>
      <w:r w:rsidRPr="009901F9">
        <w:rPr>
          <w:rFonts w:ascii="Times New Roman" w:hAnsi="Times New Roman" w:cs="Times New Roman"/>
          <w:i/>
          <w:iCs/>
          <w:sz w:val="28"/>
          <w:szCs w:val="28"/>
          <w:lang w:val="de-DE"/>
        </w:rPr>
        <w:t>j-n. über den grünen Klee  loben</w:t>
      </w:r>
    </w:p>
    <w:p w:rsidR="00D127BC" w:rsidRPr="009901F9" w:rsidRDefault="00D127BC" w:rsidP="00F66B7A">
      <w:pPr>
        <w:ind w:left="-851"/>
        <w:rPr>
          <w:rFonts w:ascii="Times New Roman" w:hAnsi="Times New Roman" w:cs="Times New Roman"/>
          <w:i/>
          <w:iCs/>
          <w:sz w:val="28"/>
          <w:szCs w:val="28"/>
        </w:rPr>
      </w:pPr>
      <w:r w:rsidRPr="009901F9">
        <w:rPr>
          <w:rFonts w:ascii="Times New Roman" w:hAnsi="Times New Roman" w:cs="Times New Roman"/>
          <w:i/>
          <w:iCs/>
          <w:sz w:val="28"/>
          <w:szCs w:val="28"/>
          <w:lang w:val="de-DE"/>
        </w:rPr>
        <w:t>Kleeblatt vs Hufeisen</w:t>
      </w:r>
    </w:p>
    <w:p w:rsidR="00D127BC" w:rsidRPr="009901F9" w:rsidRDefault="00D127BC" w:rsidP="00F66B7A">
      <w:pPr>
        <w:ind w:left="-851"/>
        <w:rPr>
          <w:rFonts w:ascii="Times New Roman" w:hAnsi="Times New Roman" w:cs="Times New Roman"/>
          <w:i/>
          <w:iCs/>
          <w:sz w:val="28"/>
          <w:szCs w:val="28"/>
        </w:rPr>
      </w:pPr>
      <w:r w:rsidRPr="009901F9">
        <w:rPr>
          <w:rFonts w:ascii="Times New Roman" w:hAnsi="Times New Roman" w:cs="Times New Roman"/>
          <w:i/>
          <w:iCs/>
          <w:sz w:val="28"/>
          <w:szCs w:val="28"/>
        </w:rPr>
        <w:t>Бачили очі, що купували, тепер їжте, хоч повилазьте!</w:t>
      </w:r>
    </w:p>
    <w:p w:rsidR="00D127BC" w:rsidRPr="009901F9" w:rsidRDefault="00D127BC" w:rsidP="00F66B7A">
      <w:pPr>
        <w:ind w:left="-851"/>
        <w:rPr>
          <w:rFonts w:ascii="Times New Roman" w:hAnsi="Times New Roman" w:cs="Times New Roman"/>
          <w:i/>
          <w:iCs/>
          <w:sz w:val="28"/>
          <w:szCs w:val="28"/>
        </w:rPr>
      </w:pPr>
      <w:r w:rsidRPr="009901F9">
        <w:rPr>
          <w:rFonts w:ascii="Times New Roman" w:hAnsi="Times New Roman" w:cs="Times New Roman"/>
          <w:i/>
          <w:iCs/>
          <w:sz w:val="28"/>
          <w:szCs w:val="28"/>
        </w:rPr>
        <w:t>Показать «Кузькину мать»</w:t>
      </w:r>
    </w:p>
    <w:p w:rsidR="00D127BC" w:rsidRPr="009901F9" w:rsidRDefault="00D127BC" w:rsidP="00F66B7A">
      <w:pPr>
        <w:ind w:left="-851"/>
        <w:rPr>
          <w:rFonts w:ascii="Times New Roman" w:hAnsi="Times New Roman" w:cs="Times New Roman"/>
          <w:i/>
          <w:iCs/>
          <w:sz w:val="28"/>
          <w:szCs w:val="28"/>
          <w:lang w:val="de-DE"/>
        </w:rPr>
      </w:pPr>
      <w:r w:rsidRPr="009901F9">
        <w:rPr>
          <w:rFonts w:ascii="Times New Roman" w:hAnsi="Times New Roman" w:cs="Times New Roman"/>
          <w:i/>
          <w:iCs/>
          <w:sz w:val="28"/>
          <w:szCs w:val="28"/>
          <w:lang w:val="de-DE"/>
        </w:rPr>
        <w:t>Kinder des katholischen Priesters</w:t>
      </w:r>
    </w:p>
    <w:p w:rsidR="00D127BC" w:rsidRPr="009901F9" w:rsidRDefault="00D127BC" w:rsidP="00F66B7A">
      <w:pPr>
        <w:ind w:left="-851"/>
        <w:rPr>
          <w:rFonts w:ascii="Times New Roman" w:hAnsi="Times New Roman" w:cs="Times New Roman"/>
          <w:i/>
          <w:iCs/>
          <w:sz w:val="28"/>
          <w:szCs w:val="28"/>
          <w:lang w:val="de-DE"/>
        </w:rPr>
      </w:pPr>
      <w:r w:rsidRPr="009901F9">
        <w:rPr>
          <w:rFonts w:ascii="Times New Roman" w:hAnsi="Times New Roman" w:cs="Times New Roman"/>
          <w:i/>
          <w:iCs/>
          <w:sz w:val="28"/>
          <w:szCs w:val="28"/>
          <w:lang w:val="de-DE"/>
        </w:rPr>
        <w:t>Wie komme ich zum Gate C 4? – Nehmen Sie den Bus Linie 5 und steigen Sie an der Haltestelle 2</w:t>
      </w:r>
    </w:p>
    <w:p w:rsidR="00D127BC" w:rsidRPr="009901F9" w:rsidRDefault="00D127BC" w:rsidP="00F66B7A">
      <w:pPr>
        <w:ind w:left="-851"/>
        <w:rPr>
          <w:rFonts w:ascii="Times New Roman" w:hAnsi="Times New Roman" w:cs="Times New Roman"/>
          <w:i/>
          <w:iCs/>
          <w:sz w:val="28"/>
          <w:szCs w:val="28"/>
        </w:rPr>
      </w:pPr>
      <w:r w:rsidRPr="009901F9">
        <w:rPr>
          <w:rFonts w:ascii="Times New Roman" w:hAnsi="Times New Roman" w:cs="Times New Roman"/>
          <w:i/>
          <w:iCs/>
          <w:sz w:val="28"/>
          <w:szCs w:val="28"/>
          <w:lang w:val="de-DE"/>
        </w:rPr>
        <w:t xml:space="preserve">Der Hurenbock soll leben! – </w:t>
      </w:r>
      <w:r w:rsidRPr="009901F9">
        <w:rPr>
          <w:rFonts w:ascii="Times New Roman" w:hAnsi="Times New Roman" w:cs="Times New Roman"/>
          <w:i/>
          <w:iCs/>
          <w:sz w:val="28"/>
          <w:szCs w:val="28"/>
        </w:rPr>
        <w:t>хай живе цей сучий кнур!</w:t>
      </w:r>
    </w:p>
    <w:p w:rsidR="00D127BC" w:rsidRPr="009901F9" w:rsidRDefault="00D127BC" w:rsidP="00F66B7A">
      <w:pPr>
        <w:ind w:left="-851"/>
        <w:rPr>
          <w:rFonts w:ascii="Times New Roman" w:hAnsi="Times New Roman" w:cs="Times New Roman"/>
          <w:i/>
          <w:iCs/>
          <w:sz w:val="28"/>
          <w:szCs w:val="28"/>
          <w:lang w:val="de-DE"/>
        </w:rPr>
      </w:pPr>
      <w:r w:rsidRPr="009901F9">
        <w:rPr>
          <w:rFonts w:ascii="Times New Roman" w:hAnsi="Times New Roman" w:cs="Times New Roman"/>
          <w:i/>
          <w:iCs/>
          <w:sz w:val="28"/>
          <w:szCs w:val="28"/>
          <w:lang w:val="de-DE"/>
        </w:rPr>
        <w:t xml:space="preserve">Das Kamel – </w:t>
      </w:r>
      <w:r w:rsidRPr="009901F9">
        <w:rPr>
          <w:rFonts w:ascii="Times New Roman" w:hAnsi="Times New Roman" w:cs="Times New Roman"/>
          <w:i/>
          <w:iCs/>
          <w:sz w:val="28"/>
          <w:szCs w:val="28"/>
        </w:rPr>
        <w:t>йолоп</w:t>
      </w:r>
    </w:p>
    <w:p w:rsidR="00D127BC" w:rsidRPr="009901F9" w:rsidRDefault="00D127BC" w:rsidP="00F66B7A">
      <w:pPr>
        <w:tabs>
          <w:tab w:val="left" w:pos="-1843"/>
          <w:tab w:val="left" w:pos="284"/>
        </w:tabs>
        <w:spacing w:before="240" w:after="0" w:line="240" w:lineRule="auto"/>
        <w:ind w:left="-851"/>
        <w:jc w:val="both"/>
        <w:rPr>
          <w:rFonts w:ascii="Times New Roman" w:hAnsi="Times New Roman" w:cs="Times New Roman"/>
          <w:sz w:val="28"/>
          <w:szCs w:val="28"/>
        </w:rPr>
      </w:pPr>
      <w:r w:rsidRPr="009901F9">
        <w:rPr>
          <w:rFonts w:ascii="Times New Roman" w:hAnsi="Times New Roman" w:cs="Times New Roman"/>
          <w:i/>
          <w:iCs/>
          <w:sz w:val="28"/>
          <w:szCs w:val="28"/>
          <w:lang w:val="de-DE"/>
        </w:rPr>
        <w:t>Er wiederholte sein “ceterum censeo”</w:t>
      </w:r>
    </w:p>
    <w:p w:rsidR="00D127BC" w:rsidRPr="009901F9" w:rsidRDefault="00D127BC" w:rsidP="00F66B7A">
      <w:pPr>
        <w:ind w:left="-851"/>
        <w:rPr>
          <w:rFonts w:ascii="Times New Roman" w:hAnsi="Times New Roman" w:cs="Times New Roman"/>
          <w:sz w:val="28"/>
          <w:szCs w:val="28"/>
        </w:rPr>
      </w:pPr>
    </w:p>
    <w:p w:rsidR="00D127BC" w:rsidRPr="009901F9" w:rsidRDefault="00D127BC" w:rsidP="00F66B7A">
      <w:pPr>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 xml:space="preserve">Kommentieren und erklären Sie folgende </w:t>
      </w:r>
      <w:r w:rsidRPr="009901F9">
        <w:rPr>
          <w:rFonts w:ascii="Times New Roman" w:hAnsi="Times New Roman" w:cs="Times New Roman"/>
          <w:b/>
          <w:bCs/>
          <w:sz w:val="28"/>
          <w:szCs w:val="28"/>
          <w:lang w:val="de-DE"/>
        </w:rPr>
        <w:t>Fakten</w:t>
      </w:r>
      <w:r w:rsidRPr="009901F9">
        <w:rPr>
          <w:rFonts w:ascii="Times New Roman" w:hAnsi="Times New Roman" w:cs="Times New Roman"/>
          <w:b/>
          <w:bCs/>
          <w:sz w:val="28"/>
          <w:szCs w:val="28"/>
        </w:rPr>
        <w:t xml:space="preserve">, </w:t>
      </w:r>
      <w:r w:rsidRPr="009901F9">
        <w:rPr>
          <w:rFonts w:ascii="Times New Roman" w:hAnsi="Times New Roman" w:cs="Times New Roman"/>
          <w:b/>
          <w:bCs/>
          <w:sz w:val="28"/>
          <w:szCs w:val="28"/>
          <w:lang w:val="de-DE"/>
        </w:rPr>
        <w:t>Aussagen und Begriffe:</w:t>
      </w:r>
    </w:p>
    <w:p w:rsidR="00D127BC" w:rsidRPr="009901F9" w:rsidRDefault="00D127BC" w:rsidP="00F66B7A">
      <w:pPr>
        <w:pStyle w:val="ListParagraph1"/>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t>
      </w:r>
      <w:r w:rsidRPr="009901F9">
        <w:rPr>
          <w:rFonts w:ascii="Times New Roman" w:hAnsi="Times New Roman" w:cs="Times New Roman"/>
          <w:i/>
          <w:iCs/>
          <w:sz w:val="28"/>
          <w:szCs w:val="28"/>
          <w:lang w:val="de-DE"/>
        </w:rPr>
        <w:t>Zwischenwelt”, “Sprachliche Weltansicht</w:t>
      </w:r>
      <w:r w:rsidRPr="009901F9">
        <w:rPr>
          <w:rFonts w:ascii="Times New Roman" w:hAnsi="Times New Roman" w:cs="Times New Roman"/>
          <w:sz w:val="28"/>
          <w:szCs w:val="28"/>
          <w:lang w:val="de-DE"/>
        </w:rPr>
        <w:t>” (W. von Humboldt)</w:t>
      </w:r>
    </w:p>
    <w:p w:rsidR="00D127BC" w:rsidRPr="009901F9" w:rsidRDefault="00D127BC" w:rsidP="00F66B7A">
      <w:pPr>
        <w:pStyle w:val="ListParagraph1"/>
        <w:ind w:left="-851"/>
        <w:rPr>
          <w:rFonts w:ascii="Times New Roman" w:hAnsi="Times New Roman" w:cs="Times New Roman"/>
          <w:sz w:val="28"/>
          <w:szCs w:val="28"/>
          <w:lang w:val="de-DE"/>
        </w:rPr>
      </w:pPr>
      <w:r w:rsidRPr="009901F9">
        <w:rPr>
          <w:rFonts w:ascii="Times New Roman" w:hAnsi="Times New Roman" w:cs="Times New Roman"/>
          <w:i/>
          <w:iCs/>
          <w:sz w:val="28"/>
          <w:szCs w:val="28"/>
          <w:lang w:val="de-DE"/>
        </w:rPr>
        <w:t xml:space="preserve">SAE-Sprachen </w:t>
      </w:r>
      <w:r w:rsidRPr="009901F9">
        <w:rPr>
          <w:rFonts w:ascii="Times New Roman" w:hAnsi="Times New Roman" w:cs="Times New Roman"/>
          <w:sz w:val="28"/>
          <w:szCs w:val="28"/>
          <w:lang w:val="de-DE"/>
        </w:rPr>
        <w:t>(Bendgamen Lee Whorf)</w:t>
      </w:r>
    </w:p>
    <w:p w:rsidR="00D127BC" w:rsidRPr="009901F9" w:rsidRDefault="00D127BC" w:rsidP="00F66B7A">
      <w:pPr>
        <w:pStyle w:val="ListParagraph1"/>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t>
      </w:r>
      <w:r w:rsidRPr="009901F9">
        <w:rPr>
          <w:rFonts w:ascii="Times New Roman" w:hAnsi="Times New Roman" w:cs="Times New Roman"/>
          <w:i/>
          <w:iCs/>
          <w:sz w:val="28"/>
          <w:szCs w:val="28"/>
          <w:lang w:val="de-DE"/>
        </w:rPr>
        <w:t>Der groβe Platon hat dasselbe Altgriechisch gesprochen wie der letzte  Schweinehirt aus Mazedonien, genauso wie Konfuzius dasselbe Altchinesisch wie der Kopfjäger aus Assam</w:t>
      </w:r>
      <w:r w:rsidRPr="009901F9">
        <w:rPr>
          <w:rFonts w:ascii="Times New Roman" w:hAnsi="Times New Roman" w:cs="Times New Roman"/>
          <w:sz w:val="28"/>
          <w:szCs w:val="28"/>
          <w:lang w:val="de-DE"/>
        </w:rPr>
        <w:t>“ (Edward Sapir)</w:t>
      </w:r>
    </w:p>
    <w:p w:rsidR="00D127BC" w:rsidRPr="009901F9" w:rsidRDefault="00D127BC" w:rsidP="00F66B7A">
      <w:pPr>
        <w:pStyle w:val="ListParagraph1"/>
        <w:ind w:left="-851"/>
        <w:rPr>
          <w:rFonts w:ascii="Times New Roman" w:hAnsi="Times New Roman" w:cs="Times New Roman"/>
          <w:sz w:val="28"/>
          <w:szCs w:val="28"/>
        </w:rPr>
      </w:pPr>
      <w:r w:rsidRPr="009901F9">
        <w:rPr>
          <w:rFonts w:ascii="Times New Roman" w:hAnsi="Times New Roman" w:cs="Times New Roman"/>
          <w:sz w:val="28"/>
          <w:szCs w:val="28"/>
          <w:lang w:val="de-DE"/>
        </w:rPr>
        <w:t>„</w:t>
      </w:r>
      <w:r w:rsidRPr="009901F9">
        <w:rPr>
          <w:rFonts w:ascii="Times New Roman" w:hAnsi="Times New Roman" w:cs="Times New Roman"/>
          <w:i/>
          <w:iCs/>
          <w:sz w:val="28"/>
          <w:szCs w:val="28"/>
          <w:lang w:val="de-DE"/>
        </w:rPr>
        <w:t xml:space="preserve">An der Tankstelle rauchen alle ruhig am </w:t>
      </w:r>
      <w:r w:rsidRPr="009901F9">
        <w:rPr>
          <w:rFonts w:ascii="Times New Roman" w:hAnsi="Times New Roman" w:cs="Times New Roman"/>
          <w:i/>
          <w:iCs/>
          <w:sz w:val="28"/>
          <w:szCs w:val="28"/>
        </w:rPr>
        <w:t>Gasolin–</w:t>
      </w:r>
      <w:r w:rsidRPr="009901F9">
        <w:rPr>
          <w:rFonts w:ascii="Times New Roman" w:hAnsi="Times New Roman" w:cs="Times New Roman"/>
          <w:i/>
          <w:iCs/>
          <w:sz w:val="28"/>
          <w:szCs w:val="28"/>
          <w:lang w:val="de-DE"/>
        </w:rPr>
        <w:t xml:space="preserve">Tank mit der Aufschrift </w:t>
      </w:r>
      <w:r w:rsidRPr="009901F9">
        <w:rPr>
          <w:rFonts w:ascii="Times New Roman" w:hAnsi="Times New Roman" w:cs="Times New Roman"/>
          <w:i/>
          <w:iCs/>
          <w:sz w:val="28"/>
          <w:szCs w:val="28"/>
        </w:rPr>
        <w:t xml:space="preserve"> </w:t>
      </w:r>
      <w:r w:rsidRPr="009901F9">
        <w:rPr>
          <w:rFonts w:ascii="Times New Roman" w:hAnsi="Times New Roman" w:cs="Times New Roman"/>
          <w:i/>
          <w:iCs/>
          <w:sz w:val="28"/>
          <w:szCs w:val="28"/>
          <w:lang w:val="de-DE"/>
        </w:rPr>
        <w:t>“empty“</w:t>
      </w:r>
      <w:r w:rsidRPr="009901F9">
        <w:rPr>
          <w:rFonts w:ascii="Times New Roman" w:hAnsi="Times New Roman" w:cs="Times New Roman"/>
          <w:i/>
          <w:iCs/>
          <w:sz w:val="28"/>
          <w:szCs w:val="28"/>
        </w:rPr>
        <w:t xml:space="preserve"> </w:t>
      </w:r>
      <w:r w:rsidRPr="009901F9">
        <w:rPr>
          <w:rFonts w:ascii="Times New Roman" w:hAnsi="Times New Roman" w:cs="Times New Roman"/>
          <w:i/>
          <w:iCs/>
          <w:sz w:val="28"/>
          <w:szCs w:val="28"/>
          <w:lang w:val="de-DE"/>
        </w:rPr>
        <w:t>und hüten sich, dies am Tank zu tun, wo „</w:t>
      </w:r>
      <w:r w:rsidRPr="009901F9">
        <w:rPr>
          <w:rFonts w:ascii="Times New Roman" w:hAnsi="Times New Roman" w:cs="Times New Roman"/>
          <w:i/>
          <w:iCs/>
          <w:sz w:val="28"/>
          <w:szCs w:val="28"/>
        </w:rPr>
        <w:t xml:space="preserve"> </w:t>
      </w:r>
      <w:r w:rsidRPr="009901F9">
        <w:rPr>
          <w:rFonts w:ascii="Times New Roman" w:hAnsi="Times New Roman" w:cs="Times New Roman"/>
          <w:i/>
          <w:iCs/>
          <w:sz w:val="28"/>
          <w:szCs w:val="28"/>
          <w:lang w:val="de-DE"/>
        </w:rPr>
        <w:t xml:space="preserve">full“ geschrieben steht, wobei gerade das Erste lebensgefährlich ist“ </w:t>
      </w:r>
      <w:r w:rsidRPr="009901F9">
        <w:rPr>
          <w:rFonts w:ascii="Times New Roman" w:hAnsi="Times New Roman" w:cs="Times New Roman"/>
          <w:sz w:val="28"/>
          <w:szCs w:val="28"/>
          <w:lang w:val="de-DE"/>
        </w:rPr>
        <w:t xml:space="preserve">(Bendgamen Lee Whorf). </w:t>
      </w:r>
      <w:r w:rsidRPr="009901F9">
        <w:rPr>
          <w:rFonts w:ascii="Times New Roman" w:hAnsi="Times New Roman" w:cs="Times New Roman"/>
          <w:i/>
          <w:iCs/>
          <w:sz w:val="28"/>
          <w:szCs w:val="28"/>
          <w:lang w:val="de-DE"/>
        </w:rPr>
        <w:t xml:space="preserve"> </w:t>
      </w:r>
      <w:r w:rsidRPr="009901F9">
        <w:rPr>
          <w:rFonts w:ascii="Times New Roman" w:hAnsi="Times New Roman" w:cs="Times New Roman"/>
          <w:sz w:val="28"/>
          <w:szCs w:val="28"/>
        </w:rPr>
        <w:t xml:space="preserve"> </w:t>
      </w:r>
    </w:p>
    <w:p w:rsidR="00D127BC" w:rsidRPr="009901F9" w:rsidRDefault="00D127BC" w:rsidP="00F66B7A">
      <w:pPr>
        <w:ind w:left="-851"/>
        <w:rPr>
          <w:rFonts w:ascii="Times New Roman" w:hAnsi="Times New Roman" w:cs="Times New Roman"/>
          <w:sz w:val="28"/>
          <w:szCs w:val="28"/>
          <w:lang w:val="de-DE"/>
        </w:rPr>
      </w:pPr>
      <w:r w:rsidRPr="009901F9">
        <w:rPr>
          <w:rFonts w:ascii="Times New Roman" w:hAnsi="Times New Roman" w:cs="Times New Roman"/>
          <w:i/>
          <w:iCs/>
          <w:sz w:val="28"/>
          <w:szCs w:val="28"/>
          <w:lang w:val="de-DE"/>
        </w:rPr>
        <w:t xml:space="preserve">„Hätten Newton und  Aristoteles nicht eine SAE-Sprache, sondern amerikanisch-indianische Hopi-Sprache gesprochen, wäre die europäische Weltansicht völlig anders – nur 2 </w:t>
      </w:r>
      <w:r w:rsidRPr="009901F9">
        <w:rPr>
          <w:rFonts w:ascii="Times New Roman" w:hAnsi="Times New Roman" w:cs="Times New Roman"/>
          <w:i/>
          <w:iCs/>
          <w:sz w:val="28"/>
          <w:szCs w:val="28"/>
        </w:rPr>
        <w:t>Zeit</w:t>
      </w:r>
      <w:r w:rsidRPr="009901F9">
        <w:rPr>
          <w:rFonts w:ascii="Times New Roman" w:hAnsi="Times New Roman" w:cs="Times New Roman"/>
          <w:i/>
          <w:iCs/>
          <w:sz w:val="28"/>
          <w:szCs w:val="28"/>
          <w:lang w:val="de-DE"/>
        </w:rPr>
        <w:t>formen der Verben bei Hopi</w:t>
      </w:r>
      <w:r w:rsidRPr="009901F9">
        <w:rPr>
          <w:rFonts w:ascii="Times New Roman" w:hAnsi="Times New Roman" w:cs="Times New Roman"/>
          <w:sz w:val="28"/>
          <w:szCs w:val="28"/>
          <w:lang w:val="de-DE"/>
        </w:rPr>
        <w:t xml:space="preserve"> </w:t>
      </w:r>
      <w:r w:rsidRPr="009901F9">
        <w:rPr>
          <w:rFonts w:ascii="Times New Roman" w:hAnsi="Times New Roman" w:cs="Times New Roman"/>
          <w:i/>
          <w:iCs/>
          <w:sz w:val="28"/>
          <w:szCs w:val="28"/>
          <w:lang w:val="de-DE"/>
        </w:rPr>
        <w:t>(keine 3 Dimensionen: Vergangenheit-Gegenwart-Zukunft), Fehlen der Abstrakta</w:t>
      </w:r>
      <w:r w:rsidRPr="009901F9">
        <w:rPr>
          <w:rFonts w:ascii="Times New Roman" w:hAnsi="Times New Roman" w:cs="Times New Roman"/>
          <w:sz w:val="28"/>
          <w:szCs w:val="28"/>
          <w:lang w:val="de-DE"/>
        </w:rPr>
        <w:t xml:space="preserve"> </w:t>
      </w:r>
      <w:r w:rsidRPr="009901F9">
        <w:rPr>
          <w:rFonts w:ascii="Times New Roman" w:hAnsi="Times New Roman" w:cs="Times New Roman"/>
          <w:i/>
          <w:iCs/>
          <w:sz w:val="28"/>
          <w:szCs w:val="28"/>
          <w:lang w:val="de-DE"/>
        </w:rPr>
        <w:t>und „Verbsubstantive“ (wo die Naturerscheinungen keine Substantive, sondern Verben sind) diktieren ein ganz anderes Bild des Universums“</w:t>
      </w:r>
      <w:r w:rsidRPr="009901F9">
        <w:rPr>
          <w:rFonts w:ascii="Times New Roman" w:hAnsi="Times New Roman" w:cs="Times New Roman"/>
          <w:sz w:val="28"/>
          <w:szCs w:val="28"/>
        </w:rPr>
        <w:t xml:space="preserve"> </w:t>
      </w:r>
      <w:r w:rsidRPr="009901F9">
        <w:rPr>
          <w:rFonts w:ascii="Times New Roman" w:hAnsi="Times New Roman" w:cs="Times New Roman"/>
          <w:sz w:val="28"/>
          <w:szCs w:val="28"/>
          <w:lang w:val="de-DE"/>
        </w:rPr>
        <w:t xml:space="preserve">(Bendgamen Lee Whorf). </w:t>
      </w:r>
      <w:r w:rsidRPr="009901F9">
        <w:rPr>
          <w:rFonts w:ascii="Times New Roman" w:hAnsi="Times New Roman" w:cs="Times New Roman"/>
          <w:i/>
          <w:iCs/>
          <w:sz w:val="28"/>
          <w:szCs w:val="28"/>
          <w:lang w:val="de-DE"/>
        </w:rPr>
        <w:t xml:space="preserve"> </w:t>
      </w:r>
      <w:r w:rsidRPr="009901F9">
        <w:rPr>
          <w:rFonts w:ascii="Times New Roman" w:hAnsi="Times New Roman" w:cs="Times New Roman"/>
          <w:sz w:val="28"/>
          <w:szCs w:val="28"/>
        </w:rPr>
        <w:t xml:space="preserve"> </w:t>
      </w:r>
    </w:p>
    <w:p w:rsidR="00D127BC" w:rsidRPr="009901F9" w:rsidRDefault="00D127BC" w:rsidP="00F66B7A">
      <w:pPr>
        <w:ind w:left="-851"/>
        <w:rPr>
          <w:rFonts w:ascii="Times New Roman" w:hAnsi="Times New Roman" w:cs="Times New Roman"/>
          <w:sz w:val="28"/>
          <w:szCs w:val="28"/>
          <w:lang w:val="de-DE"/>
        </w:rPr>
      </w:pPr>
      <w:r w:rsidRPr="009901F9">
        <w:rPr>
          <w:rFonts w:ascii="Times New Roman" w:hAnsi="Times New Roman" w:cs="Times New Roman"/>
          <w:i/>
          <w:iCs/>
          <w:sz w:val="28"/>
          <w:szCs w:val="28"/>
          <w:lang w:val="de-DE"/>
        </w:rPr>
        <w:t xml:space="preserve">“Wir denken schon längst wie </w:t>
      </w:r>
      <w:r w:rsidRPr="009901F9">
        <w:rPr>
          <w:rFonts w:ascii="Times New Roman" w:hAnsi="Times New Roman" w:cs="Times New Roman"/>
          <w:i/>
          <w:iCs/>
          <w:sz w:val="28"/>
          <w:szCs w:val="28"/>
        </w:rPr>
        <w:t>Kopernikus</w:t>
      </w:r>
      <w:r w:rsidRPr="009901F9">
        <w:rPr>
          <w:rFonts w:ascii="Times New Roman" w:hAnsi="Times New Roman" w:cs="Times New Roman"/>
          <w:i/>
          <w:iCs/>
          <w:sz w:val="28"/>
          <w:szCs w:val="28"/>
          <w:lang w:val="de-DE"/>
        </w:rPr>
        <w:t xml:space="preserve">, sprechen aber nach wie vor wie </w:t>
      </w:r>
      <w:r w:rsidRPr="009901F9">
        <w:rPr>
          <w:rFonts w:ascii="Times New Roman" w:hAnsi="Times New Roman" w:cs="Times New Roman"/>
          <w:i/>
          <w:iCs/>
          <w:sz w:val="28"/>
          <w:szCs w:val="28"/>
        </w:rPr>
        <w:t>Ptolemäus</w:t>
      </w:r>
      <w:r w:rsidRPr="009901F9">
        <w:rPr>
          <w:rFonts w:ascii="Times New Roman" w:hAnsi="Times New Roman" w:cs="Times New Roman"/>
          <w:i/>
          <w:iCs/>
          <w:sz w:val="28"/>
          <w:szCs w:val="28"/>
          <w:lang w:val="de-DE"/>
        </w:rPr>
        <w:t>”</w:t>
      </w:r>
      <w:r w:rsidRPr="009901F9">
        <w:rPr>
          <w:rFonts w:ascii="Times New Roman" w:hAnsi="Times New Roman" w:cs="Times New Roman"/>
          <w:sz w:val="28"/>
          <w:szCs w:val="28"/>
          <w:lang w:val="de-DE"/>
        </w:rPr>
        <w:t xml:space="preserve"> ( H. Gipper)</w:t>
      </w:r>
    </w:p>
    <w:p w:rsidR="00D127BC" w:rsidRPr="009901F9" w:rsidRDefault="00D127BC" w:rsidP="00F66B7A">
      <w:pPr>
        <w:ind w:left="-851"/>
        <w:rPr>
          <w:rFonts w:ascii="Times New Roman" w:hAnsi="Times New Roman" w:cs="Times New Roman"/>
          <w:sz w:val="28"/>
          <w:szCs w:val="28"/>
        </w:rPr>
      </w:pPr>
      <w:r w:rsidRPr="009901F9">
        <w:rPr>
          <w:rFonts w:ascii="Times New Roman" w:hAnsi="Times New Roman" w:cs="Times New Roman"/>
          <w:i/>
          <w:iCs/>
          <w:sz w:val="28"/>
          <w:szCs w:val="28"/>
          <w:lang w:val="de-DE"/>
        </w:rPr>
        <w:t>“</w:t>
      </w:r>
      <w:r w:rsidRPr="009901F9">
        <w:rPr>
          <w:rFonts w:ascii="Times New Roman" w:hAnsi="Times New Roman" w:cs="Times New Roman"/>
          <w:i/>
          <w:iCs/>
          <w:sz w:val="28"/>
          <w:szCs w:val="28"/>
        </w:rPr>
        <w:t>Passiv</w:t>
      </w:r>
      <w:r w:rsidRPr="009901F9">
        <w:rPr>
          <w:rFonts w:ascii="Times New Roman" w:hAnsi="Times New Roman" w:cs="Times New Roman"/>
          <w:i/>
          <w:iCs/>
          <w:sz w:val="28"/>
          <w:szCs w:val="28"/>
          <w:lang w:val="de-DE"/>
        </w:rPr>
        <w:t xml:space="preserve">dominanz  und strenge </w:t>
      </w:r>
      <w:r w:rsidRPr="009901F9">
        <w:rPr>
          <w:rFonts w:ascii="Times New Roman" w:hAnsi="Times New Roman" w:cs="Times New Roman"/>
          <w:i/>
          <w:iCs/>
          <w:sz w:val="28"/>
          <w:szCs w:val="28"/>
        </w:rPr>
        <w:t>Rahmenkonstruktion</w:t>
      </w:r>
      <w:r w:rsidRPr="009901F9">
        <w:rPr>
          <w:rFonts w:ascii="Times New Roman" w:hAnsi="Times New Roman" w:cs="Times New Roman"/>
          <w:sz w:val="28"/>
          <w:szCs w:val="28"/>
          <w:lang w:val="de-DE"/>
        </w:rPr>
        <w:t xml:space="preserve"> </w:t>
      </w:r>
      <w:r w:rsidRPr="009901F9">
        <w:rPr>
          <w:rFonts w:ascii="Times New Roman" w:hAnsi="Times New Roman" w:cs="Times New Roman"/>
          <w:i/>
          <w:iCs/>
          <w:sz w:val="28"/>
          <w:szCs w:val="28"/>
          <w:lang w:val="de-DE"/>
        </w:rPr>
        <w:t>des deutschen Satzes sind nicht die Folgen, sondern Ursachen des deutschen Nationalcharakters“</w:t>
      </w:r>
      <w:r w:rsidRPr="009901F9">
        <w:rPr>
          <w:rFonts w:ascii="Times New Roman" w:hAnsi="Times New Roman" w:cs="Times New Roman"/>
          <w:sz w:val="28"/>
          <w:szCs w:val="28"/>
          <w:lang w:val="de-DE"/>
        </w:rPr>
        <w:t xml:space="preserve"> (Leo Weiβgerber).</w:t>
      </w:r>
    </w:p>
    <w:p w:rsidR="00D127BC" w:rsidRPr="009901F9" w:rsidRDefault="00D127BC" w:rsidP="00F66B7A">
      <w:pPr>
        <w:ind w:left="-851"/>
        <w:rPr>
          <w:rFonts w:ascii="Times New Roman" w:hAnsi="Times New Roman" w:cs="Times New Roman"/>
          <w:i/>
          <w:iCs/>
          <w:sz w:val="28"/>
          <w:szCs w:val="28"/>
          <w:lang w:val="de-DE"/>
        </w:rPr>
      </w:pPr>
      <w:r w:rsidRPr="009901F9">
        <w:rPr>
          <w:rFonts w:ascii="Times New Roman" w:hAnsi="Times New Roman" w:cs="Times New Roman"/>
          <w:i/>
          <w:iCs/>
          <w:sz w:val="28"/>
          <w:szCs w:val="28"/>
          <w:lang w:val="de-DE"/>
        </w:rPr>
        <w:t>“Die Sternbilder wie der gro</w:t>
      </w:r>
      <w:r w:rsidRPr="009901F9">
        <w:rPr>
          <w:rFonts w:ascii="Times New Roman" w:hAnsi="Times New Roman" w:cs="Times New Roman"/>
          <w:i/>
          <w:iCs/>
          <w:sz w:val="28"/>
          <w:szCs w:val="28"/>
          <w:lang w:val="en-US"/>
        </w:rPr>
        <w:t>β</w:t>
      </w:r>
      <w:r w:rsidRPr="009901F9">
        <w:rPr>
          <w:rFonts w:ascii="Times New Roman" w:hAnsi="Times New Roman" w:cs="Times New Roman"/>
          <w:i/>
          <w:iCs/>
          <w:sz w:val="28"/>
          <w:szCs w:val="28"/>
          <w:lang w:val="de-DE"/>
        </w:rPr>
        <w:t>e Bär oder Wagen existieren nicht in der Natur, sondern werden von der sprachlichen Weltansicht des Volkes geschaffen“</w:t>
      </w:r>
    </w:p>
    <w:p w:rsidR="00D127BC" w:rsidRPr="009901F9" w:rsidRDefault="00D127BC" w:rsidP="00F66B7A">
      <w:pPr>
        <w:ind w:left="-851"/>
        <w:jc w:val="right"/>
        <w:rPr>
          <w:rFonts w:ascii="Times New Roman" w:hAnsi="Times New Roman" w:cs="Times New Roman"/>
          <w:sz w:val="28"/>
          <w:szCs w:val="28"/>
        </w:rPr>
      </w:pPr>
      <w:r w:rsidRPr="009901F9">
        <w:rPr>
          <w:rFonts w:ascii="Times New Roman" w:hAnsi="Times New Roman" w:cs="Times New Roman"/>
          <w:i/>
          <w:iCs/>
          <w:sz w:val="28"/>
          <w:szCs w:val="28"/>
          <w:lang w:val="de-DE"/>
        </w:rPr>
        <w:t xml:space="preserve"> </w:t>
      </w:r>
      <w:r w:rsidRPr="009901F9">
        <w:rPr>
          <w:rFonts w:ascii="Times New Roman" w:hAnsi="Times New Roman" w:cs="Times New Roman"/>
          <w:sz w:val="28"/>
          <w:szCs w:val="28"/>
          <w:lang w:val="de-DE"/>
        </w:rPr>
        <w:t>(Leo Weiβgerber).</w:t>
      </w:r>
    </w:p>
    <w:p w:rsidR="00D127BC" w:rsidRPr="009901F9" w:rsidRDefault="00D127BC" w:rsidP="00F66B7A">
      <w:pPr>
        <w:ind w:left="-851"/>
        <w:rPr>
          <w:rFonts w:ascii="Times New Roman" w:hAnsi="Times New Roman" w:cs="Times New Roman"/>
          <w:sz w:val="28"/>
          <w:szCs w:val="28"/>
          <w:lang w:val="de-DE"/>
        </w:rPr>
      </w:pPr>
      <w:r w:rsidRPr="009901F9">
        <w:rPr>
          <w:rFonts w:ascii="Times New Roman" w:hAnsi="Times New Roman" w:cs="Times New Roman"/>
          <w:i/>
          <w:iCs/>
          <w:sz w:val="28"/>
          <w:szCs w:val="28"/>
          <w:lang w:val="de-DE"/>
        </w:rPr>
        <w:t xml:space="preserve"> „Die </w:t>
      </w:r>
      <w:r w:rsidRPr="009901F9">
        <w:rPr>
          <w:rFonts w:ascii="Times New Roman" w:hAnsi="Times New Roman" w:cs="Times New Roman"/>
          <w:i/>
          <w:iCs/>
          <w:sz w:val="28"/>
          <w:szCs w:val="28"/>
        </w:rPr>
        <w:t>Wüste</w:t>
      </w:r>
      <w:r w:rsidRPr="009901F9">
        <w:rPr>
          <w:rFonts w:ascii="Times New Roman" w:hAnsi="Times New Roman" w:cs="Times New Roman"/>
          <w:i/>
          <w:iCs/>
          <w:sz w:val="28"/>
          <w:szCs w:val="28"/>
          <w:lang w:val="de-DE"/>
        </w:rPr>
        <w:t>nn</w:t>
      </w:r>
      <w:r w:rsidRPr="009901F9">
        <w:rPr>
          <w:rFonts w:ascii="Times New Roman" w:hAnsi="Times New Roman" w:cs="Times New Roman"/>
          <w:i/>
          <w:iCs/>
          <w:sz w:val="28"/>
          <w:szCs w:val="28"/>
        </w:rPr>
        <w:t xml:space="preserve">omaden </w:t>
      </w:r>
      <w:r w:rsidRPr="009901F9">
        <w:rPr>
          <w:rFonts w:ascii="Times New Roman" w:hAnsi="Times New Roman" w:cs="Times New Roman"/>
          <w:i/>
          <w:iCs/>
          <w:sz w:val="28"/>
          <w:szCs w:val="28"/>
          <w:lang w:val="de-DE"/>
        </w:rPr>
        <w:t>haben viel mehr Wörter für  braune Sandfarbe als andere Sprachen, sowie Nutka - Eskimos – für wei</w:t>
      </w:r>
      <w:r w:rsidRPr="009901F9">
        <w:rPr>
          <w:rFonts w:ascii="Times New Roman" w:hAnsi="Times New Roman" w:cs="Times New Roman"/>
          <w:i/>
          <w:iCs/>
          <w:sz w:val="28"/>
          <w:szCs w:val="28"/>
          <w:lang w:val="en-US"/>
        </w:rPr>
        <w:t>β</w:t>
      </w:r>
      <w:r w:rsidRPr="009901F9">
        <w:rPr>
          <w:rFonts w:ascii="Times New Roman" w:hAnsi="Times New Roman" w:cs="Times New Roman"/>
          <w:i/>
          <w:iCs/>
          <w:sz w:val="28"/>
          <w:szCs w:val="28"/>
          <w:lang w:val="de-DE"/>
        </w:rPr>
        <w:t xml:space="preserve">e Schneefarbe – das beeinflusst ihre Sicht der Realität“ </w:t>
      </w:r>
      <w:r w:rsidRPr="009901F9">
        <w:rPr>
          <w:rFonts w:ascii="Times New Roman" w:hAnsi="Times New Roman" w:cs="Times New Roman"/>
          <w:sz w:val="28"/>
          <w:szCs w:val="28"/>
          <w:lang w:val="de-DE"/>
        </w:rPr>
        <w:t>(A. Schaf).</w:t>
      </w:r>
      <w:r w:rsidRPr="009901F9">
        <w:rPr>
          <w:rFonts w:ascii="Times New Roman" w:hAnsi="Times New Roman" w:cs="Times New Roman"/>
          <w:i/>
          <w:iCs/>
          <w:sz w:val="28"/>
          <w:szCs w:val="28"/>
          <w:lang w:val="de-DE"/>
        </w:rPr>
        <w:t xml:space="preserve"> </w:t>
      </w:r>
    </w:p>
    <w:p w:rsidR="00D127BC" w:rsidRPr="009901F9" w:rsidRDefault="00D127BC" w:rsidP="00F66B7A">
      <w:pPr>
        <w:tabs>
          <w:tab w:val="left" w:pos="780"/>
        </w:tabs>
        <w:ind w:left="-851"/>
        <w:rPr>
          <w:rFonts w:ascii="Times New Roman" w:hAnsi="Times New Roman" w:cs="Times New Roman"/>
          <w:i/>
          <w:iCs/>
          <w:sz w:val="28"/>
          <w:szCs w:val="28"/>
          <w:lang w:val="de-DE"/>
        </w:rPr>
      </w:pPr>
      <w:r w:rsidRPr="009901F9">
        <w:rPr>
          <w:rFonts w:ascii="Times New Roman" w:hAnsi="Times New Roman" w:cs="Times New Roman"/>
          <w:i/>
          <w:iCs/>
          <w:sz w:val="28"/>
          <w:szCs w:val="28"/>
          <w:lang w:val="de-DE"/>
        </w:rPr>
        <w:t xml:space="preserve"> </w:t>
      </w:r>
      <w:r w:rsidRPr="009901F9">
        <w:rPr>
          <w:rFonts w:ascii="Times New Roman" w:hAnsi="Times New Roman" w:cs="Times New Roman"/>
          <w:i/>
          <w:iCs/>
          <w:sz w:val="28"/>
          <w:szCs w:val="28"/>
          <w:lang w:val="de-DE"/>
        </w:rPr>
        <w:tab/>
      </w:r>
    </w:p>
    <w:p w:rsidR="00D127BC" w:rsidRPr="009901F9" w:rsidRDefault="00D127BC" w:rsidP="00F66B7A">
      <w:pPr>
        <w:ind w:left="-851"/>
        <w:jc w:val="both"/>
        <w:rPr>
          <w:rFonts w:ascii="Times New Roman" w:hAnsi="Times New Roman" w:cs="Times New Roman"/>
          <w:b/>
          <w:bCs/>
          <w:sz w:val="28"/>
          <w:szCs w:val="28"/>
        </w:rPr>
      </w:pPr>
      <w:r w:rsidRPr="009901F9">
        <w:rPr>
          <w:rFonts w:ascii="Times New Roman" w:hAnsi="Times New Roman" w:cs="Times New Roman"/>
          <w:sz w:val="28"/>
          <w:szCs w:val="28"/>
          <w:lang w:val="de-DE"/>
        </w:rPr>
        <w:tab/>
        <w:t xml:space="preserve">Kommentieren und erklären Sie folgende </w:t>
      </w:r>
      <w:r w:rsidRPr="009901F9">
        <w:rPr>
          <w:rFonts w:ascii="Times New Roman" w:hAnsi="Times New Roman" w:cs="Times New Roman"/>
          <w:b/>
          <w:bCs/>
          <w:sz w:val="28"/>
          <w:szCs w:val="28"/>
          <w:lang w:val="de-DE"/>
        </w:rPr>
        <w:t>s</w:t>
      </w:r>
      <w:r w:rsidRPr="009901F9">
        <w:rPr>
          <w:rFonts w:ascii="Times New Roman" w:hAnsi="Times New Roman" w:cs="Times New Roman"/>
          <w:b/>
          <w:bCs/>
          <w:sz w:val="28"/>
          <w:szCs w:val="28"/>
        </w:rPr>
        <w:t>prachliche Beispiele:</w:t>
      </w:r>
    </w:p>
    <w:p w:rsidR="00D127BC" w:rsidRPr="009901F9" w:rsidRDefault="00D127BC" w:rsidP="00F66B7A">
      <w:pPr>
        <w:pStyle w:val="ListParagraph1"/>
        <w:numPr>
          <w:ilvl w:val="0"/>
          <w:numId w:val="1"/>
        </w:numPr>
        <w:ind w:left="-851"/>
        <w:rPr>
          <w:rFonts w:ascii="Times New Roman" w:hAnsi="Times New Roman" w:cs="Times New Roman"/>
          <w:sz w:val="28"/>
          <w:szCs w:val="28"/>
        </w:rPr>
      </w:pPr>
      <w:r w:rsidRPr="009901F9">
        <w:rPr>
          <w:rFonts w:ascii="Times New Roman" w:hAnsi="Times New Roman" w:cs="Times New Roman"/>
          <w:i/>
          <w:iCs/>
          <w:sz w:val="28"/>
          <w:szCs w:val="28"/>
          <w:lang w:val="de-DE"/>
        </w:rPr>
        <w:t xml:space="preserve">Tag und Nacht, 24 Stunden – </w:t>
      </w:r>
      <w:r w:rsidRPr="009901F9">
        <w:rPr>
          <w:rFonts w:ascii="Times New Roman" w:hAnsi="Times New Roman" w:cs="Times New Roman"/>
          <w:sz w:val="28"/>
          <w:szCs w:val="28"/>
          <w:lang w:val="ru-RU"/>
        </w:rPr>
        <w:t>доба</w:t>
      </w:r>
    </w:p>
    <w:p w:rsidR="00D127BC" w:rsidRPr="009901F9" w:rsidRDefault="00D127BC" w:rsidP="00F66B7A">
      <w:pPr>
        <w:pStyle w:val="ListParagraph1"/>
        <w:numPr>
          <w:ilvl w:val="0"/>
          <w:numId w:val="1"/>
        </w:numPr>
        <w:ind w:left="-851"/>
        <w:rPr>
          <w:rFonts w:ascii="Times New Roman" w:hAnsi="Times New Roman" w:cs="Times New Roman"/>
          <w:sz w:val="28"/>
          <w:szCs w:val="28"/>
        </w:rPr>
      </w:pPr>
      <w:r w:rsidRPr="009901F9">
        <w:rPr>
          <w:rFonts w:ascii="Times New Roman" w:hAnsi="Times New Roman" w:cs="Times New Roman"/>
          <w:i/>
          <w:iCs/>
          <w:sz w:val="28"/>
          <w:szCs w:val="28"/>
          <w:lang w:val="de-DE"/>
        </w:rPr>
        <w:t>Schwiegermutter –</w:t>
      </w:r>
      <w:r w:rsidRPr="009901F9">
        <w:rPr>
          <w:rFonts w:ascii="Times New Roman" w:hAnsi="Times New Roman" w:cs="Times New Roman"/>
          <w:sz w:val="28"/>
          <w:szCs w:val="28"/>
          <w:lang w:val="en-US"/>
        </w:rPr>
        <w:t xml:space="preserve"> </w:t>
      </w:r>
      <w:r w:rsidRPr="009901F9">
        <w:rPr>
          <w:rFonts w:ascii="Times New Roman" w:hAnsi="Times New Roman" w:cs="Times New Roman"/>
          <w:sz w:val="28"/>
          <w:szCs w:val="28"/>
        </w:rPr>
        <w:t xml:space="preserve">теща </w:t>
      </w:r>
      <w:r w:rsidRPr="009901F9">
        <w:rPr>
          <w:rFonts w:ascii="Times New Roman" w:hAnsi="Times New Roman" w:cs="Times New Roman"/>
          <w:sz w:val="28"/>
          <w:szCs w:val="28"/>
          <w:lang w:val="en-US"/>
        </w:rPr>
        <w:t xml:space="preserve">/ </w:t>
      </w:r>
      <w:r w:rsidRPr="009901F9">
        <w:rPr>
          <w:rFonts w:ascii="Times New Roman" w:hAnsi="Times New Roman" w:cs="Times New Roman"/>
          <w:sz w:val="28"/>
          <w:szCs w:val="28"/>
        </w:rPr>
        <w:t>свекруха</w:t>
      </w:r>
    </w:p>
    <w:p w:rsidR="00D127BC" w:rsidRPr="009901F9" w:rsidRDefault="00D127BC" w:rsidP="00F66B7A">
      <w:pPr>
        <w:pStyle w:val="ListParagraph1"/>
        <w:numPr>
          <w:ilvl w:val="0"/>
          <w:numId w:val="1"/>
        </w:numPr>
        <w:ind w:left="-851"/>
        <w:rPr>
          <w:rFonts w:ascii="Times New Roman" w:hAnsi="Times New Roman" w:cs="Times New Roman"/>
          <w:sz w:val="28"/>
          <w:szCs w:val="28"/>
        </w:rPr>
      </w:pPr>
      <w:r w:rsidRPr="009901F9">
        <w:rPr>
          <w:rFonts w:ascii="Times New Roman" w:hAnsi="Times New Roman" w:cs="Times New Roman"/>
          <w:i/>
          <w:iCs/>
          <w:sz w:val="28"/>
          <w:szCs w:val="28"/>
        </w:rPr>
        <w:t>Cook</w:t>
      </w:r>
      <w:r w:rsidRPr="009901F9">
        <w:rPr>
          <w:rFonts w:ascii="Times New Roman" w:hAnsi="Times New Roman" w:cs="Times New Roman"/>
          <w:i/>
          <w:iCs/>
          <w:sz w:val="28"/>
          <w:szCs w:val="28"/>
          <w:lang w:val="ru-RU"/>
        </w:rPr>
        <w:t xml:space="preserve"> – </w:t>
      </w:r>
      <w:r w:rsidRPr="009901F9">
        <w:rPr>
          <w:rFonts w:ascii="Times New Roman" w:hAnsi="Times New Roman" w:cs="Times New Roman"/>
          <w:sz w:val="28"/>
          <w:szCs w:val="28"/>
          <w:lang w:val="ru-RU"/>
        </w:rPr>
        <w:t xml:space="preserve">кухар </w:t>
      </w:r>
      <w:r w:rsidRPr="009901F9">
        <w:rPr>
          <w:rFonts w:ascii="Times New Roman" w:hAnsi="Times New Roman" w:cs="Times New Roman"/>
          <w:sz w:val="28"/>
          <w:szCs w:val="28"/>
          <w:lang w:val="en-US"/>
        </w:rPr>
        <w:t xml:space="preserve">/ </w:t>
      </w:r>
      <w:r w:rsidRPr="009901F9">
        <w:rPr>
          <w:rFonts w:ascii="Times New Roman" w:hAnsi="Times New Roman" w:cs="Times New Roman"/>
          <w:sz w:val="28"/>
          <w:szCs w:val="28"/>
        </w:rPr>
        <w:t>кухарка</w:t>
      </w:r>
      <w:r w:rsidRPr="009901F9">
        <w:rPr>
          <w:rFonts w:ascii="Times New Roman" w:hAnsi="Times New Roman" w:cs="Times New Roman"/>
          <w:sz w:val="28"/>
          <w:szCs w:val="28"/>
          <w:lang w:val="ru-RU"/>
        </w:rPr>
        <w:t xml:space="preserve"> </w:t>
      </w:r>
    </w:p>
    <w:p w:rsidR="00D127BC" w:rsidRPr="009901F9" w:rsidRDefault="00D127BC" w:rsidP="00F66B7A">
      <w:pPr>
        <w:pStyle w:val="ListParagraph1"/>
        <w:numPr>
          <w:ilvl w:val="0"/>
          <w:numId w:val="1"/>
        </w:numPr>
        <w:ind w:left="-851"/>
        <w:rPr>
          <w:rFonts w:ascii="Times New Roman" w:hAnsi="Times New Roman" w:cs="Times New Roman"/>
          <w:sz w:val="28"/>
          <w:szCs w:val="28"/>
        </w:rPr>
      </w:pPr>
      <w:r w:rsidRPr="009901F9">
        <w:rPr>
          <w:rFonts w:ascii="Times New Roman" w:hAnsi="Times New Roman" w:cs="Times New Roman"/>
          <w:i/>
          <w:iCs/>
          <w:sz w:val="28"/>
          <w:szCs w:val="28"/>
        </w:rPr>
        <w:t>Frieren wie ein Schneider</w:t>
      </w:r>
      <w:r w:rsidRPr="009901F9">
        <w:rPr>
          <w:rFonts w:ascii="Times New Roman" w:hAnsi="Times New Roman" w:cs="Times New Roman"/>
          <w:sz w:val="28"/>
          <w:szCs w:val="28"/>
        </w:rPr>
        <w:t xml:space="preserve"> – змерзнути як цуцик;</w:t>
      </w:r>
    </w:p>
    <w:p w:rsidR="00D127BC" w:rsidRPr="009901F9" w:rsidRDefault="00D127BC" w:rsidP="00F66B7A">
      <w:pPr>
        <w:pStyle w:val="ListParagraph1"/>
        <w:numPr>
          <w:ilvl w:val="0"/>
          <w:numId w:val="1"/>
        </w:numPr>
        <w:ind w:left="-851"/>
        <w:rPr>
          <w:rFonts w:ascii="Times New Roman" w:hAnsi="Times New Roman" w:cs="Times New Roman"/>
          <w:sz w:val="28"/>
          <w:szCs w:val="28"/>
        </w:rPr>
      </w:pPr>
      <w:r w:rsidRPr="009901F9">
        <w:rPr>
          <w:rFonts w:ascii="Times New Roman" w:hAnsi="Times New Roman" w:cs="Times New Roman"/>
          <w:sz w:val="28"/>
          <w:szCs w:val="28"/>
        </w:rPr>
        <w:t xml:space="preserve"> </w:t>
      </w:r>
      <w:r w:rsidRPr="009901F9">
        <w:rPr>
          <w:rFonts w:ascii="Times New Roman" w:hAnsi="Times New Roman" w:cs="Times New Roman"/>
          <w:i/>
          <w:iCs/>
          <w:sz w:val="28"/>
          <w:szCs w:val="28"/>
        </w:rPr>
        <w:t>Fluchen  wie ein Landknecht</w:t>
      </w:r>
      <w:r w:rsidRPr="009901F9">
        <w:rPr>
          <w:rFonts w:ascii="Times New Roman" w:hAnsi="Times New Roman" w:cs="Times New Roman"/>
          <w:sz w:val="28"/>
          <w:szCs w:val="28"/>
        </w:rPr>
        <w:t xml:space="preserve"> – лаятись як швець;</w:t>
      </w:r>
    </w:p>
    <w:p w:rsidR="00D127BC" w:rsidRPr="009901F9" w:rsidRDefault="00D127BC" w:rsidP="00F66B7A">
      <w:pPr>
        <w:pStyle w:val="ListParagraph1"/>
        <w:numPr>
          <w:ilvl w:val="0"/>
          <w:numId w:val="1"/>
        </w:numPr>
        <w:ind w:left="-851"/>
        <w:rPr>
          <w:rFonts w:ascii="Times New Roman" w:hAnsi="Times New Roman" w:cs="Times New Roman"/>
          <w:sz w:val="28"/>
          <w:szCs w:val="28"/>
        </w:rPr>
      </w:pPr>
      <w:r w:rsidRPr="009901F9">
        <w:rPr>
          <w:rFonts w:ascii="Times New Roman" w:hAnsi="Times New Roman" w:cs="Times New Roman"/>
          <w:i/>
          <w:iCs/>
          <w:sz w:val="28"/>
          <w:szCs w:val="28"/>
        </w:rPr>
        <w:t>Ein Gesicht machen wie sieben Tage Regenwetter</w:t>
      </w:r>
      <w:r w:rsidRPr="009901F9">
        <w:rPr>
          <w:rFonts w:ascii="Times New Roman" w:hAnsi="Times New Roman" w:cs="Times New Roman"/>
          <w:sz w:val="28"/>
          <w:szCs w:val="28"/>
        </w:rPr>
        <w:t xml:space="preserve"> – скривитись, як середа на п’ятницю;</w:t>
      </w:r>
    </w:p>
    <w:p w:rsidR="00D127BC" w:rsidRPr="009901F9" w:rsidRDefault="00D127BC" w:rsidP="00F66B7A">
      <w:pPr>
        <w:pStyle w:val="ListParagraph1"/>
        <w:numPr>
          <w:ilvl w:val="0"/>
          <w:numId w:val="1"/>
        </w:numPr>
        <w:ind w:left="-851"/>
        <w:rPr>
          <w:rFonts w:ascii="Times New Roman" w:hAnsi="Times New Roman" w:cs="Times New Roman"/>
          <w:sz w:val="28"/>
          <w:szCs w:val="28"/>
        </w:rPr>
      </w:pPr>
      <w:r w:rsidRPr="009901F9">
        <w:rPr>
          <w:rFonts w:ascii="Times New Roman" w:hAnsi="Times New Roman" w:cs="Times New Roman"/>
          <w:i/>
          <w:iCs/>
          <w:sz w:val="28"/>
          <w:szCs w:val="28"/>
        </w:rPr>
        <w:t>Aussehen wie Leiden Christi</w:t>
      </w:r>
      <w:r w:rsidRPr="009901F9">
        <w:rPr>
          <w:rFonts w:ascii="Times New Roman" w:hAnsi="Times New Roman" w:cs="Times New Roman"/>
          <w:sz w:val="28"/>
          <w:szCs w:val="28"/>
        </w:rPr>
        <w:t xml:space="preserve"> – виглядати як з хреста знятий;</w:t>
      </w:r>
    </w:p>
    <w:p w:rsidR="00D127BC" w:rsidRPr="009901F9" w:rsidRDefault="00D127BC" w:rsidP="00F66B7A">
      <w:pPr>
        <w:pStyle w:val="ListParagraph1"/>
        <w:numPr>
          <w:ilvl w:val="0"/>
          <w:numId w:val="1"/>
        </w:numPr>
        <w:ind w:left="-851"/>
        <w:rPr>
          <w:rFonts w:ascii="Times New Roman" w:hAnsi="Times New Roman" w:cs="Times New Roman"/>
          <w:i/>
          <w:iCs/>
          <w:sz w:val="28"/>
          <w:szCs w:val="28"/>
        </w:rPr>
      </w:pPr>
      <w:r w:rsidRPr="009901F9">
        <w:rPr>
          <w:rFonts w:ascii="Times New Roman" w:hAnsi="Times New Roman" w:cs="Times New Roman"/>
          <w:i/>
          <w:iCs/>
          <w:sz w:val="28"/>
          <w:szCs w:val="28"/>
        </w:rPr>
        <w:t xml:space="preserve">Aufgeputzt/ geschmückt wie ein ein Palmesel/ Pfingstochse </w:t>
      </w:r>
    </w:p>
    <w:p w:rsidR="00D127BC" w:rsidRPr="009901F9" w:rsidRDefault="00D127BC" w:rsidP="00F66B7A">
      <w:pPr>
        <w:pStyle w:val="ListParagraph1"/>
        <w:numPr>
          <w:ilvl w:val="0"/>
          <w:numId w:val="2"/>
        </w:numPr>
        <w:ind w:left="-851"/>
        <w:rPr>
          <w:rFonts w:ascii="Times New Roman" w:hAnsi="Times New Roman" w:cs="Times New Roman"/>
          <w:i/>
          <w:iCs/>
          <w:sz w:val="28"/>
          <w:szCs w:val="28"/>
        </w:rPr>
      </w:pPr>
      <w:r w:rsidRPr="009901F9">
        <w:rPr>
          <w:rFonts w:ascii="Times New Roman" w:hAnsi="Times New Roman" w:cs="Times New Roman"/>
          <w:i/>
          <w:iCs/>
          <w:sz w:val="28"/>
          <w:szCs w:val="28"/>
        </w:rPr>
        <w:t>Моя хата з краю</w:t>
      </w:r>
    </w:p>
    <w:p w:rsidR="00D127BC" w:rsidRPr="009901F9" w:rsidRDefault="00D127BC" w:rsidP="00F66B7A">
      <w:pPr>
        <w:pStyle w:val="ListParagraph1"/>
        <w:numPr>
          <w:ilvl w:val="0"/>
          <w:numId w:val="2"/>
        </w:numPr>
        <w:ind w:left="-851"/>
        <w:rPr>
          <w:rFonts w:ascii="Times New Roman" w:hAnsi="Times New Roman" w:cs="Times New Roman"/>
          <w:i/>
          <w:iCs/>
          <w:sz w:val="28"/>
          <w:szCs w:val="28"/>
        </w:rPr>
      </w:pPr>
      <w:r w:rsidRPr="009901F9">
        <w:rPr>
          <w:rFonts w:ascii="Times New Roman" w:hAnsi="Times New Roman" w:cs="Times New Roman"/>
          <w:i/>
          <w:iCs/>
          <w:sz w:val="28"/>
          <w:szCs w:val="28"/>
        </w:rPr>
        <w:t>Що громаді, те й бабі</w:t>
      </w:r>
    </w:p>
    <w:p w:rsidR="00D127BC" w:rsidRPr="009901F9" w:rsidRDefault="00D127BC" w:rsidP="00F66B7A">
      <w:pPr>
        <w:pStyle w:val="ListParagraph1"/>
        <w:numPr>
          <w:ilvl w:val="0"/>
          <w:numId w:val="2"/>
        </w:numPr>
        <w:ind w:left="-851"/>
        <w:rPr>
          <w:rFonts w:ascii="Times New Roman" w:hAnsi="Times New Roman" w:cs="Times New Roman"/>
          <w:i/>
          <w:iCs/>
          <w:sz w:val="28"/>
          <w:szCs w:val="28"/>
        </w:rPr>
      </w:pPr>
      <w:r w:rsidRPr="009901F9">
        <w:rPr>
          <w:rFonts w:ascii="Times New Roman" w:hAnsi="Times New Roman" w:cs="Times New Roman"/>
          <w:i/>
          <w:iCs/>
          <w:sz w:val="28"/>
          <w:szCs w:val="28"/>
        </w:rPr>
        <w:t>Громада – великий чоловік</w:t>
      </w:r>
    </w:p>
    <w:p w:rsidR="00D127BC" w:rsidRPr="009901F9" w:rsidRDefault="00D127BC" w:rsidP="00F66B7A">
      <w:pPr>
        <w:pStyle w:val="ListParagraph1"/>
        <w:numPr>
          <w:ilvl w:val="0"/>
          <w:numId w:val="2"/>
        </w:numPr>
        <w:ind w:left="-851"/>
        <w:rPr>
          <w:rFonts w:ascii="Times New Roman" w:hAnsi="Times New Roman" w:cs="Times New Roman"/>
          <w:i/>
          <w:iCs/>
          <w:sz w:val="28"/>
          <w:szCs w:val="28"/>
        </w:rPr>
      </w:pPr>
      <w:r w:rsidRPr="009901F9">
        <w:rPr>
          <w:rFonts w:ascii="Times New Roman" w:hAnsi="Times New Roman" w:cs="Times New Roman"/>
          <w:i/>
          <w:iCs/>
          <w:sz w:val="28"/>
          <w:szCs w:val="28"/>
        </w:rPr>
        <w:t>Своя сорочка ближча до тіла</w:t>
      </w:r>
    </w:p>
    <w:p w:rsidR="00D127BC" w:rsidRPr="009901F9" w:rsidRDefault="00D127BC" w:rsidP="00F66B7A">
      <w:pPr>
        <w:pStyle w:val="ListParagraph1"/>
        <w:numPr>
          <w:ilvl w:val="0"/>
          <w:numId w:val="2"/>
        </w:numPr>
        <w:ind w:left="-851"/>
        <w:rPr>
          <w:rFonts w:ascii="Times New Roman" w:hAnsi="Times New Roman" w:cs="Times New Roman"/>
          <w:i/>
          <w:iCs/>
          <w:sz w:val="28"/>
          <w:szCs w:val="28"/>
        </w:rPr>
      </w:pPr>
      <w:r w:rsidRPr="009901F9">
        <w:rPr>
          <w:rFonts w:ascii="Times New Roman" w:hAnsi="Times New Roman" w:cs="Times New Roman"/>
          <w:i/>
          <w:iCs/>
          <w:sz w:val="28"/>
          <w:szCs w:val="28"/>
        </w:rPr>
        <w:t>Робота не вовк – в ліс не втече</w:t>
      </w:r>
    </w:p>
    <w:p w:rsidR="00D127BC" w:rsidRPr="009901F9" w:rsidRDefault="00D127BC" w:rsidP="00F66B7A">
      <w:pPr>
        <w:pStyle w:val="ListParagraph1"/>
        <w:numPr>
          <w:ilvl w:val="0"/>
          <w:numId w:val="2"/>
        </w:numPr>
        <w:ind w:left="-851"/>
        <w:rPr>
          <w:rFonts w:ascii="Times New Roman" w:hAnsi="Times New Roman" w:cs="Times New Roman"/>
          <w:i/>
          <w:iCs/>
          <w:sz w:val="28"/>
          <w:szCs w:val="28"/>
        </w:rPr>
      </w:pPr>
      <w:r w:rsidRPr="009901F9">
        <w:rPr>
          <w:rFonts w:ascii="Times New Roman" w:hAnsi="Times New Roman" w:cs="Times New Roman"/>
          <w:i/>
          <w:iCs/>
          <w:sz w:val="28"/>
          <w:szCs w:val="28"/>
        </w:rPr>
        <w:t>Jeder ist sich selbst der Nächste</w:t>
      </w:r>
    </w:p>
    <w:p w:rsidR="00D127BC" w:rsidRPr="009901F9" w:rsidRDefault="00D127BC" w:rsidP="00F66B7A">
      <w:pPr>
        <w:pStyle w:val="ListParagraph1"/>
        <w:numPr>
          <w:ilvl w:val="0"/>
          <w:numId w:val="2"/>
        </w:numPr>
        <w:ind w:left="-851"/>
        <w:rPr>
          <w:rFonts w:ascii="Times New Roman" w:hAnsi="Times New Roman" w:cs="Times New Roman"/>
          <w:i/>
          <w:iCs/>
          <w:sz w:val="28"/>
          <w:szCs w:val="28"/>
        </w:rPr>
      </w:pPr>
      <w:r w:rsidRPr="009901F9">
        <w:rPr>
          <w:rFonts w:ascii="Times New Roman" w:hAnsi="Times New Roman" w:cs="Times New Roman"/>
          <w:i/>
          <w:iCs/>
          <w:sz w:val="28"/>
          <w:szCs w:val="28"/>
        </w:rPr>
        <w:t>Gemeingut geht über Eigengut</w:t>
      </w:r>
    </w:p>
    <w:p w:rsidR="00D127BC" w:rsidRPr="009901F9" w:rsidRDefault="00D127BC" w:rsidP="00F66B7A">
      <w:pPr>
        <w:pStyle w:val="ListParagraph1"/>
        <w:numPr>
          <w:ilvl w:val="0"/>
          <w:numId w:val="2"/>
        </w:numPr>
        <w:ind w:left="-851"/>
        <w:rPr>
          <w:rFonts w:ascii="Times New Roman" w:hAnsi="Times New Roman" w:cs="Times New Roman"/>
          <w:i/>
          <w:iCs/>
          <w:sz w:val="28"/>
          <w:szCs w:val="28"/>
        </w:rPr>
      </w:pPr>
      <w:r w:rsidRPr="009901F9">
        <w:rPr>
          <w:rFonts w:ascii="Times New Roman" w:hAnsi="Times New Roman" w:cs="Times New Roman"/>
          <w:i/>
          <w:iCs/>
          <w:sz w:val="28"/>
          <w:szCs w:val="28"/>
        </w:rPr>
        <w:t>Weißes Gold</w:t>
      </w:r>
    </w:p>
    <w:p w:rsidR="00D127BC" w:rsidRPr="009901F9" w:rsidRDefault="00D127BC" w:rsidP="00F66B7A">
      <w:pPr>
        <w:pStyle w:val="ListParagraph1"/>
        <w:numPr>
          <w:ilvl w:val="0"/>
          <w:numId w:val="2"/>
        </w:numPr>
        <w:ind w:left="-851"/>
        <w:rPr>
          <w:rFonts w:ascii="Times New Roman" w:hAnsi="Times New Roman" w:cs="Times New Roman"/>
          <w:i/>
          <w:iCs/>
          <w:sz w:val="28"/>
          <w:szCs w:val="28"/>
        </w:rPr>
      </w:pPr>
      <w:r w:rsidRPr="009901F9">
        <w:rPr>
          <w:rFonts w:ascii="Times New Roman" w:hAnsi="Times New Roman" w:cs="Times New Roman"/>
          <w:i/>
          <w:iCs/>
          <w:sz w:val="28"/>
          <w:szCs w:val="28"/>
        </w:rPr>
        <w:t>Morgenstunde hat Gold im Munde</w:t>
      </w:r>
    </w:p>
    <w:p w:rsidR="00D127BC" w:rsidRPr="009901F9" w:rsidRDefault="00D127BC" w:rsidP="00F66B7A">
      <w:pPr>
        <w:pStyle w:val="ListParagraph1"/>
        <w:ind w:left="-851"/>
        <w:jc w:val="center"/>
        <w:rPr>
          <w:rFonts w:ascii="Times New Roman" w:hAnsi="Times New Roman" w:cs="Times New Roman"/>
          <w:b/>
          <w:bCs/>
          <w:sz w:val="28"/>
          <w:szCs w:val="28"/>
          <w:lang w:val="de-DE"/>
        </w:rPr>
      </w:pPr>
      <w:r w:rsidRPr="009901F9">
        <w:rPr>
          <w:rFonts w:ascii="Times New Roman" w:hAnsi="Times New Roman" w:cs="Times New Roman"/>
          <w:b/>
          <w:bCs/>
          <w:sz w:val="28"/>
          <w:szCs w:val="28"/>
          <w:lang w:val="de-DE"/>
        </w:rPr>
        <w:t>Lösen Sie einen Quiz:</w:t>
      </w:r>
    </w:p>
    <w:p w:rsidR="00D127BC" w:rsidRPr="009901F9" w:rsidRDefault="00D127BC" w:rsidP="00F66B7A">
      <w:pPr>
        <w:ind w:left="-851"/>
        <w:rPr>
          <w:rFonts w:ascii="Times New Roman" w:hAnsi="Times New Roman" w:cs="Times New Roman"/>
          <w:b/>
          <w:bCs/>
          <w:sz w:val="28"/>
          <w:szCs w:val="28"/>
          <w:u w:val="single"/>
        </w:rPr>
      </w:pPr>
      <w:r w:rsidRPr="009901F9">
        <w:rPr>
          <w:rFonts w:ascii="Times New Roman" w:hAnsi="Times New Roman" w:cs="Times New Roman"/>
          <w:b/>
          <w:bCs/>
          <w:sz w:val="28"/>
          <w:szCs w:val="28"/>
          <w:u w:val="single"/>
        </w:rPr>
        <w:t>Das ABC der Vorurteile</w:t>
      </w:r>
    </w:p>
    <w:p w:rsidR="00D127BC" w:rsidRPr="009901F9" w:rsidRDefault="00D127BC" w:rsidP="00F66B7A">
      <w:pPr>
        <w:ind w:left="-851"/>
        <w:rPr>
          <w:rFonts w:ascii="Times New Roman" w:hAnsi="Times New Roman" w:cs="Times New Roman"/>
          <w:b/>
          <w:bCs/>
          <w:sz w:val="28"/>
          <w:szCs w:val="28"/>
          <w:u w:val="single"/>
        </w:rPr>
      </w:pPr>
      <w:r>
        <w:rPr>
          <w:noProof/>
          <w:lang w:val="ru-RU" w:eastAsia="ru-RU"/>
        </w:rPr>
        <w:pict>
          <v:roundrect id="Скругленный прямоугольник 1" o:spid="_x0000_s1026" style="position:absolute;left:0;text-align:left;margin-left:4.2pt;margin-top:8.5pt;width:388.5pt;height:234.75pt;z-index:251658240;visibility:visible" arcsize="10923f">
            <v:textbox>
              <w:txbxContent>
                <w:p w:rsidR="00D127BC" w:rsidRDefault="00D127BC" w:rsidP="00F66B7A">
                  <w:pPr>
                    <w:rPr>
                      <w:rFonts w:ascii="Times New Roman" w:hAnsi="Times New Roman" w:cs="Times New Roman"/>
                      <w:sz w:val="24"/>
                      <w:szCs w:val="24"/>
                    </w:rPr>
                  </w:pPr>
                  <w:r>
                    <w:rPr>
                      <w:rFonts w:ascii="Times New Roman" w:hAnsi="Times New Roman" w:cs="Times New Roman"/>
                      <w:sz w:val="24"/>
                      <w:szCs w:val="24"/>
                    </w:rPr>
                    <w:t xml:space="preserve">Viele Menschen bleiben starr bei einem vorgefassten Urteil, ohne dieses an der Realität auf seine Richtigkeit zu überprüfen. Sie halten z.B. jeden </w:t>
                  </w:r>
                  <w:r w:rsidRPr="006720A1">
                    <w:rPr>
                      <w:rFonts w:ascii="Times New Roman" w:hAnsi="Times New Roman" w:cs="Times New Roman"/>
                      <w:b/>
                      <w:bCs/>
                      <w:sz w:val="24"/>
                      <w:szCs w:val="24"/>
                    </w:rPr>
                    <w:t xml:space="preserve">Schotten </w:t>
                  </w:r>
                  <w:r>
                    <w:rPr>
                      <w:rFonts w:ascii="Times New Roman" w:hAnsi="Times New Roman" w:cs="Times New Roman"/>
                      <w:sz w:val="24"/>
                      <w:szCs w:val="24"/>
                    </w:rPr>
                    <w:t xml:space="preserve">für </w:t>
                  </w:r>
                  <w:r w:rsidRPr="006720A1">
                    <w:rPr>
                      <w:rFonts w:ascii="Times New Roman" w:hAnsi="Times New Roman" w:cs="Times New Roman"/>
                      <w:b/>
                      <w:bCs/>
                      <w:sz w:val="24"/>
                      <w:szCs w:val="24"/>
                    </w:rPr>
                    <w:t>geizig</w:t>
                  </w:r>
                  <w:r>
                    <w:rPr>
                      <w:rFonts w:ascii="Times New Roman" w:hAnsi="Times New Roman" w:cs="Times New Roman"/>
                      <w:sz w:val="24"/>
                      <w:szCs w:val="24"/>
                    </w:rPr>
                    <w:t xml:space="preserve">, jeden </w:t>
                  </w:r>
                  <w:r w:rsidRPr="006720A1">
                    <w:rPr>
                      <w:rFonts w:ascii="Times New Roman" w:hAnsi="Times New Roman" w:cs="Times New Roman"/>
                      <w:b/>
                      <w:bCs/>
                      <w:sz w:val="24"/>
                      <w:szCs w:val="24"/>
                    </w:rPr>
                    <w:t>Italiener</w:t>
                  </w:r>
                  <w:r>
                    <w:rPr>
                      <w:rFonts w:ascii="Times New Roman" w:hAnsi="Times New Roman" w:cs="Times New Roman"/>
                      <w:sz w:val="24"/>
                      <w:szCs w:val="24"/>
                    </w:rPr>
                    <w:t xml:space="preserve"> für musikalisch und jeden </w:t>
                  </w:r>
                  <w:r w:rsidRPr="006D1156">
                    <w:rPr>
                      <w:rFonts w:ascii="Times New Roman" w:hAnsi="Times New Roman" w:cs="Times New Roman"/>
                      <w:b/>
                      <w:bCs/>
                      <w:sz w:val="24"/>
                      <w:szCs w:val="24"/>
                    </w:rPr>
                    <w:t>Deutschen</w:t>
                  </w:r>
                  <w:r>
                    <w:rPr>
                      <w:rFonts w:ascii="Times New Roman" w:hAnsi="Times New Roman" w:cs="Times New Roman"/>
                      <w:sz w:val="24"/>
                      <w:szCs w:val="24"/>
                    </w:rPr>
                    <w:t xml:space="preserve"> für </w:t>
                  </w:r>
                  <w:r w:rsidRPr="006D1156">
                    <w:rPr>
                      <w:rFonts w:ascii="Times New Roman" w:hAnsi="Times New Roman" w:cs="Times New Roman"/>
                      <w:b/>
                      <w:bCs/>
                      <w:sz w:val="24"/>
                      <w:szCs w:val="24"/>
                    </w:rPr>
                    <w:t>fleißig</w:t>
                  </w:r>
                  <w:r>
                    <w:rPr>
                      <w:rFonts w:ascii="Times New Roman" w:hAnsi="Times New Roman" w:cs="Times New Roman"/>
                      <w:sz w:val="24"/>
                      <w:szCs w:val="24"/>
                    </w:rPr>
                    <w:t>. Vorurteile von verschiedenen  sozialen Gruppen äußern sich oft verhängnisvoll im Verhalten gegenüber politischen oder rassischen Minderheiten. Vorurteile können auch als sich selbst erfüllende Prophe</w:t>
                  </w:r>
                  <w:r w:rsidRPr="006D1156">
                    <w:rPr>
                      <w:rFonts w:ascii="Times New Roman" w:hAnsi="Times New Roman" w:cs="Times New Roman"/>
                      <w:sz w:val="24"/>
                      <w:szCs w:val="24"/>
                      <w:lang w:val="de-DE"/>
                    </w:rPr>
                    <w:t>z</w:t>
                  </w:r>
                  <w:r>
                    <w:rPr>
                      <w:rFonts w:ascii="Times New Roman" w:hAnsi="Times New Roman" w:cs="Times New Roman"/>
                      <w:sz w:val="24"/>
                      <w:szCs w:val="24"/>
                    </w:rPr>
                    <w:t>eiungen  wirksam werden. Wer z.B. Juden oder Schwarzen aufgrund seiner Vorurteile ablehnend gegenübertritt, wird mit einiger Wahrscheinlichkeit dann auch im Umgang mit Leute</w:t>
                  </w:r>
                  <w:r w:rsidRPr="006D1156">
                    <w:rPr>
                      <w:rFonts w:ascii="Times New Roman" w:hAnsi="Times New Roman" w:cs="Times New Roman"/>
                      <w:sz w:val="24"/>
                      <w:szCs w:val="24"/>
                      <w:lang w:val="de-DE"/>
                    </w:rPr>
                    <w:t>n</w:t>
                  </w:r>
                  <w:r>
                    <w:rPr>
                      <w:rFonts w:ascii="Times New Roman" w:hAnsi="Times New Roman" w:cs="Times New Roman"/>
                      <w:sz w:val="24"/>
                      <w:szCs w:val="24"/>
                    </w:rPr>
                    <w:t xml:space="preserve"> aus dem Personenkreis Erfahrungen machen, die ihn in seiner vorgefassten Meinung bestätigen. Oft kann beobachtet werden, dass jemand, dem man  mit einem Vorurteil gegenübertritt, dieses dann für sich übernimmt und sein Erleben und Verhalten entsprechend  ausrichtet.</w:t>
                  </w:r>
                </w:p>
              </w:txbxContent>
            </v:textbox>
            <w10:anchorlock/>
          </v:roundrect>
        </w:pict>
      </w:r>
    </w:p>
    <w:p w:rsidR="00D127BC" w:rsidRPr="009901F9" w:rsidRDefault="00D127BC" w:rsidP="00F66B7A">
      <w:pPr>
        <w:ind w:left="-851"/>
        <w:rPr>
          <w:rFonts w:ascii="Times New Roman" w:hAnsi="Times New Roman" w:cs="Times New Roman"/>
          <w:sz w:val="28"/>
          <w:szCs w:val="28"/>
        </w:rPr>
      </w:pPr>
    </w:p>
    <w:p w:rsidR="00D127BC" w:rsidRPr="009901F9" w:rsidRDefault="00D127BC" w:rsidP="00F66B7A">
      <w:pPr>
        <w:ind w:left="-851"/>
        <w:rPr>
          <w:rFonts w:ascii="Times New Roman" w:hAnsi="Times New Roman" w:cs="Times New Roman"/>
          <w:sz w:val="28"/>
          <w:szCs w:val="28"/>
        </w:rPr>
      </w:pPr>
    </w:p>
    <w:p w:rsidR="00D127BC" w:rsidRPr="009901F9" w:rsidRDefault="00D127BC" w:rsidP="00F66B7A">
      <w:pPr>
        <w:ind w:left="-851"/>
        <w:rPr>
          <w:rFonts w:ascii="Times New Roman" w:hAnsi="Times New Roman" w:cs="Times New Roman"/>
          <w:sz w:val="28"/>
          <w:szCs w:val="28"/>
        </w:rPr>
      </w:pPr>
    </w:p>
    <w:p w:rsidR="00D127BC" w:rsidRPr="009901F9" w:rsidRDefault="00D127BC" w:rsidP="00F66B7A">
      <w:pPr>
        <w:ind w:left="-851"/>
        <w:rPr>
          <w:rFonts w:ascii="Times New Roman" w:hAnsi="Times New Roman" w:cs="Times New Roman"/>
          <w:sz w:val="28"/>
          <w:szCs w:val="28"/>
        </w:rPr>
      </w:pPr>
    </w:p>
    <w:p w:rsidR="00D127BC" w:rsidRPr="009901F9" w:rsidRDefault="00D127BC" w:rsidP="00F66B7A">
      <w:pPr>
        <w:ind w:left="-851"/>
        <w:rPr>
          <w:rFonts w:ascii="Times New Roman" w:hAnsi="Times New Roman" w:cs="Times New Roman"/>
          <w:sz w:val="28"/>
          <w:szCs w:val="28"/>
        </w:rPr>
      </w:pPr>
    </w:p>
    <w:p w:rsidR="00D127BC" w:rsidRPr="009901F9" w:rsidRDefault="00D127BC" w:rsidP="00F66B7A">
      <w:pPr>
        <w:ind w:left="-851"/>
        <w:rPr>
          <w:rFonts w:ascii="Times New Roman" w:hAnsi="Times New Roman" w:cs="Times New Roman"/>
          <w:sz w:val="28"/>
          <w:szCs w:val="28"/>
        </w:rPr>
      </w:pPr>
    </w:p>
    <w:p w:rsidR="00D127BC" w:rsidRPr="009901F9" w:rsidRDefault="00D127BC" w:rsidP="00F66B7A">
      <w:pPr>
        <w:ind w:left="-851"/>
        <w:rPr>
          <w:rFonts w:ascii="Times New Roman" w:hAnsi="Times New Roman" w:cs="Times New Roman"/>
          <w:sz w:val="28"/>
          <w:szCs w:val="28"/>
        </w:rPr>
      </w:pPr>
    </w:p>
    <w:p w:rsidR="00D127BC" w:rsidRPr="009901F9" w:rsidRDefault="00D127BC" w:rsidP="00F66B7A">
      <w:pPr>
        <w:ind w:left="-851"/>
        <w:rPr>
          <w:rFonts w:ascii="Times New Roman" w:hAnsi="Times New Roman" w:cs="Times New Roman"/>
          <w:sz w:val="28"/>
          <w:szCs w:val="28"/>
        </w:rPr>
      </w:pPr>
    </w:p>
    <w:p w:rsidR="00D127BC" w:rsidRPr="009901F9" w:rsidRDefault="00D127BC" w:rsidP="00F66B7A">
      <w:pPr>
        <w:ind w:left="-851"/>
        <w:rPr>
          <w:rFonts w:ascii="Times New Roman" w:hAnsi="Times New Roman" w:cs="Times New Roman"/>
          <w:sz w:val="28"/>
          <w:szCs w:val="28"/>
        </w:rPr>
      </w:pPr>
      <w:r w:rsidRPr="009901F9">
        <w:rPr>
          <w:rFonts w:ascii="Times New Roman" w:hAnsi="Times New Roman" w:cs="Times New Roman"/>
          <w:sz w:val="28"/>
          <w:szCs w:val="28"/>
        </w:rPr>
        <w:t>A...</w:t>
      </w:r>
      <w:r w:rsidRPr="009901F9">
        <w:rPr>
          <w:rFonts w:ascii="Times New Roman" w:hAnsi="Times New Roman" w:cs="Times New Roman"/>
          <w:b/>
          <w:bCs/>
          <w:sz w:val="28"/>
          <w:szCs w:val="28"/>
        </w:rPr>
        <w:t>merikaner.</w:t>
      </w:r>
      <w:r w:rsidRPr="009901F9">
        <w:rPr>
          <w:rFonts w:ascii="Times New Roman" w:hAnsi="Times New Roman" w:cs="Times New Roman"/>
          <w:sz w:val="28"/>
          <w:szCs w:val="28"/>
        </w:rPr>
        <w:t>................... verklagen den Hersteller ihrer Mikrowelle auf eine Million Dollar Schadenersatz, weil in der Gebrauchsanweisung nichts davon stand, dass man nasse Pudel nicht in der Mikrowelle trocknen darf.</w:t>
      </w:r>
    </w:p>
    <w:p w:rsidR="00D127BC" w:rsidRPr="009901F9" w:rsidRDefault="00D127BC" w:rsidP="00F66B7A">
      <w:pPr>
        <w:ind w:left="-851"/>
        <w:rPr>
          <w:rFonts w:ascii="Times New Roman" w:hAnsi="Times New Roman" w:cs="Times New Roman"/>
          <w:sz w:val="28"/>
          <w:szCs w:val="28"/>
        </w:rPr>
      </w:pPr>
      <w:r w:rsidRPr="009901F9">
        <w:rPr>
          <w:rFonts w:ascii="Times New Roman" w:hAnsi="Times New Roman" w:cs="Times New Roman"/>
          <w:b/>
          <w:bCs/>
          <w:sz w:val="28"/>
          <w:szCs w:val="28"/>
        </w:rPr>
        <w:t>B</w:t>
      </w:r>
      <w:r w:rsidRPr="009901F9">
        <w:rPr>
          <w:rFonts w:ascii="Times New Roman" w:hAnsi="Times New Roman" w:cs="Times New Roman"/>
          <w:sz w:val="28"/>
          <w:szCs w:val="28"/>
        </w:rPr>
        <w:t xml:space="preserve">..................können über </w:t>
      </w:r>
      <w:r w:rsidRPr="009901F9">
        <w:rPr>
          <w:rFonts w:ascii="Times New Roman" w:hAnsi="Times New Roman" w:cs="Times New Roman"/>
          <w:sz w:val="28"/>
          <w:szCs w:val="28"/>
          <w:lang w:val="de-DE"/>
        </w:rPr>
        <w:t>W</w:t>
      </w:r>
      <w:r w:rsidRPr="009901F9">
        <w:rPr>
          <w:rFonts w:ascii="Times New Roman" w:hAnsi="Times New Roman" w:cs="Times New Roman"/>
          <w:sz w:val="28"/>
          <w:szCs w:val="28"/>
        </w:rPr>
        <w:t>itze lachen, obwohl sie sie nicht verstehen.</w:t>
      </w:r>
    </w:p>
    <w:p w:rsidR="00D127BC" w:rsidRPr="009901F9" w:rsidRDefault="00D127BC" w:rsidP="00F66B7A">
      <w:pPr>
        <w:ind w:left="-851"/>
        <w:rPr>
          <w:rFonts w:ascii="Times New Roman" w:hAnsi="Times New Roman" w:cs="Times New Roman"/>
          <w:sz w:val="28"/>
          <w:szCs w:val="28"/>
        </w:rPr>
      </w:pPr>
      <w:r w:rsidRPr="009901F9">
        <w:rPr>
          <w:rFonts w:ascii="Times New Roman" w:hAnsi="Times New Roman" w:cs="Times New Roman"/>
          <w:b/>
          <w:bCs/>
          <w:sz w:val="28"/>
          <w:szCs w:val="28"/>
        </w:rPr>
        <w:t>C</w:t>
      </w:r>
      <w:r w:rsidRPr="009901F9">
        <w:rPr>
          <w:rFonts w:ascii="Times New Roman" w:hAnsi="Times New Roman" w:cs="Times New Roman"/>
          <w:sz w:val="28"/>
          <w:szCs w:val="28"/>
        </w:rPr>
        <w:t>........................sind keine lustigen Typen, sondern depressive und deprimierte Menschen, die nach der Vorstellung die ganze Zeit weinen.</w:t>
      </w:r>
    </w:p>
    <w:p w:rsidR="00D127BC" w:rsidRPr="009901F9" w:rsidRDefault="00D127BC" w:rsidP="00F66B7A">
      <w:pPr>
        <w:ind w:left="-851"/>
        <w:rPr>
          <w:rFonts w:ascii="Times New Roman" w:hAnsi="Times New Roman" w:cs="Times New Roman"/>
          <w:sz w:val="28"/>
          <w:szCs w:val="28"/>
        </w:rPr>
      </w:pPr>
      <w:r w:rsidRPr="009901F9">
        <w:rPr>
          <w:rFonts w:ascii="Times New Roman" w:hAnsi="Times New Roman" w:cs="Times New Roman"/>
          <w:b/>
          <w:bCs/>
          <w:sz w:val="28"/>
          <w:szCs w:val="28"/>
        </w:rPr>
        <w:t>D.</w:t>
      </w:r>
      <w:r w:rsidRPr="009901F9">
        <w:rPr>
          <w:rFonts w:ascii="Times New Roman" w:hAnsi="Times New Roman" w:cs="Times New Roman"/>
          <w:sz w:val="28"/>
          <w:szCs w:val="28"/>
        </w:rPr>
        <w:t>...................tragen Regenmantel, Hut und Sonnenbrille. Sie haben eine markante Nase und schnüffeln damit überall rum.</w:t>
      </w:r>
    </w:p>
    <w:p w:rsidR="00D127BC" w:rsidRPr="009901F9" w:rsidRDefault="00D127BC" w:rsidP="00F66B7A">
      <w:pPr>
        <w:ind w:left="-851"/>
        <w:rPr>
          <w:rFonts w:ascii="Times New Roman" w:hAnsi="Times New Roman" w:cs="Times New Roman"/>
          <w:sz w:val="28"/>
          <w:szCs w:val="28"/>
        </w:rPr>
      </w:pPr>
      <w:r w:rsidRPr="009901F9">
        <w:rPr>
          <w:rFonts w:ascii="Times New Roman" w:hAnsi="Times New Roman" w:cs="Times New Roman"/>
          <w:b/>
          <w:bCs/>
          <w:sz w:val="28"/>
          <w:szCs w:val="28"/>
        </w:rPr>
        <w:t>E.</w:t>
      </w:r>
      <w:r w:rsidRPr="009901F9">
        <w:rPr>
          <w:rFonts w:ascii="Times New Roman" w:hAnsi="Times New Roman" w:cs="Times New Roman"/>
          <w:sz w:val="28"/>
          <w:szCs w:val="28"/>
        </w:rPr>
        <w:t>.......................küssen sich mit der Nase, haben dreißig Wörter für Schnee, aber kein Wort für Badehose.</w:t>
      </w:r>
    </w:p>
    <w:p w:rsidR="00D127BC" w:rsidRPr="009901F9" w:rsidRDefault="00D127BC" w:rsidP="00F66B7A">
      <w:pPr>
        <w:ind w:left="-851"/>
        <w:rPr>
          <w:rFonts w:ascii="Times New Roman" w:hAnsi="Times New Roman" w:cs="Times New Roman"/>
          <w:sz w:val="28"/>
          <w:szCs w:val="28"/>
        </w:rPr>
      </w:pPr>
      <w:r w:rsidRPr="009901F9">
        <w:rPr>
          <w:rFonts w:ascii="Times New Roman" w:hAnsi="Times New Roman" w:cs="Times New Roman"/>
          <w:b/>
          <w:bCs/>
          <w:sz w:val="28"/>
          <w:szCs w:val="28"/>
        </w:rPr>
        <w:t>F</w:t>
      </w:r>
      <w:r w:rsidRPr="009901F9">
        <w:rPr>
          <w:rFonts w:ascii="Times New Roman" w:hAnsi="Times New Roman" w:cs="Times New Roman"/>
          <w:sz w:val="28"/>
          <w:szCs w:val="28"/>
        </w:rPr>
        <w:t>.................tragen stets ein Baguette unter dem Arm, geben ihren Babys Wein in den Schoppen und reden noch schneller, wenn ein Ausländer sie bittet, einen Satz zu wiederholen, den er nicht verstanden hat.</w:t>
      </w:r>
    </w:p>
    <w:p w:rsidR="00D127BC" w:rsidRPr="009901F9" w:rsidRDefault="00D127BC" w:rsidP="00F66B7A">
      <w:pPr>
        <w:ind w:left="-851"/>
        <w:rPr>
          <w:rFonts w:ascii="Times New Roman" w:hAnsi="Times New Roman" w:cs="Times New Roman"/>
          <w:sz w:val="28"/>
          <w:szCs w:val="28"/>
        </w:rPr>
      </w:pPr>
      <w:r w:rsidRPr="009901F9">
        <w:rPr>
          <w:rFonts w:ascii="Times New Roman" w:hAnsi="Times New Roman" w:cs="Times New Roman"/>
          <w:b/>
          <w:bCs/>
          <w:sz w:val="28"/>
          <w:szCs w:val="28"/>
        </w:rPr>
        <w:t>G</w:t>
      </w:r>
      <w:r w:rsidRPr="009901F9">
        <w:rPr>
          <w:rFonts w:ascii="Times New Roman" w:hAnsi="Times New Roman" w:cs="Times New Roman"/>
          <w:sz w:val="28"/>
          <w:szCs w:val="28"/>
        </w:rPr>
        <w:t>..............wollen immer mit dem gleichen Spielzeug spielen wie ich und werden von den Eltern maβ</w:t>
      </w:r>
      <w:r w:rsidRPr="009901F9">
        <w:rPr>
          <w:rFonts w:ascii="Times New Roman" w:hAnsi="Times New Roman" w:cs="Times New Roman"/>
          <w:sz w:val="28"/>
          <w:szCs w:val="28"/>
          <w:lang w:val="de-DE"/>
        </w:rPr>
        <w:t>l</w:t>
      </w:r>
      <w:r w:rsidRPr="009901F9">
        <w:rPr>
          <w:rFonts w:ascii="Times New Roman" w:hAnsi="Times New Roman" w:cs="Times New Roman"/>
          <w:sz w:val="28"/>
          <w:szCs w:val="28"/>
        </w:rPr>
        <w:t>os verhätschelt.</w:t>
      </w:r>
    </w:p>
    <w:p w:rsidR="00D127BC" w:rsidRPr="009901F9" w:rsidRDefault="00D127BC" w:rsidP="00F66B7A">
      <w:pPr>
        <w:ind w:left="-851"/>
        <w:rPr>
          <w:rFonts w:ascii="Times New Roman" w:hAnsi="Times New Roman" w:cs="Times New Roman"/>
          <w:sz w:val="28"/>
          <w:szCs w:val="28"/>
        </w:rPr>
      </w:pPr>
      <w:r w:rsidRPr="009901F9">
        <w:rPr>
          <w:rFonts w:ascii="Times New Roman" w:hAnsi="Times New Roman" w:cs="Times New Roman"/>
          <w:b/>
          <w:bCs/>
          <w:sz w:val="28"/>
          <w:szCs w:val="28"/>
        </w:rPr>
        <w:t>H.</w:t>
      </w:r>
      <w:r w:rsidRPr="009901F9">
        <w:rPr>
          <w:rFonts w:ascii="Times New Roman" w:hAnsi="Times New Roman" w:cs="Times New Roman"/>
          <w:sz w:val="28"/>
          <w:szCs w:val="28"/>
        </w:rPr>
        <w:t>..............fahren zu Hause ein uraltes Fahrrad und jeden Sommer mit dem Wohnwagen quer durch Europa.</w:t>
      </w:r>
    </w:p>
    <w:p w:rsidR="00D127BC" w:rsidRPr="009901F9" w:rsidRDefault="00D127BC" w:rsidP="00F66B7A">
      <w:pPr>
        <w:ind w:left="-851"/>
        <w:rPr>
          <w:rFonts w:ascii="Times New Roman" w:hAnsi="Times New Roman" w:cs="Times New Roman"/>
          <w:sz w:val="28"/>
          <w:szCs w:val="28"/>
        </w:rPr>
      </w:pPr>
      <w:r w:rsidRPr="009901F9">
        <w:rPr>
          <w:rFonts w:ascii="Times New Roman" w:hAnsi="Times New Roman" w:cs="Times New Roman"/>
          <w:b/>
          <w:bCs/>
          <w:sz w:val="28"/>
          <w:szCs w:val="28"/>
        </w:rPr>
        <w:t>I</w:t>
      </w:r>
      <w:r w:rsidRPr="009901F9">
        <w:rPr>
          <w:rFonts w:ascii="Times New Roman" w:hAnsi="Times New Roman" w:cs="Times New Roman"/>
          <w:sz w:val="28"/>
          <w:szCs w:val="28"/>
        </w:rPr>
        <w:t>.....................wohnen im Alter von vierzig Jahren noch bei Mutter, die früher eine wunderschöne, schlanke, elegante Frau war. Irgendwann hat sie sich über Nacht in eine füllige Mama verwandelt, die die beste Bolognese der Welt kochen kann.</w:t>
      </w:r>
    </w:p>
    <w:p w:rsidR="00D127BC" w:rsidRPr="009901F9" w:rsidRDefault="00D127BC" w:rsidP="00F66B7A">
      <w:pPr>
        <w:ind w:left="-851"/>
        <w:rPr>
          <w:rFonts w:ascii="Times New Roman" w:hAnsi="Times New Roman" w:cs="Times New Roman"/>
          <w:sz w:val="28"/>
          <w:szCs w:val="28"/>
        </w:rPr>
      </w:pPr>
      <w:r w:rsidRPr="009901F9">
        <w:rPr>
          <w:rFonts w:ascii="Times New Roman" w:hAnsi="Times New Roman" w:cs="Times New Roman"/>
          <w:b/>
          <w:bCs/>
          <w:sz w:val="28"/>
          <w:szCs w:val="28"/>
        </w:rPr>
        <w:t>J</w:t>
      </w:r>
      <w:r w:rsidRPr="009901F9">
        <w:rPr>
          <w:rFonts w:ascii="Times New Roman" w:hAnsi="Times New Roman" w:cs="Times New Roman"/>
          <w:sz w:val="28"/>
          <w:szCs w:val="28"/>
        </w:rPr>
        <w:t>....................sind stets mit einer Kamera unterwegs und knipsen einfach alles.</w:t>
      </w:r>
    </w:p>
    <w:p w:rsidR="00D127BC" w:rsidRPr="009901F9" w:rsidRDefault="00D127BC" w:rsidP="00F66B7A">
      <w:pPr>
        <w:ind w:left="-851"/>
        <w:rPr>
          <w:rFonts w:ascii="Times New Roman" w:hAnsi="Times New Roman" w:cs="Times New Roman"/>
          <w:sz w:val="28"/>
          <w:szCs w:val="28"/>
        </w:rPr>
      </w:pPr>
      <w:r w:rsidRPr="009901F9">
        <w:rPr>
          <w:rFonts w:ascii="Times New Roman" w:hAnsi="Times New Roman" w:cs="Times New Roman"/>
          <w:b/>
          <w:bCs/>
          <w:sz w:val="28"/>
          <w:szCs w:val="28"/>
        </w:rPr>
        <w:t>K</w:t>
      </w:r>
      <w:r w:rsidRPr="009901F9">
        <w:rPr>
          <w:rFonts w:ascii="Times New Roman" w:hAnsi="Times New Roman" w:cs="Times New Roman"/>
          <w:sz w:val="28"/>
          <w:szCs w:val="28"/>
        </w:rPr>
        <w:t>.......sind blond und hübsch und in den Chefarzt verliebt. Nur die Ober</w:t>
      </w:r>
      <w:r w:rsidRPr="009901F9">
        <w:rPr>
          <w:rFonts w:ascii="Times New Roman" w:hAnsi="Times New Roman" w:cs="Times New Roman"/>
          <w:sz w:val="28"/>
          <w:szCs w:val="28"/>
          <w:lang w:val="de-DE"/>
        </w:rPr>
        <w:t>en</w:t>
      </w:r>
      <w:r w:rsidRPr="009901F9">
        <w:rPr>
          <w:rFonts w:ascii="Times New Roman" w:hAnsi="Times New Roman" w:cs="Times New Roman"/>
          <w:sz w:val="28"/>
          <w:szCs w:val="28"/>
        </w:rPr>
        <w:t xml:space="preserve"> sind fürchterliche Drachen.</w:t>
      </w:r>
    </w:p>
    <w:p w:rsidR="00D127BC" w:rsidRPr="009901F9" w:rsidRDefault="00D127BC" w:rsidP="00F66B7A">
      <w:pPr>
        <w:ind w:left="-851"/>
        <w:rPr>
          <w:rFonts w:ascii="Times New Roman" w:hAnsi="Times New Roman" w:cs="Times New Roman"/>
          <w:sz w:val="28"/>
          <w:szCs w:val="28"/>
        </w:rPr>
      </w:pPr>
      <w:r w:rsidRPr="009901F9">
        <w:rPr>
          <w:rFonts w:ascii="Times New Roman" w:hAnsi="Times New Roman" w:cs="Times New Roman"/>
          <w:b/>
          <w:bCs/>
          <w:sz w:val="28"/>
          <w:szCs w:val="28"/>
        </w:rPr>
        <w:t>L</w:t>
      </w:r>
      <w:r w:rsidRPr="009901F9">
        <w:rPr>
          <w:rFonts w:ascii="Times New Roman" w:hAnsi="Times New Roman" w:cs="Times New Roman"/>
          <w:sz w:val="28"/>
          <w:szCs w:val="28"/>
        </w:rPr>
        <w:t xml:space="preserve">........................... schreiben ab und zu Leserbriefe, oft aber Ansichtkarters aus den Ferien, die sie </w:t>
      </w:r>
      <w:r w:rsidRPr="009901F9">
        <w:rPr>
          <w:rFonts w:ascii="Times New Roman" w:hAnsi="Times New Roman" w:cs="Times New Roman"/>
          <w:sz w:val="28"/>
          <w:szCs w:val="28"/>
          <w:lang w:val="de-DE"/>
        </w:rPr>
        <w:t>li</w:t>
      </w:r>
      <w:r w:rsidRPr="009901F9">
        <w:rPr>
          <w:rFonts w:ascii="Times New Roman" w:hAnsi="Times New Roman" w:cs="Times New Roman"/>
          <w:sz w:val="28"/>
          <w:szCs w:val="28"/>
        </w:rPr>
        <w:t>eber in einem Kloster oder auf einer Studienreise zwischen griechischen Ruinen bei 38 Grad im Schatten als am Strand von Lloret de Mar verbringen.</w:t>
      </w:r>
    </w:p>
    <w:p w:rsidR="00D127BC" w:rsidRPr="009901F9" w:rsidRDefault="00D127BC" w:rsidP="00F66B7A">
      <w:pPr>
        <w:ind w:left="-851"/>
        <w:rPr>
          <w:rFonts w:ascii="Times New Roman" w:hAnsi="Times New Roman" w:cs="Times New Roman"/>
          <w:sz w:val="28"/>
          <w:szCs w:val="28"/>
        </w:rPr>
      </w:pPr>
      <w:r w:rsidRPr="009901F9">
        <w:rPr>
          <w:rFonts w:ascii="Times New Roman" w:hAnsi="Times New Roman" w:cs="Times New Roman"/>
          <w:b/>
          <w:bCs/>
          <w:sz w:val="28"/>
          <w:szCs w:val="28"/>
        </w:rPr>
        <w:t>M</w:t>
      </w:r>
      <w:r w:rsidRPr="009901F9">
        <w:rPr>
          <w:rFonts w:ascii="Times New Roman" w:hAnsi="Times New Roman" w:cs="Times New Roman"/>
          <w:sz w:val="28"/>
          <w:szCs w:val="28"/>
        </w:rPr>
        <w:t>.....................haben in jedem Hafen eine Braut, sind aber mit dem Meer verheiratet. Unter dem tätowierten Herz auf dem Arm steht der Name ihrer Mutter.</w:t>
      </w:r>
    </w:p>
    <w:p w:rsidR="00D127BC" w:rsidRPr="009901F9" w:rsidRDefault="00D127BC" w:rsidP="00F66B7A">
      <w:pPr>
        <w:ind w:left="-851"/>
        <w:rPr>
          <w:rFonts w:ascii="Times New Roman" w:hAnsi="Times New Roman" w:cs="Times New Roman"/>
          <w:sz w:val="28"/>
          <w:szCs w:val="28"/>
        </w:rPr>
      </w:pPr>
      <w:r w:rsidRPr="009901F9">
        <w:rPr>
          <w:rFonts w:ascii="Times New Roman" w:hAnsi="Times New Roman" w:cs="Times New Roman"/>
          <w:b/>
          <w:bCs/>
          <w:sz w:val="28"/>
          <w:szCs w:val="28"/>
        </w:rPr>
        <w:t>N</w:t>
      </w:r>
      <w:r w:rsidRPr="009901F9">
        <w:rPr>
          <w:rFonts w:ascii="Times New Roman" w:hAnsi="Times New Roman" w:cs="Times New Roman"/>
          <w:sz w:val="28"/>
          <w:szCs w:val="28"/>
        </w:rPr>
        <w:t>.................haben kein Verständnis für fetzige Partys, mehrere dämliche Bekannte, die immer an der falschen Tür klingeln, und im Garten viele Blumen, die man der Mutter zum Muttertag schenken kann.</w:t>
      </w:r>
    </w:p>
    <w:p w:rsidR="00D127BC" w:rsidRPr="009901F9" w:rsidRDefault="00D127BC" w:rsidP="00F66B7A">
      <w:pPr>
        <w:ind w:left="-851"/>
        <w:rPr>
          <w:rFonts w:ascii="Times New Roman" w:hAnsi="Times New Roman" w:cs="Times New Roman"/>
          <w:sz w:val="28"/>
          <w:szCs w:val="28"/>
        </w:rPr>
      </w:pPr>
      <w:r w:rsidRPr="009901F9">
        <w:rPr>
          <w:rFonts w:ascii="Times New Roman" w:hAnsi="Times New Roman" w:cs="Times New Roman"/>
          <w:b/>
          <w:bCs/>
          <w:sz w:val="28"/>
          <w:szCs w:val="28"/>
        </w:rPr>
        <w:t>O</w:t>
      </w:r>
      <w:r w:rsidRPr="009901F9">
        <w:rPr>
          <w:rFonts w:ascii="Times New Roman" w:hAnsi="Times New Roman" w:cs="Times New Roman"/>
          <w:sz w:val="28"/>
          <w:szCs w:val="28"/>
        </w:rPr>
        <w:t>...............................heißen Adele, Anneliese, Elisabeth oder Rosa, backen an Weihnachten die besten Plätzchen und lösen den ganzen Tag Kreuzworträtsel. Sie kennen jeden Fluss in Sibirien mit</w:t>
      </w:r>
      <w:r w:rsidRPr="009901F9">
        <w:rPr>
          <w:rFonts w:ascii="Times New Roman" w:hAnsi="Times New Roman" w:cs="Times New Roman"/>
          <w:sz w:val="28"/>
          <w:szCs w:val="28"/>
          <w:lang w:val="de-DE"/>
        </w:rPr>
        <w:t xml:space="preserve"> </w:t>
      </w:r>
      <w:r w:rsidRPr="009901F9">
        <w:rPr>
          <w:rFonts w:ascii="Times New Roman" w:hAnsi="Times New Roman" w:cs="Times New Roman"/>
          <w:sz w:val="28"/>
          <w:szCs w:val="28"/>
        </w:rPr>
        <w:t>zwei Buchstaben, haben aber keine Ahnung, wer Torhüter der Nationalmannschaft ist. Obwohl sie sich an nichts erinnern können, behaupten sie, dass früher alles besser gew</w:t>
      </w:r>
      <w:r w:rsidRPr="009901F9">
        <w:rPr>
          <w:rFonts w:ascii="Times New Roman" w:hAnsi="Times New Roman" w:cs="Times New Roman"/>
          <w:sz w:val="28"/>
          <w:szCs w:val="28"/>
          <w:lang w:val="de-DE"/>
        </w:rPr>
        <w:t>e</w:t>
      </w:r>
      <w:r w:rsidRPr="009901F9">
        <w:rPr>
          <w:rFonts w:ascii="Times New Roman" w:hAnsi="Times New Roman" w:cs="Times New Roman"/>
          <w:sz w:val="28"/>
          <w:szCs w:val="28"/>
        </w:rPr>
        <w:t>sen sei.</w:t>
      </w:r>
    </w:p>
    <w:p w:rsidR="00D127BC" w:rsidRPr="009901F9" w:rsidRDefault="00D127BC" w:rsidP="00F66B7A">
      <w:pPr>
        <w:ind w:left="-851"/>
        <w:rPr>
          <w:rFonts w:ascii="Times New Roman" w:hAnsi="Times New Roman" w:cs="Times New Roman"/>
          <w:sz w:val="28"/>
          <w:szCs w:val="28"/>
        </w:rPr>
      </w:pPr>
      <w:r w:rsidRPr="009901F9">
        <w:rPr>
          <w:rFonts w:ascii="Times New Roman" w:hAnsi="Times New Roman" w:cs="Times New Roman"/>
          <w:b/>
          <w:bCs/>
          <w:sz w:val="28"/>
          <w:szCs w:val="28"/>
        </w:rPr>
        <w:t>P</w:t>
      </w:r>
      <w:r w:rsidRPr="009901F9">
        <w:rPr>
          <w:rFonts w:ascii="Times New Roman" w:hAnsi="Times New Roman" w:cs="Times New Roman"/>
          <w:sz w:val="28"/>
          <w:szCs w:val="28"/>
        </w:rPr>
        <w:t>.......................antworten auf die Frage, ob sie gerne gewählt werden möchten, nicht mit Ja oder Nein, sondern mit „Sollte mich die Partei und das Volk in die Verantwortung nehmen wollen, werde ich alles versuchen, um das Vertrauen zu rechtfertigen."</w:t>
      </w:r>
    </w:p>
    <w:p w:rsidR="00D127BC" w:rsidRPr="009901F9" w:rsidRDefault="00D127BC" w:rsidP="00F66B7A">
      <w:pPr>
        <w:ind w:left="-851"/>
        <w:rPr>
          <w:rFonts w:ascii="Times New Roman" w:hAnsi="Times New Roman" w:cs="Times New Roman"/>
          <w:sz w:val="28"/>
          <w:szCs w:val="28"/>
        </w:rPr>
      </w:pPr>
      <w:r w:rsidRPr="009901F9">
        <w:rPr>
          <w:rFonts w:ascii="Times New Roman" w:hAnsi="Times New Roman" w:cs="Times New Roman"/>
          <w:b/>
          <w:bCs/>
          <w:sz w:val="28"/>
          <w:szCs w:val="28"/>
        </w:rPr>
        <w:t>R.</w:t>
      </w:r>
      <w:r w:rsidRPr="009901F9">
        <w:rPr>
          <w:rFonts w:ascii="Times New Roman" w:hAnsi="Times New Roman" w:cs="Times New Roman"/>
          <w:sz w:val="28"/>
          <w:szCs w:val="28"/>
        </w:rPr>
        <w:t xml:space="preserve">.......................halten sich nicht für süchtig, glauben, sie könnten ihre </w:t>
      </w:r>
      <w:r w:rsidRPr="009901F9">
        <w:rPr>
          <w:rFonts w:ascii="Times New Roman" w:hAnsi="Times New Roman" w:cs="Times New Roman"/>
          <w:sz w:val="28"/>
          <w:szCs w:val="28"/>
          <w:lang w:val="de-DE"/>
        </w:rPr>
        <w:t>M</w:t>
      </w:r>
      <w:r w:rsidRPr="009901F9">
        <w:rPr>
          <w:rFonts w:ascii="Times New Roman" w:hAnsi="Times New Roman" w:cs="Times New Roman"/>
          <w:sz w:val="28"/>
          <w:szCs w:val="28"/>
        </w:rPr>
        <w:t>arke am Geschmack erkennen, husten beängstigend nach dem Aufstehen und meinen, dass gerade sie keinen Lungenkrebs bekommen werden.</w:t>
      </w:r>
    </w:p>
    <w:p w:rsidR="00D127BC" w:rsidRPr="009901F9" w:rsidRDefault="00D127BC" w:rsidP="00F66B7A">
      <w:pPr>
        <w:ind w:left="-851"/>
        <w:rPr>
          <w:rFonts w:ascii="Times New Roman" w:hAnsi="Times New Roman" w:cs="Times New Roman"/>
          <w:sz w:val="28"/>
          <w:szCs w:val="28"/>
        </w:rPr>
      </w:pPr>
      <w:r w:rsidRPr="009901F9">
        <w:rPr>
          <w:rFonts w:ascii="Times New Roman" w:hAnsi="Times New Roman" w:cs="Times New Roman"/>
          <w:b/>
          <w:bCs/>
          <w:sz w:val="28"/>
          <w:szCs w:val="28"/>
        </w:rPr>
        <w:t>S</w:t>
      </w:r>
      <w:r w:rsidRPr="009901F9">
        <w:rPr>
          <w:rFonts w:ascii="Times New Roman" w:hAnsi="Times New Roman" w:cs="Times New Roman"/>
          <w:sz w:val="28"/>
          <w:szCs w:val="28"/>
        </w:rPr>
        <w:t>.............................sind zickig und haben Marotten. Das Hotelzimmer darf kein Fenster nach Nordosten haben, der Kaffee muss mit Mineralwasser aus Vichy gekocht sein und sie klagen in Interviews, wie anstrengend es ist, berühmt zu sein.</w:t>
      </w:r>
    </w:p>
    <w:p w:rsidR="00D127BC" w:rsidRPr="009901F9" w:rsidRDefault="00D127BC" w:rsidP="00F66B7A">
      <w:pPr>
        <w:ind w:left="-851"/>
        <w:rPr>
          <w:rFonts w:ascii="Times New Roman" w:hAnsi="Times New Roman" w:cs="Times New Roman"/>
          <w:sz w:val="28"/>
          <w:szCs w:val="28"/>
        </w:rPr>
      </w:pPr>
      <w:r w:rsidRPr="009901F9">
        <w:rPr>
          <w:rFonts w:ascii="Times New Roman" w:hAnsi="Times New Roman" w:cs="Times New Roman"/>
          <w:b/>
          <w:bCs/>
          <w:sz w:val="28"/>
          <w:szCs w:val="28"/>
        </w:rPr>
        <w:t>T</w:t>
      </w:r>
      <w:r w:rsidRPr="009901F9">
        <w:rPr>
          <w:rFonts w:ascii="Times New Roman" w:hAnsi="Times New Roman" w:cs="Times New Roman"/>
          <w:sz w:val="28"/>
          <w:szCs w:val="28"/>
        </w:rPr>
        <w:t>.....................bekommen zu wenig Taschengeld, geben aber horrende Summen für Markenklamotten aus. Sie verbringen ihre Zeit mit ihrer Clique, in der grundsätzlich alle dasselbe tragen und dieselbe Musik hören, und sie streiten sich, ob McDonald’s oder Burger King besser ist.</w:t>
      </w:r>
    </w:p>
    <w:p w:rsidR="00D127BC" w:rsidRPr="009901F9" w:rsidRDefault="00D127BC" w:rsidP="00F66B7A">
      <w:pPr>
        <w:ind w:left="-851"/>
        <w:rPr>
          <w:rFonts w:ascii="Times New Roman" w:hAnsi="Times New Roman" w:cs="Times New Roman"/>
          <w:sz w:val="28"/>
          <w:szCs w:val="28"/>
        </w:rPr>
      </w:pPr>
      <w:r w:rsidRPr="009901F9">
        <w:rPr>
          <w:rFonts w:ascii="Times New Roman" w:hAnsi="Times New Roman" w:cs="Times New Roman"/>
          <w:b/>
          <w:bCs/>
          <w:sz w:val="28"/>
          <w:szCs w:val="28"/>
        </w:rPr>
        <w:t>V</w:t>
      </w:r>
      <w:r w:rsidRPr="009901F9">
        <w:rPr>
          <w:rFonts w:ascii="Times New Roman" w:hAnsi="Times New Roman" w:cs="Times New Roman"/>
          <w:sz w:val="28"/>
          <w:szCs w:val="28"/>
        </w:rPr>
        <w:t>............................tragen geschmacklose Klamotten, haben einen katastrophalen Musikgeschmack, können die Mathematik-Hausaufgaben nicht mehr lösen, sobald das Kind in die siebte Klasse kommt, und finden den ersten Freund ihrer Tochter doof.</w:t>
      </w:r>
    </w:p>
    <w:p w:rsidR="00D127BC" w:rsidRPr="009901F9" w:rsidRDefault="00D127BC" w:rsidP="00F66B7A">
      <w:pPr>
        <w:ind w:left="-851"/>
        <w:rPr>
          <w:rFonts w:ascii="Times New Roman" w:hAnsi="Times New Roman" w:cs="Times New Roman"/>
          <w:sz w:val="28"/>
          <w:szCs w:val="28"/>
        </w:rPr>
      </w:pPr>
      <w:r w:rsidRPr="009901F9">
        <w:rPr>
          <w:rFonts w:ascii="Times New Roman" w:hAnsi="Times New Roman" w:cs="Times New Roman"/>
          <w:b/>
          <w:bCs/>
          <w:sz w:val="28"/>
          <w:szCs w:val="28"/>
        </w:rPr>
        <w:t>W</w:t>
      </w:r>
      <w:r w:rsidRPr="009901F9">
        <w:rPr>
          <w:rFonts w:ascii="Times New Roman" w:hAnsi="Times New Roman" w:cs="Times New Roman"/>
          <w:sz w:val="28"/>
          <w:szCs w:val="28"/>
        </w:rPr>
        <w:t>………………….. arbeiten nur im Dezember, neigen zu übermäßigem Bartwuchs, tragen gerne Rot, fragen: „Warst du auch brav?“ und reden so wie Onkel Hans.</w:t>
      </w:r>
    </w:p>
    <w:p w:rsidR="00D127BC" w:rsidRPr="009901F9" w:rsidRDefault="00D127BC" w:rsidP="00F66B7A">
      <w:pPr>
        <w:ind w:left="-851"/>
        <w:rPr>
          <w:rFonts w:ascii="Times New Roman" w:hAnsi="Times New Roman" w:cs="Times New Roman"/>
          <w:sz w:val="28"/>
          <w:szCs w:val="28"/>
        </w:rPr>
      </w:pPr>
      <w:r w:rsidRPr="009901F9">
        <w:rPr>
          <w:rFonts w:ascii="Times New Roman" w:hAnsi="Times New Roman" w:cs="Times New Roman"/>
          <w:b/>
          <w:bCs/>
          <w:sz w:val="28"/>
          <w:szCs w:val="28"/>
        </w:rPr>
        <w:t>Z</w:t>
      </w:r>
      <w:r w:rsidRPr="009901F9">
        <w:rPr>
          <w:rFonts w:ascii="Times New Roman" w:hAnsi="Times New Roman" w:cs="Times New Roman"/>
          <w:sz w:val="28"/>
          <w:szCs w:val="28"/>
        </w:rPr>
        <w:t>......................kontrollieren ungewaschene und ungekämmte Hippies und legen sie in Handschellen, weil der Drogenhund wegen eines vergessenen Hühnchenknochens am Rucksack schnüffelt. Den geschniegelten Großdealer im Mercedes winken sie grodzügig durch.</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rPr>
      </w:pP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b/>
          <w:bCs/>
          <w:sz w:val="28"/>
          <w:szCs w:val="28"/>
          <w:lang w:val="de-DE"/>
        </w:rPr>
      </w:pPr>
      <w:r w:rsidRPr="009901F9">
        <w:rPr>
          <w:rFonts w:ascii="Times New Roman" w:hAnsi="Times New Roman" w:cs="Times New Roman"/>
          <w:b/>
          <w:bCs/>
          <w:sz w:val="28"/>
          <w:szCs w:val="28"/>
          <w:lang w:val="de-DE"/>
        </w:rPr>
        <w:t>Kommentieren und erklären Sie folgende sprachliche Beispiele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b/>
          <w:bCs/>
          <w:sz w:val="28"/>
          <w:szCs w:val="28"/>
          <w:lang w:val="de-DE"/>
        </w:rPr>
      </w:pP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b/>
          <w:bCs/>
          <w:sz w:val="28"/>
          <w:szCs w:val="28"/>
          <w:lang w:val="de-DE"/>
        </w:rPr>
      </w:pPr>
      <w:r w:rsidRPr="009901F9">
        <w:rPr>
          <w:rFonts w:ascii="Times New Roman" w:hAnsi="Times New Roman" w:cs="Times New Roman"/>
          <w:b/>
          <w:bCs/>
          <w:sz w:val="28"/>
          <w:szCs w:val="28"/>
          <w:lang w:val="de-DE"/>
        </w:rPr>
        <w:t>Realienwörter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b/>
          <w:bCs/>
          <w:i/>
          <w:iCs/>
          <w:sz w:val="28"/>
          <w:szCs w:val="28"/>
          <w:lang w:val="de-DE"/>
        </w:rPr>
      </w:pPr>
      <w:r w:rsidRPr="009901F9">
        <w:rPr>
          <w:rFonts w:ascii="Times New Roman" w:hAnsi="Times New Roman" w:cs="Times New Roman"/>
          <w:b/>
          <w:bCs/>
          <w:i/>
          <w:iCs/>
          <w:sz w:val="28"/>
          <w:szCs w:val="28"/>
          <w:lang w:val="de-DE"/>
        </w:rPr>
        <w:t>Geld</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Heller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Taler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Groschen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Pfennig</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Batzen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Franken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Rappen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b/>
          <w:bCs/>
          <w:i/>
          <w:iCs/>
          <w:sz w:val="28"/>
          <w:szCs w:val="28"/>
          <w:lang w:val="de-DE"/>
        </w:rPr>
      </w:pPr>
      <w:r w:rsidRPr="009901F9">
        <w:rPr>
          <w:rFonts w:ascii="Times New Roman" w:hAnsi="Times New Roman" w:cs="Times New Roman"/>
          <w:b/>
          <w:bCs/>
          <w:i/>
          <w:iCs/>
          <w:sz w:val="28"/>
          <w:szCs w:val="28"/>
          <w:lang w:val="de-DE"/>
        </w:rPr>
        <w:t>Speisen und Getränke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Hackepeter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Tatar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Eintopf</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Frankturter/Wiener Würstchen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kalte Blonde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falscher Hase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arme Ritter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Berliner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Hamburger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Rösti</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Müsli</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b/>
          <w:bCs/>
          <w:i/>
          <w:iCs/>
          <w:sz w:val="28"/>
          <w:szCs w:val="28"/>
          <w:lang w:val="de-DE"/>
        </w:rPr>
      </w:pPr>
      <w:r w:rsidRPr="009901F9">
        <w:rPr>
          <w:rFonts w:ascii="Times New Roman" w:hAnsi="Times New Roman" w:cs="Times New Roman"/>
          <w:b/>
          <w:bCs/>
          <w:i/>
          <w:iCs/>
          <w:sz w:val="28"/>
          <w:szCs w:val="28"/>
          <w:lang w:val="de-DE"/>
        </w:rPr>
        <w:t>Folkloregestalten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Väterchen Frost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Mütterchen Russland</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Schneewittchen und 7 Zwerge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Sensemann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Frau Holle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Mutter Grün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Hans Wurst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Hans Dampf in allen Gassen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Däumeline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Dornröschen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Hansel und Gretel</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Schlaraffenland</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Krähwinkel</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b/>
          <w:bCs/>
          <w:i/>
          <w:iCs/>
          <w:sz w:val="28"/>
          <w:szCs w:val="28"/>
          <w:lang w:val="de-DE"/>
        </w:rPr>
      </w:pPr>
      <w:r w:rsidRPr="009901F9">
        <w:rPr>
          <w:rFonts w:ascii="Times New Roman" w:hAnsi="Times New Roman" w:cs="Times New Roman"/>
          <w:b/>
          <w:bCs/>
          <w:i/>
          <w:iCs/>
          <w:sz w:val="28"/>
          <w:szCs w:val="28"/>
          <w:lang w:val="de-DE"/>
        </w:rPr>
        <w:t>Politik und Staatsautbau</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Bundestag</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Bundesrat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Landtag</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Landrat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Bundeskanzler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Bundespräsident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Bundesland</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Bürgermeister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Oberbürgermeister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Nationalrat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Bundesversammlung</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b/>
          <w:bCs/>
          <w:i/>
          <w:iCs/>
          <w:sz w:val="28"/>
          <w:szCs w:val="28"/>
          <w:lang w:val="de-DE"/>
        </w:rPr>
      </w:pPr>
      <w:r w:rsidRPr="009901F9">
        <w:rPr>
          <w:rFonts w:ascii="Times New Roman" w:hAnsi="Times New Roman" w:cs="Times New Roman"/>
          <w:b/>
          <w:bCs/>
          <w:i/>
          <w:iCs/>
          <w:sz w:val="28"/>
          <w:szCs w:val="28"/>
          <w:lang w:val="de-DE"/>
        </w:rPr>
        <w:t>Geschichte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deutsche Orden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Führer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Blitzkrieg</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Gestapo</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KZ</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SS</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Ostarbeiter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Molotow Cocktail</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Stalin-Orgel</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Berufsverbot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Berliner Mauer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Stasi</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Wende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Neue Bundesländer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b/>
          <w:bCs/>
          <w:i/>
          <w:iCs/>
          <w:sz w:val="28"/>
          <w:szCs w:val="28"/>
          <w:lang w:val="de-DE"/>
        </w:rPr>
      </w:pPr>
      <w:r w:rsidRPr="009901F9">
        <w:rPr>
          <w:rFonts w:ascii="Times New Roman" w:hAnsi="Times New Roman" w:cs="Times New Roman"/>
          <w:b/>
          <w:bCs/>
          <w:i/>
          <w:iCs/>
          <w:sz w:val="28"/>
          <w:szCs w:val="28"/>
          <w:lang w:val="de-DE"/>
        </w:rPr>
        <w:t>Geographie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Elb-Athen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Venedig an der Elbe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Spree-Athen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Stadt der Blumen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Stadt des Buches</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Stadt des Bieres</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Tor zur Welt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Isar-Chikago</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Main-Metropole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b/>
          <w:bCs/>
          <w:sz w:val="28"/>
          <w:szCs w:val="28"/>
          <w:lang w:val="de-DE"/>
        </w:rPr>
      </w:pPr>
      <w:r w:rsidRPr="009901F9">
        <w:rPr>
          <w:rFonts w:ascii="Times New Roman" w:hAnsi="Times New Roman" w:cs="Times New Roman"/>
          <w:b/>
          <w:bCs/>
          <w:sz w:val="28"/>
          <w:szCs w:val="28"/>
          <w:lang w:val="de-DE"/>
        </w:rPr>
        <w:t>Kulturell spezifische Phraseologismen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ist nicht mein Bier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sind Apothekerpreise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jmdm hinter die Ohren schreiben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deutsche Eck</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weisse Gold</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auf der Bank liegen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jmdm spanisch vorkommen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nach Adam Riese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rangehen wie Blücher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seinen Friedrich Wilhelm hinuntersetzen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es sind für mich böhmische Dörfer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es ist lür mich chinesisch/hebräisch</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hinter schwedischen Gardinen sitzen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Otto Normalverbraucher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eiserne Kanzler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schnelle Katharina</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frech wie Oskar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getreue Eckart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gerade/deutsche Michel</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polnische Wirtschaft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hier geht es zu wie in einer Judenschule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 will ich Meier heißen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Schwein haben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erschossen sein wie Robert Blum</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im Westen nichts Neues</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alle nach der gleichen Elle messen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es ist nicht alle Tage Hochzeit/Kirmes</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Anno Tobak</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wenn Pfingsten und Ostern zusammenfallen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bei Pfingsten auf Eis</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alter Schwede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etw. im Schilde führen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Hals und Beinbruch</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Eulen nach Athen tragen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Bier nach München tragen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Gedanke von Schiller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So was lebt und Schiller musste sterben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alter Hase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wo der Kaiser zu Fuss geht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deutsche Wunder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des deutschen Wunders liebstes Kind</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jmdm einen Korb geben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jmdn über den grünen Klee loben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auf der Bärenhaut liegen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aus dem Schneider sein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im Schneidersitz sitzen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um des Kaisers Bait streiten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frieren wie ein Schneider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fluchen wie ein Landsknecht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ein Gesicht machen wie sieben Tage Regenwetter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aufgeputzt/geschmückt wie ein Palmesel/Pfingstochse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dumme Trine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Lischen Müller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Gretchen-Frage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Hans im Glück</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Hans Hasenfuss</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Mein Name ist Hase, ich weiss von nichts</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langer Eugen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Willi Brandt-Haus</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Kranich-Airline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lahme Ente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grosse Koalition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Jamaika-Koalition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Ampel-Koaliton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j-m. einen Persilschein ausstellen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Wunder von Bern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grüne Herz Deutschlands</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Morgenstunde hat Gold im Munde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Ohne Fleis kein Preis</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Morgen, morgen, nur nicht heute, sagen alle faulen Leute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Gemeingut geht über Eigengut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Jeder ist sich selbst der Nächste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Was Hänschen nicht lernt, lernt Hans nimmermehr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Jeder Hans findet seine Grete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grüne Minna</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Strammer Max</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Schubert-Brille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Mozart-Zopf</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Hinz und Kunz</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Krethi und Plethi</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j-m. den schwarzen Peter zuschieben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Hannemann, geh du voran !</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Kotzebues Werke studieren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Hans Dampf in allen Gassen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Sich auf französisch verabschieden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Kriegsbeil begraben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schwarze (dunkle) Pferd</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hässliche Entlein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Wie ein Elefant im Porzellanladen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kalte Krieg</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eiserne Vorhang</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Mit Kanonen auf Spatzen schiessen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Ritter ohne Furcht und Tadel</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Ritter der traurigen Gestalt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Zum Ritter schlagen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Mit offenem Visier kämpfen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Aus dem Stegreif</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b/>
          <w:bCs/>
          <w:sz w:val="28"/>
          <w:szCs w:val="28"/>
          <w:lang w:val="de-DE"/>
        </w:rPr>
      </w:pPr>
      <w:r w:rsidRPr="009901F9">
        <w:rPr>
          <w:rFonts w:ascii="Times New Roman" w:hAnsi="Times New Roman" w:cs="Times New Roman"/>
          <w:b/>
          <w:bCs/>
          <w:sz w:val="28"/>
          <w:szCs w:val="28"/>
          <w:lang w:val="de-DE"/>
        </w:rPr>
        <w:t>Symbolisierte Lexik</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Schlau wie ein Fuchs,</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wie Hund und Katze leben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feige wie ein Hase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alter Hase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Tauben und Falken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Schwarz (CDU, ÖVP, Markt, Geld, Fahrt, Arbeit, Kunst)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Rot (SPD, SPÖ)</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Gelb (Presse, FDP)</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Grün (Die Grünen, Hoffnung, Jugend, Natur), grün und gelb vor Neid / Ärger werden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Blau (Betrunken, Brief, Wunder, FPÖ)</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Grau (Halbillegal, Eminenz)</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Weiß (Gold, Rabe, Weste, Flecken)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b/>
          <w:bCs/>
          <w:sz w:val="28"/>
          <w:szCs w:val="28"/>
          <w:lang w:val="de-DE"/>
        </w:rPr>
      </w:pPr>
      <w:r w:rsidRPr="009901F9">
        <w:rPr>
          <w:rFonts w:ascii="Times New Roman" w:hAnsi="Times New Roman" w:cs="Times New Roman"/>
          <w:b/>
          <w:bCs/>
          <w:sz w:val="28"/>
          <w:szCs w:val="28"/>
          <w:lang w:val="de-DE"/>
        </w:rPr>
        <w:t>Falsche Freunde des Übersetzers</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Direktor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Akademiker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akademischer Grad</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Doktor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Doktorand</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Aspirant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Dramaturg</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Spektakel</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Deputat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Konkurs</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Betriebswirt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Artist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Hooligan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Intelligenz</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Menü</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Nationalität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Kittel</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Bundesrat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Bundespräsident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US"/>
        </w:rPr>
      </w:pPr>
      <w:r w:rsidRPr="009901F9">
        <w:rPr>
          <w:rFonts w:ascii="Times New Roman" w:hAnsi="Times New Roman" w:cs="Times New Roman"/>
          <w:sz w:val="28"/>
          <w:szCs w:val="28"/>
          <w:lang w:val="en-US"/>
        </w:rPr>
        <w:t>Die Green Card</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US"/>
        </w:rPr>
      </w:pPr>
      <w:r w:rsidRPr="009901F9">
        <w:rPr>
          <w:rFonts w:ascii="Times New Roman" w:hAnsi="Times New Roman" w:cs="Times New Roman"/>
          <w:sz w:val="28"/>
          <w:szCs w:val="28"/>
          <w:lang w:val="en-US"/>
        </w:rPr>
        <w:t>Irish Coffee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US"/>
        </w:rPr>
      </w:pPr>
      <w:r w:rsidRPr="009901F9">
        <w:rPr>
          <w:rFonts w:ascii="Times New Roman" w:hAnsi="Times New Roman" w:cs="Times New Roman"/>
          <w:sz w:val="28"/>
          <w:szCs w:val="28"/>
          <w:lang w:val="en-US"/>
        </w:rPr>
        <w:t>Standing ovations</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weiße Gold</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Weißer Rabe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Es ist für mich Luft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Auf dem Teppich sein / bleiben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Sich an die Brust schlagen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b/>
          <w:bCs/>
          <w:sz w:val="28"/>
          <w:szCs w:val="28"/>
          <w:lang w:val="de-DE"/>
        </w:rPr>
      </w:pPr>
      <w:r w:rsidRPr="009901F9">
        <w:rPr>
          <w:rFonts w:ascii="Times New Roman" w:hAnsi="Times New Roman" w:cs="Times New Roman"/>
          <w:b/>
          <w:bCs/>
          <w:sz w:val="28"/>
          <w:szCs w:val="28"/>
          <w:lang w:val="de-DE"/>
        </w:rPr>
        <w:t>Neologismen und Internationalismen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b/>
          <w:bCs/>
          <w:i/>
          <w:iCs/>
          <w:sz w:val="28"/>
          <w:szCs w:val="28"/>
          <w:lang w:val="de-DE"/>
        </w:rPr>
      </w:pPr>
      <w:r w:rsidRPr="009901F9">
        <w:rPr>
          <w:rFonts w:ascii="Times New Roman" w:hAnsi="Times New Roman" w:cs="Times New Roman"/>
          <w:b/>
          <w:bCs/>
          <w:i/>
          <w:iCs/>
          <w:sz w:val="28"/>
          <w:szCs w:val="28"/>
          <w:lang w:val="de-DE"/>
        </w:rPr>
        <w:t>Geschichte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Bürger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Stürmer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Volkssturm</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Gründertum</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Werwolf</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Subbotnik</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Kolchose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GB"/>
        </w:rPr>
      </w:pPr>
      <w:r w:rsidRPr="009901F9">
        <w:rPr>
          <w:rFonts w:ascii="Times New Roman" w:hAnsi="Times New Roman" w:cs="Times New Roman"/>
          <w:sz w:val="28"/>
          <w:szCs w:val="28"/>
          <w:lang w:val="en-GB"/>
        </w:rPr>
        <w:t>Independence Day</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GB"/>
        </w:rPr>
      </w:pPr>
      <w:r w:rsidRPr="009901F9">
        <w:rPr>
          <w:rFonts w:ascii="Times New Roman" w:hAnsi="Times New Roman" w:cs="Times New Roman"/>
          <w:sz w:val="28"/>
          <w:szCs w:val="28"/>
          <w:lang w:val="en-GB"/>
        </w:rPr>
        <w:t>der New Deal</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US"/>
        </w:rPr>
      </w:pPr>
      <w:r w:rsidRPr="009901F9">
        <w:rPr>
          <w:rFonts w:ascii="Times New Roman" w:hAnsi="Times New Roman" w:cs="Times New Roman"/>
          <w:sz w:val="28"/>
          <w:szCs w:val="28"/>
          <w:lang w:val="en-US"/>
        </w:rPr>
        <w:t>die Prohibition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Holocaust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b/>
          <w:bCs/>
          <w:i/>
          <w:iCs/>
          <w:sz w:val="28"/>
          <w:szCs w:val="28"/>
          <w:lang w:val="de-DE"/>
        </w:rPr>
      </w:pPr>
      <w:r w:rsidRPr="009901F9">
        <w:rPr>
          <w:rFonts w:ascii="Times New Roman" w:hAnsi="Times New Roman" w:cs="Times New Roman"/>
          <w:b/>
          <w:bCs/>
          <w:i/>
          <w:iCs/>
          <w:sz w:val="28"/>
          <w:szCs w:val="28"/>
          <w:lang w:val="de-DE"/>
        </w:rPr>
        <w:t>Politik</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Natschalnik</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Apparatschik</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Perestrojka</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Glasnost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Newcomer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Comeback</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Hardliner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Law-and-Order-Mann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Summit = der Gipfel = das Gipfeltreffen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US"/>
        </w:rPr>
      </w:pPr>
      <w:r w:rsidRPr="009901F9">
        <w:rPr>
          <w:rFonts w:ascii="Times New Roman" w:hAnsi="Times New Roman" w:cs="Times New Roman"/>
          <w:sz w:val="28"/>
          <w:szCs w:val="28"/>
          <w:lang w:val="en-US"/>
        </w:rPr>
        <w:t>die Royal Family</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US"/>
        </w:rPr>
      </w:pPr>
      <w:r w:rsidRPr="009901F9">
        <w:rPr>
          <w:rFonts w:ascii="Times New Roman" w:hAnsi="Times New Roman" w:cs="Times New Roman"/>
          <w:sz w:val="28"/>
          <w:szCs w:val="28"/>
          <w:lang w:val="en-US"/>
        </w:rPr>
        <w:t>Airforce One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US"/>
        </w:rPr>
      </w:pPr>
      <w:r w:rsidRPr="009901F9">
        <w:rPr>
          <w:rFonts w:ascii="Times New Roman" w:hAnsi="Times New Roman" w:cs="Times New Roman"/>
          <w:sz w:val="28"/>
          <w:szCs w:val="28"/>
          <w:lang w:val="en-US"/>
        </w:rPr>
        <w:t>die Supermächte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Bürgerrechtler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Sympatisant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Political Correctness</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Sinti</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Roma</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Afroamerikaner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Establishment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White House = das Weiße Haus</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Standing ovations</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Lobby</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b/>
          <w:bCs/>
          <w:i/>
          <w:iCs/>
          <w:sz w:val="28"/>
          <w:szCs w:val="28"/>
          <w:lang w:val="de-DE"/>
        </w:rPr>
      </w:pPr>
      <w:r w:rsidRPr="009901F9">
        <w:rPr>
          <w:rFonts w:ascii="Times New Roman" w:hAnsi="Times New Roman" w:cs="Times New Roman"/>
          <w:b/>
          <w:bCs/>
          <w:i/>
          <w:iCs/>
          <w:sz w:val="28"/>
          <w:szCs w:val="28"/>
          <w:lang w:val="de-DE"/>
        </w:rPr>
        <w:t>Wirtschaft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Marketing</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Management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Dealer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Makler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Distributor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Leasing</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Job</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jobben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j-n. feuern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Global Player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E Commerse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Deal</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Sponsor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Discount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Mobbing</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City</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b/>
          <w:bCs/>
          <w:i/>
          <w:iCs/>
          <w:sz w:val="28"/>
          <w:szCs w:val="28"/>
          <w:lang w:val="de-DE"/>
        </w:rPr>
      </w:pPr>
      <w:r w:rsidRPr="009901F9">
        <w:rPr>
          <w:rFonts w:ascii="Times New Roman" w:hAnsi="Times New Roman" w:cs="Times New Roman"/>
          <w:b/>
          <w:bCs/>
          <w:i/>
          <w:iCs/>
          <w:sz w:val="28"/>
          <w:szCs w:val="28"/>
          <w:lang w:val="de-DE"/>
        </w:rPr>
        <w:t>Technik</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Sputnik</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Computer = der Rechner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Printer = der Drucker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Keyboard = die Tastatur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Memory = der Speicher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Hard Disc = die Festplatte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File = die Datei</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Folder = der Ordner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Driver = der Treiber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Server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Scanner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Email</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einscannen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mailen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surfen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chatten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simsen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downloaden = herunterladen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Website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Homepage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Hardware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Software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Handy</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recyclen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Recycling</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digital</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Chip</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Jet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Know How</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Ufo</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High-Tech</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Cockpit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Crew</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Offroader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b/>
          <w:bCs/>
          <w:i/>
          <w:iCs/>
          <w:sz w:val="28"/>
          <w:szCs w:val="28"/>
          <w:lang w:val="de-DE"/>
        </w:rPr>
      </w:pPr>
      <w:r w:rsidRPr="009901F9">
        <w:rPr>
          <w:rFonts w:ascii="Times New Roman" w:hAnsi="Times New Roman" w:cs="Times New Roman"/>
          <w:b/>
          <w:bCs/>
          <w:i/>
          <w:iCs/>
          <w:sz w:val="28"/>
          <w:szCs w:val="28"/>
          <w:lang w:val="de-DE"/>
        </w:rPr>
        <w:t>Alltagsleben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Ticket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GB"/>
        </w:rPr>
      </w:pPr>
      <w:r w:rsidRPr="009901F9">
        <w:rPr>
          <w:rFonts w:ascii="Times New Roman" w:hAnsi="Times New Roman" w:cs="Times New Roman"/>
          <w:sz w:val="28"/>
          <w:szCs w:val="28"/>
          <w:lang w:val="en-GB"/>
        </w:rPr>
        <w:t>happy</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GB"/>
        </w:rPr>
      </w:pPr>
      <w:r w:rsidRPr="009901F9">
        <w:rPr>
          <w:rFonts w:ascii="Times New Roman" w:hAnsi="Times New Roman" w:cs="Times New Roman"/>
          <w:sz w:val="28"/>
          <w:szCs w:val="28"/>
          <w:lang w:val="en-GB"/>
        </w:rPr>
        <w:t>heavy</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GB"/>
        </w:rPr>
      </w:pPr>
      <w:r w:rsidRPr="009901F9">
        <w:rPr>
          <w:rFonts w:ascii="Times New Roman" w:hAnsi="Times New Roman" w:cs="Times New Roman"/>
          <w:sz w:val="28"/>
          <w:szCs w:val="28"/>
          <w:lang w:val="en-GB"/>
        </w:rPr>
        <w:t>easy</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GB"/>
        </w:rPr>
      </w:pPr>
      <w:r w:rsidRPr="009901F9">
        <w:rPr>
          <w:rFonts w:ascii="Times New Roman" w:hAnsi="Times New Roman" w:cs="Times New Roman"/>
          <w:sz w:val="28"/>
          <w:szCs w:val="28"/>
          <w:lang w:val="en-GB"/>
        </w:rPr>
        <w:t>cool</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GB"/>
        </w:rPr>
      </w:pPr>
      <w:r w:rsidRPr="009901F9">
        <w:rPr>
          <w:rFonts w:ascii="Times New Roman" w:hAnsi="Times New Roman" w:cs="Times New Roman"/>
          <w:sz w:val="28"/>
          <w:szCs w:val="28"/>
          <w:lang w:val="en-GB"/>
        </w:rPr>
        <w:t>just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GB"/>
        </w:rPr>
      </w:pPr>
      <w:r w:rsidRPr="009901F9">
        <w:rPr>
          <w:rFonts w:ascii="Times New Roman" w:hAnsi="Times New Roman" w:cs="Times New Roman"/>
          <w:sz w:val="28"/>
          <w:szCs w:val="28"/>
          <w:lang w:val="en-GB"/>
        </w:rPr>
        <w:t>amused</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GB"/>
        </w:rPr>
      </w:pPr>
      <w:r w:rsidRPr="009901F9">
        <w:rPr>
          <w:rFonts w:ascii="Times New Roman" w:hAnsi="Times New Roman" w:cs="Times New Roman"/>
          <w:sz w:val="28"/>
          <w:szCs w:val="28"/>
          <w:lang w:val="en-GB"/>
        </w:rPr>
        <w:t>in/out sein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GB"/>
        </w:rPr>
      </w:pPr>
      <w:r w:rsidRPr="009901F9">
        <w:rPr>
          <w:rFonts w:ascii="Times New Roman" w:hAnsi="Times New Roman" w:cs="Times New Roman"/>
          <w:sz w:val="28"/>
          <w:szCs w:val="28"/>
          <w:lang w:val="en-GB"/>
        </w:rPr>
        <w:t>top/flop sein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GB"/>
        </w:rPr>
      </w:pPr>
      <w:r w:rsidRPr="009901F9">
        <w:rPr>
          <w:rFonts w:ascii="Times New Roman" w:hAnsi="Times New Roman" w:cs="Times New Roman"/>
          <w:sz w:val="28"/>
          <w:szCs w:val="28"/>
          <w:lang w:val="en-GB"/>
        </w:rPr>
        <w:t>no way</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GB"/>
        </w:rPr>
      </w:pPr>
      <w:r w:rsidRPr="009901F9">
        <w:rPr>
          <w:rFonts w:ascii="Times New Roman" w:hAnsi="Times New Roman" w:cs="Times New Roman"/>
          <w:sz w:val="28"/>
          <w:szCs w:val="28"/>
          <w:lang w:val="en-GB"/>
        </w:rPr>
        <w:t>shoppen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GB"/>
        </w:rPr>
      </w:pPr>
      <w:r w:rsidRPr="009901F9">
        <w:rPr>
          <w:rFonts w:ascii="Times New Roman" w:hAnsi="Times New Roman" w:cs="Times New Roman"/>
          <w:sz w:val="28"/>
          <w:szCs w:val="28"/>
          <w:lang w:val="en-GB"/>
        </w:rPr>
        <w:t>der Teenager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GB"/>
        </w:rPr>
      </w:pPr>
      <w:r w:rsidRPr="009901F9">
        <w:rPr>
          <w:rFonts w:ascii="Times New Roman" w:hAnsi="Times New Roman" w:cs="Times New Roman"/>
          <w:sz w:val="28"/>
          <w:szCs w:val="28"/>
          <w:lang w:val="en-GB"/>
        </w:rPr>
        <w:t>der Freak</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Szene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Nobody</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Selfmademan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Macho</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Babysitter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T-Shirt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Yuppie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Party</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Shakehand</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GB"/>
        </w:rPr>
      </w:pPr>
      <w:r w:rsidRPr="009901F9">
        <w:rPr>
          <w:rFonts w:ascii="Times New Roman" w:hAnsi="Times New Roman" w:cs="Times New Roman"/>
          <w:sz w:val="28"/>
          <w:szCs w:val="28"/>
          <w:lang w:val="en-GB"/>
        </w:rPr>
        <w:t>die Story</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GB"/>
        </w:rPr>
      </w:pPr>
      <w:r w:rsidRPr="009901F9">
        <w:rPr>
          <w:rFonts w:ascii="Times New Roman" w:hAnsi="Times New Roman" w:cs="Times New Roman"/>
          <w:sz w:val="28"/>
          <w:szCs w:val="28"/>
          <w:lang w:val="en-GB"/>
        </w:rPr>
        <w:t>der Sexappeal</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GB"/>
        </w:rPr>
      </w:pPr>
      <w:r w:rsidRPr="009901F9">
        <w:rPr>
          <w:rFonts w:ascii="Times New Roman" w:hAnsi="Times New Roman" w:cs="Times New Roman"/>
          <w:sz w:val="28"/>
          <w:szCs w:val="28"/>
          <w:lang w:val="en-GB"/>
        </w:rPr>
        <w:t>top fit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GB"/>
        </w:rPr>
      </w:pPr>
      <w:r w:rsidRPr="009901F9">
        <w:rPr>
          <w:rFonts w:ascii="Times New Roman" w:hAnsi="Times New Roman" w:cs="Times New Roman"/>
          <w:sz w:val="28"/>
          <w:szCs w:val="28"/>
          <w:lang w:val="en-GB"/>
        </w:rPr>
        <w:t>das Shopping</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GB"/>
        </w:rPr>
      </w:pPr>
      <w:r w:rsidRPr="009901F9">
        <w:rPr>
          <w:rFonts w:ascii="Times New Roman" w:hAnsi="Times New Roman" w:cs="Times New Roman"/>
          <w:sz w:val="28"/>
          <w:szCs w:val="28"/>
          <w:lang w:val="en-GB"/>
        </w:rPr>
        <w:t>der Mainstream</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GB"/>
        </w:rPr>
      </w:pPr>
      <w:r w:rsidRPr="009901F9">
        <w:rPr>
          <w:rFonts w:ascii="Times New Roman" w:hAnsi="Times New Roman" w:cs="Times New Roman"/>
          <w:sz w:val="28"/>
          <w:szCs w:val="28"/>
          <w:lang w:val="en-GB"/>
        </w:rPr>
        <w:t>die Midlife-Crysis</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Irish Coffee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Wunderkind</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Kindergarten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Entertainment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b/>
          <w:bCs/>
          <w:i/>
          <w:iCs/>
          <w:sz w:val="28"/>
          <w:szCs w:val="28"/>
          <w:lang w:val="de-DE"/>
        </w:rPr>
      </w:pPr>
      <w:r w:rsidRPr="009901F9">
        <w:rPr>
          <w:rFonts w:ascii="Times New Roman" w:hAnsi="Times New Roman" w:cs="Times New Roman"/>
          <w:b/>
          <w:bCs/>
          <w:i/>
          <w:iCs/>
          <w:sz w:val="28"/>
          <w:szCs w:val="28"/>
          <w:lang w:val="de-DE"/>
        </w:rPr>
        <w:t>Kriminalität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Hacker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derHijacker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blackmailen = erpressen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kidnappen = entführen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Killer = der Auftragsmörder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Skinhead</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b/>
          <w:bCs/>
          <w:i/>
          <w:iCs/>
          <w:sz w:val="28"/>
          <w:szCs w:val="28"/>
          <w:lang w:val="de-DE"/>
        </w:rPr>
      </w:pPr>
      <w:r w:rsidRPr="009901F9">
        <w:rPr>
          <w:rFonts w:ascii="Times New Roman" w:hAnsi="Times New Roman" w:cs="Times New Roman"/>
          <w:b/>
          <w:bCs/>
          <w:i/>
          <w:iCs/>
          <w:sz w:val="28"/>
          <w:szCs w:val="28"/>
          <w:lang w:val="de-DE"/>
        </w:rPr>
        <w:t>Sport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Jogging</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Grand Slam</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US"/>
        </w:rPr>
      </w:pPr>
      <w:r w:rsidRPr="009901F9">
        <w:rPr>
          <w:rFonts w:ascii="Times New Roman" w:hAnsi="Times New Roman" w:cs="Times New Roman"/>
          <w:sz w:val="28"/>
          <w:szCs w:val="28"/>
          <w:lang w:val="en-US"/>
        </w:rPr>
        <w:t>die US/Australian/French Open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US"/>
        </w:rPr>
      </w:pPr>
      <w:r w:rsidRPr="009901F9">
        <w:rPr>
          <w:rFonts w:ascii="Times New Roman" w:hAnsi="Times New Roman" w:cs="Times New Roman"/>
          <w:sz w:val="28"/>
          <w:szCs w:val="28"/>
          <w:lang w:val="en-US"/>
        </w:rPr>
        <w:t>die Champions League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Golden Goal</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Hattrick</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Keeper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US"/>
        </w:rPr>
      </w:pPr>
      <w:r w:rsidRPr="009901F9">
        <w:rPr>
          <w:rFonts w:ascii="Times New Roman" w:hAnsi="Times New Roman" w:cs="Times New Roman"/>
          <w:sz w:val="28"/>
          <w:szCs w:val="28"/>
          <w:lang w:val="en-US"/>
        </w:rPr>
        <w:t>die Overtime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US"/>
        </w:rPr>
      </w:pPr>
      <w:r w:rsidRPr="009901F9">
        <w:rPr>
          <w:rFonts w:ascii="Times New Roman" w:hAnsi="Times New Roman" w:cs="Times New Roman"/>
          <w:sz w:val="28"/>
          <w:szCs w:val="28"/>
          <w:lang w:val="en-US"/>
        </w:rPr>
        <w:t>das Powerplay</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US"/>
        </w:rPr>
      </w:pPr>
      <w:r w:rsidRPr="009901F9">
        <w:rPr>
          <w:rFonts w:ascii="Times New Roman" w:hAnsi="Times New Roman" w:cs="Times New Roman"/>
          <w:sz w:val="28"/>
          <w:szCs w:val="28"/>
          <w:lang w:val="en-US"/>
        </w:rPr>
        <w:t>die Play-Off-Runde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Set = der Satz</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Game = das Spiel</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Team</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Zugzwang</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Zeitnot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Endspiel</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Mittelspiel</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Grossmeister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Fitness</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Derby</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Fair Play</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b/>
          <w:bCs/>
          <w:i/>
          <w:iCs/>
          <w:sz w:val="28"/>
          <w:szCs w:val="28"/>
          <w:lang w:val="de-DE"/>
        </w:rPr>
      </w:pPr>
      <w:r w:rsidRPr="009901F9">
        <w:rPr>
          <w:rFonts w:ascii="Times New Roman" w:hAnsi="Times New Roman" w:cs="Times New Roman"/>
          <w:b/>
          <w:bCs/>
          <w:i/>
          <w:iCs/>
          <w:sz w:val="28"/>
          <w:szCs w:val="28"/>
          <w:lang w:val="de-DE"/>
        </w:rPr>
        <w:t>Musik, Mode, Werbung, Unterhaltung</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fr-FR"/>
        </w:rPr>
      </w:pPr>
      <w:r w:rsidRPr="009901F9">
        <w:rPr>
          <w:rFonts w:ascii="Times New Roman" w:hAnsi="Times New Roman" w:cs="Times New Roman"/>
          <w:sz w:val="28"/>
          <w:szCs w:val="28"/>
          <w:lang w:val="fr-FR"/>
        </w:rPr>
        <w:t>die PR (Public Relations)</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fr-FR"/>
        </w:rPr>
      </w:pPr>
      <w:r w:rsidRPr="009901F9">
        <w:rPr>
          <w:rFonts w:ascii="Times New Roman" w:hAnsi="Times New Roman" w:cs="Times New Roman"/>
          <w:sz w:val="28"/>
          <w:szCs w:val="28"/>
          <w:lang w:val="fr-FR"/>
        </w:rPr>
        <w:t>das Cover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Slogan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Evergreen = das Immergrün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Hit = der Schlager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Outfit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Look</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Quiz</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Puzzle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Taik-Show</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Love-Parade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b/>
          <w:bCs/>
          <w:sz w:val="28"/>
          <w:szCs w:val="28"/>
          <w:lang w:val="de-DE"/>
        </w:rPr>
      </w:pPr>
      <w:r w:rsidRPr="009901F9">
        <w:rPr>
          <w:rFonts w:ascii="Times New Roman" w:hAnsi="Times New Roman" w:cs="Times New Roman"/>
          <w:b/>
          <w:bCs/>
          <w:sz w:val="28"/>
          <w:szCs w:val="28"/>
          <w:lang w:val="de-DE"/>
        </w:rPr>
        <w:t>Modewörtchen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Auslandsverschuldung</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Familienzusämmenfiihrung</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nationale Versöhnung</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Armutsgrenze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Konsumgesellschaft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Spaßgesellschaft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Atomausstieg</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Spendenaffäre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schwarze Kassen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Steuerreform</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Rentenreform</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Solidaritätsbeitrag</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Asylrecht.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Gastarbeiter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Einwanderungsland</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rechtextreme Gewalt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gleichgeschlechtliche Ehen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Green Card</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kalte Krieg</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eiserne Vorhang</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deutsch-deutsche Frage/Grenze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Kinder statt Inder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Zwei Ossis werden Bossis</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Milzbrand</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Rinderwahnsinn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Maulklauenseuche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Wahlheimat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Political Correctness</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Berufsverbot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Berliner Mauer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Wende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Neue Bundesländer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Pastorin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Bundeskanzlerin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Schmelztigel / Melting pot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b/>
          <w:bCs/>
          <w:sz w:val="28"/>
          <w:szCs w:val="28"/>
          <w:lang w:val="de-DE"/>
        </w:rPr>
      </w:pPr>
      <w:r w:rsidRPr="009901F9">
        <w:rPr>
          <w:rFonts w:ascii="Times New Roman" w:hAnsi="Times New Roman" w:cs="Times New Roman"/>
          <w:b/>
          <w:bCs/>
          <w:sz w:val="28"/>
          <w:szCs w:val="28"/>
          <w:lang w:val="de-DE"/>
        </w:rPr>
        <w:t>Gebräuchliche Abkürzungen</w:t>
      </w:r>
    </w:p>
    <w:p w:rsidR="00D127BC" w:rsidRPr="009901F9" w:rsidRDefault="00D127BC" w:rsidP="00F66B7A">
      <w:pPr>
        <w:ind w:left="-851"/>
        <w:rPr>
          <w:rFonts w:ascii="Times New Roman" w:hAnsi="Times New Roman" w:cs="Times New Roman"/>
          <w:b/>
          <w:bCs/>
          <w:sz w:val="28"/>
          <w:szCs w:val="28"/>
          <w:lang w:val="de-DE"/>
        </w:rPr>
      </w:pPr>
      <w:r w:rsidRPr="009901F9">
        <w:rPr>
          <w:rFonts w:ascii="Times New Roman" w:hAnsi="Times New Roman" w:cs="Times New Roman"/>
          <w:b/>
          <w:bCs/>
          <w:sz w:val="28"/>
          <w:szCs w:val="28"/>
          <w:lang w:val="de-DE"/>
        </w:rPr>
        <w:t>Was könnten folgende Abkürzungen bedeuten ?</w:t>
      </w:r>
    </w:p>
    <w:p w:rsidR="00D127BC" w:rsidRPr="009901F9" w:rsidRDefault="00D127BC" w:rsidP="00F66B7A">
      <w:pPr>
        <w:ind w:left="-851"/>
        <w:rPr>
          <w:rFonts w:ascii="Times New Roman" w:hAnsi="Times New Roman" w:cs="Times New Roman"/>
          <w:b/>
          <w:bCs/>
          <w:sz w:val="28"/>
          <w:szCs w:val="28"/>
          <w:lang w:val="de-DE"/>
        </w:rPr>
      </w:pP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b/>
          <w:bCs/>
          <w:i/>
          <w:iCs/>
          <w:sz w:val="28"/>
          <w:szCs w:val="28"/>
          <w:lang w:val="de-DE"/>
        </w:rPr>
      </w:pPr>
      <w:r w:rsidRPr="009901F9">
        <w:rPr>
          <w:rFonts w:ascii="Times New Roman" w:hAnsi="Times New Roman" w:cs="Times New Roman"/>
          <w:b/>
          <w:bCs/>
          <w:i/>
          <w:iCs/>
          <w:sz w:val="28"/>
          <w:szCs w:val="28"/>
          <w:lang w:val="de-DE"/>
        </w:rPr>
        <w:t>Politik</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Demo</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Fundis</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Realos</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Juso</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Juli</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G 7/G 8</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EG</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EU</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GUS</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NMD</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CIA</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FBI</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UNO</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UNESCO</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KSZE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OSZE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ÖVP</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SPÖ</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CDU</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CSU</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FDP</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PDS</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IRA</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b/>
          <w:bCs/>
          <w:i/>
          <w:iCs/>
          <w:sz w:val="28"/>
          <w:szCs w:val="28"/>
          <w:lang w:val="de-DE"/>
        </w:rPr>
      </w:pPr>
      <w:r w:rsidRPr="009901F9">
        <w:rPr>
          <w:rFonts w:ascii="Times New Roman" w:hAnsi="Times New Roman" w:cs="Times New Roman"/>
          <w:b/>
          <w:bCs/>
          <w:i/>
          <w:iCs/>
          <w:sz w:val="28"/>
          <w:szCs w:val="28"/>
          <w:lang w:val="de-DE"/>
        </w:rPr>
        <w:t>Bildung</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Uni</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Audimax</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Azubi</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IQ</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c.t. = cum tempora</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s.t. = sine tempora ( akademisches Viertel)</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b/>
          <w:bCs/>
          <w:i/>
          <w:iCs/>
          <w:sz w:val="28"/>
          <w:szCs w:val="28"/>
          <w:lang w:val="de-DE"/>
        </w:rPr>
      </w:pPr>
      <w:r w:rsidRPr="009901F9">
        <w:rPr>
          <w:rFonts w:ascii="Times New Roman" w:hAnsi="Times New Roman" w:cs="Times New Roman"/>
          <w:b/>
          <w:bCs/>
          <w:i/>
          <w:iCs/>
          <w:sz w:val="28"/>
          <w:szCs w:val="28"/>
          <w:lang w:val="de-DE"/>
        </w:rPr>
        <w:t>Intertextualität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z.B. = e.g.</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d.h. = i.e.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Mit freundlichen Grüßen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u.A.w.g.</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s.o.</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u.s.w.</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bzw.</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US"/>
        </w:rPr>
      </w:pPr>
      <w:r w:rsidRPr="009901F9">
        <w:rPr>
          <w:rFonts w:ascii="Times New Roman" w:hAnsi="Times New Roman" w:cs="Times New Roman"/>
          <w:sz w:val="28"/>
          <w:szCs w:val="28"/>
          <w:lang w:val="en-US"/>
        </w:rPr>
        <w:t>ff.</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GB"/>
        </w:rPr>
      </w:pPr>
      <w:r w:rsidRPr="009901F9">
        <w:rPr>
          <w:rFonts w:ascii="Times New Roman" w:hAnsi="Times New Roman" w:cs="Times New Roman"/>
          <w:sz w:val="28"/>
          <w:szCs w:val="28"/>
          <w:lang w:val="en-GB"/>
        </w:rPr>
        <w:t>GG</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GB"/>
        </w:rPr>
      </w:pPr>
      <w:r w:rsidRPr="009901F9">
        <w:rPr>
          <w:rFonts w:ascii="Times New Roman" w:hAnsi="Times New Roman" w:cs="Times New Roman"/>
          <w:sz w:val="28"/>
          <w:szCs w:val="28"/>
          <w:lang w:val="en-GB"/>
        </w:rPr>
        <w:t>i.d.F</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GB"/>
        </w:rPr>
      </w:pPr>
      <w:r w:rsidRPr="009901F9">
        <w:rPr>
          <w:rFonts w:ascii="Times New Roman" w:hAnsi="Times New Roman" w:cs="Times New Roman"/>
          <w:sz w:val="28"/>
          <w:szCs w:val="28"/>
          <w:lang w:val="en-GB"/>
        </w:rPr>
        <w:t>sog.</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GB"/>
        </w:rPr>
      </w:pPr>
      <w:r w:rsidRPr="009901F9">
        <w:rPr>
          <w:rFonts w:ascii="Times New Roman" w:hAnsi="Times New Roman" w:cs="Times New Roman"/>
          <w:sz w:val="28"/>
          <w:szCs w:val="28"/>
          <w:lang w:val="en-GB"/>
        </w:rPr>
        <w:t>u.a.</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vgl.</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v.H.</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VO</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betr.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b.w.</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ca.</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div.</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d.J.</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d.M.</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Dtzd.</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Etc.</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gem.</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i.A.</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i.G.</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inkl.</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k.J.</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k.M.</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k.W.</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U.</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l.M.</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lt.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lfd.</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m.E.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m.W.</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MWS</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n.W.</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fr-FR"/>
        </w:rPr>
      </w:pPr>
      <w:r w:rsidRPr="009901F9">
        <w:rPr>
          <w:rFonts w:ascii="Times New Roman" w:hAnsi="Times New Roman" w:cs="Times New Roman"/>
          <w:sz w:val="28"/>
          <w:szCs w:val="28"/>
          <w:lang w:val="fr-FR"/>
        </w:rPr>
        <w:t>o.a.</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fr-FR"/>
        </w:rPr>
      </w:pPr>
      <w:r w:rsidRPr="009901F9">
        <w:rPr>
          <w:rFonts w:ascii="Times New Roman" w:hAnsi="Times New Roman" w:cs="Times New Roman"/>
          <w:sz w:val="28"/>
          <w:szCs w:val="28"/>
          <w:lang w:val="fr-FR"/>
        </w:rPr>
        <w:t>p.a.</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fr-FR"/>
        </w:rPr>
      </w:pPr>
      <w:r w:rsidRPr="009901F9">
        <w:rPr>
          <w:rFonts w:ascii="Times New Roman" w:hAnsi="Times New Roman" w:cs="Times New Roman"/>
          <w:sz w:val="28"/>
          <w:szCs w:val="28"/>
          <w:lang w:val="fr-FR"/>
        </w:rPr>
        <w:t>Sa.</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fr-FR"/>
        </w:rPr>
      </w:pPr>
      <w:r w:rsidRPr="009901F9">
        <w:rPr>
          <w:rFonts w:ascii="Times New Roman" w:hAnsi="Times New Roman" w:cs="Times New Roman"/>
          <w:sz w:val="28"/>
          <w:szCs w:val="28"/>
          <w:lang w:val="fr-FR"/>
        </w:rPr>
        <w:t>s.o.</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fr-FR"/>
        </w:rPr>
      </w:pPr>
      <w:r w:rsidRPr="009901F9">
        <w:rPr>
          <w:rFonts w:ascii="Times New Roman" w:hAnsi="Times New Roman" w:cs="Times New Roman"/>
          <w:sz w:val="28"/>
          <w:szCs w:val="28"/>
          <w:lang w:val="fr-FR"/>
        </w:rPr>
        <w:t>s.u.</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fr-FR"/>
        </w:rPr>
      </w:pPr>
      <w:r w:rsidRPr="009901F9">
        <w:rPr>
          <w:rFonts w:ascii="Times New Roman" w:hAnsi="Times New Roman" w:cs="Times New Roman"/>
          <w:sz w:val="28"/>
          <w:szCs w:val="28"/>
          <w:lang w:val="fr-FR"/>
        </w:rPr>
        <w:t>u.a.m.</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fr-FR"/>
        </w:rPr>
      </w:pPr>
      <w:r w:rsidRPr="009901F9">
        <w:rPr>
          <w:rFonts w:ascii="Times New Roman" w:hAnsi="Times New Roman" w:cs="Times New Roman"/>
          <w:sz w:val="28"/>
          <w:szCs w:val="28"/>
          <w:lang w:val="fr-FR"/>
        </w:rPr>
        <w:t>u.U.</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fr-FR"/>
        </w:rPr>
      </w:pPr>
      <w:r w:rsidRPr="009901F9">
        <w:rPr>
          <w:rFonts w:ascii="Times New Roman" w:hAnsi="Times New Roman" w:cs="Times New Roman"/>
          <w:sz w:val="28"/>
          <w:szCs w:val="28"/>
          <w:lang w:val="fr-FR"/>
        </w:rPr>
        <w:t>v.J.</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fr-FR"/>
        </w:rPr>
      </w:pPr>
      <w:r w:rsidRPr="009901F9">
        <w:rPr>
          <w:rFonts w:ascii="Times New Roman" w:hAnsi="Times New Roman" w:cs="Times New Roman"/>
          <w:sz w:val="28"/>
          <w:szCs w:val="28"/>
          <w:lang w:val="fr-FR"/>
        </w:rPr>
        <w:t>v.M.</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fr-FR"/>
        </w:rPr>
      </w:pPr>
      <w:r w:rsidRPr="009901F9">
        <w:rPr>
          <w:rFonts w:ascii="Times New Roman" w:hAnsi="Times New Roman" w:cs="Times New Roman"/>
          <w:sz w:val="28"/>
          <w:szCs w:val="28"/>
          <w:lang w:val="fr-FR"/>
        </w:rPr>
        <w:t>w.n.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fr-FR"/>
        </w:rPr>
      </w:pPr>
      <w:r w:rsidRPr="009901F9">
        <w:rPr>
          <w:rFonts w:ascii="Times New Roman" w:hAnsi="Times New Roman" w:cs="Times New Roman"/>
          <w:sz w:val="28"/>
          <w:szCs w:val="28"/>
          <w:lang w:val="fr-FR"/>
        </w:rPr>
        <w:t>W.V.</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z. Hd.</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z.T.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z.Z.</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b/>
          <w:bCs/>
          <w:i/>
          <w:iCs/>
          <w:sz w:val="28"/>
          <w:szCs w:val="28"/>
          <w:lang w:val="de-DE"/>
        </w:rPr>
      </w:pPr>
      <w:r w:rsidRPr="009901F9">
        <w:rPr>
          <w:rFonts w:ascii="Times New Roman" w:hAnsi="Times New Roman" w:cs="Times New Roman"/>
          <w:b/>
          <w:bCs/>
          <w:i/>
          <w:iCs/>
          <w:sz w:val="28"/>
          <w:szCs w:val="28"/>
          <w:lang w:val="de-DE"/>
        </w:rPr>
        <w:t>Geschichte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Ossis</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Wessis</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SED</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FDJ</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VEB</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RAF</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b/>
          <w:bCs/>
          <w:i/>
          <w:iCs/>
          <w:sz w:val="28"/>
          <w:szCs w:val="28"/>
          <w:lang w:val="de-DE"/>
        </w:rPr>
      </w:pPr>
      <w:r w:rsidRPr="009901F9">
        <w:rPr>
          <w:rFonts w:ascii="Times New Roman" w:hAnsi="Times New Roman" w:cs="Times New Roman"/>
          <w:b/>
          <w:bCs/>
          <w:i/>
          <w:iCs/>
          <w:sz w:val="28"/>
          <w:szCs w:val="28"/>
          <w:lang w:val="de-DE"/>
        </w:rPr>
        <w:t>Zeitmessung</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v.Chr.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n.Chr.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AD</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b/>
          <w:bCs/>
          <w:i/>
          <w:iCs/>
          <w:sz w:val="28"/>
          <w:szCs w:val="28"/>
          <w:lang w:val="de-DE"/>
        </w:rPr>
      </w:pPr>
      <w:r w:rsidRPr="009901F9">
        <w:rPr>
          <w:rFonts w:ascii="Times New Roman" w:hAnsi="Times New Roman" w:cs="Times New Roman"/>
          <w:b/>
          <w:bCs/>
          <w:i/>
          <w:iCs/>
          <w:sz w:val="28"/>
          <w:szCs w:val="28"/>
          <w:lang w:val="de-DE"/>
        </w:rPr>
        <w:t>Alltagsleben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Info</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Kripo</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Moko</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derBSE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AIDS</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PLZ</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FKK</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WG</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OK</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KO</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US"/>
        </w:rPr>
      </w:pPr>
      <w:r w:rsidRPr="009901F9">
        <w:rPr>
          <w:rFonts w:ascii="Times New Roman" w:hAnsi="Times New Roman" w:cs="Times New Roman"/>
          <w:sz w:val="28"/>
          <w:szCs w:val="28"/>
          <w:lang w:val="en-US"/>
        </w:rPr>
        <w:t>DRK</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US"/>
        </w:rPr>
      </w:pPr>
      <w:r w:rsidRPr="009901F9">
        <w:rPr>
          <w:rFonts w:ascii="Times New Roman" w:hAnsi="Times New Roman" w:cs="Times New Roman"/>
          <w:sz w:val="28"/>
          <w:szCs w:val="28"/>
          <w:lang w:val="en-US"/>
        </w:rPr>
        <w:t>ARD</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GB"/>
        </w:rPr>
      </w:pPr>
      <w:r w:rsidRPr="009901F9">
        <w:rPr>
          <w:rFonts w:ascii="Times New Roman" w:hAnsi="Times New Roman" w:cs="Times New Roman"/>
          <w:sz w:val="28"/>
          <w:szCs w:val="28"/>
          <w:lang w:val="en-GB"/>
        </w:rPr>
        <w:t>ZDF</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GB"/>
        </w:rPr>
      </w:pPr>
      <w:r w:rsidRPr="009901F9">
        <w:rPr>
          <w:rFonts w:ascii="Times New Roman" w:hAnsi="Times New Roman" w:cs="Times New Roman"/>
          <w:sz w:val="28"/>
          <w:szCs w:val="28"/>
          <w:lang w:val="en-GB"/>
        </w:rPr>
        <w:t>RTL</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GB"/>
        </w:rPr>
      </w:pPr>
      <w:r w:rsidRPr="009901F9">
        <w:rPr>
          <w:rFonts w:ascii="Times New Roman" w:hAnsi="Times New Roman" w:cs="Times New Roman"/>
          <w:sz w:val="28"/>
          <w:szCs w:val="28"/>
          <w:lang w:val="en-GB"/>
        </w:rPr>
        <w:t>HIV</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GB"/>
        </w:rPr>
      </w:pPr>
      <w:r w:rsidRPr="009901F9">
        <w:rPr>
          <w:rFonts w:ascii="Times New Roman" w:hAnsi="Times New Roman" w:cs="Times New Roman"/>
          <w:sz w:val="28"/>
          <w:szCs w:val="28"/>
          <w:lang w:val="en-GB"/>
        </w:rPr>
        <w:t>UPS</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GB"/>
        </w:rPr>
      </w:pPr>
      <w:r w:rsidRPr="009901F9">
        <w:rPr>
          <w:rFonts w:ascii="Times New Roman" w:hAnsi="Times New Roman" w:cs="Times New Roman"/>
          <w:sz w:val="28"/>
          <w:szCs w:val="28"/>
          <w:lang w:val="en-GB"/>
        </w:rPr>
        <w:t>AOK</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NTV</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MTV</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DPA</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VIP</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b/>
          <w:bCs/>
          <w:i/>
          <w:iCs/>
          <w:sz w:val="28"/>
          <w:szCs w:val="28"/>
          <w:lang w:val="de-DE"/>
        </w:rPr>
      </w:pPr>
      <w:r w:rsidRPr="009901F9">
        <w:rPr>
          <w:rFonts w:ascii="Times New Roman" w:hAnsi="Times New Roman" w:cs="Times New Roman"/>
          <w:b/>
          <w:bCs/>
          <w:i/>
          <w:iCs/>
          <w:sz w:val="28"/>
          <w:szCs w:val="28"/>
          <w:lang w:val="de-DE"/>
        </w:rPr>
        <w:t>Wirtschaft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ECU</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IWF</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OPEC</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WHO</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GmbH,</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AG</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BLZ</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Fa.</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MWS</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b/>
          <w:bCs/>
          <w:i/>
          <w:iCs/>
          <w:sz w:val="28"/>
          <w:szCs w:val="28"/>
          <w:lang w:val="de-DE"/>
        </w:rPr>
      </w:pPr>
      <w:r w:rsidRPr="009901F9">
        <w:rPr>
          <w:rFonts w:ascii="Times New Roman" w:hAnsi="Times New Roman" w:cs="Times New Roman"/>
          <w:b/>
          <w:bCs/>
          <w:i/>
          <w:iCs/>
          <w:sz w:val="28"/>
          <w:szCs w:val="28"/>
          <w:lang w:val="de-DE"/>
        </w:rPr>
        <w:t>Technik</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Mofa</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NASA</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KFZ</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PKW</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LKW</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VW,</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PS</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TÜV</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GB"/>
        </w:rPr>
      </w:pPr>
      <w:r w:rsidRPr="009901F9">
        <w:rPr>
          <w:rFonts w:ascii="Times New Roman" w:hAnsi="Times New Roman" w:cs="Times New Roman"/>
          <w:sz w:val="28"/>
          <w:szCs w:val="28"/>
          <w:lang w:val="en-GB"/>
        </w:rPr>
        <w:t>TCE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GB"/>
        </w:rPr>
      </w:pPr>
      <w:r w:rsidRPr="009901F9">
        <w:rPr>
          <w:rFonts w:ascii="Times New Roman" w:hAnsi="Times New Roman" w:cs="Times New Roman"/>
          <w:sz w:val="28"/>
          <w:szCs w:val="28"/>
          <w:lang w:val="en-GB"/>
        </w:rPr>
        <w:t>DVD</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GB"/>
        </w:rPr>
      </w:pPr>
      <w:r w:rsidRPr="009901F9">
        <w:rPr>
          <w:rFonts w:ascii="Times New Roman" w:hAnsi="Times New Roman" w:cs="Times New Roman"/>
          <w:sz w:val="28"/>
          <w:szCs w:val="28"/>
          <w:lang w:val="en-GB"/>
        </w:rPr>
        <w:t>PC</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GB"/>
        </w:rPr>
      </w:pPr>
      <w:r w:rsidRPr="009901F9">
        <w:rPr>
          <w:rFonts w:ascii="Times New Roman" w:hAnsi="Times New Roman" w:cs="Times New Roman"/>
          <w:sz w:val="28"/>
          <w:szCs w:val="28"/>
          <w:lang w:val="en-GB"/>
        </w:rPr>
        <w:t>EDV</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GB"/>
        </w:rPr>
      </w:pPr>
      <w:r w:rsidRPr="009901F9">
        <w:rPr>
          <w:rFonts w:ascii="Times New Roman" w:hAnsi="Times New Roman" w:cs="Times New Roman"/>
          <w:sz w:val="28"/>
          <w:szCs w:val="28"/>
          <w:lang w:val="en-GB"/>
        </w:rPr>
        <w:t>UKW</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GB"/>
        </w:rPr>
      </w:pPr>
      <w:r w:rsidRPr="009901F9">
        <w:rPr>
          <w:rFonts w:ascii="Times New Roman" w:hAnsi="Times New Roman" w:cs="Times New Roman"/>
          <w:sz w:val="28"/>
          <w:szCs w:val="28"/>
          <w:lang w:val="en-GB"/>
        </w:rPr>
        <w:t>CT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GB"/>
        </w:rPr>
      </w:pPr>
      <w:r w:rsidRPr="009901F9">
        <w:rPr>
          <w:rFonts w:ascii="Times New Roman" w:hAnsi="Times New Roman" w:cs="Times New Roman"/>
          <w:sz w:val="28"/>
          <w:szCs w:val="28"/>
          <w:lang w:val="en-GB"/>
        </w:rPr>
        <w:t>EKG</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GB"/>
        </w:rPr>
      </w:pPr>
      <w:r w:rsidRPr="009901F9">
        <w:rPr>
          <w:rFonts w:ascii="Times New Roman" w:hAnsi="Times New Roman" w:cs="Times New Roman"/>
          <w:sz w:val="28"/>
          <w:szCs w:val="28"/>
          <w:lang w:val="en-GB"/>
        </w:rPr>
        <w:t>IBM</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GB"/>
        </w:rPr>
      </w:pPr>
      <w:r w:rsidRPr="009901F9">
        <w:rPr>
          <w:rFonts w:ascii="Times New Roman" w:hAnsi="Times New Roman" w:cs="Times New Roman"/>
          <w:sz w:val="28"/>
          <w:szCs w:val="28"/>
          <w:lang w:val="en-GB"/>
        </w:rPr>
        <w:t>WWW</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GB"/>
        </w:rPr>
      </w:pPr>
      <w:r w:rsidRPr="009901F9">
        <w:rPr>
          <w:rFonts w:ascii="Times New Roman" w:hAnsi="Times New Roman" w:cs="Times New Roman"/>
          <w:sz w:val="28"/>
          <w:szCs w:val="28"/>
          <w:lang w:val="en-GB"/>
        </w:rPr>
        <w:t>SOS</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GB"/>
        </w:rPr>
      </w:pPr>
      <w:r w:rsidRPr="009901F9">
        <w:rPr>
          <w:rFonts w:ascii="Times New Roman" w:hAnsi="Times New Roman" w:cs="Times New Roman"/>
          <w:sz w:val="28"/>
          <w:szCs w:val="28"/>
          <w:lang w:val="en-GB"/>
        </w:rPr>
        <w:t>BMW</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b/>
          <w:bCs/>
          <w:i/>
          <w:iCs/>
          <w:sz w:val="28"/>
          <w:szCs w:val="28"/>
          <w:lang w:val="en-GB"/>
        </w:rPr>
      </w:pPr>
      <w:r w:rsidRPr="009901F9">
        <w:rPr>
          <w:rFonts w:ascii="Times New Roman" w:hAnsi="Times New Roman" w:cs="Times New Roman"/>
          <w:b/>
          <w:bCs/>
          <w:i/>
          <w:iCs/>
          <w:sz w:val="28"/>
          <w:szCs w:val="28"/>
          <w:lang w:val="en-GB"/>
        </w:rPr>
        <w:t>Jura/Recht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GB"/>
        </w:rPr>
      </w:pPr>
      <w:r w:rsidRPr="009901F9">
        <w:rPr>
          <w:rFonts w:ascii="Times New Roman" w:hAnsi="Times New Roman" w:cs="Times New Roman"/>
          <w:sz w:val="28"/>
          <w:szCs w:val="28"/>
          <w:lang w:val="en-GB"/>
        </w:rPr>
        <w:t>e.V.</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i.V.</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m.p. = e.h.</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StGB</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b/>
          <w:bCs/>
          <w:sz w:val="28"/>
          <w:szCs w:val="28"/>
          <w:lang w:val="de-DE"/>
        </w:rPr>
      </w:pPr>
      <w:r w:rsidRPr="009901F9">
        <w:rPr>
          <w:rFonts w:ascii="Times New Roman" w:hAnsi="Times New Roman" w:cs="Times New Roman"/>
          <w:b/>
          <w:bCs/>
          <w:sz w:val="28"/>
          <w:szCs w:val="28"/>
          <w:lang w:val="de-DE"/>
        </w:rPr>
        <w:t>Sprachlicher Ausdruck von der Gestik</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b/>
          <w:bCs/>
          <w:sz w:val="28"/>
          <w:szCs w:val="28"/>
          <w:lang w:val="de-DE"/>
        </w:rPr>
      </w:pPr>
      <w:r w:rsidRPr="009901F9">
        <w:rPr>
          <w:rFonts w:ascii="Times New Roman" w:hAnsi="Times New Roman" w:cs="Times New Roman"/>
          <w:b/>
          <w:bCs/>
          <w:sz w:val="28"/>
          <w:szCs w:val="28"/>
          <w:lang w:val="de-DE"/>
        </w:rPr>
        <w:t>Was könnten folgende Gesten un ihr sprachlicher Ausdruck bedeuten ?</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Akademischer Beifall</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jmdm den Daumen drücken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jmdm einen Vogel zeigen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per Anhalt fahren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mit dem Kopf schütteln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mit den Achseln zucken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den Hut ziehen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Hut ab!</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sich an die Brust schlagen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etw. an den Fingern abzählen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b/>
          <w:bCs/>
          <w:sz w:val="28"/>
          <w:szCs w:val="28"/>
        </w:rPr>
      </w:pPr>
      <w:r w:rsidRPr="009901F9">
        <w:rPr>
          <w:rFonts w:ascii="Times New Roman" w:hAnsi="Times New Roman" w:cs="Times New Roman"/>
          <w:b/>
          <w:bCs/>
          <w:sz w:val="28"/>
          <w:szCs w:val="28"/>
          <w:lang w:val="de-DE"/>
        </w:rPr>
        <w:t>Vertikaler Kontext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b/>
          <w:bCs/>
          <w:sz w:val="28"/>
          <w:szCs w:val="28"/>
          <w:lang w:val="de-DE"/>
        </w:rPr>
      </w:pPr>
      <w:r w:rsidRPr="009901F9">
        <w:rPr>
          <w:rFonts w:ascii="Times New Roman" w:hAnsi="Times New Roman" w:cs="Times New Roman"/>
          <w:b/>
          <w:bCs/>
          <w:sz w:val="28"/>
          <w:szCs w:val="28"/>
          <w:lang/>
        </w:rPr>
        <w:t>Kommentieren Sie die Herkunft und Bedeutung vom folgenden historisch</w:t>
      </w:r>
      <w:r w:rsidRPr="009901F9">
        <w:rPr>
          <w:rFonts w:ascii="Times New Roman" w:hAnsi="Times New Roman" w:cs="Times New Roman"/>
          <w:b/>
          <w:bCs/>
          <w:sz w:val="28"/>
          <w:szCs w:val="28"/>
          <w:lang w:val="de-DE"/>
        </w:rPr>
        <w:t>-literarischen Kontexten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Im Westen nichts Neues</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Schuld und Sühne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wahre Urias</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sein ceterum censeo wiederholen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nach Walhall fahren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Chardasfürstin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Zirkusprinzessin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Wer hat Angst vor der schwarzen Frau ?</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ein Taxi holen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Doktor Faust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Wer einen Kater hat, hat kein Schwein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Zigaretten schlucken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bewaffnete Frieden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kleiner Mann, was nun ?</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Wiener Blut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Moritat 218</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erzähle das der Frau Blaschke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Kaiserschmarren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j-n. im Kloh runtertauchen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en-GB"/>
        </w:rPr>
      </w:pPr>
      <w:r w:rsidRPr="009901F9">
        <w:rPr>
          <w:rFonts w:ascii="Times New Roman" w:hAnsi="Times New Roman" w:cs="Times New Roman"/>
          <w:sz w:val="28"/>
          <w:szCs w:val="28"/>
          <w:lang w:val="en-GB"/>
        </w:rPr>
        <w:t>und die Royal Family was not amused dabei</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Queen ist trendy</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Big Brother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Schneewittchen und 7 Zwerge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Gretchen-Frage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b/>
          <w:bCs/>
          <w:sz w:val="28"/>
          <w:szCs w:val="28"/>
          <w:lang w:val="de-DE"/>
        </w:rPr>
      </w:pPr>
      <w:r w:rsidRPr="009901F9">
        <w:rPr>
          <w:rFonts w:ascii="Times New Roman" w:hAnsi="Times New Roman" w:cs="Times New Roman"/>
          <w:b/>
          <w:bCs/>
          <w:sz w:val="28"/>
          <w:szCs w:val="28"/>
          <w:lang w:val="de-DE"/>
        </w:rPr>
        <w:t>Historisch relevanter Wortschatz</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b/>
          <w:bCs/>
          <w:sz w:val="28"/>
          <w:szCs w:val="28"/>
          <w:lang w:val="de-DE"/>
        </w:rPr>
      </w:pPr>
      <w:r w:rsidRPr="009901F9">
        <w:rPr>
          <w:rFonts w:ascii="Times New Roman" w:hAnsi="Times New Roman" w:cs="Times New Roman"/>
          <w:b/>
          <w:bCs/>
          <w:sz w:val="28"/>
          <w:szCs w:val="28"/>
          <w:lang/>
        </w:rPr>
        <w:t>Kommentieren Sie die Herkunft und Bedeutung vom folgenden historisch relevanten Wortschatz</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Rad - radebrechen, wie gerädert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Gast - hostis, das Hospital, das Hospiz, das Hotel</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Germane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Mark - der Markgraf, Dänemark, Ostmark</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Franke - frank und frei, frankieren, Frankfurt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Wandale - der Wandalismus, Andalusien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Sachse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Buchstabe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Lesen - die Auslese, die Weinlese, die Auserlesenen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Auf der Bärenhaut liegen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Auf den Schild erheben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Im Schilde führen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Schildern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Thing - Dienstag, verteidigen, das Ding, Storting, Alting, Folketing</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Sühne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Sraße (strata via)</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Tisch (discus)</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Pfalz - (palatium)</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Markt - merkantil (mercantus, Mercurius)</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Fenster (fenestra)</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Keller (cellarium)</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Ziegel (tegula)</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Dach (tectum)</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Frucht (fructus)</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Pflanze (planta)</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Kampf (campus)</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Montag (der Mond)</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Dienstag (Thing, Ziu)</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Donnerstag (Thor)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Freitag (Freyja)</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Samstag (Sabbat)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Sonntag (die Sonne)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Monat (der Mond)</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König (konung)</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Karl der Grosse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Kaiser (Caesar)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Herzog (das Heer, ziehen) - das Bundesheer, beherbergen, die Herberge,verheeren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Lehn - die Entlehnung</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Ritter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Kreuzritter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Ritter ohne Furcht und Tadel</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Ritter der traurigen Gestalt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Zum Ritter schlagen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Mit offenem Visier kämpfen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Aus dem Stegreif</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Faustrecht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Faustregel</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Minne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Minnesänger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j-m. einen Korb geben (fensterin, durchfallen)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Magd - das Mädchen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Hof-höflich</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Burg - der Bürger, der Bürgermeister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Politik (polis)</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Magdeburger Recht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Marschall</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brandmarken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Ehe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Elend</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gemein - die Gemeinschaft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Genosse - die Genossenschaft, der Parteigenosse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Geselle - die Gesellschaft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Gesindel</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Gift - die Mitgift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heimsuchen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Hochmut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Kunde - kund machen, sich erkundigen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Leiche - der Fronleichnam</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Sache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schenken - der Ausschank, einschenken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schlecht - schlicht, schlecht und recht, schlechthin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sehr - unversehrt</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Krieg - kriegen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Spiessbürger</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Stube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Wahn - wähnen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Zweck</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Aschermittwoch</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Gründonnerstag (Grauen)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Karfreitag (kara)</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Ostern (Ostara, Osten)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Pfingsten (pentecoste)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Fronleichnam (fron, leichnam)</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Weihnachten</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Friedrich Barbarossa</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Heinrich der Löwe</w:t>
      </w:r>
    </w:p>
    <w:p w:rsidR="00D127BC" w:rsidRDefault="00D127BC" w:rsidP="00F66B7A">
      <w:pPr>
        <w:widowControl w:val="0"/>
        <w:autoSpaceDE w:val="0"/>
        <w:autoSpaceDN w:val="0"/>
        <w:adjustRightInd w:val="0"/>
        <w:spacing w:line="360" w:lineRule="auto"/>
        <w:ind w:left="-851"/>
        <w:rPr>
          <w:rFonts w:ascii="Times New Roman" w:hAnsi="Times New Roman" w:cs="Times New Roman"/>
          <w:sz w:val="28"/>
          <w:szCs w:val="28"/>
          <w:lang w:val="ru-RU"/>
        </w:rPr>
      </w:pPr>
      <w:r w:rsidRPr="009901F9">
        <w:rPr>
          <w:rFonts w:ascii="Times New Roman" w:hAnsi="Times New Roman" w:cs="Times New Roman"/>
          <w:sz w:val="28"/>
          <w:szCs w:val="28"/>
          <w:lang w:val="de-DE"/>
        </w:rPr>
        <w:t>Karl der Kahle</w:t>
      </w:r>
    </w:p>
    <w:p w:rsidR="00D127BC" w:rsidRPr="009901F9" w:rsidRDefault="00D127BC" w:rsidP="00F66B7A">
      <w:pPr>
        <w:widowControl w:val="0"/>
        <w:autoSpaceDE w:val="0"/>
        <w:autoSpaceDN w:val="0"/>
        <w:adjustRightInd w:val="0"/>
        <w:spacing w:line="360" w:lineRule="auto"/>
        <w:ind w:left="-851"/>
        <w:rPr>
          <w:rFonts w:ascii="Times New Roman" w:hAnsi="Times New Roman" w:cs="Times New Roman"/>
          <w:b/>
          <w:bCs/>
          <w:sz w:val="28"/>
          <w:szCs w:val="28"/>
          <w:lang w:val="en-US"/>
        </w:rPr>
      </w:pPr>
      <w:r w:rsidRPr="009901F9">
        <w:rPr>
          <w:rFonts w:ascii="Times New Roman" w:hAnsi="Times New Roman" w:cs="Times New Roman"/>
          <w:b/>
          <w:bCs/>
          <w:sz w:val="28"/>
          <w:szCs w:val="28"/>
          <w:lang w:val="en-US"/>
        </w:rPr>
        <w:t>Finden Sie die richtige Antwort</w:t>
      </w:r>
    </w:p>
    <w:p w:rsidR="00D127BC" w:rsidRPr="009901F9" w:rsidRDefault="00D127BC" w:rsidP="00F66B7A">
      <w:pPr>
        <w:spacing w:line="360" w:lineRule="auto"/>
        <w:ind w:left="-851"/>
        <w:rPr>
          <w:rFonts w:ascii="Times New Roman" w:hAnsi="Times New Roman" w:cs="Times New Roman"/>
          <w:b/>
          <w:bCs/>
          <w:sz w:val="28"/>
          <w:szCs w:val="28"/>
          <w:lang w:val="de-DE"/>
        </w:rPr>
      </w:pPr>
      <w:r w:rsidRPr="009901F9">
        <w:rPr>
          <w:rFonts w:ascii="Times New Roman" w:hAnsi="Times New Roman" w:cs="Times New Roman"/>
          <w:b/>
          <w:bCs/>
          <w:sz w:val="28"/>
          <w:szCs w:val="28"/>
          <w:lang w:val="de-DE"/>
        </w:rPr>
        <w:t>Variante A</w:t>
      </w:r>
    </w:p>
    <w:p w:rsidR="00D127BC" w:rsidRPr="009901F9" w:rsidRDefault="00D127BC" w:rsidP="00F66B7A">
      <w:pPr>
        <w:numPr>
          <w:ilvl w:val="0"/>
          <w:numId w:val="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Vervollständigen Sie den Satz – „Wer „brauchen“ nicht gebrauchen kann, braucht „brauchen“ auch nicht</w:t>
      </w:r>
    </w:p>
    <w:p w:rsidR="00D127BC" w:rsidRPr="009901F9" w:rsidRDefault="00D127BC" w:rsidP="00F66B7A">
      <w:pPr>
        <w:numPr>
          <w:ilvl w:val="0"/>
          <w:numId w:val="4"/>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verwenden</w:t>
      </w:r>
    </w:p>
    <w:p w:rsidR="00D127BC" w:rsidRPr="009901F9" w:rsidRDefault="00D127BC" w:rsidP="00F66B7A">
      <w:pPr>
        <w:numPr>
          <w:ilvl w:val="0"/>
          <w:numId w:val="4"/>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zu benutzen</w:t>
      </w:r>
    </w:p>
    <w:p w:rsidR="00D127BC" w:rsidRPr="009901F9" w:rsidRDefault="00D127BC" w:rsidP="00F66B7A">
      <w:pPr>
        <w:numPr>
          <w:ilvl w:val="0"/>
          <w:numId w:val="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Mit welchen Worten protestiert man korrekt</w:t>
      </w:r>
    </w:p>
    <w:p w:rsidR="00D127BC" w:rsidRPr="009901F9" w:rsidRDefault="00D127BC" w:rsidP="00F66B7A">
      <w:pPr>
        <w:numPr>
          <w:ilvl w:val="0"/>
          <w:numId w:val="5"/>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eine solche Behandlung bin ich nicht gewohnt</w:t>
      </w:r>
    </w:p>
    <w:p w:rsidR="00D127BC" w:rsidRPr="009901F9" w:rsidRDefault="00D127BC" w:rsidP="00F66B7A">
      <w:pPr>
        <w:numPr>
          <w:ilvl w:val="0"/>
          <w:numId w:val="5"/>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eine solche Behandlung bin ich nicht gewöhnt</w:t>
      </w:r>
    </w:p>
    <w:p w:rsidR="00D127BC" w:rsidRPr="009901F9" w:rsidRDefault="00D127BC" w:rsidP="00F66B7A">
      <w:pPr>
        <w:numPr>
          <w:ilvl w:val="0"/>
          <w:numId w:val="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Wie heißt es richtig</w:t>
      </w:r>
    </w:p>
    <w:p w:rsidR="00D127BC" w:rsidRPr="009901F9" w:rsidRDefault="00D127BC" w:rsidP="00F66B7A">
      <w:pPr>
        <w:numPr>
          <w:ilvl w:val="0"/>
          <w:numId w:val="6"/>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im Sommer diesen Jahres</w:t>
      </w:r>
    </w:p>
    <w:p w:rsidR="00D127BC" w:rsidRPr="009901F9" w:rsidRDefault="00D127BC" w:rsidP="00F66B7A">
      <w:pPr>
        <w:numPr>
          <w:ilvl w:val="0"/>
          <w:numId w:val="6"/>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im Sommer dieses Jahres</w:t>
      </w:r>
    </w:p>
    <w:p w:rsidR="00D127BC" w:rsidRPr="009901F9" w:rsidRDefault="00D127BC" w:rsidP="00F66B7A">
      <w:pPr>
        <w:numPr>
          <w:ilvl w:val="0"/>
          <w:numId w:val="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In deutschen Geschäften werden modische „body bags“ angeboten. Was genau heißt das englische Wort „body bag“ auf Deutsch</w:t>
      </w:r>
    </w:p>
    <w:p w:rsidR="00D127BC" w:rsidRPr="009901F9" w:rsidRDefault="00D127BC" w:rsidP="00F66B7A">
      <w:pPr>
        <w:numPr>
          <w:ilvl w:val="0"/>
          <w:numId w:val="7"/>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Rucksack</w:t>
      </w:r>
    </w:p>
    <w:p w:rsidR="00D127BC" w:rsidRPr="009901F9" w:rsidRDefault="00D127BC" w:rsidP="00F66B7A">
      <w:pPr>
        <w:numPr>
          <w:ilvl w:val="0"/>
          <w:numId w:val="7"/>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Umhängetasche</w:t>
      </w:r>
    </w:p>
    <w:p w:rsidR="00D127BC" w:rsidRPr="009901F9" w:rsidRDefault="00D127BC" w:rsidP="00F66B7A">
      <w:pPr>
        <w:numPr>
          <w:ilvl w:val="0"/>
          <w:numId w:val="7"/>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Leichensack</w:t>
      </w:r>
    </w:p>
    <w:p w:rsidR="00D127BC" w:rsidRPr="009901F9" w:rsidRDefault="00D127BC" w:rsidP="00F66B7A">
      <w:pPr>
        <w:numPr>
          <w:ilvl w:val="0"/>
          <w:numId w:val="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Welche Form ist richtig</w:t>
      </w:r>
    </w:p>
    <w:p w:rsidR="00D127BC" w:rsidRPr="009901F9" w:rsidRDefault="00D127BC" w:rsidP="00F66B7A">
      <w:pPr>
        <w:numPr>
          <w:ilvl w:val="0"/>
          <w:numId w:val="8"/>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wohlgesinnt</w:t>
      </w:r>
    </w:p>
    <w:p w:rsidR="00D127BC" w:rsidRPr="009901F9" w:rsidRDefault="00D127BC" w:rsidP="00F66B7A">
      <w:pPr>
        <w:numPr>
          <w:ilvl w:val="0"/>
          <w:numId w:val="8"/>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wohlgesonnen</w:t>
      </w:r>
    </w:p>
    <w:p w:rsidR="00D127BC" w:rsidRPr="009901F9" w:rsidRDefault="00D127BC" w:rsidP="00F66B7A">
      <w:pPr>
        <w:numPr>
          <w:ilvl w:val="0"/>
          <w:numId w:val="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Post von unseren Freunden. Ratet mal, woher</w:t>
      </w:r>
    </w:p>
    <w:p w:rsidR="00D127BC" w:rsidRPr="009901F9" w:rsidRDefault="00D127BC" w:rsidP="00F66B7A">
      <w:pPr>
        <w:numPr>
          <w:ilvl w:val="0"/>
          <w:numId w:val="9"/>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aus Mallorca</w:t>
      </w:r>
    </w:p>
    <w:p w:rsidR="00D127BC" w:rsidRPr="009901F9" w:rsidRDefault="00D127BC" w:rsidP="00F66B7A">
      <w:pPr>
        <w:numPr>
          <w:ilvl w:val="0"/>
          <w:numId w:val="9"/>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von Mallorca</w:t>
      </w:r>
    </w:p>
    <w:p w:rsidR="00D127BC" w:rsidRPr="009901F9" w:rsidRDefault="00D127BC" w:rsidP="00F66B7A">
      <w:pPr>
        <w:numPr>
          <w:ilvl w:val="0"/>
          <w:numId w:val="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Wie heißt es richtig</w:t>
      </w:r>
    </w:p>
    <w:p w:rsidR="00D127BC" w:rsidRPr="009901F9" w:rsidRDefault="00D127BC" w:rsidP="00F66B7A">
      <w:pPr>
        <w:numPr>
          <w:ilvl w:val="0"/>
          <w:numId w:val="10"/>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Lexicas</w:t>
      </w:r>
    </w:p>
    <w:p w:rsidR="00D127BC" w:rsidRPr="009901F9" w:rsidRDefault="00D127BC" w:rsidP="00F66B7A">
      <w:pPr>
        <w:numPr>
          <w:ilvl w:val="0"/>
          <w:numId w:val="10"/>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Lexika</w:t>
      </w:r>
    </w:p>
    <w:p w:rsidR="00D127BC" w:rsidRPr="009901F9" w:rsidRDefault="00D127BC" w:rsidP="00F66B7A">
      <w:pPr>
        <w:numPr>
          <w:ilvl w:val="0"/>
          <w:numId w:val="10"/>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Lexicons</w:t>
      </w:r>
    </w:p>
    <w:p w:rsidR="00D127BC" w:rsidRPr="009901F9" w:rsidRDefault="00D127BC" w:rsidP="00F66B7A">
      <w:pPr>
        <w:numPr>
          <w:ilvl w:val="0"/>
          <w:numId w:val="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Wie schreibt man richtig anders einen mit Muskeln bepackten Bodyguard</w:t>
      </w:r>
    </w:p>
    <w:p w:rsidR="00D127BC" w:rsidRPr="009901F9" w:rsidRDefault="00D127BC" w:rsidP="00F66B7A">
      <w:pPr>
        <w:numPr>
          <w:ilvl w:val="0"/>
          <w:numId w:val="11"/>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ein Muskel bepackter Bodyguard</w:t>
      </w:r>
    </w:p>
    <w:p w:rsidR="00D127BC" w:rsidRPr="009901F9" w:rsidRDefault="00D127BC" w:rsidP="00F66B7A">
      <w:pPr>
        <w:numPr>
          <w:ilvl w:val="0"/>
          <w:numId w:val="11"/>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ein muskelbepackter Bodyguard</w:t>
      </w:r>
    </w:p>
    <w:p w:rsidR="00D127BC" w:rsidRPr="009901F9" w:rsidRDefault="00D127BC" w:rsidP="00F66B7A">
      <w:pPr>
        <w:numPr>
          <w:ilvl w:val="0"/>
          <w:numId w:val="11"/>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ein Muskel-bepackter Bodyguard</w:t>
      </w:r>
    </w:p>
    <w:p w:rsidR="00D127BC" w:rsidRPr="009901F9" w:rsidRDefault="00D127BC" w:rsidP="00F66B7A">
      <w:pPr>
        <w:numPr>
          <w:ilvl w:val="0"/>
          <w:numId w:val="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Bewohner des Iraks heißen auf Deutsch</w:t>
      </w:r>
    </w:p>
    <w:p w:rsidR="00D127BC" w:rsidRPr="009901F9" w:rsidRDefault="00D127BC" w:rsidP="00F66B7A">
      <w:pPr>
        <w:numPr>
          <w:ilvl w:val="0"/>
          <w:numId w:val="1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Iraker</w:t>
      </w:r>
    </w:p>
    <w:p w:rsidR="00D127BC" w:rsidRPr="009901F9" w:rsidRDefault="00D127BC" w:rsidP="00F66B7A">
      <w:pPr>
        <w:numPr>
          <w:ilvl w:val="0"/>
          <w:numId w:val="1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Iraki</w:t>
      </w:r>
    </w:p>
    <w:p w:rsidR="00D127BC" w:rsidRPr="009901F9" w:rsidRDefault="00D127BC" w:rsidP="00F66B7A">
      <w:pPr>
        <w:numPr>
          <w:ilvl w:val="0"/>
          <w:numId w:val="1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Irakis</w:t>
      </w:r>
    </w:p>
    <w:p w:rsidR="00D127BC" w:rsidRPr="009901F9" w:rsidRDefault="00D127BC" w:rsidP="00F66B7A">
      <w:pPr>
        <w:numPr>
          <w:ilvl w:val="0"/>
          <w:numId w:val="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Vervollständigen Sie den Satz – Ich kann morgen nicht kommen, weil…</w:t>
      </w:r>
    </w:p>
    <w:p w:rsidR="00D127BC" w:rsidRPr="009901F9" w:rsidRDefault="00D127BC" w:rsidP="00F66B7A">
      <w:pPr>
        <w:numPr>
          <w:ilvl w:val="0"/>
          <w:numId w:val="1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ich habe irre viel zu tun</w:t>
      </w:r>
    </w:p>
    <w:p w:rsidR="00D127BC" w:rsidRPr="009901F9" w:rsidRDefault="00D127BC" w:rsidP="00F66B7A">
      <w:pPr>
        <w:numPr>
          <w:ilvl w:val="0"/>
          <w:numId w:val="1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ich habe sehr viel zu tun</w:t>
      </w:r>
    </w:p>
    <w:p w:rsidR="00D127BC" w:rsidRPr="009901F9" w:rsidRDefault="00D127BC" w:rsidP="00F66B7A">
      <w:pPr>
        <w:numPr>
          <w:ilvl w:val="0"/>
          <w:numId w:val="1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ich irre viel zu tun habe</w:t>
      </w:r>
    </w:p>
    <w:p w:rsidR="00D127BC" w:rsidRPr="009901F9" w:rsidRDefault="00D127BC" w:rsidP="00F66B7A">
      <w:pPr>
        <w:numPr>
          <w:ilvl w:val="0"/>
          <w:numId w:val="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Wenn ukrainische Bürger nach Deutschland reisen, dann brauschen sie</w:t>
      </w:r>
    </w:p>
    <w:p w:rsidR="00D127BC" w:rsidRPr="009901F9" w:rsidRDefault="00D127BC" w:rsidP="00F66B7A">
      <w:pPr>
        <w:numPr>
          <w:ilvl w:val="0"/>
          <w:numId w:val="14"/>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Visas</w:t>
      </w:r>
    </w:p>
    <w:p w:rsidR="00D127BC" w:rsidRPr="009901F9" w:rsidRDefault="00D127BC" w:rsidP="00F66B7A">
      <w:pPr>
        <w:numPr>
          <w:ilvl w:val="0"/>
          <w:numId w:val="14"/>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Visa</w:t>
      </w:r>
    </w:p>
    <w:p w:rsidR="00D127BC" w:rsidRPr="009901F9" w:rsidRDefault="00D127BC" w:rsidP="00F66B7A">
      <w:pPr>
        <w:numPr>
          <w:ilvl w:val="0"/>
          <w:numId w:val="14"/>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Visums</w:t>
      </w:r>
    </w:p>
    <w:p w:rsidR="00D127BC" w:rsidRPr="009901F9" w:rsidRDefault="00D127BC" w:rsidP="00F66B7A">
      <w:pPr>
        <w:numPr>
          <w:ilvl w:val="0"/>
          <w:numId w:val="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Welche Kommasetzung ist richtig</w:t>
      </w:r>
    </w:p>
    <w:p w:rsidR="00D127BC" w:rsidRPr="009901F9" w:rsidRDefault="00D127BC" w:rsidP="00F66B7A">
      <w:pPr>
        <w:numPr>
          <w:ilvl w:val="0"/>
          <w:numId w:val="15"/>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Ohne dass der Chef davon wusste hatte Meier, mehrere Millionen transferiert</w:t>
      </w:r>
    </w:p>
    <w:p w:rsidR="00D127BC" w:rsidRPr="009901F9" w:rsidRDefault="00D127BC" w:rsidP="00F66B7A">
      <w:pPr>
        <w:numPr>
          <w:ilvl w:val="0"/>
          <w:numId w:val="15"/>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Ohne, dass der Chef davon wusste hatte Meier mehrere Millionen transferiert</w:t>
      </w:r>
    </w:p>
    <w:p w:rsidR="00D127BC" w:rsidRPr="009901F9" w:rsidRDefault="00D127BC" w:rsidP="00F66B7A">
      <w:pPr>
        <w:numPr>
          <w:ilvl w:val="0"/>
          <w:numId w:val="15"/>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Ohne dass der Chef davon wusste, hatte Meier mehrere Millionen transferiert</w:t>
      </w:r>
    </w:p>
    <w:p w:rsidR="00D127BC" w:rsidRPr="009901F9" w:rsidRDefault="00D127BC" w:rsidP="00F66B7A">
      <w:pPr>
        <w:numPr>
          <w:ilvl w:val="0"/>
          <w:numId w:val="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Welcher Satz ist richtig</w:t>
      </w:r>
    </w:p>
    <w:p w:rsidR="00D127BC" w:rsidRPr="009901F9" w:rsidRDefault="00D127BC" w:rsidP="00F66B7A">
      <w:pPr>
        <w:numPr>
          <w:ilvl w:val="0"/>
          <w:numId w:val="16"/>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In der Welt, die ihnen vorschrieb, wie man lebt, lehrte sie sie, wie man denkt</w:t>
      </w:r>
    </w:p>
    <w:p w:rsidR="00D127BC" w:rsidRPr="009901F9" w:rsidRDefault="00D127BC" w:rsidP="00F66B7A">
      <w:pPr>
        <w:numPr>
          <w:ilvl w:val="0"/>
          <w:numId w:val="16"/>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In der Welt, die ihnen vorschrieb, wie man lebt, lehrte sie ihnen, wie man denkt</w:t>
      </w:r>
    </w:p>
    <w:p w:rsidR="00D127BC" w:rsidRPr="009901F9" w:rsidRDefault="00D127BC" w:rsidP="00F66B7A">
      <w:pPr>
        <w:numPr>
          <w:ilvl w:val="0"/>
          <w:numId w:val="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Welcher Satz ist richtig</w:t>
      </w:r>
    </w:p>
    <w:p w:rsidR="00D127BC" w:rsidRPr="009901F9" w:rsidRDefault="00D127BC" w:rsidP="00F66B7A">
      <w:pPr>
        <w:numPr>
          <w:ilvl w:val="0"/>
          <w:numId w:val="17"/>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Meines Wissens nach stammte Kolumbus aus Genua</w:t>
      </w:r>
    </w:p>
    <w:p w:rsidR="00D127BC" w:rsidRPr="009901F9" w:rsidRDefault="00D127BC" w:rsidP="00F66B7A">
      <w:pPr>
        <w:numPr>
          <w:ilvl w:val="0"/>
          <w:numId w:val="17"/>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Meines Wissens stammte Kolumbus aus Genua</w:t>
      </w:r>
    </w:p>
    <w:p w:rsidR="00D127BC" w:rsidRPr="009901F9" w:rsidRDefault="00D127BC" w:rsidP="00F66B7A">
      <w:pPr>
        <w:numPr>
          <w:ilvl w:val="0"/>
          <w:numId w:val="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Welcher Satz ist richtig</w:t>
      </w:r>
    </w:p>
    <w:p w:rsidR="00D127BC" w:rsidRPr="009901F9" w:rsidRDefault="00D127BC" w:rsidP="00F66B7A">
      <w:pPr>
        <w:numPr>
          <w:ilvl w:val="0"/>
          <w:numId w:val="18"/>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Minister sprach von einem zeitweisen Engpass</w:t>
      </w:r>
    </w:p>
    <w:p w:rsidR="00D127BC" w:rsidRPr="009901F9" w:rsidRDefault="00D127BC" w:rsidP="00F66B7A">
      <w:pPr>
        <w:numPr>
          <w:ilvl w:val="0"/>
          <w:numId w:val="18"/>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Minister sprach von einem zeitweisem Engpass</w:t>
      </w:r>
    </w:p>
    <w:p w:rsidR="00D127BC" w:rsidRPr="009901F9" w:rsidRDefault="00D127BC" w:rsidP="00F66B7A">
      <w:pPr>
        <w:numPr>
          <w:ilvl w:val="0"/>
          <w:numId w:val="18"/>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Minister sprach von einem zeitweiligen Engpass</w:t>
      </w:r>
    </w:p>
    <w:p w:rsidR="00D127BC" w:rsidRPr="009901F9" w:rsidRDefault="00D127BC" w:rsidP="00F66B7A">
      <w:pPr>
        <w:numPr>
          <w:ilvl w:val="0"/>
          <w:numId w:val="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Welcher Imperativ ist korrekt</w:t>
      </w:r>
    </w:p>
    <w:p w:rsidR="00D127BC" w:rsidRPr="009901F9" w:rsidRDefault="00D127BC" w:rsidP="00F66B7A">
      <w:pPr>
        <w:numPr>
          <w:ilvl w:val="0"/>
          <w:numId w:val="19"/>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Bewerb’ dich doch beim Militär</w:t>
      </w:r>
    </w:p>
    <w:p w:rsidR="00D127BC" w:rsidRPr="009901F9" w:rsidRDefault="00D127BC" w:rsidP="00F66B7A">
      <w:pPr>
        <w:numPr>
          <w:ilvl w:val="0"/>
          <w:numId w:val="19"/>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Bewirb dich doch beim Militär</w:t>
      </w:r>
    </w:p>
    <w:p w:rsidR="00D127BC" w:rsidRPr="009901F9" w:rsidRDefault="00D127BC" w:rsidP="00F66B7A">
      <w:pPr>
        <w:numPr>
          <w:ilvl w:val="0"/>
          <w:numId w:val="19"/>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Bewerbe dich doch beim Militär</w:t>
      </w:r>
    </w:p>
    <w:p w:rsidR="00D127BC" w:rsidRPr="009901F9" w:rsidRDefault="00D127BC" w:rsidP="00F66B7A">
      <w:pPr>
        <w:numPr>
          <w:ilvl w:val="0"/>
          <w:numId w:val="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Etwas geschieht auf seltsame Weise. Anders ausgedrückt</w:t>
      </w:r>
    </w:p>
    <w:p w:rsidR="00D127BC" w:rsidRPr="009901F9" w:rsidRDefault="00D127BC" w:rsidP="00F66B7A">
      <w:pPr>
        <w:numPr>
          <w:ilvl w:val="0"/>
          <w:numId w:val="20"/>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sonderbarer Weise</w:t>
      </w:r>
    </w:p>
    <w:p w:rsidR="00D127BC" w:rsidRPr="009901F9" w:rsidRDefault="00D127BC" w:rsidP="00F66B7A">
      <w:pPr>
        <w:numPr>
          <w:ilvl w:val="0"/>
          <w:numId w:val="20"/>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sonderbarer weise</w:t>
      </w:r>
    </w:p>
    <w:p w:rsidR="00D127BC" w:rsidRPr="009901F9" w:rsidRDefault="00D127BC" w:rsidP="00F66B7A">
      <w:pPr>
        <w:numPr>
          <w:ilvl w:val="0"/>
          <w:numId w:val="20"/>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sonderbarerweise</w:t>
      </w:r>
    </w:p>
    <w:p w:rsidR="00D127BC" w:rsidRPr="009901F9" w:rsidRDefault="00D127BC" w:rsidP="00F66B7A">
      <w:pPr>
        <w:numPr>
          <w:ilvl w:val="0"/>
          <w:numId w:val="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optimale Lösung ist nicht genug. Für welche entscheiden Sie sich dann</w:t>
      </w:r>
    </w:p>
    <w:p w:rsidR="00D127BC" w:rsidRPr="009901F9" w:rsidRDefault="00D127BC" w:rsidP="00F66B7A">
      <w:pPr>
        <w:numPr>
          <w:ilvl w:val="0"/>
          <w:numId w:val="21"/>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optimalste Lösung</w:t>
      </w:r>
    </w:p>
    <w:p w:rsidR="00D127BC" w:rsidRPr="009901F9" w:rsidRDefault="00D127BC" w:rsidP="00F66B7A">
      <w:pPr>
        <w:numPr>
          <w:ilvl w:val="0"/>
          <w:numId w:val="21"/>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bestmöglichste Lösung</w:t>
      </w:r>
    </w:p>
    <w:p w:rsidR="00D127BC" w:rsidRPr="009901F9" w:rsidRDefault="00D127BC" w:rsidP="00F66B7A">
      <w:pPr>
        <w:numPr>
          <w:ilvl w:val="0"/>
          <w:numId w:val="21"/>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beste Lösung</w:t>
      </w:r>
    </w:p>
    <w:p w:rsidR="00D127BC" w:rsidRPr="009901F9" w:rsidRDefault="00D127BC" w:rsidP="00F66B7A">
      <w:pPr>
        <w:numPr>
          <w:ilvl w:val="0"/>
          <w:numId w:val="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Welche beiden Pluralformen des Wortes „Globus“ sind im Deutschen erlaubt</w:t>
      </w:r>
    </w:p>
    <w:p w:rsidR="00D127BC" w:rsidRPr="009901F9" w:rsidRDefault="00D127BC" w:rsidP="00F66B7A">
      <w:pPr>
        <w:numPr>
          <w:ilvl w:val="0"/>
          <w:numId w:val="2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Globi und Globen</w:t>
      </w:r>
    </w:p>
    <w:p w:rsidR="00D127BC" w:rsidRPr="009901F9" w:rsidRDefault="00D127BC" w:rsidP="00F66B7A">
      <w:pPr>
        <w:numPr>
          <w:ilvl w:val="0"/>
          <w:numId w:val="2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Globusse und Globen</w:t>
      </w:r>
    </w:p>
    <w:p w:rsidR="00D127BC" w:rsidRPr="009901F9" w:rsidRDefault="00D127BC" w:rsidP="00F66B7A">
      <w:pPr>
        <w:numPr>
          <w:ilvl w:val="0"/>
          <w:numId w:val="2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Globoi und Globusse</w:t>
      </w:r>
    </w:p>
    <w:p w:rsidR="00D127BC" w:rsidRPr="009901F9" w:rsidRDefault="00D127BC" w:rsidP="00F66B7A">
      <w:pPr>
        <w:numPr>
          <w:ilvl w:val="0"/>
          <w:numId w:val="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Wie heißt es richtig</w:t>
      </w:r>
    </w:p>
    <w:p w:rsidR="00D127BC" w:rsidRPr="009901F9" w:rsidRDefault="00D127BC" w:rsidP="00F66B7A">
      <w:pPr>
        <w:numPr>
          <w:ilvl w:val="0"/>
          <w:numId w:val="2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Wir gedenken der Opfer</w:t>
      </w:r>
    </w:p>
    <w:p w:rsidR="00D127BC" w:rsidRPr="009901F9" w:rsidRDefault="00D127BC" w:rsidP="00F66B7A">
      <w:pPr>
        <w:numPr>
          <w:ilvl w:val="0"/>
          <w:numId w:val="2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Wir gedenken an die Opfer</w:t>
      </w:r>
    </w:p>
    <w:p w:rsidR="00D127BC" w:rsidRPr="009901F9" w:rsidRDefault="00D127BC" w:rsidP="00F66B7A">
      <w:pPr>
        <w:numPr>
          <w:ilvl w:val="0"/>
          <w:numId w:val="2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Wir gedenken den Opfern</w:t>
      </w:r>
    </w:p>
    <w:p w:rsidR="00D127BC" w:rsidRPr="009901F9" w:rsidRDefault="00D127BC" w:rsidP="00F66B7A">
      <w:pPr>
        <w:tabs>
          <w:tab w:val="num" w:pos="720"/>
        </w:tabs>
        <w:spacing w:line="360" w:lineRule="auto"/>
        <w:ind w:left="-851"/>
        <w:rPr>
          <w:rFonts w:ascii="Times New Roman" w:hAnsi="Times New Roman" w:cs="Times New Roman"/>
          <w:b/>
          <w:bCs/>
          <w:sz w:val="28"/>
          <w:szCs w:val="28"/>
          <w:lang w:val="de-DE"/>
        </w:rPr>
      </w:pPr>
      <w:r w:rsidRPr="009901F9">
        <w:rPr>
          <w:rFonts w:ascii="Times New Roman" w:hAnsi="Times New Roman" w:cs="Times New Roman"/>
          <w:b/>
          <w:bCs/>
          <w:sz w:val="28"/>
          <w:szCs w:val="28"/>
          <w:lang w:val="de-DE"/>
        </w:rPr>
        <w:t>Variante B</w:t>
      </w:r>
    </w:p>
    <w:p w:rsidR="00D127BC" w:rsidRPr="009901F9" w:rsidRDefault="00D127BC" w:rsidP="00F66B7A">
      <w:pPr>
        <w:numPr>
          <w:ilvl w:val="1"/>
          <w:numId w:val="22"/>
        </w:numPr>
        <w:tabs>
          <w:tab w:val="num" w:pos="0"/>
        </w:tabs>
        <w:spacing w:after="0" w:line="360" w:lineRule="auto"/>
        <w:ind w:left="-851" w:firstLine="0"/>
        <w:rPr>
          <w:rFonts w:ascii="Times New Roman" w:hAnsi="Times New Roman" w:cs="Times New Roman"/>
          <w:sz w:val="28"/>
          <w:szCs w:val="28"/>
          <w:lang w:val="de-DE"/>
        </w:rPr>
      </w:pPr>
      <w:r w:rsidRPr="009901F9">
        <w:rPr>
          <w:rFonts w:ascii="Times New Roman" w:hAnsi="Times New Roman" w:cs="Times New Roman"/>
          <w:sz w:val="28"/>
          <w:szCs w:val="28"/>
          <w:lang w:val="de-DE"/>
        </w:rPr>
        <w:t>Eine Zone, in der es keien atomaren Waffen gibt, ist</w:t>
      </w:r>
    </w:p>
    <w:p w:rsidR="00D127BC" w:rsidRPr="009901F9" w:rsidRDefault="00D127BC" w:rsidP="00F66B7A">
      <w:pPr>
        <w:numPr>
          <w:ilvl w:val="0"/>
          <w:numId w:val="24"/>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eine Atomwaffen freie Zone</w:t>
      </w:r>
    </w:p>
    <w:p w:rsidR="00D127BC" w:rsidRPr="009901F9" w:rsidRDefault="00D127BC" w:rsidP="00F66B7A">
      <w:pPr>
        <w:numPr>
          <w:ilvl w:val="0"/>
          <w:numId w:val="24"/>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eine Atomwaffen - freie Zone</w:t>
      </w:r>
    </w:p>
    <w:p w:rsidR="00D127BC" w:rsidRPr="009901F9" w:rsidRDefault="00D127BC" w:rsidP="00F66B7A">
      <w:pPr>
        <w:numPr>
          <w:ilvl w:val="0"/>
          <w:numId w:val="24"/>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eine atomwaffenfreie Zone</w:t>
      </w:r>
    </w:p>
    <w:p w:rsidR="00D127BC" w:rsidRPr="009901F9" w:rsidRDefault="00D127BC" w:rsidP="00F66B7A">
      <w:pPr>
        <w:numPr>
          <w:ilvl w:val="1"/>
          <w:numId w:val="22"/>
        </w:numPr>
        <w:tabs>
          <w:tab w:val="num" w:pos="0"/>
        </w:tabs>
        <w:spacing w:after="0" w:line="360" w:lineRule="auto"/>
        <w:ind w:left="-851" w:firstLine="0"/>
        <w:rPr>
          <w:rFonts w:ascii="Times New Roman" w:hAnsi="Times New Roman" w:cs="Times New Roman"/>
          <w:sz w:val="28"/>
          <w:szCs w:val="28"/>
          <w:lang w:val="de-DE"/>
        </w:rPr>
      </w:pPr>
      <w:r w:rsidRPr="009901F9">
        <w:rPr>
          <w:rFonts w:ascii="Times New Roman" w:hAnsi="Times New Roman" w:cs="Times New Roman"/>
          <w:sz w:val="28"/>
          <w:szCs w:val="28"/>
          <w:lang w:val="de-DE"/>
        </w:rPr>
        <w:t>Wie schreibt man</w:t>
      </w:r>
    </w:p>
    <w:p w:rsidR="00D127BC" w:rsidRPr="009901F9" w:rsidRDefault="00D127BC" w:rsidP="00F66B7A">
      <w:pPr>
        <w:numPr>
          <w:ilvl w:val="0"/>
          <w:numId w:val="25"/>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irgendwoher</w:t>
      </w:r>
    </w:p>
    <w:p w:rsidR="00D127BC" w:rsidRPr="009901F9" w:rsidRDefault="00D127BC" w:rsidP="00F66B7A">
      <w:pPr>
        <w:numPr>
          <w:ilvl w:val="0"/>
          <w:numId w:val="25"/>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irgendwo her</w:t>
      </w:r>
    </w:p>
    <w:p w:rsidR="00D127BC" w:rsidRPr="009901F9" w:rsidRDefault="00D127BC" w:rsidP="00F66B7A">
      <w:pPr>
        <w:numPr>
          <w:ilvl w:val="0"/>
          <w:numId w:val="25"/>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irgend woher</w:t>
      </w:r>
    </w:p>
    <w:p w:rsidR="00D127BC" w:rsidRPr="009901F9" w:rsidRDefault="00D127BC" w:rsidP="00F66B7A">
      <w:pPr>
        <w:numPr>
          <w:ilvl w:val="1"/>
          <w:numId w:val="2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Dem jungen Arthur gelang es, den Schwert aus dem Stein</w:t>
      </w:r>
    </w:p>
    <w:p w:rsidR="00D127BC" w:rsidRPr="009901F9" w:rsidRDefault="00D127BC" w:rsidP="00F66B7A">
      <w:pPr>
        <w:numPr>
          <w:ilvl w:val="0"/>
          <w:numId w:val="26"/>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hinauszuziehen</w:t>
      </w:r>
    </w:p>
    <w:p w:rsidR="00D127BC" w:rsidRPr="009901F9" w:rsidRDefault="00D127BC" w:rsidP="00F66B7A">
      <w:pPr>
        <w:numPr>
          <w:ilvl w:val="0"/>
          <w:numId w:val="26"/>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herauszuziehen</w:t>
      </w:r>
    </w:p>
    <w:p w:rsidR="00D127BC" w:rsidRPr="009901F9" w:rsidRDefault="00D127BC" w:rsidP="00F66B7A">
      <w:pPr>
        <w:numPr>
          <w:ilvl w:val="1"/>
          <w:numId w:val="2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Wer war die „First Lady“ Deutschlands</w:t>
      </w:r>
    </w:p>
    <w:p w:rsidR="00D127BC" w:rsidRPr="009901F9" w:rsidRDefault="00D127BC" w:rsidP="00F66B7A">
      <w:pPr>
        <w:numPr>
          <w:ilvl w:val="0"/>
          <w:numId w:val="27"/>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Doris Schröder-Köpf</w:t>
      </w:r>
    </w:p>
    <w:p w:rsidR="00D127BC" w:rsidRPr="009901F9" w:rsidRDefault="00D127BC" w:rsidP="00F66B7A">
      <w:pPr>
        <w:numPr>
          <w:ilvl w:val="0"/>
          <w:numId w:val="27"/>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Angela Merkel</w:t>
      </w:r>
    </w:p>
    <w:p w:rsidR="00D127BC" w:rsidRPr="009901F9" w:rsidRDefault="00D127BC" w:rsidP="00F66B7A">
      <w:pPr>
        <w:numPr>
          <w:ilvl w:val="0"/>
          <w:numId w:val="27"/>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Eva Köhler</w:t>
      </w:r>
    </w:p>
    <w:p w:rsidR="00D127BC" w:rsidRPr="009901F9" w:rsidRDefault="00D127BC" w:rsidP="00F66B7A">
      <w:pPr>
        <w:numPr>
          <w:ilvl w:val="1"/>
          <w:numId w:val="2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Nachts ist es kälter. Welcher der drei Sätze ist richtig</w:t>
      </w:r>
    </w:p>
    <w:p w:rsidR="00D127BC" w:rsidRPr="009901F9" w:rsidRDefault="00D127BC" w:rsidP="00F66B7A">
      <w:pPr>
        <w:numPr>
          <w:ilvl w:val="0"/>
          <w:numId w:val="28"/>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In Spanien herrschen wärmere Temperaturen als in Deutschland</w:t>
      </w:r>
    </w:p>
    <w:p w:rsidR="00D127BC" w:rsidRPr="009901F9" w:rsidRDefault="00D127BC" w:rsidP="00F66B7A">
      <w:pPr>
        <w:numPr>
          <w:ilvl w:val="0"/>
          <w:numId w:val="28"/>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In Deutschland herrschen kühlere Temperaturen als in der Sahara</w:t>
      </w:r>
    </w:p>
    <w:p w:rsidR="00D127BC" w:rsidRPr="009901F9" w:rsidRDefault="00D127BC" w:rsidP="00F66B7A">
      <w:pPr>
        <w:numPr>
          <w:ilvl w:val="0"/>
          <w:numId w:val="28"/>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In der Sahara herrschen höhere Temperaturen als in Spanien</w:t>
      </w:r>
    </w:p>
    <w:p w:rsidR="00D127BC" w:rsidRPr="009901F9" w:rsidRDefault="00D127BC" w:rsidP="00F66B7A">
      <w:pPr>
        <w:numPr>
          <w:ilvl w:val="1"/>
          <w:numId w:val="2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Arzt verschrieb seinem Patienten</w:t>
      </w:r>
    </w:p>
    <w:p w:rsidR="00D127BC" w:rsidRPr="009901F9" w:rsidRDefault="00D127BC" w:rsidP="00F66B7A">
      <w:pPr>
        <w:numPr>
          <w:ilvl w:val="0"/>
          <w:numId w:val="29"/>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ein Antibiotikum</w:t>
      </w:r>
    </w:p>
    <w:p w:rsidR="00D127BC" w:rsidRPr="009901F9" w:rsidRDefault="00D127BC" w:rsidP="00F66B7A">
      <w:pPr>
        <w:numPr>
          <w:ilvl w:val="0"/>
          <w:numId w:val="29"/>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ein Antibiotika</w:t>
      </w:r>
    </w:p>
    <w:p w:rsidR="00D127BC" w:rsidRPr="009901F9" w:rsidRDefault="00D127BC" w:rsidP="00F66B7A">
      <w:pPr>
        <w:numPr>
          <w:ilvl w:val="0"/>
          <w:numId w:val="29"/>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Antibiotikas</w:t>
      </w:r>
    </w:p>
    <w:p w:rsidR="00D127BC" w:rsidRPr="009901F9" w:rsidRDefault="00D127BC" w:rsidP="00F66B7A">
      <w:pPr>
        <w:numPr>
          <w:ilvl w:val="1"/>
          <w:numId w:val="2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Wie heißt es richtig</w:t>
      </w:r>
    </w:p>
    <w:p w:rsidR="00D127BC" w:rsidRPr="009901F9" w:rsidRDefault="00D127BC" w:rsidP="00F66B7A">
      <w:pPr>
        <w:numPr>
          <w:ilvl w:val="0"/>
          <w:numId w:val="30"/>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Was für uns Deutsche gut ist, ist für alle Deutsche gut</w:t>
      </w:r>
    </w:p>
    <w:p w:rsidR="00D127BC" w:rsidRPr="009901F9" w:rsidRDefault="00D127BC" w:rsidP="00F66B7A">
      <w:pPr>
        <w:numPr>
          <w:ilvl w:val="0"/>
          <w:numId w:val="30"/>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Was für uns Deutsche gut ist, ist für alle Deutschen gut</w:t>
      </w:r>
    </w:p>
    <w:p w:rsidR="00D127BC" w:rsidRPr="009901F9" w:rsidRDefault="00D127BC" w:rsidP="00F66B7A">
      <w:pPr>
        <w:numPr>
          <w:ilvl w:val="0"/>
          <w:numId w:val="30"/>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Was für uns Deutschen gut ist, ist für alle Deutschen gut</w:t>
      </w:r>
    </w:p>
    <w:p w:rsidR="00D127BC" w:rsidRPr="009901F9" w:rsidRDefault="00D127BC" w:rsidP="00F66B7A">
      <w:pPr>
        <w:numPr>
          <w:ilvl w:val="1"/>
          <w:numId w:val="2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Aus diesem Zug bitte alle aussteigen. Wie geht die Ansage richtig weiter</w:t>
      </w:r>
    </w:p>
    <w:p w:rsidR="00D127BC" w:rsidRPr="009901F9" w:rsidRDefault="00D127BC" w:rsidP="00F66B7A">
      <w:pPr>
        <w:numPr>
          <w:ilvl w:val="0"/>
          <w:numId w:val="31"/>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Diese Zugfahrt endet hier</w:t>
      </w:r>
    </w:p>
    <w:p w:rsidR="00D127BC" w:rsidRPr="009901F9" w:rsidRDefault="00D127BC" w:rsidP="00F66B7A">
      <w:pPr>
        <w:numPr>
          <w:ilvl w:val="0"/>
          <w:numId w:val="31"/>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Dieser Zug endet hier</w:t>
      </w:r>
    </w:p>
    <w:p w:rsidR="00D127BC" w:rsidRPr="009901F9" w:rsidRDefault="00D127BC" w:rsidP="00F66B7A">
      <w:pPr>
        <w:numPr>
          <w:ilvl w:val="0"/>
          <w:numId w:val="31"/>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Dieser Zug verendet hier</w:t>
      </w:r>
    </w:p>
    <w:p w:rsidR="00D127BC" w:rsidRPr="009901F9" w:rsidRDefault="00D127BC" w:rsidP="00F66B7A">
      <w:pPr>
        <w:numPr>
          <w:ilvl w:val="1"/>
          <w:numId w:val="2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Welche Benennung ist richtig</w:t>
      </w:r>
    </w:p>
    <w:p w:rsidR="00D127BC" w:rsidRPr="009901F9" w:rsidRDefault="00D127BC" w:rsidP="00F66B7A">
      <w:pPr>
        <w:numPr>
          <w:ilvl w:val="0"/>
          <w:numId w:val="3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Willy Brandt Platz</w:t>
      </w:r>
    </w:p>
    <w:p w:rsidR="00D127BC" w:rsidRPr="009901F9" w:rsidRDefault="00D127BC" w:rsidP="00F66B7A">
      <w:pPr>
        <w:numPr>
          <w:ilvl w:val="0"/>
          <w:numId w:val="3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Willy Brandt-Platz</w:t>
      </w:r>
    </w:p>
    <w:p w:rsidR="00D127BC" w:rsidRPr="009901F9" w:rsidRDefault="00D127BC" w:rsidP="00F66B7A">
      <w:pPr>
        <w:numPr>
          <w:ilvl w:val="0"/>
          <w:numId w:val="3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Willy-Brandt-Platz</w:t>
      </w:r>
    </w:p>
    <w:p w:rsidR="00D127BC" w:rsidRPr="009901F9" w:rsidRDefault="00D127BC" w:rsidP="00F66B7A">
      <w:pPr>
        <w:numPr>
          <w:ilvl w:val="1"/>
          <w:numId w:val="2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Welche der folgenden Aussagen ist nicht deutschen Ursprungs, sondern entstand durch Übersetzung aus dem Englischen</w:t>
      </w:r>
    </w:p>
    <w:p w:rsidR="00D127BC" w:rsidRPr="009901F9" w:rsidRDefault="00D127BC" w:rsidP="00F66B7A">
      <w:pPr>
        <w:numPr>
          <w:ilvl w:val="0"/>
          <w:numId w:val="3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ist sinnvoll</w:t>
      </w:r>
    </w:p>
    <w:p w:rsidR="00D127BC" w:rsidRPr="009901F9" w:rsidRDefault="00D127BC" w:rsidP="00F66B7A">
      <w:pPr>
        <w:numPr>
          <w:ilvl w:val="0"/>
          <w:numId w:val="3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macht Sinn</w:t>
      </w:r>
    </w:p>
    <w:p w:rsidR="00D127BC" w:rsidRPr="009901F9" w:rsidRDefault="00D127BC" w:rsidP="00F66B7A">
      <w:pPr>
        <w:numPr>
          <w:ilvl w:val="0"/>
          <w:numId w:val="3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hat einen Sinn</w:t>
      </w:r>
    </w:p>
    <w:p w:rsidR="00D127BC" w:rsidRPr="009901F9" w:rsidRDefault="00D127BC" w:rsidP="00F66B7A">
      <w:pPr>
        <w:numPr>
          <w:ilvl w:val="1"/>
          <w:numId w:val="2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 xml:space="preserve">Die Geldbörse darf man nach neuer Rechtschreibung </w:t>
      </w:r>
      <w:r w:rsidRPr="009901F9">
        <w:rPr>
          <w:rFonts w:ascii="Times New Roman" w:hAnsi="Times New Roman" w:cs="Times New Roman"/>
          <w:i/>
          <w:iCs/>
          <w:sz w:val="28"/>
          <w:szCs w:val="28"/>
          <w:lang w:val="de-DE"/>
        </w:rPr>
        <w:t xml:space="preserve">Portmonee </w:t>
      </w:r>
      <w:r w:rsidRPr="009901F9">
        <w:rPr>
          <w:rFonts w:ascii="Times New Roman" w:hAnsi="Times New Roman" w:cs="Times New Roman"/>
          <w:sz w:val="28"/>
          <w:szCs w:val="28"/>
          <w:lang w:val="de-DE"/>
        </w:rPr>
        <w:t>schreiben. Wie sieht die klassische Schreibweise aus</w:t>
      </w:r>
    </w:p>
    <w:p w:rsidR="00D127BC" w:rsidRPr="009901F9" w:rsidRDefault="00D127BC" w:rsidP="00F66B7A">
      <w:pPr>
        <w:numPr>
          <w:ilvl w:val="0"/>
          <w:numId w:val="34"/>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Portemonnaie</w:t>
      </w:r>
    </w:p>
    <w:p w:rsidR="00D127BC" w:rsidRPr="009901F9" w:rsidRDefault="00D127BC" w:rsidP="00F66B7A">
      <w:pPr>
        <w:numPr>
          <w:ilvl w:val="0"/>
          <w:numId w:val="34"/>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Portmonne</w:t>
      </w:r>
    </w:p>
    <w:p w:rsidR="00D127BC" w:rsidRPr="009901F9" w:rsidRDefault="00D127BC" w:rsidP="00F66B7A">
      <w:pPr>
        <w:numPr>
          <w:ilvl w:val="0"/>
          <w:numId w:val="34"/>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Portemonnee</w:t>
      </w:r>
    </w:p>
    <w:p w:rsidR="00D127BC" w:rsidRPr="009901F9" w:rsidRDefault="00D127BC" w:rsidP="00F66B7A">
      <w:pPr>
        <w:numPr>
          <w:ilvl w:val="1"/>
          <w:numId w:val="2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Wer ein Thema zur Sprache bringt, der bringt es</w:t>
      </w:r>
    </w:p>
    <w:p w:rsidR="00D127BC" w:rsidRPr="009901F9" w:rsidRDefault="00D127BC" w:rsidP="00F66B7A">
      <w:pPr>
        <w:numPr>
          <w:ilvl w:val="0"/>
          <w:numId w:val="35"/>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aufs Tablett</w:t>
      </w:r>
    </w:p>
    <w:p w:rsidR="00D127BC" w:rsidRPr="009901F9" w:rsidRDefault="00D127BC" w:rsidP="00F66B7A">
      <w:pPr>
        <w:numPr>
          <w:ilvl w:val="0"/>
          <w:numId w:val="35"/>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aufs Trapez</w:t>
      </w:r>
    </w:p>
    <w:p w:rsidR="00D127BC" w:rsidRPr="009901F9" w:rsidRDefault="00D127BC" w:rsidP="00F66B7A">
      <w:pPr>
        <w:numPr>
          <w:ilvl w:val="0"/>
          <w:numId w:val="35"/>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aufs Tapet</w:t>
      </w:r>
    </w:p>
    <w:p w:rsidR="00D127BC" w:rsidRPr="009901F9" w:rsidRDefault="00D127BC" w:rsidP="00F66B7A">
      <w:pPr>
        <w:numPr>
          <w:ilvl w:val="1"/>
          <w:numId w:val="2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Welche der drei Varianten ist die richtige, wenn man in einem Brief die Frau und den Schwager des Adressaten grüßen lässt</w:t>
      </w:r>
    </w:p>
    <w:p w:rsidR="00D127BC" w:rsidRPr="009901F9" w:rsidRDefault="00D127BC" w:rsidP="00F66B7A">
      <w:pPr>
        <w:numPr>
          <w:ilvl w:val="0"/>
          <w:numId w:val="36"/>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Bitte grüßen sie ihre Frau und ihren Bruder von mir</w:t>
      </w:r>
    </w:p>
    <w:p w:rsidR="00D127BC" w:rsidRPr="009901F9" w:rsidRDefault="00D127BC" w:rsidP="00F66B7A">
      <w:pPr>
        <w:numPr>
          <w:ilvl w:val="0"/>
          <w:numId w:val="36"/>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Bitte grüßen Sie Ihre Frau und Ihren Bruder von mir</w:t>
      </w:r>
    </w:p>
    <w:p w:rsidR="00D127BC" w:rsidRPr="009901F9" w:rsidRDefault="00D127BC" w:rsidP="00F66B7A">
      <w:pPr>
        <w:numPr>
          <w:ilvl w:val="0"/>
          <w:numId w:val="36"/>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Bitte grüßen Sie Ihre Frau und ihren Bruder von mir</w:t>
      </w:r>
    </w:p>
    <w:p w:rsidR="00D127BC" w:rsidRPr="009901F9" w:rsidRDefault="00D127BC" w:rsidP="00F66B7A">
      <w:pPr>
        <w:numPr>
          <w:ilvl w:val="1"/>
          <w:numId w:val="2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Man nennt Mirelle Mathieu in Deutschland auch</w:t>
      </w:r>
    </w:p>
    <w:p w:rsidR="00D127BC" w:rsidRPr="009901F9" w:rsidRDefault="00D127BC" w:rsidP="00F66B7A">
      <w:pPr>
        <w:numPr>
          <w:ilvl w:val="0"/>
          <w:numId w:val="37"/>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den Spatz von Paris</w:t>
      </w:r>
    </w:p>
    <w:p w:rsidR="00D127BC" w:rsidRPr="009901F9" w:rsidRDefault="00D127BC" w:rsidP="00F66B7A">
      <w:pPr>
        <w:numPr>
          <w:ilvl w:val="0"/>
          <w:numId w:val="37"/>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den Spatz von Avignon</w:t>
      </w:r>
    </w:p>
    <w:p w:rsidR="00D127BC" w:rsidRPr="009901F9" w:rsidRDefault="00D127BC" w:rsidP="00F66B7A">
      <w:pPr>
        <w:numPr>
          <w:ilvl w:val="0"/>
          <w:numId w:val="37"/>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den Spatzen von Avignon</w:t>
      </w:r>
    </w:p>
    <w:p w:rsidR="00D127BC" w:rsidRPr="009901F9" w:rsidRDefault="00D127BC" w:rsidP="00F66B7A">
      <w:pPr>
        <w:numPr>
          <w:ilvl w:val="1"/>
          <w:numId w:val="2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Wer allem Anschein nach nicht zugehört hat, der hat…</w:t>
      </w:r>
    </w:p>
    <w:p w:rsidR="00D127BC" w:rsidRPr="009901F9" w:rsidRDefault="00D127BC" w:rsidP="00F66B7A">
      <w:pPr>
        <w:numPr>
          <w:ilvl w:val="0"/>
          <w:numId w:val="38"/>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anscheinend nicht zugehört</w:t>
      </w:r>
    </w:p>
    <w:p w:rsidR="00D127BC" w:rsidRPr="009901F9" w:rsidRDefault="00D127BC" w:rsidP="00F66B7A">
      <w:pPr>
        <w:numPr>
          <w:ilvl w:val="0"/>
          <w:numId w:val="38"/>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scheinbar nicht zugehört</w:t>
      </w:r>
    </w:p>
    <w:p w:rsidR="00D127BC" w:rsidRPr="009901F9" w:rsidRDefault="00D127BC" w:rsidP="00F66B7A">
      <w:pPr>
        <w:numPr>
          <w:ilvl w:val="0"/>
          <w:numId w:val="38"/>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anscheinbar nicht zugehört</w:t>
      </w:r>
    </w:p>
    <w:p w:rsidR="00D127BC" w:rsidRPr="009901F9" w:rsidRDefault="00D127BC" w:rsidP="00F66B7A">
      <w:pPr>
        <w:numPr>
          <w:ilvl w:val="1"/>
          <w:numId w:val="2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Kurzwort für Information lautet Info. Wie schreibt man es im Plural</w:t>
      </w:r>
    </w:p>
    <w:p w:rsidR="00D127BC" w:rsidRPr="009901F9" w:rsidRDefault="00D127BC" w:rsidP="00F66B7A">
      <w:pPr>
        <w:numPr>
          <w:ilvl w:val="0"/>
          <w:numId w:val="39"/>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Info’s</w:t>
      </w:r>
    </w:p>
    <w:p w:rsidR="00D127BC" w:rsidRPr="009901F9" w:rsidRDefault="00D127BC" w:rsidP="00F66B7A">
      <w:pPr>
        <w:numPr>
          <w:ilvl w:val="0"/>
          <w:numId w:val="39"/>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Infos</w:t>
      </w:r>
    </w:p>
    <w:p w:rsidR="00D127BC" w:rsidRPr="009901F9" w:rsidRDefault="00D127BC" w:rsidP="00F66B7A">
      <w:pPr>
        <w:numPr>
          <w:ilvl w:val="1"/>
          <w:numId w:val="2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Beates T-Shirt ist orange. Wie sagt man das richtig anders</w:t>
      </w:r>
    </w:p>
    <w:p w:rsidR="00D127BC" w:rsidRPr="009901F9" w:rsidRDefault="00D127BC" w:rsidP="00F66B7A">
      <w:pPr>
        <w:numPr>
          <w:ilvl w:val="0"/>
          <w:numId w:val="40"/>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Beate trägt ein orangenes T-Shirt</w:t>
      </w:r>
    </w:p>
    <w:p w:rsidR="00D127BC" w:rsidRPr="009901F9" w:rsidRDefault="00D127BC" w:rsidP="00F66B7A">
      <w:pPr>
        <w:numPr>
          <w:ilvl w:val="0"/>
          <w:numId w:val="40"/>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Beate trägt ein oranges T-Shirt</w:t>
      </w:r>
    </w:p>
    <w:p w:rsidR="00D127BC" w:rsidRPr="009901F9" w:rsidRDefault="00D127BC" w:rsidP="00F66B7A">
      <w:pPr>
        <w:numPr>
          <w:ilvl w:val="0"/>
          <w:numId w:val="40"/>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Beate trägt ein orangefarbenes T-Shirt</w:t>
      </w:r>
    </w:p>
    <w:p w:rsidR="00D127BC" w:rsidRPr="009901F9" w:rsidRDefault="00D127BC" w:rsidP="00F66B7A">
      <w:pPr>
        <w:numPr>
          <w:ilvl w:val="1"/>
          <w:numId w:val="2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Was sich in der Nähe des Flusses befindet, das befindet sich…</w:t>
      </w:r>
    </w:p>
    <w:p w:rsidR="00D127BC" w:rsidRPr="009901F9" w:rsidRDefault="00D127BC" w:rsidP="00F66B7A">
      <w:pPr>
        <w:numPr>
          <w:ilvl w:val="0"/>
          <w:numId w:val="41"/>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nahe des Flusses</w:t>
      </w:r>
    </w:p>
    <w:p w:rsidR="00D127BC" w:rsidRPr="009901F9" w:rsidRDefault="00D127BC" w:rsidP="00F66B7A">
      <w:pPr>
        <w:numPr>
          <w:ilvl w:val="0"/>
          <w:numId w:val="41"/>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nahe dem Fluss</w:t>
      </w:r>
    </w:p>
    <w:p w:rsidR="00D127BC" w:rsidRPr="009901F9" w:rsidRDefault="00D127BC" w:rsidP="00F66B7A">
      <w:pPr>
        <w:numPr>
          <w:ilvl w:val="1"/>
          <w:numId w:val="2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Ich bin nicht so groß wie Peter, denn Peter ist ein paar Zentimeter…</w:t>
      </w:r>
    </w:p>
    <w:p w:rsidR="00D127BC" w:rsidRPr="009901F9" w:rsidRDefault="00D127BC" w:rsidP="00F66B7A">
      <w:pPr>
        <w:numPr>
          <w:ilvl w:val="0"/>
          <w:numId w:val="4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größer wie ich</w:t>
      </w:r>
    </w:p>
    <w:p w:rsidR="00D127BC" w:rsidRPr="009901F9" w:rsidRDefault="00D127BC" w:rsidP="00F66B7A">
      <w:pPr>
        <w:numPr>
          <w:ilvl w:val="0"/>
          <w:numId w:val="4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größer als ich</w:t>
      </w:r>
    </w:p>
    <w:p w:rsidR="00D127BC" w:rsidRPr="009901F9" w:rsidRDefault="00D127BC" w:rsidP="00F66B7A">
      <w:pPr>
        <w:numPr>
          <w:ilvl w:val="0"/>
          <w:numId w:val="4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größer als wie ich</w:t>
      </w:r>
    </w:p>
    <w:p w:rsidR="00D127BC" w:rsidRPr="009901F9" w:rsidRDefault="00D127BC" w:rsidP="00F66B7A">
      <w:pPr>
        <w:numPr>
          <w:ilvl w:val="1"/>
          <w:numId w:val="2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Abkürzung p.a. bedeutet „jährlich“ und steht für…</w:t>
      </w:r>
    </w:p>
    <w:p w:rsidR="00D127BC" w:rsidRPr="009901F9" w:rsidRDefault="00D127BC" w:rsidP="00F66B7A">
      <w:pPr>
        <w:numPr>
          <w:ilvl w:val="0"/>
          <w:numId w:val="4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per anno</w:t>
      </w:r>
    </w:p>
    <w:p w:rsidR="00D127BC" w:rsidRPr="009901F9" w:rsidRDefault="00D127BC" w:rsidP="00F66B7A">
      <w:pPr>
        <w:numPr>
          <w:ilvl w:val="0"/>
          <w:numId w:val="4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pro anno</w:t>
      </w:r>
    </w:p>
    <w:p w:rsidR="00D127BC" w:rsidRPr="009901F9" w:rsidRDefault="00D127BC" w:rsidP="00F66B7A">
      <w:pPr>
        <w:numPr>
          <w:ilvl w:val="0"/>
          <w:numId w:val="4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per anum</w:t>
      </w:r>
    </w:p>
    <w:p w:rsidR="00D127BC" w:rsidRPr="009901F9" w:rsidRDefault="00D127BC" w:rsidP="00F66B7A">
      <w:pPr>
        <w:spacing w:line="360" w:lineRule="auto"/>
        <w:ind w:left="-851"/>
        <w:rPr>
          <w:rFonts w:ascii="Times New Roman" w:hAnsi="Times New Roman" w:cs="Times New Roman"/>
          <w:b/>
          <w:bCs/>
          <w:sz w:val="28"/>
          <w:szCs w:val="28"/>
          <w:lang w:val="de-DE"/>
        </w:rPr>
      </w:pPr>
      <w:r w:rsidRPr="009901F9">
        <w:rPr>
          <w:rFonts w:ascii="Times New Roman" w:hAnsi="Times New Roman" w:cs="Times New Roman"/>
          <w:b/>
          <w:bCs/>
          <w:sz w:val="28"/>
          <w:szCs w:val="28"/>
          <w:lang w:val="de-DE"/>
        </w:rPr>
        <w:t>Variante C</w:t>
      </w:r>
    </w:p>
    <w:p w:rsidR="00D127BC" w:rsidRPr="009901F9" w:rsidRDefault="00D127BC" w:rsidP="00F66B7A">
      <w:pPr>
        <w:numPr>
          <w:ilvl w:val="1"/>
          <w:numId w:val="4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Bewohner Venezuelas nennt man</w:t>
      </w:r>
    </w:p>
    <w:p w:rsidR="00D127BC" w:rsidRPr="009901F9" w:rsidRDefault="00D127BC" w:rsidP="00F66B7A">
      <w:pPr>
        <w:numPr>
          <w:ilvl w:val="0"/>
          <w:numId w:val="44"/>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Venezolaner</w:t>
      </w:r>
    </w:p>
    <w:p w:rsidR="00D127BC" w:rsidRPr="009901F9" w:rsidRDefault="00D127BC" w:rsidP="00F66B7A">
      <w:pPr>
        <w:numPr>
          <w:ilvl w:val="0"/>
          <w:numId w:val="44"/>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Venezueler</w:t>
      </w:r>
    </w:p>
    <w:p w:rsidR="00D127BC" w:rsidRPr="009901F9" w:rsidRDefault="00D127BC" w:rsidP="00F66B7A">
      <w:pPr>
        <w:numPr>
          <w:ilvl w:val="0"/>
          <w:numId w:val="44"/>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Venezulanen</w:t>
      </w:r>
    </w:p>
    <w:p w:rsidR="00D127BC" w:rsidRPr="009901F9" w:rsidRDefault="00D127BC" w:rsidP="00F66B7A">
      <w:pPr>
        <w:numPr>
          <w:ilvl w:val="1"/>
          <w:numId w:val="4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Bei gefährlichen Einsätzen tragen die Polizisten…</w:t>
      </w:r>
    </w:p>
    <w:p w:rsidR="00D127BC" w:rsidRPr="009901F9" w:rsidRDefault="00D127BC" w:rsidP="00F66B7A">
      <w:pPr>
        <w:numPr>
          <w:ilvl w:val="0"/>
          <w:numId w:val="45"/>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Schutzschilde</w:t>
      </w:r>
    </w:p>
    <w:p w:rsidR="00D127BC" w:rsidRPr="009901F9" w:rsidRDefault="00D127BC" w:rsidP="00F66B7A">
      <w:pPr>
        <w:numPr>
          <w:ilvl w:val="0"/>
          <w:numId w:val="45"/>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Schutzschilden</w:t>
      </w:r>
    </w:p>
    <w:p w:rsidR="00D127BC" w:rsidRPr="009901F9" w:rsidRDefault="00D127BC" w:rsidP="00F66B7A">
      <w:pPr>
        <w:numPr>
          <w:ilvl w:val="0"/>
          <w:numId w:val="45"/>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Schutzschilder</w:t>
      </w:r>
    </w:p>
    <w:p w:rsidR="00D127BC" w:rsidRPr="009901F9" w:rsidRDefault="00D127BC" w:rsidP="00F66B7A">
      <w:pPr>
        <w:numPr>
          <w:ilvl w:val="1"/>
          <w:numId w:val="4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Nachdem Frau Buck die Fenster geputzt hatte, …</w:t>
      </w:r>
    </w:p>
    <w:p w:rsidR="00D127BC" w:rsidRPr="009901F9" w:rsidRDefault="00D127BC" w:rsidP="00F66B7A">
      <w:pPr>
        <w:numPr>
          <w:ilvl w:val="0"/>
          <w:numId w:val="46"/>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hing sie die Wäsche auf die Leine</w:t>
      </w:r>
    </w:p>
    <w:p w:rsidR="00D127BC" w:rsidRPr="009901F9" w:rsidRDefault="00D127BC" w:rsidP="00F66B7A">
      <w:pPr>
        <w:numPr>
          <w:ilvl w:val="0"/>
          <w:numId w:val="46"/>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hängte sie die Wäsche auf die Leine</w:t>
      </w:r>
    </w:p>
    <w:p w:rsidR="00D127BC" w:rsidRPr="009901F9" w:rsidRDefault="00D127BC" w:rsidP="00F66B7A">
      <w:pPr>
        <w:numPr>
          <w:ilvl w:val="1"/>
          <w:numId w:val="4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Ich würde mir wünschen, der Winter würde vorbeigehen und der Frühling würde kommen. Wie sagt man das richtig anders</w:t>
      </w:r>
    </w:p>
    <w:p w:rsidR="00D127BC" w:rsidRPr="009901F9" w:rsidRDefault="00D127BC" w:rsidP="00F66B7A">
      <w:pPr>
        <w:numPr>
          <w:ilvl w:val="0"/>
          <w:numId w:val="47"/>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Ich wünschte, der Winter geht endlich vorbei und der Frühling kommt</w:t>
      </w:r>
    </w:p>
    <w:p w:rsidR="00D127BC" w:rsidRPr="009901F9" w:rsidRDefault="00D127BC" w:rsidP="00F66B7A">
      <w:pPr>
        <w:numPr>
          <w:ilvl w:val="0"/>
          <w:numId w:val="47"/>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Ich wünschte, der Winter gehe endlich vorbei und der Frühling komme</w:t>
      </w:r>
    </w:p>
    <w:p w:rsidR="00D127BC" w:rsidRPr="009901F9" w:rsidRDefault="00D127BC" w:rsidP="00F66B7A">
      <w:pPr>
        <w:numPr>
          <w:ilvl w:val="0"/>
          <w:numId w:val="47"/>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Ich wünschte, der Winter ginge endlich vorbei und der Frühling käme</w:t>
      </w:r>
    </w:p>
    <w:p w:rsidR="00D127BC" w:rsidRPr="009901F9" w:rsidRDefault="00D127BC" w:rsidP="00F66B7A">
      <w:pPr>
        <w:numPr>
          <w:ilvl w:val="1"/>
          <w:numId w:val="4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Ausflug fällt leider ins Wasser und zwar…</w:t>
      </w:r>
    </w:p>
    <w:p w:rsidR="00D127BC" w:rsidRPr="009901F9" w:rsidRDefault="00D127BC" w:rsidP="00F66B7A">
      <w:pPr>
        <w:numPr>
          <w:ilvl w:val="0"/>
          <w:numId w:val="48"/>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wegen schlechtem Wetter</w:t>
      </w:r>
    </w:p>
    <w:p w:rsidR="00D127BC" w:rsidRPr="009901F9" w:rsidRDefault="00D127BC" w:rsidP="00F66B7A">
      <w:pPr>
        <w:numPr>
          <w:ilvl w:val="0"/>
          <w:numId w:val="48"/>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wegen schlechten Wetters</w:t>
      </w:r>
    </w:p>
    <w:p w:rsidR="00D127BC" w:rsidRPr="009901F9" w:rsidRDefault="00D127BC" w:rsidP="00F66B7A">
      <w:pPr>
        <w:numPr>
          <w:ilvl w:val="0"/>
          <w:numId w:val="48"/>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wegen schlechtes Wetter</w:t>
      </w:r>
    </w:p>
    <w:p w:rsidR="00D127BC" w:rsidRPr="009901F9" w:rsidRDefault="00D127BC" w:rsidP="00F66B7A">
      <w:pPr>
        <w:numPr>
          <w:ilvl w:val="1"/>
          <w:numId w:val="4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Immer mehr Menschen kommunizieren mittels elektronischer Post. Das schreibt sich auf gut Deutsch</w:t>
      </w:r>
    </w:p>
    <w:p w:rsidR="00D127BC" w:rsidRPr="009901F9" w:rsidRDefault="00D127BC" w:rsidP="00F66B7A">
      <w:pPr>
        <w:numPr>
          <w:ilvl w:val="0"/>
          <w:numId w:val="49"/>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E-Mail</w:t>
      </w:r>
    </w:p>
    <w:p w:rsidR="00D127BC" w:rsidRPr="009901F9" w:rsidRDefault="00D127BC" w:rsidP="00F66B7A">
      <w:pPr>
        <w:numPr>
          <w:ilvl w:val="0"/>
          <w:numId w:val="49"/>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eMail</w:t>
      </w:r>
    </w:p>
    <w:p w:rsidR="00D127BC" w:rsidRPr="009901F9" w:rsidRDefault="00D127BC" w:rsidP="00F66B7A">
      <w:pPr>
        <w:numPr>
          <w:ilvl w:val="0"/>
          <w:numId w:val="49"/>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Email</w:t>
      </w:r>
    </w:p>
    <w:p w:rsidR="00D127BC" w:rsidRPr="009901F9" w:rsidRDefault="00D127BC" w:rsidP="00F66B7A">
      <w:pPr>
        <w:numPr>
          <w:ilvl w:val="1"/>
          <w:numId w:val="4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Wer unter Mordverdacht steht, der ist…</w:t>
      </w:r>
    </w:p>
    <w:p w:rsidR="00D127BC" w:rsidRPr="009901F9" w:rsidRDefault="00D127BC" w:rsidP="00F66B7A">
      <w:pPr>
        <w:numPr>
          <w:ilvl w:val="0"/>
          <w:numId w:val="50"/>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ein vorgeblicher Mörder</w:t>
      </w:r>
    </w:p>
    <w:p w:rsidR="00D127BC" w:rsidRPr="009901F9" w:rsidRDefault="00D127BC" w:rsidP="00F66B7A">
      <w:pPr>
        <w:numPr>
          <w:ilvl w:val="0"/>
          <w:numId w:val="50"/>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ein mutmaßlicher Mörder</w:t>
      </w:r>
    </w:p>
    <w:p w:rsidR="00D127BC" w:rsidRPr="009901F9" w:rsidRDefault="00D127BC" w:rsidP="00F66B7A">
      <w:pPr>
        <w:numPr>
          <w:ilvl w:val="0"/>
          <w:numId w:val="50"/>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ein vermeintlicher Mörder</w:t>
      </w:r>
    </w:p>
    <w:p w:rsidR="00D127BC" w:rsidRPr="009901F9" w:rsidRDefault="00D127BC" w:rsidP="00F66B7A">
      <w:pPr>
        <w:numPr>
          <w:ilvl w:val="1"/>
          <w:numId w:val="4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Alle Jahre wieder feiern wir…</w:t>
      </w:r>
    </w:p>
    <w:p w:rsidR="00D127BC" w:rsidRPr="009901F9" w:rsidRDefault="00D127BC" w:rsidP="00F66B7A">
      <w:pPr>
        <w:numPr>
          <w:ilvl w:val="0"/>
          <w:numId w:val="51"/>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Sylvester</w:t>
      </w:r>
    </w:p>
    <w:p w:rsidR="00D127BC" w:rsidRPr="009901F9" w:rsidRDefault="00D127BC" w:rsidP="00F66B7A">
      <w:pPr>
        <w:numPr>
          <w:ilvl w:val="0"/>
          <w:numId w:val="51"/>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Silvester</w:t>
      </w:r>
    </w:p>
    <w:p w:rsidR="00D127BC" w:rsidRPr="009901F9" w:rsidRDefault="00D127BC" w:rsidP="00F66B7A">
      <w:pPr>
        <w:numPr>
          <w:ilvl w:val="1"/>
          <w:numId w:val="4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1965 war ein gutes Jahr, denn…</w:t>
      </w:r>
    </w:p>
    <w:p w:rsidR="00D127BC" w:rsidRPr="009901F9" w:rsidRDefault="00D127BC" w:rsidP="00F66B7A">
      <w:pPr>
        <w:numPr>
          <w:ilvl w:val="0"/>
          <w:numId w:val="5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im Sommer jenes Jahres wurde ich geboren</w:t>
      </w:r>
    </w:p>
    <w:p w:rsidR="00D127BC" w:rsidRPr="009901F9" w:rsidRDefault="00D127BC" w:rsidP="00F66B7A">
      <w:pPr>
        <w:numPr>
          <w:ilvl w:val="0"/>
          <w:numId w:val="5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im Sommer jenen Jahres wurde ich geboren</w:t>
      </w:r>
    </w:p>
    <w:p w:rsidR="00D127BC" w:rsidRPr="009901F9" w:rsidRDefault="00D127BC" w:rsidP="00F66B7A">
      <w:pPr>
        <w:numPr>
          <w:ilvl w:val="1"/>
          <w:numId w:val="4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Wie heißt es richtig</w:t>
      </w:r>
    </w:p>
    <w:p w:rsidR="00D127BC" w:rsidRPr="009901F9" w:rsidRDefault="00D127BC" w:rsidP="00F66B7A">
      <w:pPr>
        <w:numPr>
          <w:ilvl w:val="0"/>
          <w:numId w:val="5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Wenn ich ein Fischlein wäre, schwämme ich zu dir</w:t>
      </w:r>
    </w:p>
    <w:p w:rsidR="00D127BC" w:rsidRPr="009901F9" w:rsidRDefault="00D127BC" w:rsidP="00F66B7A">
      <w:pPr>
        <w:numPr>
          <w:ilvl w:val="0"/>
          <w:numId w:val="5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Wenn ich ein Fischlein wäre, schwömme ich zu dir</w:t>
      </w:r>
    </w:p>
    <w:p w:rsidR="00D127BC" w:rsidRPr="009901F9" w:rsidRDefault="00D127BC" w:rsidP="00F66B7A">
      <w:pPr>
        <w:numPr>
          <w:ilvl w:val="0"/>
          <w:numId w:val="5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Wenn ich ein Fischlein wäre, schwümme ich zu dir</w:t>
      </w:r>
    </w:p>
    <w:p w:rsidR="00D127BC" w:rsidRPr="009901F9" w:rsidRDefault="00D127BC" w:rsidP="00F66B7A">
      <w:pPr>
        <w:numPr>
          <w:ilvl w:val="1"/>
          <w:numId w:val="4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Pass auf ! Sieh dich vor ! Anders gesagt</w:t>
      </w:r>
    </w:p>
    <w:p w:rsidR="00D127BC" w:rsidRPr="009901F9" w:rsidRDefault="00D127BC" w:rsidP="00F66B7A">
      <w:pPr>
        <w:numPr>
          <w:ilvl w:val="0"/>
          <w:numId w:val="54"/>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Gebe Acht</w:t>
      </w:r>
    </w:p>
    <w:p w:rsidR="00D127BC" w:rsidRPr="009901F9" w:rsidRDefault="00D127BC" w:rsidP="00F66B7A">
      <w:pPr>
        <w:numPr>
          <w:ilvl w:val="0"/>
          <w:numId w:val="54"/>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Gib Acht</w:t>
      </w:r>
    </w:p>
    <w:p w:rsidR="00D127BC" w:rsidRPr="009901F9" w:rsidRDefault="00D127BC" w:rsidP="00F66B7A">
      <w:pPr>
        <w:numPr>
          <w:ilvl w:val="0"/>
          <w:numId w:val="54"/>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Gieb Acht</w:t>
      </w:r>
    </w:p>
    <w:p w:rsidR="00D127BC" w:rsidRPr="009901F9" w:rsidRDefault="00D127BC" w:rsidP="00F66B7A">
      <w:pPr>
        <w:numPr>
          <w:ilvl w:val="1"/>
          <w:numId w:val="4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Vielen gilt er als der…</w:t>
      </w:r>
    </w:p>
    <w:p w:rsidR="00D127BC" w:rsidRPr="009901F9" w:rsidRDefault="00D127BC" w:rsidP="00F66B7A">
      <w:pPr>
        <w:numPr>
          <w:ilvl w:val="0"/>
          <w:numId w:val="55"/>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gutaussehendste Filmstar unserer Zeit</w:t>
      </w:r>
    </w:p>
    <w:p w:rsidR="00D127BC" w:rsidRPr="009901F9" w:rsidRDefault="00D127BC" w:rsidP="00F66B7A">
      <w:pPr>
        <w:numPr>
          <w:ilvl w:val="0"/>
          <w:numId w:val="55"/>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bestaussehendste Filmstar unserer Zeit</w:t>
      </w:r>
    </w:p>
    <w:p w:rsidR="00D127BC" w:rsidRPr="009901F9" w:rsidRDefault="00D127BC" w:rsidP="00F66B7A">
      <w:pPr>
        <w:numPr>
          <w:ilvl w:val="0"/>
          <w:numId w:val="55"/>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bestaussehende Filmstar unserer Zeit</w:t>
      </w:r>
    </w:p>
    <w:p w:rsidR="00D127BC" w:rsidRPr="009901F9" w:rsidRDefault="00D127BC" w:rsidP="00F66B7A">
      <w:pPr>
        <w:numPr>
          <w:ilvl w:val="0"/>
          <w:numId w:val="55"/>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 xml:space="preserve"> am besten aussehende Filmstar unserer Zeit</w:t>
      </w:r>
    </w:p>
    <w:p w:rsidR="00D127BC" w:rsidRPr="009901F9" w:rsidRDefault="00D127BC" w:rsidP="00F66B7A">
      <w:pPr>
        <w:numPr>
          <w:ilvl w:val="1"/>
          <w:numId w:val="4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Wie steigert man richtig</w:t>
      </w:r>
    </w:p>
    <w:p w:rsidR="00D127BC" w:rsidRPr="009901F9" w:rsidRDefault="00D127BC" w:rsidP="00F66B7A">
      <w:pPr>
        <w:numPr>
          <w:ilvl w:val="0"/>
          <w:numId w:val="56"/>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oft, öfters, am öftesten</w:t>
      </w:r>
    </w:p>
    <w:p w:rsidR="00D127BC" w:rsidRPr="009901F9" w:rsidRDefault="00D127BC" w:rsidP="00F66B7A">
      <w:pPr>
        <w:numPr>
          <w:ilvl w:val="0"/>
          <w:numId w:val="56"/>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oft, öfter, am öftersten</w:t>
      </w:r>
    </w:p>
    <w:p w:rsidR="00D127BC" w:rsidRPr="009901F9" w:rsidRDefault="00D127BC" w:rsidP="00F66B7A">
      <w:pPr>
        <w:numPr>
          <w:ilvl w:val="0"/>
          <w:numId w:val="56"/>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oft, öfter, am öftesten</w:t>
      </w:r>
    </w:p>
    <w:p w:rsidR="00D127BC" w:rsidRPr="009901F9" w:rsidRDefault="00D127BC" w:rsidP="00F66B7A">
      <w:pPr>
        <w:numPr>
          <w:ilvl w:val="1"/>
          <w:numId w:val="4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Wie heißt es richtig</w:t>
      </w:r>
    </w:p>
    <w:p w:rsidR="00D127BC" w:rsidRPr="009901F9" w:rsidRDefault="00D127BC" w:rsidP="00F66B7A">
      <w:pPr>
        <w:numPr>
          <w:ilvl w:val="0"/>
          <w:numId w:val="57"/>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erbarme dich unser</w:t>
      </w:r>
    </w:p>
    <w:p w:rsidR="00D127BC" w:rsidRPr="009901F9" w:rsidRDefault="00D127BC" w:rsidP="00F66B7A">
      <w:pPr>
        <w:numPr>
          <w:ilvl w:val="0"/>
          <w:numId w:val="57"/>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erbarme dich unserer</w:t>
      </w:r>
    </w:p>
    <w:p w:rsidR="00D127BC" w:rsidRPr="009901F9" w:rsidRDefault="00D127BC" w:rsidP="00F66B7A">
      <w:pPr>
        <w:numPr>
          <w:ilvl w:val="0"/>
          <w:numId w:val="57"/>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erbarme dich unsrer</w:t>
      </w:r>
    </w:p>
    <w:p w:rsidR="00D127BC" w:rsidRPr="009901F9" w:rsidRDefault="00D127BC" w:rsidP="00F66B7A">
      <w:pPr>
        <w:numPr>
          <w:ilvl w:val="1"/>
          <w:numId w:val="4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 xml:space="preserve">In der vergangenen Woche flog die Bundeskanzlerin nach Washington. Dort traf sie sich mit </w:t>
      </w:r>
    </w:p>
    <w:p w:rsidR="00D127BC" w:rsidRPr="009901F9" w:rsidRDefault="00D127BC" w:rsidP="00F66B7A">
      <w:pPr>
        <w:numPr>
          <w:ilvl w:val="0"/>
          <w:numId w:val="58"/>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dem US-Präsident</w:t>
      </w:r>
    </w:p>
    <w:p w:rsidR="00D127BC" w:rsidRPr="009901F9" w:rsidRDefault="00D127BC" w:rsidP="00F66B7A">
      <w:pPr>
        <w:numPr>
          <w:ilvl w:val="0"/>
          <w:numId w:val="58"/>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dem US-Präsidenten</w:t>
      </w:r>
    </w:p>
    <w:p w:rsidR="00D127BC" w:rsidRPr="009901F9" w:rsidRDefault="00D127BC" w:rsidP="00F66B7A">
      <w:pPr>
        <w:numPr>
          <w:ilvl w:val="1"/>
          <w:numId w:val="4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Ich kenne noch andere Bücher</w:t>
      </w:r>
    </w:p>
    <w:p w:rsidR="00D127BC" w:rsidRPr="009901F9" w:rsidRDefault="00D127BC" w:rsidP="00F66B7A">
      <w:pPr>
        <w:numPr>
          <w:ilvl w:val="0"/>
          <w:numId w:val="59"/>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des Autors</w:t>
      </w:r>
    </w:p>
    <w:p w:rsidR="00D127BC" w:rsidRPr="009901F9" w:rsidRDefault="00D127BC" w:rsidP="00F66B7A">
      <w:pPr>
        <w:numPr>
          <w:ilvl w:val="0"/>
          <w:numId w:val="59"/>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des autoren</w:t>
      </w:r>
    </w:p>
    <w:p w:rsidR="00D127BC" w:rsidRPr="009901F9" w:rsidRDefault="00D127BC" w:rsidP="00F66B7A">
      <w:pPr>
        <w:numPr>
          <w:ilvl w:val="0"/>
          <w:numId w:val="59"/>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des Autor</w:t>
      </w:r>
    </w:p>
    <w:p w:rsidR="00D127BC" w:rsidRPr="009901F9" w:rsidRDefault="00D127BC" w:rsidP="00F66B7A">
      <w:pPr>
        <w:numPr>
          <w:ilvl w:val="1"/>
          <w:numId w:val="4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Dem Friedberg, der wo unser Bürgermeister ist, dem sein Schwager tu ich kennen. Wie heißt es richtig</w:t>
      </w:r>
    </w:p>
    <w:p w:rsidR="00D127BC" w:rsidRPr="009901F9" w:rsidRDefault="00D127BC" w:rsidP="00F66B7A">
      <w:pPr>
        <w:numPr>
          <w:ilvl w:val="0"/>
          <w:numId w:val="60"/>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Ich kenne den Schwager Friedbergs, unseren Bürgermeister</w:t>
      </w:r>
    </w:p>
    <w:p w:rsidR="00D127BC" w:rsidRPr="009901F9" w:rsidRDefault="00D127BC" w:rsidP="00F66B7A">
      <w:pPr>
        <w:numPr>
          <w:ilvl w:val="0"/>
          <w:numId w:val="60"/>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Ich kenne den Schwager Friedbergs, unseres Bürgermeisters</w:t>
      </w:r>
    </w:p>
    <w:p w:rsidR="00D127BC" w:rsidRPr="009901F9" w:rsidRDefault="00D127BC" w:rsidP="00F66B7A">
      <w:pPr>
        <w:numPr>
          <w:ilvl w:val="1"/>
          <w:numId w:val="4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Hochhaus wurde im Rekordtempo gebaut, und zwar binnen</w:t>
      </w:r>
    </w:p>
    <w:p w:rsidR="00D127BC" w:rsidRPr="009901F9" w:rsidRDefault="00D127BC" w:rsidP="00F66B7A">
      <w:pPr>
        <w:numPr>
          <w:ilvl w:val="0"/>
          <w:numId w:val="61"/>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wenige Monate</w:t>
      </w:r>
    </w:p>
    <w:p w:rsidR="00D127BC" w:rsidRPr="009901F9" w:rsidRDefault="00D127BC" w:rsidP="00F66B7A">
      <w:pPr>
        <w:numPr>
          <w:ilvl w:val="0"/>
          <w:numId w:val="61"/>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weniger Monate</w:t>
      </w:r>
    </w:p>
    <w:p w:rsidR="00D127BC" w:rsidRPr="009901F9" w:rsidRDefault="00D127BC" w:rsidP="00F66B7A">
      <w:pPr>
        <w:numPr>
          <w:ilvl w:val="0"/>
          <w:numId w:val="61"/>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wenigen Monaten</w:t>
      </w:r>
    </w:p>
    <w:p w:rsidR="00D127BC" w:rsidRPr="009901F9" w:rsidRDefault="00D127BC" w:rsidP="00F66B7A">
      <w:pPr>
        <w:numPr>
          <w:ilvl w:val="1"/>
          <w:numId w:val="4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Wer vier Stück Kuchen kauft, der bekommt in der Regel</w:t>
      </w:r>
    </w:p>
    <w:p w:rsidR="00D127BC" w:rsidRPr="009901F9" w:rsidRDefault="00D127BC" w:rsidP="00F66B7A">
      <w:pPr>
        <w:numPr>
          <w:ilvl w:val="0"/>
          <w:numId w:val="6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vier Stücke</w:t>
      </w:r>
    </w:p>
    <w:p w:rsidR="00D127BC" w:rsidRPr="009901F9" w:rsidRDefault="00D127BC" w:rsidP="00F66B7A">
      <w:pPr>
        <w:numPr>
          <w:ilvl w:val="0"/>
          <w:numId w:val="6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vier Stücken</w:t>
      </w:r>
    </w:p>
    <w:p w:rsidR="00D127BC" w:rsidRPr="009901F9" w:rsidRDefault="00D127BC" w:rsidP="00F66B7A">
      <w:pPr>
        <w:numPr>
          <w:ilvl w:val="0"/>
          <w:numId w:val="6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vier Stücker</w:t>
      </w:r>
    </w:p>
    <w:p w:rsidR="00D127BC" w:rsidRPr="009901F9" w:rsidRDefault="00D127BC" w:rsidP="00F66B7A">
      <w:pPr>
        <w:numPr>
          <w:ilvl w:val="1"/>
          <w:numId w:val="4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Henry verabredete sich mit Philipp und seiner neuen Freundin. Nicht Henrys neuer Freundin, sondern Philipps. Also traf sich Henry mit Philipp und</w:t>
      </w:r>
    </w:p>
    <w:p w:rsidR="00D127BC" w:rsidRPr="009901F9" w:rsidRDefault="00D127BC" w:rsidP="00F66B7A">
      <w:pPr>
        <w:numPr>
          <w:ilvl w:val="0"/>
          <w:numId w:val="6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dessen neue Freundin</w:t>
      </w:r>
    </w:p>
    <w:p w:rsidR="00D127BC" w:rsidRPr="009901F9" w:rsidRDefault="00D127BC" w:rsidP="00F66B7A">
      <w:pPr>
        <w:numPr>
          <w:ilvl w:val="0"/>
          <w:numId w:val="6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dessem neuer Freundin</w:t>
      </w:r>
    </w:p>
    <w:p w:rsidR="00D127BC" w:rsidRPr="009901F9" w:rsidRDefault="00D127BC" w:rsidP="00F66B7A">
      <w:pPr>
        <w:numPr>
          <w:ilvl w:val="0"/>
          <w:numId w:val="6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dessen neuer Freundin</w:t>
      </w:r>
    </w:p>
    <w:p w:rsidR="00D127BC" w:rsidRPr="009901F9" w:rsidRDefault="00D127BC" w:rsidP="00F66B7A">
      <w:pPr>
        <w:numPr>
          <w:ilvl w:val="0"/>
          <w:numId w:val="6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dessem neue Freundin</w:t>
      </w:r>
    </w:p>
    <w:p w:rsidR="00D127BC" w:rsidRPr="009901F9" w:rsidRDefault="00D127BC" w:rsidP="00F66B7A">
      <w:pPr>
        <w:numPr>
          <w:ilvl w:val="0"/>
          <w:numId w:val="6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dem seine neue Freundin</w:t>
      </w:r>
    </w:p>
    <w:p w:rsidR="00D127BC" w:rsidRPr="009901F9" w:rsidRDefault="00D127BC" w:rsidP="00F66B7A">
      <w:pPr>
        <w:spacing w:line="360" w:lineRule="auto"/>
        <w:ind w:left="-851"/>
        <w:rPr>
          <w:rFonts w:ascii="Times New Roman" w:hAnsi="Times New Roman" w:cs="Times New Roman"/>
          <w:b/>
          <w:bCs/>
          <w:sz w:val="28"/>
          <w:szCs w:val="28"/>
          <w:lang w:val="de-DE"/>
        </w:rPr>
      </w:pPr>
      <w:r w:rsidRPr="009901F9">
        <w:rPr>
          <w:rFonts w:ascii="Times New Roman" w:hAnsi="Times New Roman" w:cs="Times New Roman"/>
          <w:b/>
          <w:bCs/>
          <w:sz w:val="28"/>
          <w:szCs w:val="28"/>
          <w:lang w:val="de-DE"/>
        </w:rPr>
        <w:t>Variante D</w:t>
      </w:r>
    </w:p>
    <w:p w:rsidR="00D127BC" w:rsidRPr="009901F9" w:rsidRDefault="00D127BC" w:rsidP="00F66B7A">
      <w:pPr>
        <w:numPr>
          <w:ilvl w:val="1"/>
          <w:numId w:val="62"/>
        </w:numPr>
        <w:tabs>
          <w:tab w:val="num" w:pos="1440"/>
        </w:tabs>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Ich kann nicht…</w:t>
      </w:r>
    </w:p>
    <w:p w:rsidR="00D127BC" w:rsidRPr="009901F9" w:rsidRDefault="00D127BC" w:rsidP="00F66B7A">
      <w:pPr>
        <w:numPr>
          <w:ilvl w:val="0"/>
          <w:numId w:val="64"/>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umher, dir die Wahrheit zu sagen</w:t>
      </w:r>
    </w:p>
    <w:p w:rsidR="00D127BC" w:rsidRPr="009901F9" w:rsidRDefault="00D127BC" w:rsidP="00F66B7A">
      <w:pPr>
        <w:numPr>
          <w:ilvl w:val="0"/>
          <w:numId w:val="64"/>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umhin, dir die Wahrheit zu sagen</w:t>
      </w:r>
    </w:p>
    <w:p w:rsidR="00D127BC" w:rsidRPr="009901F9" w:rsidRDefault="00D127BC" w:rsidP="00F66B7A">
      <w:pPr>
        <w:numPr>
          <w:ilvl w:val="0"/>
          <w:numId w:val="64"/>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herum, dir die Wahrheit zu sagen</w:t>
      </w:r>
    </w:p>
    <w:p w:rsidR="00D127BC" w:rsidRPr="009901F9" w:rsidRDefault="00D127BC" w:rsidP="00F66B7A">
      <w:pPr>
        <w:numPr>
          <w:ilvl w:val="1"/>
          <w:numId w:val="6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Es ist nicht deine Schuld. Denn</w:t>
      </w:r>
    </w:p>
    <w:p w:rsidR="00D127BC" w:rsidRPr="009901F9" w:rsidRDefault="00D127BC" w:rsidP="00F66B7A">
      <w:pPr>
        <w:numPr>
          <w:ilvl w:val="0"/>
          <w:numId w:val="65"/>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 kannst du nichts für</w:t>
      </w:r>
    </w:p>
    <w:p w:rsidR="00D127BC" w:rsidRPr="009901F9" w:rsidRDefault="00D127BC" w:rsidP="00F66B7A">
      <w:pPr>
        <w:numPr>
          <w:ilvl w:val="0"/>
          <w:numId w:val="65"/>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dafür kannst du nichts</w:t>
      </w:r>
    </w:p>
    <w:p w:rsidR="00D127BC" w:rsidRPr="009901F9" w:rsidRDefault="00D127BC" w:rsidP="00F66B7A">
      <w:pPr>
        <w:numPr>
          <w:ilvl w:val="0"/>
          <w:numId w:val="65"/>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du kannst da nichts für</w:t>
      </w:r>
    </w:p>
    <w:p w:rsidR="00D127BC" w:rsidRPr="009901F9" w:rsidRDefault="00D127BC" w:rsidP="00F66B7A">
      <w:pPr>
        <w:numPr>
          <w:ilvl w:val="1"/>
          <w:numId w:val="6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Jede Medaille hat zwei Seiten, nämlich</w:t>
      </w:r>
    </w:p>
    <w:p w:rsidR="00D127BC" w:rsidRPr="009901F9" w:rsidRDefault="00D127BC" w:rsidP="00F66B7A">
      <w:pPr>
        <w:numPr>
          <w:ilvl w:val="0"/>
          <w:numId w:val="66"/>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Avis und Revis</w:t>
      </w:r>
    </w:p>
    <w:p w:rsidR="00D127BC" w:rsidRPr="009901F9" w:rsidRDefault="00D127BC" w:rsidP="00F66B7A">
      <w:pPr>
        <w:numPr>
          <w:ilvl w:val="0"/>
          <w:numId w:val="66"/>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Aureus und Obolus</w:t>
      </w:r>
    </w:p>
    <w:p w:rsidR="00D127BC" w:rsidRPr="009901F9" w:rsidRDefault="00D127BC" w:rsidP="00F66B7A">
      <w:pPr>
        <w:numPr>
          <w:ilvl w:val="0"/>
          <w:numId w:val="66"/>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Avers und Revers</w:t>
      </w:r>
    </w:p>
    <w:p w:rsidR="00D127BC" w:rsidRPr="009901F9" w:rsidRDefault="00D127BC" w:rsidP="00F66B7A">
      <w:pPr>
        <w:numPr>
          <w:ilvl w:val="0"/>
          <w:numId w:val="66"/>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Recto und Verso</w:t>
      </w:r>
    </w:p>
    <w:p w:rsidR="00D127BC" w:rsidRPr="009901F9" w:rsidRDefault="00D127BC" w:rsidP="00F66B7A">
      <w:pPr>
        <w:numPr>
          <w:ilvl w:val="1"/>
          <w:numId w:val="6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Wer etwas nach seinem Ermessen tut, der handelt nach seinem eigenen</w:t>
      </w:r>
    </w:p>
    <w:p w:rsidR="00D127BC" w:rsidRPr="009901F9" w:rsidRDefault="00D127BC" w:rsidP="00F66B7A">
      <w:pPr>
        <w:numPr>
          <w:ilvl w:val="0"/>
          <w:numId w:val="67"/>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Gutdünkel</w:t>
      </w:r>
    </w:p>
    <w:p w:rsidR="00D127BC" w:rsidRPr="009901F9" w:rsidRDefault="00D127BC" w:rsidP="00F66B7A">
      <w:pPr>
        <w:numPr>
          <w:ilvl w:val="0"/>
          <w:numId w:val="67"/>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Gutdünken</w:t>
      </w:r>
    </w:p>
    <w:p w:rsidR="00D127BC" w:rsidRPr="009901F9" w:rsidRDefault="00D127BC" w:rsidP="00F66B7A">
      <w:pPr>
        <w:numPr>
          <w:ilvl w:val="0"/>
          <w:numId w:val="67"/>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Gutdüngen</w:t>
      </w:r>
    </w:p>
    <w:p w:rsidR="00D127BC" w:rsidRPr="009901F9" w:rsidRDefault="00D127BC" w:rsidP="00F66B7A">
      <w:pPr>
        <w:numPr>
          <w:ilvl w:val="0"/>
          <w:numId w:val="67"/>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Gutding</w:t>
      </w:r>
    </w:p>
    <w:p w:rsidR="00D127BC" w:rsidRPr="009901F9" w:rsidRDefault="00D127BC" w:rsidP="00F66B7A">
      <w:pPr>
        <w:numPr>
          <w:ilvl w:val="0"/>
          <w:numId w:val="67"/>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Gutdünkeln</w:t>
      </w:r>
    </w:p>
    <w:p w:rsidR="00D127BC" w:rsidRPr="009901F9" w:rsidRDefault="00D127BC" w:rsidP="00F66B7A">
      <w:pPr>
        <w:numPr>
          <w:ilvl w:val="1"/>
          <w:numId w:val="6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Das Wort „Kartoffel“ geht zurück auf das italienische Wort für</w:t>
      </w:r>
    </w:p>
    <w:p w:rsidR="00D127BC" w:rsidRPr="009901F9" w:rsidRDefault="00D127BC" w:rsidP="00F66B7A">
      <w:pPr>
        <w:numPr>
          <w:ilvl w:val="0"/>
          <w:numId w:val="68"/>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Äpfel</w:t>
      </w:r>
    </w:p>
    <w:p w:rsidR="00D127BC" w:rsidRPr="009901F9" w:rsidRDefault="00D127BC" w:rsidP="00F66B7A">
      <w:pPr>
        <w:numPr>
          <w:ilvl w:val="0"/>
          <w:numId w:val="68"/>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Trüffel</w:t>
      </w:r>
    </w:p>
    <w:p w:rsidR="00D127BC" w:rsidRPr="009901F9" w:rsidRDefault="00D127BC" w:rsidP="00F66B7A">
      <w:pPr>
        <w:numPr>
          <w:ilvl w:val="0"/>
          <w:numId w:val="68"/>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Kastanien</w:t>
      </w:r>
    </w:p>
    <w:p w:rsidR="00D127BC" w:rsidRPr="009901F9" w:rsidRDefault="00D127BC" w:rsidP="00F66B7A">
      <w:pPr>
        <w:numPr>
          <w:ilvl w:val="1"/>
          <w:numId w:val="6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Welche drei Wochentage gehen auf die Namen germanischer Götter zurück</w:t>
      </w:r>
    </w:p>
    <w:p w:rsidR="00D127BC" w:rsidRPr="009901F9" w:rsidRDefault="00D127BC" w:rsidP="00F66B7A">
      <w:pPr>
        <w:numPr>
          <w:ilvl w:val="0"/>
          <w:numId w:val="69"/>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Dienstag, Donnerstag, Freitag</w:t>
      </w:r>
    </w:p>
    <w:p w:rsidR="00D127BC" w:rsidRPr="009901F9" w:rsidRDefault="00D127BC" w:rsidP="00F66B7A">
      <w:pPr>
        <w:numPr>
          <w:ilvl w:val="0"/>
          <w:numId w:val="69"/>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Dienstag, Donnerstag, Mittwoch</w:t>
      </w:r>
    </w:p>
    <w:p w:rsidR="00D127BC" w:rsidRPr="009901F9" w:rsidRDefault="00D127BC" w:rsidP="00F66B7A">
      <w:pPr>
        <w:numPr>
          <w:ilvl w:val="0"/>
          <w:numId w:val="69"/>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Donnerstag, Freitag, Samstag</w:t>
      </w:r>
    </w:p>
    <w:p w:rsidR="00D127BC" w:rsidRPr="009901F9" w:rsidRDefault="00D127BC" w:rsidP="00F66B7A">
      <w:pPr>
        <w:numPr>
          <w:ilvl w:val="1"/>
          <w:numId w:val="6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Der Teufel hat viele Namen. Welcher gehört nicht dazu</w:t>
      </w:r>
    </w:p>
    <w:p w:rsidR="00D127BC" w:rsidRPr="009901F9" w:rsidRDefault="00D127BC" w:rsidP="00F66B7A">
      <w:pPr>
        <w:numPr>
          <w:ilvl w:val="0"/>
          <w:numId w:val="70"/>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Satanas</w:t>
      </w:r>
    </w:p>
    <w:p w:rsidR="00D127BC" w:rsidRPr="009901F9" w:rsidRDefault="00D127BC" w:rsidP="00F66B7A">
      <w:pPr>
        <w:numPr>
          <w:ilvl w:val="0"/>
          <w:numId w:val="70"/>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Beelzebub</w:t>
      </w:r>
    </w:p>
    <w:p w:rsidR="00D127BC" w:rsidRPr="009901F9" w:rsidRDefault="00D127BC" w:rsidP="00F66B7A">
      <w:pPr>
        <w:numPr>
          <w:ilvl w:val="0"/>
          <w:numId w:val="70"/>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Mephistopheles</w:t>
      </w:r>
    </w:p>
    <w:p w:rsidR="00D127BC" w:rsidRPr="009901F9" w:rsidRDefault="00D127BC" w:rsidP="00F66B7A">
      <w:pPr>
        <w:numPr>
          <w:ilvl w:val="0"/>
          <w:numId w:val="70"/>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Gottseibeiuns</w:t>
      </w:r>
    </w:p>
    <w:p w:rsidR="00D127BC" w:rsidRPr="009901F9" w:rsidRDefault="00D127BC" w:rsidP="00F66B7A">
      <w:pPr>
        <w:numPr>
          <w:ilvl w:val="0"/>
          <w:numId w:val="70"/>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Satyr</w:t>
      </w:r>
    </w:p>
    <w:p w:rsidR="00D127BC" w:rsidRPr="009901F9" w:rsidRDefault="00D127BC" w:rsidP="00F66B7A">
      <w:pPr>
        <w:numPr>
          <w:ilvl w:val="0"/>
          <w:numId w:val="70"/>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Diabolus</w:t>
      </w:r>
    </w:p>
    <w:p w:rsidR="00D127BC" w:rsidRPr="009901F9" w:rsidRDefault="00D127BC" w:rsidP="00F66B7A">
      <w:pPr>
        <w:numPr>
          <w:ilvl w:val="1"/>
          <w:numId w:val="6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Nach wieviel Mal lügen verliert man seine Glaubwürdigkeit</w:t>
      </w:r>
    </w:p>
    <w:p w:rsidR="00D127BC" w:rsidRPr="009901F9" w:rsidRDefault="00D127BC" w:rsidP="00F66B7A">
      <w:pPr>
        <w:numPr>
          <w:ilvl w:val="0"/>
          <w:numId w:val="71"/>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Wer einmal lügt, dem glaubt man nicht, auch wenn er doch die Wahrheit spricht</w:t>
      </w:r>
    </w:p>
    <w:p w:rsidR="00D127BC" w:rsidRPr="009901F9" w:rsidRDefault="00D127BC" w:rsidP="00F66B7A">
      <w:pPr>
        <w:numPr>
          <w:ilvl w:val="0"/>
          <w:numId w:val="71"/>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Wer zweimal lügt, dem glaubt man nicht, auch wenn er doch die Wahrheit spricht</w:t>
      </w:r>
    </w:p>
    <w:p w:rsidR="00D127BC" w:rsidRPr="009901F9" w:rsidRDefault="00D127BC" w:rsidP="00F66B7A">
      <w:pPr>
        <w:numPr>
          <w:ilvl w:val="0"/>
          <w:numId w:val="71"/>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Wer dreimal lügt, dem glaubt man nicht, auch wenn er doch die Wahrheit spricht</w:t>
      </w:r>
    </w:p>
    <w:p w:rsidR="00D127BC" w:rsidRPr="009901F9" w:rsidRDefault="00D127BC" w:rsidP="00F66B7A">
      <w:pPr>
        <w:numPr>
          <w:ilvl w:val="1"/>
          <w:numId w:val="6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Wie lautet das Sprichwort richtig. Die Axt im Haus erspart</w:t>
      </w:r>
    </w:p>
    <w:p w:rsidR="00D127BC" w:rsidRPr="009901F9" w:rsidRDefault="00D127BC" w:rsidP="00F66B7A">
      <w:pPr>
        <w:numPr>
          <w:ilvl w:val="0"/>
          <w:numId w:val="7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den Gang zum Sägewerk</w:t>
      </w:r>
    </w:p>
    <w:p w:rsidR="00D127BC" w:rsidRPr="009901F9" w:rsidRDefault="00D127BC" w:rsidP="00F66B7A">
      <w:pPr>
        <w:numPr>
          <w:ilvl w:val="0"/>
          <w:numId w:val="7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den Zimmermann</w:t>
      </w:r>
    </w:p>
    <w:p w:rsidR="00D127BC" w:rsidRPr="009901F9" w:rsidRDefault="00D127BC" w:rsidP="00F66B7A">
      <w:pPr>
        <w:numPr>
          <w:ilvl w:val="0"/>
          <w:numId w:val="7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den Scheidungsrichter</w:t>
      </w:r>
    </w:p>
    <w:p w:rsidR="00D127BC" w:rsidRPr="009901F9" w:rsidRDefault="00D127BC" w:rsidP="00F66B7A">
      <w:pPr>
        <w:numPr>
          <w:ilvl w:val="1"/>
          <w:numId w:val="6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Wenn der Vater dem Sohn eine Standpauke hält, dann liest er ihm sprichwörtlich</w:t>
      </w:r>
    </w:p>
    <w:p w:rsidR="00D127BC" w:rsidRPr="009901F9" w:rsidRDefault="00D127BC" w:rsidP="00F66B7A">
      <w:pPr>
        <w:numPr>
          <w:ilvl w:val="0"/>
          <w:numId w:val="7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Meriten</w:t>
      </w:r>
    </w:p>
    <w:p w:rsidR="00D127BC" w:rsidRPr="009901F9" w:rsidRDefault="00D127BC" w:rsidP="00F66B7A">
      <w:pPr>
        <w:numPr>
          <w:ilvl w:val="0"/>
          <w:numId w:val="7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Levanten</w:t>
      </w:r>
    </w:p>
    <w:p w:rsidR="00D127BC" w:rsidRPr="009901F9" w:rsidRDefault="00D127BC" w:rsidP="00F66B7A">
      <w:pPr>
        <w:numPr>
          <w:ilvl w:val="0"/>
          <w:numId w:val="7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Leviten</w:t>
      </w:r>
    </w:p>
    <w:p w:rsidR="00D127BC" w:rsidRPr="009901F9" w:rsidRDefault="00D127BC" w:rsidP="00F66B7A">
      <w:pPr>
        <w:numPr>
          <w:ilvl w:val="0"/>
          <w:numId w:val="7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Lafetten</w:t>
      </w:r>
    </w:p>
    <w:p w:rsidR="00D127BC" w:rsidRPr="009901F9" w:rsidRDefault="00D127BC" w:rsidP="00F66B7A">
      <w:pPr>
        <w:numPr>
          <w:ilvl w:val="1"/>
          <w:numId w:val="6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Sei nicht so bescheiden. Stell dein Licht nicht unter den</w:t>
      </w:r>
    </w:p>
    <w:p w:rsidR="00D127BC" w:rsidRPr="009901F9" w:rsidRDefault="00D127BC" w:rsidP="00F66B7A">
      <w:pPr>
        <w:numPr>
          <w:ilvl w:val="0"/>
          <w:numId w:val="74"/>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Schemel</w:t>
      </w:r>
    </w:p>
    <w:p w:rsidR="00D127BC" w:rsidRPr="009901F9" w:rsidRDefault="00D127BC" w:rsidP="00F66B7A">
      <w:pPr>
        <w:numPr>
          <w:ilvl w:val="0"/>
          <w:numId w:val="74"/>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Scheffel</w:t>
      </w:r>
    </w:p>
    <w:p w:rsidR="00D127BC" w:rsidRPr="009901F9" w:rsidRDefault="00D127BC" w:rsidP="00F66B7A">
      <w:pPr>
        <w:numPr>
          <w:ilvl w:val="0"/>
          <w:numId w:val="74"/>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Schädel</w:t>
      </w:r>
    </w:p>
    <w:p w:rsidR="00D127BC" w:rsidRPr="009901F9" w:rsidRDefault="00D127BC" w:rsidP="00F66B7A">
      <w:pPr>
        <w:numPr>
          <w:ilvl w:val="1"/>
          <w:numId w:val="6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Wer einmal in Bedrängnis gerät, der kommt in die</w:t>
      </w:r>
    </w:p>
    <w:p w:rsidR="00D127BC" w:rsidRPr="009901F9" w:rsidRDefault="00D127BC" w:rsidP="00F66B7A">
      <w:pPr>
        <w:numPr>
          <w:ilvl w:val="0"/>
          <w:numId w:val="75"/>
        </w:numPr>
        <w:spacing w:after="0" w:line="360" w:lineRule="auto"/>
        <w:ind w:left="-851" w:firstLine="0"/>
        <w:rPr>
          <w:rFonts w:ascii="Times New Roman" w:hAnsi="Times New Roman" w:cs="Times New Roman"/>
          <w:sz w:val="28"/>
          <w:szCs w:val="28"/>
          <w:lang w:val="de-DE"/>
        </w:rPr>
      </w:pPr>
      <w:r w:rsidRPr="009901F9">
        <w:rPr>
          <w:rFonts w:ascii="Times New Roman" w:hAnsi="Times New Roman" w:cs="Times New Roman"/>
          <w:sz w:val="28"/>
          <w:szCs w:val="28"/>
          <w:lang w:val="de-DE"/>
        </w:rPr>
        <w:t>Bredouille</w:t>
      </w:r>
    </w:p>
    <w:p w:rsidR="00D127BC" w:rsidRPr="009901F9" w:rsidRDefault="00D127BC" w:rsidP="00F66B7A">
      <w:pPr>
        <w:numPr>
          <w:ilvl w:val="0"/>
          <w:numId w:val="75"/>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Bedrouille</w:t>
      </w:r>
    </w:p>
    <w:p w:rsidR="00D127BC" w:rsidRPr="009901F9" w:rsidRDefault="00D127BC" w:rsidP="00F66B7A">
      <w:pPr>
        <w:numPr>
          <w:ilvl w:val="0"/>
          <w:numId w:val="75"/>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Patrouille</w:t>
      </w:r>
    </w:p>
    <w:p w:rsidR="00D127BC" w:rsidRPr="009901F9" w:rsidRDefault="00D127BC" w:rsidP="00F66B7A">
      <w:pPr>
        <w:numPr>
          <w:ilvl w:val="1"/>
          <w:numId w:val="6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Ein Wirkstoff, der subkutan verabreicht wird, der wird</w:t>
      </w:r>
    </w:p>
    <w:p w:rsidR="00D127BC" w:rsidRPr="009901F9" w:rsidRDefault="00D127BC" w:rsidP="00F66B7A">
      <w:pPr>
        <w:numPr>
          <w:ilvl w:val="0"/>
          <w:numId w:val="76"/>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in die Venen gespritzt</w:t>
      </w:r>
    </w:p>
    <w:p w:rsidR="00D127BC" w:rsidRPr="009901F9" w:rsidRDefault="00D127BC" w:rsidP="00F66B7A">
      <w:pPr>
        <w:numPr>
          <w:ilvl w:val="0"/>
          <w:numId w:val="76"/>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in die Augen geträufelt</w:t>
      </w:r>
    </w:p>
    <w:p w:rsidR="00D127BC" w:rsidRPr="009901F9" w:rsidRDefault="00D127BC" w:rsidP="00F66B7A">
      <w:pPr>
        <w:numPr>
          <w:ilvl w:val="0"/>
          <w:numId w:val="76"/>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unter die Haut gespritzt</w:t>
      </w:r>
    </w:p>
    <w:p w:rsidR="00D127BC" w:rsidRPr="009901F9" w:rsidRDefault="00D127BC" w:rsidP="00F66B7A">
      <w:pPr>
        <w:numPr>
          <w:ilvl w:val="1"/>
          <w:numId w:val="6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Nur einer der drei Apostrophe gilt als akzeptabel. Welcher</w:t>
      </w:r>
    </w:p>
    <w:p w:rsidR="00D127BC" w:rsidRPr="009901F9" w:rsidRDefault="00D127BC" w:rsidP="00F66B7A">
      <w:pPr>
        <w:numPr>
          <w:ilvl w:val="0"/>
          <w:numId w:val="77"/>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Alles für’s Kind</w:t>
      </w:r>
    </w:p>
    <w:p w:rsidR="00D127BC" w:rsidRPr="009901F9" w:rsidRDefault="00D127BC" w:rsidP="00F66B7A">
      <w:pPr>
        <w:numPr>
          <w:ilvl w:val="0"/>
          <w:numId w:val="77"/>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Kein Schweiß auf ’s Holz</w:t>
      </w:r>
    </w:p>
    <w:p w:rsidR="00D127BC" w:rsidRPr="009901F9" w:rsidRDefault="00D127BC" w:rsidP="00F66B7A">
      <w:pPr>
        <w:numPr>
          <w:ilvl w:val="0"/>
          <w:numId w:val="77"/>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Jetzt geht ’s los</w:t>
      </w:r>
    </w:p>
    <w:p w:rsidR="00D127BC" w:rsidRPr="009901F9" w:rsidRDefault="00D127BC" w:rsidP="00F66B7A">
      <w:pPr>
        <w:numPr>
          <w:ilvl w:val="1"/>
          <w:numId w:val="6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weibliche Form des Wortes „Zauberer“ lautet</w:t>
      </w:r>
    </w:p>
    <w:p w:rsidR="00D127BC" w:rsidRPr="009901F9" w:rsidRDefault="00D127BC" w:rsidP="00F66B7A">
      <w:pPr>
        <w:numPr>
          <w:ilvl w:val="0"/>
          <w:numId w:val="78"/>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Zauberin</w:t>
      </w:r>
    </w:p>
    <w:p w:rsidR="00D127BC" w:rsidRPr="009901F9" w:rsidRDefault="00D127BC" w:rsidP="00F66B7A">
      <w:pPr>
        <w:numPr>
          <w:ilvl w:val="0"/>
          <w:numId w:val="78"/>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Zaubererin</w:t>
      </w:r>
    </w:p>
    <w:p w:rsidR="00D127BC" w:rsidRPr="009901F9" w:rsidRDefault="00D127BC" w:rsidP="00F66B7A">
      <w:pPr>
        <w:numPr>
          <w:ilvl w:val="0"/>
          <w:numId w:val="78"/>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Zaubrin</w:t>
      </w:r>
    </w:p>
    <w:p w:rsidR="00D127BC" w:rsidRPr="009901F9" w:rsidRDefault="00D127BC" w:rsidP="00F66B7A">
      <w:pPr>
        <w:numPr>
          <w:ilvl w:val="1"/>
          <w:numId w:val="6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Ich würde dir ja helfen, wenn du mich nur lassen würdest. Wenn du mich nur ließest, dann</w:t>
      </w:r>
    </w:p>
    <w:p w:rsidR="00D127BC" w:rsidRPr="009901F9" w:rsidRDefault="00D127BC" w:rsidP="00F66B7A">
      <w:pPr>
        <w:numPr>
          <w:ilvl w:val="0"/>
          <w:numId w:val="79"/>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helfe ich dir</w:t>
      </w:r>
    </w:p>
    <w:p w:rsidR="00D127BC" w:rsidRPr="009901F9" w:rsidRDefault="00D127BC" w:rsidP="00F66B7A">
      <w:pPr>
        <w:numPr>
          <w:ilvl w:val="0"/>
          <w:numId w:val="79"/>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hülfe ich dir</w:t>
      </w:r>
    </w:p>
    <w:p w:rsidR="00D127BC" w:rsidRPr="009901F9" w:rsidRDefault="00D127BC" w:rsidP="00F66B7A">
      <w:pPr>
        <w:numPr>
          <w:ilvl w:val="0"/>
          <w:numId w:val="79"/>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hielfe ich dir</w:t>
      </w:r>
    </w:p>
    <w:p w:rsidR="00D127BC" w:rsidRPr="009901F9" w:rsidRDefault="00D127BC" w:rsidP="00F66B7A">
      <w:pPr>
        <w:numPr>
          <w:ilvl w:val="0"/>
          <w:numId w:val="79"/>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hölfe ich dir</w:t>
      </w:r>
    </w:p>
    <w:p w:rsidR="00D127BC" w:rsidRPr="009901F9" w:rsidRDefault="00D127BC" w:rsidP="00F66B7A">
      <w:pPr>
        <w:numPr>
          <w:ilvl w:val="1"/>
          <w:numId w:val="6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Erst hat es ihm in der Nase gekribbelt, dann hat er zweimal kräftig</w:t>
      </w:r>
    </w:p>
    <w:p w:rsidR="00D127BC" w:rsidRPr="009901F9" w:rsidRDefault="00D127BC" w:rsidP="00F66B7A">
      <w:pPr>
        <w:numPr>
          <w:ilvl w:val="0"/>
          <w:numId w:val="80"/>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geniest</w:t>
      </w:r>
    </w:p>
    <w:p w:rsidR="00D127BC" w:rsidRPr="009901F9" w:rsidRDefault="00D127BC" w:rsidP="00F66B7A">
      <w:pPr>
        <w:numPr>
          <w:ilvl w:val="0"/>
          <w:numId w:val="80"/>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genießt</w:t>
      </w:r>
    </w:p>
    <w:p w:rsidR="00D127BC" w:rsidRPr="009901F9" w:rsidRDefault="00D127BC" w:rsidP="00F66B7A">
      <w:pPr>
        <w:numPr>
          <w:ilvl w:val="0"/>
          <w:numId w:val="80"/>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genossen</w:t>
      </w:r>
    </w:p>
    <w:p w:rsidR="00D127BC" w:rsidRPr="009901F9" w:rsidRDefault="00D127BC" w:rsidP="00F66B7A">
      <w:pPr>
        <w:numPr>
          <w:ilvl w:val="1"/>
          <w:numId w:val="6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Wie heißt es richtig</w:t>
      </w:r>
    </w:p>
    <w:p w:rsidR="00D127BC" w:rsidRPr="009901F9" w:rsidRDefault="00D127BC" w:rsidP="00F66B7A">
      <w:pPr>
        <w:numPr>
          <w:ilvl w:val="0"/>
          <w:numId w:val="81"/>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ich gehe nach „Aldi“</w:t>
      </w:r>
    </w:p>
    <w:p w:rsidR="00D127BC" w:rsidRPr="009901F9" w:rsidRDefault="00D127BC" w:rsidP="00F66B7A">
      <w:pPr>
        <w:numPr>
          <w:ilvl w:val="0"/>
          <w:numId w:val="81"/>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ich gehe bei „Aldi“</w:t>
      </w:r>
    </w:p>
    <w:p w:rsidR="00D127BC" w:rsidRPr="009901F9" w:rsidRDefault="00D127BC" w:rsidP="00F66B7A">
      <w:pPr>
        <w:numPr>
          <w:ilvl w:val="0"/>
          <w:numId w:val="81"/>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ich gehe zu „Aldi“</w:t>
      </w:r>
    </w:p>
    <w:p w:rsidR="00D127BC" w:rsidRPr="009901F9" w:rsidRDefault="00D127BC" w:rsidP="00F66B7A">
      <w:pPr>
        <w:numPr>
          <w:ilvl w:val="0"/>
          <w:numId w:val="81"/>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ich gehe zum „Aldi“</w:t>
      </w:r>
    </w:p>
    <w:p w:rsidR="00D127BC" w:rsidRPr="009901F9" w:rsidRDefault="00D127BC" w:rsidP="00F66B7A">
      <w:pPr>
        <w:numPr>
          <w:ilvl w:val="1"/>
          <w:numId w:val="6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Abkürzung m.E. steht für</w:t>
      </w:r>
    </w:p>
    <w:p w:rsidR="00D127BC" w:rsidRPr="009901F9" w:rsidRDefault="00D127BC" w:rsidP="00F66B7A">
      <w:pPr>
        <w:numPr>
          <w:ilvl w:val="0"/>
          <w:numId w:val="8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meines Erachtens</w:t>
      </w:r>
    </w:p>
    <w:p w:rsidR="00D127BC" w:rsidRPr="009901F9" w:rsidRDefault="00D127BC" w:rsidP="00F66B7A">
      <w:pPr>
        <w:numPr>
          <w:ilvl w:val="0"/>
          <w:numId w:val="8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mit Erfolg</w:t>
      </w:r>
    </w:p>
    <w:p w:rsidR="00D127BC" w:rsidRPr="009901F9" w:rsidRDefault="00D127BC" w:rsidP="00F66B7A">
      <w:pPr>
        <w:numPr>
          <w:ilvl w:val="0"/>
          <w:numId w:val="8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mehrere Erscheinungsorte</w:t>
      </w:r>
    </w:p>
    <w:p w:rsidR="00D127BC" w:rsidRPr="009901F9" w:rsidRDefault="00D127BC" w:rsidP="00F66B7A">
      <w:pPr>
        <w:numPr>
          <w:ilvl w:val="1"/>
          <w:numId w:val="62"/>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Die Abkürzung i.A. steht für</w:t>
      </w:r>
    </w:p>
    <w:p w:rsidR="00D127BC" w:rsidRPr="009901F9" w:rsidRDefault="00D127BC" w:rsidP="00F66B7A">
      <w:pPr>
        <w:numPr>
          <w:ilvl w:val="0"/>
          <w:numId w:val="8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im Allgemeinen</w:t>
      </w:r>
    </w:p>
    <w:p w:rsidR="00D127BC" w:rsidRPr="009901F9" w:rsidRDefault="00D127BC" w:rsidP="00F66B7A">
      <w:pPr>
        <w:numPr>
          <w:ilvl w:val="0"/>
          <w:numId w:val="8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im Auftrag</w:t>
      </w:r>
    </w:p>
    <w:p w:rsidR="00D127BC" w:rsidRPr="009901F9" w:rsidRDefault="00D127BC" w:rsidP="00F66B7A">
      <w:pPr>
        <w:numPr>
          <w:ilvl w:val="0"/>
          <w:numId w:val="83"/>
        </w:numPr>
        <w:spacing w:after="0" w:line="360" w:lineRule="auto"/>
        <w:ind w:left="-851"/>
        <w:rPr>
          <w:rFonts w:ascii="Times New Roman" w:hAnsi="Times New Roman" w:cs="Times New Roman"/>
          <w:sz w:val="28"/>
          <w:szCs w:val="28"/>
          <w:lang w:val="de-DE"/>
        </w:rPr>
      </w:pPr>
      <w:r w:rsidRPr="009901F9">
        <w:rPr>
          <w:rFonts w:ascii="Times New Roman" w:hAnsi="Times New Roman" w:cs="Times New Roman"/>
          <w:sz w:val="28"/>
          <w:szCs w:val="28"/>
          <w:lang w:val="de-DE"/>
        </w:rPr>
        <w:t>in Anbetracht</w:t>
      </w:r>
      <w:bookmarkStart w:id="0" w:name="_GoBack"/>
      <w:bookmarkEnd w:id="0"/>
    </w:p>
    <w:sectPr w:rsidR="00D127BC" w:rsidRPr="009901F9" w:rsidSect="000D16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C06DA"/>
    <w:multiLevelType w:val="hybridMultilevel"/>
    <w:tmpl w:val="FC7A8C1A"/>
    <w:lvl w:ilvl="0" w:tplc="FB6CE98A">
      <w:start w:val="1"/>
      <w:numFmt w:val="lowerLetter"/>
      <w:lvlText w:val="%1)"/>
      <w:lvlJc w:val="left"/>
      <w:pPr>
        <w:tabs>
          <w:tab w:val="num" w:pos="540"/>
        </w:tabs>
        <w:ind w:left="540" w:hanging="360"/>
      </w:pPr>
      <w:rPr>
        <w:rFonts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1">
    <w:nsid w:val="024F4762"/>
    <w:multiLevelType w:val="hybridMultilevel"/>
    <w:tmpl w:val="9B22F9D2"/>
    <w:lvl w:ilvl="0" w:tplc="3232FD28">
      <w:start w:val="1"/>
      <w:numFmt w:val="lowerLetter"/>
      <w:lvlText w:val="%1)"/>
      <w:lvlJc w:val="left"/>
      <w:pPr>
        <w:tabs>
          <w:tab w:val="num" w:pos="540"/>
        </w:tabs>
        <w:ind w:left="540" w:hanging="360"/>
      </w:pPr>
      <w:rPr>
        <w:rFonts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2">
    <w:nsid w:val="04C05695"/>
    <w:multiLevelType w:val="hybridMultilevel"/>
    <w:tmpl w:val="2194A9F4"/>
    <w:lvl w:ilvl="0" w:tplc="0644DEBA">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4E57D7C"/>
    <w:multiLevelType w:val="hybridMultilevel"/>
    <w:tmpl w:val="B71649DA"/>
    <w:lvl w:ilvl="0" w:tplc="C7DE27B6">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50E101C"/>
    <w:multiLevelType w:val="hybridMultilevel"/>
    <w:tmpl w:val="421A47EE"/>
    <w:lvl w:ilvl="0" w:tplc="B6A0C32E">
      <w:start w:val="1"/>
      <w:numFmt w:val="lowerLetter"/>
      <w:lvlText w:val="%1)"/>
      <w:lvlJc w:val="left"/>
      <w:pPr>
        <w:tabs>
          <w:tab w:val="num" w:pos="540"/>
        </w:tabs>
        <w:ind w:left="540" w:hanging="360"/>
      </w:pPr>
      <w:rPr>
        <w:rFonts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5">
    <w:nsid w:val="07DD4A8D"/>
    <w:multiLevelType w:val="hybridMultilevel"/>
    <w:tmpl w:val="F1165D48"/>
    <w:lvl w:ilvl="0" w:tplc="FB7A2370">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09F81AD8"/>
    <w:multiLevelType w:val="hybridMultilevel"/>
    <w:tmpl w:val="61FA1D64"/>
    <w:lvl w:ilvl="0" w:tplc="52A4E22C">
      <w:start w:val="1"/>
      <w:numFmt w:val="lowerLetter"/>
      <w:lvlText w:val="%1)"/>
      <w:lvlJc w:val="left"/>
      <w:pPr>
        <w:tabs>
          <w:tab w:val="num" w:pos="540"/>
        </w:tabs>
        <w:ind w:left="540" w:hanging="360"/>
      </w:pPr>
      <w:rPr>
        <w:rFonts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7">
    <w:nsid w:val="0A1626D0"/>
    <w:multiLevelType w:val="hybridMultilevel"/>
    <w:tmpl w:val="CEFE8C84"/>
    <w:lvl w:ilvl="0" w:tplc="A83A2D30">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0AF62EA5"/>
    <w:multiLevelType w:val="hybridMultilevel"/>
    <w:tmpl w:val="21DC68CC"/>
    <w:lvl w:ilvl="0" w:tplc="A65470D6">
      <w:start w:val="1"/>
      <w:numFmt w:val="lowerLetter"/>
      <w:lvlText w:val="%1)"/>
      <w:lvlJc w:val="left"/>
      <w:pPr>
        <w:tabs>
          <w:tab w:val="num" w:pos="720"/>
        </w:tabs>
        <w:ind w:left="720" w:hanging="360"/>
      </w:pPr>
      <w:rPr>
        <w:rFonts w:hint="default"/>
      </w:rPr>
    </w:lvl>
    <w:lvl w:ilvl="1" w:tplc="C9CC2CE8">
      <w:start w:val="1"/>
      <w:numFmt w:val="decimal"/>
      <w:lvlText w:val="%2)"/>
      <w:lvlJc w:val="left"/>
      <w:pPr>
        <w:tabs>
          <w:tab w:val="num" w:pos="360"/>
        </w:tabs>
        <w:ind w:left="36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0FA44ABD"/>
    <w:multiLevelType w:val="hybridMultilevel"/>
    <w:tmpl w:val="0BF4E412"/>
    <w:lvl w:ilvl="0" w:tplc="AEC8C0F4">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000161C"/>
    <w:multiLevelType w:val="hybridMultilevel"/>
    <w:tmpl w:val="8438D5BC"/>
    <w:lvl w:ilvl="0" w:tplc="6C50B7D8">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11261ABA"/>
    <w:multiLevelType w:val="hybridMultilevel"/>
    <w:tmpl w:val="9B9E7F1C"/>
    <w:lvl w:ilvl="0" w:tplc="66789AF4">
      <w:start w:val="1"/>
      <w:numFmt w:val="lowerLetter"/>
      <w:lvlText w:val="%1)"/>
      <w:lvlJc w:val="left"/>
      <w:pPr>
        <w:tabs>
          <w:tab w:val="num" w:pos="720"/>
        </w:tabs>
        <w:ind w:left="720" w:hanging="360"/>
      </w:pPr>
      <w:rPr>
        <w:rFonts w:hint="default"/>
      </w:rPr>
    </w:lvl>
    <w:lvl w:ilvl="1" w:tplc="D2AC8B5E">
      <w:start w:val="1"/>
      <w:numFmt w:val="decimal"/>
      <w:lvlText w:val="%2)"/>
      <w:lvlJc w:val="left"/>
      <w:pPr>
        <w:tabs>
          <w:tab w:val="num" w:pos="360"/>
        </w:tabs>
        <w:ind w:left="36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114368DB"/>
    <w:multiLevelType w:val="hybridMultilevel"/>
    <w:tmpl w:val="C1820AA8"/>
    <w:lvl w:ilvl="0" w:tplc="8340B6B4">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1300291A"/>
    <w:multiLevelType w:val="hybridMultilevel"/>
    <w:tmpl w:val="DDF46CD0"/>
    <w:lvl w:ilvl="0" w:tplc="17EC0584">
      <w:start w:val="1"/>
      <w:numFmt w:val="lowerLetter"/>
      <w:lvlText w:val="%1)"/>
      <w:lvlJc w:val="left"/>
      <w:pPr>
        <w:tabs>
          <w:tab w:val="num" w:pos="540"/>
        </w:tabs>
        <w:ind w:left="540" w:hanging="360"/>
      </w:pPr>
      <w:rPr>
        <w:rFonts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14">
    <w:nsid w:val="1412342F"/>
    <w:multiLevelType w:val="hybridMultilevel"/>
    <w:tmpl w:val="EC4CD8E4"/>
    <w:lvl w:ilvl="0" w:tplc="E02EE998">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1573220E"/>
    <w:multiLevelType w:val="hybridMultilevel"/>
    <w:tmpl w:val="D8B05C24"/>
    <w:lvl w:ilvl="0" w:tplc="CB4013AA">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19631A00"/>
    <w:multiLevelType w:val="hybridMultilevel"/>
    <w:tmpl w:val="8E84DB14"/>
    <w:lvl w:ilvl="0" w:tplc="77964F16">
      <w:start w:val="1"/>
      <w:numFmt w:val="lowerLetter"/>
      <w:lvlText w:val="%1)"/>
      <w:lvlJc w:val="left"/>
      <w:pPr>
        <w:tabs>
          <w:tab w:val="num" w:pos="540"/>
        </w:tabs>
        <w:ind w:left="540" w:hanging="360"/>
      </w:pPr>
      <w:rPr>
        <w:rFonts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17">
    <w:nsid w:val="1C953D79"/>
    <w:multiLevelType w:val="hybridMultilevel"/>
    <w:tmpl w:val="8D86F0C2"/>
    <w:lvl w:ilvl="0" w:tplc="2626E924">
      <w:start w:val="1"/>
      <w:numFmt w:val="lowerLetter"/>
      <w:lvlText w:val="%1)"/>
      <w:lvlJc w:val="left"/>
      <w:pPr>
        <w:tabs>
          <w:tab w:val="num" w:pos="540"/>
        </w:tabs>
        <w:ind w:left="540" w:hanging="360"/>
      </w:pPr>
      <w:rPr>
        <w:rFonts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18">
    <w:nsid w:val="1CEE00B3"/>
    <w:multiLevelType w:val="hybridMultilevel"/>
    <w:tmpl w:val="5BBEF7E0"/>
    <w:lvl w:ilvl="0" w:tplc="6CE60BF0">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1D145169"/>
    <w:multiLevelType w:val="hybridMultilevel"/>
    <w:tmpl w:val="A8A42D88"/>
    <w:lvl w:ilvl="0" w:tplc="DE1436B8">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1EF721B9"/>
    <w:multiLevelType w:val="hybridMultilevel"/>
    <w:tmpl w:val="3A124676"/>
    <w:lvl w:ilvl="0" w:tplc="DCECFD48">
      <w:start w:val="1"/>
      <w:numFmt w:val="lowerLetter"/>
      <w:lvlText w:val="%1)"/>
      <w:lvlJc w:val="left"/>
      <w:pPr>
        <w:tabs>
          <w:tab w:val="num" w:pos="540"/>
        </w:tabs>
        <w:ind w:left="540" w:hanging="360"/>
      </w:pPr>
      <w:rPr>
        <w:rFonts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21">
    <w:nsid w:val="210B57B5"/>
    <w:multiLevelType w:val="hybridMultilevel"/>
    <w:tmpl w:val="6406A06A"/>
    <w:lvl w:ilvl="0" w:tplc="6CCA10A8">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21F619D0"/>
    <w:multiLevelType w:val="hybridMultilevel"/>
    <w:tmpl w:val="8CEA6EE4"/>
    <w:lvl w:ilvl="0" w:tplc="48E84990">
      <w:start w:val="1"/>
      <w:numFmt w:val="lowerLetter"/>
      <w:lvlText w:val="%1)"/>
      <w:lvlJc w:val="left"/>
      <w:pPr>
        <w:tabs>
          <w:tab w:val="num" w:pos="540"/>
        </w:tabs>
        <w:ind w:left="540" w:hanging="360"/>
      </w:pPr>
      <w:rPr>
        <w:rFonts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23">
    <w:nsid w:val="22A438D6"/>
    <w:multiLevelType w:val="hybridMultilevel"/>
    <w:tmpl w:val="ABE27600"/>
    <w:lvl w:ilvl="0" w:tplc="D64E2632">
      <w:start w:val="1"/>
      <w:numFmt w:val="lowerLetter"/>
      <w:lvlText w:val="%1)"/>
      <w:lvlJc w:val="left"/>
      <w:pPr>
        <w:tabs>
          <w:tab w:val="num" w:pos="540"/>
        </w:tabs>
        <w:ind w:left="540" w:hanging="360"/>
      </w:pPr>
      <w:rPr>
        <w:rFonts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24">
    <w:nsid w:val="23A07372"/>
    <w:multiLevelType w:val="hybridMultilevel"/>
    <w:tmpl w:val="61FC8C5C"/>
    <w:lvl w:ilvl="0" w:tplc="009A6D44">
      <w:start w:val="1"/>
      <w:numFmt w:val="lowerLetter"/>
      <w:lvlText w:val="%1)"/>
      <w:lvlJc w:val="left"/>
      <w:pPr>
        <w:tabs>
          <w:tab w:val="num" w:pos="540"/>
        </w:tabs>
        <w:ind w:left="540" w:hanging="360"/>
      </w:pPr>
      <w:rPr>
        <w:rFonts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25">
    <w:nsid w:val="27C7279D"/>
    <w:multiLevelType w:val="hybridMultilevel"/>
    <w:tmpl w:val="E2C88E8E"/>
    <w:lvl w:ilvl="0" w:tplc="39A25B16">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28FA2BCE"/>
    <w:multiLevelType w:val="hybridMultilevel"/>
    <w:tmpl w:val="2A66D760"/>
    <w:lvl w:ilvl="0" w:tplc="120A52D6">
      <w:start w:val="1"/>
      <w:numFmt w:val="lowerLetter"/>
      <w:lvlText w:val="%1)"/>
      <w:lvlJc w:val="left"/>
      <w:pPr>
        <w:tabs>
          <w:tab w:val="num" w:pos="720"/>
        </w:tabs>
        <w:ind w:left="720" w:hanging="360"/>
      </w:pPr>
      <w:rPr>
        <w:rFonts w:hint="default"/>
      </w:rPr>
    </w:lvl>
    <w:lvl w:ilvl="1" w:tplc="0DEC552E">
      <w:start w:val="1"/>
      <w:numFmt w:val="decimal"/>
      <w:lvlText w:val="%2)"/>
      <w:lvlJc w:val="left"/>
      <w:pPr>
        <w:tabs>
          <w:tab w:val="num" w:pos="360"/>
        </w:tabs>
        <w:ind w:left="36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29A02325"/>
    <w:multiLevelType w:val="hybridMultilevel"/>
    <w:tmpl w:val="FB7A076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8">
    <w:nsid w:val="2E4F48CF"/>
    <w:multiLevelType w:val="hybridMultilevel"/>
    <w:tmpl w:val="D7987B34"/>
    <w:lvl w:ilvl="0" w:tplc="B838C436">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2F045637"/>
    <w:multiLevelType w:val="hybridMultilevel"/>
    <w:tmpl w:val="5F02426E"/>
    <w:lvl w:ilvl="0" w:tplc="3E2C9256">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304A435E"/>
    <w:multiLevelType w:val="hybridMultilevel"/>
    <w:tmpl w:val="F9944A66"/>
    <w:lvl w:ilvl="0" w:tplc="E342F4B8">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30804BEE"/>
    <w:multiLevelType w:val="hybridMultilevel"/>
    <w:tmpl w:val="C80E415E"/>
    <w:lvl w:ilvl="0" w:tplc="8DF2DDC0">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329F4CD5"/>
    <w:multiLevelType w:val="hybridMultilevel"/>
    <w:tmpl w:val="D6AC3112"/>
    <w:lvl w:ilvl="0" w:tplc="CA20CFA0">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349864BD"/>
    <w:multiLevelType w:val="hybridMultilevel"/>
    <w:tmpl w:val="006432CE"/>
    <w:lvl w:ilvl="0" w:tplc="F76A656A">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34EE3975"/>
    <w:multiLevelType w:val="hybridMultilevel"/>
    <w:tmpl w:val="8E70F7AE"/>
    <w:lvl w:ilvl="0" w:tplc="9FDE8276">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355B215F"/>
    <w:multiLevelType w:val="hybridMultilevel"/>
    <w:tmpl w:val="2AA8E1D6"/>
    <w:lvl w:ilvl="0" w:tplc="5AFCD822">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nsid w:val="365D4836"/>
    <w:multiLevelType w:val="hybridMultilevel"/>
    <w:tmpl w:val="C370288C"/>
    <w:lvl w:ilvl="0" w:tplc="9774D39C">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nsid w:val="36CA3315"/>
    <w:multiLevelType w:val="hybridMultilevel"/>
    <w:tmpl w:val="178494A0"/>
    <w:lvl w:ilvl="0" w:tplc="4C78E95C">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nsid w:val="36D00F2E"/>
    <w:multiLevelType w:val="hybridMultilevel"/>
    <w:tmpl w:val="B814832E"/>
    <w:lvl w:ilvl="0" w:tplc="87DEB816">
      <w:start w:val="1"/>
      <w:numFmt w:val="lowerLetter"/>
      <w:lvlText w:val="%1)"/>
      <w:lvlJc w:val="left"/>
      <w:pPr>
        <w:tabs>
          <w:tab w:val="num" w:pos="540"/>
        </w:tabs>
        <w:ind w:left="540" w:hanging="360"/>
      </w:pPr>
      <w:rPr>
        <w:rFonts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39">
    <w:nsid w:val="37393561"/>
    <w:multiLevelType w:val="hybridMultilevel"/>
    <w:tmpl w:val="794003AE"/>
    <w:lvl w:ilvl="0" w:tplc="7068A2C8">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395F22AE"/>
    <w:multiLevelType w:val="hybridMultilevel"/>
    <w:tmpl w:val="2F7ADE70"/>
    <w:lvl w:ilvl="0" w:tplc="784C7FCC">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3DAE7EDD"/>
    <w:multiLevelType w:val="hybridMultilevel"/>
    <w:tmpl w:val="1E8E8C3C"/>
    <w:lvl w:ilvl="0" w:tplc="C3C033F2">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nsid w:val="3FBB2943"/>
    <w:multiLevelType w:val="hybridMultilevel"/>
    <w:tmpl w:val="D5688242"/>
    <w:lvl w:ilvl="0" w:tplc="8826C3C4">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41923797"/>
    <w:multiLevelType w:val="hybridMultilevel"/>
    <w:tmpl w:val="2D7C3786"/>
    <w:lvl w:ilvl="0" w:tplc="EF341DF8">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nsid w:val="42B610F9"/>
    <w:multiLevelType w:val="hybridMultilevel"/>
    <w:tmpl w:val="0080A72A"/>
    <w:lvl w:ilvl="0" w:tplc="E2847E04">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nsid w:val="42F56A7C"/>
    <w:multiLevelType w:val="hybridMultilevel"/>
    <w:tmpl w:val="761C986E"/>
    <w:lvl w:ilvl="0" w:tplc="2070C686">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nsid w:val="435C588E"/>
    <w:multiLevelType w:val="hybridMultilevel"/>
    <w:tmpl w:val="E4ECCCCC"/>
    <w:lvl w:ilvl="0" w:tplc="E5E88522">
      <w:start w:val="1"/>
      <w:numFmt w:val="lowerLetter"/>
      <w:lvlText w:val="%1)"/>
      <w:lvlJc w:val="left"/>
      <w:pPr>
        <w:tabs>
          <w:tab w:val="num" w:pos="540"/>
        </w:tabs>
        <w:ind w:left="540" w:hanging="360"/>
      </w:pPr>
      <w:rPr>
        <w:rFonts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47">
    <w:nsid w:val="45DE27AB"/>
    <w:multiLevelType w:val="hybridMultilevel"/>
    <w:tmpl w:val="1EEA4162"/>
    <w:lvl w:ilvl="0" w:tplc="25D4885E">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4BAA7E50"/>
    <w:multiLevelType w:val="hybridMultilevel"/>
    <w:tmpl w:val="ED7C483E"/>
    <w:lvl w:ilvl="0" w:tplc="BFF498A8">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4CA223C2"/>
    <w:multiLevelType w:val="hybridMultilevel"/>
    <w:tmpl w:val="38D6BBE8"/>
    <w:lvl w:ilvl="0" w:tplc="6E4603AC">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0">
    <w:nsid w:val="4CBA4D7F"/>
    <w:multiLevelType w:val="hybridMultilevel"/>
    <w:tmpl w:val="28E2EBF6"/>
    <w:lvl w:ilvl="0" w:tplc="34B21732">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1">
    <w:nsid w:val="4E652FB0"/>
    <w:multiLevelType w:val="hybridMultilevel"/>
    <w:tmpl w:val="3CEA5C08"/>
    <w:lvl w:ilvl="0" w:tplc="F5D4810C">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
    <w:nsid w:val="502C67B4"/>
    <w:multiLevelType w:val="hybridMultilevel"/>
    <w:tmpl w:val="5F8E647A"/>
    <w:lvl w:ilvl="0" w:tplc="8E90CA60">
      <w:start w:val="1"/>
      <w:numFmt w:val="lowerLetter"/>
      <w:lvlText w:val="%1)"/>
      <w:lvlJc w:val="left"/>
      <w:pPr>
        <w:tabs>
          <w:tab w:val="num" w:pos="540"/>
        </w:tabs>
        <w:ind w:left="540" w:hanging="360"/>
      </w:pPr>
      <w:rPr>
        <w:rFonts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53">
    <w:nsid w:val="534C4596"/>
    <w:multiLevelType w:val="hybridMultilevel"/>
    <w:tmpl w:val="574A1AD0"/>
    <w:lvl w:ilvl="0" w:tplc="1394942E">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4">
    <w:nsid w:val="53C568D4"/>
    <w:multiLevelType w:val="hybridMultilevel"/>
    <w:tmpl w:val="EA682C30"/>
    <w:lvl w:ilvl="0" w:tplc="53B0F28E">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5">
    <w:nsid w:val="53D54DB1"/>
    <w:multiLevelType w:val="hybridMultilevel"/>
    <w:tmpl w:val="F53A7C8C"/>
    <w:lvl w:ilvl="0" w:tplc="70EECB4E">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6">
    <w:nsid w:val="57F80F97"/>
    <w:multiLevelType w:val="hybridMultilevel"/>
    <w:tmpl w:val="2786AF3A"/>
    <w:lvl w:ilvl="0" w:tplc="D62042FC">
      <w:start w:val="1"/>
      <w:numFmt w:val="lowerLetter"/>
      <w:lvlText w:val="%1)"/>
      <w:lvlJc w:val="left"/>
      <w:pPr>
        <w:tabs>
          <w:tab w:val="num" w:pos="540"/>
        </w:tabs>
        <w:ind w:left="540" w:hanging="360"/>
      </w:pPr>
      <w:rPr>
        <w:rFonts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57">
    <w:nsid w:val="5A117460"/>
    <w:multiLevelType w:val="hybridMultilevel"/>
    <w:tmpl w:val="C73CC07A"/>
    <w:lvl w:ilvl="0" w:tplc="0E9CB1A0">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8">
    <w:nsid w:val="5B355988"/>
    <w:multiLevelType w:val="hybridMultilevel"/>
    <w:tmpl w:val="F27E7C06"/>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59">
    <w:nsid w:val="5BFB6977"/>
    <w:multiLevelType w:val="hybridMultilevel"/>
    <w:tmpl w:val="D73CD43E"/>
    <w:lvl w:ilvl="0" w:tplc="7F2C2528">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0">
    <w:nsid w:val="5EDD1FF2"/>
    <w:multiLevelType w:val="hybridMultilevel"/>
    <w:tmpl w:val="A6C45BDE"/>
    <w:lvl w:ilvl="0" w:tplc="F8742AAE">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1">
    <w:nsid w:val="5EFB05B0"/>
    <w:multiLevelType w:val="hybridMultilevel"/>
    <w:tmpl w:val="16B2EC5E"/>
    <w:lvl w:ilvl="0" w:tplc="5476AC78">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2">
    <w:nsid w:val="60FB4CFB"/>
    <w:multiLevelType w:val="hybridMultilevel"/>
    <w:tmpl w:val="139A6392"/>
    <w:lvl w:ilvl="0" w:tplc="FCB422A2">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3">
    <w:nsid w:val="6499176A"/>
    <w:multiLevelType w:val="hybridMultilevel"/>
    <w:tmpl w:val="5A5E4020"/>
    <w:lvl w:ilvl="0" w:tplc="3E64F590">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4">
    <w:nsid w:val="653E57A7"/>
    <w:multiLevelType w:val="hybridMultilevel"/>
    <w:tmpl w:val="9CAE6E3A"/>
    <w:lvl w:ilvl="0" w:tplc="E68C4A6C">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5">
    <w:nsid w:val="69826990"/>
    <w:multiLevelType w:val="hybridMultilevel"/>
    <w:tmpl w:val="B1327D4C"/>
    <w:lvl w:ilvl="0" w:tplc="EFCCFB50">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6">
    <w:nsid w:val="6A49480B"/>
    <w:multiLevelType w:val="hybridMultilevel"/>
    <w:tmpl w:val="5D307628"/>
    <w:lvl w:ilvl="0" w:tplc="00FAE900">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7">
    <w:nsid w:val="6ADB26FA"/>
    <w:multiLevelType w:val="hybridMultilevel"/>
    <w:tmpl w:val="BD96B526"/>
    <w:lvl w:ilvl="0" w:tplc="87DECD68">
      <w:start w:val="1"/>
      <w:numFmt w:val="lowerLetter"/>
      <w:lvlText w:val="%1)"/>
      <w:lvlJc w:val="left"/>
      <w:pPr>
        <w:tabs>
          <w:tab w:val="num" w:pos="540"/>
        </w:tabs>
        <w:ind w:left="540" w:hanging="360"/>
      </w:pPr>
      <w:rPr>
        <w:rFonts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68">
    <w:nsid w:val="6AF21CA2"/>
    <w:multiLevelType w:val="hybridMultilevel"/>
    <w:tmpl w:val="0BB8F066"/>
    <w:lvl w:ilvl="0" w:tplc="13947182">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9">
    <w:nsid w:val="6DA23DF0"/>
    <w:multiLevelType w:val="hybridMultilevel"/>
    <w:tmpl w:val="2408CAFA"/>
    <w:lvl w:ilvl="0" w:tplc="FD24EA10">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0">
    <w:nsid w:val="6DF77728"/>
    <w:multiLevelType w:val="hybridMultilevel"/>
    <w:tmpl w:val="4D8EB66C"/>
    <w:lvl w:ilvl="0" w:tplc="E08265F2">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1">
    <w:nsid w:val="70D03E0B"/>
    <w:multiLevelType w:val="hybridMultilevel"/>
    <w:tmpl w:val="347C09D4"/>
    <w:lvl w:ilvl="0" w:tplc="AF8C1072">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2">
    <w:nsid w:val="71A04E02"/>
    <w:multiLevelType w:val="hybridMultilevel"/>
    <w:tmpl w:val="7EC4830A"/>
    <w:lvl w:ilvl="0" w:tplc="29586A1E">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3">
    <w:nsid w:val="73AD77DE"/>
    <w:multiLevelType w:val="hybridMultilevel"/>
    <w:tmpl w:val="5142AFA4"/>
    <w:lvl w:ilvl="0" w:tplc="FD88FFDC">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4">
    <w:nsid w:val="74F1038E"/>
    <w:multiLevelType w:val="hybridMultilevel"/>
    <w:tmpl w:val="A18290D0"/>
    <w:lvl w:ilvl="0" w:tplc="E1C4B5BC">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5">
    <w:nsid w:val="780C2FF4"/>
    <w:multiLevelType w:val="hybridMultilevel"/>
    <w:tmpl w:val="6DEC68E6"/>
    <w:lvl w:ilvl="0" w:tplc="38CE806E">
      <w:start w:val="1"/>
      <w:numFmt w:val="lowerLetter"/>
      <w:lvlText w:val="%1)"/>
      <w:lvlJc w:val="left"/>
      <w:pPr>
        <w:tabs>
          <w:tab w:val="num" w:pos="540"/>
        </w:tabs>
        <w:ind w:left="540" w:hanging="360"/>
      </w:pPr>
      <w:rPr>
        <w:rFonts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76">
    <w:nsid w:val="79114302"/>
    <w:multiLevelType w:val="hybridMultilevel"/>
    <w:tmpl w:val="50BE0044"/>
    <w:lvl w:ilvl="0" w:tplc="24C4DC4E">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7">
    <w:nsid w:val="791B611D"/>
    <w:multiLevelType w:val="hybridMultilevel"/>
    <w:tmpl w:val="255C9F00"/>
    <w:lvl w:ilvl="0" w:tplc="40B4CB42">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8">
    <w:nsid w:val="7A00168F"/>
    <w:multiLevelType w:val="hybridMultilevel"/>
    <w:tmpl w:val="AFFE3406"/>
    <w:lvl w:ilvl="0" w:tplc="40F678AA">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9">
    <w:nsid w:val="7E13778F"/>
    <w:multiLevelType w:val="hybridMultilevel"/>
    <w:tmpl w:val="3CC00160"/>
    <w:lvl w:ilvl="0" w:tplc="CC3CAB3A">
      <w:start w:val="1"/>
      <w:numFmt w:val="lowerLetter"/>
      <w:lvlText w:val="%1)"/>
      <w:lvlJc w:val="left"/>
      <w:pPr>
        <w:tabs>
          <w:tab w:val="num" w:pos="540"/>
        </w:tabs>
        <w:ind w:left="540" w:hanging="360"/>
      </w:pPr>
      <w:rPr>
        <w:rFonts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80">
    <w:nsid w:val="7E1A7206"/>
    <w:multiLevelType w:val="hybridMultilevel"/>
    <w:tmpl w:val="96084B7C"/>
    <w:lvl w:ilvl="0" w:tplc="9AB0DB0A">
      <w:start w:val="1"/>
      <w:numFmt w:val="lowerLetter"/>
      <w:lvlText w:val="%1)"/>
      <w:lvlJc w:val="left"/>
      <w:pPr>
        <w:tabs>
          <w:tab w:val="num" w:pos="540"/>
        </w:tabs>
        <w:ind w:left="540" w:hanging="360"/>
      </w:pPr>
      <w:rPr>
        <w:rFonts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81">
    <w:nsid w:val="7ED62395"/>
    <w:multiLevelType w:val="hybridMultilevel"/>
    <w:tmpl w:val="A372B572"/>
    <w:lvl w:ilvl="0" w:tplc="AE883ABC">
      <w:start w:val="1"/>
      <w:numFmt w:val="lowerLetter"/>
      <w:lvlText w:val="%1)"/>
      <w:lvlJc w:val="left"/>
      <w:pPr>
        <w:tabs>
          <w:tab w:val="num" w:pos="540"/>
        </w:tabs>
        <w:ind w:left="540" w:hanging="360"/>
      </w:pPr>
      <w:rPr>
        <w:rFonts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82">
    <w:nsid w:val="7F4D1073"/>
    <w:multiLevelType w:val="hybridMultilevel"/>
    <w:tmpl w:val="A99A130E"/>
    <w:lvl w:ilvl="0" w:tplc="DA48A6A6">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58"/>
  </w:num>
  <w:num w:numId="2">
    <w:abstractNumId w:val="27"/>
  </w:num>
  <w:num w:numId="3">
    <w:abstractNumId w:val="7"/>
  </w:num>
  <w:num w:numId="4">
    <w:abstractNumId w:val="18"/>
  </w:num>
  <w:num w:numId="5">
    <w:abstractNumId w:val="82"/>
  </w:num>
  <w:num w:numId="6">
    <w:abstractNumId w:val="64"/>
  </w:num>
  <w:num w:numId="7">
    <w:abstractNumId w:val="70"/>
  </w:num>
  <w:num w:numId="8">
    <w:abstractNumId w:val="73"/>
  </w:num>
  <w:num w:numId="9">
    <w:abstractNumId w:val="53"/>
  </w:num>
  <w:num w:numId="10">
    <w:abstractNumId w:val="72"/>
  </w:num>
  <w:num w:numId="11">
    <w:abstractNumId w:val="61"/>
  </w:num>
  <w:num w:numId="12">
    <w:abstractNumId w:val="28"/>
  </w:num>
  <w:num w:numId="13">
    <w:abstractNumId w:val="5"/>
  </w:num>
  <w:num w:numId="14">
    <w:abstractNumId w:val="3"/>
  </w:num>
  <w:num w:numId="15">
    <w:abstractNumId w:val="57"/>
  </w:num>
  <w:num w:numId="16">
    <w:abstractNumId w:val="48"/>
  </w:num>
  <w:num w:numId="17">
    <w:abstractNumId w:val="43"/>
  </w:num>
  <w:num w:numId="18">
    <w:abstractNumId w:val="42"/>
  </w:num>
  <w:num w:numId="19">
    <w:abstractNumId w:val="60"/>
  </w:num>
  <w:num w:numId="20">
    <w:abstractNumId w:val="74"/>
  </w:num>
  <w:num w:numId="21">
    <w:abstractNumId w:val="78"/>
  </w:num>
  <w:num w:numId="22">
    <w:abstractNumId w:val="8"/>
  </w:num>
  <w:num w:numId="23">
    <w:abstractNumId w:val="15"/>
  </w:num>
  <w:num w:numId="24">
    <w:abstractNumId w:val="14"/>
  </w:num>
  <w:num w:numId="25">
    <w:abstractNumId w:val="40"/>
  </w:num>
  <w:num w:numId="26">
    <w:abstractNumId w:val="76"/>
  </w:num>
  <w:num w:numId="27">
    <w:abstractNumId w:val="47"/>
  </w:num>
  <w:num w:numId="28">
    <w:abstractNumId w:val="2"/>
  </w:num>
  <w:num w:numId="29">
    <w:abstractNumId w:val="33"/>
  </w:num>
  <w:num w:numId="30">
    <w:abstractNumId w:val="45"/>
  </w:num>
  <w:num w:numId="31">
    <w:abstractNumId w:val="59"/>
  </w:num>
  <w:num w:numId="32">
    <w:abstractNumId w:val="63"/>
  </w:num>
  <w:num w:numId="33">
    <w:abstractNumId w:val="29"/>
  </w:num>
  <w:num w:numId="34">
    <w:abstractNumId w:val="71"/>
  </w:num>
  <w:num w:numId="35">
    <w:abstractNumId w:val="19"/>
  </w:num>
  <w:num w:numId="36">
    <w:abstractNumId w:val="12"/>
  </w:num>
  <w:num w:numId="37">
    <w:abstractNumId w:val="10"/>
  </w:num>
  <w:num w:numId="38">
    <w:abstractNumId w:val="37"/>
  </w:num>
  <w:num w:numId="39">
    <w:abstractNumId w:val="32"/>
  </w:num>
  <w:num w:numId="40">
    <w:abstractNumId w:val="77"/>
  </w:num>
  <w:num w:numId="41">
    <w:abstractNumId w:val="34"/>
  </w:num>
  <w:num w:numId="42">
    <w:abstractNumId w:val="26"/>
  </w:num>
  <w:num w:numId="43">
    <w:abstractNumId w:val="41"/>
  </w:num>
  <w:num w:numId="44">
    <w:abstractNumId w:val="21"/>
  </w:num>
  <w:num w:numId="45">
    <w:abstractNumId w:val="44"/>
  </w:num>
  <w:num w:numId="46">
    <w:abstractNumId w:val="51"/>
  </w:num>
  <w:num w:numId="47">
    <w:abstractNumId w:val="66"/>
  </w:num>
  <w:num w:numId="48">
    <w:abstractNumId w:val="25"/>
  </w:num>
  <w:num w:numId="49">
    <w:abstractNumId w:val="36"/>
  </w:num>
  <w:num w:numId="50">
    <w:abstractNumId w:val="69"/>
  </w:num>
  <w:num w:numId="51">
    <w:abstractNumId w:val="31"/>
  </w:num>
  <w:num w:numId="52">
    <w:abstractNumId w:val="9"/>
  </w:num>
  <w:num w:numId="53">
    <w:abstractNumId w:val="62"/>
  </w:num>
  <w:num w:numId="54">
    <w:abstractNumId w:val="30"/>
  </w:num>
  <w:num w:numId="55">
    <w:abstractNumId w:val="54"/>
  </w:num>
  <w:num w:numId="56">
    <w:abstractNumId w:val="55"/>
  </w:num>
  <w:num w:numId="57">
    <w:abstractNumId w:val="49"/>
  </w:num>
  <w:num w:numId="58">
    <w:abstractNumId w:val="35"/>
  </w:num>
  <w:num w:numId="59">
    <w:abstractNumId w:val="68"/>
  </w:num>
  <w:num w:numId="60">
    <w:abstractNumId w:val="65"/>
  </w:num>
  <w:num w:numId="61">
    <w:abstractNumId w:val="39"/>
  </w:num>
  <w:num w:numId="62">
    <w:abstractNumId w:val="11"/>
  </w:num>
  <w:num w:numId="63">
    <w:abstractNumId w:val="50"/>
  </w:num>
  <w:num w:numId="64">
    <w:abstractNumId w:val="4"/>
  </w:num>
  <w:num w:numId="65">
    <w:abstractNumId w:val="79"/>
  </w:num>
  <w:num w:numId="66">
    <w:abstractNumId w:val="6"/>
  </w:num>
  <w:num w:numId="67">
    <w:abstractNumId w:val="22"/>
  </w:num>
  <w:num w:numId="68">
    <w:abstractNumId w:val="46"/>
  </w:num>
  <w:num w:numId="69">
    <w:abstractNumId w:val="38"/>
  </w:num>
  <w:num w:numId="70">
    <w:abstractNumId w:val="81"/>
  </w:num>
  <w:num w:numId="71">
    <w:abstractNumId w:val="67"/>
  </w:num>
  <w:num w:numId="72">
    <w:abstractNumId w:val="0"/>
  </w:num>
  <w:num w:numId="73">
    <w:abstractNumId w:val="24"/>
  </w:num>
  <w:num w:numId="74">
    <w:abstractNumId w:val="20"/>
  </w:num>
  <w:num w:numId="75">
    <w:abstractNumId w:val="56"/>
  </w:num>
  <w:num w:numId="76">
    <w:abstractNumId w:val="16"/>
  </w:num>
  <w:num w:numId="77">
    <w:abstractNumId w:val="13"/>
  </w:num>
  <w:num w:numId="78">
    <w:abstractNumId w:val="80"/>
  </w:num>
  <w:num w:numId="79">
    <w:abstractNumId w:val="23"/>
  </w:num>
  <w:num w:numId="80">
    <w:abstractNumId w:val="17"/>
  </w:num>
  <w:num w:numId="81">
    <w:abstractNumId w:val="75"/>
  </w:num>
  <w:num w:numId="82">
    <w:abstractNumId w:val="52"/>
  </w:num>
  <w:num w:numId="8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0B55"/>
    <w:rsid w:val="000D166F"/>
    <w:rsid w:val="00190F28"/>
    <w:rsid w:val="00480B55"/>
    <w:rsid w:val="006720A1"/>
    <w:rsid w:val="006D1156"/>
    <w:rsid w:val="00741C4B"/>
    <w:rsid w:val="009901F9"/>
    <w:rsid w:val="00AC616C"/>
    <w:rsid w:val="00B92CFA"/>
    <w:rsid w:val="00D127BC"/>
    <w:rsid w:val="00F66B7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B7A"/>
    <w:pPr>
      <w:spacing w:after="200" w:line="276" w:lineRule="auto"/>
    </w:pPr>
    <w:rPr>
      <w:rFonts w:eastAsia="Times New Roman" w:cs="Calibri"/>
      <w:lang w:val="uk-UA" w:eastAsia="en-US"/>
    </w:rPr>
  </w:style>
  <w:style w:type="paragraph" w:styleId="Heading1">
    <w:name w:val="heading 1"/>
    <w:basedOn w:val="Normal"/>
    <w:next w:val="Normal"/>
    <w:link w:val="Heading1Char"/>
    <w:uiPriority w:val="99"/>
    <w:qFormat/>
    <w:locked/>
    <w:rsid w:val="009901F9"/>
    <w:pPr>
      <w:keepNext/>
      <w:spacing w:after="0" w:line="240" w:lineRule="auto"/>
      <w:outlineLvl w:val="0"/>
    </w:pPr>
    <w:rPr>
      <w:rFonts w:eastAsia="Calibri" w:cs="Times New Roman"/>
      <w:sz w:val="28"/>
      <w:szCs w:val="28"/>
      <w:lang w:val="de-DE" w:eastAsia="ru-RU"/>
    </w:rPr>
  </w:style>
  <w:style w:type="paragraph" w:styleId="Heading2">
    <w:name w:val="heading 2"/>
    <w:basedOn w:val="Normal"/>
    <w:next w:val="Normal"/>
    <w:link w:val="Heading2Char"/>
    <w:uiPriority w:val="99"/>
    <w:qFormat/>
    <w:locked/>
    <w:rsid w:val="009901F9"/>
    <w:pPr>
      <w:keepNext/>
      <w:spacing w:after="0" w:line="240" w:lineRule="auto"/>
      <w:outlineLvl w:val="1"/>
    </w:pPr>
    <w:rPr>
      <w:rFonts w:eastAsia="Calibri" w:cs="Times New Roman"/>
      <w:b/>
      <w:bCs/>
      <w:sz w:val="28"/>
      <w:szCs w:val="28"/>
      <w:lang w:val="ru-RU" w:eastAsia="ru-RU"/>
    </w:rPr>
  </w:style>
  <w:style w:type="paragraph" w:styleId="Heading3">
    <w:name w:val="heading 3"/>
    <w:basedOn w:val="Normal"/>
    <w:next w:val="Normal"/>
    <w:link w:val="Heading3Char"/>
    <w:uiPriority w:val="99"/>
    <w:qFormat/>
    <w:locked/>
    <w:rsid w:val="009901F9"/>
    <w:pPr>
      <w:keepNext/>
      <w:spacing w:after="0" w:line="240" w:lineRule="auto"/>
      <w:outlineLvl w:val="2"/>
    </w:pPr>
    <w:rPr>
      <w:rFonts w:eastAsia="Calibri" w:cs="Times New Roman"/>
      <w:sz w:val="28"/>
      <w:szCs w:val="28"/>
      <w:u w:val="single"/>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8AE"/>
    <w:rPr>
      <w:rFonts w:asciiTheme="majorHAnsi" w:eastAsiaTheme="majorEastAsia" w:hAnsiTheme="majorHAnsi" w:cstheme="majorBidi"/>
      <w:b/>
      <w:bCs/>
      <w:kern w:val="32"/>
      <w:sz w:val="32"/>
      <w:szCs w:val="32"/>
      <w:lang w:val="uk-UA" w:eastAsia="en-US"/>
    </w:rPr>
  </w:style>
  <w:style w:type="character" w:customStyle="1" w:styleId="Heading2Char">
    <w:name w:val="Heading 2 Char"/>
    <w:basedOn w:val="DefaultParagraphFont"/>
    <w:link w:val="Heading2"/>
    <w:uiPriority w:val="9"/>
    <w:semiHidden/>
    <w:rsid w:val="008738AE"/>
    <w:rPr>
      <w:rFonts w:asciiTheme="majorHAnsi" w:eastAsiaTheme="majorEastAsia" w:hAnsiTheme="majorHAnsi" w:cstheme="majorBidi"/>
      <w:b/>
      <w:bCs/>
      <w:i/>
      <w:iCs/>
      <w:sz w:val="28"/>
      <w:szCs w:val="28"/>
      <w:lang w:val="uk-UA" w:eastAsia="en-US"/>
    </w:rPr>
  </w:style>
  <w:style w:type="character" w:customStyle="1" w:styleId="Heading3Char">
    <w:name w:val="Heading 3 Char"/>
    <w:basedOn w:val="DefaultParagraphFont"/>
    <w:link w:val="Heading3"/>
    <w:uiPriority w:val="9"/>
    <w:semiHidden/>
    <w:rsid w:val="008738AE"/>
    <w:rPr>
      <w:rFonts w:asciiTheme="majorHAnsi" w:eastAsiaTheme="majorEastAsia" w:hAnsiTheme="majorHAnsi" w:cstheme="majorBidi"/>
      <w:b/>
      <w:bCs/>
      <w:sz w:val="26"/>
      <w:szCs w:val="26"/>
      <w:lang w:val="uk-UA" w:eastAsia="en-US"/>
    </w:rPr>
  </w:style>
  <w:style w:type="paragraph" w:customStyle="1" w:styleId="ListParagraph1">
    <w:name w:val="List Paragraph1"/>
    <w:basedOn w:val="Normal"/>
    <w:uiPriority w:val="99"/>
    <w:rsid w:val="00F66B7A"/>
    <w:pPr>
      <w:ind w:left="720"/>
    </w:pPr>
  </w:style>
  <w:style w:type="paragraph" w:styleId="BodyText">
    <w:name w:val="Body Text"/>
    <w:basedOn w:val="Normal"/>
    <w:link w:val="BodyTextChar"/>
    <w:uiPriority w:val="99"/>
    <w:rsid w:val="009901F9"/>
    <w:pPr>
      <w:spacing w:after="0" w:line="240" w:lineRule="auto"/>
    </w:pPr>
    <w:rPr>
      <w:rFonts w:eastAsia="Calibri" w:cs="Times New Roman"/>
      <w:b/>
      <w:bCs/>
      <w:sz w:val="28"/>
      <w:szCs w:val="28"/>
      <w:lang w:val="de-DE" w:eastAsia="ru-RU"/>
    </w:rPr>
  </w:style>
  <w:style w:type="character" w:customStyle="1" w:styleId="BodyTextChar">
    <w:name w:val="Body Text Char"/>
    <w:basedOn w:val="DefaultParagraphFont"/>
    <w:link w:val="BodyText"/>
    <w:uiPriority w:val="99"/>
    <w:semiHidden/>
    <w:rsid w:val="008738AE"/>
    <w:rPr>
      <w:rFonts w:eastAsia="Times New Roman" w:cs="Calibri"/>
      <w:lang w:val="uk-UA"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59</Pages>
  <Words>5900</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dcterms:created xsi:type="dcterms:W3CDTF">2019-11-21T17:36:00Z</dcterms:created>
  <dcterms:modified xsi:type="dcterms:W3CDTF">2019-11-21T19:04:00Z</dcterms:modified>
</cp:coreProperties>
</file>