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785" w:rsidRPr="00604FD4" w:rsidRDefault="00464785" w:rsidP="00395013">
      <w:pPr>
        <w:jc w:val="center"/>
        <w:rPr>
          <w:b/>
          <w:sz w:val="28"/>
          <w:szCs w:val="28"/>
          <w:lang w:val="uk-UA"/>
        </w:rPr>
      </w:pPr>
      <w:r w:rsidRPr="00604FD4">
        <w:rPr>
          <w:b/>
          <w:sz w:val="28"/>
          <w:szCs w:val="28"/>
          <w:lang w:val="uk-UA"/>
        </w:rPr>
        <w:t>МІНІСТЕРСТВО ОСВІТИ І НАУКИ УКРАЇНИ</w:t>
      </w:r>
    </w:p>
    <w:p w:rsidR="00464785" w:rsidRPr="00604FD4" w:rsidRDefault="00464785" w:rsidP="00395013">
      <w:pPr>
        <w:jc w:val="center"/>
        <w:rPr>
          <w:b/>
          <w:sz w:val="28"/>
          <w:szCs w:val="28"/>
          <w:lang w:val="uk-UA"/>
        </w:rPr>
      </w:pPr>
      <w:r w:rsidRPr="00604FD4">
        <w:rPr>
          <w:b/>
          <w:sz w:val="28"/>
          <w:szCs w:val="28"/>
          <w:lang w:val="uk-UA"/>
        </w:rPr>
        <w:t>ПРИКАРПАТСЬКИЙ НАЦІОНАЛЬНИЙ УНІВЕРСИТЕТ</w:t>
      </w:r>
    </w:p>
    <w:p w:rsidR="00464785" w:rsidRPr="00604FD4" w:rsidRDefault="00464785" w:rsidP="00395013">
      <w:pPr>
        <w:jc w:val="center"/>
        <w:rPr>
          <w:b/>
          <w:sz w:val="28"/>
          <w:szCs w:val="28"/>
          <w:lang w:val="uk-UA"/>
        </w:rPr>
      </w:pPr>
      <w:r w:rsidRPr="00604FD4">
        <w:rPr>
          <w:b/>
          <w:sz w:val="28"/>
          <w:szCs w:val="28"/>
          <w:lang w:val="uk-UA"/>
        </w:rPr>
        <w:t xml:space="preserve"> ІМЕНІ ВАСИЛЯ СТЕФАНИКА</w:t>
      </w:r>
    </w:p>
    <w:p w:rsidR="00464785" w:rsidRPr="00604FD4" w:rsidRDefault="00464785" w:rsidP="00395013">
      <w:pPr>
        <w:jc w:val="center"/>
        <w:rPr>
          <w:b/>
          <w:sz w:val="28"/>
          <w:szCs w:val="28"/>
          <w:lang w:val="uk-UA"/>
        </w:rPr>
      </w:pPr>
    </w:p>
    <w:p w:rsidR="00464785" w:rsidRPr="00604FD4" w:rsidRDefault="00464785" w:rsidP="00395013">
      <w:pPr>
        <w:jc w:val="center"/>
        <w:rPr>
          <w:b/>
          <w:sz w:val="28"/>
          <w:szCs w:val="28"/>
          <w:lang w:val="uk-UA"/>
        </w:rPr>
      </w:pPr>
    </w:p>
    <w:p w:rsidR="00464785" w:rsidRPr="00604FD4" w:rsidRDefault="00464785" w:rsidP="00395013">
      <w:pPr>
        <w:jc w:val="center"/>
        <w:rPr>
          <w:b/>
          <w:sz w:val="28"/>
          <w:szCs w:val="28"/>
          <w:lang w:val="uk-UA"/>
        </w:rPr>
      </w:pPr>
    </w:p>
    <w:p w:rsidR="00464785" w:rsidRPr="00604FD4" w:rsidRDefault="00464785" w:rsidP="00395013">
      <w:pPr>
        <w:jc w:val="center"/>
        <w:rPr>
          <w:b/>
          <w:sz w:val="28"/>
          <w:szCs w:val="28"/>
          <w:lang w:val="uk-UA"/>
        </w:rPr>
      </w:pPr>
    </w:p>
    <w:p w:rsidR="00464785" w:rsidRPr="00604FD4" w:rsidRDefault="00464785" w:rsidP="00395013">
      <w:pPr>
        <w:jc w:val="center"/>
        <w:rPr>
          <w:b/>
          <w:sz w:val="28"/>
          <w:szCs w:val="28"/>
          <w:lang w:val="uk-UA"/>
        </w:rPr>
      </w:pPr>
      <w:r w:rsidRPr="00604FD4">
        <w:rPr>
          <w:sz w:val="28"/>
          <w:szCs w:val="28"/>
          <w:lang w:val="uk-UA"/>
        </w:rPr>
        <w:t>Факультет іноземних мов</w:t>
      </w:r>
    </w:p>
    <w:p w:rsidR="00464785" w:rsidRPr="00604FD4" w:rsidRDefault="00464785" w:rsidP="00395013">
      <w:pPr>
        <w:jc w:val="center"/>
        <w:rPr>
          <w:b/>
          <w:sz w:val="28"/>
          <w:szCs w:val="28"/>
          <w:lang w:val="uk-UA"/>
        </w:rPr>
      </w:pPr>
    </w:p>
    <w:p w:rsidR="00464785" w:rsidRPr="00604FD4" w:rsidRDefault="00464785" w:rsidP="00395013">
      <w:pPr>
        <w:jc w:val="center"/>
        <w:rPr>
          <w:sz w:val="28"/>
          <w:szCs w:val="28"/>
          <w:lang w:val="uk-UA"/>
        </w:rPr>
      </w:pPr>
      <w:r w:rsidRPr="00604FD4">
        <w:rPr>
          <w:sz w:val="28"/>
          <w:szCs w:val="28"/>
          <w:lang w:val="uk-UA"/>
        </w:rPr>
        <w:t xml:space="preserve">Кафедра </w:t>
      </w:r>
      <w:r>
        <w:rPr>
          <w:sz w:val="28"/>
          <w:szCs w:val="28"/>
          <w:lang w:val="uk-UA"/>
        </w:rPr>
        <w:t>англійської філології</w:t>
      </w: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center"/>
        <w:rPr>
          <w:b/>
          <w:sz w:val="28"/>
          <w:szCs w:val="28"/>
          <w:lang w:val="uk-UA"/>
        </w:rPr>
      </w:pPr>
      <w:r w:rsidRPr="00604FD4">
        <w:rPr>
          <w:b/>
          <w:sz w:val="28"/>
          <w:szCs w:val="28"/>
          <w:lang w:val="uk-UA"/>
        </w:rPr>
        <w:t>СИЛАБУС НАВЧАЛЬНОЇ ДИСЦИПЛІНИ</w:t>
      </w:r>
    </w:p>
    <w:p w:rsidR="00464785" w:rsidRPr="00604FD4" w:rsidRDefault="00464785" w:rsidP="00395013">
      <w:pPr>
        <w:jc w:val="center"/>
        <w:rPr>
          <w:b/>
          <w:sz w:val="28"/>
          <w:szCs w:val="28"/>
          <w:lang w:val="uk-UA"/>
        </w:rPr>
      </w:pPr>
    </w:p>
    <w:p w:rsidR="00464785" w:rsidRPr="00604FD4" w:rsidRDefault="00464785" w:rsidP="00395013">
      <w:pPr>
        <w:jc w:val="center"/>
        <w:rPr>
          <w:b/>
          <w:bCs/>
          <w:sz w:val="28"/>
          <w:szCs w:val="28"/>
          <w:lang w:val="uk-UA"/>
        </w:rPr>
      </w:pPr>
      <w:bookmarkStart w:id="0" w:name="_Hlk48037759"/>
      <w:r>
        <w:rPr>
          <w:b/>
          <w:bCs/>
          <w:sz w:val="28"/>
          <w:szCs w:val="28"/>
          <w:lang w:val="uk-UA"/>
        </w:rPr>
        <w:t>Міжкультурні аспекти перекладу</w:t>
      </w:r>
    </w:p>
    <w:bookmarkEnd w:id="0"/>
    <w:p w:rsidR="00464785" w:rsidRPr="00604FD4" w:rsidRDefault="00464785" w:rsidP="00395013">
      <w:pPr>
        <w:jc w:val="center"/>
        <w:rPr>
          <w:b/>
          <w:sz w:val="28"/>
          <w:szCs w:val="28"/>
          <w:u w:val="single"/>
          <w:lang w:val="uk-UA"/>
        </w:rPr>
      </w:pPr>
    </w:p>
    <w:p w:rsidR="00464785" w:rsidRPr="00604FD4" w:rsidRDefault="00464785" w:rsidP="00B93336">
      <w:pPr>
        <w:rPr>
          <w:sz w:val="28"/>
          <w:szCs w:val="28"/>
          <w:lang w:val="uk-UA"/>
        </w:rPr>
      </w:pPr>
      <w:r w:rsidRPr="00604FD4">
        <w:rPr>
          <w:sz w:val="28"/>
          <w:szCs w:val="28"/>
          <w:lang w:val="uk-UA"/>
        </w:rPr>
        <w:t xml:space="preserve">                          Рівень вищої освіти – перший (бакалаврський)</w:t>
      </w:r>
    </w:p>
    <w:p w:rsidR="00464785" w:rsidRPr="00604FD4" w:rsidRDefault="00464785" w:rsidP="00B93336">
      <w:pPr>
        <w:rPr>
          <w:i/>
          <w:iCs/>
          <w:sz w:val="22"/>
          <w:szCs w:val="22"/>
          <w:lang w:val="uk-UA"/>
        </w:rPr>
      </w:pPr>
      <w:r w:rsidRPr="00604FD4">
        <w:rPr>
          <w:sz w:val="28"/>
          <w:szCs w:val="28"/>
          <w:lang w:val="uk-UA"/>
        </w:rPr>
        <w:t xml:space="preserve">                         </w:t>
      </w:r>
      <w:r w:rsidRPr="00604FD4">
        <w:rPr>
          <w:i/>
          <w:iCs/>
          <w:sz w:val="22"/>
          <w:szCs w:val="22"/>
          <w:lang w:val="uk-UA"/>
        </w:rPr>
        <w:t>(перший (бакалаврський); другий (магістерський); третій (освітньо-науковий))</w:t>
      </w:r>
    </w:p>
    <w:p w:rsidR="00464785" w:rsidRPr="00604FD4" w:rsidRDefault="00464785" w:rsidP="00B93336">
      <w:pPr>
        <w:rPr>
          <w:sz w:val="28"/>
          <w:szCs w:val="28"/>
          <w:lang w:val="uk-UA"/>
        </w:rPr>
      </w:pPr>
      <w:r w:rsidRPr="00604FD4">
        <w:rPr>
          <w:sz w:val="28"/>
          <w:szCs w:val="28"/>
          <w:lang w:val="uk-UA"/>
        </w:rPr>
        <w:t xml:space="preserve"> </w:t>
      </w:r>
    </w:p>
    <w:p w:rsidR="00464785" w:rsidRPr="00604FD4" w:rsidRDefault="00464785" w:rsidP="00B93336">
      <w:pPr>
        <w:rPr>
          <w:sz w:val="28"/>
          <w:szCs w:val="28"/>
          <w:lang w:val="uk-UA"/>
        </w:rPr>
      </w:pPr>
      <w:r w:rsidRPr="00604FD4">
        <w:rPr>
          <w:sz w:val="28"/>
          <w:szCs w:val="28"/>
          <w:lang w:val="uk-UA"/>
        </w:rPr>
        <w:t xml:space="preserve">                          Освітня </w:t>
      </w:r>
      <w:r w:rsidRPr="00604FD4">
        <w:rPr>
          <w:sz w:val="28"/>
          <w:szCs w:val="28"/>
        </w:rPr>
        <w:t>про</w:t>
      </w:r>
      <w:r w:rsidRPr="00604FD4">
        <w:rPr>
          <w:sz w:val="28"/>
          <w:szCs w:val="28"/>
          <w:lang w:val="uk-UA"/>
        </w:rPr>
        <w:t>грама «</w:t>
      </w:r>
      <w:r>
        <w:rPr>
          <w:sz w:val="28"/>
          <w:szCs w:val="28"/>
          <w:lang w:val="uk-UA"/>
        </w:rPr>
        <w:t>Англійсь</w:t>
      </w:r>
      <w:r w:rsidRPr="00604FD4">
        <w:rPr>
          <w:sz w:val="28"/>
          <w:szCs w:val="28"/>
          <w:lang w:val="uk-UA"/>
        </w:rPr>
        <w:t>ка мова і література»</w:t>
      </w:r>
    </w:p>
    <w:p w:rsidR="00464785" w:rsidRPr="00604FD4" w:rsidRDefault="00464785" w:rsidP="00B93336">
      <w:pPr>
        <w:rPr>
          <w:sz w:val="28"/>
          <w:szCs w:val="28"/>
          <w:lang w:val="uk-UA"/>
        </w:rPr>
      </w:pPr>
      <w:r w:rsidRPr="00604FD4">
        <w:rPr>
          <w:sz w:val="28"/>
          <w:szCs w:val="28"/>
          <w:lang w:val="uk-UA"/>
        </w:rPr>
        <w:t xml:space="preserve">                          Спеціальність 035 Філологія</w:t>
      </w:r>
    </w:p>
    <w:p w:rsidR="00464785" w:rsidRPr="00604FD4" w:rsidRDefault="00464785" w:rsidP="00395013">
      <w:pPr>
        <w:jc w:val="center"/>
        <w:rPr>
          <w:sz w:val="28"/>
          <w:szCs w:val="28"/>
          <w:lang w:val="uk-UA"/>
        </w:rPr>
      </w:pPr>
    </w:p>
    <w:p w:rsidR="00464785" w:rsidRPr="00604FD4" w:rsidRDefault="00464785" w:rsidP="00B15753">
      <w:pPr>
        <w:tabs>
          <w:tab w:val="left" w:leader="underscore" w:pos="6553"/>
        </w:tabs>
        <w:rPr>
          <w:sz w:val="28"/>
          <w:szCs w:val="28"/>
          <w:lang w:val="uk-UA"/>
        </w:rPr>
      </w:pPr>
      <w:r w:rsidRPr="00604FD4">
        <w:rPr>
          <w:sz w:val="28"/>
          <w:szCs w:val="28"/>
          <w:lang w:val="uk-UA"/>
        </w:rPr>
        <w:t xml:space="preserve">                          Спеціалізація </w:t>
      </w:r>
      <w:r>
        <w:rPr>
          <w:sz w:val="28"/>
          <w:szCs w:val="28"/>
          <w:lang w:val="uk-UA"/>
        </w:rPr>
        <w:t>035.041</w:t>
      </w:r>
      <w:r w:rsidRPr="00604FD4">
        <w:rPr>
          <w:sz w:val="28"/>
          <w:szCs w:val="28"/>
          <w:lang w:val="uk-UA"/>
        </w:rPr>
        <w:t xml:space="preserve"> Германські мови та літератури  </w:t>
      </w:r>
    </w:p>
    <w:p w:rsidR="00464785" w:rsidRPr="00604FD4" w:rsidRDefault="00464785" w:rsidP="00B15753">
      <w:pPr>
        <w:rPr>
          <w:sz w:val="28"/>
          <w:szCs w:val="28"/>
          <w:lang w:val="uk-UA"/>
        </w:rPr>
      </w:pPr>
      <w:r w:rsidRPr="00604FD4">
        <w:rPr>
          <w:sz w:val="28"/>
          <w:szCs w:val="28"/>
          <w:lang w:val="uk-UA"/>
        </w:rPr>
        <w:t xml:space="preserve">                           </w:t>
      </w:r>
      <w:r w:rsidRPr="00604FD4">
        <w:rPr>
          <w:sz w:val="28"/>
          <w:szCs w:val="28"/>
        </w:rPr>
        <w:t>(переклад включно), перша –</w:t>
      </w:r>
      <w:r>
        <w:rPr>
          <w:sz w:val="28"/>
          <w:szCs w:val="28"/>
          <w:lang w:val="uk-UA"/>
        </w:rPr>
        <w:t xml:space="preserve"> англійськ</w:t>
      </w:r>
      <w:r w:rsidRPr="00604FD4">
        <w:rPr>
          <w:sz w:val="28"/>
          <w:szCs w:val="28"/>
        </w:rPr>
        <w:t>а</w:t>
      </w:r>
    </w:p>
    <w:p w:rsidR="00464785" w:rsidRPr="00604FD4" w:rsidRDefault="00464785" w:rsidP="00395013">
      <w:pPr>
        <w:jc w:val="center"/>
        <w:rPr>
          <w:sz w:val="28"/>
          <w:szCs w:val="28"/>
          <w:lang w:val="uk-UA"/>
        </w:rPr>
      </w:pPr>
    </w:p>
    <w:p w:rsidR="00464785" w:rsidRPr="00604FD4" w:rsidRDefault="00464785" w:rsidP="00B93336">
      <w:pPr>
        <w:rPr>
          <w:sz w:val="28"/>
          <w:szCs w:val="28"/>
          <w:lang w:val="uk-UA"/>
        </w:rPr>
      </w:pPr>
      <w:r w:rsidRPr="00604FD4">
        <w:rPr>
          <w:sz w:val="28"/>
          <w:szCs w:val="28"/>
          <w:lang w:val="uk-UA"/>
        </w:rPr>
        <w:t xml:space="preserve">                          Галузь знань </w:t>
      </w:r>
      <w:r w:rsidRPr="00604FD4">
        <w:rPr>
          <w:sz w:val="28"/>
          <w:szCs w:val="28"/>
        </w:rPr>
        <w:t>03 Гуманітарні науки</w:t>
      </w:r>
      <w:r w:rsidRPr="00604FD4">
        <w:rPr>
          <w:sz w:val="28"/>
          <w:szCs w:val="28"/>
          <w:lang w:val="uk-UA"/>
        </w:rPr>
        <w:t xml:space="preserve"> </w:t>
      </w: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both"/>
        <w:rPr>
          <w:sz w:val="28"/>
          <w:szCs w:val="28"/>
          <w:lang w:val="uk-UA"/>
        </w:rPr>
      </w:pPr>
    </w:p>
    <w:p w:rsidR="00464785" w:rsidRPr="00604FD4" w:rsidRDefault="00464785" w:rsidP="00395013">
      <w:pPr>
        <w:jc w:val="both"/>
        <w:rPr>
          <w:sz w:val="28"/>
          <w:szCs w:val="28"/>
          <w:lang w:val="uk-UA"/>
        </w:rPr>
      </w:pPr>
    </w:p>
    <w:p w:rsidR="00464785" w:rsidRPr="00604FD4" w:rsidRDefault="00464785" w:rsidP="00395013">
      <w:pPr>
        <w:jc w:val="right"/>
        <w:rPr>
          <w:sz w:val="28"/>
          <w:szCs w:val="28"/>
          <w:lang w:val="uk-UA"/>
        </w:rPr>
      </w:pPr>
      <w:r w:rsidRPr="00604FD4">
        <w:rPr>
          <w:sz w:val="28"/>
          <w:szCs w:val="28"/>
          <w:lang w:val="uk-UA"/>
        </w:rPr>
        <w:t>Затверджено на засіданні кафедри</w:t>
      </w:r>
    </w:p>
    <w:p w:rsidR="00464785" w:rsidRPr="00604FD4" w:rsidRDefault="00464785" w:rsidP="00395013">
      <w:pPr>
        <w:jc w:val="right"/>
        <w:rPr>
          <w:sz w:val="28"/>
          <w:szCs w:val="28"/>
          <w:lang w:val="uk-UA"/>
        </w:rPr>
      </w:pPr>
      <w:r w:rsidRPr="00604FD4">
        <w:rPr>
          <w:sz w:val="28"/>
          <w:szCs w:val="28"/>
          <w:lang w:val="uk-UA"/>
        </w:rPr>
        <w:t xml:space="preserve">Протокол № </w:t>
      </w:r>
      <w:r>
        <w:rPr>
          <w:sz w:val="28"/>
          <w:szCs w:val="28"/>
          <w:lang w:val="uk-UA"/>
        </w:rPr>
        <w:t>1</w:t>
      </w:r>
      <w:r w:rsidRPr="00604FD4">
        <w:rPr>
          <w:sz w:val="28"/>
          <w:szCs w:val="28"/>
          <w:lang w:val="uk-UA"/>
        </w:rPr>
        <w:t xml:space="preserve"> від </w:t>
      </w:r>
      <w:r>
        <w:rPr>
          <w:sz w:val="28"/>
          <w:szCs w:val="28"/>
          <w:lang w:val="uk-UA"/>
        </w:rPr>
        <w:t>27 серпня 2021</w:t>
      </w:r>
      <w:r w:rsidRPr="00604FD4">
        <w:rPr>
          <w:sz w:val="28"/>
          <w:szCs w:val="28"/>
          <w:lang w:val="uk-UA"/>
        </w:rPr>
        <w:t xml:space="preserve"> р.  </w:t>
      </w:r>
    </w:p>
    <w:p w:rsidR="00464785" w:rsidRPr="00604FD4" w:rsidRDefault="00464785" w:rsidP="00395013">
      <w:pPr>
        <w:jc w:val="both"/>
        <w:rPr>
          <w:sz w:val="28"/>
          <w:szCs w:val="28"/>
          <w:lang w:val="uk-UA"/>
        </w:rPr>
      </w:pPr>
    </w:p>
    <w:p w:rsidR="00464785" w:rsidRPr="00604FD4" w:rsidRDefault="00464785" w:rsidP="00395013">
      <w:pPr>
        <w:jc w:val="both"/>
        <w:rPr>
          <w:sz w:val="28"/>
          <w:szCs w:val="28"/>
          <w:lang w:val="uk-UA"/>
        </w:rPr>
      </w:pPr>
    </w:p>
    <w:p w:rsidR="00464785" w:rsidRPr="00604FD4" w:rsidRDefault="00464785" w:rsidP="00395013">
      <w:pPr>
        <w:jc w:val="both"/>
        <w:rPr>
          <w:sz w:val="28"/>
          <w:szCs w:val="28"/>
          <w:lang w:val="uk-UA"/>
        </w:rPr>
      </w:pPr>
    </w:p>
    <w:p w:rsidR="00464785" w:rsidRPr="00604FD4" w:rsidRDefault="00464785" w:rsidP="00395013">
      <w:pPr>
        <w:jc w:val="both"/>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441108">
      <w:pPr>
        <w:rPr>
          <w:sz w:val="28"/>
          <w:szCs w:val="28"/>
          <w:lang w:val="uk-UA"/>
        </w:rPr>
      </w:pPr>
    </w:p>
    <w:p w:rsidR="00464785" w:rsidRPr="00604FD4" w:rsidRDefault="00464785" w:rsidP="00BC32A7">
      <w:pPr>
        <w:jc w:val="center"/>
        <w:rPr>
          <w:sz w:val="28"/>
          <w:szCs w:val="28"/>
          <w:lang w:val="uk-UA"/>
        </w:rPr>
      </w:pPr>
      <w:r w:rsidRPr="00604FD4">
        <w:rPr>
          <w:sz w:val="28"/>
          <w:szCs w:val="28"/>
          <w:lang w:val="uk-UA"/>
        </w:rPr>
        <w:t xml:space="preserve">м. Івано-Франківськ </w:t>
      </w:r>
      <w:r>
        <w:rPr>
          <w:sz w:val="28"/>
          <w:szCs w:val="28"/>
          <w:lang w:val="uk-UA"/>
        </w:rPr>
        <w:t>–</w:t>
      </w:r>
      <w:r w:rsidRPr="00604FD4">
        <w:rPr>
          <w:sz w:val="28"/>
          <w:szCs w:val="28"/>
          <w:lang w:val="uk-UA"/>
        </w:rPr>
        <w:t xml:space="preserve"> 202</w:t>
      </w:r>
      <w:r>
        <w:rPr>
          <w:sz w:val="28"/>
          <w:szCs w:val="28"/>
          <w:lang w:val="uk-UA"/>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128"/>
      </w:tblGrid>
      <w:tr w:rsidR="00464785" w:rsidRPr="00604FD4" w:rsidTr="00524D7E">
        <w:tc>
          <w:tcPr>
            <w:tcW w:w="9345" w:type="dxa"/>
            <w:gridSpan w:val="9"/>
          </w:tcPr>
          <w:p w:rsidR="00464785" w:rsidRPr="00604FD4" w:rsidRDefault="00464785" w:rsidP="00524D7E">
            <w:pPr>
              <w:jc w:val="center"/>
              <w:rPr>
                <w:lang w:val="uk-UA"/>
              </w:rPr>
            </w:pPr>
            <w:r w:rsidRPr="00604FD4">
              <w:rPr>
                <w:b/>
                <w:sz w:val="22"/>
                <w:szCs w:val="22"/>
                <w:lang w:val="uk-UA"/>
              </w:rPr>
              <w:t>1. Загальна інформація</w:t>
            </w:r>
          </w:p>
        </w:tc>
      </w:tr>
      <w:tr w:rsidR="00464785" w:rsidRPr="00604FD4" w:rsidTr="00524D7E">
        <w:tc>
          <w:tcPr>
            <w:tcW w:w="2547" w:type="dxa"/>
            <w:gridSpan w:val="3"/>
          </w:tcPr>
          <w:p w:rsidR="00464785" w:rsidRPr="00604FD4" w:rsidRDefault="00464785" w:rsidP="00EE1819">
            <w:pPr>
              <w:rPr>
                <w:b/>
                <w:lang w:val="uk-UA"/>
              </w:rPr>
            </w:pPr>
            <w:r w:rsidRPr="00604FD4">
              <w:rPr>
                <w:b/>
                <w:sz w:val="22"/>
                <w:szCs w:val="22"/>
                <w:lang w:val="uk-UA"/>
              </w:rPr>
              <w:t>Назва дисципліни</w:t>
            </w:r>
          </w:p>
        </w:tc>
        <w:tc>
          <w:tcPr>
            <w:tcW w:w="6798" w:type="dxa"/>
            <w:gridSpan w:val="6"/>
          </w:tcPr>
          <w:p w:rsidR="00464785" w:rsidRPr="00604FD4" w:rsidRDefault="00464785" w:rsidP="00524D7E">
            <w:pPr>
              <w:jc w:val="both"/>
              <w:rPr>
                <w:lang w:val="uk-UA"/>
              </w:rPr>
            </w:pPr>
            <w:r>
              <w:rPr>
                <w:lang w:val="uk-UA"/>
              </w:rPr>
              <w:t>Міжкультурні аспекти перекладу</w:t>
            </w:r>
          </w:p>
        </w:tc>
      </w:tr>
      <w:tr w:rsidR="00464785" w:rsidRPr="00604FD4" w:rsidTr="00524D7E">
        <w:tc>
          <w:tcPr>
            <w:tcW w:w="2547" w:type="dxa"/>
            <w:gridSpan w:val="3"/>
          </w:tcPr>
          <w:p w:rsidR="00464785" w:rsidRPr="00604FD4" w:rsidRDefault="00464785" w:rsidP="00EE1819">
            <w:pPr>
              <w:rPr>
                <w:b/>
                <w:lang w:val="uk-UA"/>
              </w:rPr>
            </w:pPr>
            <w:r w:rsidRPr="00604FD4">
              <w:rPr>
                <w:b/>
                <w:sz w:val="22"/>
                <w:szCs w:val="22"/>
                <w:lang w:val="uk-UA"/>
              </w:rPr>
              <w:t>Викладач (-і)</w:t>
            </w:r>
          </w:p>
        </w:tc>
        <w:tc>
          <w:tcPr>
            <w:tcW w:w="6798" w:type="dxa"/>
            <w:gridSpan w:val="6"/>
          </w:tcPr>
          <w:p w:rsidR="00464785" w:rsidRPr="00604FD4" w:rsidRDefault="00464785" w:rsidP="00524D7E">
            <w:pPr>
              <w:jc w:val="both"/>
              <w:rPr>
                <w:lang w:val="uk-UA"/>
              </w:rPr>
            </w:pPr>
            <w:r>
              <w:rPr>
                <w:lang w:val="uk-UA"/>
              </w:rPr>
              <w:t>Павлюк Ірина Богданівна</w:t>
            </w:r>
          </w:p>
        </w:tc>
      </w:tr>
      <w:tr w:rsidR="00464785" w:rsidRPr="00604FD4" w:rsidTr="00524D7E">
        <w:tc>
          <w:tcPr>
            <w:tcW w:w="2547" w:type="dxa"/>
            <w:gridSpan w:val="3"/>
          </w:tcPr>
          <w:p w:rsidR="00464785" w:rsidRPr="00604FD4" w:rsidRDefault="00464785" w:rsidP="00EE1819">
            <w:pPr>
              <w:rPr>
                <w:b/>
                <w:lang w:val="uk-UA"/>
              </w:rPr>
            </w:pPr>
            <w:r w:rsidRPr="00604FD4">
              <w:rPr>
                <w:b/>
                <w:sz w:val="22"/>
                <w:szCs w:val="22"/>
                <w:lang w:val="uk-UA"/>
              </w:rPr>
              <w:t>Контактний телефон викладача</w:t>
            </w:r>
          </w:p>
        </w:tc>
        <w:tc>
          <w:tcPr>
            <w:tcW w:w="6798" w:type="dxa"/>
            <w:gridSpan w:val="6"/>
          </w:tcPr>
          <w:p w:rsidR="00464785" w:rsidRPr="00604FD4" w:rsidRDefault="00464785" w:rsidP="00524D7E">
            <w:pPr>
              <w:jc w:val="both"/>
              <w:rPr>
                <w:lang w:val="uk-UA"/>
              </w:rPr>
            </w:pPr>
            <w:r>
              <w:rPr>
                <w:lang w:val="uk-UA"/>
              </w:rPr>
              <w:t>050-644-22-27</w:t>
            </w:r>
          </w:p>
        </w:tc>
      </w:tr>
      <w:tr w:rsidR="00464785" w:rsidRPr="00604FD4" w:rsidTr="00524D7E">
        <w:tc>
          <w:tcPr>
            <w:tcW w:w="2547" w:type="dxa"/>
            <w:gridSpan w:val="3"/>
          </w:tcPr>
          <w:p w:rsidR="00464785" w:rsidRPr="00604FD4" w:rsidRDefault="00464785" w:rsidP="00EE1819">
            <w:pPr>
              <w:rPr>
                <w:b/>
                <w:lang w:val="uk-UA"/>
              </w:rPr>
            </w:pPr>
            <w:r w:rsidRPr="00604FD4">
              <w:rPr>
                <w:b/>
                <w:sz w:val="22"/>
                <w:szCs w:val="22"/>
              </w:rPr>
              <w:t>E-mail</w:t>
            </w:r>
            <w:r w:rsidRPr="00604FD4">
              <w:rPr>
                <w:b/>
                <w:sz w:val="22"/>
                <w:szCs w:val="22"/>
                <w:lang w:val="en-US"/>
              </w:rPr>
              <w:t xml:space="preserve"> викладача</w:t>
            </w:r>
          </w:p>
        </w:tc>
        <w:tc>
          <w:tcPr>
            <w:tcW w:w="6798" w:type="dxa"/>
            <w:gridSpan w:val="6"/>
          </w:tcPr>
          <w:p w:rsidR="00464785" w:rsidRPr="000B65CD" w:rsidRDefault="00464785" w:rsidP="00524D7E">
            <w:pPr>
              <w:jc w:val="both"/>
              <w:rPr>
                <w:lang w:val="en-US"/>
              </w:rPr>
            </w:pPr>
            <w:r>
              <w:rPr>
                <w:lang w:val="en-US"/>
              </w:rPr>
              <w:t>iryna.pavlyuk@pnu.edu.ua</w:t>
            </w:r>
          </w:p>
        </w:tc>
      </w:tr>
      <w:tr w:rsidR="00464785" w:rsidRPr="00604FD4" w:rsidTr="00524D7E">
        <w:tc>
          <w:tcPr>
            <w:tcW w:w="2547" w:type="dxa"/>
            <w:gridSpan w:val="3"/>
          </w:tcPr>
          <w:p w:rsidR="00464785" w:rsidRPr="00604FD4" w:rsidRDefault="00464785" w:rsidP="00524D7E">
            <w:pPr>
              <w:jc w:val="both"/>
              <w:rPr>
                <w:b/>
                <w:lang w:val="uk-UA"/>
              </w:rPr>
            </w:pPr>
            <w:r w:rsidRPr="00604FD4">
              <w:rPr>
                <w:b/>
                <w:sz w:val="22"/>
                <w:szCs w:val="22"/>
                <w:lang w:val="uk-UA"/>
              </w:rPr>
              <w:t>Формат дисципліни</w:t>
            </w:r>
          </w:p>
        </w:tc>
        <w:tc>
          <w:tcPr>
            <w:tcW w:w="6798" w:type="dxa"/>
            <w:gridSpan w:val="6"/>
          </w:tcPr>
          <w:p w:rsidR="00464785" w:rsidRPr="000B65CD" w:rsidRDefault="00464785" w:rsidP="00524D7E">
            <w:pPr>
              <w:jc w:val="both"/>
              <w:rPr>
                <w:lang w:val="en-US"/>
              </w:rPr>
            </w:pPr>
            <w:r>
              <w:rPr>
                <w:sz w:val="22"/>
                <w:szCs w:val="22"/>
                <w:lang w:val="uk-UA"/>
              </w:rPr>
              <w:t>Очний</w:t>
            </w:r>
          </w:p>
        </w:tc>
      </w:tr>
      <w:tr w:rsidR="00464785" w:rsidRPr="00604FD4" w:rsidTr="00524D7E">
        <w:tc>
          <w:tcPr>
            <w:tcW w:w="2547" w:type="dxa"/>
            <w:gridSpan w:val="3"/>
          </w:tcPr>
          <w:p w:rsidR="00464785" w:rsidRPr="00604FD4" w:rsidRDefault="00464785" w:rsidP="00524D7E">
            <w:pPr>
              <w:jc w:val="both"/>
              <w:rPr>
                <w:b/>
                <w:lang w:val="uk-UA"/>
              </w:rPr>
            </w:pPr>
            <w:r w:rsidRPr="00604FD4">
              <w:rPr>
                <w:b/>
                <w:sz w:val="22"/>
                <w:szCs w:val="22"/>
                <w:lang w:val="uk-UA"/>
              </w:rPr>
              <w:t>Обсяг дисципліни</w:t>
            </w:r>
          </w:p>
        </w:tc>
        <w:tc>
          <w:tcPr>
            <w:tcW w:w="6798" w:type="dxa"/>
            <w:gridSpan w:val="6"/>
          </w:tcPr>
          <w:p w:rsidR="00464785" w:rsidRPr="00604FD4" w:rsidRDefault="00464785" w:rsidP="00524D7E">
            <w:pPr>
              <w:jc w:val="both"/>
              <w:rPr>
                <w:lang w:val="uk-UA"/>
              </w:rPr>
            </w:pPr>
            <w:r>
              <w:rPr>
                <w:sz w:val="22"/>
                <w:szCs w:val="22"/>
                <w:lang w:val="uk-UA"/>
              </w:rPr>
              <w:t>3 кредити ЄКТС, 90</w:t>
            </w:r>
            <w:r w:rsidRPr="00604FD4">
              <w:rPr>
                <w:sz w:val="22"/>
                <w:szCs w:val="22"/>
                <w:lang w:val="uk-UA"/>
              </w:rPr>
              <w:t xml:space="preserve"> год.</w:t>
            </w:r>
          </w:p>
        </w:tc>
      </w:tr>
      <w:tr w:rsidR="00464785" w:rsidRPr="006363F0" w:rsidTr="00524D7E">
        <w:tc>
          <w:tcPr>
            <w:tcW w:w="2547" w:type="dxa"/>
            <w:gridSpan w:val="3"/>
          </w:tcPr>
          <w:p w:rsidR="00464785" w:rsidRPr="00604FD4" w:rsidRDefault="00464785" w:rsidP="00524D7E">
            <w:pPr>
              <w:jc w:val="both"/>
              <w:rPr>
                <w:b/>
                <w:lang w:val="uk-UA"/>
              </w:rPr>
            </w:pPr>
            <w:r w:rsidRPr="00604FD4">
              <w:rPr>
                <w:b/>
                <w:sz w:val="22"/>
                <w:szCs w:val="22"/>
                <w:lang w:val="uk-UA"/>
              </w:rPr>
              <w:t>Посилання на сайт дистанційного навчання</w:t>
            </w:r>
          </w:p>
        </w:tc>
        <w:tc>
          <w:tcPr>
            <w:tcW w:w="6798" w:type="dxa"/>
            <w:gridSpan w:val="6"/>
          </w:tcPr>
          <w:p w:rsidR="00464785" w:rsidRPr="00604FD4" w:rsidRDefault="00464785" w:rsidP="00524D7E">
            <w:pPr>
              <w:jc w:val="both"/>
              <w:rPr>
                <w:lang w:val="uk-UA"/>
              </w:rPr>
            </w:pPr>
            <w:hyperlink r:id="rId5" w:history="1">
              <w:r w:rsidRPr="00B72500">
                <w:rPr>
                  <w:rStyle w:val="Hyperlink"/>
                  <w:sz w:val="22"/>
                  <w:szCs w:val="22"/>
                  <w:shd w:val="clear" w:color="auto" w:fill="FFFFFF"/>
                </w:rPr>
                <w:t>http</w:t>
              </w:r>
              <w:r w:rsidRPr="00B72500">
                <w:rPr>
                  <w:rStyle w:val="Hyperlink"/>
                  <w:sz w:val="22"/>
                  <w:szCs w:val="22"/>
                  <w:shd w:val="clear" w:color="auto" w:fill="FFFFFF"/>
                  <w:lang w:val="uk-UA"/>
                </w:rPr>
                <w:t>://</w:t>
              </w:r>
              <w:r w:rsidRPr="00B72500">
                <w:rPr>
                  <w:rStyle w:val="Hyperlink"/>
                  <w:sz w:val="22"/>
                  <w:szCs w:val="22"/>
                  <w:shd w:val="clear" w:color="auto" w:fill="FFFFFF"/>
                </w:rPr>
                <w:t>www</w:t>
              </w:r>
              <w:r w:rsidRPr="00B72500">
                <w:rPr>
                  <w:rStyle w:val="Hyperlink"/>
                  <w:sz w:val="22"/>
                  <w:szCs w:val="22"/>
                  <w:shd w:val="clear" w:color="auto" w:fill="FFFFFF"/>
                  <w:lang w:val="uk-UA"/>
                </w:rPr>
                <w:t>.</w:t>
              </w:r>
              <w:r w:rsidRPr="00B72500">
                <w:rPr>
                  <w:rStyle w:val="Hyperlink"/>
                  <w:sz w:val="22"/>
                  <w:szCs w:val="22"/>
                  <w:shd w:val="clear" w:color="auto" w:fill="FFFFFF"/>
                </w:rPr>
                <w:t>d</w:t>
              </w:r>
              <w:r w:rsidRPr="00B72500">
                <w:rPr>
                  <w:rStyle w:val="Hyperlink"/>
                  <w:sz w:val="22"/>
                  <w:szCs w:val="22"/>
                  <w:shd w:val="clear" w:color="auto" w:fill="FFFFFF"/>
                  <w:lang w:val="uk-UA"/>
                </w:rPr>
                <w:t>-</w:t>
              </w:r>
              <w:r w:rsidRPr="00B72500">
                <w:rPr>
                  <w:rStyle w:val="Hyperlink"/>
                  <w:sz w:val="22"/>
                  <w:szCs w:val="22"/>
                  <w:shd w:val="clear" w:color="auto" w:fill="FFFFFF"/>
                </w:rPr>
                <w:t>learn</w:t>
              </w:r>
              <w:r w:rsidRPr="00B72500">
                <w:rPr>
                  <w:rStyle w:val="Hyperlink"/>
                  <w:sz w:val="22"/>
                  <w:szCs w:val="22"/>
                  <w:shd w:val="clear" w:color="auto" w:fill="FFFFFF"/>
                  <w:lang w:val="uk-UA"/>
                </w:rPr>
                <w:t>.</w:t>
              </w:r>
              <w:r w:rsidRPr="00B72500">
                <w:rPr>
                  <w:rStyle w:val="Hyperlink"/>
                  <w:sz w:val="22"/>
                  <w:szCs w:val="22"/>
                  <w:shd w:val="clear" w:color="auto" w:fill="FFFFFF"/>
                </w:rPr>
                <w:t>p</w:t>
              </w:r>
              <w:r w:rsidRPr="00B72500">
                <w:rPr>
                  <w:rStyle w:val="Hyperlink"/>
                  <w:sz w:val="22"/>
                  <w:szCs w:val="22"/>
                  <w:shd w:val="clear" w:color="auto" w:fill="FFFFFF"/>
                  <w:lang w:val="en-US"/>
                </w:rPr>
                <w:t>n</w:t>
              </w:r>
              <w:r w:rsidRPr="00B72500">
                <w:rPr>
                  <w:rStyle w:val="Hyperlink"/>
                  <w:sz w:val="22"/>
                  <w:szCs w:val="22"/>
                  <w:shd w:val="clear" w:color="auto" w:fill="FFFFFF"/>
                </w:rPr>
                <w:t>u</w:t>
              </w:r>
              <w:r w:rsidRPr="00B72500">
                <w:rPr>
                  <w:rStyle w:val="Hyperlink"/>
                  <w:sz w:val="22"/>
                  <w:szCs w:val="22"/>
                  <w:shd w:val="clear" w:color="auto" w:fill="FFFFFF"/>
                  <w:lang w:val="uk-UA"/>
                </w:rPr>
                <w:t>.</w:t>
              </w:r>
              <w:r w:rsidRPr="00B72500">
                <w:rPr>
                  <w:rStyle w:val="Hyperlink"/>
                  <w:sz w:val="22"/>
                  <w:szCs w:val="22"/>
                  <w:shd w:val="clear" w:color="auto" w:fill="FFFFFF"/>
                  <w:lang w:val="en-US"/>
                </w:rPr>
                <w:t>edu</w:t>
              </w:r>
              <w:r w:rsidRPr="00B72500">
                <w:rPr>
                  <w:rStyle w:val="Hyperlink"/>
                  <w:sz w:val="22"/>
                  <w:szCs w:val="22"/>
                  <w:shd w:val="clear" w:color="auto" w:fill="FFFFFF"/>
                  <w:lang w:val="uk-UA"/>
                </w:rPr>
                <w:t>.</w:t>
              </w:r>
              <w:r w:rsidRPr="00B72500">
                <w:rPr>
                  <w:rStyle w:val="Hyperlink"/>
                  <w:sz w:val="22"/>
                  <w:szCs w:val="22"/>
                  <w:shd w:val="clear" w:color="auto" w:fill="FFFFFF"/>
                </w:rPr>
                <w:t>ua</w:t>
              </w:r>
            </w:hyperlink>
          </w:p>
        </w:tc>
      </w:tr>
      <w:tr w:rsidR="00464785" w:rsidRPr="00604FD4" w:rsidTr="00524D7E">
        <w:tc>
          <w:tcPr>
            <w:tcW w:w="2547" w:type="dxa"/>
            <w:gridSpan w:val="3"/>
          </w:tcPr>
          <w:p w:rsidR="00464785" w:rsidRPr="00604FD4" w:rsidRDefault="00464785" w:rsidP="00524D7E">
            <w:pPr>
              <w:jc w:val="both"/>
              <w:rPr>
                <w:b/>
                <w:lang w:val="uk-UA"/>
              </w:rPr>
            </w:pPr>
            <w:r w:rsidRPr="00604FD4">
              <w:rPr>
                <w:b/>
                <w:sz w:val="22"/>
                <w:szCs w:val="22"/>
                <w:lang w:val="uk-UA"/>
              </w:rPr>
              <w:t>Консультації</w:t>
            </w:r>
          </w:p>
        </w:tc>
        <w:tc>
          <w:tcPr>
            <w:tcW w:w="6798" w:type="dxa"/>
            <w:gridSpan w:val="6"/>
          </w:tcPr>
          <w:p w:rsidR="00464785" w:rsidRPr="00604FD4" w:rsidRDefault="00464785" w:rsidP="00524D7E">
            <w:pPr>
              <w:jc w:val="both"/>
              <w:rPr>
                <w:lang w:val="uk-UA"/>
              </w:rPr>
            </w:pPr>
            <w:r>
              <w:rPr>
                <w:sz w:val="22"/>
                <w:szCs w:val="22"/>
                <w:lang w:val="uk-UA"/>
              </w:rPr>
              <w:t>Середа 13.00</w:t>
            </w:r>
          </w:p>
        </w:tc>
      </w:tr>
      <w:tr w:rsidR="00464785" w:rsidRPr="00604FD4" w:rsidTr="00524D7E">
        <w:tc>
          <w:tcPr>
            <w:tcW w:w="9345" w:type="dxa"/>
            <w:gridSpan w:val="9"/>
          </w:tcPr>
          <w:p w:rsidR="00464785" w:rsidRPr="00604FD4" w:rsidRDefault="00464785" w:rsidP="00524D7E">
            <w:pPr>
              <w:jc w:val="center"/>
              <w:rPr>
                <w:lang w:val="uk-UA"/>
              </w:rPr>
            </w:pPr>
            <w:r w:rsidRPr="00604FD4">
              <w:rPr>
                <w:b/>
                <w:sz w:val="22"/>
                <w:szCs w:val="22"/>
                <w:lang w:val="uk-UA"/>
              </w:rPr>
              <w:t>2. Анотація до навчальної дисципліни</w:t>
            </w:r>
          </w:p>
        </w:tc>
      </w:tr>
      <w:tr w:rsidR="00464785" w:rsidRPr="00604FD4" w:rsidTr="00524D7E">
        <w:tc>
          <w:tcPr>
            <w:tcW w:w="9345" w:type="dxa"/>
            <w:gridSpan w:val="9"/>
          </w:tcPr>
          <w:p w:rsidR="00464785" w:rsidRPr="000B65CD" w:rsidRDefault="00464785" w:rsidP="000B65CD">
            <w:pPr>
              <w:jc w:val="both"/>
              <w:rPr>
                <w:lang w:val="en-US"/>
              </w:rPr>
            </w:pPr>
            <w:r w:rsidRPr="000B65CD">
              <w:rPr>
                <w:u w:val="single"/>
                <w:lang w:val="uk-UA"/>
              </w:rPr>
              <w:t>Предметом</w:t>
            </w:r>
            <w:r w:rsidRPr="000B65CD">
              <w:rPr>
                <w:lang w:val="uk-UA"/>
              </w:rPr>
              <w:t xml:space="preserve"> вивчення  навчальної дисципліни є</w:t>
            </w:r>
            <w:r w:rsidRPr="000B65CD">
              <w:rPr>
                <w:lang w:val="en-US"/>
              </w:rPr>
              <w:t xml:space="preserve"> </w:t>
            </w:r>
            <w:r w:rsidRPr="000B65CD">
              <w:rPr>
                <w:lang w:val="uk-UA"/>
              </w:rPr>
              <w:t>ознайомити студентів з теорією та практикою перекладу як напрямку прикладної лінгвістики та вияву міжкультурної комунікації; сформувати у студентів професійну перекладацьку компетенцію, підготувати їх до міжкультурної комунікації і професійної діяльності в сучасних умовах.</w:t>
            </w:r>
          </w:p>
          <w:p w:rsidR="00464785" w:rsidRPr="000B65CD" w:rsidRDefault="00464785" w:rsidP="000B65CD">
            <w:pPr>
              <w:jc w:val="both"/>
              <w:rPr>
                <w:lang w:val="en-US"/>
              </w:rPr>
            </w:pPr>
            <w:r w:rsidRPr="000B65CD">
              <w:rPr>
                <w:lang w:val="uk-UA"/>
              </w:rPr>
              <w:t>Зміст спецкурсу включає ознайомлення з основними фактами про прийняті в національних спільнотах мовні стереотипи і норми поведінки, спілкування, певні «культурні сценарії» різних дій, усталені моделі сприйняття та оцінювання предметів і явищ, соціально унормовані звички, традиції, ритуали, дозволи, заборони тощо. Вивчення цього курсу поглиблює філологічну підготовку майбутніх фахівців, сприяє: застосовуванню фонових знань при перекладі реалій, власні назви; якісному перекладу текстів міжкультурного спрямування в межах програми дисципліни, застосовуючи теоретичні знання з теорії перекладу як міжкультурної комунікації; самостійному користуванню науковою, довідковою, навчально-методичною літературою; розумінню студентами варіантів та діалектів англійської мови</w:t>
            </w:r>
            <w:r>
              <w:rPr>
                <w:lang w:val="en-US"/>
              </w:rPr>
              <w:t>.</w:t>
            </w:r>
          </w:p>
          <w:p w:rsidR="00464785" w:rsidRPr="00604FD4" w:rsidRDefault="00464785" w:rsidP="00524D7E">
            <w:pPr>
              <w:ind w:firstLine="310"/>
              <w:jc w:val="both"/>
              <w:rPr>
                <w:lang w:val="uk-UA"/>
              </w:rPr>
            </w:pPr>
            <w:r w:rsidRPr="00604FD4">
              <w:rPr>
                <w:sz w:val="22"/>
                <w:szCs w:val="22"/>
                <w:lang w:val="uk-UA"/>
              </w:rPr>
              <w:t xml:space="preserve"> </w:t>
            </w:r>
          </w:p>
        </w:tc>
      </w:tr>
      <w:tr w:rsidR="00464785" w:rsidRPr="00604FD4" w:rsidTr="00524D7E">
        <w:tc>
          <w:tcPr>
            <w:tcW w:w="9345" w:type="dxa"/>
            <w:gridSpan w:val="9"/>
          </w:tcPr>
          <w:p w:rsidR="00464785" w:rsidRPr="00604FD4" w:rsidRDefault="00464785" w:rsidP="00524D7E">
            <w:pPr>
              <w:jc w:val="center"/>
              <w:rPr>
                <w:lang w:val="uk-UA"/>
              </w:rPr>
            </w:pPr>
            <w:r w:rsidRPr="00604FD4">
              <w:rPr>
                <w:b/>
                <w:sz w:val="22"/>
                <w:szCs w:val="22"/>
                <w:lang w:val="uk-UA"/>
              </w:rPr>
              <w:t xml:space="preserve">3. </w:t>
            </w:r>
            <w:r w:rsidRPr="00604FD4">
              <w:rPr>
                <w:b/>
                <w:sz w:val="22"/>
                <w:szCs w:val="22"/>
              </w:rPr>
              <w:t xml:space="preserve">Мета </w:t>
            </w:r>
            <w:r w:rsidRPr="00604FD4">
              <w:rPr>
                <w:b/>
                <w:sz w:val="22"/>
                <w:szCs w:val="22"/>
                <w:lang w:val="uk-UA"/>
              </w:rPr>
              <w:t xml:space="preserve">та цілі навчальної дисципліни </w:t>
            </w:r>
          </w:p>
        </w:tc>
      </w:tr>
      <w:tr w:rsidR="00464785" w:rsidRPr="00604FD4" w:rsidTr="00524D7E">
        <w:tc>
          <w:tcPr>
            <w:tcW w:w="9345" w:type="dxa"/>
            <w:gridSpan w:val="9"/>
          </w:tcPr>
          <w:p w:rsidR="00464785" w:rsidRPr="000B65CD" w:rsidRDefault="00464785" w:rsidP="000B65CD">
            <w:pPr>
              <w:jc w:val="both"/>
              <w:rPr>
                <w:lang w:val="uk-UA"/>
              </w:rPr>
            </w:pPr>
            <w:r w:rsidRPr="000B65CD">
              <w:rPr>
                <w:bCs/>
                <w:u w:val="single"/>
                <w:lang w:val="uk-UA"/>
              </w:rPr>
              <w:t>Метою</w:t>
            </w:r>
            <w:r w:rsidRPr="000B65CD">
              <w:rPr>
                <w:lang w:val="uk-UA"/>
              </w:rPr>
              <w:t xml:space="preserve"> вивчення навчальної дисципліни є</w:t>
            </w:r>
            <w:r w:rsidRPr="00604FD4">
              <w:rPr>
                <w:sz w:val="22"/>
                <w:szCs w:val="22"/>
                <w:lang w:val="uk-UA"/>
              </w:rPr>
              <w:t xml:space="preserve"> </w:t>
            </w:r>
            <w:r w:rsidRPr="000B65CD">
              <w:rPr>
                <w:lang w:val="uk-UA"/>
              </w:rPr>
              <w:t>ознайомити студентів з теорією та практикою перекладу як напрямку прикладної лінгвістики та прояву міжкультурної комунікації;  формування у студентів професійної перекладацької компетенції, підготування їх до міжкультурної комунікації і професійної діяльності в сучасних умовах.;</w:t>
            </w:r>
          </w:p>
          <w:p w:rsidR="00464785" w:rsidRPr="000B65CD" w:rsidRDefault="00464785" w:rsidP="000B65CD">
            <w:pPr>
              <w:ind w:firstLine="310"/>
              <w:jc w:val="both"/>
              <w:rPr>
                <w:lang w:val="en-US"/>
              </w:rPr>
            </w:pPr>
            <w:r>
              <w:rPr>
                <w:lang w:val="uk-UA"/>
              </w:rPr>
              <w:t xml:space="preserve">Цілі спецкурсу є </w:t>
            </w:r>
            <w:r w:rsidRPr="000B65CD">
              <w:rPr>
                <w:lang w:val="uk-UA"/>
              </w:rPr>
              <w:t>сформувати у студентів навички та уміння письмового та усного перекладу з англійської мови на українську та з української на англійську; ознайомити з основними положеннями теорії міжкультурного перекладу; ознайомити із сучасними підходами до теорії перекладу з точки зору міжкультурної комунікації; сформувати обізнаність студентів із роллю перекладу в процесі комунікації між англійською і українською мовами, а також між англійською і українською культурами; розглянути міжкультурні паралелі та конкретні приклади перекладу автентичних текстів із різних галузей знань; сформувати у студентів перекладацьку компетентність.</w:t>
            </w:r>
          </w:p>
          <w:p w:rsidR="00464785" w:rsidRPr="000B65CD" w:rsidRDefault="00464785" w:rsidP="000B65CD">
            <w:pPr>
              <w:jc w:val="both"/>
              <w:rPr>
                <w:lang w:val="en-US"/>
              </w:rPr>
            </w:pPr>
          </w:p>
        </w:tc>
      </w:tr>
      <w:tr w:rsidR="00464785" w:rsidRPr="00604FD4" w:rsidTr="00524D7E">
        <w:tc>
          <w:tcPr>
            <w:tcW w:w="9345" w:type="dxa"/>
            <w:gridSpan w:val="9"/>
          </w:tcPr>
          <w:p w:rsidR="00464785" w:rsidRPr="00604FD4" w:rsidRDefault="00464785" w:rsidP="00524D7E">
            <w:pPr>
              <w:jc w:val="center"/>
              <w:rPr>
                <w:b/>
                <w:lang w:val="uk-UA"/>
              </w:rPr>
            </w:pPr>
            <w:r w:rsidRPr="00604FD4">
              <w:rPr>
                <w:b/>
                <w:sz w:val="22"/>
                <w:szCs w:val="22"/>
                <w:lang w:val="uk-UA"/>
              </w:rPr>
              <w:t>4. Програмні компе</w:t>
            </w:r>
            <w:r>
              <w:rPr>
                <w:b/>
                <w:sz w:val="22"/>
                <w:szCs w:val="22"/>
                <w:lang w:val="uk-UA"/>
              </w:rPr>
              <w:t>тентності</w:t>
            </w:r>
            <w:r w:rsidRPr="00604FD4">
              <w:rPr>
                <w:b/>
                <w:sz w:val="22"/>
                <w:szCs w:val="22"/>
                <w:lang w:val="uk-UA"/>
              </w:rPr>
              <w:t xml:space="preserve"> </w:t>
            </w:r>
          </w:p>
        </w:tc>
      </w:tr>
      <w:tr w:rsidR="00464785" w:rsidRPr="00604FD4" w:rsidTr="00524D7E">
        <w:tc>
          <w:tcPr>
            <w:tcW w:w="9345" w:type="dxa"/>
            <w:gridSpan w:val="9"/>
          </w:tcPr>
          <w:p w:rsidR="00464785" w:rsidRPr="000B65CD" w:rsidRDefault="00464785" w:rsidP="000B65CD">
            <w:pPr>
              <w:pStyle w:val="Body1"/>
              <w:tabs>
                <w:tab w:val="left" w:pos="993"/>
                <w:tab w:val="left" w:pos="1418"/>
              </w:tabs>
              <w:autoSpaceDE w:val="0"/>
              <w:autoSpaceDN w:val="0"/>
              <w:adjustRightInd w:val="0"/>
              <w:ind w:firstLine="318"/>
              <w:jc w:val="both"/>
              <w:rPr>
                <w:color w:val="auto"/>
                <w:szCs w:val="24"/>
                <w:u w:val="single"/>
                <w:lang w:val="uk-UA"/>
              </w:rPr>
            </w:pPr>
            <w:r w:rsidRPr="00604FD4">
              <w:rPr>
                <w:color w:val="auto"/>
                <w:szCs w:val="24"/>
                <w:u w:val="single"/>
                <w:lang w:val="uk-UA"/>
              </w:rPr>
              <w:t>Загальні компетентності:</w:t>
            </w:r>
          </w:p>
          <w:p w:rsidR="00464785" w:rsidRPr="00D13911" w:rsidRDefault="00464785" w:rsidP="000B65CD">
            <w:pPr>
              <w:widowControl w:val="0"/>
              <w:autoSpaceDE w:val="0"/>
              <w:autoSpaceDN w:val="0"/>
              <w:adjustRightInd w:val="0"/>
              <w:jc w:val="both"/>
              <w:rPr>
                <w:color w:val="000000"/>
                <w:lang w:val="uk-UA" w:eastAsia="zh-CN"/>
              </w:rPr>
            </w:pPr>
            <w:r>
              <w:rPr>
                <w:color w:val="000000"/>
                <w:lang w:eastAsia="zh-CN"/>
              </w:rPr>
              <w:t xml:space="preserve">- </w:t>
            </w:r>
            <w:r w:rsidRPr="00D13911">
              <w:rPr>
                <w:color w:val="000000"/>
                <w:lang w:val="uk-UA" w:eastAsia="zh-CN"/>
              </w:rPr>
              <w:t>здатність здійснювати пошук, опрацьовувати та аналізувати інформацію з різних джерел;</w:t>
            </w:r>
          </w:p>
          <w:p w:rsidR="00464785" w:rsidRPr="00D13911" w:rsidRDefault="00464785" w:rsidP="000B65CD">
            <w:pPr>
              <w:widowControl w:val="0"/>
              <w:autoSpaceDE w:val="0"/>
              <w:autoSpaceDN w:val="0"/>
              <w:adjustRightInd w:val="0"/>
              <w:jc w:val="both"/>
              <w:rPr>
                <w:color w:val="000000"/>
                <w:lang w:val="uk-UA" w:eastAsia="zh-CN"/>
              </w:rPr>
            </w:pPr>
            <w:r w:rsidRPr="00D13911">
              <w:rPr>
                <w:color w:val="000000"/>
                <w:lang w:val="uk-UA" w:eastAsia="zh-CN"/>
              </w:rPr>
              <w:t>- здатність спілкуватися іноземною мовою у різних соціальних ситуаціях;</w:t>
            </w:r>
          </w:p>
          <w:p w:rsidR="00464785" w:rsidRPr="00D13911" w:rsidRDefault="00464785" w:rsidP="000B65CD">
            <w:pPr>
              <w:widowControl w:val="0"/>
              <w:autoSpaceDE w:val="0"/>
              <w:autoSpaceDN w:val="0"/>
              <w:adjustRightInd w:val="0"/>
              <w:jc w:val="both"/>
              <w:rPr>
                <w:color w:val="000000"/>
                <w:lang w:val="uk-UA" w:eastAsia="zh-CN"/>
              </w:rPr>
            </w:pPr>
            <w:r w:rsidRPr="00D13911">
              <w:rPr>
                <w:color w:val="000000"/>
                <w:lang w:val="uk-UA" w:eastAsia="zh-CN"/>
              </w:rPr>
              <w:t>- здатність учитися і оволодівати сучасними знаннями, засвоювати комплекс знань, умінь і ставлень, необхідний для особистісної реалізації, розвитку, соціальної інтеграції та працевлаштування;</w:t>
            </w:r>
          </w:p>
          <w:p w:rsidR="00464785" w:rsidRPr="00D13911" w:rsidRDefault="00464785" w:rsidP="000B65CD">
            <w:pPr>
              <w:widowControl w:val="0"/>
              <w:autoSpaceDE w:val="0"/>
              <w:autoSpaceDN w:val="0"/>
              <w:adjustRightInd w:val="0"/>
              <w:jc w:val="both"/>
              <w:rPr>
                <w:color w:val="000000"/>
                <w:lang w:val="uk-UA" w:eastAsia="zh-CN"/>
              </w:rPr>
            </w:pPr>
            <w:r w:rsidRPr="00D13911">
              <w:rPr>
                <w:color w:val="000000"/>
                <w:lang w:val="uk-UA" w:eastAsia="zh-CN"/>
              </w:rPr>
              <w:t>- користуватись науковою, довідковою, навчально-методичною літературою;</w:t>
            </w:r>
          </w:p>
          <w:p w:rsidR="00464785" w:rsidRPr="00D13911" w:rsidRDefault="00464785" w:rsidP="00480A25">
            <w:pPr>
              <w:jc w:val="both"/>
              <w:rPr>
                <w:rStyle w:val="fontstyle01"/>
                <w:rFonts w:ascii="Calibri" w:hAnsi="Calibri"/>
                <w:lang w:val="uk-UA"/>
              </w:rPr>
            </w:pPr>
            <w:r w:rsidRPr="00D13911">
              <w:rPr>
                <w:rStyle w:val="fontstyle01"/>
                <w:rFonts w:ascii="Calibri" w:hAnsi="Calibr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працювати</w:t>
            </w:r>
            <w:r w:rsidRPr="00D13911">
              <w:rPr>
                <w:rStyle w:val="fontstyle01"/>
                <w:lang w:val="uk-UA"/>
              </w:rPr>
              <w:t xml:space="preserve"> </w:t>
            </w:r>
            <w:r w:rsidRPr="00D13911">
              <w:rPr>
                <w:rStyle w:val="fontstyle01"/>
                <w:lang w:val="uk-UA"/>
              </w:rPr>
              <w:t>в</w:t>
            </w:r>
            <w:r w:rsidRPr="00D13911">
              <w:rPr>
                <w:rStyle w:val="fontstyle01"/>
                <w:lang w:val="uk-UA"/>
              </w:rPr>
              <w:t xml:space="preserve"> </w:t>
            </w:r>
            <w:r w:rsidRPr="00D13911">
              <w:rPr>
                <w:rStyle w:val="fontstyle01"/>
                <w:lang w:val="uk-UA"/>
              </w:rPr>
              <w:t>команді</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виявляти</w:t>
            </w:r>
            <w:r w:rsidRPr="00D13911">
              <w:rPr>
                <w:rStyle w:val="fontstyle01"/>
                <w:lang w:val="uk-UA"/>
              </w:rPr>
              <w:t xml:space="preserve"> </w:t>
            </w:r>
            <w:r w:rsidRPr="00D13911">
              <w:rPr>
                <w:rStyle w:val="fontstyle01"/>
                <w:lang w:val="uk-UA"/>
              </w:rPr>
              <w:t>автономність</w:t>
            </w:r>
            <w:r w:rsidRPr="00D13911">
              <w:rPr>
                <w:rStyle w:val="fontstyle01"/>
                <w:lang w:val="uk-UA"/>
              </w:rPr>
              <w:t xml:space="preserve"> </w:t>
            </w:r>
            <w:r w:rsidRPr="00D13911">
              <w:rPr>
                <w:rStyle w:val="fontstyle01"/>
                <w:lang w:val="uk-UA"/>
              </w:rPr>
              <w:t>і</w:t>
            </w:r>
            <w:r w:rsidRPr="00D13911">
              <w:rPr>
                <w:rStyle w:val="fontstyle01"/>
                <w:lang w:val="uk-UA"/>
              </w:rPr>
              <w:t xml:space="preserve"> </w:t>
            </w:r>
            <w:r w:rsidRPr="00D13911">
              <w:rPr>
                <w:rStyle w:val="fontstyle01"/>
                <w:lang w:val="uk-UA"/>
              </w:rPr>
              <w:t>відповідальність</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комунікативних</w:t>
            </w:r>
            <w:r w:rsidRPr="00D13911">
              <w:rPr>
                <w:rStyle w:val="fontstyle01"/>
                <w:lang w:val="uk-UA"/>
              </w:rPr>
              <w:t xml:space="preserve"> </w:t>
            </w:r>
            <w:r w:rsidRPr="00D13911">
              <w:rPr>
                <w:rStyle w:val="fontstyle01"/>
                <w:lang w:val="uk-UA"/>
              </w:rPr>
              <w:t>ситуаціях</w:t>
            </w:r>
            <w:r w:rsidRPr="00D13911">
              <w:rPr>
                <w:rStyle w:val="fontstyle01"/>
                <w:rFonts w:ascii="Calibri" w:hAnsi="Calibri"/>
                <w:lang w:val="uk-UA"/>
              </w:rPr>
              <w:t>;</w:t>
            </w:r>
          </w:p>
          <w:p w:rsidR="00464785" w:rsidRPr="00D13911" w:rsidRDefault="00464785" w:rsidP="00480A25">
            <w:pPr>
              <w:jc w:val="both"/>
              <w:rPr>
                <w:rFonts w:ascii="Calibri" w:hAnsi="Calibri"/>
                <w:color w:val="000000"/>
                <w:lang w:val="uk-UA"/>
              </w:rPr>
            </w:pPr>
            <w:r w:rsidRPr="00D13911">
              <w:rPr>
                <w:rStyle w:val="fontstyle01"/>
                <w:rFonts w:ascii="Calibri" w:hAnsi="Calibr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до</w:t>
            </w:r>
            <w:r w:rsidRPr="00D13911">
              <w:rPr>
                <w:rStyle w:val="fontstyle01"/>
                <w:lang w:val="uk-UA"/>
              </w:rPr>
              <w:t xml:space="preserve"> </w:t>
            </w:r>
            <w:r w:rsidRPr="00D13911">
              <w:rPr>
                <w:rStyle w:val="fontstyle01"/>
                <w:lang w:val="uk-UA"/>
              </w:rPr>
              <w:t>абстрактного</w:t>
            </w:r>
            <w:r w:rsidRPr="00D13911">
              <w:rPr>
                <w:rStyle w:val="fontstyle01"/>
                <w:lang w:val="uk-UA"/>
              </w:rPr>
              <w:t xml:space="preserve"> </w:t>
            </w:r>
            <w:r w:rsidRPr="00D13911">
              <w:rPr>
                <w:rStyle w:val="fontstyle01"/>
                <w:lang w:val="uk-UA"/>
              </w:rPr>
              <w:t>мислення</w:t>
            </w:r>
            <w:r w:rsidRPr="00D13911">
              <w:rPr>
                <w:rStyle w:val="fontstyle01"/>
                <w:lang w:val="uk-UA"/>
              </w:rPr>
              <w:t xml:space="preserve">, </w:t>
            </w:r>
            <w:r w:rsidRPr="00D13911">
              <w:rPr>
                <w:rStyle w:val="fontstyle01"/>
                <w:lang w:val="uk-UA"/>
              </w:rPr>
              <w:t>аналізу</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синтезу</w:t>
            </w:r>
            <w:r w:rsidRPr="00D13911">
              <w:rPr>
                <w:rStyle w:val="fontstyle01"/>
                <w:lang w:val="uk-UA"/>
              </w:rPr>
              <w:t xml:space="preserve"> </w:t>
            </w:r>
            <w:r w:rsidRPr="00D13911">
              <w:rPr>
                <w:rStyle w:val="fontstyle01"/>
                <w:lang w:val="uk-UA"/>
              </w:rPr>
              <w:t>інформації</w:t>
            </w:r>
            <w:r w:rsidRPr="00D13911">
              <w:rPr>
                <w:rStyle w:val="fontstyle01"/>
                <w:lang w:val="uk-UA"/>
              </w:rPr>
              <w:t>.</w:t>
            </w:r>
          </w:p>
          <w:p w:rsidR="00464785" w:rsidRPr="00D13911" w:rsidRDefault="00464785" w:rsidP="00480A25">
            <w:pPr>
              <w:jc w:val="both"/>
              <w:rPr>
                <w:rStyle w:val="fontstyle01"/>
                <w:rFonts w:ascii="Calibri" w:hAnsi="Calibri"/>
                <w:lang w:val="uk-UA"/>
              </w:rPr>
            </w:pPr>
            <w:r w:rsidRPr="00D13911">
              <w:rPr>
                <w:rStyle w:val="fontstyle01"/>
                <w:rFonts w:ascii="Calibri" w:hAnsi="Calibr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самостійно</w:t>
            </w:r>
            <w:r w:rsidRPr="00D13911">
              <w:rPr>
                <w:rStyle w:val="fontstyle01"/>
                <w:lang w:val="uk-UA"/>
              </w:rPr>
              <w:t xml:space="preserve"> </w:t>
            </w:r>
            <w:r w:rsidRPr="00D13911">
              <w:rPr>
                <w:rStyle w:val="fontstyle01"/>
                <w:lang w:val="uk-UA"/>
              </w:rPr>
              <w:t>набувати</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удосконалювати</w:t>
            </w:r>
            <w:r w:rsidRPr="00D13911">
              <w:rPr>
                <w:rStyle w:val="fontstyle01"/>
                <w:lang w:val="uk-UA"/>
              </w:rPr>
              <w:t xml:space="preserve"> </w:t>
            </w:r>
            <w:r w:rsidRPr="00D13911">
              <w:rPr>
                <w:rStyle w:val="fontstyle01"/>
                <w:lang w:val="uk-UA"/>
              </w:rPr>
              <w:t>необхідні</w:t>
            </w:r>
            <w:r w:rsidRPr="00D13911">
              <w:rPr>
                <w:rStyle w:val="fontstyle01"/>
                <w:lang w:val="uk-UA"/>
              </w:rPr>
              <w:t xml:space="preserve"> </w:t>
            </w:r>
            <w:r w:rsidRPr="00D13911">
              <w:rPr>
                <w:rStyle w:val="fontstyle01"/>
                <w:lang w:val="uk-UA"/>
              </w:rPr>
              <w:t>знання</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вміння</w:t>
            </w:r>
            <w:r w:rsidRPr="00D13911">
              <w:rPr>
                <w:rStyle w:val="fontstyle01"/>
                <w:rFonts w:ascii="Calibri" w:hAnsi="Calibri"/>
                <w:lang w:val="uk-UA"/>
              </w:rPr>
              <w:t>:</w:t>
            </w:r>
          </w:p>
          <w:p w:rsidR="00464785" w:rsidRPr="00D13911" w:rsidRDefault="00464785" w:rsidP="00480A25">
            <w:pPr>
              <w:ind w:left="720" w:hanging="720"/>
              <w:jc w:val="both"/>
              <w:rPr>
                <w:rFonts w:ascii="Calibri" w:hAnsi="Calibri"/>
                <w:lang w:val="uk-UA"/>
              </w:rPr>
            </w:pPr>
            <w:r w:rsidRPr="00D13911">
              <w:rPr>
                <w:rStyle w:val="fontstyle01"/>
                <w:rFonts w:ascii="Calibri" w:hAnsi="Calibri"/>
                <w:lang w:val="uk-UA"/>
              </w:rPr>
              <w:t xml:space="preserve">- </w:t>
            </w:r>
            <w:r>
              <w:rPr>
                <w:rStyle w:val="fontstyle01"/>
                <w:rFonts w:ascii="Calibri" w:hAnsi="Calibri"/>
                <w:lang w:val="uk-UA"/>
              </w:rPr>
              <w:t>у</w:t>
            </w:r>
            <w:r w:rsidRPr="00D13911">
              <w:rPr>
                <w:rStyle w:val="fontstyle01"/>
                <w:lang w:val="uk-UA"/>
              </w:rPr>
              <w:t>свідомлення</w:t>
            </w:r>
            <w:r w:rsidRPr="00D13911">
              <w:rPr>
                <w:rStyle w:val="fontstyle01"/>
                <w:lang w:val="uk-UA"/>
              </w:rPr>
              <w:t xml:space="preserve"> </w:t>
            </w:r>
            <w:r w:rsidRPr="00D13911">
              <w:rPr>
                <w:rStyle w:val="fontstyle01"/>
                <w:lang w:val="uk-UA"/>
              </w:rPr>
              <w:t>принципів</w:t>
            </w:r>
            <w:r w:rsidRPr="00D13911">
              <w:rPr>
                <w:rStyle w:val="fontstyle01"/>
                <w:lang w:val="uk-UA"/>
              </w:rPr>
              <w:t xml:space="preserve"> </w:t>
            </w:r>
            <w:r w:rsidRPr="00D13911">
              <w:rPr>
                <w:rStyle w:val="fontstyle01"/>
                <w:lang w:val="uk-UA"/>
              </w:rPr>
              <w:t>академічної</w:t>
            </w:r>
            <w:r w:rsidRPr="00D13911">
              <w:rPr>
                <w:rStyle w:val="fontstyle01"/>
                <w:lang w:val="uk-UA"/>
              </w:rPr>
              <w:t xml:space="preserve"> </w:t>
            </w:r>
            <w:r w:rsidRPr="00D13911">
              <w:rPr>
                <w:rStyle w:val="fontstyle01"/>
                <w:lang w:val="uk-UA"/>
              </w:rPr>
              <w:t>доброчесності</w:t>
            </w:r>
            <w:r w:rsidRPr="00D13911">
              <w:rPr>
                <w:rStyle w:val="fontstyle01"/>
                <w:lang w:val="uk-UA"/>
              </w:rPr>
              <w:t>.</w:t>
            </w:r>
          </w:p>
          <w:p w:rsidR="00464785" w:rsidRPr="00D13911" w:rsidRDefault="00464785" w:rsidP="00524D7E">
            <w:pPr>
              <w:pStyle w:val="Body1"/>
              <w:tabs>
                <w:tab w:val="left" w:pos="993"/>
                <w:tab w:val="left" w:pos="1418"/>
              </w:tabs>
              <w:autoSpaceDE w:val="0"/>
              <w:autoSpaceDN w:val="0"/>
              <w:adjustRightInd w:val="0"/>
              <w:ind w:firstLine="318"/>
              <w:jc w:val="both"/>
              <w:rPr>
                <w:color w:val="auto"/>
                <w:szCs w:val="24"/>
                <w:u w:val="single"/>
                <w:lang w:val="uk-UA"/>
              </w:rPr>
            </w:pPr>
            <w:r w:rsidRPr="00D13911">
              <w:rPr>
                <w:color w:val="auto"/>
                <w:szCs w:val="24"/>
                <w:u w:val="single"/>
                <w:lang w:val="uk-UA"/>
              </w:rPr>
              <w:t>Фахові компетентності:</w:t>
            </w:r>
          </w:p>
          <w:p w:rsidR="00464785" w:rsidRPr="00D13911" w:rsidRDefault="00464785" w:rsidP="00480A25">
            <w:pPr>
              <w:jc w:val="both"/>
              <w:rPr>
                <w:rStyle w:val="fontstyle21"/>
                <w:rFonts w:ascii="Calibri" w:hAnsi="Calibri"/>
                <w:lang w:val="uk-UA"/>
              </w:rPr>
            </w:pPr>
            <w:r w:rsidRPr="00D13911">
              <w:rPr>
                <w:color w:val="000000"/>
                <w:lang w:val="uk-UA" w:eastAsia="zh-CN"/>
              </w:rPr>
              <w:t xml:space="preserve">- </w:t>
            </w:r>
            <w:r w:rsidRPr="00D13911">
              <w:rPr>
                <w:rStyle w:val="fontstyle01"/>
                <w:rFonts w:ascii="Calibri" w:hAnsi="Calibri"/>
                <w:lang w:val="uk-UA"/>
              </w:rPr>
              <w:t>р</w:t>
            </w:r>
            <w:r w:rsidRPr="00D13911">
              <w:rPr>
                <w:rStyle w:val="fontstyle01"/>
                <w:lang w:val="uk-UA"/>
              </w:rPr>
              <w:t>озуміння</w:t>
            </w:r>
            <w:r w:rsidRPr="00D13911">
              <w:rPr>
                <w:rStyle w:val="fontstyle01"/>
                <w:lang w:val="uk-UA"/>
              </w:rPr>
              <w:t xml:space="preserve"> </w:t>
            </w:r>
            <w:r w:rsidRPr="00D13911">
              <w:rPr>
                <w:rStyle w:val="fontstyle01"/>
                <w:lang w:val="uk-UA"/>
              </w:rPr>
              <w:t>основних</w:t>
            </w:r>
            <w:r w:rsidRPr="00D13911">
              <w:rPr>
                <w:rStyle w:val="fontstyle01"/>
                <w:lang w:val="uk-UA"/>
              </w:rPr>
              <w:t xml:space="preserve"> </w:t>
            </w:r>
            <w:r w:rsidRPr="00D13911">
              <w:rPr>
                <w:rStyle w:val="fontstyle01"/>
                <w:lang w:val="uk-UA"/>
              </w:rPr>
              <w:t>цілей</w:t>
            </w:r>
            <w:r w:rsidRPr="00D13911">
              <w:rPr>
                <w:rStyle w:val="fontstyle01"/>
                <w:lang w:val="uk-UA"/>
              </w:rPr>
              <w:t xml:space="preserve"> </w:t>
            </w:r>
            <w:r w:rsidRPr="00D13911">
              <w:rPr>
                <w:rStyle w:val="fontstyle01"/>
                <w:lang w:val="uk-UA"/>
              </w:rPr>
              <w:t>і</w:t>
            </w:r>
            <w:r w:rsidRPr="00D13911">
              <w:rPr>
                <w:rStyle w:val="fontstyle01"/>
                <w:lang w:val="uk-UA"/>
              </w:rPr>
              <w:t xml:space="preserve"> </w:t>
            </w:r>
            <w:r w:rsidRPr="00D13911">
              <w:rPr>
                <w:rStyle w:val="fontstyle01"/>
                <w:lang w:val="uk-UA"/>
              </w:rPr>
              <w:t>завдань</w:t>
            </w:r>
            <w:r w:rsidRPr="00D13911">
              <w:rPr>
                <w:rStyle w:val="fontstyle01"/>
                <w:lang w:val="uk-UA"/>
              </w:rPr>
              <w:t xml:space="preserve"> </w:t>
            </w:r>
            <w:r w:rsidRPr="00D13911">
              <w:rPr>
                <w:rStyle w:val="fontstyle01"/>
                <w:lang w:val="uk-UA"/>
              </w:rPr>
              <w:t>освітнього</w:t>
            </w:r>
            <w:r w:rsidRPr="00D13911">
              <w:rPr>
                <w:rStyle w:val="fontstyle01"/>
                <w:lang w:val="uk-UA"/>
              </w:rPr>
              <w:t xml:space="preserve"> </w:t>
            </w:r>
            <w:r w:rsidRPr="00D13911">
              <w:rPr>
                <w:rStyle w:val="fontstyle01"/>
                <w:lang w:val="uk-UA"/>
              </w:rPr>
              <w:t>процесу</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специфіки</w:t>
            </w:r>
            <w:r w:rsidRPr="00D13911">
              <w:rPr>
                <w:rStyle w:val="fontstyle01"/>
                <w:lang w:val="uk-UA"/>
              </w:rPr>
              <w:t xml:space="preserve"> </w:t>
            </w:r>
            <w:r w:rsidRPr="00D13911">
              <w:rPr>
                <w:rStyle w:val="fontstyle01"/>
                <w:lang w:val="uk-UA"/>
              </w:rPr>
              <w:t>діяльності</w:t>
            </w:r>
            <w:r w:rsidRPr="00D13911">
              <w:rPr>
                <w:rStyle w:val="fontstyle01"/>
                <w:lang w:val="uk-UA"/>
              </w:rPr>
              <w:t xml:space="preserve"> </w:t>
            </w:r>
            <w:r w:rsidRPr="00D13911">
              <w:rPr>
                <w:rStyle w:val="fontstyle01"/>
                <w:lang w:val="uk-UA"/>
              </w:rPr>
              <w:t>вчителя</w:t>
            </w:r>
            <w:r w:rsidRPr="00D13911">
              <w:rPr>
                <w:rStyle w:val="fontstyle01"/>
                <w:lang w:val="uk-UA"/>
              </w:rPr>
              <w:t xml:space="preserve"> </w:t>
            </w:r>
            <w:r w:rsidRPr="00D13911">
              <w:rPr>
                <w:rStyle w:val="fontstyle01"/>
                <w:lang w:val="uk-UA"/>
              </w:rPr>
              <w:t>іноземних</w:t>
            </w:r>
            <w:r w:rsidRPr="00D13911">
              <w:rPr>
                <w:rStyle w:val="fontstyle01"/>
                <w:lang w:val="uk-UA"/>
              </w:rPr>
              <w:t xml:space="preserve"> </w:t>
            </w:r>
            <w:r w:rsidRPr="00D13911">
              <w:rPr>
                <w:rStyle w:val="fontstyle01"/>
                <w:lang w:val="uk-UA"/>
              </w:rPr>
              <w:t>мов</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закладах</w:t>
            </w:r>
            <w:r w:rsidRPr="00D13911">
              <w:rPr>
                <w:rStyle w:val="fontstyle01"/>
                <w:lang w:val="uk-UA"/>
              </w:rPr>
              <w:t xml:space="preserve"> </w:t>
            </w:r>
            <w:r w:rsidRPr="00D13911">
              <w:rPr>
                <w:rStyle w:val="fontstyle01"/>
                <w:lang w:val="uk-UA"/>
              </w:rPr>
              <w:t>загальної</w:t>
            </w:r>
            <w:r w:rsidRPr="00D13911">
              <w:rPr>
                <w:rStyle w:val="fontstyle01"/>
                <w:lang w:val="uk-UA"/>
              </w:rPr>
              <w:t xml:space="preserve"> </w:t>
            </w:r>
            <w:r w:rsidRPr="00D13911">
              <w:rPr>
                <w:rStyle w:val="fontstyle01"/>
                <w:lang w:val="uk-UA"/>
              </w:rPr>
              <w:t>середньої</w:t>
            </w:r>
            <w:r w:rsidRPr="00D13911">
              <w:rPr>
                <w:rStyle w:val="fontstyle01"/>
                <w:lang w:val="uk-UA"/>
              </w:rPr>
              <w:t xml:space="preserve"> </w:t>
            </w:r>
            <w:r w:rsidRPr="00D13911">
              <w:rPr>
                <w:rStyle w:val="fontstyle01"/>
                <w:lang w:val="uk-UA"/>
              </w:rPr>
              <w:t>освіти</w:t>
            </w:r>
            <w:r w:rsidRPr="00D13911">
              <w:rPr>
                <w:rStyle w:val="fontstyle01"/>
                <w:rFonts w:ascii="Calibri" w:hAnsi="Calibri"/>
                <w:lang w:val="uk-UA"/>
              </w:rPr>
              <w:t>;</w:t>
            </w:r>
          </w:p>
          <w:p w:rsidR="00464785" w:rsidRPr="00D13911" w:rsidRDefault="00464785" w:rsidP="00480A25">
            <w:pPr>
              <w:jc w:val="both"/>
              <w:rPr>
                <w:rStyle w:val="fontstyle01"/>
                <w:rFonts w:ascii="Calibri" w:hAnsi="Calibri"/>
                <w:lang w:val="uk-UA"/>
              </w:rPr>
            </w:pPr>
            <w:r w:rsidRPr="00D13911">
              <w:rPr>
                <w:rStyle w:val="fontstyle01"/>
                <w:rFonts w:ascii="Calibri" w:hAnsi="Calibr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використовувати</w:t>
            </w:r>
            <w:r w:rsidRPr="00D13911">
              <w:rPr>
                <w:rStyle w:val="fontstyle01"/>
                <w:lang w:val="uk-UA"/>
              </w:rPr>
              <w:t xml:space="preserve"> </w:t>
            </w:r>
            <w:r w:rsidRPr="00D13911">
              <w:rPr>
                <w:rStyle w:val="fontstyle01"/>
                <w:lang w:val="uk-UA"/>
              </w:rPr>
              <w:t>в</w:t>
            </w:r>
            <w:r w:rsidRPr="00D13911">
              <w:rPr>
                <w:rStyle w:val="fontstyle01"/>
                <w:lang w:val="uk-UA"/>
              </w:rPr>
              <w:t xml:space="preserve"> </w:t>
            </w:r>
            <w:r w:rsidRPr="00D13911">
              <w:rPr>
                <w:rStyle w:val="fontstyle01"/>
                <w:lang w:val="uk-UA"/>
              </w:rPr>
              <w:t>професійній</w:t>
            </w:r>
            <w:r w:rsidRPr="00D13911">
              <w:rPr>
                <w:rStyle w:val="fontstyle01"/>
                <w:lang w:val="uk-UA"/>
              </w:rPr>
              <w:t xml:space="preserve"> </w:t>
            </w:r>
            <w:r w:rsidRPr="00D13911">
              <w:rPr>
                <w:rStyle w:val="fontstyle01"/>
                <w:lang w:val="uk-UA"/>
              </w:rPr>
              <w:t>діяльності</w:t>
            </w:r>
            <w:r w:rsidRPr="00D13911">
              <w:rPr>
                <w:rStyle w:val="fontstyle01"/>
                <w:lang w:val="uk-UA"/>
              </w:rPr>
              <w:t xml:space="preserve"> </w:t>
            </w:r>
            <w:r w:rsidRPr="00D13911">
              <w:rPr>
                <w:rStyle w:val="fontstyle01"/>
                <w:lang w:val="uk-UA"/>
              </w:rPr>
              <w:t>знання</w:t>
            </w:r>
            <w:r w:rsidRPr="00D13911">
              <w:rPr>
                <w:rStyle w:val="fontstyle01"/>
                <w:lang w:val="uk-UA"/>
              </w:rPr>
              <w:t xml:space="preserve"> </w:t>
            </w:r>
            <w:r w:rsidRPr="00D13911">
              <w:rPr>
                <w:rStyle w:val="fontstyle01"/>
                <w:lang w:val="uk-UA"/>
              </w:rPr>
              <w:t>з</w:t>
            </w:r>
            <w:r w:rsidRPr="00D13911">
              <w:rPr>
                <w:rStyle w:val="fontstyle01"/>
                <w:lang w:val="uk-UA"/>
              </w:rPr>
              <w:t xml:space="preserve"> </w:t>
            </w:r>
            <w:r w:rsidRPr="00D13911">
              <w:rPr>
                <w:rStyle w:val="fontstyle01"/>
                <w:lang w:val="uk-UA"/>
              </w:rPr>
              <w:t>теорії</w:t>
            </w:r>
            <w:r w:rsidRPr="00D13911">
              <w:rPr>
                <w:rStyle w:val="fontstyle01"/>
                <w:lang w:val="uk-UA"/>
              </w:rPr>
              <w:t xml:space="preserve"> </w:t>
            </w:r>
            <w:r w:rsidRPr="00D13911">
              <w:rPr>
                <w:rStyle w:val="fontstyle01"/>
                <w:lang w:val="uk-UA"/>
              </w:rPr>
              <w:t>перекладознавства</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практичних</w:t>
            </w:r>
            <w:r w:rsidRPr="00D13911">
              <w:rPr>
                <w:rStyle w:val="fontstyle01"/>
                <w:lang w:val="uk-UA"/>
              </w:rPr>
              <w:t xml:space="preserve"> </w:t>
            </w:r>
            <w:r w:rsidRPr="00D13911">
              <w:rPr>
                <w:rStyle w:val="fontstyle01"/>
                <w:lang w:val="uk-UA"/>
              </w:rPr>
              <w:t>навичок</w:t>
            </w:r>
            <w:r w:rsidRPr="00D13911">
              <w:rPr>
                <w:rStyle w:val="fontstyle01"/>
                <w:lang w:val="uk-UA"/>
              </w:rPr>
              <w:t xml:space="preserve"> </w:t>
            </w:r>
            <w:r w:rsidRPr="00D13911">
              <w:rPr>
                <w:rStyle w:val="fontstyle01"/>
                <w:lang w:val="uk-UA"/>
              </w:rPr>
              <w:t>перекладу</w:t>
            </w:r>
            <w:r w:rsidRPr="00D13911">
              <w:rPr>
                <w:rStyle w:val="fontstyle01"/>
                <w:lang w:val="uk-UA"/>
              </w:rPr>
              <w:t xml:space="preserve"> </w:t>
            </w:r>
            <w:r w:rsidRPr="00D13911">
              <w:rPr>
                <w:rStyle w:val="fontstyle01"/>
                <w:lang w:val="uk-UA"/>
              </w:rPr>
              <w:t>при</w:t>
            </w:r>
            <w:r w:rsidRPr="00D13911">
              <w:rPr>
                <w:rStyle w:val="fontstyle01"/>
                <w:lang w:val="uk-UA"/>
              </w:rPr>
              <w:t xml:space="preserve"> </w:t>
            </w:r>
            <w:r w:rsidRPr="00D13911">
              <w:rPr>
                <w:rStyle w:val="fontstyle01"/>
                <w:lang w:val="uk-UA"/>
              </w:rPr>
              <w:t>викладанні</w:t>
            </w:r>
            <w:r w:rsidRPr="00D13911">
              <w:rPr>
                <w:rStyle w:val="fontstyle01"/>
                <w:lang w:val="uk-UA"/>
              </w:rPr>
              <w:t xml:space="preserve"> </w:t>
            </w:r>
            <w:r w:rsidRPr="00D13911">
              <w:rPr>
                <w:rStyle w:val="fontstyle01"/>
                <w:lang w:val="uk-UA"/>
              </w:rPr>
              <w:t>англійської</w:t>
            </w:r>
            <w:r w:rsidRPr="00D13911">
              <w:rPr>
                <w:rStyle w:val="fontstyle01"/>
                <w:lang w:val="uk-UA"/>
              </w:rPr>
              <w:t xml:space="preserve"> </w:t>
            </w:r>
            <w:r w:rsidRPr="00D13911">
              <w:rPr>
                <w:rStyle w:val="fontstyle01"/>
                <w:lang w:val="uk-UA"/>
              </w:rPr>
              <w:t>мови</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закладах</w:t>
            </w:r>
            <w:r w:rsidRPr="00D13911">
              <w:rPr>
                <w:rStyle w:val="fontstyle01"/>
                <w:lang w:val="uk-UA"/>
              </w:rPr>
              <w:t xml:space="preserve"> </w:t>
            </w:r>
            <w:r w:rsidRPr="00D13911">
              <w:rPr>
                <w:rStyle w:val="fontstyle01"/>
                <w:lang w:val="uk-UA"/>
              </w:rPr>
              <w:t>загальної</w:t>
            </w:r>
            <w:r w:rsidRPr="00D13911">
              <w:rPr>
                <w:rStyle w:val="fontstyle01"/>
                <w:lang w:val="uk-UA"/>
              </w:rPr>
              <w:t xml:space="preserve"> </w:t>
            </w:r>
            <w:r w:rsidRPr="00D13911">
              <w:rPr>
                <w:rStyle w:val="fontstyle01"/>
                <w:lang w:val="uk-UA"/>
              </w:rPr>
              <w:t>середньої</w:t>
            </w:r>
            <w:r w:rsidRPr="00D13911">
              <w:rPr>
                <w:rStyle w:val="fontstyle01"/>
                <w:lang w:val="uk-UA"/>
              </w:rPr>
              <w:t xml:space="preserve"> </w:t>
            </w:r>
            <w:r w:rsidRPr="00D13911">
              <w:rPr>
                <w:rStyle w:val="fontstyle01"/>
                <w:lang w:val="uk-UA"/>
              </w:rPr>
              <w:t>освіти</w:t>
            </w:r>
            <w:r w:rsidRPr="00D13911">
              <w:rPr>
                <w:rStyle w:val="fontstyle01"/>
                <w:rFonts w:ascii="Calibri" w:hAnsi="Calibri"/>
                <w:lang w:val="uk-UA"/>
              </w:rPr>
              <w:t>;</w:t>
            </w:r>
          </w:p>
          <w:p w:rsidR="00464785" w:rsidRPr="00D13911" w:rsidRDefault="00464785" w:rsidP="00480A25">
            <w:pPr>
              <w:jc w:val="both"/>
              <w:rPr>
                <w:rStyle w:val="fontstyle01"/>
                <w:lang w:val="uk-UA"/>
              </w:rPr>
            </w:pPr>
            <w:r w:rsidRPr="00D13911">
              <w:rPr>
                <w:rStyle w:val="fontstyle01"/>
                <w:rFonts w:ascii="Calibri" w:hAnsi="Calibr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вільно</w:t>
            </w:r>
            <w:r w:rsidRPr="00D13911">
              <w:rPr>
                <w:rStyle w:val="fontstyle01"/>
                <w:lang w:val="uk-UA"/>
              </w:rPr>
              <w:t xml:space="preserve">, </w:t>
            </w:r>
            <w:r w:rsidRPr="00D13911">
              <w:rPr>
                <w:rStyle w:val="fontstyle01"/>
                <w:lang w:val="uk-UA"/>
              </w:rPr>
              <w:t>гнучко</w:t>
            </w:r>
            <w:r w:rsidRPr="00D13911">
              <w:rPr>
                <w:rStyle w:val="fontstyle01"/>
                <w:lang w:val="uk-UA"/>
              </w:rPr>
              <w:t xml:space="preserve"> </w:t>
            </w:r>
            <w:r w:rsidRPr="00D13911">
              <w:rPr>
                <w:rStyle w:val="fontstyle01"/>
                <w:lang w:val="uk-UA"/>
              </w:rPr>
              <w:t>й</w:t>
            </w:r>
            <w:r w:rsidRPr="00D13911">
              <w:rPr>
                <w:rStyle w:val="fontstyle01"/>
                <w:lang w:val="uk-UA"/>
              </w:rPr>
              <w:t xml:space="preserve"> </w:t>
            </w:r>
            <w:r w:rsidRPr="00D13911">
              <w:rPr>
                <w:rStyle w:val="fontstyle01"/>
                <w:lang w:val="uk-UA"/>
              </w:rPr>
              <w:t>ефективно</w:t>
            </w:r>
            <w:r w:rsidRPr="00D13911">
              <w:rPr>
                <w:rStyle w:val="fontstyle01"/>
                <w:lang w:val="uk-UA"/>
              </w:rPr>
              <w:t xml:space="preserve"> </w:t>
            </w:r>
            <w:r w:rsidRPr="00D13911">
              <w:rPr>
                <w:rStyle w:val="fontstyle01"/>
                <w:lang w:val="uk-UA"/>
              </w:rPr>
              <w:t>використовувати</w:t>
            </w:r>
            <w:r w:rsidRPr="00D13911">
              <w:rPr>
                <w:rStyle w:val="fontstyle01"/>
                <w:lang w:val="uk-UA"/>
              </w:rPr>
              <w:t xml:space="preserve"> </w:t>
            </w:r>
            <w:r w:rsidRPr="00D13911">
              <w:rPr>
                <w:rStyle w:val="fontstyle01"/>
                <w:lang w:val="uk-UA"/>
              </w:rPr>
              <w:t>англійську</w:t>
            </w:r>
            <w:r w:rsidRPr="00D13911">
              <w:rPr>
                <w:rStyle w:val="fontstyle01"/>
                <w:lang w:val="uk-UA"/>
              </w:rPr>
              <w:t xml:space="preserve"> </w:t>
            </w:r>
            <w:r w:rsidRPr="00D13911">
              <w:rPr>
                <w:rStyle w:val="fontstyle01"/>
                <w:lang w:val="uk-UA"/>
              </w:rPr>
              <w:t>мову</w:t>
            </w:r>
            <w:r w:rsidRPr="00D13911">
              <w:rPr>
                <w:rStyle w:val="fontstyle01"/>
                <w:lang w:val="uk-UA"/>
              </w:rPr>
              <w:t xml:space="preserve"> </w:t>
            </w:r>
            <w:r w:rsidRPr="00D13911">
              <w:rPr>
                <w:rStyle w:val="fontstyle01"/>
                <w:lang w:val="uk-UA"/>
              </w:rPr>
              <w:t>в</w:t>
            </w:r>
            <w:r w:rsidRPr="00D13911">
              <w:rPr>
                <w:rStyle w:val="fontstyle01"/>
                <w:lang w:val="uk-UA"/>
              </w:rPr>
              <w:t xml:space="preserve"> </w:t>
            </w:r>
            <w:r w:rsidRPr="00D13911">
              <w:rPr>
                <w:rStyle w:val="fontstyle01"/>
                <w:lang w:val="uk-UA"/>
              </w:rPr>
              <w:t>усній</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письмовій</w:t>
            </w:r>
            <w:r w:rsidRPr="00D13911">
              <w:rPr>
                <w:rStyle w:val="fontstyle01"/>
                <w:lang w:val="uk-UA"/>
              </w:rPr>
              <w:t xml:space="preserve"> </w:t>
            </w:r>
            <w:r w:rsidRPr="00D13911">
              <w:rPr>
                <w:rStyle w:val="fontstyle01"/>
                <w:lang w:val="uk-UA"/>
              </w:rPr>
              <w:t>формі</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різних</w:t>
            </w:r>
            <w:r w:rsidRPr="00D13911">
              <w:rPr>
                <w:rStyle w:val="fontstyle01"/>
                <w:lang w:val="uk-UA"/>
              </w:rPr>
              <w:t xml:space="preserve"> </w:t>
            </w:r>
            <w:r w:rsidRPr="00D13911">
              <w:rPr>
                <w:rStyle w:val="fontstyle01"/>
                <w:lang w:val="uk-UA"/>
              </w:rPr>
              <w:t>жанрово</w:t>
            </w:r>
            <w:r w:rsidRPr="00D13911">
              <w:rPr>
                <w:rStyle w:val="fontstyle01"/>
                <w:lang w:val="uk-UA"/>
              </w:rPr>
              <w:t>-</w:t>
            </w:r>
            <w:r w:rsidRPr="00D13911">
              <w:rPr>
                <w:rStyle w:val="fontstyle01"/>
                <w:lang w:val="uk-UA"/>
              </w:rPr>
              <w:t>стильових</w:t>
            </w:r>
            <w:r w:rsidRPr="00D13911">
              <w:rPr>
                <w:rStyle w:val="fontstyle01"/>
                <w:lang w:val="uk-UA"/>
              </w:rPr>
              <w:t xml:space="preserve"> </w:t>
            </w:r>
            <w:r w:rsidRPr="00D13911">
              <w:rPr>
                <w:rStyle w:val="fontstyle01"/>
                <w:lang w:val="uk-UA"/>
              </w:rPr>
              <w:t>різновидах</w:t>
            </w:r>
            <w:r w:rsidRPr="00D13911">
              <w:rPr>
                <w:rStyle w:val="fontstyle01"/>
                <w:lang w:val="uk-UA"/>
              </w:rPr>
              <w:t xml:space="preserve"> </w:t>
            </w:r>
            <w:r w:rsidRPr="00D13911">
              <w:rPr>
                <w:rStyle w:val="fontstyle01"/>
                <w:lang w:val="uk-UA"/>
              </w:rPr>
              <w:t>і</w:t>
            </w:r>
            <w:r w:rsidRPr="00D13911">
              <w:rPr>
                <w:rStyle w:val="fontstyle01"/>
                <w:lang w:val="uk-UA"/>
              </w:rPr>
              <w:t xml:space="preserve"> </w:t>
            </w:r>
            <w:r w:rsidRPr="00D13911">
              <w:rPr>
                <w:rStyle w:val="fontstyle01"/>
                <w:lang w:val="uk-UA"/>
              </w:rPr>
              <w:t>регістрах</w:t>
            </w:r>
            <w:r w:rsidRPr="00D13911">
              <w:rPr>
                <w:rStyle w:val="fontstyle01"/>
                <w:lang w:val="uk-UA"/>
              </w:rPr>
              <w:t xml:space="preserve"> </w:t>
            </w:r>
            <w:r w:rsidRPr="00D13911">
              <w:rPr>
                <w:rStyle w:val="fontstyle01"/>
                <w:lang w:val="uk-UA"/>
              </w:rPr>
              <w:t>спілкування</w:t>
            </w:r>
            <w:r w:rsidRPr="00D13911">
              <w:rPr>
                <w:rStyle w:val="fontstyle01"/>
                <w:lang w:val="uk-UA"/>
              </w:rPr>
              <w:t xml:space="preserve"> (</w:t>
            </w:r>
            <w:r w:rsidRPr="00D13911">
              <w:rPr>
                <w:rStyle w:val="fontstyle01"/>
                <w:lang w:val="uk-UA"/>
              </w:rPr>
              <w:t>зокрема</w:t>
            </w:r>
            <w:r w:rsidRPr="00D13911">
              <w:rPr>
                <w:rStyle w:val="fontstyle01"/>
                <w:lang w:val="uk-UA"/>
              </w:rPr>
              <w:t xml:space="preserve">, </w:t>
            </w:r>
            <w:r w:rsidRPr="00D13911">
              <w:rPr>
                <w:rStyle w:val="fontstyle01"/>
                <w:lang w:val="uk-UA"/>
              </w:rPr>
              <w:t>в</w:t>
            </w:r>
            <w:r w:rsidRPr="00D13911">
              <w:rPr>
                <w:rStyle w:val="fontstyle01"/>
                <w:lang w:val="uk-UA"/>
              </w:rPr>
              <w:t xml:space="preserve"> </w:t>
            </w:r>
            <w:r w:rsidRPr="00D13911">
              <w:rPr>
                <w:rStyle w:val="fontstyle01"/>
                <w:lang w:val="uk-UA"/>
              </w:rPr>
              <w:t>офіційному</w:t>
            </w:r>
            <w:r w:rsidRPr="00D13911">
              <w:rPr>
                <w:rStyle w:val="fontstyle01"/>
                <w:lang w:val="uk-UA"/>
              </w:rPr>
              <w:t>):</w:t>
            </w:r>
          </w:p>
          <w:p w:rsidR="00464785" w:rsidRPr="00D13911" w:rsidRDefault="00464785" w:rsidP="00480A25">
            <w:pPr>
              <w:jc w:val="both"/>
              <w:rPr>
                <w:rStyle w:val="fontstyle01"/>
                <w:lang w:val="uk-UA"/>
              </w:rPr>
            </w:pPr>
            <w:r w:rsidRPr="00D13911">
              <w:rPr>
                <w:rStyle w:val="fontstyle01"/>
                <w:rFonts w:ascii="Calibri" w:hAnsi="Calibri"/>
                <w:lang w:val="uk-UA"/>
              </w:rPr>
              <w:t xml:space="preserve">- </w:t>
            </w:r>
            <w:r w:rsidRPr="00D13911">
              <w:rPr>
                <w:rStyle w:val="fontstyle01"/>
                <w:lang w:val="uk-UA"/>
              </w:rPr>
              <w:t>здатність</w:t>
            </w:r>
            <w:r w:rsidRPr="00D13911">
              <w:rPr>
                <w:rStyle w:val="fontstyle01"/>
                <w:lang w:val="uk-UA"/>
              </w:rPr>
              <w:t xml:space="preserve"> </w:t>
            </w:r>
            <w:r w:rsidRPr="00D13911">
              <w:rPr>
                <w:rStyle w:val="fontstyle01"/>
                <w:lang w:val="uk-UA"/>
              </w:rPr>
              <w:t>користуватися</w:t>
            </w:r>
            <w:r w:rsidRPr="00D13911">
              <w:rPr>
                <w:rStyle w:val="fontstyle01"/>
                <w:lang w:val="uk-UA"/>
              </w:rPr>
              <w:t xml:space="preserve"> </w:t>
            </w:r>
            <w:r w:rsidRPr="00D13911">
              <w:rPr>
                <w:rStyle w:val="fontstyle01"/>
                <w:lang w:val="uk-UA"/>
              </w:rPr>
              <w:t>граматичними</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лексичними</w:t>
            </w:r>
            <w:r w:rsidRPr="00D13911">
              <w:rPr>
                <w:rStyle w:val="fontstyle01"/>
                <w:lang w:val="uk-UA"/>
              </w:rPr>
              <w:t xml:space="preserve"> </w:t>
            </w:r>
            <w:r w:rsidRPr="00D13911">
              <w:rPr>
                <w:rStyle w:val="fontstyle01"/>
                <w:lang w:val="uk-UA"/>
              </w:rPr>
              <w:t>ресурсами</w:t>
            </w:r>
            <w:r w:rsidRPr="00D13911">
              <w:rPr>
                <w:rStyle w:val="fontstyle01"/>
                <w:lang w:val="uk-UA"/>
              </w:rPr>
              <w:t xml:space="preserve"> </w:t>
            </w:r>
            <w:r w:rsidRPr="00D13911">
              <w:rPr>
                <w:rStyle w:val="fontstyle01"/>
                <w:lang w:val="uk-UA"/>
              </w:rPr>
              <w:t>англійської</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української</w:t>
            </w:r>
            <w:r w:rsidRPr="00D13911">
              <w:rPr>
                <w:rStyle w:val="fontstyle01"/>
                <w:lang w:val="uk-UA"/>
              </w:rPr>
              <w:t xml:space="preserve"> </w:t>
            </w:r>
            <w:r w:rsidRPr="00D13911">
              <w:rPr>
                <w:rStyle w:val="fontstyle01"/>
                <w:lang w:val="uk-UA"/>
              </w:rPr>
              <w:t>мов</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процесі</w:t>
            </w:r>
            <w:r w:rsidRPr="00D13911">
              <w:rPr>
                <w:rStyle w:val="fontstyle01"/>
                <w:lang w:val="uk-UA"/>
              </w:rPr>
              <w:t xml:space="preserve"> </w:t>
            </w:r>
            <w:r w:rsidRPr="00D13911">
              <w:rPr>
                <w:rStyle w:val="fontstyle01"/>
                <w:lang w:val="uk-UA"/>
              </w:rPr>
              <w:t>перекладу</w:t>
            </w:r>
            <w:r w:rsidRPr="00D13911">
              <w:rPr>
                <w:rStyle w:val="fontstyle01"/>
                <w:lang w:val="uk-UA"/>
              </w:rPr>
              <w:t>;</w:t>
            </w:r>
          </w:p>
          <w:p w:rsidR="00464785" w:rsidRPr="00D13911" w:rsidRDefault="00464785" w:rsidP="00480A25">
            <w:pPr>
              <w:jc w:val="both"/>
              <w:rPr>
                <w:rStyle w:val="fontstyle01"/>
                <w:rFonts w:ascii="Calibri" w:hAnsi="Calibri"/>
                <w:lang w:val="uk-UA"/>
              </w:rPr>
            </w:pPr>
            <w:r w:rsidRPr="00D13911">
              <w:rPr>
                <w:rStyle w:val="fontstyle01"/>
                <w:rFonts w:ascii="Calibri" w:hAnsi="Calibri"/>
                <w:lang w:val="uk-UA"/>
              </w:rPr>
              <w:t xml:space="preserve">- </w:t>
            </w:r>
            <w:r w:rsidRPr="00D13911">
              <w:rPr>
                <w:rStyle w:val="fontstyle01"/>
                <w:lang w:val="uk-UA"/>
              </w:rPr>
              <w:t>здатність</w:t>
            </w:r>
            <w:r w:rsidRPr="00D13911">
              <w:rPr>
                <w:rStyle w:val="fontstyle01"/>
                <w:lang w:val="uk-UA"/>
              </w:rPr>
              <w:t xml:space="preserve"> </w:t>
            </w:r>
            <w:r w:rsidRPr="00D13911">
              <w:rPr>
                <w:rStyle w:val="fontstyle01"/>
                <w:lang w:val="uk-UA"/>
              </w:rPr>
              <w:t>визначати</w:t>
            </w:r>
            <w:r w:rsidRPr="00D13911">
              <w:rPr>
                <w:rStyle w:val="fontstyle01"/>
                <w:lang w:val="uk-UA"/>
              </w:rPr>
              <w:t xml:space="preserve"> </w:t>
            </w:r>
            <w:r w:rsidRPr="00D13911">
              <w:rPr>
                <w:rStyle w:val="fontstyle01"/>
                <w:lang w:val="uk-UA"/>
              </w:rPr>
              <w:t>найсуттєвіші</w:t>
            </w:r>
            <w:r w:rsidRPr="00D13911">
              <w:rPr>
                <w:rStyle w:val="fontstyle01"/>
                <w:lang w:val="uk-UA"/>
              </w:rPr>
              <w:t xml:space="preserve"> </w:t>
            </w:r>
            <w:r w:rsidRPr="00D13911">
              <w:rPr>
                <w:rStyle w:val="fontstyle01"/>
                <w:lang w:val="uk-UA"/>
              </w:rPr>
              <w:t>лексико</w:t>
            </w:r>
            <w:r w:rsidRPr="00D13911">
              <w:rPr>
                <w:rStyle w:val="fontstyle01"/>
                <w:lang w:val="uk-UA"/>
              </w:rPr>
              <w:t>-</w:t>
            </w:r>
            <w:r w:rsidRPr="00D13911">
              <w:rPr>
                <w:rStyle w:val="fontstyle01"/>
                <w:lang w:val="uk-UA"/>
              </w:rPr>
              <w:t>граматичні</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стилістичні</w:t>
            </w:r>
            <w:r w:rsidRPr="00D13911">
              <w:rPr>
                <w:rStyle w:val="fontstyle01"/>
                <w:lang w:val="uk-UA"/>
              </w:rPr>
              <w:t xml:space="preserve"> </w:t>
            </w:r>
            <w:r w:rsidRPr="00D13911">
              <w:rPr>
                <w:rStyle w:val="fontstyle01"/>
                <w:lang w:val="uk-UA"/>
              </w:rPr>
              <w:t>закономірності</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процесі</w:t>
            </w:r>
            <w:r w:rsidRPr="00D13911">
              <w:rPr>
                <w:rStyle w:val="fontstyle01"/>
                <w:lang w:val="uk-UA"/>
              </w:rPr>
              <w:t xml:space="preserve"> </w:t>
            </w:r>
            <w:r w:rsidRPr="00D13911">
              <w:rPr>
                <w:rStyle w:val="fontstyle01"/>
                <w:lang w:val="uk-UA"/>
              </w:rPr>
              <w:t>перекладу</w:t>
            </w:r>
            <w:r w:rsidRPr="00D13911">
              <w:rPr>
                <w:rStyle w:val="fontstyle01"/>
                <w:lang w:val="uk-UA"/>
              </w:rPr>
              <w:t xml:space="preserve"> </w:t>
            </w:r>
            <w:r w:rsidRPr="00D13911">
              <w:rPr>
                <w:rStyle w:val="fontstyle01"/>
                <w:lang w:val="uk-UA"/>
              </w:rPr>
              <w:t>англомовних</w:t>
            </w:r>
            <w:r w:rsidRPr="00D13911">
              <w:rPr>
                <w:rStyle w:val="fontstyle01"/>
                <w:lang w:val="uk-UA"/>
              </w:rPr>
              <w:t xml:space="preserve"> </w:t>
            </w:r>
            <w:r w:rsidRPr="00D13911">
              <w:rPr>
                <w:rStyle w:val="fontstyle01"/>
                <w:lang w:val="uk-UA"/>
              </w:rPr>
              <w:t>й</w:t>
            </w:r>
            <w:r w:rsidRPr="00D13911">
              <w:rPr>
                <w:rStyle w:val="fontstyle01"/>
                <w:lang w:val="uk-UA"/>
              </w:rPr>
              <w:t xml:space="preserve"> </w:t>
            </w:r>
            <w:r w:rsidRPr="00D13911">
              <w:rPr>
                <w:rStyle w:val="fontstyle01"/>
                <w:lang w:val="uk-UA"/>
              </w:rPr>
              <w:t>україномовних</w:t>
            </w:r>
            <w:r w:rsidRPr="00D13911">
              <w:rPr>
                <w:rStyle w:val="fontstyle01"/>
                <w:lang w:val="uk-UA"/>
              </w:rPr>
              <w:t xml:space="preserve"> </w:t>
            </w:r>
            <w:r w:rsidRPr="00D13911">
              <w:rPr>
                <w:rStyle w:val="fontstyle01"/>
                <w:lang w:val="uk-UA"/>
              </w:rPr>
              <w:t>науково</w:t>
            </w:r>
            <w:r w:rsidRPr="00D13911">
              <w:rPr>
                <w:rStyle w:val="fontstyle01"/>
                <w:lang w:val="uk-UA"/>
              </w:rPr>
              <w:t>-</w:t>
            </w:r>
            <w:r w:rsidRPr="00D13911">
              <w:rPr>
                <w:rStyle w:val="fontstyle01"/>
                <w:lang w:val="uk-UA"/>
              </w:rPr>
              <w:t>технічних</w:t>
            </w:r>
            <w:r w:rsidRPr="00D13911">
              <w:rPr>
                <w:rStyle w:val="fontstyle01"/>
                <w:lang w:val="uk-UA"/>
              </w:rPr>
              <w:t xml:space="preserve"> </w:t>
            </w:r>
            <w:r w:rsidRPr="00D13911">
              <w:rPr>
                <w:rStyle w:val="fontstyle01"/>
                <w:lang w:val="uk-UA"/>
              </w:rPr>
              <w:t>текстів</w:t>
            </w:r>
            <w:r w:rsidRPr="00D13911">
              <w:rPr>
                <w:rStyle w:val="fontstyle01"/>
                <w:rFonts w:ascii="Calibri" w:hAnsi="Calibri"/>
                <w:lang w:val="uk-UA"/>
              </w:rPr>
              <w:t>;</w:t>
            </w:r>
          </w:p>
          <w:p w:rsidR="00464785" w:rsidRPr="00D13911" w:rsidRDefault="00464785" w:rsidP="00480A25">
            <w:pPr>
              <w:jc w:val="both"/>
              <w:rPr>
                <w:rStyle w:val="fontstyle01"/>
                <w:lang w:val="uk-UA"/>
              </w:rPr>
            </w:pPr>
            <w:r w:rsidRPr="00D13911">
              <w:rPr>
                <w:rStyle w:val="fontstyle01"/>
                <w:rFonts w:ascii="Calibri" w:hAnsi="Calibri"/>
                <w:lang w:val="uk-UA"/>
              </w:rPr>
              <w:t xml:space="preserve">- </w:t>
            </w:r>
            <w:r w:rsidRPr="00D13911">
              <w:rPr>
                <w:rStyle w:val="fontstyle01"/>
                <w:lang w:val="uk-UA"/>
              </w:rPr>
              <w:t>здатність</w:t>
            </w:r>
            <w:r w:rsidRPr="00D13911">
              <w:rPr>
                <w:rStyle w:val="fontstyle01"/>
                <w:lang w:val="uk-UA"/>
              </w:rPr>
              <w:t xml:space="preserve"> </w:t>
            </w:r>
            <w:r w:rsidRPr="00D13911">
              <w:rPr>
                <w:rStyle w:val="fontstyle01"/>
                <w:lang w:val="uk-UA"/>
              </w:rPr>
              <w:t>самостійно</w:t>
            </w:r>
            <w:r w:rsidRPr="00D13911">
              <w:rPr>
                <w:rStyle w:val="fontstyle01"/>
                <w:lang w:val="uk-UA"/>
              </w:rPr>
              <w:t xml:space="preserve"> </w:t>
            </w:r>
            <w:r w:rsidRPr="00D13911">
              <w:rPr>
                <w:rStyle w:val="fontstyle01"/>
                <w:lang w:val="uk-UA"/>
              </w:rPr>
              <w:t>аналізувати</w:t>
            </w:r>
            <w:r w:rsidRPr="00D13911">
              <w:rPr>
                <w:rStyle w:val="fontstyle01"/>
                <w:lang w:val="uk-UA"/>
              </w:rPr>
              <w:t xml:space="preserve"> </w:t>
            </w:r>
            <w:r w:rsidRPr="00D13911">
              <w:rPr>
                <w:rStyle w:val="fontstyle01"/>
                <w:lang w:val="uk-UA"/>
              </w:rPr>
              <w:t>функціонально</w:t>
            </w:r>
            <w:r w:rsidRPr="00D13911">
              <w:rPr>
                <w:rStyle w:val="fontstyle01"/>
                <w:lang w:val="uk-UA"/>
              </w:rPr>
              <w:t>-</w:t>
            </w:r>
            <w:r w:rsidRPr="00D13911">
              <w:rPr>
                <w:rStyle w:val="fontstyle01"/>
                <w:lang w:val="uk-UA"/>
              </w:rPr>
              <w:t>синтаксичний</w:t>
            </w:r>
            <w:r w:rsidRPr="00D13911">
              <w:rPr>
                <w:rStyle w:val="fontstyle01"/>
                <w:lang w:val="uk-UA"/>
              </w:rPr>
              <w:t xml:space="preserve"> </w:t>
            </w:r>
            <w:r w:rsidRPr="00D13911">
              <w:rPr>
                <w:rStyle w:val="fontstyle01"/>
                <w:lang w:val="uk-UA"/>
              </w:rPr>
              <w:t>рівень</w:t>
            </w:r>
            <w:r w:rsidRPr="00D13911">
              <w:rPr>
                <w:rStyle w:val="fontstyle01"/>
                <w:lang w:val="uk-UA"/>
              </w:rPr>
              <w:t xml:space="preserve"> </w:t>
            </w:r>
            <w:r w:rsidRPr="00D13911">
              <w:rPr>
                <w:rStyle w:val="fontstyle01"/>
                <w:lang w:val="uk-UA"/>
              </w:rPr>
              <w:t>речення</w:t>
            </w:r>
            <w:r w:rsidRPr="00D13911">
              <w:rPr>
                <w:rStyle w:val="fontstyle01"/>
                <w:rFonts w:ascii="Calibri" w:hAnsi="Calibri"/>
                <w:lang w:val="uk-UA"/>
              </w:rPr>
              <w:t xml:space="preserve">  </w:t>
            </w:r>
            <w:r w:rsidRPr="00D13911">
              <w:rPr>
                <w:rStyle w:val="fontstyle01"/>
                <w:lang w:val="uk-UA"/>
              </w:rPr>
              <w:t>(</w:t>
            </w:r>
            <w:r w:rsidRPr="00D13911">
              <w:rPr>
                <w:rStyle w:val="fontstyle01"/>
                <w:lang w:val="uk-UA"/>
              </w:rPr>
              <w:t>переклад</w:t>
            </w:r>
            <w:r w:rsidRPr="00D13911">
              <w:rPr>
                <w:rStyle w:val="fontstyle01"/>
                <w:lang w:val="uk-UA"/>
              </w:rPr>
              <w:t xml:space="preserve"> </w:t>
            </w:r>
            <w:r w:rsidRPr="00D13911">
              <w:rPr>
                <w:rStyle w:val="fontstyle01"/>
                <w:lang w:val="uk-UA"/>
              </w:rPr>
              <w:t>різних</w:t>
            </w:r>
            <w:r w:rsidRPr="00D13911">
              <w:rPr>
                <w:rStyle w:val="fontstyle01"/>
                <w:lang w:val="uk-UA"/>
              </w:rPr>
              <w:t xml:space="preserve"> </w:t>
            </w:r>
            <w:r w:rsidRPr="00D13911">
              <w:rPr>
                <w:rStyle w:val="fontstyle01"/>
                <w:lang w:val="uk-UA"/>
              </w:rPr>
              <w:t>видів</w:t>
            </w:r>
            <w:r w:rsidRPr="00D13911">
              <w:rPr>
                <w:rStyle w:val="fontstyle01"/>
                <w:lang w:val="uk-UA"/>
              </w:rPr>
              <w:t xml:space="preserve"> </w:t>
            </w:r>
            <w:r w:rsidRPr="00D13911">
              <w:rPr>
                <w:rStyle w:val="fontstyle01"/>
                <w:lang w:val="uk-UA"/>
              </w:rPr>
              <w:t>присудків</w:t>
            </w:r>
            <w:r w:rsidRPr="00D13911">
              <w:rPr>
                <w:rStyle w:val="fontstyle01"/>
                <w:lang w:val="uk-UA"/>
              </w:rPr>
              <w:t xml:space="preserve">, </w:t>
            </w:r>
            <w:r w:rsidRPr="00D13911">
              <w:rPr>
                <w:rStyle w:val="fontstyle01"/>
                <w:lang w:val="uk-UA"/>
              </w:rPr>
              <w:t>підметів</w:t>
            </w:r>
            <w:r w:rsidRPr="00D13911">
              <w:rPr>
                <w:rStyle w:val="fontstyle01"/>
                <w:lang w:val="uk-UA"/>
              </w:rPr>
              <w:t xml:space="preserve">, </w:t>
            </w:r>
            <w:r w:rsidRPr="00D13911">
              <w:rPr>
                <w:rStyle w:val="fontstyle01"/>
                <w:lang w:val="uk-UA"/>
              </w:rPr>
              <w:t>синтаксичних</w:t>
            </w:r>
            <w:r w:rsidRPr="00D13911">
              <w:rPr>
                <w:rStyle w:val="fontstyle01"/>
                <w:lang w:val="uk-UA"/>
              </w:rPr>
              <w:t xml:space="preserve"> </w:t>
            </w:r>
            <w:r w:rsidRPr="00D13911">
              <w:rPr>
                <w:rStyle w:val="fontstyle01"/>
                <w:lang w:val="uk-UA"/>
              </w:rPr>
              <w:t>конструкцій</w:t>
            </w:r>
            <w:r w:rsidRPr="00D13911">
              <w:rPr>
                <w:rStyle w:val="fontstyle01"/>
                <w:lang w:val="uk-UA"/>
              </w:rPr>
              <w:t xml:space="preserve"> </w:t>
            </w:r>
            <w:r w:rsidRPr="00D13911">
              <w:rPr>
                <w:rStyle w:val="fontstyle01"/>
                <w:lang w:val="uk-UA"/>
              </w:rPr>
              <w:t>тощо</w:t>
            </w:r>
            <w:r w:rsidRPr="00D13911">
              <w:rPr>
                <w:rStyle w:val="fontstyle01"/>
                <w:lang w:val="uk-UA"/>
              </w:rPr>
              <w:t xml:space="preserve">) </w:t>
            </w:r>
            <w:r w:rsidRPr="00D13911">
              <w:rPr>
                <w:rStyle w:val="fontstyle01"/>
                <w:lang w:val="uk-UA"/>
              </w:rPr>
              <w:t>та</w:t>
            </w:r>
            <w:r w:rsidRPr="00D13911">
              <w:rPr>
                <w:rStyle w:val="fontstyle01"/>
                <w:rFonts w:ascii="Calibri" w:hAnsi="Calibri"/>
                <w:lang w:val="uk-UA"/>
              </w:rPr>
              <w:t xml:space="preserve"> </w:t>
            </w:r>
            <w:r w:rsidRPr="00D13911">
              <w:rPr>
                <w:rStyle w:val="fontstyle01"/>
                <w:lang w:val="uk-UA"/>
              </w:rPr>
              <w:t>застосовувати</w:t>
            </w:r>
            <w:r w:rsidRPr="00D13911">
              <w:rPr>
                <w:rStyle w:val="fontstyle01"/>
                <w:lang w:val="uk-UA"/>
              </w:rPr>
              <w:t xml:space="preserve"> </w:t>
            </w:r>
            <w:r w:rsidRPr="00D13911">
              <w:rPr>
                <w:rStyle w:val="fontstyle01"/>
                <w:lang w:val="uk-UA"/>
              </w:rPr>
              <w:t>необхідні</w:t>
            </w:r>
            <w:r w:rsidRPr="00D13911">
              <w:rPr>
                <w:rStyle w:val="fontstyle01"/>
                <w:lang w:val="uk-UA"/>
              </w:rPr>
              <w:t xml:space="preserve"> </w:t>
            </w:r>
            <w:r w:rsidRPr="00D13911">
              <w:rPr>
                <w:rStyle w:val="fontstyle01"/>
                <w:lang w:val="uk-UA"/>
              </w:rPr>
              <w:t>перекладацькі</w:t>
            </w:r>
            <w:r w:rsidRPr="00D13911">
              <w:rPr>
                <w:rStyle w:val="fontstyle01"/>
                <w:lang w:val="uk-UA"/>
              </w:rPr>
              <w:t xml:space="preserve"> </w:t>
            </w:r>
            <w:r w:rsidRPr="00D13911">
              <w:rPr>
                <w:rStyle w:val="fontstyle01"/>
                <w:lang w:val="uk-UA"/>
              </w:rPr>
              <w:t>граматичні</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лексичні</w:t>
            </w:r>
            <w:r w:rsidRPr="00D13911">
              <w:rPr>
                <w:rStyle w:val="fontstyle01"/>
                <w:lang w:val="uk-UA"/>
              </w:rPr>
              <w:t xml:space="preserve"> </w:t>
            </w:r>
            <w:r w:rsidRPr="00D13911">
              <w:rPr>
                <w:rStyle w:val="fontstyle01"/>
                <w:lang w:val="uk-UA"/>
              </w:rPr>
              <w:t>трансформації</w:t>
            </w:r>
            <w:r w:rsidRPr="00D13911">
              <w:rPr>
                <w:rStyle w:val="fontstyle01"/>
                <w:lang w:val="uk-UA"/>
              </w:rPr>
              <w:t>;</w:t>
            </w:r>
          </w:p>
          <w:p w:rsidR="00464785" w:rsidRPr="00D13911" w:rsidRDefault="00464785" w:rsidP="00480A25">
            <w:pPr>
              <w:jc w:val="both"/>
              <w:rPr>
                <w:rStyle w:val="fontstyle01"/>
                <w:lang w:val="uk-UA"/>
              </w:rPr>
            </w:pPr>
            <w:r w:rsidRPr="00D13911">
              <w:rPr>
                <w:rStyle w:val="fontstyle01"/>
                <w:rFonts w:ascii="Calibri" w:hAnsi="Calibri"/>
                <w:lang w:val="uk-UA"/>
              </w:rPr>
              <w:t xml:space="preserve">- </w:t>
            </w:r>
            <w:r w:rsidRPr="00D13911">
              <w:rPr>
                <w:rStyle w:val="fontstyle01"/>
                <w:lang w:val="uk-UA"/>
              </w:rPr>
              <w:t>здатність</w:t>
            </w:r>
            <w:r w:rsidRPr="00D13911">
              <w:rPr>
                <w:rStyle w:val="fontstyle01"/>
                <w:lang w:val="uk-UA"/>
              </w:rPr>
              <w:t xml:space="preserve"> </w:t>
            </w:r>
            <w:r w:rsidRPr="00D13911">
              <w:rPr>
                <w:rStyle w:val="fontstyle01"/>
                <w:lang w:val="uk-UA"/>
              </w:rPr>
              <w:t>вільно</w:t>
            </w:r>
            <w:r w:rsidRPr="00D13911">
              <w:rPr>
                <w:rStyle w:val="fontstyle01"/>
                <w:lang w:val="uk-UA"/>
              </w:rPr>
              <w:t xml:space="preserve"> </w:t>
            </w:r>
            <w:r w:rsidRPr="00D13911">
              <w:rPr>
                <w:rStyle w:val="fontstyle01"/>
                <w:lang w:val="uk-UA"/>
              </w:rPr>
              <w:t>застосовувати</w:t>
            </w:r>
            <w:r w:rsidRPr="00D13911">
              <w:rPr>
                <w:rStyle w:val="fontstyle01"/>
                <w:lang w:val="uk-UA"/>
              </w:rPr>
              <w:t xml:space="preserve"> </w:t>
            </w:r>
            <w:r w:rsidRPr="00D13911">
              <w:rPr>
                <w:rStyle w:val="fontstyle01"/>
                <w:lang w:val="uk-UA"/>
              </w:rPr>
              <w:t>спеціалізовану</w:t>
            </w:r>
            <w:r w:rsidRPr="00D13911">
              <w:rPr>
                <w:rStyle w:val="fontstyle01"/>
                <w:lang w:val="uk-UA"/>
              </w:rPr>
              <w:t xml:space="preserve"> </w:t>
            </w:r>
            <w:r w:rsidRPr="00D13911">
              <w:rPr>
                <w:rStyle w:val="fontstyle01"/>
                <w:lang w:val="uk-UA"/>
              </w:rPr>
              <w:t>науково</w:t>
            </w:r>
            <w:r w:rsidRPr="00D13911">
              <w:rPr>
                <w:rStyle w:val="fontstyle01"/>
                <w:lang w:val="uk-UA"/>
              </w:rPr>
              <w:t>-</w:t>
            </w:r>
            <w:r w:rsidRPr="00D13911">
              <w:rPr>
                <w:rStyle w:val="fontstyle01"/>
                <w:lang w:val="uk-UA"/>
              </w:rPr>
              <w:t>технічну</w:t>
            </w:r>
            <w:r w:rsidRPr="00D13911">
              <w:rPr>
                <w:rStyle w:val="fontstyle01"/>
                <w:lang w:val="uk-UA"/>
              </w:rPr>
              <w:t xml:space="preserve"> </w:t>
            </w:r>
            <w:r w:rsidRPr="00D13911">
              <w:rPr>
                <w:rStyle w:val="fontstyle01"/>
                <w:lang w:val="uk-UA"/>
              </w:rPr>
              <w:t>термінологію</w:t>
            </w:r>
            <w:r w:rsidRPr="00D13911">
              <w:rPr>
                <w:rStyle w:val="fontstyle01"/>
                <w:lang w:val="uk-UA"/>
              </w:rPr>
              <w:t xml:space="preserve"> </w:t>
            </w:r>
            <w:r w:rsidRPr="00D13911">
              <w:rPr>
                <w:rStyle w:val="fontstyle01"/>
                <w:lang w:val="uk-UA"/>
              </w:rPr>
              <w:t>в</w:t>
            </w:r>
            <w:r w:rsidRPr="00D13911">
              <w:rPr>
                <w:rStyle w:val="fontstyle01"/>
                <w:rFonts w:ascii="Calibri" w:hAnsi="Calibri"/>
                <w:lang w:val="uk-UA"/>
              </w:rPr>
              <w:t xml:space="preserve"> </w:t>
            </w:r>
            <w:r w:rsidRPr="00D13911">
              <w:rPr>
                <w:rStyle w:val="fontstyle01"/>
                <w:lang w:val="uk-UA"/>
              </w:rPr>
              <w:t>професійній</w:t>
            </w:r>
            <w:r w:rsidRPr="00D13911">
              <w:rPr>
                <w:rStyle w:val="fontstyle01"/>
                <w:lang w:val="uk-UA"/>
              </w:rPr>
              <w:t xml:space="preserve"> </w:t>
            </w:r>
            <w:r w:rsidRPr="00D13911">
              <w:rPr>
                <w:rStyle w:val="fontstyle01"/>
                <w:lang w:val="uk-UA"/>
              </w:rPr>
              <w:t>діяльності</w:t>
            </w:r>
            <w:r w:rsidRPr="00D13911">
              <w:rPr>
                <w:rStyle w:val="fontstyle01"/>
                <w:lang w:val="uk-UA"/>
              </w:rPr>
              <w:t>;</w:t>
            </w:r>
          </w:p>
          <w:p w:rsidR="00464785" w:rsidRPr="00D13911" w:rsidRDefault="00464785" w:rsidP="00480A25">
            <w:pPr>
              <w:jc w:val="both"/>
              <w:rPr>
                <w:rStyle w:val="fontstyle01"/>
                <w:lang w:val="uk-UA"/>
              </w:rPr>
            </w:pPr>
            <w:r w:rsidRPr="00D13911">
              <w:rPr>
                <w:rStyle w:val="fontstyle01"/>
                <w:rFonts w:ascii="Calibri" w:hAnsi="Calibri"/>
                <w:lang w:val="uk-UA"/>
              </w:rPr>
              <w:t xml:space="preserve">- </w:t>
            </w:r>
            <w:r w:rsidRPr="00D13911">
              <w:rPr>
                <w:rStyle w:val="fontstyle01"/>
                <w:lang w:val="uk-UA"/>
              </w:rPr>
              <w:t>здатність</w:t>
            </w:r>
            <w:r w:rsidRPr="00D13911">
              <w:rPr>
                <w:rStyle w:val="fontstyle01"/>
                <w:lang w:val="uk-UA"/>
              </w:rPr>
              <w:t xml:space="preserve"> </w:t>
            </w:r>
            <w:r w:rsidRPr="00D13911">
              <w:rPr>
                <w:rStyle w:val="fontstyle01"/>
                <w:lang w:val="uk-UA"/>
              </w:rPr>
              <w:t>творчо</w:t>
            </w:r>
            <w:r w:rsidRPr="00D13911">
              <w:rPr>
                <w:rStyle w:val="fontstyle01"/>
                <w:lang w:val="uk-UA"/>
              </w:rPr>
              <w:t xml:space="preserve"> </w:t>
            </w:r>
            <w:r w:rsidRPr="00D13911">
              <w:rPr>
                <w:rStyle w:val="fontstyle01"/>
                <w:lang w:val="uk-UA"/>
              </w:rPr>
              <w:t>використовувати</w:t>
            </w:r>
            <w:r w:rsidRPr="00D13911">
              <w:rPr>
                <w:rStyle w:val="fontstyle01"/>
                <w:lang w:val="uk-UA"/>
              </w:rPr>
              <w:t xml:space="preserve"> </w:t>
            </w:r>
            <w:r w:rsidRPr="00D13911">
              <w:rPr>
                <w:rStyle w:val="fontstyle01"/>
                <w:lang w:val="uk-UA"/>
              </w:rPr>
              <w:t>теоретичні</w:t>
            </w:r>
            <w:r w:rsidRPr="00D13911">
              <w:rPr>
                <w:rStyle w:val="fontstyle01"/>
                <w:lang w:val="uk-UA"/>
              </w:rPr>
              <w:t xml:space="preserve"> </w:t>
            </w:r>
            <w:r w:rsidRPr="00D13911">
              <w:rPr>
                <w:rStyle w:val="fontstyle01"/>
                <w:lang w:val="uk-UA"/>
              </w:rPr>
              <w:t>положення</w:t>
            </w:r>
            <w:r w:rsidRPr="00D13911">
              <w:rPr>
                <w:rStyle w:val="fontstyle01"/>
                <w:lang w:val="uk-UA"/>
              </w:rPr>
              <w:t xml:space="preserve"> </w:t>
            </w:r>
            <w:r w:rsidRPr="00D13911">
              <w:rPr>
                <w:rStyle w:val="fontstyle01"/>
                <w:lang w:val="uk-UA"/>
              </w:rPr>
              <w:t>дисципліни</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процесі</w:t>
            </w:r>
            <w:r w:rsidRPr="00D13911">
              <w:rPr>
                <w:rStyle w:val="fontstyle01"/>
                <w:rFonts w:ascii="Calibri" w:hAnsi="Calibri"/>
                <w:lang w:val="uk-UA"/>
              </w:rPr>
              <w:t xml:space="preserve"> </w:t>
            </w:r>
            <w:r w:rsidRPr="00D13911">
              <w:rPr>
                <w:rStyle w:val="fontstyle01"/>
                <w:lang w:val="uk-UA"/>
              </w:rPr>
              <w:t>виконання</w:t>
            </w:r>
            <w:r w:rsidRPr="00D13911">
              <w:rPr>
                <w:rStyle w:val="fontstyle01"/>
                <w:lang w:val="uk-UA"/>
              </w:rPr>
              <w:t xml:space="preserve"> </w:t>
            </w:r>
            <w:r w:rsidRPr="00D13911">
              <w:rPr>
                <w:rStyle w:val="fontstyle01"/>
                <w:lang w:val="uk-UA"/>
              </w:rPr>
              <w:t>різних</w:t>
            </w:r>
            <w:r w:rsidRPr="00D13911">
              <w:rPr>
                <w:rStyle w:val="fontstyle01"/>
                <w:lang w:val="uk-UA"/>
              </w:rPr>
              <w:t xml:space="preserve"> </w:t>
            </w:r>
            <w:r w:rsidRPr="00D13911">
              <w:rPr>
                <w:rStyle w:val="fontstyle01"/>
                <w:lang w:val="uk-UA"/>
              </w:rPr>
              <w:t>видів</w:t>
            </w:r>
            <w:r w:rsidRPr="00D13911">
              <w:rPr>
                <w:rStyle w:val="fontstyle01"/>
                <w:lang w:val="uk-UA"/>
              </w:rPr>
              <w:t xml:space="preserve"> </w:t>
            </w:r>
            <w:r w:rsidRPr="00D13911">
              <w:rPr>
                <w:rStyle w:val="fontstyle01"/>
                <w:lang w:val="uk-UA"/>
              </w:rPr>
              <w:t>перекладу</w:t>
            </w:r>
            <w:r w:rsidRPr="00D13911">
              <w:rPr>
                <w:rStyle w:val="fontstyle01"/>
                <w:lang w:val="uk-UA"/>
              </w:rPr>
              <w:t>;</w:t>
            </w:r>
          </w:p>
          <w:p w:rsidR="00464785" w:rsidRPr="00D13911" w:rsidRDefault="00464785" w:rsidP="00480A25">
            <w:pPr>
              <w:jc w:val="both"/>
              <w:rPr>
                <w:rStyle w:val="fontstyle01"/>
                <w:rFonts w:ascii="Calibri" w:hAnsi="Calibri"/>
                <w:lang w:val="uk-UA"/>
              </w:rPr>
            </w:pPr>
            <w:r w:rsidRPr="00D13911">
              <w:rPr>
                <w:rStyle w:val="fontstyle01"/>
                <w:rFonts w:ascii="Calibri" w:hAnsi="Calibri"/>
                <w:lang w:val="uk-UA"/>
              </w:rPr>
              <w:t xml:space="preserve">- </w:t>
            </w:r>
            <w:r w:rsidRPr="00D13911">
              <w:rPr>
                <w:rStyle w:val="fontstyle01"/>
                <w:lang w:val="uk-UA"/>
              </w:rPr>
              <w:t>усвідомлення</w:t>
            </w:r>
            <w:r w:rsidRPr="00D13911">
              <w:rPr>
                <w:rStyle w:val="fontstyle01"/>
                <w:lang w:val="uk-UA"/>
              </w:rPr>
              <w:t xml:space="preserve"> </w:t>
            </w:r>
            <w:r w:rsidRPr="00D13911">
              <w:rPr>
                <w:rStyle w:val="fontstyle01"/>
                <w:lang w:val="uk-UA"/>
              </w:rPr>
              <w:t>засад</w:t>
            </w:r>
            <w:r w:rsidRPr="00D13911">
              <w:rPr>
                <w:rStyle w:val="fontstyle01"/>
                <w:lang w:val="uk-UA"/>
              </w:rPr>
              <w:t xml:space="preserve"> </w:t>
            </w:r>
            <w:r w:rsidRPr="00D13911">
              <w:rPr>
                <w:rStyle w:val="fontstyle01"/>
                <w:lang w:val="uk-UA"/>
              </w:rPr>
              <w:t>і</w:t>
            </w:r>
            <w:r w:rsidRPr="00D13911">
              <w:rPr>
                <w:rStyle w:val="fontstyle01"/>
                <w:lang w:val="uk-UA"/>
              </w:rPr>
              <w:t xml:space="preserve"> </w:t>
            </w:r>
            <w:r w:rsidRPr="00D13911">
              <w:rPr>
                <w:rStyle w:val="fontstyle01"/>
                <w:lang w:val="uk-UA"/>
              </w:rPr>
              <w:t>технологій</w:t>
            </w:r>
            <w:r w:rsidRPr="00D13911">
              <w:rPr>
                <w:rStyle w:val="fontstyle01"/>
                <w:lang w:val="uk-UA"/>
              </w:rPr>
              <w:t xml:space="preserve"> </w:t>
            </w:r>
            <w:r w:rsidRPr="00D13911">
              <w:rPr>
                <w:rStyle w:val="fontstyle01"/>
                <w:lang w:val="uk-UA"/>
              </w:rPr>
              <w:t>створення</w:t>
            </w:r>
            <w:r w:rsidRPr="00D13911">
              <w:rPr>
                <w:rStyle w:val="fontstyle01"/>
                <w:lang w:val="uk-UA"/>
              </w:rPr>
              <w:t xml:space="preserve"> </w:t>
            </w:r>
            <w:r w:rsidRPr="00D13911">
              <w:rPr>
                <w:rStyle w:val="fontstyle01"/>
                <w:lang w:val="uk-UA"/>
              </w:rPr>
              <w:t>науково</w:t>
            </w:r>
            <w:r w:rsidRPr="00D13911">
              <w:rPr>
                <w:rStyle w:val="fontstyle01"/>
                <w:lang w:val="uk-UA"/>
              </w:rPr>
              <w:t>-</w:t>
            </w:r>
            <w:r w:rsidRPr="00D13911">
              <w:rPr>
                <w:rStyle w:val="fontstyle01"/>
                <w:lang w:val="uk-UA"/>
              </w:rPr>
              <w:t>технічних</w:t>
            </w:r>
            <w:r w:rsidRPr="00D13911">
              <w:rPr>
                <w:rStyle w:val="fontstyle01"/>
                <w:lang w:val="uk-UA"/>
              </w:rPr>
              <w:t xml:space="preserve"> </w:t>
            </w:r>
            <w:r w:rsidRPr="00D13911">
              <w:rPr>
                <w:rStyle w:val="fontstyle01"/>
                <w:lang w:val="uk-UA"/>
              </w:rPr>
              <w:t>текстів</w:t>
            </w:r>
            <w:r w:rsidRPr="00D13911">
              <w:rPr>
                <w:rStyle w:val="fontstyle01"/>
                <w:lang w:val="uk-UA"/>
              </w:rPr>
              <w:t xml:space="preserve"> </w:t>
            </w:r>
            <w:r w:rsidRPr="00D13911">
              <w:rPr>
                <w:rStyle w:val="fontstyle01"/>
                <w:lang w:val="uk-UA"/>
              </w:rPr>
              <w:t>державною</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англійською</w:t>
            </w:r>
            <w:r w:rsidRPr="00D13911">
              <w:rPr>
                <w:rStyle w:val="fontstyle01"/>
                <w:lang w:val="uk-UA"/>
              </w:rPr>
              <w:t xml:space="preserve"> </w:t>
            </w:r>
            <w:r w:rsidRPr="00D13911">
              <w:rPr>
                <w:rStyle w:val="fontstyle01"/>
                <w:lang w:val="uk-UA"/>
              </w:rPr>
              <w:t>мовами</w:t>
            </w:r>
            <w:r w:rsidRPr="00D13911">
              <w:rPr>
                <w:rStyle w:val="fontstyle01"/>
                <w:rFonts w:ascii="Calibri" w:hAnsi="Calibri"/>
                <w:lang w:val="uk-UA"/>
              </w:rPr>
              <w:t>;</w:t>
            </w:r>
          </w:p>
          <w:p w:rsidR="00464785" w:rsidRPr="00D13911" w:rsidRDefault="00464785" w:rsidP="00480A25">
            <w:pPr>
              <w:jc w:val="both"/>
              <w:rPr>
                <w:rStyle w:val="fontstyle01"/>
                <w:rFonts w:ascii="Calibri" w:hAnsi="Calibri"/>
                <w:lang w:val="uk-UA"/>
              </w:rPr>
            </w:pPr>
            <w:r w:rsidRPr="00D13911">
              <w:rPr>
                <w:rStyle w:val="fontstyle01"/>
                <w:rFonts w:ascii="Calibri" w:hAnsi="Calibr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вільно</w:t>
            </w:r>
            <w:r w:rsidRPr="00D13911">
              <w:rPr>
                <w:rStyle w:val="fontstyle01"/>
                <w:lang w:val="uk-UA"/>
              </w:rPr>
              <w:t xml:space="preserve"> </w:t>
            </w:r>
            <w:r w:rsidRPr="00D13911">
              <w:rPr>
                <w:rStyle w:val="fontstyle01"/>
                <w:lang w:val="uk-UA"/>
              </w:rPr>
              <w:t>оперувати</w:t>
            </w:r>
            <w:r w:rsidRPr="00D13911">
              <w:rPr>
                <w:rStyle w:val="fontstyle01"/>
                <w:lang w:val="uk-UA"/>
              </w:rPr>
              <w:t xml:space="preserve"> </w:t>
            </w:r>
            <w:r w:rsidRPr="00D13911">
              <w:rPr>
                <w:rStyle w:val="fontstyle01"/>
                <w:lang w:val="uk-UA"/>
              </w:rPr>
              <w:t>спеціальною</w:t>
            </w:r>
            <w:r w:rsidRPr="00D13911">
              <w:rPr>
                <w:rStyle w:val="fontstyle01"/>
                <w:lang w:val="uk-UA"/>
              </w:rPr>
              <w:t xml:space="preserve"> </w:t>
            </w:r>
            <w:r w:rsidRPr="00D13911">
              <w:rPr>
                <w:rStyle w:val="fontstyle01"/>
                <w:lang w:val="uk-UA"/>
              </w:rPr>
              <w:t>термінологією</w:t>
            </w:r>
            <w:r w:rsidRPr="00D13911">
              <w:rPr>
                <w:rStyle w:val="fontstyle01"/>
                <w:lang w:val="uk-UA"/>
              </w:rPr>
              <w:t xml:space="preserve"> </w:t>
            </w:r>
            <w:r w:rsidRPr="00D13911">
              <w:rPr>
                <w:rStyle w:val="fontstyle01"/>
                <w:lang w:val="uk-UA"/>
              </w:rPr>
              <w:t>для</w:t>
            </w:r>
            <w:r w:rsidRPr="00D13911">
              <w:rPr>
                <w:rStyle w:val="fontstyle01"/>
                <w:lang w:val="uk-UA"/>
              </w:rPr>
              <w:t xml:space="preserve"> </w:t>
            </w:r>
            <w:r w:rsidRPr="00D13911">
              <w:rPr>
                <w:rStyle w:val="fontstyle01"/>
                <w:lang w:val="uk-UA"/>
              </w:rPr>
              <w:t>розв’язання</w:t>
            </w:r>
            <w:r w:rsidRPr="00D13911">
              <w:rPr>
                <w:rStyle w:val="fontstyle01"/>
                <w:lang w:val="uk-UA"/>
              </w:rPr>
              <w:t xml:space="preserve"> </w:t>
            </w:r>
            <w:r w:rsidRPr="00D13911">
              <w:rPr>
                <w:rStyle w:val="fontstyle01"/>
                <w:lang w:val="uk-UA"/>
              </w:rPr>
              <w:t>професійних</w:t>
            </w:r>
            <w:r w:rsidRPr="00D13911">
              <w:rPr>
                <w:rStyle w:val="fontstyle01"/>
                <w:lang w:val="uk-UA"/>
              </w:rPr>
              <w:t xml:space="preserve"> </w:t>
            </w:r>
            <w:r w:rsidRPr="00D13911">
              <w:rPr>
                <w:rStyle w:val="fontstyle01"/>
                <w:lang w:val="uk-UA"/>
              </w:rPr>
              <w:t>завдань</w:t>
            </w:r>
            <w:r w:rsidRPr="00D13911">
              <w:rPr>
                <w:rStyle w:val="fontstyle01"/>
                <w:rFonts w:ascii="Calibri" w:hAnsi="Calibri"/>
                <w:lang w:val="uk-UA"/>
              </w:rPr>
              <w:t>;</w:t>
            </w:r>
          </w:p>
          <w:p w:rsidR="00464785" w:rsidRPr="00D13911" w:rsidRDefault="00464785" w:rsidP="00480A25">
            <w:pPr>
              <w:pStyle w:val="Spalvotassraas1parykinimas1"/>
              <w:tabs>
                <w:tab w:val="left" w:pos="993"/>
              </w:tabs>
              <w:autoSpaceDE w:val="0"/>
              <w:autoSpaceDN w:val="0"/>
              <w:adjustRightInd w:val="0"/>
              <w:ind w:hanging="720"/>
              <w:contextualSpacing w:val="0"/>
              <w:jc w:val="both"/>
              <w:rPr>
                <w:u w:val="single"/>
                <w:lang w:val="uk-UA"/>
              </w:rPr>
            </w:pPr>
            <w:r w:rsidRPr="00D13911">
              <w:rPr>
                <w:rStyle w:val="fontstyle01"/>
                <w:rFonts w:ascii="Calibri" w:hAnsi="Calibr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до</w:t>
            </w:r>
            <w:r w:rsidRPr="00D13911">
              <w:rPr>
                <w:rStyle w:val="fontstyle01"/>
                <w:lang w:val="uk-UA"/>
              </w:rPr>
              <w:t xml:space="preserve"> </w:t>
            </w:r>
            <w:r w:rsidRPr="00D13911">
              <w:rPr>
                <w:rStyle w:val="fontstyle01"/>
                <w:lang w:val="uk-UA"/>
              </w:rPr>
              <w:t>організації</w:t>
            </w:r>
            <w:r w:rsidRPr="00D13911">
              <w:rPr>
                <w:rStyle w:val="fontstyle01"/>
                <w:lang w:val="uk-UA"/>
              </w:rPr>
              <w:t xml:space="preserve"> </w:t>
            </w:r>
            <w:r w:rsidRPr="00D13911">
              <w:rPr>
                <w:rStyle w:val="fontstyle01"/>
                <w:lang w:val="uk-UA"/>
              </w:rPr>
              <w:t>ділової</w:t>
            </w:r>
            <w:r w:rsidRPr="00D13911">
              <w:rPr>
                <w:rStyle w:val="fontstyle01"/>
                <w:lang w:val="uk-UA"/>
              </w:rPr>
              <w:t xml:space="preserve"> </w:t>
            </w:r>
            <w:r w:rsidRPr="00D13911">
              <w:rPr>
                <w:rStyle w:val="fontstyle01"/>
                <w:lang w:val="uk-UA"/>
              </w:rPr>
              <w:t>комунікації</w:t>
            </w:r>
            <w:r w:rsidRPr="00D13911">
              <w:rPr>
                <w:rStyle w:val="fontstyle01"/>
                <w:lang w:val="uk-UA"/>
              </w:rPr>
              <w:t>.</w:t>
            </w:r>
          </w:p>
          <w:p w:rsidR="00464785" w:rsidRPr="00604FD4" w:rsidRDefault="00464785" w:rsidP="00480A25">
            <w:pPr>
              <w:pStyle w:val="Default"/>
              <w:ind w:firstLine="318"/>
              <w:jc w:val="both"/>
              <w:rPr>
                <w:color w:val="auto"/>
                <w:u w:val="single"/>
              </w:rPr>
            </w:pPr>
          </w:p>
        </w:tc>
      </w:tr>
      <w:tr w:rsidR="00464785" w:rsidRPr="00604FD4" w:rsidTr="00524D7E">
        <w:tc>
          <w:tcPr>
            <w:tcW w:w="9345" w:type="dxa"/>
            <w:gridSpan w:val="9"/>
          </w:tcPr>
          <w:p w:rsidR="00464785" w:rsidRDefault="00464785" w:rsidP="00604FD4">
            <w:pPr>
              <w:pStyle w:val="Body1"/>
              <w:tabs>
                <w:tab w:val="left" w:pos="993"/>
                <w:tab w:val="left" w:pos="1418"/>
              </w:tabs>
              <w:autoSpaceDE w:val="0"/>
              <w:autoSpaceDN w:val="0"/>
              <w:adjustRightInd w:val="0"/>
              <w:ind w:firstLine="318"/>
              <w:jc w:val="center"/>
              <w:rPr>
                <w:b/>
                <w:color w:val="auto"/>
                <w:sz w:val="22"/>
                <w:szCs w:val="22"/>
                <w:lang w:val="ru-RU"/>
              </w:rPr>
            </w:pPr>
            <w:r w:rsidRPr="00604FD4">
              <w:rPr>
                <w:b/>
                <w:color w:val="auto"/>
                <w:sz w:val="22"/>
                <w:szCs w:val="22"/>
                <w:lang w:val="ru-RU"/>
              </w:rPr>
              <w:t xml:space="preserve">5. </w:t>
            </w:r>
            <w:r w:rsidRPr="00D13911">
              <w:rPr>
                <w:b/>
                <w:color w:val="auto"/>
                <w:sz w:val="22"/>
                <w:szCs w:val="22"/>
                <w:lang w:val="uk-UA"/>
              </w:rPr>
              <w:t>Програмні результати навчання</w:t>
            </w:r>
          </w:p>
          <w:p w:rsidR="00464785" w:rsidRPr="009B083E" w:rsidRDefault="00464785"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Вільно спілкуватися з професійних питань з фахівцями і нефахіцями державною та англійською мовами усно й письмово , використовуючи їх для організації ефективної міжкультурної комунікації.</w:t>
            </w:r>
          </w:p>
          <w:p w:rsidR="00464785" w:rsidRPr="009B083E" w:rsidRDefault="00464785"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Ефективно працювати з інформацією із різних джерел, аналізувати, систематизувати, класифікувати, впорядковувати, інтерпретувати її.</w:t>
            </w:r>
          </w:p>
          <w:p w:rsidR="00464785" w:rsidRPr="009B083E" w:rsidRDefault="00464785"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 xml:space="preserve">Організовувати процес свого самонавчання й самоосвіти із значним ступенем автономності. </w:t>
            </w:r>
          </w:p>
          <w:p w:rsidR="00464785" w:rsidRPr="009B083E" w:rsidRDefault="00464785"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Використовувати інформаційні й комунікаційні технології для вирішення складних спеціалізованих задач і проблем професійної діяльності.</w:t>
            </w:r>
          </w:p>
          <w:p w:rsidR="00464785" w:rsidRPr="009B083E" w:rsidRDefault="00464785"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 xml:space="preserve">Знати й розуміти системи й норми літературних англійської та української мов, застосовувати ці знання у практичній діяльності. </w:t>
            </w:r>
          </w:p>
          <w:p w:rsidR="00464785" w:rsidRPr="009B083E" w:rsidRDefault="00464785"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 xml:space="preserve">Знати й розуміти основні поняття, теорії, концепції, проблеми перекладознавства, традиційні та новітні методики їх вирішення, застосовувати їх у професійній діяльності. </w:t>
            </w:r>
          </w:p>
          <w:p w:rsidR="00464785" w:rsidRPr="00604FD4" w:rsidRDefault="00464785" w:rsidP="009B083E">
            <w:pPr>
              <w:pStyle w:val="Body1"/>
              <w:numPr>
                <w:ilvl w:val="0"/>
                <w:numId w:val="29"/>
              </w:numPr>
              <w:tabs>
                <w:tab w:val="left" w:pos="142"/>
                <w:tab w:val="left" w:pos="993"/>
              </w:tabs>
              <w:autoSpaceDE w:val="0"/>
              <w:autoSpaceDN w:val="0"/>
              <w:adjustRightInd w:val="0"/>
              <w:ind w:hanging="720"/>
              <w:jc w:val="both"/>
              <w:rPr>
                <w:b/>
                <w:color w:val="auto"/>
                <w:sz w:val="22"/>
                <w:szCs w:val="22"/>
                <w:lang w:val="ru-RU"/>
              </w:rPr>
            </w:pPr>
            <w:r w:rsidRPr="00D13911">
              <w:rPr>
                <w:color w:val="auto"/>
                <w:szCs w:val="24"/>
                <w:lang w:val="uk-UA"/>
              </w:rPr>
              <w:t>Дотримуватися правил академічної доброчесності</w:t>
            </w:r>
            <w:r w:rsidRPr="009B083E">
              <w:rPr>
                <w:color w:val="auto"/>
                <w:szCs w:val="24"/>
                <w:lang w:val="ru-RU"/>
              </w:rPr>
              <w:t>.</w:t>
            </w:r>
          </w:p>
        </w:tc>
      </w:tr>
      <w:tr w:rsidR="00464785" w:rsidRPr="00604FD4" w:rsidTr="00524D7E">
        <w:tc>
          <w:tcPr>
            <w:tcW w:w="9345" w:type="dxa"/>
            <w:gridSpan w:val="9"/>
          </w:tcPr>
          <w:p w:rsidR="00464785" w:rsidRPr="00604FD4" w:rsidRDefault="00464785" w:rsidP="00604FD4">
            <w:pPr>
              <w:pStyle w:val="Body1"/>
              <w:tabs>
                <w:tab w:val="left" w:pos="993"/>
                <w:tab w:val="left" w:pos="1418"/>
              </w:tabs>
              <w:autoSpaceDE w:val="0"/>
              <w:autoSpaceDN w:val="0"/>
              <w:adjustRightInd w:val="0"/>
              <w:ind w:firstLine="318"/>
              <w:jc w:val="center"/>
              <w:rPr>
                <w:b/>
                <w:color w:val="auto"/>
                <w:sz w:val="22"/>
                <w:szCs w:val="22"/>
                <w:lang w:val="ru-RU"/>
              </w:rPr>
            </w:pPr>
          </w:p>
        </w:tc>
      </w:tr>
      <w:tr w:rsidR="00464785" w:rsidRPr="00604FD4" w:rsidTr="00524D7E">
        <w:tc>
          <w:tcPr>
            <w:tcW w:w="9345" w:type="dxa"/>
            <w:gridSpan w:val="9"/>
          </w:tcPr>
          <w:p w:rsidR="00464785" w:rsidRPr="00604FD4" w:rsidRDefault="00464785" w:rsidP="00524D7E">
            <w:pPr>
              <w:jc w:val="center"/>
              <w:rPr>
                <w:lang w:val="uk-UA"/>
              </w:rPr>
            </w:pPr>
            <w:r w:rsidRPr="00604FD4">
              <w:rPr>
                <w:b/>
                <w:sz w:val="22"/>
                <w:szCs w:val="22"/>
                <w:lang w:val="uk-UA"/>
              </w:rPr>
              <w:t xml:space="preserve">6. Організація навчання </w:t>
            </w:r>
          </w:p>
        </w:tc>
      </w:tr>
      <w:tr w:rsidR="00464785" w:rsidRPr="00604FD4" w:rsidTr="00524D7E">
        <w:tc>
          <w:tcPr>
            <w:tcW w:w="9345" w:type="dxa"/>
            <w:gridSpan w:val="9"/>
          </w:tcPr>
          <w:p w:rsidR="00464785" w:rsidRPr="00604FD4" w:rsidRDefault="00464785" w:rsidP="00524D7E">
            <w:pPr>
              <w:jc w:val="center"/>
              <w:rPr>
                <w:lang w:val="uk-UA"/>
              </w:rPr>
            </w:pPr>
            <w:r w:rsidRPr="00604FD4">
              <w:rPr>
                <w:sz w:val="22"/>
                <w:szCs w:val="22"/>
                <w:lang w:val="uk-UA"/>
              </w:rPr>
              <w:t>Обсяг навчальної дисципліни</w:t>
            </w:r>
          </w:p>
        </w:tc>
      </w:tr>
      <w:tr w:rsidR="00464785" w:rsidRPr="00604FD4" w:rsidTr="00524D7E">
        <w:tc>
          <w:tcPr>
            <w:tcW w:w="3050" w:type="dxa"/>
            <w:gridSpan w:val="4"/>
          </w:tcPr>
          <w:p w:rsidR="00464785" w:rsidRPr="00604FD4" w:rsidRDefault="00464785" w:rsidP="00524D7E">
            <w:pPr>
              <w:jc w:val="center"/>
              <w:rPr>
                <w:lang w:val="uk-UA"/>
              </w:rPr>
            </w:pPr>
            <w:r w:rsidRPr="00604FD4">
              <w:rPr>
                <w:sz w:val="22"/>
                <w:szCs w:val="22"/>
                <w:lang w:val="uk-UA"/>
              </w:rPr>
              <w:t>Вид заняття</w:t>
            </w:r>
          </w:p>
        </w:tc>
        <w:tc>
          <w:tcPr>
            <w:tcW w:w="6295" w:type="dxa"/>
            <w:gridSpan w:val="5"/>
          </w:tcPr>
          <w:p w:rsidR="00464785" w:rsidRPr="00604FD4" w:rsidRDefault="00464785" w:rsidP="00524D7E">
            <w:pPr>
              <w:jc w:val="center"/>
              <w:rPr>
                <w:lang w:val="uk-UA"/>
              </w:rPr>
            </w:pPr>
            <w:r w:rsidRPr="00604FD4">
              <w:rPr>
                <w:sz w:val="22"/>
                <w:szCs w:val="22"/>
                <w:lang w:val="uk-UA"/>
              </w:rPr>
              <w:t>Загальна кількість годин</w:t>
            </w:r>
          </w:p>
        </w:tc>
      </w:tr>
      <w:tr w:rsidR="00464785" w:rsidRPr="00604FD4" w:rsidTr="00524D7E">
        <w:tc>
          <w:tcPr>
            <w:tcW w:w="3050" w:type="dxa"/>
            <w:gridSpan w:val="4"/>
          </w:tcPr>
          <w:p w:rsidR="00464785" w:rsidRPr="00604FD4" w:rsidRDefault="00464785"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лекції</w:t>
            </w:r>
          </w:p>
        </w:tc>
        <w:tc>
          <w:tcPr>
            <w:tcW w:w="6295" w:type="dxa"/>
            <w:gridSpan w:val="5"/>
          </w:tcPr>
          <w:p w:rsidR="00464785" w:rsidRPr="00604FD4" w:rsidRDefault="00464785" w:rsidP="00524D7E">
            <w:pPr>
              <w:jc w:val="center"/>
              <w:rPr>
                <w:lang w:val="uk-UA"/>
              </w:rPr>
            </w:pPr>
            <w:r>
              <w:rPr>
                <w:lang w:val="uk-UA"/>
              </w:rPr>
              <w:t>12</w:t>
            </w:r>
          </w:p>
        </w:tc>
      </w:tr>
      <w:tr w:rsidR="00464785" w:rsidRPr="00604FD4" w:rsidTr="00524D7E">
        <w:tc>
          <w:tcPr>
            <w:tcW w:w="3050" w:type="dxa"/>
            <w:gridSpan w:val="4"/>
          </w:tcPr>
          <w:p w:rsidR="00464785" w:rsidRPr="00604FD4" w:rsidRDefault="00464785"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семінарські заняття / практичні / лабораторні</w:t>
            </w:r>
          </w:p>
        </w:tc>
        <w:tc>
          <w:tcPr>
            <w:tcW w:w="6295" w:type="dxa"/>
            <w:gridSpan w:val="5"/>
          </w:tcPr>
          <w:p w:rsidR="00464785" w:rsidRPr="00604FD4" w:rsidRDefault="00464785" w:rsidP="00524D7E">
            <w:pPr>
              <w:jc w:val="center"/>
              <w:rPr>
                <w:lang w:val="uk-UA"/>
              </w:rPr>
            </w:pPr>
            <w:r>
              <w:rPr>
                <w:lang w:val="uk-UA"/>
              </w:rPr>
              <w:t>18</w:t>
            </w:r>
          </w:p>
        </w:tc>
      </w:tr>
      <w:tr w:rsidR="00464785" w:rsidRPr="00604FD4" w:rsidTr="00524D7E">
        <w:tc>
          <w:tcPr>
            <w:tcW w:w="3050" w:type="dxa"/>
            <w:gridSpan w:val="4"/>
          </w:tcPr>
          <w:p w:rsidR="00464785" w:rsidRPr="00604FD4" w:rsidRDefault="00464785"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самостійна робота</w:t>
            </w:r>
          </w:p>
        </w:tc>
        <w:tc>
          <w:tcPr>
            <w:tcW w:w="6295" w:type="dxa"/>
            <w:gridSpan w:val="5"/>
          </w:tcPr>
          <w:p w:rsidR="00464785" w:rsidRPr="00604FD4" w:rsidRDefault="00464785" w:rsidP="00524D7E">
            <w:pPr>
              <w:jc w:val="center"/>
              <w:rPr>
                <w:lang w:val="uk-UA"/>
              </w:rPr>
            </w:pPr>
            <w:r>
              <w:rPr>
                <w:lang w:val="uk-UA"/>
              </w:rPr>
              <w:t>60</w:t>
            </w:r>
          </w:p>
        </w:tc>
      </w:tr>
      <w:tr w:rsidR="00464785" w:rsidRPr="00604FD4" w:rsidTr="00524D7E">
        <w:tc>
          <w:tcPr>
            <w:tcW w:w="9345" w:type="dxa"/>
            <w:gridSpan w:val="9"/>
          </w:tcPr>
          <w:p w:rsidR="00464785" w:rsidRPr="00604FD4" w:rsidRDefault="00464785" w:rsidP="00524D7E">
            <w:pPr>
              <w:jc w:val="center"/>
              <w:rPr>
                <w:lang w:val="uk-UA"/>
              </w:rPr>
            </w:pPr>
            <w:r w:rsidRPr="00604FD4">
              <w:rPr>
                <w:sz w:val="22"/>
                <w:szCs w:val="22"/>
                <w:lang w:val="uk-UA"/>
              </w:rPr>
              <w:t>Ознаки навчальної дисципліни</w:t>
            </w:r>
          </w:p>
        </w:tc>
      </w:tr>
      <w:tr w:rsidR="00464785" w:rsidRPr="00604FD4" w:rsidTr="00524D7E">
        <w:tc>
          <w:tcPr>
            <w:tcW w:w="1513" w:type="dxa"/>
            <w:vAlign w:val="center"/>
          </w:tcPr>
          <w:p w:rsidR="00464785" w:rsidRPr="00604FD4" w:rsidRDefault="00464785"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Семестр</w:t>
            </w:r>
          </w:p>
        </w:tc>
        <w:tc>
          <w:tcPr>
            <w:tcW w:w="2203" w:type="dxa"/>
            <w:gridSpan w:val="4"/>
            <w:vAlign w:val="center"/>
          </w:tcPr>
          <w:p w:rsidR="00464785" w:rsidRPr="00604FD4" w:rsidRDefault="00464785"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Спеціальність</w:t>
            </w:r>
          </w:p>
        </w:tc>
        <w:tc>
          <w:tcPr>
            <w:tcW w:w="3509" w:type="dxa"/>
            <w:gridSpan w:val="2"/>
          </w:tcPr>
          <w:p w:rsidR="00464785" w:rsidRPr="00604FD4" w:rsidRDefault="00464785"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Курс</w:t>
            </w:r>
          </w:p>
          <w:p w:rsidR="00464785" w:rsidRPr="00604FD4" w:rsidRDefault="00464785"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(рік навчання)</w:t>
            </w:r>
          </w:p>
        </w:tc>
        <w:tc>
          <w:tcPr>
            <w:tcW w:w="2120" w:type="dxa"/>
            <w:gridSpan w:val="2"/>
          </w:tcPr>
          <w:p w:rsidR="00464785" w:rsidRPr="00D13911" w:rsidRDefault="00464785"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 xml:space="preserve">Нормативний </w:t>
            </w:r>
            <w:r w:rsidRPr="00604FD4">
              <w:rPr>
                <w:rFonts w:ascii="Times New Roman" w:hAnsi="Times New Roman" w:cs="Times New Roman"/>
                <w:sz w:val="24"/>
                <w:szCs w:val="24"/>
                <w:lang w:val="en-US"/>
              </w:rPr>
              <w:t>/</w:t>
            </w:r>
          </w:p>
          <w:p w:rsidR="00464785" w:rsidRPr="00604FD4" w:rsidRDefault="00464785"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вибірковий</w:t>
            </w:r>
          </w:p>
        </w:tc>
      </w:tr>
      <w:tr w:rsidR="00464785" w:rsidRPr="00604FD4" w:rsidTr="00524D7E">
        <w:tc>
          <w:tcPr>
            <w:tcW w:w="1513" w:type="dxa"/>
          </w:tcPr>
          <w:p w:rsidR="00464785" w:rsidRPr="00604FD4" w:rsidRDefault="00464785" w:rsidP="00524D7E">
            <w:pPr>
              <w:jc w:val="center"/>
              <w:rPr>
                <w:bCs/>
                <w:lang w:val="uk-UA"/>
              </w:rPr>
            </w:pPr>
          </w:p>
        </w:tc>
        <w:tc>
          <w:tcPr>
            <w:tcW w:w="2203" w:type="dxa"/>
            <w:gridSpan w:val="4"/>
          </w:tcPr>
          <w:p w:rsidR="00464785" w:rsidRPr="00604FD4" w:rsidRDefault="00464785" w:rsidP="00524D7E">
            <w:pPr>
              <w:jc w:val="center"/>
              <w:rPr>
                <w:bCs/>
                <w:lang w:val="uk-UA"/>
              </w:rPr>
            </w:pPr>
            <w:r w:rsidRPr="00604FD4">
              <w:rPr>
                <w:bCs/>
                <w:sz w:val="22"/>
                <w:szCs w:val="22"/>
                <w:lang w:val="uk-UA"/>
              </w:rPr>
              <w:t>035 Філологія</w:t>
            </w:r>
          </w:p>
        </w:tc>
        <w:tc>
          <w:tcPr>
            <w:tcW w:w="3509" w:type="dxa"/>
            <w:gridSpan w:val="2"/>
          </w:tcPr>
          <w:p w:rsidR="00464785" w:rsidRPr="00604FD4" w:rsidRDefault="00464785" w:rsidP="00524D7E">
            <w:pPr>
              <w:jc w:val="center"/>
              <w:rPr>
                <w:lang w:val="uk-UA"/>
              </w:rPr>
            </w:pPr>
            <w:r>
              <w:rPr>
                <w:lang w:val="uk-UA"/>
              </w:rPr>
              <w:t>3</w:t>
            </w:r>
          </w:p>
        </w:tc>
        <w:tc>
          <w:tcPr>
            <w:tcW w:w="2120" w:type="dxa"/>
            <w:gridSpan w:val="2"/>
          </w:tcPr>
          <w:p w:rsidR="00464785" w:rsidRPr="00604FD4" w:rsidRDefault="00464785" w:rsidP="00524D7E">
            <w:pPr>
              <w:jc w:val="center"/>
              <w:rPr>
                <w:lang w:val="uk-UA"/>
              </w:rPr>
            </w:pPr>
            <w:r>
              <w:rPr>
                <w:lang w:val="uk-UA"/>
              </w:rPr>
              <w:t>В</w:t>
            </w:r>
            <w:bookmarkStart w:id="1" w:name="_GoBack"/>
            <w:bookmarkEnd w:id="1"/>
          </w:p>
        </w:tc>
      </w:tr>
      <w:tr w:rsidR="00464785" w:rsidRPr="00604FD4" w:rsidTr="00524D7E">
        <w:tc>
          <w:tcPr>
            <w:tcW w:w="9345" w:type="dxa"/>
            <w:gridSpan w:val="9"/>
          </w:tcPr>
          <w:p w:rsidR="00464785" w:rsidRPr="00604FD4" w:rsidRDefault="00464785" w:rsidP="00524D7E">
            <w:pPr>
              <w:jc w:val="center"/>
              <w:rPr>
                <w:lang w:val="uk-UA"/>
              </w:rPr>
            </w:pPr>
            <w:r w:rsidRPr="00604FD4">
              <w:rPr>
                <w:sz w:val="22"/>
                <w:szCs w:val="22"/>
                <w:lang w:val="uk-UA"/>
              </w:rPr>
              <w:t>Тематика</w:t>
            </w:r>
            <w:r w:rsidRPr="00604FD4">
              <w:rPr>
                <w:sz w:val="22"/>
                <w:szCs w:val="22"/>
              </w:rPr>
              <w:t xml:space="preserve"> </w:t>
            </w:r>
            <w:r w:rsidRPr="00604FD4">
              <w:rPr>
                <w:sz w:val="22"/>
                <w:szCs w:val="22"/>
                <w:lang w:val="uk-UA"/>
              </w:rPr>
              <w:t>навчальної дисципліни</w:t>
            </w:r>
          </w:p>
        </w:tc>
      </w:tr>
      <w:tr w:rsidR="00464785" w:rsidRPr="00604FD4" w:rsidTr="00524D7E">
        <w:tc>
          <w:tcPr>
            <w:tcW w:w="6232" w:type="dxa"/>
            <w:gridSpan w:val="6"/>
            <w:vMerge w:val="restart"/>
          </w:tcPr>
          <w:p w:rsidR="00464785" w:rsidRPr="00604FD4" w:rsidRDefault="00464785" w:rsidP="00524D7E">
            <w:pPr>
              <w:jc w:val="center"/>
              <w:rPr>
                <w:lang w:val="uk-UA"/>
              </w:rPr>
            </w:pPr>
            <w:r w:rsidRPr="00604FD4">
              <w:rPr>
                <w:sz w:val="22"/>
                <w:szCs w:val="22"/>
                <w:lang w:val="uk-UA"/>
              </w:rPr>
              <w:t xml:space="preserve">Тема </w:t>
            </w:r>
          </w:p>
        </w:tc>
        <w:tc>
          <w:tcPr>
            <w:tcW w:w="3113" w:type="dxa"/>
            <w:gridSpan w:val="3"/>
          </w:tcPr>
          <w:p w:rsidR="00464785" w:rsidRPr="00604FD4" w:rsidRDefault="00464785" w:rsidP="00524D7E">
            <w:pPr>
              <w:jc w:val="center"/>
              <w:rPr>
                <w:lang w:val="uk-UA"/>
              </w:rPr>
            </w:pPr>
            <w:r w:rsidRPr="00604FD4">
              <w:rPr>
                <w:sz w:val="22"/>
                <w:szCs w:val="22"/>
                <w:lang w:val="uk-UA"/>
              </w:rPr>
              <w:t>кількість год.</w:t>
            </w:r>
          </w:p>
        </w:tc>
      </w:tr>
      <w:tr w:rsidR="00464785" w:rsidRPr="00604FD4" w:rsidTr="00524D7E">
        <w:tc>
          <w:tcPr>
            <w:tcW w:w="6232" w:type="dxa"/>
            <w:gridSpan w:val="6"/>
            <w:vMerge/>
          </w:tcPr>
          <w:p w:rsidR="00464785" w:rsidRPr="00604FD4" w:rsidRDefault="00464785" w:rsidP="00524D7E">
            <w:pPr>
              <w:jc w:val="center"/>
              <w:rPr>
                <w:lang w:val="uk-UA"/>
              </w:rPr>
            </w:pPr>
          </w:p>
        </w:tc>
        <w:tc>
          <w:tcPr>
            <w:tcW w:w="993" w:type="dxa"/>
          </w:tcPr>
          <w:p w:rsidR="00464785" w:rsidRPr="00604FD4" w:rsidRDefault="00464785" w:rsidP="00524D7E">
            <w:pPr>
              <w:jc w:val="center"/>
              <w:rPr>
                <w:lang w:val="uk-UA"/>
              </w:rPr>
            </w:pPr>
            <w:r w:rsidRPr="00604FD4">
              <w:rPr>
                <w:sz w:val="22"/>
                <w:szCs w:val="22"/>
                <w:lang w:val="uk-UA"/>
              </w:rPr>
              <w:t>лекції</w:t>
            </w:r>
          </w:p>
        </w:tc>
        <w:tc>
          <w:tcPr>
            <w:tcW w:w="992" w:type="dxa"/>
          </w:tcPr>
          <w:p w:rsidR="00464785" w:rsidRPr="00604FD4" w:rsidRDefault="00464785" w:rsidP="00524D7E">
            <w:pPr>
              <w:jc w:val="center"/>
              <w:rPr>
                <w:lang w:val="uk-UA"/>
              </w:rPr>
            </w:pPr>
            <w:r w:rsidRPr="00604FD4">
              <w:rPr>
                <w:sz w:val="22"/>
                <w:szCs w:val="22"/>
                <w:lang w:val="uk-UA"/>
              </w:rPr>
              <w:t>заняття</w:t>
            </w:r>
          </w:p>
        </w:tc>
        <w:tc>
          <w:tcPr>
            <w:tcW w:w="1128" w:type="dxa"/>
          </w:tcPr>
          <w:p w:rsidR="00464785" w:rsidRPr="00604FD4" w:rsidRDefault="00464785" w:rsidP="00524D7E">
            <w:pPr>
              <w:jc w:val="center"/>
              <w:rPr>
                <w:lang w:val="uk-UA"/>
              </w:rPr>
            </w:pPr>
            <w:r w:rsidRPr="00604FD4">
              <w:rPr>
                <w:sz w:val="22"/>
                <w:szCs w:val="22"/>
                <w:lang w:val="uk-UA"/>
              </w:rPr>
              <w:t>сам. роб.</w:t>
            </w:r>
          </w:p>
        </w:tc>
      </w:tr>
      <w:tr w:rsidR="00464785" w:rsidRPr="00604FD4" w:rsidTr="0091302A">
        <w:tc>
          <w:tcPr>
            <w:tcW w:w="6232" w:type="dxa"/>
            <w:gridSpan w:val="6"/>
            <w:vAlign w:val="center"/>
          </w:tcPr>
          <w:p w:rsidR="00464785" w:rsidRPr="00604FD4" w:rsidRDefault="00464785" w:rsidP="0091302A">
            <w:pPr>
              <w:rPr>
                <w:lang w:val="uk-UA"/>
              </w:rPr>
            </w:pPr>
            <w:r>
              <w:rPr>
                <w:sz w:val="22"/>
                <w:szCs w:val="22"/>
                <w:lang w:val="uk-UA"/>
              </w:rPr>
              <w:t xml:space="preserve">Тема 1. </w:t>
            </w:r>
            <w:r w:rsidRPr="009B083E">
              <w:rPr>
                <w:bCs/>
                <w:lang w:val="uk-UA" w:eastAsia="zh-CN"/>
              </w:rPr>
              <w:t>Переклад та міжкультурна комунікація: подібності та відмінності</w:t>
            </w:r>
            <w:r>
              <w:rPr>
                <w:bCs/>
                <w:lang w:val="uk-UA" w:eastAsia="zh-CN"/>
              </w:rPr>
              <w:t>. Компетентність перекладача.</w:t>
            </w:r>
          </w:p>
        </w:tc>
        <w:tc>
          <w:tcPr>
            <w:tcW w:w="993" w:type="dxa"/>
          </w:tcPr>
          <w:p w:rsidR="00464785" w:rsidRPr="00604FD4" w:rsidRDefault="00464785" w:rsidP="0091302A">
            <w:pPr>
              <w:jc w:val="center"/>
              <w:rPr>
                <w:lang w:val="uk-UA"/>
              </w:rPr>
            </w:pPr>
            <w:r>
              <w:rPr>
                <w:lang w:val="uk-UA"/>
              </w:rPr>
              <w:t>2</w:t>
            </w:r>
          </w:p>
        </w:tc>
        <w:tc>
          <w:tcPr>
            <w:tcW w:w="992" w:type="dxa"/>
          </w:tcPr>
          <w:p w:rsidR="00464785" w:rsidRPr="00604FD4" w:rsidRDefault="00464785" w:rsidP="0091302A">
            <w:pPr>
              <w:jc w:val="center"/>
              <w:rPr>
                <w:lang w:val="uk-UA"/>
              </w:rPr>
            </w:pPr>
            <w:r>
              <w:rPr>
                <w:lang w:val="uk-UA"/>
              </w:rPr>
              <w:t>2</w:t>
            </w:r>
          </w:p>
        </w:tc>
        <w:tc>
          <w:tcPr>
            <w:tcW w:w="1128" w:type="dxa"/>
          </w:tcPr>
          <w:p w:rsidR="00464785" w:rsidRPr="00604FD4" w:rsidRDefault="00464785" w:rsidP="0091302A">
            <w:pPr>
              <w:jc w:val="center"/>
              <w:rPr>
                <w:lang w:val="uk-UA"/>
              </w:rPr>
            </w:pPr>
            <w:r>
              <w:rPr>
                <w:lang w:val="uk-UA"/>
              </w:rPr>
              <w:t>5</w:t>
            </w:r>
          </w:p>
        </w:tc>
      </w:tr>
      <w:tr w:rsidR="00464785" w:rsidRPr="00604FD4" w:rsidTr="0091302A">
        <w:tc>
          <w:tcPr>
            <w:tcW w:w="6232" w:type="dxa"/>
            <w:gridSpan w:val="6"/>
            <w:vAlign w:val="center"/>
          </w:tcPr>
          <w:p w:rsidR="00464785" w:rsidRPr="00604FD4" w:rsidRDefault="00464785" w:rsidP="009B083E">
            <w:pPr>
              <w:tabs>
                <w:tab w:val="left" w:pos="0"/>
                <w:tab w:val="left" w:pos="567"/>
              </w:tabs>
              <w:rPr>
                <w:lang w:val="uk-UA" w:eastAsia="zh-CN"/>
              </w:rPr>
            </w:pPr>
            <w:r>
              <w:rPr>
                <w:sz w:val="22"/>
                <w:szCs w:val="22"/>
                <w:lang w:val="uk-UA"/>
              </w:rPr>
              <w:t>Тема 2.</w:t>
            </w:r>
            <w:r w:rsidRPr="009B083E">
              <w:rPr>
                <w:lang w:val="uk-UA" w:eastAsia="zh-CN"/>
              </w:rPr>
              <w:t xml:space="preserve"> Мовні реалії: </w:t>
            </w:r>
            <w:r>
              <w:rPr>
                <w:lang w:val="uk-UA" w:eastAsia="zh-CN"/>
              </w:rPr>
              <w:t xml:space="preserve"> поняття мовних реалій; </w:t>
            </w:r>
            <w:r w:rsidRPr="009B083E">
              <w:rPr>
                <w:lang w:val="uk-UA" w:eastAsia="zh-CN"/>
              </w:rPr>
              <w:t xml:space="preserve"> історичні передумови виникнення реалій; особливості їх перекладу</w:t>
            </w:r>
            <w:r>
              <w:rPr>
                <w:lang w:val="uk-UA" w:eastAsia="zh-CN"/>
              </w:rPr>
              <w:t>.</w:t>
            </w:r>
          </w:p>
        </w:tc>
        <w:tc>
          <w:tcPr>
            <w:tcW w:w="993" w:type="dxa"/>
          </w:tcPr>
          <w:p w:rsidR="00464785" w:rsidRPr="00604FD4" w:rsidRDefault="00464785" w:rsidP="009B083E">
            <w:pPr>
              <w:jc w:val="center"/>
              <w:rPr>
                <w:lang w:val="uk-UA"/>
              </w:rPr>
            </w:pPr>
            <w:r>
              <w:rPr>
                <w:lang w:val="uk-UA"/>
              </w:rPr>
              <w:t>2</w:t>
            </w:r>
          </w:p>
        </w:tc>
        <w:tc>
          <w:tcPr>
            <w:tcW w:w="992" w:type="dxa"/>
          </w:tcPr>
          <w:p w:rsidR="00464785" w:rsidRPr="00604FD4" w:rsidRDefault="00464785" w:rsidP="0091302A">
            <w:pPr>
              <w:jc w:val="center"/>
              <w:rPr>
                <w:lang w:val="uk-UA"/>
              </w:rPr>
            </w:pPr>
            <w:r>
              <w:rPr>
                <w:lang w:val="uk-UA"/>
              </w:rPr>
              <w:t>2</w:t>
            </w:r>
          </w:p>
        </w:tc>
        <w:tc>
          <w:tcPr>
            <w:tcW w:w="1128" w:type="dxa"/>
          </w:tcPr>
          <w:p w:rsidR="00464785" w:rsidRPr="00604FD4" w:rsidRDefault="00464785" w:rsidP="0091302A">
            <w:pPr>
              <w:jc w:val="center"/>
              <w:rPr>
                <w:lang w:val="uk-UA"/>
              </w:rPr>
            </w:pPr>
            <w:r>
              <w:rPr>
                <w:lang w:val="uk-UA"/>
              </w:rPr>
              <w:t>5</w:t>
            </w:r>
          </w:p>
        </w:tc>
      </w:tr>
      <w:tr w:rsidR="00464785" w:rsidRPr="00604FD4" w:rsidTr="0091302A">
        <w:tc>
          <w:tcPr>
            <w:tcW w:w="6232" w:type="dxa"/>
            <w:gridSpan w:val="6"/>
            <w:vAlign w:val="center"/>
          </w:tcPr>
          <w:p w:rsidR="00464785" w:rsidRPr="00604FD4" w:rsidRDefault="00464785" w:rsidP="0091302A">
            <w:pPr>
              <w:rPr>
                <w:lang w:val="uk-UA"/>
              </w:rPr>
            </w:pPr>
            <w:r>
              <w:rPr>
                <w:sz w:val="22"/>
                <w:szCs w:val="22"/>
                <w:lang w:val="uk-UA"/>
              </w:rPr>
              <w:t xml:space="preserve">Тема 3. </w:t>
            </w:r>
            <w:r w:rsidRPr="009B083E">
              <w:rPr>
                <w:bCs/>
                <w:lang w:val="uk-UA" w:eastAsia="zh-CN"/>
              </w:rPr>
              <w:t>Природа перекладу: теорія еквівалентності</w:t>
            </w:r>
            <w:r>
              <w:rPr>
                <w:bCs/>
                <w:lang w:val="uk-UA" w:eastAsia="zh-CN"/>
              </w:rPr>
              <w:t>.</w:t>
            </w:r>
          </w:p>
        </w:tc>
        <w:tc>
          <w:tcPr>
            <w:tcW w:w="993" w:type="dxa"/>
          </w:tcPr>
          <w:p w:rsidR="00464785" w:rsidRPr="00604FD4" w:rsidRDefault="00464785" w:rsidP="0091302A">
            <w:pPr>
              <w:jc w:val="center"/>
              <w:rPr>
                <w:lang w:val="uk-UA"/>
              </w:rPr>
            </w:pPr>
            <w:r>
              <w:rPr>
                <w:lang w:val="uk-UA"/>
              </w:rPr>
              <w:t>2</w:t>
            </w:r>
          </w:p>
        </w:tc>
        <w:tc>
          <w:tcPr>
            <w:tcW w:w="992" w:type="dxa"/>
          </w:tcPr>
          <w:p w:rsidR="00464785" w:rsidRPr="00604FD4" w:rsidRDefault="00464785" w:rsidP="0091302A">
            <w:pPr>
              <w:jc w:val="center"/>
              <w:rPr>
                <w:lang w:val="uk-UA"/>
              </w:rPr>
            </w:pPr>
            <w:r>
              <w:rPr>
                <w:lang w:val="uk-UA"/>
              </w:rPr>
              <w:t>2</w:t>
            </w:r>
          </w:p>
        </w:tc>
        <w:tc>
          <w:tcPr>
            <w:tcW w:w="1128" w:type="dxa"/>
          </w:tcPr>
          <w:p w:rsidR="00464785" w:rsidRPr="00604FD4" w:rsidRDefault="00464785" w:rsidP="0091302A">
            <w:pPr>
              <w:jc w:val="center"/>
              <w:rPr>
                <w:lang w:val="uk-UA"/>
              </w:rPr>
            </w:pPr>
            <w:r>
              <w:rPr>
                <w:lang w:val="uk-UA"/>
              </w:rPr>
              <w:t>5</w:t>
            </w:r>
          </w:p>
        </w:tc>
      </w:tr>
      <w:tr w:rsidR="00464785" w:rsidRPr="00604FD4" w:rsidTr="00524D7E">
        <w:tc>
          <w:tcPr>
            <w:tcW w:w="6232" w:type="dxa"/>
            <w:gridSpan w:val="6"/>
            <w:vAlign w:val="center"/>
          </w:tcPr>
          <w:p w:rsidR="00464785" w:rsidRPr="00604FD4" w:rsidRDefault="00464785" w:rsidP="00750ADB">
            <w:pPr>
              <w:rPr>
                <w:lang w:val="uk-UA"/>
              </w:rPr>
            </w:pPr>
            <w:r>
              <w:rPr>
                <w:sz w:val="22"/>
                <w:szCs w:val="22"/>
                <w:lang w:val="uk-UA"/>
              </w:rPr>
              <w:t xml:space="preserve">Тема 4. </w:t>
            </w:r>
            <w:r w:rsidRPr="009B083E">
              <w:rPr>
                <w:szCs w:val="28"/>
                <w:lang w:val="uk-UA"/>
              </w:rPr>
              <w:t>Фальшиві друзі перекладача</w:t>
            </w:r>
            <w:r>
              <w:rPr>
                <w:szCs w:val="28"/>
                <w:lang w:val="uk-UA"/>
              </w:rPr>
              <w:t xml:space="preserve">. </w:t>
            </w:r>
            <w:r w:rsidRPr="009B083E">
              <w:rPr>
                <w:szCs w:val="28"/>
                <w:lang w:val="uk-UA"/>
              </w:rPr>
              <w:t>Міжмовна омонімія та паронімія</w:t>
            </w:r>
            <w:r>
              <w:rPr>
                <w:szCs w:val="28"/>
                <w:lang w:val="uk-UA"/>
              </w:rPr>
              <w:t>.</w:t>
            </w:r>
          </w:p>
        </w:tc>
        <w:tc>
          <w:tcPr>
            <w:tcW w:w="993" w:type="dxa"/>
          </w:tcPr>
          <w:p w:rsidR="00464785" w:rsidRPr="00604FD4" w:rsidRDefault="00464785" w:rsidP="00524D7E">
            <w:pPr>
              <w:jc w:val="center"/>
              <w:rPr>
                <w:lang w:val="uk-UA"/>
              </w:rPr>
            </w:pPr>
            <w:r>
              <w:rPr>
                <w:lang w:val="uk-UA"/>
              </w:rPr>
              <w:t>2</w:t>
            </w:r>
          </w:p>
        </w:tc>
        <w:tc>
          <w:tcPr>
            <w:tcW w:w="992" w:type="dxa"/>
          </w:tcPr>
          <w:p w:rsidR="00464785" w:rsidRPr="00604FD4" w:rsidRDefault="00464785" w:rsidP="00524D7E">
            <w:pPr>
              <w:jc w:val="center"/>
              <w:rPr>
                <w:lang w:val="uk-UA"/>
              </w:rPr>
            </w:pPr>
            <w:r>
              <w:rPr>
                <w:lang w:val="uk-UA"/>
              </w:rPr>
              <w:t>2</w:t>
            </w:r>
          </w:p>
        </w:tc>
        <w:tc>
          <w:tcPr>
            <w:tcW w:w="1128" w:type="dxa"/>
          </w:tcPr>
          <w:p w:rsidR="00464785" w:rsidRPr="00604FD4" w:rsidRDefault="00464785" w:rsidP="00524D7E">
            <w:pPr>
              <w:jc w:val="center"/>
              <w:rPr>
                <w:lang w:val="uk-UA"/>
              </w:rPr>
            </w:pPr>
            <w:r>
              <w:rPr>
                <w:lang w:val="uk-UA"/>
              </w:rPr>
              <w:t>10</w:t>
            </w:r>
          </w:p>
        </w:tc>
      </w:tr>
      <w:tr w:rsidR="00464785" w:rsidRPr="00604FD4" w:rsidTr="00524D7E">
        <w:tc>
          <w:tcPr>
            <w:tcW w:w="6232" w:type="dxa"/>
            <w:gridSpan w:val="6"/>
            <w:vAlign w:val="center"/>
          </w:tcPr>
          <w:p w:rsidR="00464785" w:rsidRPr="00A207EB" w:rsidRDefault="00464785" w:rsidP="00A207EB">
            <w:pPr>
              <w:tabs>
                <w:tab w:val="left" w:pos="0"/>
                <w:tab w:val="left" w:pos="567"/>
              </w:tabs>
              <w:jc w:val="both"/>
              <w:rPr>
                <w:szCs w:val="28"/>
                <w:lang w:val="uk-UA"/>
              </w:rPr>
            </w:pPr>
            <w:r>
              <w:rPr>
                <w:sz w:val="22"/>
                <w:szCs w:val="22"/>
                <w:lang w:val="uk-UA"/>
              </w:rPr>
              <w:t xml:space="preserve">Тема 5. </w:t>
            </w:r>
            <w:r w:rsidRPr="00A207EB">
              <w:rPr>
                <w:szCs w:val="28"/>
                <w:lang w:val="uk-UA"/>
              </w:rPr>
              <w:t>Ідіоми та сталі вирази:</w:t>
            </w:r>
            <w:r>
              <w:rPr>
                <w:szCs w:val="28"/>
                <w:lang w:val="uk-UA"/>
              </w:rPr>
              <w:t xml:space="preserve"> </w:t>
            </w:r>
            <w:r w:rsidRPr="00A207EB">
              <w:rPr>
                <w:szCs w:val="28"/>
                <w:lang w:val="uk-UA"/>
              </w:rPr>
              <w:t>роль ідіом та сталих виразів у міжкультурній комунікації; п</w:t>
            </w:r>
            <w:r w:rsidRPr="00A207EB">
              <w:rPr>
                <w:szCs w:val="28"/>
              </w:rPr>
              <w:t xml:space="preserve">’ять </w:t>
            </w:r>
            <w:r w:rsidRPr="00A207EB">
              <w:rPr>
                <w:szCs w:val="28"/>
                <w:lang w:val="uk-UA"/>
              </w:rPr>
              <w:t>аспектів ідіоматичних значень;</w:t>
            </w:r>
            <w:r>
              <w:rPr>
                <w:szCs w:val="28"/>
                <w:lang w:val="uk-UA"/>
              </w:rPr>
              <w:t xml:space="preserve"> </w:t>
            </w:r>
            <w:r w:rsidRPr="00A207EB">
              <w:rPr>
                <w:szCs w:val="28"/>
                <w:lang w:val="uk-UA"/>
              </w:rPr>
              <w:t>розпізнання, розуміння та методи перекладу ідіом;</w:t>
            </w:r>
            <w:r>
              <w:rPr>
                <w:szCs w:val="28"/>
                <w:lang w:val="uk-UA"/>
              </w:rPr>
              <w:t xml:space="preserve"> </w:t>
            </w:r>
            <w:r w:rsidRPr="00A207EB">
              <w:rPr>
                <w:szCs w:val="28"/>
                <w:lang w:val="uk-UA"/>
              </w:rPr>
              <w:t>трактування ідіом та реалій.</w:t>
            </w:r>
          </w:p>
        </w:tc>
        <w:tc>
          <w:tcPr>
            <w:tcW w:w="993" w:type="dxa"/>
          </w:tcPr>
          <w:p w:rsidR="00464785" w:rsidRPr="00604FD4" w:rsidRDefault="00464785" w:rsidP="009B083E">
            <w:pPr>
              <w:jc w:val="center"/>
              <w:rPr>
                <w:lang w:val="uk-UA"/>
              </w:rPr>
            </w:pPr>
            <w:r>
              <w:rPr>
                <w:lang w:val="uk-UA"/>
              </w:rPr>
              <w:t>2</w:t>
            </w:r>
          </w:p>
        </w:tc>
        <w:tc>
          <w:tcPr>
            <w:tcW w:w="992" w:type="dxa"/>
          </w:tcPr>
          <w:p w:rsidR="00464785" w:rsidRPr="00604FD4" w:rsidRDefault="00464785" w:rsidP="00524D7E">
            <w:pPr>
              <w:jc w:val="center"/>
              <w:rPr>
                <w:lang w:val="uk-UA"/>
              </w:rPr>
            </w:pPr>
            <w:r>
              <w:rPr>
                <w:lang w:val="uk-UA"/>
              </w:rPr>
              <w:t>4</w:t>
            </w:r>
          </w:p>
        </w:tc>
        <w:tc>
          <w:tcPr>
            <w:tcW w:w="1128" w:type="dxa"/>
          </w:tcPr>
          <w:p w:rsidR="00464785" w:rsidRPr="00604FD4" w:rsidRDefault="00464785" w:rsidP="00524D7E">
            <w:pPr>
              <w:jc w:val="center"/>
              <w:rPr>
                <w:lang w:val="uk-UA"/>
              </w:rPr>
            </w:pPr>
            <w:r>
              <w:rPr>
                <w:lang w:val="uk-UA"/>
              </w:rPr>
              <w:t>10</w:t>
            </w:r>
          </w:p>
        </w:tc>
      </w:tr>
      <w:tr w:rsidR="00464785" w:rsidRPr="00604FD4" w:rsidTr="00524D7E">
        <w:tc>
          <w:tcPr>
            <w:tcW w:w="6232" w:type="dxa"/>
            <w:gridSpan w:val="6"/>
            <w:vAlign w:val="center"/>
          </w:tcPr>
          <w:p w:rsidR="00464785" w:rsidRPr="00A207EB" w:rsidRDefault="00464785" w:rsidP="00A207EB">
            <w:pPr>
              <w:tabs>
                <w:tab w:val="left" w:pos="0"/>
                <w:tab w:val="left" w:pos="567"/>
              </w:tabs>
              <w:jc w:val="both"/>
              <w:rPr>
                <w:szCs w:val="28"/>
                <w:lang w:val="uk-UA"/>
              </w:rPr>
            </w:pPr>
            <w:r>
              <w:rPr>
                <w:sz w:val="22"/>
                <w:szCs w:val="22"/>
                <w:lang w:val="uk-UA"/>
              </w:rPr>
              <w:t xml:space="preserve">Тема 6. </w:t>
            </w:r>
            <w:r w:rsidRPr="00A207EB">
              <w:rPr>
                <w:szCs w:val="28"/>
                <w:lang w:val="uk-UA"/>
              </w:rPr>
              <w:t>Контекстуально обумовлене значення:підступність контексту в процесі перекладу; контекстуально обумовлені слова і проблеми їх перекладу; контекстуально не обумовленні слова і проблеми їх перекладу</w:t>
            </w:r>
          </w:p>
        </w:tc>
        <w:tc>
          <w:tcPr>
            <w:tcW w:w="993" w:type="dxa"/>
          </w:tcPr>
          <w:p w:rsidR="00464785" w:rsidRPr="00604FD4" w:rsidRDefault="00464785" w:rsidP="00524D7E">
            <w:pPr>
              <w:jc w:val="center"/>
              <w:rPr>
                <w:lang w:val="uk-UA"/>
              </w:rPr>
            </w:pPr>
            <w:r>
              <w:rPr>
                <w:lang w:val="uk-UA"/>
              </w:rPr>
              <w:t>2</w:t>
            </w:r>
          </w:p>
        </w:tc>
        <w:tc>
          <w:tcPr>
            <w:tcW w:w="992" w:type="dxa"/>
          </w:tcPr>
          <w:p w:rsidR="00464785" w:rsidRPr="00604FD4" w:rsidRDefault="00464785" w:rsidP="00524D7E">
            <w:pPr>
              <w:jc w:val="center"/>
              <w:rPr>
                <w:lang w:val="uk-UA"/>
              </w:rPr>
            </w:pPr>
            <w:r>
              <w:rPr>
                <w:lang w:val="uk-UA"/>
              </w:rPr>
              <w:t>6</w:t>
            </w:r>
          </w:p>
        </w:tc>
        <w:tc>
          <w:tcPr>
            <w:tcW w:w="1128" w:type="dxa"/>
          </w:tcPr>
          <w:p w:rsidR="00464785" w:rsidRPr="00604FD4" w:rsidRDefault="00464785" w:rsidP="00524D7E">
            <w:pPr>
              <w:jc w:val="center"/>
              <w:rPr>
                <w:lang w:val="uk-UA"/>
              </w:rPr>
            </w:pPr>
            <w:r>
              <w:rPr>
                <w:lang w:val="uk-UA"/>
              </w:rPr>
              <w:t>5</w:t>
            </w:r>
          </w:p>
        </w:tc>
      </w:tr>
      <w:tr w:rsidR="00464785" w:rsidRPr="00604FD4" w:rsidTr="0091302A">
        <w:tc>
          <w:tcPr>
            <w:tcW w:w="6232" w:type="dxa"/>
            <w:gridSpan w:val="6"/>
            <w:vAlign w:val="center"/>
          </w:tcPr>
          <w:p w:rsidR="00464785" w:rsidRPr="00604FD4" w:rsidRDefault="00464785" w:rsidP="00A207EB">
            <w:pPr>
              <w:rPr>
                <w:lang w:val="uk-UA"/>
              </w:rPr>
            </w:pPr>
            <w:r>
              <w:rPr>
                <w:sz w:val="22"/>
                <w:szCs w:val="22"/>
                <w:lang w:val="uk-UA"/>
              </w:rPr>
              <w:t xml:space="preserve">Тема 7. </w:t>
            </w:r>
            <w:r w:rsidRPr="00FC692D">
              <w:rPr>
                <w:lang w:val="uk-UA"/>
              </w:rPr>
              <w:t>Способи перекладу без еквівалентних граматичних одиниць.</w:t>
            </w:r>
            <w:r>
              <w:rPr>
                <w:lang w:val="uk-UA"/>
              </w:rPr>
              <w:t xml:space="preserve"> Переклад пасивних конструкцій та артиклів.</w:t>
            </w:r>
          </w:p>
        </w:tc>
        <w:tc>
          <w:tcPr>
            <w:tcW w:w="993" w:type="dxa"/>
          </w:tcPr>
          <w:p w:rsidR="00464785" w:rsidRPr="00604FD4" w:rsidRDefault="00464785" w:rsidP="0091302A">
            <w:pPr>
              <w:jc w:val="center"/>
              <w:rPr>
                <w:lang w:val="uk-UA"/>
              </w:rPr>
            </w:pPr>
          </w:p>
        </w:tc>
        <w:tc>
          <w:tcPr>
            <w:tcW w:w="992" w:type="dxa"/>
          </w:tcPr>
          <w:p w:rsidR="00464785" w:rsidRPr="00604FD4" w:rsidRDefault="00464785" w:rsidP="0091302A">
            <w:pPr>
              <w:jc w:val="center"/>
              <w:rPr>
                <w:lang w:val="uk-UA"/>
              </w:rPr>
            </w:pPr>
          </w:p>
        </w:tc>
        <w:tc>
          <w:tcPr>
            <w:tcW w:w="1128" w:type="dxa"/>
          </w:tcPr>
          <w:p w:rsidR="00464785" w:rsidRPr="00604FD4" w:rsidRDefault="00464785" w:rsidP="0091302A">
            <w:pPr>
              <w:jc w:val="center"/>
              <w:rPr>
                <w:lang w:val="uk-UA"/>
              </w:rPr>
            </w:pPr>
            <w:r>
              <w:rPr>
                <w:lang w:val="uk-UA"/>
              </w:rPr>
              <w:t>10</w:t>
            </w:r>
          </w:p>
        </w:tc>
      </w:tr>
      <w:tr w:rsidR="00464785" w:rsidRPr="00604FD4" w:rsidTr="0091302A">
        <w:tc>
          <w:tcPr>
            <w:tcW w:w="6232" w:type="dxa"/>
            <w:gridSpan w:val="6"/>
            <w:vAlign w:val="center"/>
          </w:tcPr>
          <w:p w:rsidR="00464785" w:rsidRPr="00604FD4" w:rsidRDefault="00464785" w:rsidP="0091302A">
            <w:pPr>
              <w:rPr>
                <w:lang w:val="uk-UA"/>
              </w:rPr>
            </w:pPr>
            <w:r>
              <w:rPr>
                <w:sz w:val="22"/>
                <w:szCs w:val="22"/>
                <w:lang w:val="uk-UA"/>
              </w:rPr>
              <w:t xml:space="preserve">Тема 8. Поняття гендеру в перекладі. </w:t>
            </w:r>
          </w:p>
        </w:tc>
        <w:tc>
          <w:tcPr>
            <w:tcW w:w="993" w:type="dxa"/>
          </w:tcPr>
          <w:p w:rsidR="00464785" w:rsidRPr="00604FD4" w:rsidRDefault="00464785" w:rsidP="009B083E">
            <w:pPr>
              <w:jc w:val="center"/>
              <w:rPr>
                <w:lang w:val="uk-UA"/>
              </w:rPr>
            </w:pPr>
          </w:p>
        </w:tc>
        <w:tc>
          <w:tcPr>
            <w:tcW w:w="992" w:type="dxa"/>
          </w:tcPr>
          <w:p w:rsidR="00464785" w:rsidRPr="00604FD4" w:rsidRDefault="00464785" w:rsidP="0091302A">
            <w:pPr>
              <w:jc w:val="center"/>
              <w:rPr>
                <w:lang w:val="uk-UA"/>
              </w:rPr>
            </w:pPr>
          </w:p>
        </w:tc>
        <w:tc>
          <w:tcPr>
            <w:tcW w:w="1128" w:type="dxa"/>
          </w:tcPr>
          <w:p w:rsidR="00464785" w:rsidRPr="00604FD4" w:rsidRDefault="00464785" w:rsidP="0091302A">
            <w:pPr>
              <w:jc w:val="center"/>
              <w:rPr>
                <w:lang w:val="uk-UA"/>
              </w:rPr>
            </w:pPr>
            <w:r>
              <w:rPr>
                <w:lang w:val="uk-UA"/>
              </w:rPr>
              <w:t>10</w:t>
            </w:r>
          </w:p>
        </w:tc>
      </w:tr>
      <w:tr w:rsidR="00464785" w:rsidRPr="00604FD4" w:rsidTr="0091302A">
        <w:tc>
          <w:tcPr>
            <w:tcW w:w="6232" w:type="dxa"/>
            <w:gridSpan w:val="6"/>
            <w:vAlign w:val="center"/>
          </w:tcPr>
          <w:p w:rsidR="00464785" w:rsidRPr="00604FD4" w:rsidRDefault="00464785" w:rsidP="0091302A">
            <w:pPr>
              <w:rPr>
                <w:lang w:val="uk-UA"/>
              </w:rPr>
            </w:pPr>
          </w:p>
        </w:tc>
        <w:tc>
          <w:tcPr>
            <w:tcW w:w="993" w:type="dxa"/>
          </w:tcPr>
          <w:p w:rsidR="00464785" w:rsidRPr="00604FD4" w:rsidRDefault="00464785" w:rsidP="0091302A">
            <w:pPr>
              <w:jc w:val="center"/>
              <w:rPr>
                <w:lang w:val="uk-UA"/>
              </w:rPr>
            </w:pPr>
          </w:p>
        </w:tc>
        <w:tc>
          <w:tcPr>
            <w:tcW w:w="992" w:type="dxa"/>
          </w:tcPr>
          <w:p w:rsidR="00464785" w:rsidRPr="00604FD4" w:rsidRDefault="00464785" w:rsidP="0091302A">
            <w:pPr>
              <w:jc w:val="center"/>
              <w:rPr>
                <w:lang w:val="uk-UA"/>
              </w:rPr>
            </w:pPr>
          </w:p>
        </w:tc>
        <w:tc>
          <w:tcPr>
            <w:tcW w:w="1128" w:type="dxa"/>
          </w:tcPr>
          <w:p w:rsidR="00464785" w:rsidRPr="00604FD4" w:rsidRDefault="00464785" w:rsidP="0091302A">
            <w:pPr>
              <w:jc w:val="center"/>
              <w:rPr>
                <w:lang w:val="uk-UA"/>
              </w:rPr>
            </w:pPr>
          </w:p>
        </w:tc>
      </w:tr>
      <w:tr w:rsidR="00464785" w:rsidRPr="00604FD4" w:rsidTr="00524D7E">
        <w:tc>
          <w:tcPr>
            <w:tcW w:w="6232" w:type="dxa"/>
            <w:gridSpan w:val="6"/>
          </w:tcPr>
          <w:p w:rsidR="00464785" w:rsidRPr="00604FD4" w:rsidRDefault="00464785" w:rsidP="00524D7E">
            <w:pPr>
              <w:jc w:val="right"/>
              <w:rPr>
                <w:lang w:val="uk-UA"/>
              </w:rPr>
            </w:pPr>
            <w:r w:rsidRPr="00604FD4">
              <w:rPr>
                <w:sz w:val="22"/>
                <w:szCs w:val="22"/>
                <w:lang w:val="uk-UA"/>
              </w:rPr>
              <w:t>ЗАГ.:</w:t>
            </w:r>
          </w:p>
        </w:tc>
        <w:tc>
          <w:tcPr>
            <w:tcW w:w="993" w:type="dxa"/>
          </w:tcPr>
          <w:p w:rsidR="00464785" w:rsidRPr="00604FD4" w:rsidRDefault="00464785" w:rsidP="00524D7E">
            <w:pPr>
              <w:jc w:val="center"/>
              <w:rPr>
                <w:lang w:val="uk-UA"/>
              </w:rPr>
            </w:pPr>
            <w:r>
              <w:rPr>
                <w:lang w:val="uk-UA"/>
              </w:rPr>
              <w:t>12</w:t>
            </w:r>
          </w:p>
        </w:tc>
        <w:tc>
          <w:tcPr>
            <w:tcW w:w="992" w:type="dxa"/>
          </w:tcPr>
          <w:p w:rsidR="00464785" w:rsidRPr="00604FD4" w:rsidRDefault="00464785" w:rsidP="00524D7E">
            <w:pPr>
              <w:jc w:val="center"/>
              <w:rPr>
                <w:lang w:val="uk-UA"/>
              </w:rPr>
            </w:pPr>
            <w:r>
              <w:rPr>
                <w:lang w:val="uk-UA"/>
              </w:rPr>
              <w:t>18</w:t>
            </w:r>
          </w:p>
        </w:tc>
        <w:tc>
          <w:tcPr>
            <w:tcW w:w="1128" w:type="dxa"/>
          </w:tcPr>
          <w:p w:rsidR="00464785" w:rsidRPr="00604FD4" w:rsidRDefault="00464785" w:rsidP="00524D7E">
            <w:pPr>
              <w:jc w:val="center"/>
              <w:rPr>
                <w:lang w:val="uk-UA"/>
              </w:rPr>
            </w:pPr>
            <w:r>
              <w:rPr>
                <w:lang w:val="uk-UA"/>
              </w:rPr>
              <w:t>60</w:t>
            </w:r>
          </w:p>
        </w:tc>
      </w:tr>
      <w:tr w:rsidR="00464785" w:rsidRPr="00604FD4" w:rsidTr="00524D7E">
        <w:tc>
          <w:tcPr>
            <w:tcW w:w="9345" w:type="dxa"/>
            <w:gridSpan w:val="9"/>
          </w:tcPr>
          <w:p w:rsidR="00464785" w:rsidRPr="00604FD4" w:rsidRDefault="00464785" w:rsidP="00524D7E">
            <w:pPr>
              <w:jc w:val="center"/>
              <w:rPr>
                <w:b/>
                <w:lang w:val="uk-UA"/>
              </w:rPr>
            </w:pPr>
            <w:r w:rsidRPr="00604FD4">
              <w:rPr>
                <w:b/>
                <w:sz w:val="22"/>
                <w:szCs w:val="22"/>
                <w:lang w:val="uk-UA"/>
              </w:rPr>
              <w:t>7. Система оцінювання навчальної дисципліни</w:t>
            </w:r>
          </w:p>
        </w:tc>
      </w:tr>
      <w:tr w:rsidR="00464785" w:rsidRPr="00604FD4" w:rsidTr="00524D7E">
        <w:tc>
          <w:tcPr>
            <w:tcW w:w="1898" w:type="dxa"/>
            <w:gridSpan w:val="2"/>
          </w:tcPr>
          <w:p w:rsidR="00464785" w:rsidRPr="00604FD4" w:rsidRDefault="00464785"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Загальна система оцінювання навчальної дисципліни</w:t>
            </w:r>
          </w:p>
        </w:tc>
        <w:tc>
          <w:tcPr>
            <w:tcW w:w="7447" w:type="dxa"/>
            <w:gridSpan w:val="7"/>
          </w:tcPr>
          <w:p w:rsidR="00464785" w:rsidRPr="00604FD4" w:rsidRDefault="00464785" w:rsidP="00524D7E">
            <w:pPr>
              <w:ind w:firstLine="185"/>
              <w:jc w:val="both"/>
              <w:rPr>
                <w:lang w:val="uk-UA"/>
              </w:rPr>
            </w:pPr>
            <w:r>
              <w:rPr>
                <w:lang w:val="uk-UA"/>
              </w:rPr>
              <w:t>Система о</w:t>
            </w:r>
            <w:r w:rsidRPr="00E55F81">
              <w:rPr>
                <w:lang w:val="uk-UA"/>
              </w:rPr>
              <w:t>цінювання курсу</w:t>
            </w:r>
            <w:r>
              <w:rPr>
                <w:lang w:val="uk-UA"/>
              </w:rPr>
              <w:t xml:space="preserve"> відбувається згідно з критеріями оцінювання навчальних досягнень студентів, що регламентовані в університеті. Після завершення курсу студент отримує залік на основі оцінок за практичні заняття та підсумковий контроль. Максимальна кількість балів, які студент може отримати (за умов відвідування усіх практичних занять та написання контрольного перекладу) складає 60 балів. Програмою курсу передбачено підсумкове тестування, за яке студенти можуть отримати максимальну оцінку 40 балів. Максимальна кількість балів за  залік – 100 балів (А).</w:t>
            </w:r>
          </w:p>
        </w:tc>
      </w:tr>
      <w:tr w:rsidR="00464785" w:rsidRPr="00604FD4" w:rsidTr="00524D7E">
        <w:tc>
          <w:tcPr>
            <w:tcW w:w="1898" w:type="dxa"/>
            <w:gridSpan w:val="2"/>
          </w:tcPr>
          <w:p w:rsidR="00464785" w:rsidRPr="00604FD4" w:rsidRDefault="00464785"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Вимоги до письмових робіт</w:t>
            </w:r>
          </w:p>
        </w:tc>
        <w:tc>
          <w:tcPr>
            <w:tcW w:w="7447" w:type="dxa"/>
            <w:gridSpan w:val="7"/>
          </w:tcPr>
          <w:p w:rsidR="00464785" w:rsidRPr="00604FD4" w:rsidRDefault="00464785" w:rsidP="00524D7E">
            <w:pPr>
              <w:jc w:val="both"/>
              <w:rPr>
                <w:lang w:val="uk-UA"/>
              </w:rPr>
            </w:pPr>
            <w:r w:rsidRPr="00F207CB">
              <w:t xml:space="preserve">Написання підсумкового контрольного перекладу здійснюється на 9 практичному занятті та передбачає максимальну оцінку 15 балів. При оцінюванні враховуються: володіння засобами та методиками письмового перекладу </w:t>
            </w:r>
            <w:r>
              <w:t>комп</w:t>
            </w:r>
            <w:r w:rsidRPr="00F207CB">
              <w:t>’</w:t>
            </w:r>
            <w:r>
              <w:t xml:space="preserve">ютерних текстів </w:t>
            </w:r>
            <w:r w:rsidRPr="00F207CB">
              <w:t xml:space="preserve">(5 б.), володіння засобами перекладу лексико-граматичних структур </w:t>
            </w:r>
            <w:r>
              <w:t>та комп</w:t>
            </w:r>
            <w:r w:rsidRPr="00F207CB">
              <w:t>’</w:t>
            </w:r>
            <w:r>
              <w:t xml:space="preserve">ютерної термінології </w:t>
            </w:r>
            <w:r w:rsidRPr="00F207CB">
              <w:t xml:space="preserve">(5 б.), дотримання </w:t>
            </w:r>
            <w:r>
              <w:t>жанрово-стилістичних особливостей при перекладі</w:t>
            </w:r>
            <w:r w:rsidRPr="00F207CB">
              <w:t xml:space="preserve"> (5 б).</w:t>
            </w:r>
          </w:p>
        </w:tc>
      </w:tr>
      <w:tr w:rsidR="00464785" w:rsidRPr="00604FD4" w:rsidTr="00524D7E">
        <w:tc>
          <w:tcPr>
            <w:tcW w:w="1898" w:type="dxa"/>
            <w:gridSpan w:val="2"/>
          </w:tcPr>
          <w:p w:rsidR="00464785" w:rsidRPr="00604FD4" w:rsidRDefault="00464785"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Семінарські заняття</w:t>
            </w:r>
          </w:p>
        </w:tc>
        <w:tc>
          <w:tcPr>
            <w:tcW w:w="7447" w:type="dxa"/>
            <w:gridSpan w:val="7"/>
          </w:tcPr>
          <w:p w:rsidR="00464785" w:rsidRPr="00604FD4" w:rsidRDefault="00464785" w:rsidP="00524D7E">
            <w:pPr>
              <w:jc w:val="both"/>
              <w:rPr>
                <w:lang w:val="uk-UA"/>
              </w:rPr>
            </w:pPr>
            <w:r>
              <w:rPr>
                <w:lang w:val="uk-UA"/>
              </w:rPr>
              <w:t>Оцінюється відвідуваність усіх 9 занять упродовж семестру за 5-бальною шкалою. Максимальна кількість 45 балів розраховується як середнє арифметичне усіх занять з ваговим коефіцієнтом 9.</w:t>
            </w:r>
          </w:p>
        </w:tc>
      </w:tr>
      <w:tr w:rsidR="00464785" w:rsidRPr="00604FD4" w:rsidTr="00524D7E">
        <w:tc>
          <w:tcPr>
            <w:tcW w:w="1898" w:type="dxa"/>
            <w:gridSpan w:val="2"/>
          </w:tcPr>
          <w:p w:rsidR="00464785" w:rsidRPr="00604FD4" w:rsidRDefault="00464785"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Умови допуску до підсумкового контролю</w:t>
            </w:r>
          </w:p>
        </w:tc>
        <w:tc>
          <w:tcPr>
            <w:tcW w:w="7447" w:type="dxa"/>
            <w:gridSpan w:val="7"/>
          </w:tcPr>
          <w:p w:rsidR="00464785" w:rsidRPr="00604FD4" w:rsidRDefault="00464785" w:rsidP="00524D7E">
            <w:pPr>
              <w:jc w:val="both"/>
              <w:rPr>
                <w:lang w:val="uk-UA"/>
              </w:rPr>
            </w:pPr>
            <w:r w:rsidRPr="003F616D">
              <w:rPr>
                <w:shd w:val="clear" w:color="auto" w:fill="FFFFFF"/>
                <w:lang w:val="uk-UA"/>
              </w:rPr>
              <w:t xml:space="preserve">Допуск до </w:t>
            </w:r>
            <w:r>
              <w:rPr>
                <w:shd w:val="clear" w:color="auto" w:fill="FFFFFF"/>
                <w:lang w:val="uk-UA"/>
              </w:rPr>
              <w:t>підсумкового контролю</w:t>
            </w:r>
            <w:r w:rsidRPr="003F616D">
              <w:rPr>
                <w:shd w:val="clear" w:color="auto" w:fill="FFFFFF"/>
                <w:lang w:val="uk-UA"/>
              </w:rPr>
              <w:t xml:space="preserve"> передбачає отримання рейтингової підсумкової оцінки (максимум 60 балів, мінімум 25 балів), що враховує </w:t>
            </w:r>
            <w:r w:rsidRPr="003F616D">
              <w:rPr>
                <w:lang w:val="uk-UA"/>
              </w:rPr>
              <w:t>навчальні досягнення студентів (бали),</w:t>
            </w:r>
            <w:r w:rsidRPr="003F616D">
              <w:rPr>
                <w:shd w:val="clear" w:color="auto" w:fill="FFFFFF"/>
                <w:lang w:val="uk-UA"/>
              </w:rPr>
              <w:t xml:space="preserve"> набрані на поточному опитуванні</w:t>
            </w:r>
            <w:r w:rsidRPr="003F616D">
              <w:rPr>
                <w:lang w:val="uk-UA"/>
              </w:rPr>
              <w:t xml:space="preserve"> під час контактних (</w:t>
            </w:r>
            <w:r w:rsidRPr="003F616D">
              <w:rPr>
                <w:bCs/>
                <w:lang w:val="uk-UA"/>
              </w:rPr>
              <w:t>аудиторних) годин</w:t>
            </w:r>
            <w:r>
              <w:rPr>
                <w:shd w:val="clear" w:color="auto" w:fill="FFFFFF"/>
                <w:lang w:val="uk-UA"/>
              </w:rPr>
              <w:t xml:space="preserve"> та за написання підсумкової контрольної роботи (перекладу).</w:t>
            </w:r>
          </w:p>
        </w:tc>
      </w:tr>
      <w:tr w:rsidR="00464785" w:rsidRPr="00604FD4" w:rsidTr="00524D7E">
        <w:tc>
          <w:tcPr>
            <w:tcW w:w="1898" w:type="dxa"/>
            <w:gridSpan w:val="2"/>
          </w:tcPr>
          <w:p w:rsidR="00464785" w:rsidRPr="00604FD4" w:rsidRDefault="00464785"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Підсумковий контроль</w:t>
            </w:r>
          </w:p>
        </w:tc>
        <w:tc>
          <w:tcPr>
            <w:tcW w:w="7447" w:type="dxa"/>
            <w:gridSpan w:val="7"/>
          </w:tcPr>
          <w:p w:rsidR="00464785" w:rsidRDefault="00464785" w:rsidP="007456CA">
            <w:pPr>
              <w:jc w:val="both"/>
              <w:rPr>
                <w:lang w:val="uk-UA"/>
              </w:rPr>
            </w:pPr>
            <w:r>
              <w:rPr>
                <w:lang w:val="uk-UA"/>
              </w:rPr>
              <w:t>Підсумкове тестування (</w:t>
            </w:r>
            <w:r>
              <w:rPr>
                <w:lang w:val="en-US"/>
              </w:rPr>
              <w:t>d</w:t>
            </w:r>
            <w:r w:rsidRPr="002D1BFF">
              <w:rPr>
                <w:lang w:val="uk-UA"/>
              </w:rPr>
              <w:t>-</w:t>
            </w:r>
            <w:r>
              <w:rPr>
                <w:lang w:val="en-US"/>
              </w:rPr>
              <w:t>learn</w:t>
            </w:r>
            <w:r w:rsidRPr="002D1BFF">
              <w:rPr>
                <w:lang w:val="uk-UA"/>
              </w:rPr>
              <w:t xml:space="preserve">) </w:t>
            </w:r>
            <w:r>
              <w:rPr>
                <w:lang w:val="uk-UA"/>
              </w:rPr>
              <w:t>передбачає максимальну оцінку 40 балів. Максимальна кількість балів за  залік – 100 балів (А).</w:t>
            </w:r>
          </w:p>
          <w:p w:rsidR="00464785" w:rsidRPr="00604FD4" w:rsidRDefault="00464785" w:rsidP="007456CA">
            <w:pPr>
              <w:jc w:val="both"/>
              <w:rPr>
                <w:i/>
                <w:iCs/>
                <w:lang w:val="uk-UA"/>
              </w:rPr>
            </w:pPr>
            <w:r>
              <w:rPr>
                <w:color w:val="000000"/>
                <w:shd w:val="clear" w:color="auto" w:fill="FFFFFF"/>
                <w:lang w:val="uk-UA"/>
              </w:rPr>
              <w:t>Студент, який не набрав 50 балів за відомістю №1, користується правом перескладання заліку за відомістю №2 на консультаціях викладача (перескладання пропущених тем, виконання індивідуальних завдань).</w:t>
            </w:r>
          </w:p>
        </w:tc>
      </w:tr>
      <w:tr w:rsidR="00464785" w:rsidRPr="00604FD4" w:rsidTr="00524D7E">
        <w:tc>
          <w:tcPr>
            <w:tcW w:w="9345" w:type="dxa"/>
            <w:gridSpan w:val="9"/>
          </w:tcPr>
          <w:p w:rsidR="00464785" w:rsidRPr="00604FD4" w:rsidRDefault="00464785" w:rsidP="00524D7E">
            <w:pPr>
              <w:jc w:val="center"/>
              <w:rPr>
                <w:lang w:val="uk-UA"/>
              </w:rPr>
            </w:pPr>
            <w:r w:rsidRPr="00604FD4">
              <w:rPr>
                <w:b/>
                <w:sz w:val="22"/>
                <w:szCs w:val="22"/>
                <w:lang w:val="uk-UA"/>
              </w:rPr>
              <w:t>8. Політика навчальної дисципліни</w:t>
            </w:r>
          </w:p>
        </w:tc>
      </w:tr>
      <w:tr w:rsidR="00464785" w:rsidRPr="00604FD4" w:rsidTr="00524D7E">
        <w:tc>
          <w:tcPr>
            <w:tcW w:w="9345" w:type="dxa"/>
            <w:gridSpan w:val="9"/>
          </w:tcPr>
          <w:p w:rsidR="00464785" w:rsidRPr="007456CA" w:rsidRDefault="00464785" w:rsidP="00524D7E">
            <w:pPr>
              <w:autoSpaceDE w:val="0"/>
              <w:autoSpaceDN w:val="0"/>
              <w:adjustRightInd w:val="0"/>
              <w:ind w:firstLine="310"/>
              <w:jc w:val="both"/>
              <w:rPr>
                <w:u w:val="single"/>
                <w:lang w:val="uk-UA" w:eastAsia="en-US"/>
              </w:rPr>
            </w:pPr>
            <w:r w:rsidRPr="007456CA">
              <w:rPr>
                <w:u w:val="single"/>
                <w:lang w:val="uk-UA" w:eastAsia="en-US"/>
              </w:rPr>
              <w:t>Письмові роботи:</w:t>
            </w:r>
          </w:p>
          <w:p w:rsidR="00464785" w:rsidRPr="007456CA" w:rsidRDefault="00464785" w:rsidP="00524D7E">
            <w:pPr>
              <w:ind w:firstLine="310"/>
              <w:jc w:val="both"/>
              <w:rPr>
                <w:lang w:val="uk-UA" w:eastAsia="en-US"/>
              </w:rPr>
            </w:pPr>
            <w:r w:rsidRPr="007456CA">
              <w:rPr>
                <w:lang w:val="uk-UA" w:eastAsia="en-US"/>
              </w:rPr>
              <w:t>Програмою курсу передбачена 1 письмова підсумкова контрольна робота (переклад) із максимальною оцінкою 15 балів.</w:t>
            </w:r>
          </w:p>
          <w:p w:rsidR="00464785" w:rsidRPr="007456CA" w:rsidRDefault="00464785" w:rsidP="007456CA">
            <w:pPr>
              <w:ind w:firstLine="310"/>
              <w:jc w:val="both"/>
              <w:rPr>
                <w:lang w:val="uk-UA"/>
              </w:rPr>
            </w:pPr>
            <w:r w:rsidRPr="007456CA">
              <w:rPr>
                <w:u w:val="single"/>
                <w:lang w:val="uk-UA" w:eastAsia="en-US"/>
              </w:rPr>
              <w:t>Академічна доброчесність:</w:t>
            </w:r>
          </w:p>
          <w:p w:rsidR="00464785" w:rsidRPr="007456CA" w:rsidRDefault="00464785" w:rsidP="007456CA">
            <w:pPr>
              <w:autoSpaceDE w:val="0"/>
              <w:autoSpaceDN w:val="0"/>
              <w:adjustRightInd w:val="0"/>
              <w:ind w:firstLine="310"/>
              <w:jc w:val="both"/>
              <w:rPr>
                <w:color w:val="000000"/>
                <w:shd w:val="clear" w:color="auto" w:fill="FFFFFF"/>
                <w:lang w:val="uk-UA"/>
              </w:rPr>
            </w:pPr>
            <w:r w:rsidRPr="007456CA">
              <w:rPr>
                <w:color w:val="000000"/>
                <w:shd w:val="clear" w:color="auto" w:fill="FFFFFF"/>
                <w:lang w:val="uk-UA"/>
              </w:rPr>
              <w:t xml:space="preserve">Списування та плагіат, а також користування мобільним телефоном, планшетом чи іншими мобільними пристроями під час опитування, виконання письмового завдання чи тестування є недопустимими та призводять до незарахування результатів чи нескладання тестування. </w:t>
            </w:r>
          </w:p>
          <w:p w:rsidR="00464785" w:rsidRPr="007456CA" w:rsidRDefault="00464785" w:rsidP="007456CA">
            <w:pPr>
              <w:autoSpaceDE w:val="0"/>
              <w:autoSpaceDN w:val="0"/>
              <w:adjustRightInd w:val="0"/>
              <w:ind w:firstLine="310"/>
              <w:jc w:val="both"/>
              <w:rPr>
                <w:u w:val="single"/>
                <w:lang w:val="uk-UA" w:eastAsia="en-US"/>
              </w:rPr>
            </w:pPr>
            <w:r w:rsidRPr="007456CA">
              <w:rPr>
                <w:u w:val="single"/>
                <w:lang w:val="uk-UA" w:eastAsia="en-US"/>
              </w:rPr>
              <w:t>Відвідування занять</w:t>
            </w:r>
          </w:p>
          <w:p w:rsidR="00464785" w:rsidRPr="00604FD4" w:rsidRDefault="00464785" w:rsidP="007456CA">
            <w:pPr>
              <w:autoSpaceDE w:val="0"/>
              <w:autoSpaceDN w:val="0"/>
              <w:adjustRightInd w:val="0"/>
              <w:ind w:firstLine="310"/>
              <w:jc w:val="both"/>
              <w:rPr>
                <w:lang w:val="uk-UA" w:eastAsia="en-US"/>
              </w:rPr>
            </w:pPr>
            <w:r>
              <w:rPr>
                <w:lang w:val="uk-UA"/>
              </w:rPr>
              <w:t>Студент зобов’язаний відвідувати практичні заняття, а також виконувати самостійну роботу, необхідну для підготовки до практичних занять і контрольних робіт. Пропуски практичних занять без поважних причин знижують рейтинг студента, оскільки зменшують кількість балів, які виводяться шляхом додавання оцінок, отриманих студентом на практичних заняттях. Студент, який пропустив практичне заняття з поважної причини, має право на відпрацювання цього практичного заняття під час консультації.</w:t>
            </w:r>
          </w:p>
        </w:tc>
      </w:tr>
      <w:tr w:rsidR="00464785" w:rsidRPr="00604FD4" w:rsidTr="00524D7E">
        <w:tc>
          <w:tcPr>
            <w:tcW w:w="9345" w:type="dxa"/>
            <w:gridSpan w:val="9"/>
          </w:tcPr>
          <w:p w:rsidR="00464785" w:rsidRPr="00604FD4" w:rsidRDefault="00464785" w:rsidP="00524D7E">
            <w:pPr>
              <w:jc w:val="center"/>
              <w:rPr>
                <w:b/>
                <w:lang w:val="uk-UA"/>
              </w:rPr>
            </w:pPr>
            <w:r w:rsidRPr="00604FD4">
              <w:rPr>
                <w:b/>
                <w:sz w:val="22"/>
                <w:szCs w:val="22"/>
                <w:lang w:val="uk-UA"/>
              </w:rPr>
              <w:t>9. Рекомендована література</w:t>
            </w:r>
          </w:p>
        </w:tc>
      </w:tr>
      <w:tr w:rsidR="00464785" w:rsidRPr="00604FD4" w:rsidTr="00524D7E">
        <w:tc>
          <w:tcPr>
            <w:tcW w:w="9345" w:type="dxa"/>
            <w:gridSpan w:val="9"/>
          </w:tcPr>
          <w:p w:rsidR="00464785" w:rsidRPr="007456CA" w:rsidRDefault="00464785" w:rsidP="007456CA">
            <w:pPr>
              <w:tabs>
                <w:tab w:val="num" w:pos="-258"/>
                <w:tab w:val="left" w:pos="567"/>
              </w:tabs>
              <w:autoSpaceDE w:val="0"/>
              <w:autoSpaceDN w:val="0"/>
              <w:adjustRightInd w:val="0"/>
              <w:ind w:left="176"/>
              <w:jc w:val="both"/>
              <w:rPr>
                <w:i/>
                <w:lang w:val="uk-UA"/>
              </w:rPr>
            </w:pPr>
            <w:r w:rsidRPr="007456CA">
              <w:rPr>
                <w:i/>
                <w:sz w:val="22"/>
                <w:szCs w:val="22"/>
                <w:lang w:val="uk-UA"/>
              </w:rPr>
              <w:t>Основна</w:t>
            </w:r>
          </w:p>
          <w:p w:rsidR="00464785" w:rsidRDefault="00464785" w:rsidP="00524D7E">
            <w:pPr>
              <w:tabs>
                <w:tab w:val="num" w:pos="-258"/>
                <w:tab w:val="left" w:pos="567"/>
              </w:tabs>
              <w:autoSpaceDE w:val="0"/>
              <w:autoSpaceDN w:val="0"/>
              <w:adjustRightInd w:val="0"/>
              <w:ind w:left="176"/>
              <w:jc w:val="both"/>
              <w:rPr>
                <w:lang w:val="uk-UA"/>
              </w:rPr>
            </w:pPr>
          </w:p>
          <w:p w:rsidR="00464785" w:rsidRPr="007456CA" w:rsidRDefault="00464785" w:rsidP="007456CA">
            <w:pPr>
              <w:jc w:val="both"/>
              <w:rPr>
                <w:iCs/>
                <w:lang w:val="uk-UA"/>
              </w:rPr>
            </w:pPr>
            <w:r w:rsidRPr="007456CA">
              <w:rPr>
                <w:iCs/>
                <w:lang w:val="uk-UA"/>
              </w:rPr>
              <w:t>1. Бордюк  Л. Переклад як міжкультурна комунікація: англійська ↔ українська мови. Львів : Вид-во Львівська політехніка, 2015. 128с.</w:t>
            </w:r>
            <w:r w:rsidRPr="00DD226D">
              <w:rPr>
                <w:i/>
                <w:iCs/>
                <w:lang w:val="uk-UA"/>
              </w:rPr>
              <w:t xml:space="preserve"> (Бібліотека ПНУ) Електронний ресурс</w:t>
            </w:r>
            <w:r w:rsidRPr="00DD226D">
              <w:rPr>
                <w:iCs/>
                <w:lang w:val="uk-UA"/>
              </w:rPr>
              <w:t>:</w:t>
            </w:r>
          </w:p>
          <w:p w:rsidR="00464785" w:rsidRPr="007456CA" w:rsidRDefault="00464785" w:rsidP="007456CA">
            <w:pPr>
              <w:jc w:val="both"/>
              <w:rPr>
                <w:iCs/>
                <w:lang w:val="uk-UA"/>
              </w:rPr>
            </w:pPr>
            <w:r w:rsidRPr="007456CA">
              <w:rPr>
                <w:iCs/>
                <w:lang w:val="uk-UA"/>
              </w:rPr>
              <w:t>2. Корунець І. В. Теорія та практика перекладу.  Вінниця : Нова кн., 2003. 448 с.</w:t>
            </w:r>
            <w:r w:rsidRPr="00DD226D">
              <w:rPr>
                <w:color w:val="000000"/>
                <w:shd w:val="clear" w:color="auto" w:fill="FFFFFF"/>
                <w:lang w:val="uk-UA"/>
              </w:rPr>
              <w:t xml:space="preserve"> </w:t>
            </w:r>
            <w:r w:rsidRPr="00DD226D">
              <w:rPr>
                <w:iCs/>
                <w:lang w:val="uk-UA"/>
              </w:rPr>
              <w:t>(</w:t>
            </w:r>
            <w:r w:rsidRPr="00DD226D">
              <w:rPr>
                <w:i/>
                <w:iCs/>
                <w:lang w:val="uk-UA"/>
              </w:rPr>
              <w:t>Бібліотека ПНУ</w:t>
            </w:r>
            <w:r w:rsidRPr="00DD226D">
              <w:rPr>
                <w:iCs/>
                <w:lang w:val="uk-UA"/>
              </w:rPr>
              <w:t>: Шифр: 81.2Англ-923  Авторський знак: К68 Кількість примірників:  33  В наявності:  33)</w:t>
            </w:r>
          </w:p>
          <w:p w:rsidR="00464785" w:rsidRPr="007456CA" w:rsidRDefault="00464785" w:rsidP="007456CA">
            <w:pPr>
              <w:jc w:val="both"/>
              <w:rPr>
                <w:iCs/>
                <w:lang w:val="uk-UA"/>
              </w:rPr>
            </w:pPr>
            <w:r w:rsidRPr="007456CA">
              <w:rPr>
                <w:iCs/>
                <w:lang w:val="uk-UA"/>
              </w:rPr>
              <w:t>3. Кухаренко В. А. Інтерпретація тексту. — Вінниця : Нова кн., 2004. 261 с.</w:t>
            </w:r>
          </w:p>
          <w:p w:rsidR="00464785" w:rsidRPr="007456CA" w:rsidRDefault="00464785" w:rsidP="007456CA">
            <w:pPr>
              <w:jc w:val="both"/>
              <w:rPr>
                <w:iCs/>
                <w:lang w:val="uk-UA"/>
              </w:rPr>
            </w:pPr>
            <w:r w:rsidRPr="007456CA">
              <w:rPr>
                <w:iCs/>
                <w:lang w:val="uk-UA"/>
              </w:rPr>
              <w:t>4. Тер-Минасова, С.Г. Язык и межкультурная коммуникация: (Учеб. пособие). М.: Слово, 2000. – 624 с.</w:t>
            </w:r>
          </w:p>
          <w:p w:rsidR="00464785" w:rsidRPr="007456CA" w:rsidRDefault="00464785" w:rsidP="007456CA">
            <w:pPr>
              <w:jc w:val="both"/>
              <w:rPr>
                <w:iCs/>
                <w:lang w:val="uk-UA"/>
              </w:rPr>
            </w:pPr>
            <w:r w:rsidRPr="007456CA">
              <w:rPr>
                <w:iCs/>
                <w:lang w:val="uk-UA"/>
              </w:rPr>
              <w:t xml:space="preserve">5. Зайцева, В.А. Актуальные вопросы кросскультурного общения / Basics of </w:t>
            </w:r>
            <w:r w:rsidRPr="007456CA">
              <w:rPr>
                <w:iCs/>
                <w:lang w:val="en-US"/>
              </w:rPr>
              <w:t>C</w:t>
            </w:r>
            <w:r w:rsidRPr="007456CA">
              <w:rPr>
                <w:iCs/>
                <w:lang w:val="uk-UA"/>
              </w:rPr>
              <w:t>ross-</w:t>
            </w:r>
            <w:r w:rsidRPr="007456CA">
              <w:rPr>
                <w:iCs/>
                <w:lang w:val="en-US"/>
              </w:rPr>
              <w:t>C</w:t>
            </w:r>
            <w:r w:rsidRPr="007456CA">
              <w:rPr>
                <w:iCs/>
                <w:lang w:val="uk-UA"/>
              </w:rPr>
              <w:t xml:space="preserve">ultural </w:t>
            </w:r>
            <w:r w:rsidRPr="007456CA">
              <w:rPr>
                <w:iCs/>
                <w:lang w:val="en-US"/>
              </w:rPr>
              <w:t>C</w:t>
            </w:r>
            <w:r w:rsidRPr="007456CA">
              <w:rPr>
                <w:iCs/>
                <w:lang w:val="uk-UA"/>
              </w:rPr>
              <w:t>ommunication / В.А. Зайцева. – Минск: БГУ, 2012. –– 48 c.</w:t>
            </w:r>
          </w:p>
          <w:p w:rsidR="00464785" w:rsidRPr="007456CA" w:rsidRDefault="00464785" w:rsidP="007456CA">
            <w:pPr>
              <w:jc w:val="both"/>
              <w:rPr>
                <w:iCs/>
                <w:lang w:val="uk-UA"/>
              </w:rPr>
            </w:pPr>
            <w:r w:rsidRPr="007456CA">
              <w:rPr>
                <w:iCs/>
              </w:rPr>
              <w:t>6</w:t>
            </w:r>
            <w:r w:rsidRPr="007456CA">
              <w:rPr>
                <w:iCs/>
                <w:lang w:val="uk-UA"/>
              </w:rPr>
              <w:t>. Зорівчак Р. П. Реалія і переклад. – Львів : Видавництво при Львівському університеті, 1989. 216 с.</w:t>
            </w:r>
          </w:p>
          <w:p w:rsidR="00464785" w:rsidRPr="007456CA" w:rsidRDefault="00464785" w:rsidP="007456CA">
            <w:pPr>
              <w:jc w:val="both"/>
              <w:rPr>
                <w:rFonts w:ascii="Calibri" w:hAnsi="Calibri"/>
                <w:lang w:val="uk-UA" w:eastAsia="en-US"/>
              </w:rPr>
            </w:pPr>
            <w:r w:rsidRPr="007456CA">
              <w:rPr>
                <w:iCs/>
              </w:rPr>
              <w:t>7</w:t>
            </w:r>
            <w:r w:rsidRPr="007456CA">
              <w:rPr>
                <w:iCs/>
                <w:lang w:val="uk-UA"/>
              </w:rPr>
              <w:t>. Комиссаров В. Н. Общая теория перевода. М.: ЧеРо; Юрайт, 2000. 136 с.</w:t>
            </w:r>
            <w:r w:rsidRPr="007456CA">
              <w:rPr>
                <w:rFonts w:ascii="Calibri" w:hAnsi="Calibri"/>
                <w:sz w:val="22"/>
                <w:szCs w:val="22"/>
                <w:lang w:val="uk-UA" w:eastAsia="en-US"/>
              </w:rPr>
              <w:t xml:space="preserve"> </w:t>
            </w:r>
            <w:r w:rsidRPr="00DD226D">
              <w:rPr>
                <w:rFonts w:ascii="Calibri" w:hAnsi="Calibri"/>
                <w:sz w:val="22"/>
                <w:szCs w:val="22"/>
                <w:lang w:val="uk-UA" w:eastAsia="en-US"/>
              </w:rPr>
              <w:t>(</w:t>
            </w:r>
            <w:r w:rsidRPr="00DD226D">
              <w:rPr>
                <w:i/>
                <w:lang w:val="uk-UA" w:eastAsia="en-US"/>
              </w:rPr>
              <w:t>Бібліотека ПНУ</w:t>
            </w:r>
            <w:r w:rsidRPr="00DD226D">
              <w:rPr>
                <w:lang w:val="uk-UA" w:eastAsia="en-US"/>
              </w:rPr>
              <w:t>:</w:t>
            </w:r>
            <w:r w:rsidRPr="00DD226D">
              <w:rPr>
                <w:rFonts w:ascii="Calibri" w:hAnsi="Calibri"/>
                <w:sz w:val="22"/>
                <w:szCs w:val="22"/>
                <w:lang w:val="uk-UA" w:eastAsia="en-US"/>
              </w:rPr>
              <w:t xml:space="preserve"> </w:t>
            </w:r>
            <w:r w:rsidRPr="007456CA">
              <w:rPr>
                <w:iCs/>
                <w:lang w:val="uk-UA"/>
              </w:rPr>
              <w:t>Шифр: 81.</w:t>
            </w:r>
            <w:r>
              <w:rPr>
                <w:iCs/>
                <w:lang w:val="uk-UA"/>
              </w:rPr>
              <w:t>2 Англ-932 Авторський знак: К69)</w:t>
            </w:r>
          </w:p>
          <w:p w:rsidR="00464785" w:rsidRDefault="00464785" w:rsidP="007456CA">
            <w:pPr>
              <w:jc w:val="both"/>
              <w:rPr>
                <w:iCs/>
                <w:lang w:val="uk-UA"/>
              </w:rPr>
            </w:pPr>
            <w:r w:rsidRPr="007456CA">
              <w:rPr>
                <w:iCs/>
              </w:rPr>
              <w:t>8</w:t>
            </w:r>
            <w:r w:rsidRPr="007456CA">
              <w:rPr>
                <w:iCs/>
                <w:lang w:val="uk-UA"/>
              </w:rPr>
              <w:t>. Коптілов В. В. Теорія і практика перекладу : Навчальний посібник. Київ : Юніверс, 2002.  280 с.</w:t>
            </w:r>
          </w:p>
          <w:p w:rsidR="00464785" w:rsidRDefault="00464785" w:rsidP="007456CA">
            <w:pPr>
              <w:jc w:val="both"/>
              <w:rPr>
                <w:iCs/>
                <w:lang w:val="uk-UA"/>
              </w:rPr>
            </w:pPr>
          </w:p>
          <w:p w:rsidR="00464785" w:rsidRDefault="00464785" w:rsidP="00DD226D">
            <w:pPr>
              <w:rPr>
                <w:i/>
                <w:color w:val="000000"/>
                <w:shd w:val="clear" w:color="auto" w:fill="FFFFFF"/>
                <w:lang w:val="uk-UA"/>
              </w:rPr>
            </w:pPr>
            <w:r w:rsidRPr="003A0023">
              <w:rPr>
                <w:i/>
                <w:color w:val="000000"/>
                <w:shd w:val="clear" w:color="auto" w:fill="FFFFFF"/>
                <w:lang w:val="uk-UA"/>
              </w:rPr>
              <w:t>Додаткова</w:t>
            </w:r>
          </w:p>
          <w:p w:rsidR="00464785" w:rsidRDefault="00464785" w:rsidP="00DD226D">
            <w:pPr>
              <w:rPr>
                <w:i/>
                <w:color w:val="000000"/>
                <w:shd w:val="clear" w:color="auto" w:fill="FFFFFF"/>
                <w:lang w:val="uk-UA"/>
              </w:rPr>
            </w:pPr>
          </w:p>
          <w:p w:rsidR="00464785" w:rsidRPr="00DD226D" w:rsidRDefault="00464785" w:rsidP="00DD226D">
            <w:pPr>
              <w:jc w:val="both"/>
              <w:rPr>
                <w:iCs/>
                <w:lang w:val="uk-UA"/>
              </w:rPr>
            </w:pPr>
            <w:r w:rsidRPr="00DD226D">
              <w:rPr>
                <w:iCs/>
                <w:lang w:val="uk-UA"/>
              </w:rPr>
              <w:t>9. Кузенко Г. М.  Теорія та практика перекладу (The World of Independing and Translating).  Миколаїв : Вид-во МДГУ ім. Петра Могили, 2008. – 232 с.</w:t>
            </w:r>
          </w:p>
          <w:p w:rsidR="00464785" w:rsidRDefault="00464785" w:rsidP="00DD226D">
            <w:pPr>
              <w:jc w:val="both"/>
              <w:rPr>
                <w:iCs/>
                <w:lang w:val="uk-UA"/>
              </w:rPr>
            </w:pPr>
            <w:r w:rsidRPr="00DD226D">
              <w:rPr>
                <w:iCs/>
              </w:rPr>
              <w:t>10</w:t>
            </w:r>
            <w:r w:rsidRPr="00DD226D">
              <w:rPr>
                <w:iCs/>
                <w:lang w:val="uk-UA"/>
              </w:rPr>
              <w:t xml:space="preserve">. </w:t>
            </w:r>
            <w:r w:rsidRPr="00DD226D">
              <w:rPr>
                <w:bCs/>
                <w:iCs/>
                <w:lang w:val="uk-UA"/>
              </w:rPr>
              <w:t>Сидорук Г.І.</w:t>
            </w:r>
            <w:r w:rsidRPr="00DD226D">
              <w:rPr>
                <w:iCs/>
              </w:rPr>
              <w:t xml:space="preserve"> </w:t>
            </w:r>
            <w:r w:rsidRPr="00DD226D">
              <w:rPr>
                <w:iCs/>
                <w:lang w:val="uk-UA"/>
              </w:rPr>
              <w:t>Основи перекладознавства: Методична розробка (англійською мовою). К.: КОНДОР, 2009. 284 с.</w:t>
            </w:r>
            <w:r w:rsidRPr="00DD226D">
              <w:rPr>
                <w:i/>
                <w:color w:val="000000"/>
                <w:shd w:val="clear" w:color="auto" w:fill="FFFFFF"/>
                <w:lang w:val="uk-UA"/>
              </w:rPr>
              <w:t xml:space="preserve"> </w:t>
            </w:r>
            <w:r w:rsidRPr="00DD226D">
              <w:rPr>
                <w:i/>
                <w:iCs/>
                <w:lang w:val="uk-UA"/>
              </w:rPr>
              <w:t>(Бібліотека ПНУ) Електронний ресурс</w:t>
            </w:r>
            <w:r w:rsidRPr="00DD226D">
              <w:rPr>
                <w:iCs/>
                <w:lang w:val="uk-UA"/>
              </w:rPr>
              <w:t>:</w:t>
            </w:r>
          </w:p>
          <w:p w:rsidR="00464785" w:rsidRPr="006321E7" w:rsidRDefault="00464785" w:rsidP="00DD226D">
            <w:pPr>
              <w:rPr>
                <w:color w:val="000000"/>
                <w:shd w:val="clear" w:color="auto" w:fill="FFFFFF"/>
                <w:lang w:val="uk-UA"/>
              </w:rPr>
            </w:pPr>
            <w:r>
              <w:rPr>
                <w:iCs/>
                <w:lang w:val="uk-UA"/>
              </w:rPr>
              <w:t xml:space="preserve">11. </w:t>
            </w:r>
            <w:r w:rsidRPr="003A0023">
              <w:rPr>
                <w:color w:val="000000"/>
                <w:shd w:val="clear" w:color="auto" w:fill="FFFFFF"/>
                <w:lang w:val="uk-UA"/>
              </w:rPr>
              <w:t xml:space="preserve">Сухенко К.М. Лексичні проблеми </w:t>
            </w:r>
            <w:r>
              <w:rPr>
                <w:color w:val="000000"/>
                <w:shd w:val="clear" w:color="auto" w:fill="FFFFFF"/>
                <w:lang w:val="uk-UA"/>
              </w:rPr>
              <w:t xml:space="preserve">перекладу. </w:t>
            </w:r>
            <w:r w:rsidRPr="003A0023">
              <w:rPr>
                <w:color w:val="000000"/>
                <w:shd w:val="clear" w:color="auto" w:fill="FFFFFF"/>
                <w:lang w:val="uk-UA"/>
              </w:rPr>
              <w:t>К.: вид-во Київ. ун-ту, 2000. 124с.</w:t>
            </w:r>
            <w:r>
              <w:t xml:space="preserve"> </w:t>
            </w:r>
          </w:p>
          <w:p w:rsidR="00464785" w:rsidRPr="00DD226D" w:rsidRDefault="00464785" w:rsidP="00DD226D">
            <w:pPr>
              <w:jc w:val="both"/>
              <w:rPr>
                <w:iCs/>
                <w:lang w:val="uk-UA"/>
              </w:rPr>
            </w:pPr>
            <w:r>
              <w:rPr>
                <w:color w:val="000000"/>
                <w:shd w:val="clear" w:color="auto" w:fill="FFFFFF"/>
                <w:lang w:val="uk-UA"/>
              </w:rPr>
              <w:t>(</w:t>
            </w:r>
            <w:r w:rsidRPr="006321E7">
              <w:rPr>
                <w:i/>
                <w:color w:val="000000"/>
                <w:shd w:val="clear" w:color="auto" w:fill="FFFFFF"/>
                <w:lang w:val="uk-UA"/>
              </w:rPr>
              <w:t>Бібліотека ПНУ</w:t>
            </w:r>
            <w:r>
              <w:rPr>
                <w:color w:val="000000"/>
                <w:shd w:val="clear" w:color="auto" w:fill="FFFFFF"/>
                <w:lang w:val="uk-UA"/>
              </w:rPr>
              <w:t xml:space="preserve">: </w:t>
            </w:r>
            <w:r w:rsidRPr="006321E7">
              <w:rPr>
                <w:color w:val="000000"/>
                <w:shd w:val="clear" w:color="auto" w:fill="FFFFFF"/>
                <w:lang w:val="uk-UA"/>
              </w:rPr>
              <w:t>Шифр: 81.2Укр-922  Авторський знак: С91</w:t>
            </w:r>
            <w:r>
              <w:rPr>
                <w:color w:val="000000"/>
                <w:shd w:val="clear" w:color="auto" w:fill="FFFFFF"/>
                <w:lang w:val="uk-UA"/>
              </w:rPr>
              <w:t xml:space="preserve"> </w:t>
            </w:r>
            <w:r w:rsidRPr="006321E7">
              <w:rPr>
                <w:color w:val="000000"/>
                <w:shd w:val="clear" w:color="auto" w:fill="FFFFFF"/>
                <w:lang w:val="uk-UA"/>
              </w:rPr>
              <w:t>Кількість примірників:  2  В наявності:  2</w:t>
            </w:r>
            <w:r>
              <w:rPr>
                <w:color w:val="000000"/>
                <w:shd w:val="clear" w:color="auto" w:fill="FFFFFF"/>
                <w:lang w:val="uk-UA"/>
              </w:rPr>
              <w:t>)</w:t>
            </w:r>
          </w:p>
          <w:p w:rsidR="00464785" w:rsidRPr="007456CA" w:rsidRDefault="00464785" w:rsidP="007456CA">
            <w:pPr>
              <w:jc w:val="both"/>
              <w:rPr>
                <w:iCs/>
                <w:lang w:val="uk-UA"/>
              </w:rPr>
            </w:pPr>
          </w:p>
          <w:p w:rsidR="00464785" w:rsidRPr="00604FD4" w:rsidRDefault="00464785" w:rsidP="00524D7E">
            <w:pPr>
              <w:tabs>
                <w:tab w:val="num" w:pos="-258"/>
                <w:tab w:val="left" w:pos="567"/>
              </w:tabs>
              <w:autoSpaceDE w:val="0"/>
              <w:autoSpaceDN w:val="0"/>
              <w:adjustRightInd w:val="0"/>
              <w:ind w:left="176"/>
              <w:jc w:val="both"/>
              <w:rPr>
                <w:lang w:val="uk-UA"/>
              </w:rPr>
            </w:pPr>
            <w:r w:rsidRPr="00604FD4">
              <w:rPr>
                <w:sz w:val="22"/>
                <w:szCs w:val="22"/>
                <w:lang w:val="uk-UA"/>
              </w:rPr>
              <w:t>…………</w:t>
            </w:r>
          </w:p>
        </w:tc>
      </w:tr>
    </w:tbl>
    <w:p w:rsidR="00464785" w:rsidRPr="00604FD4" w:rsidRDefault="00464785" w:rsidP="00395013">
      <w:pPr>
        <w:jc w:val="both"/>
        <w:rPr>
          <w:lang w:val="uk-UA"/>
        </w:rPr>
      </w:pPr>
    </w:p>
    <w:p w:rsidR="00464785" w:rsidRPr="00604FD4" w:rsidRDefault="00464785" w:rsidP="00395013">
      <w:pPr>
        <w:jc w:val="both"/>
        <w:rPr>
          <w:sz w:val="28"/>
          <w:szCs w:val="28"/>
          <w:lang w:val="uk-UA"/>
        </w:rPr>
      </w:pPr>
    </w:p>
    <w:p w:rsidR="00464785" w:rsidRPr="00604FD4" w:rsidRDefault="00464785" w:rsidP="00395013">
      <w:pPr>
        <w:jc w:val="both"/>
        <w:rPr>
          <w:lang w:val="uk-UA"/>
        </w:rPr>
      </w:pPr>
    </w:p>
    <w:p w:rsidR="00464785" w:rsidRPr="00604FD4" w:rsidRDefault="00464785" w:rsidP="00395013">
      <w:pPr>
        <w:jc w:val="both"/>
        <w:rPr>
          <w:sz w:val="28"/>
          <w:szCs w:val="28"/>
          <w:lang w:val="uk-UA"/>
        </w:rPr>
      </w:pPr>
    </w:p>
    <w:p w:rsidR="00464785" w:rsidRPr="00604FD4" w:rsidRDefault="00464785" w:rsidP="00581281">
      <w:pPr>
        <w:jc w:val="right"/>
        <w:rPr>
          <w:bCs/>
          <w:sz w:val="28"/>
          <w:szCs w:val="28"/>
          <w:lang w:val="uk-UA"/>
        </w:rPr>
      </w:pPr>
      <w:r w:rsidRPr="00604FD4">
        <w:rPr>
          <w:bCs/>
          <w:sz w:val="28"/>
          <w:szCs w:val="28"/>
          <w:lang w:val="uk-UA"/>
        </w:rPr>
        <w:t>Викладач</w:t>
      </w:r>
      <w:r w:rsidRPr="00604FD4">
        <w:rPr>
          <w:b/>
          <w:sz w:val="28"/>
          <w:szCs w:val="28"/>
          <w:lang w:val="uk-UA"/>
        </w:rPr>
        <w:t xml:space="preserve"> </w:t>
      </w:r>
      <w:r>
        <w:rPr>
          <w:b/>
          <w:i/>
          <w:sz w:val="28"/>
          <w:szCs w:val="28"/>
          <w:lang w:val="uk-UA"/>
        </w:rPr>
        <w:t xml:space="preserve">Павлюк І. Б. </w:t>
      </w:r>
      <w:r w:rsidRPr="00DD226D">
        <w:rPr>
          <w:b/>
          <w:i/>
          <w:sz w:val="28"/>
          <w:szCs w:val="28"/>
          <w:lang w:val="uk-UA"/>
        </w:rPr>
        <w:t>., доцент кафедри англійської філології</w:t>
      </w:r>
    </w:p>
    <w:p w:rsidR="00464785" w:rsidRPr="00604FD4" w:rsidRDefault="00464785" w:rsidP="00395013">
      <w:pPr>
        <w:jc w:val="center"/>
        <w:rPr>
          <w:b/>
          <w:sz w:val="28"/>
          <w:szCs w:val="28"/>
          <w:lang w:val="uk-UA"/>
        </w:rPr>
      </w:pPr>
    </w:p>
    <w:sectPr w:rsidR="00464785" w:rsidRPr="00604FD4"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Yu Gothic UI"/>
    <w:panose1 w:val="00000000000000000000"/>
    <w:charset w:val="00"/>
    <w:family w:val="auto"/>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135C60CD"/>
    <w:multiLevelType w:val="hybridMultilevel"/>
    <w:tmpl w:val="60E496FC"/>
    <w:lvl w:ilvl="0" w:tplc="492CA5E2">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EC47AF6"/>
    <w:multiLevelType w:val="hybridMultilevel"/>
    <w:tmpl w:val="9878BFA0"/>
    <w:lvl w:ilvl="0" w:tplc="BF5C9DD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6">
    <w:nsid w:val="2DAA1320"/>
    <w:multiLevelType w:val="hybridMultilevel"/>
    <w:tmpl w:val="AB6CD744"/>
    <w:lvl w:ilvl="0" w:tplc="F880C9BC">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A34652"/>
    <w:multiLevelType w:val="hybridMultilevel"/>
    <w:tmpl w:val="21E48FEA"/>
    <w:lvl w:ilvl="0" w:tplc="083E7482">
      <w:start w:val="81"/>
      <w:numFmt w:val="bullet"/>
      <w:lvlText w:val="-"/>
      <w:lvlJc w:val="left"/>
      <w:pPr>
        <w:ind w:left="545" w:hanging="360"/>
      </w:pPr>
      <w:rPr>
        <w:rFonts w:ascii="Times New Roman" w:eastAsia="Times New Roman" w:hAnsi="Times New Roman" w:hint="default"/>
      </w:rPr>
    </w:lvl>
    <w:lvl w:ilvl="1" w:tplc="04220003" w:tentative="1">
      <w:start w:val="1"/>
      <w:numFmt w:val="bullet"/>
      <w:lvlText w:val="o"/>
      <w:lvlJc w:val="left"/>
      <w:pPr>
        <w:ind w:left="1265" w:hanging="360"/>
      </w:pPr>
      <w:rPr>
        <w:rFonts w:ascii="Courier New" w:hAnsi="Courier New" w:hint="default"/>
      </w:rPr>
    </w:lvl>
    <w:lvl w:ilvl="2" w:tplc="04220005" w:tentative="1">
      <w:start w:val="1"/>
      <w:numFmt w:val="bullet"/>
      <w:lvlText w:val=""/>
      <w:lvlJc w:val="left"/>
      <w:pPr>
        <w:ind w:left="1985" w:hanging="360"/>
      </w:pPr>
      <w:rPr>
        <w:rFonts w:ascii="Wingdings" w:hAnsi="Wingdings" w:hint="default"/>
      </w:rPr>
    </w:lvl>
    <w:lvl w:ilvl="3" w:tplc="04220001" w:tentative="1">
      <w:start w:val="1"/>
      <w:numFmt w:val="bullet"/>
      <w:lvlText w:val=""/>
      <w:lvlJc w:val="left"/>
      <w:pPr>
        <w:ind w:left="2705" w:hanging="360"/>
      </w:pPr>
      <w:rPr>
        <w:rFonts w:ascii="Symbol" w:hAnsi="Symbol" w:hint="default"/>
      </w:rPr>
    </w:lvl>
    <w:lvl w:ilvl="4" w:tplc="04220003" w:tentative="1">
      <w:start w:val="1"/>
      <w:numFmt w:val="bullet"/>
      <w:lvlText w:val="o"/>
      <w:lvlJc w:val="left"/>
      <w:pPr>
        <w:ind w:left="3425" w:hanging="360"/>
      </w:pPr>
      <w:rPr>
        <w:rFonts w:ascii="Courier New" w:hAnsi="Courier New" w:hint="default"/>
      </w:rPr>
    </w:lvl>
    <w:lvl w:ilvl="5" w:tplc="04220005" w:tentative="1">
      <w:start w:val="1"/>
      <w:numFmt w:val="bullet"/>
      <w:lvlText w:val=""/>
      <w:lvlJc w:val="left"/>
      <w:pPr>
        <w:ind w:left="4145" w:hanging="360"/>
      </w:pPr>
      <w:rPr>
        <w:rFonts w:ascii="Wingdings" w:hAnsi="Wingdings" w:hint="default"/>
      </w:rPr>
    </w:lvl>
    <w:lvl w:ilvl="6" w:tplc="04220001" w:tentative="1">
      <w:start w:val="1"/>
      <w:numFmt w:val="bullet"/>
      <w:lvlText w:val=""/>
      <w:lvlJc w:val="left"/>
      <w:pPr>
        <w:ind w:left="4865" w:hanging="360"/>
      </w:pPr>
      <w:rPr>
        <w:rFonts w:ascii="Symbol" w:hAnsi="Symbol" w:hint="default"/>
      </w:rPr>
    </w:lvl>
    <w:lvl w:ilvl="7" w:tplc="04220003" w:tentative="1">
      <w:start w:val="1"/>
      <w:numFmt w:val="bullet"/>
      <w:lvlText w:val="o"/>
      <w:lvlJc w:val="left"/>
      <w:pPr>
        <w:ind w:left="5585" w:hanging="360"/>
      </w:pPr>
      <w:rPr>
        <w:rFonts w:ascii="Courier New" w:hAnsi="Courier New" w:hint="default"/>
      </w:rPr>
    </w:lvl>
    <w:lvl w:ilvl="8" w:tplc="04220005" w:tentative="1">
      <w:start w:val="1"/>
      <w:numFmt w:val="bullet"/>
      <w:lvlText w:val=""/>
      <w:lvlJc w:val="left"/>
      <w:pPr>
        <w:ind w:left="6305" w:hanging="360"/>
      </w:pPr>
      <w:rPr>
        <w:rFonts w:ascii="Wingdings" w:hAnsi="Wingdings" w:hint="default"/>
      </w:rPr>
    </w:lvl>
  </w:abstractNum>
  <w:abstractNum w:abstractNumId="10">
    <w:nsid w:val="33657549"/>
    <w:multiLevelType w:val="hybridMultilevel"/>
    <w:tmpl w:val="73D2A5A6"/>
    <w:lvl w:ilvl="0" w:tplc="00BC8A12">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211DA9"/>
    <w:multiLevelType w:val="hybridMultilevel"/>
    <w:tmpl w:val="3ED82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435DE5"/>
    <w:multiLevelType w:val="hybridMultilevel"/>
    <w:tmpl w:val="5058D890"/>
    <w:lvl w:ilvl="0" w:tplc="D6AC2E3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3">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4">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7717FED"/>
    <w:multiLevelType w:val="hybridMultilevel"/>
    <w:tmpl w:val="0F64E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D3594F"/>
    <w:multiLevelType w:val="hybridMultilevel"/>
    <w:tmpl w:val="DA6E4D5E"/>
    <w:lvl w:ilvl="0" w:tplc="74E29B06">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E2536A6"/>
    <w:multiLevelType w:val="hybridMultilevel"/>
    <w:tmpl w:val="73389B04"/>
    <w:lvl w:ilvl="0" w:tplc="986CD35E">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5354058C"/>
    <w:multiLevelType w:val="hybridMultilevel"/>
    <w:tmpl w:val="11845DCC"/>
    <w:lvl w:ilvl="0" w:tplc="148A5E38">
      <w:start w:val="4"/>
      <w:numFmt w:val="bullet"/>
      <w:lvlText w:val="-"/>
      <w:lvlJc w:val="left"/>
      <w:pPr>
        <w:ind w:left="678" w:hanging="360"/>
      </w:pPr>
      <w:rPr>
        <w:rFonts w:ascii="Times New Roman" w:eastAsia="Times New Roman" w:hAnsi="Times New Roman" w:hint="default"/>
        <w:i/>
        <w:color w:val="FF0000"/>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0">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2">
    <w:nsid w:val="5F3B1CE4"/>
    <w:multiLevelType w:val="hybridMultilevel"/>
    <w:tmpl w:val="A5F2A9BE"/>
    <w:lvl w:ilvl="0" w:tplc="A156D5C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4">
    <w:nsid w:val="6DA17BAC"/>
    <w:multiLevelType w:val="hybridMultilevel"/>
    <w:tmpl w:val="25C43AC8"/>
    <w:lvl w:ilvl="0" w:tplc="6212BA06">
      <w:start w:val="8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76666E36"/>
    <w:multiLevelType w:val="hybridMultilevel"/>
    <w:tmpl w:val="24D8C8F8"/>
    <w:lvl w:ilvl="0" w:tplc="3208B318">
      <w:start w:val="4"/>
      <w:numFmt w:val="bullet"/>
      <w:lvlText w:val="-"/>
      <w:lvlJc w:val="left"/>
      <w:pPr>
        <w:ind w:left="678" w:hanging="360"/>
      </w:pPr>
      <w:rPr>
        <w:rFonts w:ascii="Times New Roman" w:eastAsia="Times New Roman" w:hAnsi="Times New Roman" w:hint="default"/>
        <w:u w:val="none"/>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6">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7CA4D8D"/>
    <w:multiLevelType w:val="hybridMultilevel"/>
    <w:tmpl w:val="CE400A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85246C1"/>
    <w:multiLevelType w:val="hybridMultilevel"/>
    <w:tmpl w:val="A5821BD0"/>
    <w:lvl w:ilvl="0" w:tplc="00BC8A12">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8D2093"/>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4"/>
  </w:num>
  <w:num w:numId="2">
    <w:abstractNumId w:val="8"/>
  </w:num>
  <w:num w:numId="3">
    <w:abstractNumId w:val="0"/>
  </w:num>
  <w:num w:numId="4">
    <w:abstractNumId w:val="20"/>
  </w:num>
  <w:num w:numId="5">
    <w:abstractNumId w:val="1"/>
  </w:num>
  <w:num w:numId="6">
    <w:abstractNumId w:val="13"/>
  </w:num>
  <w:num w:numId="7">
    <w:abstractNumId w:val="21"/>
  </w:num>
  <w:num w:numId="8">
    <w:abstractNumId w:val="3"/>
  </w:num>
  <w:num w:numId="9">
    <w:abstractNumId w:val="23"/>
  </w:num>
  <w:num w:numId="10">
    <w:abstractNumId w:val="2"/>
  </w:num>
  <w:num w:numId="11">
    <w:abstractNumId w:val="26"/>
  </w:num>
  <w:num w:numId="12">
    <w:abstractNumId w:val="7"/>
  </w:num>
  <w:num w:numId="13">
    <w:abstractNumId w:val="18"/>
  </w:num>
  <w:num w:numId="14">
    <w:abstractNumId w:val="5"/>
  </w:num>
  <w:num w:numId="15">
    <w:abstractNumId w:val="12"/>
  </w:num>
  <w:num w:numId="16">
    <w:abstractNumId w:val="17"/>
  </w:num>
  <w:num w:numId="17">
    <w:abstractNumId w:val="6"/>
  </w:num>
  <w:num w:numId="18">
    <w:abstractNumId w:val="4"/>
  </w:num>
  <w:num w:numId="19">
    <w:abstractNumId w:val="16"/>
  </w:num>
  <w:num w:numId="20">
    <w:abstractNumId w:val="22"/>
  </w:num>
  <w:num w:numId="21">
    <w:abstractNumId w:val="9"/>
  </w:num>
  <w:num w:numId="22">
    <w:abstractNumId w:val="24"/>
  </w:num>
  <w:num w:numId="23">
    <w:abstractNumId w:val="19"/>
  </w:num>
  <w:num w:numId="24">
    <w:abstractNumId w:val="25"/>
  </w:num>
  <w:num w:numId="25">
    <w:abstractNumId w:val="28"/>
  </w:num>
  <w:num w:numId="26">
    <w:abstractNumId w:val="11"/>
  </w:num>
  <w:num w:numId="27">
    <w:abstractNumId w:val="10"/>
  </w:num>
  <w:num w:numId="28">
    <w:abstractNumId w:val="15"/>
  </w:num>
  <w:num w:numId="29">
    <w:abstractNumId w:val="27"/>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013"/>
    <w:rsid w:val="00000379"/>
    <w:rsid w:val="00003523"/>
    <w:rsid w:val="00003865"/>
    <w:rsid w:val="000148C1"/>
    <w:rsid w:val="000255F2"/>
    <w:rsid w:val="00026A03"/>
    <w:rsid w:val="00041F87"/>
    <w:rsid w:val="00072283"/>
    <w:rsid w:val="0008043B"/>
    <w:rsid w:val="000B1616"/>
    <w:rsid w:val="000B65CD"/>
    <w:rsid w:val="000C46E3"/>
    <w:rsid w:val="000D5B3C"/>
    <w:rsid w:val="000E60F3"/>
    <w:rsid w:val="0010195E"/>
    <w:rsid w:val="001039A3"/>
    <w:rsid w:val="001044E3"/>
    <w:rsid w:val="00151BC4"/>
    <w:rsid w:val="001627EF"/>
    <w:rsid w:val="001633A1"/>
    <w:rsid w:val="001678CE"/>
    <w:rsid w:val="00171027"/>
    <w:rsid w:val="00176185"/>
    <w:rsid w:val="00177F5E"/>
    <w:rsid w:val="00186F60"/>
    <w:rsid w:val="00191BF6"/>
    <w:rsid w:val="00193CEB"/>
    <w:rsid w:val="001D7B17"/>
    <w:rsid w:val="001D7B2C"/>
    <w:rsid w:val="002308A5"/>
    <w:rsid w:val="0023207A"/>
    <w:rsid w:val="00234BB2"/>
    <w:rsid w:val="00236A99"/>
    <w:rsid w:val="002478D7"/>
    <w:rsid w:val="00254871"/>
    <w:rsid w:val="002730F9"/>
    <w:rsid w:val="002841D4"/>
    <w:rsid w:val="00297EF6"/>
    <w:rsid w:val="002A2959"/>
    <w:rsid w:val="002C2330"/>
    <w:rsid w:val="002D1BFF"/>
    <w:rsid w:val="00304418"/>
    <w:rsid w:val="0032281A"/>
    <w:rsid w:val="00325443"/>
    <w:rsid w:val="00335A19"/>
    <w:rsid w:val="00373614"/>
    <w:rsid w:val="00382B08"/>
    <w:rsid w:val="003928F0"/>
    <w:rsid w:val="00395013"/>
    <w:rsid w:val="003A0023"/>
    <w:rsid w:val="003A1EFA"/>
    <w:rsid w:val="003B0208"/>
    <w:rsid w:val="003B1B54"/>
    <w:rsid w:val="003F616D"/>
    <w:rsid w:val="00413C6E"/>
    <w:rsid w:val="00431F7F"/>
    <w:rsid w:val="00441108"/>
    <w:rsid w:val="004411D1"/>
    <w:rsid w:val="00464785"/>
    <w:rsid w:val="004764AE"/>
    <w:rsid w:val="00480A25"/>
    <w:rsid w:val="00481F0F"/>
    <w:rsid w:val="00483A45"/>
    <w:rsid w:val="00492508"/>
    <w:rsid w:val="00497ECB"/>
    <w:rsid w:val="004A515E"/>
    <w:rsid w:val="004A5BB1"/>
    <w:rsid w:val="004D1441"/>
    <w:rsid w:val="004F092F"/>
    <w:rsid w:val="004F7067"/>
    <w:rsid w:val="004F7AFF"/>
    <w:rsid w:val="005014D6"/>
    <w:rsid w:val="00501DB0"/>
    <w:rsid w:val="00512B91"/>
    <w:rsid w:val="00524D7E"/>
    <w:rsid w:val="005314E7"/>
    <w:rsid w:val="00550E4D"/>
    <w:rsid w:val="00552C02"/>
    <w:rsid w:val="0056234C"/>
    <w:rsid w:val="00571CC1"/>
    <w:rsid w:val="00581281"/>
    <w:rsid w:val="00596377"/>
    <w:rsid w:val="005B46E5"/>
    <w:rsid w:val="005C2C37"/>
    <w:rsid w:val="005E0183"/>
    <w:rsid w:val="005E6BEF"/>
    <w:rsid w:val="00604FD4"/>
    <w:rsid w:val="00613BE3"/>
    <w:rsid w:val="00617E15"/>
    <w:rsid w:val="00621005"/>
    <w:rsid w:val="00623FCA"/>
    <w:rsid w:val="00625C38"/>
    <w:rsid w:val="00625F36"/>
    <w:rsid w:val="006321E7"/>
    <w:rsid w:val="006363F0"/>
    <w:rsid w:val="00654CF9"/>
    <w:rsid w:val="006724D6"/>
    <w:rsid w:val="006A14B2"/>
    <w:rsid w:val="00701DF3"/>
    <w:rsid w:val="00703C30"/>
    <w:rsid w:val="0070449E"/>
    <w:rsid w:val="00741461"/>
    <w:rsid w:val="007456CA"/>
    <w:rsid w:val="00750ADB"/>
    <w:rsid w:val="00772FFD"/>
    <w:rsid w:val="007818F5"/>
    <w:rsid w:val="00784AB3"/>
    <w:rsid w:val="00786C41"/>
    <w:rsid w:val="0079713A"/>
    <w:rsid w:val="007C6DBA"/>
    <w:rsid w:val="00816393"/>
    <w:rsid w:val="00835D68"/>
    <w:rsid w:val="0084381B"/>
    <w:rsid w:val="008566CD"/>
    <w:rsid w:val="00890198"/>
    <w:rsid w:val="00893C14"/>
    <w:rsid w:val="008972EA"/>
    <w:rsid w:val="008F469C"/>
    <w:rsid w:val="00905380"/>
    <w:rsid w:val="00911755"/>
    <w:rsid w:val="0091302A"/>
    <w:rsid w:val="009506C9"/>
    <w:rsid w:val="00951CC2"/>
    <w:rsid w:val="0095499A"/>
    <w:rsid w:val="00955A85"/>
    <w:rsid w:val="00982EB9"/>
    <w:rsid w:val="009A2779"/>
    <w:rsid w:val="009B083E"/>
    <w:rsid w:val="009B223C"/>
    <w:rsid w:val="009C2D82"/>
    <w:rsid w:val="009C4FD0"/>
    <w:rsid w:val="009F1EE0"/>
    <w:rsid w:val="00A207EB"/>
    <w:rsid w:val="00A227B3"/>
    <w:rsid w:val="00A25CBD"/>
    <w:rsid w:val="00A309D5"/>
    <w:rsid w:val="00A31A69"/>
    <w:rsid w:val="00A32093"/>
    <w:rsid w:val="00A35343"/>
    <w:rsid w:val="00A363EB"/>
    <w:rsid w:val="00A910ED"/>
    <w:rsid w:val="00A943F9"/>
    <w:rsid w:val="00A94FF4"/>
    <w:rsid w:val="00AB26E3"/>
    <w:rsid w:val="00AB324B"/>
    <w:rsid w:val="00AC76DC"/>
    <w:rsid w:val="00AD3AC0"/>
    <w:rsid w:val="00AD465F"/>
    <w:rsid w:val="00AF6284"/>
    <w:rsid w:val="00B10A22"/>
    <w:rsid w:val="00B15753"/>
    <w:rsid w:val="00B33723"/>
    <w:rsid w:val="00B43425"/>
    <w:rsid w:val="00B72500"/>
    <w:rsid w:val="00B920F2"/>
    <w:rsid w:val="00B93336"/>
    <w:rsid w:val="00B973A8"/>
    <w:rsid w:val="00BA6268"/>
    <w:rsid w:val="00BB7A0A"/>
    <w:rsid w:val="00BC32A7"/>
    <w:rsid w:val="00BF1EE2"/>
    <w:rsid w:val="00C060E3"/>
    <w:rsid w:val="00C207DE"/>
    <w:rsid w:val="00C354E6"/>
    <w:rsid w:val="00C67355"/>
    <w:rsid w:val="00C81B4F"/>
    <w:rsid w:val="00CA1BE2"/>
    <w:rsid w:val="00CA3328"/>
    <w:rsid w:val="00CC397F"/>
    <w:rsid w:val="00CC6144"/>
    <w:rsid w:val="00CF4582"/>
    <w:rsid w:val="00D13911"/>
    <w:rsid w:val="00D221DB"/>
    <w:rsid w:val="00D22E42"/>
    <w:rsid w:val="00D238DE"/>
    <w:rsid w:val="00D264CF"/>
    <w:rsid w:val="00D479D2"/>
    <w:rsid w:val="00D66F9A"/>
    <w:rsid w:val="00D72E07"/>
    <w:rsid w:val="00D74B80"/>
    <w:rsid w:val="00DC256D"/>
    <w:rsid w:val="00DC6C10"/>
    <w:rsid w:val="00DD226D"/>
    <w:rsid w:val="00DD3CEB"/>
    <w:rsid w:val="00DE6977"/>
    <w:rsid w:val="00DF70CA"/>
    <w:rsid w:val="00E13D32"/>
    <w:rsid w:val="00E13DDA"/>
    <w:rsid w:val="00E5131E"/>
    <w:rsid w:val="00E55F81"/>
    <w:rsid w:val="00EC0D96"/>
    <w:rsid w:val="00EE0154"/>
    <w:rsid w:val="00EE1819"/>
    <w:rsid w:val="00EE4289"/>
    <w:rsid w:val="00EF329B"/>
    <w:rsid w:val="00F04999"/>
    <w:rsid w:val="00F17399"/>
    <w:rsid w:val="00F207CB"/>
    <w:rsid w:val="00F26A95"/>
    <w:rsid w:val="00F35A2B"/>
    <w:rsid w:val="00F71913"/>
    <w:rsid w:val="00F816EC"/>
    <w:rsid w:val="00F84408"/>
    <w:rsid w:val="00F9137E"/>
    <w:rsid w:val="00FB0A7B"/>
    <w:rsid w:val="00FC692D"/>
    <w:rsid w:val="00FE6401"/>
    <w:rsid w:val="00FE7803"/>
    <w:rsid w:val="00FF50E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3"/>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95013"/>
    <w:pPr>
      <w:spacing w:after="120"/>
      <w:ind w:left="283"/>
    </w:pPr>
  </w:style>
  <w:style w:type="character" w:customStyle="1" w:styleId="BodyTextIndentChar">
    <w:name w:val="Body Text Indent Char"/>
    <w:basedOn w:val="DefaultParagraphFont"/>
    <w:link w:val="BodyTextIndent"/>
    <w:uiPriority w:val="99"/>
    <w:locked/>
    <w:rsid w:val="00395013"/>
    <w:rPr>
      <w:rFonts w:ascii="Times New Roman" w:hAnsi="Times New Roman" w:cs="Times New Roman"/>
      <w:sz w:val="24"/>
      <w:szCs w:val="24"/>
      <w:lang w:val="ru-RU" w:eastAsia="ru-RU"/>
    </w:rPr>
  </w:style>
  <w:style w:type="paragraph" w:styleId="ListParagraph">
    <w:name w:val="List Paragraph"/>
    <w:basedOn w:val="Normal"/>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TableGrid">
    <w:name w:val="Table Grid"/>
    <w:basedOn w:val="TableNormal"/>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C76DC"/>
    <w:rPr>
      <w:rFonts w:cs="Times New Roman"/>
      <w:i/>
      <w:iCs/>
      <w:color w:val="808080"/>
    </w:rPr>
  </w:style>
  <w:style w:type="character" w:styleId="Hyperlink">
    <w:name w:val="Hyperlink"/>
    <w:basedOn w:val="DefaultParagraphFont"/>
    <w:uiPriority w:val="99"/>
    <w:rsid w:val="00A227B3"/>
    <w:rPr>
      <w:rFonts w:cs="Times New Roman"/>
      <w:color w:val="0000FF"/>
      <w:u w:val="single"/>
    </w:rPr>
  </w:style>
  <w:style w:type="character" w:customStyle="1" w:styleId="UnresolvedMention">
    <w:name w:val="Unresolved Mention"/>
    <w:basedOn w:val="DefaultParagraphFont"/>
    <w:uiPriority w:val="99"/>
    <w:semiHidden/>
    <w:rsid w:val="00A227B3"/>
    <w:rPr>
      <w:rFonts w:cs="Times New Roman"/>
      <w:color w:val="605E5C"/>
      <w:shd w:val="clear" w:color="auto" w:fill="E1DFDD"/>
    </w:rPr>
  </w:style>
  <w:style w:type="paragraph" w:styleId="BodyText">
    <w:name w:val="Body Text"/>
    <w:basedOn w:val="Normal"/>
    <w:link w:val="BodyTextChar"/>
    <w:uiPriority w:val="99"/>
    <w:rsid w:val="003928F0"/>
    <w:pPr>
      <w:spacing w:after="120"/>
    </w:pPr>
  </w:style>
  <w:style w:type="character" w:customStyle="1" w:styleId="BodyTextChar">
    <w:name w:val="Body Text Char"/>
    <w:basedOn w:val="DefaultParagraphFont"/>
    <w:link w:val="BodyText"/>
    <w:uiPriority w:val="99"/>
    <w:semiHidden/>
    <w:locked/>
    <w:rsid w:val="003928F0"/>
    <w:rPr>
      <w:rFonts w:ascii="Times New Roman" w:hAnsi="Times New Roman" w:cs="Times New Roman"/>
      <w:sz w:val="24"/>
      <w:szCs w:val="24"/>
      <w:lang w:val="ru-RU" w:eastAsia="ru-RU"/>
    </w:rPr>
  </w:style>
  <w:style w:type="character" w:styleId="FollowedHyperlink">
    <w:name w:val="FollowedHyperlink"/>
    <w:basedOn w:val="DefaultParagraphFont"/>
    <w:uiPriority w:val="99"/>
    <w:semiHidden/>
    <w:rsid w:val="004A515E"/>
    <w:rPr>
      <w:rFonts w:cs="Times New Roman"/>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7818F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818F5"/>
    <w:rPr>
      <w:rFonts w:ascii="Segoe UI" w:hAnsi="Segoe UI" w:cs="Segoe UI"/>
      <w:sz w:val="18"/>
      <w:szCs w:val="18"/>
      <w:lang w:val="ru-RU" w:eastAsia="ru-RU"/>
    </w:rPr>
  </w:style>
  <w:style w:type="paragraph" w:customStyle="1" w:styleId="Body1">
    <w:name w:val="Body 1"/>
    <w:uiPriority w:val="99"/>
    <w:rsid w:val="008F469C"/>
    <w:pPr>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Normal"/>
    <w:uiPriority w:val="99"/>
    <w:rsid w:val="00BF1EE2"/>
    <w:pPr>
      <w:ind w:left="720"/>
      <w:contextualSpacing/>
    </w:pPr>
    <w:rPr>
      <w:lang w:val="en-US" w:eastAsia="en-US"/>
    </w:rPr>
  </w:style>
  <w:style w:type="character" w:styleId="CommentReference">
    <w:name w:val="annotation reference"/>
    <w:basedOn w:val="DefaultParagraphFont"/>
    <w:uiPriority w:val="99"/>
    <w:semiHidden/>
    <w:rsid w:val="00BF1EE2"/>
    <w:rPr>
      <w:rFonts w:cs="Times New Roman"/>
      <w:sz w:val="16"/>
      <w:szCs w:val="16"/>
    </w:rPr>
  </w:style>
  <w:style w:type="character" w:customStyle="1" w:styleId="notranslate">
    <w:name w:val="notranslate"/>
    <w:basedOn w:val="DefaultParagraphFont"/>
    <w:uiPriority w:val="99"/>
    <w:rsid w:val="00A363EB"/>
    <w:rPr>
      <w:rFonts w:cs="Times New Roman"/>
    </w:rPr>
  </w:style>
  <w:style w:type="character" w:styleId="Strong">
    <w:name w:val="Strong"/>
    <w:basedOn w:val="DefaultParagraphFont"/>
    <w:uiPriority w:val="99"/>
    <w:qFormat/>
    <w:rsid w:val="00893C14"/>
    <w:rPr>
      <w:rFonts w:cs="Times New Roman"/>
      <w:b/>
      <w:bCs/>
    </w:rPr>
  </w:style>
  <w:style w:type="character" w:customStyle="1" w:styleId="fontstyle01">
    <w:name w:val="fontstyle01"/>
    <w:uiPriority w:val="99"/>
    <w:rsid w:val="000B65CD"/>
    <w:rPr>
      <w:rFonts w:ascii="TimesNewRomanPSMT" w:eastAsia="Times New Roman"/>
      <w:color w:val="000000"/>
      <w:sz w:val="24"/>
    </w:rPr>
  </w:style>
  <w:style w:type="character" w:customStyle="1" w:styleId="fontstyle21">
    <w:name w:val="fontstyle21"/>
    <w:uiPriority w:val="99"/>
    <w:rsid w:val="00480A25"/>
    <w:rPr>
      <w:rFonts w:ascii="SymbolMT" w:hAnsi="SymbolMT"/>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learn.pnu.edu.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7964</Words>
  <Characters>4540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Користувач Windows</dc:creator>
  <cp:keywords/>
  <dc:description/>
  <cp:lastModifiedBy>Yakiv</cp:lastModifiedBy>
  <cp:revision>2</cp:revision>
  <cp:lastPrinted>2020-12-15T08:36:00Z</cp:lastPrinted>
  <dcterms:created xsi:type="dcterms:W3CDTF">2021-09-23T20:22:00Z</dcterms:created>
  <dcterms:modified xsi:type="dcterms:W3CDTF">2021-09-23T20:22:00Z</dcterms:modified>
</cp:coreProperties>
</file>