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9D" w:rsidRPr="003A5658" w:rsidRDefault="009A6F9D">
      <w:pPr>
        <w:rPr>
          <w:sz w:val="20"/>
          <w:lang w:val="en-US"/>
        </w:rPr>
      </w:pPr>
    </w:p>
    <w:p w:rsidR="009A6F9D" w:rsidRDefault="009A6F9D" w:rsidP="00AF201A">
      <w:pPr>
        <w:jc w:val="center"/>
        <w:rPr>
          <w:b/>
          <w:bCs/>
          <w:color w:val="000000"/>
          <w:sz w:val="28"/>
          <w:szCs w:val="28"/>
          <w:lang w:eastAsia="uk-UA"/>
        </w:rPr>
      </w:pPr>
      <w:bookmarkStart w:id="0" w:name="Освітньо-професійна_програма"/>
      <w:bookmarkEnd w:id="0"/>
      <w:r w:rsidRPr="00CF1BC3">
        <w:rPr>
          <w:b/>
          <w:bCs/>
          <w:color w:val="000000"/>
          <w:sz w:val="28"/>
          <w:szCs w:val="28"/>
          <w:lang w:eastAsia="uk-UA"/>
        </w:rPr>
        <w:t>МІНІСТЕРСТВО ОСВІТИ І НАУКИ УКРАЇНИ</w:t>
      </w:r>
      <w:r w:rsidRPr="00CF1BC3">
        <w:rPr>
          <w:b/>
          <w:bCs/>
          <w:color w:val="000000"/>
          <w:sz w:val="28"/>
          <w:szCs w:val="28"/>
          <w:lang w:eastAsia="uk-UA"/>
        </w:rPr>
        <w:br/>
        <w:t xml:space="preserve">ПРИКАРПАТСЬКИЙ </w:t>
      </w:r>
      <w:r>
        <w:rPr>
          <w:b/>
          <w:bCs/>
          <w:color w:val="000000"/>
          <w:sz w:val="28"/>
          <w:szCs w:val="28"/>
          <w:lang w:eastAsia="uk-UA"/>
        </w:rPr>
        <w:t xml:space="preserve">НАЦІОНАЛЬНИЙ </w:t>
      </w:r>
      <w:r w:rsidRPr="00CF1BC3">
        <w:rPr>
          <w:b/>
          <w:bCs/>
          <w:color w:val="000000"/>
          <w:sz w:val="28"/>
          <w:szCs w:val="28"/>
          <w:lang w:eastAsia="uk-UA"/>
        </w:rPr>
        <w:t xml:space="preserve">УНІВЕРСИТЕТ </w:t>
      </w:r>
    </w:p>
    <w:p w:rsidR="009A6F9D" w:rsidRPr="00CF1BC3" w:rsidRDefault="009A6F9D" w:rsidP="00AF201A">
      <w:pPr>
        <w:jc w:val="center"/>
        <w:rPr>
          <w:b/>
          <w:bCs/>
          <w:color w:val="000000"/>
          <w:sz w:val="28"/>
          <w:szCs w:val="28"/>
          <w:lang w:eastAsia="uk-UA"/>
        </w:rPr>
      </w:pPr>
      <w:r w:rsidRPr="00CF1BC3">
        <w:rPr>
          <w:b/>
          <w:bCs/>
          <w:color w:val="000000"/>
          <w:sz w:val="28"/>
          <w:szCs w:val="28"/>
          <w:lang w:eastAsia="uk-UA"/>
        </w:rPr>
        <w:t>ІМЕНІ ВАСИЛЯ</w:t>
      </w:r>
      <w:r>
        <w:rPr>
          <w:b/>
          <w:bCs/>
          <w:color w:val="000000"/>
          <w:sz w:val="28"/>
          <w:szCs w:val="28"/>
          <w:lang w:eastAsia="uk-UA"/>
        </w:rPr>
        <w:t xml:space="preserve"> </w:t>
      </w:r>
      <w:r w:rsidRPr="00CF1BC3">
        <w:rPr>
          <w:b/>
          <w:bCs/>
          <w:color w:val="000000"/>
          <w:sz w:val="28"/>
          <w:szCs w:val="28"/>
          <w:lang w:eastAsia="uk-UA"/>
        </w:rPr>
        <w:t>СТЕФАНИКА</w:t>
      </w:r>
    </w:p>
    <w:p w:rsidR="009A6F9D" w:rsidRPr="00CF1BC3" w:rsidRDefault="009A6F9D" w:rsidP="00AF201A">
      <w:pPr>
        <w:spacing w:after="940"/>
        <w:jc w:val="center"/>
        <w:rPr>
          <w:b/>
          <w:bCs/>
          <w:color w:val="000000"/>
          <w:sz w:val="28"/>
          <w:szCs w:val="28"/>
          <w:lang w:eastAsia="uk-UA"/>
        </w:rPr>
      </w:pPr>
    </w:p>
    <w:p w:rsidR="009A6F9D" w:rsidRPr="00CF1BC3" w:rsidRDefault="009A6F9D" w:rsidP="00AF201A">
      <w:pPr>
        <w:spacing w:after="940"/>
        <w:jc w:val="center"/>
        <w:rPr>
          <w:b/>
          <w:sz w:val="28"/>
          <w:szCs w:val="28"/>
          <w:lang w:eastAsia="uk-UA"/>
        </w:rPr>
      </w:pPr>
    </w:p>
    <w:p w:rsidR="009A6F9D" w:rsidRPr="00CF1BC3" w:rsidRDefault="009A6F9D" w:rsidP="00181D12">
      <w:pPr>
        <w:spacing w:after="140"/>
        <w:jc w:val="center"/>
        <w:rPr>
          <w:sz w:val="28"/>
          <w:szCs w:val="28"/>
          <w:lang w:eastAsia="uk-UA"/>
        </w:rPr>
      </w:pPr>
      <w:r w:rsidRPr="00CF1BC3">
        <w:rPr>
          <w:b/>
          <w:bCs/>
          <w:sz w:val="28"/>
          <w:szCs w:val="28"/>
          <w:lang w:eastAsia="uk-UA"/>
        </w:rPr>
        <w:t>ОСВІТНЬО-ПРОФЕСІЙНА ПРОГРАМА</w:t>
      </w:r>
    </w:p>
    <w:p w:rsidR="009A6F9D" w:rsidRPr="00CF1BC3" w:rsidRDefault="009A6F9D" w:rsidP="00181D12">
      <w:pPr>
        <w:jc w:val="center"/>
        <w:rPr>
          <w:b/>
          <w:sz w:val="28"/>
          <w:szCs w:val="28"/>
          <w:lang w:eastAsia="uk-UA"/>
        </w:rPr>
      </w:pPr>
      <w:r w:rsidRPr="00CF1BC3">
        <w:rPr>
          <w:b/>
          <w:bCs/>
          <w:sz w:val="28"/>
          <w:szCs w:val="28"/>
          <w:lang w:eastAsia="uk-UA"/>
        </w:rPr>
        <w:t>«</w:t>
      </w:r>
      <w:r>
        <w:rPr>
          <w:b/>
          <w:bCs/>
          <w:sz w:val="28"/>
          <w:szCs w:val="28"/>
          <w:lang w:eastAsia="uk-UA"/>
        </w:rPr>
        <w:t>Англійська</w:t>
      </w:r>
      <w:r w:rsidRPr="00CF1BC3">
        <w:rPr>
          <w:b/>
          <w:bCs/>
          <w:sz w:val="28"/>
          <w:szCs w:val="28"/>
          <w:lang w:eastAsia="uk-UA"/>
        </w:rPr>
        <w:t xml:space="preserve"> мова і література»</w:t>
      </w:r>
    </w:p>
    <w:p w:rsidR="009A6F9D" w:rsidRPr="00CF1BC3" w:rsidRDefault="009A6F9D" w:rsidP="00181D12">
      <w:pPr>
        <w:jc w:val="center"/>
        <w:rPr>
          <w:sz w:val="28"/>
          <w:szCs w:val="28"/>
          <w:lang w:eastAsia="uk-UA"/>
        </w:rPr>
      </w:pPr>
      <w:r>
        <w:rPr>
          <w:bCs/>
          <w:sz w:val="28"/>
          <w:szCs w:val="28"/>
          <w:lang w:eastAsia="uk-UA"/>
        </w:rPr>
        <w:t>Перш</w:t>
      </w:r>
      <w:r w:rsidRPr="00CF1BC3">
        <w:rPr>
          <w:bCs/>
          <w:sz w:val="28"/>
          <w:szCs w:val="28"/>
          <w:lang w:eastAsia="uk-UA"/>
        </w:rPr>
        <w:t>ого рівня вищої освіти</w:t>
      </w:r>
    </w:p>
    <w:p w:rsidR="009A6F9D" w:rsidRPr="00CF1BC3" w:rsidRDefault="009A6F9D" w:rsidP="00181D12">
      <w:pPr>
        <w:jc w:val="center"/>
        <w:rPr>
          <w:sz w:val="28"/>
          <w:szCs w:val="28"/>
          <w:lang w:eastAsia="ru-RU"/>
        </w:rPr>
      </w:pPr>
      <w:r w:rsidRPr="00CF1BC3">
        <w:rPr>
          <w:b/>
          <w:bCs/>
          <w:sz w:val="28"/>
          <w:szCs w:val="28"/>
          <w:lang w:eastAsia="ru-RU"/>
        </w:rPr>
        <w:t xml:space="preserve">за спеціальністю </w:t>
      </w:r>
      <w:r w:rsidRPr="00CF1BC3">
        <w:rPr>
          <w:sz w:val="28"/>
          <w:szCs w:val="28"/>
          <w:lang w:eastAsia="ru-RU"/>
        </w:rPr>
        <w:t>035 Філологія,</w:t>
      </w:r>
    </w:p>
    <w:p w:rsidR="009A6F9D" w:rsidRPr="00AF201A" w:rsidRDefault="009A6F9D" w:rsidP="00181D12">
      <w:pPr>
        <w:jc w:val="center"/>
        <w:rPr>
          <w:b/>
          <w:bCs/>
          <w:sz w:val="28"/>
          <w:szCs w:val="28"/>
          <w:lang w:eastAsia="uk-UA"/>
        </w:rPr>
      </w:pPr>
      <w:r w:rsidRPr="00CF1BC3">
        <w:rPr>
          <w:rFonts w:eastAsia="Droid Sans Fallback"/>
          <w:b/>
          <w:sz w:val="28"/>
          <w:szCs w:val="28"/>
        </w:rPr>
        <w:t xml:space="preserve">спеціалізацією </w:t>
      </w:r>
      <w:r w:rsidRPr="00AF201A">
        <w:rPr>
          <w:sz w:val="28"/>
          <w:szCs w:val="28"/>
        </w:rPr>
        <w:t>035.041 Германські</w:t>
      </w:r>
      <w:r>
        <w:rPr>
          <w:sz w:val="28"/>
          <w:szCs w:val="28"/>
        </w:rPr>
        <w:t xml:space="preserve"> </w:t>
      </w:r>
      <w:r w:rsidRPr="00AF201A">
        <w:rPr>
          <w:spacing w:val="-67"/>
          <w:sz w:val="28"/>
          <w:szCs w:val="28"/>
        </w:rPr>
        <w:t xml:space="preserve"> </w:t>
      </w:r>
      <w:r>
        <w:rPr>
          <w:spacing w:val="-67"/>
          <w:sz w:val="28"/>
          <w:szCs w:val="28"/>
        </w:rPr>
        <w:t xml:space="preserve"> </w:t>
      </w:r>
      <w:r w:rsidRPr="00AF201A">
        <w:rPr>
          <w:sz w:val="28"/>
          <w:szCs w:val="28"/>
        </w:rPr>
        <w:t>мови</w:t>
      </w:r>
      <w:r w:rsidRPr="00AF201A">
        <w:rPr>
          <w:spacing w:val="1"/>
          <w:sz w:val="28"/>
          <w:szCs w:val="28"/>
        </w:rPr>
        <w:t xml:space="preserve"> </w:t>
      </w:r>
      <w:r w:rsidRPr="00AF201A">
        <w:rPr>
          <w:sz w:val="28"/>
          <w:szCs w:val="28"/>
        </w:rPr>
        <w:t>та</w:t>
      </w:r>
      <w:r w:rsidRPr="00AF201A">
        <w:rPr>
          <w:spacing w:val="1"/>
          <w:sz w:val="28"/>
          <w:szCs w:val="28"/>
        </w:rPr>
        <w:t xml:space="preserve"> </w:t>
      </w:r>
      <w:r w:rsidRPr="00AF201A">
        <w:rPr>
          <w:sz w:val="28"/>
          <w:szCs w:val="28"/>
        </w:rPr>
        <w:t>літератури</w:t>
      </w:r>
      <w:r w:rsidRPr="00AF201A">
        <w:rPr>
          <w:spacing w:val="1"/>
          <w:sz w:val="28"/>
          <w:szCs w:val="28"/>
        </w:rPr>
        <w:t xml:space="preserve"> </w:t>
      </w:r>
      <w:r w:rsidRPr="00AF201A">
        <w:rPr>
          <w:sz w:val="28"/>
          <w:szCs w:val="28"/>
        </w:rPr>
        <w:t>(переклад</w:t>
      </w:r>
      <w:r w:rsidRPr="00AF201A">
        <w:rPr>
          <w:spacing w:val="1"/>
          <w:sz w:val="28"/>
          <w:szCs w:val="28"/>
        </w:rPr>
        <w:t xml:space="preserve"> </w:t>
      </w:r>
      <w:r w:rsidRPr="00AF201A">
        <w:rPr>
          <w:sz w:val="28"/>
          <w:szCs w:val="28"/>
        </w:rPr>
        <w:t>включно),</w:t>
      </w:r>
      <w:r w:rsidRPr="00AF201A">
        <w:rPr>
          <w:spacing w:val="1"/>
          <w:sz w:val="28"/>
          <w:szCs w:val="28"/>
        </w:rPr>
        <w:t xml:space="preserve"> </w:t>
      </w:r>
      <w:r w:rsidRPr="00AF201A">
        <w:rPr>
          <w:sz w:val="28"/>
          <w:szCs w:val="28"/>
        </w:rPr>
        <w:t>перша</w:t>
      </w:r>
      <w:r w:rsidRPr="00AF201A">
        <w:rPr>
          <w:spacing w:val="1"/>
          <w:sz w:val="28"/>
          <w:szCs w:val="28"/>
        </w:rPr>
        <w:t> </w:t>
      </w:r>
      <w:r w:rsidRPr="00AF201A">
        <w:rPr>
          <w:sz w:val="28"/>
          <w:szCs w:val="28"/>
        </w:rPr>
        <w:t>–</w:t>
      </w:r>
      <w:r w:rsidRPr="00AF201A">
        <w:rPr>
          <w:spacing w:val="1"/>
          <w:sz w:val="28"/>
          <w:szCs w:val="28"/>
        </w:rPr>
        <w:t xml:space="preserve"> </w:t>
      </w:r>
      <w:r w:rsidRPr="00AF201A">
        <w:rPr>
          <w:sz w:val="28"/>
          <w:szCs w:val="28"/>
        </w:rPr>
        <w:t>англійська</w:t>
      </w:r>
    </w:p>
    <w:p w:rsidR="009A6F9D" w:rsidRPr="00CF1BC3" w:rsidRDefault="009A6F9D" w:rsidP="00181D12">
      <w:pPr>
        <w:jc w:val="center"/>
        <w:rPr>
          <w:b/>
          <w:sz w:val="28"/>
          <w:szCs w:val="28"/>
          <w:lang w:eastAsia="uk-UA"/>
        </w:rPr>
      </w:pPr>
      <w:r w:rsidRPr="00CF1BC3">
        <w:rPr>
          <w:b/>
          <w:bCs/>
          <w:sz w:val="28"/>
          <w:szCs w:val="28"/>
          <w:lang w:eastAsia="uk-UA"/>
        </w:rPr>
        <w:t xml:space="preserve">галузі знань </w:t>
      </w:r>
      <w:r w:rsidRPr="00CF1BC3">
        <w:rPr>
          <w:bCs/>
          <w:sz w:val="28"/>
          <w:szCs w:val="28"/>
          <w:lang w:eastAsia="uk-UA"/>
        </w:rPr>
        <w:t>03 Гуманітарні науки</w:t>
      </w:r>
    </w:p>
    <w:p w:rsidR="009A6F9D" w:rsidRPr="00181D12" w:rsidRDefault="009A6F9D" w:rsidP="00181D12">
      <w:pPr>
        <w:spacing w:after="940"/>
        <w:jc w:val="center"/>
        <w:rPr>
          <w:sz w:val="28"/>
          <w:szCs w:val="28"/>
          <w:lang w:eastAsia="uk-UA"/>
        </w:rPr>
      </w:pPr>
      <w:r w:rsidRPr="00CF1BC3">
        <w:rPr>
          <w:b/>
          <w:bCs/>
          <w:sz w:val="28"/>
          <w:szCs w:val="28"/>
          <w:lang w:eastAsia="uk-UA"/>
        </w:rPr>
        <w:t xml:space="preserve">Кваліфікація: </w:t>
      </w:r>
      <w:r w:rsidRPr="00CF1BC3">
        <w:rPr>
          <w:rFonts w:eastAsia="Droid Sans Fallback"/>
          <w:sz w:val="28"/>
          <w:szCs w:val="28"/>
        </w:rPr>
        <w:t>Філолог. В</w:t>
      </w:r>
      <w:r>
        <w:rPr>
          <w:rFonts w:eastAsia="Droid Sans Fallback"/>
          <w:sz w:val="28"/>
          <w:szCs w:val="28"/>
        </w:rPr>
        <w:t>читель</w:t>
      </w:r>
      <w:r w:rsidRPr="00CF1BC3">
        <w:rPr>
          <w:rFonts w:eastAsia="Droid Sans Fallback"/>
          <w:sz w:val="28"/>
          <w:szCs w:val="28"/>
        </w:rPr>
        <w:t xml:space="preserve"> </w:t>
      </w:r>
      <w:r>
        <w:rPr>
          <w:rFonts w:eastAsia="Droid Sans Fallback"/>
          <w:sz w:val="28"/>
          <w:szCs w:val="28"/>
        </w:rPr>
        <w:t>англійської</w:t>
      </w:r>
      <w:r w:rsidRPr="00CF1BC3">
        <w:rPr>
          <w:rFonts w:eastAsia="Droid Sans Fallback"/>
          <w:sz w:val="28"/>
          <w:szCs w:val="28"/>
        </w:rPr>
        <w:t xml:space="preserve"> мови </w:t>
      </w:r>
      <w:r>
        <w:rPr>
          <w:rFonts w:eastAsia="Droid Sans Fallback"/>
          <w:sz w:val="28"/>
          <w:szCs w:val="28"/>
        </w:rPr>
        <w:t>і</w:t>
      </w:r>
      <w:r w:rsidRPr="00CF1BC3">
        <w:rPr>
          <w:rFonts w:eastAsia="Droid Sans Fallback"/>
          <w:sz w:val="28"/>
          <w:szCs w:val="28"/>
        </w:rPr>
        <w:t xml:space="preserve"> літератури, д</w:t>
      </w:r>
      <w:r>
        <w:rPr>
          <w:rFonts w:eastAsia="Droid Sans Fallback"/>
          <w:sz w:val="28"/>
          <w:szCs w:val="28"/>
        </w:rPr>
        <w:t xml:space="preserve">ругої іноземної </w:t>
      </w:r>
      <w:r w:rsidRPr="00181D12">
        <w:rPr>
          <w:rFonts w:eastAsia="Droid Sans Fallback"/>
          <w:sz w:val="28"/>
          <w:szCs w:val="28"/>
        </w:rPr>
        <w:t>мови.</w:t>
      </w:r>
    </w:p>
    <w:p w:rsidR="009A6F9D" w:rsidRPr="00181D12" w:rsidRDefault="009A6F9D" w:rsidP="00181D12">
      <w:pPr>
        <w:ind w:left="3249" w:firstLine="720"/>
        <w:rPr>
          <w:b/>
          <w:bCs/>
          <w:sz w:val="28"/>
          <w:szCs w:val="28"/>
          <w:lang w:eastAsia="ru-RU"/>
        </w:rPr>
      </w:pPr>
      <w:r w:rsidRPr="00181D12">
        <w:rPr>
          <w:b/>
          <w:bCs/>
          <w:sz w:val="28"/>
          <w:szCs w:val="28"/>
          <w:lang w:eastAsia="ru-RU"/>
        </w:rPr>
        <w:t>ЗАТВЕРДЖЕНО:</w:t>
      </w:r>
    </w:p>
    <w:p w:rsidR="009A6F9D" w:rsidRPr="00181D12" w:rsidRDefault="009A6F9D" w:rsidP="00181D12">
      <w:pPr>
        <w:ind w:left="3969"/>
        <w:rPr>
          <w:rFonts w:eastAsia="TimesNewRomanPS-BoldMT"/>
          <w:i/>
          <w:iCs/>
          <w:sz w:val="28"/>
          <w:szCs w:val="28"/>
          <w:lang w:eastAsia="ru-RU"/>
        </w:rPr>
      </w:pPr>
      <w:r w:rsidRPr="00181D12">
        <w:rPr>
          <w:rFonts w:eastAsia="TimesNewRomanPS-BoldMT"/>
          <w:b/>
          <w:bCs/>
          <w:sz w:val="28"/>
          <w:szCs w:val="28"/>
          <w:lang w:eastAsia="ru-RU"/>
        </w:rPr>
        <w:t>Голова вченої ради_________ І.Є.Цепенда</w:t>
      </w:r>
    </w:p>
    <w:p w:rsidR="009A6F9D" w:rsidRPr="00181D12" w:rsidRDefault="009A6F9D" w:rsidP="00181D12">
      <w:pPr>
        <w:ind w:left="3969"/>
        <w:rPr>
          <w:rFonts w:eastAsia="TimesNewRomanPS-BoldMT"/>
          <w:b/>
          <w:bCs/>
          <w:sz w:val="28"/>
          <w:szCs w:val="28"/>
          <w:highlight w:val="yellow"/>
          <w:lang w:eastAsia="ru-RU"/>
        </w:rPr>
      </w:pPr>
      <w:r w:rsidRPr="00181D12">
        <w:rPr>
          <w:rFonts w:eastAsia="TimesNewRomanPS-BoldMT"/>
          <w:b/>
          <w:bCs/>
          <w:sz w:val="28"/>
          <w:szCs w:val="28"/>
          <w:lang w:eastAsia="ru-RU"/>
        </w:rPr>
        <w:t>(</w:t>
      </w:r>
      <w:r w:rsidRPr="00752C93">
        <w:rPr>
          <w:rFonts w:eastAsia="TimesNewRomanPS-BoldMT"/>
          <w:b/>
          <w:bCs/>
          <w:sz w:val="28"/>
          <w:szCs w:val="28"/>
          <w:lang w:eastAsia="ru-RU"/>
        </w:rPr>
        <w:t>протокол № __ від «__» _________ 2021 р.)</w:t>
      </w:r>
      <w:r w:rsidRPr="00181D12">
        <w:rPr>
          <w:rFonts w:eastAsia="TimesNewRomanPS-BoldMT"/>
          <w:b/>
          <w:bCs/>
          <w:sz w:val="28"/>
          <w:szCs w:val="28"/>
          <w:highlight w:val="yellow"/>
          <w:lang w:eastAsia="ru-RU"/>
        </w:rPr>
        <w:br/>
      </w:r>
    </w:p>
    <w:p w:rsidR="009A6F9D" w:rsidRPr="00181D12" w:rsidRDefault="009A6F9D" w:rsidP="00181D12">
      <w:pPr>
        <w:ind w:left="3969"/>
        <w:rPr>
          <w:rFonts w:eastAsia="TimesNewRomanPS-BoldMT"/>
          <w:b/>
          <w:bCs/>
          <w:sz w:val="28"/>
          <w:szCs w:val="28"/>
          <w:lang w:eastAsia="ru-RU"/>
        </w:rPr>
      </w:pPr>
      <w:r w:rsidRPr="00181D12">
        <w:rPr>
          <w:rFonts w:eastAsia="TimesNewRomanPS-BoldMT"/>
          <w:b/>
          <w:bCs/>
          <w:sz w:val="28"/>
          <w:szCs w:val="28"/>
          <w:lang w:eastAsia="ru-RU"/>
        </w:rPr>
        <w:t xml:space="preserve">Освітня програма вводиться в дію з </w:t>
      </w:r>
    </w:p>
    <w:p w:rsidR="009A6F9D" w:rsidRPr="00181D12" w:rsidRDefault="009A6F9D" w:rsidP="00181D12">
      <w:pPr>
        <w:tabs>
          <w:tab w:val="left" w:leader="underscore" w:pos="1502"/>
          <w:tab w:val="left" w:leader="underscore" w:pos="2582"/>
          <w:tab w:val="left" w:pos="3420"/>
          <w:tab w:val="left" w:leader="underscore" w:pos="3998"/>
        </w:tabs>
        <w:spacing w:after="480"/>
        <w:ind w:left="3969" w:firstLine="45"/>
        <w:rPr>
          <w:rFonts w:eastAsia="TimesNewRomanPS-BoldMT"/>
          <w:sz w:val="28"/>
          <w:szCs w:val="28"/>
          <w:lang w:eastAsia="uk-UA"/>
        </w:rPr>
      </w:pPr>
      <w:r w:rsidRPr="00752C93">
        <w:rPr>
          <w:rFonts w:eastAsia="TimesNewRomanPS-BoldMT"/>
          <w:b/>
          <w:bCs/>
          <w:sz w:val="28"/>
          <w:szCs w:val="28"/>
          <w:lang w:eastAsia="uk-UA"/>
        </w:rPr>
        <w:t>«01» вересня 2021 р.</w:t>
      </w:r>
      <w:r w:rsidRPr="00181D12">
        <w:rPr>
          <w:rFonts w:eastAsia="TimesNewRomanPS-BoldMT"/>
          <w:b/>
          <w:bCs/>
          <w:sz w:val="28"/>
          <w:szCs w:val="28"/>
          <w:highlight w:val="yellow"/>
          <w:lang w:eastAsia="uk-UA"/>
        </w:rPr>
        <w:br/>
      </w:r>
      <w:r w:rsidRPr="00181D12">
        <w:rPr>
          <w:rFonts w:eastAsia="TimesNewRomanPS-BoldMT"/>
          <w:b/>
          <w:bCs/>
          <w:sz w:val="28"/>
          <w:szCs w:val="28"/>
          <w:lang w:eastAsia="uk-UA"/>
        </w:rPr>
        <w:t>Ректор______________І.Є.Цепенда</w:t>
      </w:r>
      <w:r w:rsidRPr="00181D12">
        <w:rPr>
          <w:rFonts w:eastAsia="TimesNewRomanPS-BoldMT"/>
          <w:i/>
          <w:iCs/>
          <w:sz w:val="28"/>
          <w:szCs w:val="28"/>
          <w:highlight w:val="yellow"/>
          <w:lang w:eastAsia="uk-UA"/>
        </w:rPr>
        <w:br/>
      </w:r>
      <w:r w:rsidRPr="00752C93">
        <w:rPr>
          <w:rFonts w:eastAsia="TimesNewRomanPS-BoldMT"/>
          <w:b/>
          <w:bCs/>
          <w:sz w:val="28"/>
          <w:szCs w:val="28"/>
          <w:lang w:eastAsia="uk-UA"/>
        </w:rPr>
        <w:t>(наказ № _________ від «___» _______ 2021 р.)</w:t>
      </w:r>
    </w:p>
    <w:p w:rsidR="009A6F9D" w:rsidRPr="00CF1BC3" w:rsidRDefault="009A6F9D" w:rsidP="00AF201A">
      <w:pPr>
        <w:spacing w:after="300"/>
        <w:jc w:val="center"/>
        <w:rPr>
          <w:sz w:val="28"/>
          <w:szCs w:val="28"/>
          <w:lang w:eastAsia="uk-UA"/>
        </w:rPr>
      </w:pPr>
    </w:p>
    <w:p w:rsidR="009A6F9D" w:rsidRDefault="009A6F9D" w:rsidP="00AF201A">
      <w:pPr>
        <w:spacing w:after="300"/>
        <w:jc w:val="center"/>
        <w:rPr>
          <w:sz w:val="28"/>
          <w:szCs w:val="28"/>
          <w:lang w:eastAsia="uk-UA"/>
        </w:rPr>
      </w:pPr>
    </w:p>
    <w:p w:rsidR="009A6F9D" w:rsidRPr="00CF1BC3" w:rsidRDefault="009A6F9D" w:rsidP="00AF201A">
      <w:pPr>
        <w:spacing w:after="300"/>
        <w:jc w:val="center"/>
        <w:rPr>
          <w:sz w:val="28"/>
          <w:szCs w:val="28"/>
          <w:lang w:eastAsia="uk-UA"/>
        </w:rPr>
      </w:pPr>
    </w:p>
    <w:p w:rsidR="009A6F9D" w:rsidRPr="00CF1BC3" w:rsidRDefault="009A6F9D" w:rsidP="00AF201A">
      <w:pPr>
        <w:spacing w:after="300"/>
        <w:jc w:val="center"/>
        <w:rPr>
          <w:sz w:val="28"/>
          <w:szCs w:val="28"/>
          <w:lang w:eastAsia="uk-UA"/>
        </w:rPr>
      </w:pPr>
    </w:p>
    <w:p w:rsidR="009A6F9D" w:rsidRPr="00CF1BC3" w:rsidRDefault="009A6F9D" w:rsidP="00AF201A">
      <w:pPr>
        <w:spacing w:after="300"/>
        <w:jc w:val="center"/>
        <w:rPr>
          <w:sz w:val="28"/>
          <w:szCs w:val="28"/>
          <w:lang w:eastAsia="uk-UA"/>
        </w:rPr>
      </w:pPr>
      <w:r w:rsidRPr="00CF1BC3">
        <w:rPr>
          <w:sz w:val="28"/>
          <w:szCs w:val="28"/>
          <w:lang w:eastAsia="uk-UA"/>
        </w:rPr>
        <w:t>м. Івано-Франківськ – 20</w:t>
      </w:r>
      <w:r w:rsidRPr="00752C93">
        <w:rPr>
          <w:sz w:val="28"/>
          <w:szCs w:val="28"/>
          <w:lang w:eastAsia="uk-UA"/>
        </w:rPr>
        <w:t>21</w:t>
      </w: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Pr="007200D2" w:rsidRDefault="009A6F9D" w:rsidP="00AF201A">
      <w:pPr>
        <w:jc w:val="center"/>
        <w:rPr>
          <w:color w:val="000000"/>
          <w:sz w:val="28"/>
          <w:szCs w:val="28"/>
          <w:lang w:eastAsia="ru-RU"/>
        </w:rPr>
      </w:pPr>
    </w:p>
    <w:p w:rsidR="009A6F9D" w:rsidRPr="007200D2" w:rsidRDefault="009A6F9D" w:rsidP="007200D2">
      <w:pPr>
        <w:jc w:val="center"/>
        <w:rPr>
          <w:color w:val="000000"/>
          <w:sz w:val="28"/>
          <w:szCs w:val="28"/>
          <w:lang w:eastAsia="ru-RU"/>
        </w:rPr>
      </w:pPr>
      <w:r w:rsidRPr="007200D2">
        <w:rPr>
          <w:b/>
          <w:color w:val="000000"/>
          <w:sz w:val="28"/>
          <w:szCs w:val="28"/>
          <w:lang w:eastAsia="ru-RU"/>
        </w:rPr>
        <w:t>ЛИСТ ПОГОДЖЕННЯ</w:t>
      </w:r>
      <w:r w:rsidRPr="007200D2">
        <w:rPr>
          <w:color w:val="000000"/>
          <w:sz w:val="28"/>
          <w:szCs w:val="28"/>
          <w:lang w:eastAsia="ru-RU"/>
        </w:rPr>
        <w:br/>
        <w:t>освітньо-професійної програми</w:t>
      </w:r>
    </w:p>
    <w:p w:rsidR="009A6F9D" w:rsidRPr="007200D2" w:rsidRDefault="009A6F9D" w:rsidP="007200D2">
      <w:pPr>
        <w:jc w:val="center"/>
        <w:rPr>
          <w:b/>
          <w:color w:val="000000"/>
          <w:sz w:val="28"/>
          <w:szCs w:val="28"/>
          <w:lang w:eastAsia="ru-RU"/>
        </w:rPr>
      </w:pPr>
      <w:r w:rsidRPr="007200D2">
        <w:rPr>
          <w:b/>
          <w:color w:val="000000"/>
          <w:sz w:val="28"/>
          <w:szCs w:val="28"/>
          <w:lang w:eastAsia="ru-RU"/>
        </w:rPr>
        <w:t>«Англійська мова і література»</w:t>
      </w:r>
    </w:p>
    <w:p w:rsidR="009A6F9D" w:rsidRPr="007200D2" w:rsidRDefault="009A6F9D" w:rsidP="007200D2">
      <w:pPr>
        <w:jc w:val="center"/>
        <w:rPr>
          <w:sz w:val="28"/>
          <w:szCs w:val="28"/>
          <w:lang w:eastAsia="uk-UA"/>
        </w:rPr>
      </w:pPr>
      <w:r w:rsidRPr="007200D2">
        <w:rPr>
          <w:bCs/>
          <w:sz w:val="28"/>
          <w:szCs w:val="28"/>
          <w:lang w:eastAsia="uk-UA"/>
        </w:rPr>
        <w:t>Першого рівня вищої освіти</w:t>
      </w:r>
    </w:p>
    <w:p w:rsidR="009A6F9D" w:rsidRPr="007200D2" w:rsidRDefault="009A6F9D" w:rsidP="007200D2">
      <w:pPr>
        <w:jc w:val="center"/>
        <w:rPr>
          <w:sz w:val="28"/>
          <w:szCs w:val="28"/>
          <w:lang w:eastAsia="ru-RU"/>
        </w:rPr>
      </w:pPr>
      <w:r w:rsidRPr="007200D2">
        <w:rPr>
          <w:b/>
          <w:bCs/>
          <w:sz w:val="28"/>
          <w:szCs w:val="28"/>
          <w:lang w:eastAsia="ru-RU"/>
        </w:rPr>
        <w:t xml:space="preserve">за спеціальністю </w:t>
      </w:r>
      <w:r w:rsidRPr="007200D2">
        <w:rPr>
          <w:sz w:val="28"/>
          <w:szCs w:val="28"/>
          <w:lang w:eastAsia="ru-RU"/>
        </w:rPr>
        <w:t>035 Філологія,</w:t>
      </w:r>
    </w:p>
    <w:p w:rsidR="009A6F9D" w:rsidRPr="007200D2" w:rsidRDefault="009A6F9D" w:rsidP="007200D2">
      <w:pPr>
        <w:jc w:val="center"/>
        <w:rPr>
          <w:b/>
          <w:bCs/>
          <w:sz w:val="28"/>
          <w:szCs w:val="28"/>
          <w:lang w:eastAsia="uk-UA"/>
        </w:rPr>
      </w:pPr>
      <w:r w:rsidRPr="007200D2">
        <w:rPr>
          <w:rFonts w:eastAsia="Droid Sans Fallback"/>
          <w:b/>
          <w:sz w:val="28"/>
          <w:szCs w:val="28"/>
        </w:rPr>
        <w:t xml:space="preserve">спеціалізацією </w:t>
      </w:r>
      <w:r w:rsidRPr="007200D2">
        <w:rPr>
          <w:sz w:val="28"/>
          <w:szCs w:val="28"/>
        </w:rPr>
        <w:t>035.041 Германські</w:t>
      </w:r>
      <w:r>
        <w:rPr>
          <w:sz w:val="28"/>
          <w:szCs w:val="28"/>
        </w:rPr>
        <w:t xml:space="preserve"> </w:t>
      </w:r>
      <w:r w:rsidRPr="007200D2">
        <w:rPr>
          <w:spacing w:val="-67"/>
          <w:sz w:val="28"/>
          <w:szCs w:val="28"/>
        </w:rPr>
        <w:t xml:space="preserve">  </w:t>
      </w:r>
      <w:r w:rsidRPr="007200D2">
        <w:rPr>
          <w:sz w:val="28"/>
          <w:szCs w:val="28"/>
        </w:rPr>
        <w:t>мови</w:t>
      </w:r>
      <w:r w:rsidRPr="007200D2">
        <w:rPr>
          <w:spacing w:val="1"/>
          <w:sz w:val="28"/>
          <w:szCs w:val="28"/>
        </w:rPr>
        <w:t xml:space="preserve"> </w:t>
      </w:r>
      <w:r w:rsidRPr="007200D2">
        <w:rPr>
          <w:sz w:val="28"/>
          <w:szCs w:val="28"/>
        </w:rPr>
        <w:t>та</w:t>
      </w:r>
      <w:r w:rsidRPr="007200D2">
        <w:rPr>
          <w:spacing w:val="1"/>
          <w:sz w:val="28"/>
          <w:szCs w:val="28"/>
        </w:rPr>
        <w:t xml:space="preserve"> </w:t>
      </w:r>
      <w:r w:rsidRPr="007200D2">
        <w:rPr>
          <w:sz w:val="28"/>
          <w:szCs w:val="28"/>
        </w:rPr>
        <w:t>літератури</w:t>
      </w:r>
      <w:r w:rsidRPr="007200D2">
        <w:rPr>
          <w:spacing w:val="1"/>
          <w:sz w:val="28"/>
          <w:szCs w:val="28"/>
        </w:rPr>
        <w:t xml:space="preserve"> </w:t>
      </w:r>
      <w:r w:rsidRPr="007200D2">
        <w:rPr>
          <w:sz w:val="28"/>
          <w:szCs w:val="28"/>
        </w:rPr>
        <w:t>(переклад</w:t>
      </w:r>
      <w:r w:rsidRPr="007200D2">
        <w:rPr>
          <w:spacing w:val="1"/>
          <w:sz w:val="28"/>
          <w:szCs w:val="28"/>
        </w:rPr>
        <w:t xml:space="preserve"> </w:t>
      </w:r>
      <w:r w:rsidRPr="007200D2">
        <w:rPr>
          <w:sz w:val="28"/>
          <w:szCs w:val="28"/>
        </w:rPr>
        <w:t>включно),</w:t>
      </w:r>
      <w:r w:rsidRPr="007200D2">
        <w:rPr>
          <w:spacing w:val="1"/>
          <w:sz w:val="28"/>
          <w:szCs w:val="28"/>
        </w:rPr>
        <w:t xml:space="preserve"> </w:t>
      </w:r>
      <w:r w:rsidRPr="007200D2">
        <w:rPr>
          <w:sz w:val="28"/>
          <w:szCs w:val="28"/>
        </w:rPr>
        <w:t>перша</w:t>
      </w:r>
      <w:r w:rsidRPr="007200D2">
        <w:rPr>
          <w:spacing w:val="1"/>
          <w:sz w:val="28"/>
          <w:szCs w:val="28"/>
        </w:rPr>
        <w:t> </w:t>
      </w:r>
      <w:r w:rsidRPr="007200D2">
        <w:rPr>
          <w:sz w:val="28"/>
          <w:szCs w:val="28"/>
        </w:rPr>
        <w:t>–</w:t>
      </w:r>
      <w:r w:rsidRPr="007200D2">
        <w:rPr>
          <w:spacing w:val="1"/>
          <w:sz w:val="28"/>
          <w:szCs w:val="28"/>
        </w:rPr>
        <w:t xml:space="preserve"> </w:t>
      </w:r>
      <w:r w:rsidRPr="007200D2">
        <w:rPr>
          <w:sz w:val="28"/>
          <w:szCs w:val="28"/>
        </w:rPr>
        <w:t>англійська</w:t>
      </w:r>
    </w:p>
    <w:p w:rsidR="009A6F9D" w:rsidRPr="007200D2" w:rsidRDefault="009A6F9D" w:rsidP="007200D2">
      <w:pPr>
        <w:jc w:val="center"/>
        <w:rPr>
          <w:b/>
          <w:sz w:val="28"/>
          <w:szCs w:val="28"/>
          <w:lang w:eastAsia="uk-UA"/>
        </w:rPr>
      </w:pPr>
      <w:r w:rsidRPr="007200D2">
        <w:rPr>
          <w:b/>
          <w:bCs/>
          <w:sz w:val="28"/>
          <w:szCs w:val="28"/>
          <w:lang w:eastAsia="uk-UA"/>
        </w:rPr>
        <w:t xml:space="preserve">галузі знань </w:t>
      </w:r>
      <w:r w:rsidRPr="007200D2">
        <w:rPr>
          <w:bCs/>
          <w:sz w:val="28"/>
          <w:szCs w:val="28"/>
          <w:lang w:eastAsia="uk-UA"/>
        </w:rPr>
        <w:t>03 Гуманітарні науки</w:t>
      </w:r>
    </w:p>
    <w:p w:rsidR="009A6F9D" w:rsidRPr="007200D2" w:rsidRDefault="009A6F9D" w:rsidP="00AF201A">
      <w:pPr>
        <w:jc w:val="center"/>
        <w:rPr>
          <w:color w:val="000000"/>
          <w:sz w:val="28"/>
          <w:szCs w:val="28"/>
          <w:lang w:eastAsia="ru-RU"/>
        </w:rPr>
      </w:pPr>
    </w:p>
    <w:p w:rsidR="009A6F9D" w:rsidRDefault="009A6F9D" w:rsidP="007200D2">
      <w:pPr>
        <w:jc w:val="both"/>
        <w:rPr>
          <w:rFonts w:eastAsia="Droid Sans Fallback"/>
          <w:b/>
          <w:sz w:val="28"/>
          <w:szCs w:val="28"/>
        </w:rPr>
      </w:pPr>
    </w:p>
    <w:p w:rsidR="009A6F9D" w:rsidRPr="007200D2" w:rsidRDefault="009A6F9D" w:rsidP="007200D2">
      <w:pPr>
        <w:jc w:val="both"/>
        <w:rPr>
          <w:rFonts w:eastAsia="Droid Sans Fallback"/>
          <w:b/>
          <w:sz w:val="28"/>
          <w:szCs w:val="28"/>
        </w:rPr>
      </w:pPr>
      <w:r w:rsidRPr="007200D2">
        <w:rPr>
          <w:rFonts w:eastAsia="Droid Sans Fallback"/>
          <w:b/>
          <w:sz w:val="28"/>
          <w:szCs w:val="28"/>
        </w:rPr>
        <w:t>ЗАПРОПОНОВАНО:</w:t>
      </w:r>
    </w:p>
    <w:p w:rsidR="009A6F9D" w:rsidRPr="007200D2" w:rsidRDefault="009A6F9D" w:rsidP="007200D2">
      <w:pPr>
        <w:jc w:val="both"/>
        <w:rPr>
          <w:rFonts w:eastAsia="Droid Sans Fallback"/>
          <w:sz w:val="28"/>
          <w:szCs w:val="28"/>
        </w:rPr>
      </w:pPr>
      <w:r w:rsidRPr="007200D2">
        <w:rPr>
          <w:rFonts w:eastAsia="Droid Sans Fallback"/>
          <w:sz w:val="28"/>
          <w:szCs w:val="28"/>
        </w:rPr>
        <w:t>Гарант освітньої програми</w:t>
      </w:r>
      <w:r w:rsidRPr="007200D2">
        <w:rPr>
          <w:rFonts w:eastAsia="Droid Sans Fallback"/>
          <w:sz w:val="28"/>
          <w:szCs w:val="28"/>
        </w:rPr>
        <w:tab/>
        <w:t>_____________________ О.Я. Дойчик</w:t>
      </w:r>
    </w:p>
    <w:p w:rsidR="009A6F9D" w:rsidRPr="007200D2" w:rsidRDefault="009A6F9D" w:rsidP="007200D2">
      <w:pPr>
        <w:jc w:val="both"/>
        <w:rPr>
          <w:rFonts w:eastAsia="Droid Sans Fallback"/>
          <w:sz w:val="28"/>
          <w:szCs w:val="28"/>
        </w:rPr>
      </w:pPr>
      <w:r w:rsidRPr="007200D2">
        <w:rPr>
          <w:rFonts w:eastAsia="Droid Sans Fallback"/>
          <w:sz w:val="28"/>
          <w:szCs w:val="28"/>
        </w:rPr>
        <w:t>Члени про</w:t>
      </w:r>
      <w:r>
        <w:rPr>
          <w:rFonts w:eastAsia="Droid Sans Fallback"/>
          <w:sz w:val="28"/>
          <w:szCs w:val="28"/>
        </w:rPr>
        <w:t>є</w:t>
      </w:r>
      <w:r w:rsidRPr="007200D2">
        <w:rPr>
          <w:rFonts w:eastAsia="Droid Sans Fallback"/>
          <w:sz w:val="28"/>
          <w:szCs w:val="28"/>
        </w:rPr>
        <w:t>ктної групи</w:t>
      </w:r>
      <w:r w:rsidRPr="007200D2">
        <w:rPr>
          <w:rFonts w:eastAsia="Droid Sans Fallback"/>
          <w:sz w:val="28"/>
          <w:szCs w:val="28"/>
        </w:rPr>
        <w:tab/>
      </w:r>
      <w:r>
        <w:rPr>
          <w:rFonts w:eastAsia="Droid Sans Fallback"/>
          <w:sz w:val="28"/>
          <w:szCs w:val="28"/>
        </w:rPr>
        <w:tab/>
      </w:r>
      <w:r w:rsidRPr="007200D2">
        <w:rPr>
          <w:rFonts w:eastAsia="Droid Sans Fallback"/>
          <w:sz w:val="28"/>
          <w:szCs w:val="28"/>
        </w:rPr>
        <w:t>_____________________ Н.І.Іванотчак</w:t>
      </w:r>
    </w:p>
    <w:p w:rsidR="009A6F9D" w:rsidRPr="007200D2" w:rsidRDefault="009A6F9D" w:rsidP="007200D2">
      <w:pPr>
        <w:ind w:left="2880" w:firstLine="720"/>
        <w:rPr>
          <w:sz w:val="28"/>
          <w:szCs w:val="28"/>
        </w:rPr>
      </w:pPr>
      <w:r w:rsidRPr="007200D2">
        <w:rPr>
          <w:sz w:val="28"/>
          <w:szCs w:val="28"/>
        </w:rPr>
        <w:t>_____________________ І.В.Малишівська</w:t>
      </w:r>
    </w:p>
    <w:p w:rsidR="009A6F9D" w:rsidRDefault="009A6F9D" w:rsidP="007200D2">
      <w:pPr>
        <w:rPr>
          <w:b/>
          <w:sz w:val="28"/>
          <w:szCs w:val="28"/>
        </w:rPr>
      </w:pPr>
    </w:p>
    <w:p w:rsidR="009A6F9D" w:rsidRDefault="009A6F9D" w:rsidP="007200D2">
      <w:pPr>
        <w:rPr>
          <w:b/>
          <w:sz w:val="28"/>
          <w:szCs w:val="28"/>
        </w:rPr>
      </w:pPr>
    </w:p>
    <w:p w:rsidR="009A6F9D" w:rsidRDefault="009A6F9D" w:rsidP="007200D2">
      <w:pPr>
        <w:rPr>
          <w:b/>
          <w:sz w:val="28"/>
          <w:szCs w:val="28"/>
        </w:rPr>
      </w:pPr>
    </w:p>
    <w:p w:rsidR="009A6F9D" w:rsidRPr="007200D2" w:rsidRDefault="009A6F9D" w:rsidP="007200D2">
      <w:pPr>
        <w:rPr>
          <w:b/>
          <w:sz w:val="28"/>
          <w:szCs w:val="28"/>
        </w:rPr>
      </w:pPr>
      <w:r w:rsidRPr="007200D2">
        <w:rPr>
          <w:b/>
          <w:sz w:val="28"/>
          <w:szCs w:val="28"/>
        </w:rPr>
        <w:t>ВНЕСЕНО:</w:t>
      </w:r>
    </w:p>
    <w:p w:rsidR="009A6F9D" w:rsidRPr="007200D2" w:rsidRDefault="009A6F9D" w:rsidP="007200D2">
      <w:pPr>
        <w:rPr>
          <w:sz w:val="28"/>
          <w:szCs w:val="28"/>
        </w:rPr>
      </w:pPr>
      <w:r w:rsidRPr="007200D2">
        <w:rPr>
          <w:sz w:val="28"/>
          <w:szCs w:val="28"/>
        </w:rPr>
        <w:t>Кафедрою англійської філології</w:t>
      </w:r>
    </w:p>
    <w:p w:rsidR="009A6F9D" w:rsidRPr="007200D2" w:rsidRDefault="009A6F9D" w:rsidP="007200D2">
      <w:pPr>
        <w:rPr>
          <w:sz w:val="28"/>
          <w:szCs w:val="28"/>
        </w:rPr>
      </w:pPr>
      <w:r w:rsidRPr="007200D2">
        <w:rPr>
          <w:sz w:val="28"/>
          <w:szCs w:val="28"/>
        </w:rPr>
        <w:t xml:space="preserve">Протокол №  </w:t>
      </w:r>
      <w:r>
        <w:rPr>
          <w:sz w:val="28"/>
          <w:szCs w:val="28"/>
        </w:rPr>
        <w:t xml:space="preserve">9 </w:t>
      </w:r>
      <w:r w:rsidRPr="007200D2">
        <w:rPr>
          <w:sz w:val="28"/>
          <w:szCs w:val="28"/>
        </w:rPr>
        <w:t xml:space="preserve">від </w:t>
      </w:r>
      <w:r w:rsidRPr="00543532">
        <w:rPr>
          <w:sz w:val="28"/>
          <w:szCs w:val="28"/>
        </w:rPr>
        <w:t>«23»</w:t>
      </w:r>
      <w:r>
        <w:rPr>
          <w:sz w:val="28"/>
          <w:szCs w:val="28"/>
        </w:rPr>
        <w:t xml:space="preserve"> квітня</w:t>
      </w:r>
      <w:r w:rsidRPr="007200D2">
        <w:rPr>
          <w:sz w:val="28"/>
          <w:szCs w:val="28"/>
        </w:rPr>
        <w:t xml:space="preserve"> 20</w:t>
      </w:r>
      <w:r w:rsidRPr="00543532">
        <w:rPr>
          <w:sz w:val="28"/>
          <w:szCs w:val="28"/>
        </w:rPr>
        <w:t>21</w:t>
      </w:r>
      <w:r w:rsidRPr="007200D2">
        <w:rPr>
          <w:sz w:val="28"/>
          <w:szCs w:val="28"/>
        </w:rPr>
        <w:t xml:space="preserve"> р. </w:t>
      </w:r>
    </w:p>
    <w:p w:rsidR="009A6F9D" w:rsidRPr="007200D2" w:rsidRDefault="009A6F9D" w:rsidP="007200D2">
      <w:pPr>
        <w:rPr>
          <w:sz w:val="28"/>
          <w:szCs w:val="28"/>
        </w:rPr>
      </w:pPr>
      <w:r w:rsidRPr="007200D2">
        <w:rPr>
          <w:sz w:val="28"/>
          <w:szCs w:val="28"/>
        </w:rPr>
        <w:t>Завідувач кафедри _________________ Я.В.Бистров</w:t>
      </w:r>
    </w:p>
    <w:p w:rsidR="009A6F9D" w:rsidRPr="007200D2" w:rsidRDefault="009A6F9D" w:rsidP="007200D2">
      <w:pPr>
        <w:spacing w:line="360" w:lineRule="auto"/>
        <w:ind w:left="2112" w:firstLine="720"/>
        <w:rPr>
          <w:sz w:val="24"/>
          <w:szCs w:val="24"/>
        </w:rPr>
      </w:pPr>
    </w:p>
    <w:p w:rsidR="009A6F9D" w:rsidRDefault="009A6F9D" w:rsidP="007200D2">
      <w:pPr>
        <w:rPr>
          <w:b/>
          <w:sz w:val="28"/>
          <w:szCs w:val="28"/>
        </w:rPr>
      </w:pPr>
    </w:p>
    <w:p w:rsidR="009A6F9D" w:rsidRDefault="009A6F9D" w:rsidP="007200D2">
      <w:pPr>
        <w:rPr>
          <w:b/>
          <w:sz w:val="28"/>
          <w:szCs w:val="28"/>
        </w:rPr>
      </w:pPr>
    </w:p>
    <w:p w:rsidR="009A6F9D" w:rsidRPr="003A624C" w:rsidRDefault="009A6F9D" w:rsidP="007200D2">
      <w:pPr>
        <w:rPr>
          <w:b/>
          <w:sz w:val="28"/>
          <w:szCs w:val="28"/>
        </w:rPr>
      </w:pPr>
      <w:r w:rsidRPr="003A624C">
        <w:rPr>
          <w:b/>
          <w:sz w:val="28"/>
          <w:szCs w:val="28"/>
        </w:rPr>
        <w:t>ПОГОДЖЕНО:</w:t>
      </w:r>
    </w:p>
    <w:p w:rsidR="009A6F9D" w:rsidRPr="003A624C" w:rsidRDefault="009A6F9D" w:rsidP="007200D2">
      <w:pPr>
        <w:rPr>
          <w:sz w:val="28"/>
          <w:szCs w:val="28"/>
        </w:rPr>
      </w:pPr>
      <w:r w:rsidRPr="003A624C">
        <w:rPr>
          <w:sz w:val="28"/>
          <w:szCs w:val="28"/>
        </w:rPr>
        <w:t>Вченою радою факультету</w:t>
      </w:r>
      <w:r>
        <w:rPr>
          <w:sz w:val="28"/>
          <w:szCs w:val="28"/>
        </w:rPr>
        <w:t xml:space="preserve"> іноземних мов</w:t>
      </w:r>
    </w:p>
    <w:p w:rsidR="009A6F9D" w:rsidRPr="003A624C" w:rsidRDefault="009A6F9D" w:rsidP="007200D2">
      <w:pPr>
        <w:rPr>
          <w:sz w:val="28"/>
          <w:szCs w:val="28"/>
        </w:rPr>
      </w:pPr>
      <w:r w:rsidRPr="003A624C">
        <w:rPr>
          <w:sz w:val="28"/>
          <w:szCs w:val="28"/>
        </w:rPr>
        <w:t>Протокол №</w:t>
      </w:r>
      <w:r>
        <w:rPr>
          <w:sz w:val="28"/>
          <w:szCs w:val="28"/>
          <w:lang w:val="en-US"/>
        </w:rPr>
        <w:t xml:space="preserve"> 4</w:t>
      </w:r>
      <w:r>
        <w:rPr>
          <w:sz w:val="28"/>
          <w:szCs w:val="28"/>
        </w:rPr>
        <w:t xml:space="preserve"> </w:t>
      </w:r>
      <w:r w:rsidRPr="003A624C">
        <w:rPr>
          <w:sz w:val="28"/>
          <w:szCs w:val="28"/>
        </w:rPr>
        <w:t>від «</w:t>
      </w:r>
      <w:r>
        <w:rPr>
          <w:sz w:val="28"/>
          <w:szCs w:val="28"/>
          <w:lang w:val="en-US"/>
        </w:rPr>
        <w:t>26</w:t>
      </w:r>
      <w:r w:rsidRPr="003A624C">
        <w:rPr>
          <w:sz w:val="28"/>
          <w:szCs w:val="28"/>
        </w:rPr>
        <w:t xml:space="preserve">» </w:t>
      </w:r>
      <w:r>
        <w:rPr>
          <w:sz w:val="28"/>
          <w:szCs w:val="28"/>
        </w:rPr>
        <w:t>квітня</w:t>
      </w:r>
      <w:r w:rsidRPr="003A624C">
        <w:rPr>
          <w:sz w:val="28"/>
          <w:szCs w:val="28"/>
        </w:rPr>
        <w:t xml:space="preserve"> 20</w:t>
      </w:r>
      <w:r w:rsidRPr="003A5658">
        <w:rPr>
          <w:sz w:val="28"/>
          <w:szCs w:val="28"/>
        </w:rPr>
        <w:t>21</w:t>
      </w:r>
      <w:r w:rsidRPr="003A624C">
        <w:rPr>
          <w:sz w:val="28"/>
          <w:szCs w:val="28"/>
        </w:rPr>
        <w:t xml:space="preserve"> р. </w:t>
      </w:r>
    </w:p>
    <w:p w:rsidR="009A6F9D" w:rsidRPr="003A624C" w:rsidRDefault="009A6F9D" w:rsidP="007200D2">
      <w:pPr>
        <w:rPr>
          <w:b/>
          <w:sz w:val="28"/>
          <w:szCs w:val="28"/>
        </w:rPr>
      </w:pPr>
      <w:r w:rsidRPr="003A624C">
        <w:rPr>
          <w:sz w:val="28"/>
          <w:szCs w:val="28"/>
        </w:rPr>
        <w:t xml:space="preserve">Голова вченої ради _________________ </w:t>
      </w:r>
      <w:r>
        <w:rPr>
          <w:sz w:val="28"/>
          <w:szCs w:val="28"/>
        </w:rPr>
        <w:t>Н.Я.Яцків</w:t>
      </w:r>
    </w:p>
    <w:p w:rsidR="009A6F9D" w:rsidRPr="003A624C" w:rsidRDefault="009A6F9D" w:rsidP="007200D2">
      <w:pPr>
        <w:rPr>
          <w:b/>
          <w:sz w:val="28"/>
          <w:szCs w:val="28"/>
        </w:rPr>
      </w:pPr>
    </w:p>
    <w:p w:rsidR="009A6F9D" w:rsidRDefault="009A6F9D" w:rsidP="007200D2">
      <w:pPr>
        <w:rPr>
          <w:b/>
          <w:sz w:val="28"/>
          <w:szCs w:val="28"/>
        </w:rPr>
      </w:pPr>
    </w:p>
    <w:p w:rsidR="009A6F9D" w:rsidRDefault="009A6F9D" w:rsidP="007200D2">
      <w:pPr>
        <w:rPr>
          <w:b/>
          <w:sz w:val="28"/>
          <w:szCs w:val="28"/>
        </w:rPr>
      </w:pPr>
    </w:p>
    <w:p w:rsidR="009A6F9D" w:rsidRPr="003A624C" w:rsidRDefault="009A6F9D" w:rsidP="007200D2">
      <w:pPr>
        <w:rPr>
          <w:b/>
          <w:sz w:val="28"/>
          <w:szCs w:val="28"/>
        </w:rPr>
      </w:pPr>
      <w:r w:rsidRPr="003A624C">
        <w:rPr>
          <w:b/>
          <w:sz w:val="28"/>
          <w:szCs w:val="28"/>
        </w:rPr>
        <w:t>НАДАНО ЧИННОСТІ:</w:t>
      </w:r>
    </w:p>
    <w:p w:rsidR="009A6F9D" w:rsidRPr="003A624C" w:rsidRDefault="009A6F9D" w:rsidP="007200D2">
      <w:pPr>
        <w:rPr>
          <w:sz w:val="28"/>
          <w:szCs w:val="28"/>
        </w:rPr>
      </w:pPr>
      <w:r w:rsidRPr="003A624C">
        <w:rPr>
          <w:sz w:val="28"/>
          <w:szCs w:val="28"/>
        </w:rPr>
        <w:t xml:space="preserve">Наказ ректора </w:t>
      </w:r>
      <w:r w:rsidRPr="00752C93">
        <w:rPr>
          <w:rFonts w:ascii="TimesNewRomanPSMT" w:hAnsi="TimesNewRomanPSMT"/>
          <w:color w:val="000000"/>
          <w:sz w:val="28"/>
          <w:szCs w:val="28"/>
          <w:lang w:eastAsia="ru-RU"/>
        </w:rPr>
        <w:t>№ _________ від «___» ________ 2021 р</w:t>
      </w:r>
      <w:r w:rsidRPr="00C400D9">
        <w:rPr>
          <w:rFonts w:ascii="TimesNewRomanPSMT" w:hAnsi="TimesNewRomanPSMT"/>
          <w:color w:val="000000"/>
          <w:sz w:val="28"/>
          <w:szCs w:val="28"/>
          <w:lang w:eastAsia="ru-RU"/>
        </w:rPr>
        <w:t>.</w:t>
      </w:r>
      <w:r w:rsidRPr="003A624C">
        <w:rPr>
          <w:sz w:val="28"/>
          <w:szCs w:val="28"/>
        </w:rPr>
        <w:t xml:space="preserve"> </w:t>
      </w:r>
    </w:p>
    <w:p w:rsidR="009A6F9D" w:rsidRPr="003A624C" w:rsidRDefault="009A6F9D" w:rsidP="007200D2">
      <w:pPr>
        <w:rPr>
          <w:sz w:val="28"/>
          <w:szCs w:val="28"/>
        </w:rPr>
      </w:pPr>
    </w:p>
    <w:p w:rsidR="009A6F9D" w:rsidRDefault="009A6F9D" w:rsidP="007200D2">
      <w:pPr>
        <w:rPr>
          <w:b/>
          <w:sz w:val="28"/>
          <w:szCs w:val="28"/>
        </w:rPr>
      </w:pPr>
    </w:p>
    <w:p w:rsidR="009A6F9D" w:rsidRDefault="009A6F9D" w:rsidP="007200D2">
      <w:pPr>
        <w:rPr>
          <w:b/>
          <w:sz w:val="28"/>
          <w:szCs w:val="28"/>
        </w:rPr>
      </w:pPr>
    </w:p>
    <w:p w:rsidR="009A6F9D" w:rsidRPr="003A624C" w:rsidRDefault="009A6F9D" w:rsidP="007200D2">
      <w:pPr>
        <w:rPr>
          <w:b/>
          <w:sz w:val="28"/>
          <w:szCs w:val="28"/>
        </w:rPr>
      </w:pPr>
      <w:r w:rsidRPr="003A624C">
        <w:rPr>
          <w:b/>
          <w:sz w:val="28"/>
          <w:szCs w:val="28"/>
        </w:rPr>
        <w:t>ВВЕДЕНО В ДІЮ З:</w:t>
      </w:r>
    </w:p>
    <w:p w:rsidR="009A6F9D" w:rsidRPr="003A624C" w:rsidRDefault="009A6F9D" w:rsidP="007200D2">
      <w:pPr>
        <w:rPr>
          <w:sz w:val="28"/>
          <w:szCs w:val="28"/>
        </w:rPr>
      </w:pPr>
      <w:r w:rsidRPr="003A624C">
        <w:rPr>
          <w:sz w:val="28"/>
          <w:szCs w:val="28"/>
        </w:rPr>
        <w:t>«</w:t>
      </w:r>
      <w:r>
        <w:rPr>
          <w:sz w:val="28"/>
          <w:szCs w:val="28"/>
        </w:rPr>
        <w:t>01</w:t>
      </w:r>
      <w:r w:rsidRPr="003A624C">
        <w:rPr>
          <w:sz w:val="28"/>
          <w:szCs w:val="28"/>
        </w:rPr>
        <w:t xml:space="preserve">» </w:t>
      </w:r>
      <w:r>
        <w:rPr>
          <w:sz w:val="28"/>
          <w:szCs w:val="28"/>
        </w:rPr>
        <w:t>вересня</w:t>
      </w:r>
      <w:r w:rsidRPr="003A624C">
        <w:rPr>
          <w:sz w:val="28"/>
          <w:szCs w:val="28"/>
        </w:rPr>
        <w:t xml:space="preserve"> 20</w:t>
      </w:r>
      <w:r>
        <w:rPr>
          <w:sz w:val="28"/>
          <w:szCs w:val="28"/>
        </w:rPr>
        <w:t>21</w:t>
      </w:r>
      <w:r w:rsidRPr="003A624C">
        <w:rPr>
          <w:sz w:val="28"/>
          <w:szCs w:val="28"/>
        </w:rPr>
        <w:t xml:space="preserve"> р.</w:t>
      </w:r>
    </w:p>
    <w:p w:rsidR="009A6F9D" w:rsidRPr="003A624C" w:rsidRDefault="009A6F9D" w:rsidP="007200D2">
      <w:pPr>
        <w:rPr>
          <w:sz w:val="28"/>
          <w:szCs w:val="28"/>
        </w:rPr>
      </w:pPr>
      <w:r w:rsidRPr="003A624C">
        <w:rPr>
          <w:sz w:val="28"/>
          <w:szCs w:val="28"/>
        </w:rPr>
        <w:t>Навчально-методичний відділ</w:t>
      </w:r>
    </w:p>
    <w:p w:rsidR="009A6F9D" w:rsidRPr="007200D2" w:rsidRDefault="009A6F9D" w:rsidP="00966FFC">
      <w:pPr>
        <w:rPr>
          <w:sz w:val="24"/>
          <w:szCs w:val="24"/>
        </w:rPr>
      </w:pPr>
      <w:r w:rsidRPr="003A624C">
        <w:rPr>
          <w:sz w:val="28"/>
          <w:szCs w:val="28"/>
        </w:rPr>
        <w:t>Нач</w:t>
      </w:r>
      <w:r>
        <w:rPr>
          <w:sz w:val="28"/>
          <w:szCs w:val="28"/>
        </w:rPr>
        <w:t>альник __________________</w:t>
      </w:r>
      <w:r w:rsidRPr="003A624C">
        <w:rPr>
          <w:sz w:val="28"/>
          <w:szCs w:val="28"/>
        </w:rPr>
        <w:t xml:space="preserve"> </w:t>
      </w:r>
      <w:r>
        <w:rPr>
          <w:sz w:val="28"/>
          <w:szCs w:val="28"/>
        </w:rPr>
        <w:t>І.Ф.Солонець</w:t>
      </w:r>
    </w:p>
    <w:p w:rsidR="009A6F9D" w:rsidRPr="00C400D9"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AF201A">
      <w:pPr>
        <w:jc w:val="center"/>
        <w:rPr>
          <w:rFonts w:ascii="TimesNewRomanPSMT" w:hAnsi="TimesNewRomanPSMT"/>
          <w:color w:val="000000"/>
          <w:sz w:val="28"/>
          <w:szCs w:val="28"/>
          <w:lang w:eastAsia="ru-RU"/>
        </w:rPr>
      </w:pPr>
    </w:p>
    <w:p w:rsidR="009A6F9D" w:rsidRDefault="009A6F9D" w:rsidP="00B71302">
      <w:pPr>
        <w:ind w:firstLine="567"/>
        <w:rPr>
          <w:b/>
          <w:bCs/>
          <w:sz w:val="28"/>
          <w:szCs w:val="28"/>
        </w:rPr>
      </w:pPr>
      <w:r>
        <w:br w:type="page"/>
      </w:r>
    </w:p>
    <w:p w:rsidR="009A6F9D" w:rsidRDefault="009A6F9D" w:rsidP="00966FFC">
      <w:pPr>
        <w:pStyle w:val="Heading1"/>
        <w:numPr>
          <w:ilvl w:val="0"/>
          <w:numId w:val="40"/>
        </w:numPr>
        <w:tabs>
          <w:tab w:val="left" w:pos="3402"/>
        </w:tabs>
        <w:spacing w:before="69" w:line="319" w:lineRule="exact"/>
        <w:ind w:left="0" w:right="4088" w:firstLine="2835"/>
        <w:jc w:val="center"/>
      </w:pPr>
      <w:r>
        <w:t>ПЕРЕДМОВА</w:t>
      </w:r>
    </w:p>
    <w:p w:rsidR="009A6F9D" w:rsidRDefault="009A6F9D" w:rsidP="00B71302">
      <w:pPr>
        <w:pStyle w:val="Heading1"/>
        <w:spacing w:before="69" w:line="319" w:lineRule="exact"/>
        <w:ind w:left="0" w:right="4088" w:firstLine="567"/>
        <w:jc w:val="center"/>
      </w:pPr>
    </w:p>
    <w:p w:rsidR="009A6F9D" w:rsidRDefault="009A6F9D" w:rsidP="00B71302">
      <w:pPr>
        <w:pStyle w:val="BodyText"/>
        <w:ind w:left="0" w:right="334" w:firstLine="567"/>
      </w:pPr>
      <w:r>
        <w:t>Освітньо-професійна програма «Англійська мова і література» першого</w:t>
      </w:r>
      <w:r>
        <w:rPr>
          <w:spacing w:val="1"/>
        </w:rPr>
        <w:t xml:space="preserve"> </w:t>
      </w:r>
      <w:r>
        <w:t>(бакалаврського) рівня, галузі знань 03 Гуманітарні науки, спеціальності 035</w:t>
      </w:r>
      <w:r>
        <w:rPr>
          <w:spacing w:val="1"/>
        </w:rPr>
        <w:t xml:space="preserve"> </w:t>
      </w:r>
      <w:r>
        <w:t>Філологія розроблена відповідно до частини шостої статті 10,</w:t>
      </w:r>
      <w:r>
        <w:rPr>
          <w:spacing w:val="1"/>
        </w:rPr>
        <w:t xml:space="preserve"> </w:t>
      </w:r>
      <w:r>
        <w:t>підпункту 16</w:t>
      </w:r>
      <w:r>
        <w:rPr>
          <w:spacing w:val="1"/>
        </w:rPr>
        <w:t xml:space="preserve"> </w:t>
      </w:r>
      <w:r>
        <w:t>частини першої статті 13 Закону України «Про вищу освіту», Положення про</w:t>
      </w:r>
      <w:r>
        <w:rPr>
          <w:spacing w:val="1"/>
        </w:rPr>
        <w:t xml:space="preserve"> </w:t>
      </w:r>
      <w:r>
        <w:t>Міністерство</w:t>
      </w:r>
      <w:r>
        <w:rPr>
          <w:spacing w:val="1"/>
        </w:rPr>
        <w:t xml:space="preserve"> </w:t>
      </w:r>
      <w:r>
        <w:t>освіти</w:t>
      </w:r>
      <w:r>
        <w:rPr>
          <w:spacing w:val="1"/>
        </w:rPr>
        <w:t xml:space="preserve"> </w:t>
      </w:r>
      <w:r>
        <w:t>і</w:t>
      </w:r>
      <w:r>
        <w:rPr>
          <w:spacing w:val="1"/>
        </w:rPr>
        <w:t xml:space="preserve"> </w:t>
      </w:r>
      <w:r>
        <w:t>науки</w:t>
      </w:r>
      <w:r>
        <w:rPr>
          <w:spacing w:val="1"/>
        </w:rPr>
        <w:t xml:space="preserve"> </w:t>
      </w:r>
      <w:r>
        <w:t>України,</w:t>
      </w:r>
      <w:r>
        <w:rPr>
          <w:spacing w:val="1"/>
        </w:rPr>
        <w:t xml:space="preserve"> </w:t>
      </w:r>
      <w:r>
        <w:t>затвердженого</w:t>
      </w:r>
      <w:r>
        <w:rPr>
          <w:spacing w:val="1"/>
        </w:rPr>
        <w:t xml:space="preserve"> </w:t>
      </w:r>
      <w:r>
        <w:t>постановою</w:t>
      </w:r>
      <w:r>
        <w:rPr>
          <w:spacing w:val="1"/>
        </w:rPr>
        <w:t xml:space="preserve"> </w:t>
      </w:r>
      <w:r>
        <w:t>Кабінету</w:t>
      </w:r>
      <w:r>
        <w:rPr>
          <w:spacing w:val="1"/>
        </w:rPr>
        <w:t xml:space="preserve"> </w:t>
      </w:r>
      <w:r>
        <w:t>Міністрів України № 630 від 16 жовтня 2014 р., Довідника користувача ЄКТС</w:t>
      </w:r>
      <w:r>
        <w:rPr>
          <w:spacing w:val="1"/>
        </w:rPr>
        <w:t xml:space="preserve"> </w:t>
      </w:r>
      <w:r>
        <w:t>(2015), Методичних рекомендацій щодо розроблення стандартів вищої освіти,</w:t>
      </w:r>
      <w:r>
        <w:rPr>
          <w:spacing w:val="1"/>
        </w:rPr>
        <w:t xml:space="preserve"> </w:t>
      </w:r>
      <w:r>
        <w:t>затверджених наказом Міністерства освіти і науки України № 600 від 01 червня</w:t>
      </w:r>
      <w:r>
        <w:rPr>
          <w:spacing w:val="-67"/>
        </w:rPr>
        <w:t xml:space="preserve"> </w:t>
      </w:r>
      <w:r>
        <w:t>2016 р.</w:t>
      </w:r>
    </w:p>
    <w:p w:rsidR="009A6F9D" w:rsidRDefault="009A6F9D" w:rsidP="00B71302">
      <w:pPr>
        <w:pStyle w:val="BodyText"/>
        <w:spacing w:line="322" w:lineRule="exact"/>
        <w:ind w:left="0" w:firstLine="567"/>
      </w:pPr>
      <w:r>
        <w:t>Освітньо-професійна</w:t>
      </w:r>
      <w:r>
        <w:rPr>
          <w:spacing w:val="62"/>
        </w:rPr>
        <w:t xml:space="preserve"> </w:t>
      </w:r>
      <w:r>
        <w:t>програма</w:t>
      </w:r>
      <w:r>
        <w:rPr>
          <w:spacing w:val="130"/>
        </w:rPr>
        <w:t xml:space="preserve"> </w:t>
      </w:r>
      <w:r>
        <w:t>введена</w:t>
      </w:r>
      <w:r>
        <w:rPr>
          <w:spacing w:val="131"/>
        </w:rPr>
        <w:t xml:space="preserve"> </w:t>
      </w:r>
      <w:r>
        <w:t>в</w:t>
      </w:r>
      <w:r>
        <w:rPr>
          <w:spacing w:val="128"/>
        </w:rPr>
        <w:t xml:space="preserve"> </w:t>
      </w:r>
      <w:r>
        <w:t>дію</w:t>
      </w:r>
      <w:r>
        <w:rPr>
          <w:spacing w:val="137"/>
        </w:rPr>
        <w:t xml:space="preserve"> </w:t>
      </w:r>
      <w:r>
        <w:t>з</w:t>
      </w:r>
      <w:r>
        <w:rPr>
          <w:spacing w:val="130"/>
        </w:rPr>
        <w:t xml:space="preserve"> </w:t>
      </w:r>
      <w:r>
        <w:t>01.09.2016</w:t>
      </w:r>
      <w:r>
        <w:rPr>
          <w:spacing w:val="1"/>
        </w:rPr>
        <w:t xml:space="preserve"> </w:t>
      </w:r>
      <w:r>
        <w:t>р.,</w:t>
      </w:r>
      <w:r>
        <w:rPr>
          <w:spacing w:val="133"/>
        </w:rPr>
        <w:t xml:space="preserve"> </w:t>
      </w:r>
      <w:r>
        <w:t>наказ</w:t>
      </w:r>
    </w:p>
    <w:p w:rsidR="009A6F9D" w:rsidRDefault="009A6F9D" w:rsidP="00B71302">
      <w:pPr>
        <w:pStyle w:val="BodyText"/>
        <w:ind w:left="0" w:right="329" w:firstLine="567"/>
      </w:pPr>
      <w:r>
        <w:t>№ 26/06-07-з від 31.08.2016 р. Відповідно до наказу МОН України № 567 від</w:t>
      </w:r>
      <w:r>
        <w:rPr>
          <w:spacing w:val="1"/>
        </w:rPr>
        <w:t xml:space="preserve"> </w:t>
      </w:r>
      <w:r>
        <w:t>25.05.2016 р., зареєстрованого в Міністерстві юстиції України № 825/28955 від</w:t>
      </w:r>
      <w:r>
        <w:rPr>
          <w:spacing w:val="1"/>
        </w:rPr>
        <w:t xml:space="preserve"> </w:t>
      </w:r>
      <w:r>
        <w:t>08</w:t>
      </w:r>
      <w:r>
        <w:rPr>
          <w:spacing w:val="1"/>
        </w:rPr>
        <w:t xml:space="preserve"> </w:t>
      </w:r>
      <w:r>
        <w:t>червня</w:t>
      </w:r>
      <w:r>
        <w:rPr>
          <w:spacing w:val="1"/>
        </w:rPr>
        <w:t xml:space="preserve"> </w:t>
      </w:r>
      <w:r>
        <w:t>2016 р.</w:t>
      </w:r>
      <w:r>
        <w:rPr>
          <w:spacing w:val="1"/>
        </w:rPr>
        <w:t xml:space="preserve"> </w:t>
      </w:r>
      <w:r>
        <w:t>Про</w:t>
      </w:r>
      <w:r>
        <w:rPr>
          <w:spacing w:val="1"/>
        </w:rPr>
        <w:t xml:space="preserve"> </w:t>
      </w:r>
      <w:r>
        <w:t>затвердження</w:t>
      </w:r>
      <w:r>
        <w:rPr>
          <w:spacing w:val="1"/>
        </w:rPr>
        <w:t xml:space="preserve"> </w:t>
      </w:r>
      <w:r>
        <w:t>Переліку</w:t>
      </w:r>
      <w:r>
        <w:rPr>
          <w:spacing w:val="1"/>
        </w:rPr>
        <w:t xml:space="preserve"> </w:t>
      </w:r>
      <w:r>
        <w:t>спеціалізацій</w:t>
      </w:r>
      <w:r>
        <w:rPr>
          <w:spacing w:val="1"/>
        </w:rPr>
        <w:t xml:space="preserve"> </w:t>
      </w:r>
      <w:r>
        <w:t>підготовки</w:t>
      </w:r>
      <w:r>
        <w:rPr>
          <w:spacing w:val="1"/>
        </w:rPr>
        <w:t xml:space="preserve"> </w:t>
      </w:r>
      <w:r>
        <w:t>здобувачів вищої освіти ступенів бакалавра та магістра за спеціальністю 035</w:t>
      </w:r>
      <w:r>
        <w:rPr>
          <w:spacing w:val="1"/>
        </w:rPr>
        <w:t xml:space="preserve"> </w:t>
      </w:r>
      <w:r>
        <w:t>Філологія,</w:t>
      </w:r>
      <w:r>
        <w:rPr>
          <w:spacing w:val="1"/>
        </w:rPr>
        <w:t xml:space="preserve"> </w:t>
      </w:r>
      <w:r>
        <w:t>за</w:t>
      </w:r>
      <w:r>
        <w:rPr>
          <w:spacing w:val="1"/>
        </w:rPr>
        <w:t xml:space="preserve"> </w:t>
      </w:r>
      <w:r>
        <w:t>якими</w:t>
      </w:r>
      <w:r>
        <w:rPr>
          <w:spacing w:val="1"/>
        </w:rPr>
        <w:t xml:space="preserve"> </w:t>
      </w:r>
      <w:r>
        <w:t>здійснюється</w:t>
      </w:r>
      <w:r>
        <w:rPr>
          <w:spacing w:val="1"/>
        </w:rPr>
        <w:t xml:space="preserve"> </w:t>
      </w:r>
      <w:r>
        <w:t>формування</w:t>
      </w:r>
      <w:r>
        <w:rPr>
          <w:spacing w:val="1"/>
        </w:rPr>
        <w:t xml:space="preserve"> </w:t>
      </w:r>
      <w:r>
        <w:t>та</w:t>
      </w:r>
      <w:r>
        <w:rPr>
          <w:spacing w:val="1"/>
        </w:rPr>
        <w:t xml:space="preserve"> </w:t>
      </w:r>
      <w:r>
        <w:t>розміщення</w:t>
      </w:r>
      <w:r>
        <w:rPr>
          <w:spacing w:val="1"/>
        </w:rPr>
        <w:t xml:space="preserve"> </w:t>
      </w:r>
      <w:r>
        <w:t>державного</w:t>
      </w:r>
      <w:r>
        <w:rPr>
          <w:spacing w:val="1"/>
        </w:rPr>
        <w:t xml:space="preserve"> </w:t>
      </w:r>
      <w:r>
        <w:t>замовлення</w:t>
      </w:r>
      <w:r>
        <w:rPr>
          <w:spacing w:val="1"/>
        </w:rPr>
        <w:t xml:space="preserve"> </w:t>
      </w:r>
      <w:r>
        <w:t>із</w:t>
      </w:r>
      <w:r>
        <w:rPr>
          <w:spacing w:val="1"/>
        </w:rPr>
        <w:t xml:space="preserve"> </w:t>
      </w:r>
      <w:r>
        <w:t>змінами,</w:t>
      </w:r>
      <w:r>
        <w:rPr>
          <w:spacing w:val="1"/>
        </w:rPr>
        <w:t xml:space="preserve"> </w:t>
      </w:r>
      <w:r>
        <w:t>внесеними</w:t>
      </w:r>
      <w:r>
        <w:rPr>
          <w:spacing w:val="1"/>
        </w:rPr>
        <w:t xml:space="preserve"> </w:t>
      </w:r>
      <w:r>
        <w:t>згідно</w:t>
      </w:r>
      <w:r>
        <w:rPr>
          <w:spacing w:val="1"/>
        </w:rPr>
        <w:t xml:space="preserve"> </w:t>
      </w:r>
      <w:r>
        <w:t>з</w:t>
      </w:r>
      <w:r>
        <w:rPr>
          <w:spacing w:val="1"/>
        </w:rPr>
        <w:t xml:space="preserve"> </w:t>
      </w:r>
      <w:r>
        <w:t>Наказами</w:t>
      </w:r>
      <w:r>
        <w:rPr>
          <w:spacing w:val="1"/>
        </w:rPr>
        <w:t xml:space="preserve"> </w:t>
      </w:r>
      <w:r>
        <w:t>Міністерства</w:t>
      </w:r>
      <w:r>
        <w:rPr>
          <w:spacing w:val="1"/>
        </w:rPr>
        <w:t xml:space="preserve"> </w:t>
      </w:r>
      <w:r>
        <w:t>освіти</w:t>
      </w:r>
      <w:r>
        <w:rPr>
          <w:spacing w:val="70"/>
        </w:rPr>
        <w:t xml:space="preserve"> </w:t>
      </w:r>
      <w:r>
        <w:t>і</w:t>
      </w:r>
      <w:r>
        <w:rPr>
          <w:spacing w:val="1"/>
        </w:rPr>
        <w:t xml:space="preserve"> </w:t>
      </w:r>
      <w:r>
        <w:t>науки</w:t>
      </w:r>
      <w:r>
        <w:rPr>
          <w:spacing w:val="1"/>
        </w:rPr>
        <w:t xml:space="preserve"> </w:t>
      </w:r>
      <w:r>
        <w:t>№ 1293</w:t>
      </w:r>
      <w:r>
        <w:rPr>
          <w:spacing w:val="1"/>
        </w:rPr>
        <w:t xml:space="preserve"> </w:t>
      </w:r>
      <w:r>
        <w:t>від</w:t>
      </w:r>
      <w:r>
        <w:rPr>
          <w:spacing w:val="1"/>
        </w:rPr>
        <w:t xml:space="preserve"> </w:t>
      </w:r>
      <w:r>
        <w:t>20.09.2017 р.</w:t>
      </w:r>
      <w:r>
        <w:rPr>
          <w:spacing w:val="1"/>
        </w:rPr>
        <w:t xml:space="preserve"> </w:t>
      </w:r>
      <w:r>
        <w:t>та</w:t>
      </w:r>
      <w:r>
        <w:rPr>
          <w:spacing w:val="1"/>
        </w:rPr>
        <w:t xml:space="preserve"> </w:t>
      </w:r>
      <w:r>
        <w:t>№ 353</w:t>
      </w:r>
      <w:r>
        <w:rPr>
          <w:spacing w:val="1"/>
        </w:rPr>
        <w:t xml:space="preserve"> </w:t>
      </w:r>
      <w:r>
        <w:t>від</w:t>
      </w:r>
      <w:r>
        <w:rPr>
          <w:spacing w:val="1"/>
        </w:rPr>
        <w:t xml:space="preserve"> </w:t>
      </w:r>
      <w:r>
        <w:t>12.04.2018 р.,</w:t>
      </w:r>
      <w:r>
        <w:rPr>
          <w:spacing w:val="1"/>
        </w:rPr>
        <w:t xml:space="preserve"> </w:t>
      </w:r>
      <w:r>
        <w:t>затверджено</w:t>
      </w:r>
      <w:r>
        <w:rPr>
          <w:spacing w:val="1"/>
        </w:rPr>
        <w:t xml:space="preserve"> </w:t>
      </w:r>
      <w:r>
        <w:t>спеціалізацію за першим (бакалаврським) рівнем 035.041 Германські мови та</w:t>
      </w:r>
      <w:r>
        <w:rPr>
          <w:spacing w:val="1"/>
        </w:rPr>
        <w:t xml:space="preserve"> </w:t>
      </w:r>
      <w:r>
        <w:t>літератури (переклад</w:t>
      </w:r>
      <w:r>
        <w:rPr>
          <w:spacing w:val="6"/>
        </w:rPr>
        <w:t xml:space="preserve"> </w:t>
      </w:r>
      <w:r>
        <w:t>включно),</w:t>
      </w:r>
      <w:r>
        <w:rPr>
          <w:spacing w:val="3"/>
        </w:rPr>
        <w:t xml:space="preserve"> </w:t>
      </w:r>
      <w:r>
        <w:t>перша</w:t>
      </w:r>
      <w:r>
        <w:rPr>
          <w:spacing w:val="4"/>
        </w:rPr>
        <w:t xml:space="preserve"> </w:t>
      </w:r>
      <w:r>
        <w:t>–</w:t>
      </w:r>
      <w:r>
        <w:rPr>
          <w:spacing w:val="2"/>
        </w:rPr>
        <w:t xml:space="preserve"> </w:t>
      </w:r>
      <w:r>
        <w:t>англійська.</w:t>
      </w:r>
    </w:p>
    <w:p w:rsidR="009A6F9D" w:rsidRDefault="009A6F9D" w:rsidP="00B71302">
      <w:pPr>
        <w:pStyle w:val="BodyText"/>
        <w:spacing w:before="2"/>
        <w:ind w:left="0" w:right="326" w:firstLine="567"/>
      </w:pPr>
      <w:r>
        <w:t>Мета</w:t>
      </w:r>
      <w:r>
        <w:rPr>
          <w:spacing w:val="1"/>
        </w:rPr>
        <w:t xml:space="preserve"> </w:t>
      </w:r>
      <w:r>
        <w:t>освітньо-професійної</w:t>
      </w:r>
      <w:r>
        <w:rPr>
          <w:spacing w:val="1"/>
        </w:rPr>
        <w:t xml:space="preserve"> </w:t>
      </w:r>
      <w:r>
        <w:t>програми</w:t>
      </w:r>
      <w:r>
        <w:rPr>
          <w:spacing w:val="1"/>
        </w:rPr>
        <w:t xml:space="preserve"> </w:t>
      </w:r>
      <w:r>
        <w:t>«Англійська</w:t>
      </w:r>
      <w:r>
        <w:rPr>
          <w:spacing w:val="1"/>
        </w:rPr>
        <w:t xml:space="preserve"> </w:t>
      </w:r>
      <w:r>
        <w:t>мова</w:t>
      </w:r>
      <w:r>
        <w:rPr>
          <w:spacing w:val="1"/>
        </w:rPr>
        <w:t xml:space="preserve"> </w:t>
      </w:r>
      <w:r>
        <w:t>і</w:t>
      </w:r>
      <w:r>
        <w:rPr>
          <w:spacing w:val="1"/>
        </w:rPr>
        <w:t xml:space="preserve"> </w:t>
      </w:r>
      <w:r>
        <w:t>література»</w:t>
      </w:r>
      <w:r>
        <w:rPr>
          <w:spacing w:val="1"/>
        </w:rPr>
        <w:t xml:space="preserve"> </w:t>
      </w:r>
      <w:r>
        <w:t>відповідає</w:t>
      </w:r>
      <w:r>
        <w:rPr>
          <w:spacing w:val="1"/>
        </w:rPr>
        <w:t xml:space="preserve"> </w:t>
      </w:r>
      <w:r>
        <w:t>місії</w:t>
      </w:r>
      <w:r>
        <w:rPr>
          <w:spacing w:val="1"/>
        </w:rPr>
        <w:t xml:space="preserve"> </w:t>
      </w:r>
      <w:r>
        <w:t>і</w:t>
      </w:r>
      <w:r>
        <w:rPr>
          <w:spacing w:val="1"/>
        </w:rPr>
        <w:t xml:space="preserve"> </w:t>
      </w:r>
      <w:r>
        <w:t>стратегічним</w:t>
      </w:r>
      <w:r>
        <w:rPr>
          <w:spacing w:val="1"/>
        </w:rPr>
        <w:t xml:space="preserve"> </w:t>
      </w:r>
      <w:r>
        <w:t>цілям</w:t>
      </w:r>
      <w:r>
        <w:rPr>
          <w:spacing w:val="1"/>
        </w:rPr>
        <w:t xml:space="preserve"> </w:t>
      </w:r>
      <w:r>
        <w:t>розвитку</w:t>
      </w:r>
      <w:r>
        <w:rPr>
          <w:spacing w:val="1"/>
        </w:rPr>
        <w:t xml:space="preserve"> </w:t>
      </w:r>
      <w:r>
        <w:t>ДВНЗ</w:t>
      </w:r>
      <w:r>
        <w:rPr>
          <w:spacing w:val="1"/>
        </w:rPr>
        <w:t xml:space="preserve"> </w:t>
      </w:r>
      <w:r>
        <w:t>«Прикарпатський</w:t>
      </w:r>
      <w:r>
        <w:rPr>
          <w:spacing w:val="1"/>
        </w:rPr>
        <w:t xml:space="preserve"> </w:t>
      </w:r>
      <w:r>
        <w:t>національний</w:t>
      </w:r>
      <w:r>
        <w:rPr>
          <w:spacing w:val="1"/>
        </w:rPr>
        <w:t xml:space="preserve"> </w:t>
      </w:r>
      <w:r>
        <w:t>університет імені</w:t>
      </w:r>
      <w:r>
        <w:rPr>
          <w:spacing w:val="1"/>
        </w:rPr>
        <w:t xml:space="preserve"> </w:t>
      </w:r>
      <w:r>
        <w:t>Василя</w:t>
      </w:r>
      <w:r>
        <w:rPr>
          <w:spacing w:val="1"/>
        </w:rPr>
        <w:t xml:space="preserve"> </w:t>
      </w:r>
      <w:r>
        <w:t>Стефаника»,</w:t>
      </w:r>
      <w:r>
        <w:rPr>
          <w:spacing w:val="1"/>
        </w:rPr>
        <w:t xml:space="preserve"> </w:t>
      </w:r>
      <w:r>
        <w:t>визначеним</w:t>
      </w:r>
      <w:r>
        <w:rPr>
          <w:spacing w:val="1"/>
        </w:rPr>
        <w:t xml:space="preserve"> </w:t>
      </w:r>
      <w:r>
        <w:t>у Стратегії</w:t>
      </w:r>
      <w:r>
        <w:rPr>
          <w:spacing w:val="1"/>
        </w:rPr>
        <w:t xml:space="preserve"> </w:t>
      </w:r>
      <w:r>
        <w:t>розвитку</w:t>
      </w:r>
      <w:r>
        <w:rPr>
          <w:spacing w:val="1"/>
        </w:rPr>
        <w:t xml:space="preserve"> </w:t>
      </w:r>
      <w:r>
        <w:t>Університету,</w:t>
      </w:r>
      <w:r>
        <w:rPr>
          <w:spacing w:val="1"/>
        </w:rPr>
        <w:t xml:space="preserve"> </w:t>
      </w:r>
      <w:r>
        <w:t>які</w:t>
      </w:r>
      <w:r>
        <w:rPr>
          <w:spacing w:val="1"/>
        </w:rPr>
        <w:t xml:space="preserve"> </w:t>
      </w:r>
      <w:r>
        <w:t>полягають</w:t>
      </w:r>
      <w:r>
        <w:rPr>
          <w:spacing w:val="1"/>
        </w:rPr>
        <w:t xml:space="preserve"> </w:t>
      </w:r>
      <w:r>
        <w:t>у:</w:t>
      </w:r>
      <w:r>
        <w:rPr>
          <w:spacing w:val="1"/>
        </w:rPr>
        <w:t xml:space="preserve"> </w:t>
      </w:r>
      <w:r>
        <w:t>1)</w:t>
      </w:r>
      <w:r>
        <w:rPr>
          <w:spacing w:val="1"/>
        </w:rPr>
        <w:t xml:space="preserve"> </w:t>
      </w:r>
      <w:r>
        <w:t>всебічному</w:t>
      </w:r>
      <w:r>
        <w:rPr>
          <w:spacing w:val="1"/>
        </w:rPr>
        <w:t xml:space="preserve"> </w:t>
      </w:r>
      <w:r>
        <w:t>розвитку</w:t>
      </w:r>
      <w:r>
        <w:rPr>
          <w:spacing w:val="1"/>
        </w:rPr>
        <w:t xml:space="preserve"> </w:t>
      </w:r>
      <w:r>
        <w:t>людського</w:t>
      </w:r>
      <w:r>
        <w:rPr>
          <w:spacing w:val="-67"/>
        </w:rPr>
        <w:t xml:space="preserve"> </w:t>
      </w:r>
      <w:r>
        <w:t>капіталу</w:t>
      </w:r>
      <w:r>
        <w:rPr>
          <w:spacing w:val="1"/>
        </w:rPr>
        <w:t xml:space="preserve"> </w:t>
      </w:r>
      <w:r>
        <w:t>задля</w:t>
      </w:r>
      <w:r>
        <w:rPr>
          <w:spacing w:val="1"/>
        </w:rPr>
        <w:t xml:space="preserve"> </w:t>
      </w:r>
      <w:r>
        <w:t>забезпечення</w:t>
      </w:r>
      <w:r>
        <w:rPr>
          <w:spacing w:val="1"/>
        </w:rPr>
        <w:t xml:space="preserve"> </w:t>
      </w:r>
      <w:r>
        <w:t>суспільного</w:t>
      </w:r>
      <w:r>
        <w:rPr>
          <w:spacing w:val="1"/>
        </w:rPr>
        <w:t xml:space="preserve"> </w:t>
      </w:r>
      <w:r>
        <w:t>та</w:t>
      </w:r>
      <w:r>
        <w:rPr>
          <w:spacing w:val="1"/>
        </w:rPr>
        <w:t xml:space="preserve"> </w:t>
      </w:r>
      <w:r>
        <w:t>економічного</w:t>
      </w:r>
      <w:r>
        <w:rPr>
          <w:spacing w:val="1"/>
        </w:rPr>
        <w:t xml:space="preserve"> </w:t>
      </w:r>
      <w:r>
        <w:t>зростання</w:t>
      </w:r>
      <w:r>
        <w:rPr>
          <w:spacing w:val="1"/>
        </w:rPr>
        <w:t xml:space="preserve"> </w:t>
      </w:r>
      <w:r>
        <w:t>нашої</w:t>
      </w:r>
      <w:r>
        <w:rPr>
          <w:spacing w:val="1"/>
        </w:rPr>
        <w:t xml:space="preserve"> </w:t>
      </w:r>
      <w:r>
        <w:t>країни;</w:t>
      </w:r>
      <w:r>
        <w:rPr>
          <w:spacing w:val="1"/>
        </w:rPr>
        <w:t xml:space="preserve"> </w:t>
      </w:r>
      <w:r>
        <w:t>2)</w:t>
      </w:r>
      <w:r>
        <w:rPr>
          <w:spacing w:val="1"/>
        </w:rPr>
        <w:t xml:space="preserve"> </w:t>
      </w:r>
      <w:r>
        <w:t>створенні</w:t>
      </w:r>
      <w:r>
        <w:rPr>
          <w:spacing w:val="1"/>
        </w:rPr>
        <w:t xml:space="preserve"> </w:t>
      </w:r>
      <w:r>
        <w:t>умов</w:t>
      </w:r>
      <w:r>
        <w:rPr>
          <w:spacing w:val="1"/>
        </w:rPr>
        <w:t xml:space="preserve"> </w:t>
      </w:r>
      <w:r>
        <w:t>для</w:t>
      </w:r>
      <w:r>
        <w:rPr>
          <w:spacing w:val="1"/>
        </w:rPr>
        <w:t xml:space="preserve"> </w:t>
      </w:r>
      <w:r>
        <w:t>формування</w:t>
      </w:r>
      <w:r>
        <w:rPr>
          <w:spacing w:val="1"/>
        </w:rPr>
        <w:t xml:space="preserve"> </w:t>
      </w:r>
      <w:r>
        <w:t>високоморальних,</w:t>
      </w:r>
      <w:r>
        <w:rPr>
          <w:spacing w:val="1"/>
        </w:rPr>
        <w:t xml:space="preserve"> </w:t>
      </w:r>
      <w:r>
        <w:t>патріотичних,</w:t>
      </w:r>
      <w:r>
        <w:rPr>
          <w:spacing w:val="1"/>
        </w:rPr>
        <w:t xml:space="preserve"> </w:t>
      </w:r>
      <w:r>
        <w:t>освічених</w:t>
      </w:r>
      <w:r>
        <w:rPr>
          <w:spacing w:val="1"/>
        </w:rPr>
        <w:t xml:space="preserve"> </w:t>
      </w:r>
      <w:r>
        <w:t>особистостей,</w:t>
      </w:r>
      <w:r>
        <w:rPr>
          <w:spacing w:val="1"/>
        </w:rPr>
        <w:t xml:space="preserve"> </w:t>
      </w:r>
      <w:r>
        <w:t>спроможних</w:t>
      </w:r>
      <w:r>
        <w:rPr>
          <w:spacing w:val="1"/>
        </w:rPr>
        <w:t xml:space="preserve"> </w:t>
      </w:r>
      <w:r>
        <w:t>вносити</w:t>
      </w:r>
      <w:r>
        <w:rPr>
          <w:spacing w:val="1"/>
        </w:rPr>
        <w:t xml:space="preserve"> </w:t>
      </w:r>
      <w:r>
        <w:t>істотний</w:t>
      </w:r>
      <w:r>
        <w:rPr>
          <w:spacing w:val="1"/>
        </w:rPr>
        <w:t xml:space="preserve"> </w:t>
      </w:r>
      <w:r>
        <w:t>вклад</w:t>
      </w:r>
      <w:r>
        <w:rPr>
          <w:spacing w:val="1"/>
        </w:rPr>
        <w:t xml:space="preserve"> </w:t>
      </w:r>
      <w:r>
        <w:t>у</w:t>
      </w:r>
      <w:r>
        <w:rPr>
          <w:spacing w:val="1"/>
        </w:rPr>
        <w:t xml:space="preserve"> </w:t>
      </w:r>
      <w:r>
        <w:t>майбутнє</w:t>
      </w:r>
      <w:r>
        <w:rPr>
          <w:spacing w:val="1"/>
        </w:rPr>
        <w:t xml:space="preserve"> </w:t>
      </w:r>
      <w:r>
        <w:t>України;</w:t>
      </w:r>
      <w:r>
        <w:rPr>
          <w:spacing w:val="1"/>
        </w:rPr>
        <w:t xml:space="preserve"> </w:t>
      </w:r>
      <w:r>
        <w:t>3)</w:t>
      </w:r>
      <w:r>
        <w:rPr>
          <w:spacing w:val="1"/>
        </w:rPr>
        <w:t xml:space="preserve"> </w:t>
      </w:r>
      <w:r>
        <w:t>формуванні</w:t>
      </w:r>
      <w:r>
        <w:rPr>
          <w:spacing w:val="1"/>
        </w:rPr>
        <w:t xml:space="preserve"> </w:t>
      </w:r>
      <w:r>
        <w:t>висококваліфікованих</w:t>
      </w:r>
      <w:r>
        <w:rPr>
          <w:spacing w:val="1"/>
        </w:rPr>
        <w:t xml:space="preserve"> </w:t>
      </w:r>
      <w:r>
        <w:t>професіоналів</w:t>
      </w:r>
      <w:r>
        <w:rPr>
          <w:spacing w:val="1"/>
        </w:rPr>
        <w:t xml:space="preserve"> </w:t>
      </w:r>
      <w:r>
        <w:t>шляхом</w:t>
      </w:r>
      <w:r>
        <w:rPr>
          <w:spacing w:val="1"/>
        </w:rPr>
        <w:t xml:space="preserve"> </w:t>
      </w:r>
      <w:r>
        <w:t>органічного поєднання освітньої, наукової та інноваційної діяльності на засадах</w:t>
      </w:r>
      <w:r>
        <w:rPr>
          <w:spacing w:val="-67"/>
        </w:rPr>
        <w:t xml:space="preserve"> </w:t>
      </w:r>
      <w:r>
        <w:t>академічної</w:t>
      </w:r>
      <w:r>
        <w:rPr>
          <w:spacing w:val="1"/>
        </w:rPr>
        <w:t xml:space="preserve"> </w:t>
      </w:r>
      <w:r>
        <w:t>доброчесності;</w:t>
      </w:r>
      <w:r>
        <w:rPr>
          <w:spacing w:val="1"/>
        </w:rPr>
        <w:t xml:space="preserve"> </w:t>
      </w:r>
      <w:r>
        <w:t>4) створенні</w:t>
      </w:r>
      <w:r>
        <w:rPr>
          <w:spacing w:val="1"/>
        </w:rPr>
        <w:t xml:space="preserve"> </w:t>
      </w:r>
      <w:r>
        <w:t>в</w:t>
      </w:r>
      <w:r>
        <w:rPr>
          <w:spacing w:val="1"/>
        </w:rPr>
        <w:t xml:space="preserve"> </w:t>
      </w:r>
      <w:r>
        <w:t>університеті</w:t>
      </w:r>
      <w:r>
        <w:rPr>
          <w:spacing w:val="1"/>
        </w:rPr>
        <w:t xml:space="preserve"> </w:t>
      </w:r>
      <w:r>
        <w:t>потужної</w:t>
      </w:r>
      <w:r>
        <w:rPr>
          <w:spacing w:val="1"/>
        </w:rPr>
        <w:t xml:space="preserve"> </w:t>
      </w:r>
      <w:r>
        <w:t>науково-</w:t>
      </w:r>
      <w:r>
        <w:rPr>
          <w:spacing w:val="1"/>
        </w:rPr>
        <w:t xml:space="preserve"> </w:t>
      </w:r>
      <w:r>
        <w:t>дослідної бази як осередку генерування інновацій в Україні і світі; 5) розвиткові</w:t>
      </w:r>
      <w:r>
        <w:rPr>
          <w:spacing w:val="-67"/>
        </w:rPr>
        <w:t xml:space="preserve"> </w:t>
      </w:r>
      <w:r>
        <w:t>міжнародної співпраці з різними організаціями у галузі освіти, науки, культури</w:t>
      </w:r>
      <w:r>
        <w:rPr>
          <w:spacing w:val="1"/>
        </w:rPr>
        <w:t xml:space="preserve"> </w:t>
      </w:r>
      <w:r>
        <w:t>та спорту; 6) становленні інноваційної корпоративної культури якості, розвитку</w:t>
      </w:r>
      <w:r>
        <w:rPr>
          <w:spacing w:val="-67"/>
        </w:rPr>
        <w:t xml:space="preserve"> </w:t>
      </w:r>
      <w:r>
        <w:t>й</w:t>
      </w:r>
      <w:r>
        <w:rPr>
          <w:spacing w:val="1"/>
        </w:rPr>
        <w:t xml:space="preserve"> </w:t>
      </w:r>
      <w:r>
        <w:t>співпраці</w:t>
      </w:r>
      <w:r>
        <w:rPr>
          <w:spacing w:val="1"/>
        </w:rPr>
        <w:t xml:space="preserve"> </w:t>
      </w:r>
      <w:r>
        <w:t>працівників,</w:t>
      </w:r>
      <w:r>
        <w:rPr>
          <w:spacing w:val="1"/>
        </w:rPr>
        <w:t xml:space="preserve"> </w:t>
      </w:r>
      <w:r>
        <w:t>студентів</w:t>
      </w:r>
      <w:r>
        <w:rPr>
          <w:spacing w:val="1"/>
        </w:rPr>
        <w:t xml:space="preserve"> </w:t>
      </w:r>
      <w:r>
        <w:t>і</w:t>
      </w:r>
      <w:r>
        <w:rPr>
          <w:spacing w:val="1"/>
        </w:rPr>
        <w:t xml:space="preserve"> </w:t>
      </w:r>
      <w:r>
        <w:t>випускників</w:t>
      </w:r>
      <w:r>
        <w:rPr>
          <w:spacing w:val="1"/>
        </w:rPr>
        <w:t xml:space="preserve"> </w:t>
      </w:r>
      <w:r>
        <w:t>університету</w:t>
      </w:r>
      <w:r>
        <w:rPr>
          <w:spacing w:val="1"/>
        </w:rPr>
        <w:t xml:space="preserve"> </w:t>
      </w:r>
      <w:r>
        <w:t>на</w:t>
      </w:r>
      <w:r>
        <w:rPr>
          <w:spacing w:val="1"/>
        </w:rPr>
        <w:t xml:space="preserve"> </w:t>
      </w:r>
      <w:r>
        <w:t>основі</w:t>
      </w:r>
      <w:r>
        <w:rPr>
          <w:spacing w:val="1"/>
        </w:rPr>
        <w:t xml:space="preserve"> </w:t>
      </w:r>
      <w:r>
        <w:t>соціальної відповідальності.</w:t>
      </w:r>
    </w:p>
    <w:p w:rsidR="009A6F9D" w:rsidRDefault="009A6F9D" w:rsidP="00332D92">
      <w:pPr>
        <w:pStyle w:val="BodyText"/>
        <w:ind w:left="142" w:right="339" w:firstLine="706"/>
      </w:pPr>
    </w:p>
    <w:p w:rsidR="009A6F9D" w:rsidRDefault="009A6F9D" w:rsidP="00AD220F">
      <w:pPr>
        <w:pStyle w:val="BodyText"/>
        <w:ind w:left="0" w:right="339" w:firstLine="706"/>
      </w:pPr>
      <w:r>
        <w:t>У</w:t>
      </w:r>
      <w:r>
        <w:rPr>
          <w:spacing w:val="1"/>
        </w:rPr>
        <w:t xml:space="preserve"> </w:t>
      </w:r>
      <w:r>
        <w:t>2017</w:t>
      </w:r>
      <w:r>
        <w:rPr>
          <w:spacing w:val="1"/>
        </w:rPr>
        <w:t xml:space="preserve"> </w:t>
      </w:r>
      <w:r>
        <w:t>році</w:t>
      </w:r>
      <w:r>
        <w:rPr>
          <w:spacing w:val="1"/>
        </w:rPr>
        <w:t xml:space="preserve"> </w:t>
      </w:r>
      <w:r>
        <w:t>на</w:t>
      </w:r>
      <w:r>
        <w:rPr>
          <w:spacing w:val="1"/>
        </w:rPr>
        <w:t xml:space="preserve"> </w:t>
      </w:r>
      <w:r>
        <w:t>прохання</w:t>
      </w:r>
      <w:r>
        <w:rPr>
          <w:spacing w:val="1"/>
        </w:rPr>
        <w:t xml:space="preserve"> </w:t>
      </w:r>
      <w:r>
        <w:t>здобувачів</w:t>
      </w:r>
      <w:r>
        <w:rPr>
          <w:spacing w:val="1"/>
        </w:rPr>
        <w:t xml:space="preserve"> </w:t>
      </w:r>
      <w:r>
        <w:t>вищої</w:t>
      </w:r>
      <w:r>
        <w:rPr>
          <w:spacing w:val="1"/>
        </w:rPr>
        <w:t xml:space="preserve"> </w:t>
      </w:r>
      <w:r>
        <w:t>освіти</w:t>
      </w:r>
      <w:r>
        <w:rPr>
          <w:spacing w:val="1"/>
        </w:rPr>
        <w:t xml:space="preserve"> </w:t>
      </w:r>
      <w:r>
        <w:t>внесено</w:t>
      </w:r>
      <w:r>
        <w:rPr>
          <w:spacing w:val="1"/>
        </w:rPr>
        <w:t xml:space="preserve"> </w:t>
      </w:r>
      <w:r>
        <w:t>зміни</w:t>
      </w:r>
      <w:r>
        <w:rPr>
          <w:spacing w:val="1"/>
        </w:rPr>
        <w:t xml:space="preserve"> </w:t>
      </w:r>
      <w:r>
        <w:t>до</w:t>
      </w:r>
      <w:r>
        <w:rPr>
          <w:spacing w:val="1"/>
        </w:rPr>
        <w:t xml:space="preserve"> </w:t>
      </w:r>
      <w:r>
        <w:t>освітньо-професійної</w:t>
      </w:r>
      <w:r>
        <w:rPr>
          <w:spacing w:val="136"/>
        </w:rPr>
        <w:t xml:space="preserve"> </w:t>
      </w:r>
      <w:r>
        <w:t>програми:</w:t>
      </w:r>
      <w:r>
        <w:rPr>
          <w:spacing w:val="137"/>
        </w:rPr>
        <w:t xml:space="preserve"> </w:t>
      </w:r>
      <w:r>
        <w:t xml:space="preserve">розширено  </w:t>
      </w:r>
      <w:r>
        <w:rPr>
          <w:spacing w:val="1"/>
        </w:rPr>
        <w:t xml:space="preserve"> </w:t>
      </w:r>
      <w:r>
        <w:t>перелік   вибіркових</w:t>
      </w:r>
      <w:r>
        <w:rPr>
          <w:spacing w:val="137"/>
        </w:rPr>
        <w:t xml:space="preserve"> </w:t>
      </w:r>
      <w:r>
        <w:t xml:space="preserve">дисциплін «Теорія  </w:t>
      </w:r>
      <w:r>
        <w:rPr>
          <w:spacing w:val="6"/>
        </w:rPr>
        <w:t xml:space="preserve"> </w:t>
      </w:r>
      <w:r>
        <w:t xml:space="preserve">мовленнєвої  </w:t>
      </w:r>
      <w:r>
        <w:rPr>
          <w:spacing w:val="1"/>
        </w:rPr>
        <w:t xml:space="preserve"> </w:t>
      </w:r>
      <w:r>
        <w:t xml:space="preserve">комунікації»,  </w:t>
      </w:r>
      <w:r>
        <w:rPr>
          <w:spacing w:val="12"/>
        </w:rPr>
        <w:t xml:space="preserve"> </w:t>
      </w:r>
      <w:r>
        <w:t xml:space="preserve">«Лінгвістичний  </w:t>
      </w:r>
      <w:r>
        <w:rPr>
          <w:spacing w:val="6"/>
        </w:rPr>
        <w:t xml:space="preserve"> </w:t>
      </w:r>
      <w:r>
        <w:t xml:space="preserve">аналіз  </w:t>
      </w:r>
      <w:r>
        <w:rPr>
          <w:spacing w:val="6"/>
        </w:rPr>
        <w:t xml:space="preserve"> </w:t>
      </w:r>
      <w:r>
        <w:t xml:space="preserve">медіа  </w:t>
      </w:r>
      <w:r>
        <w:rPr>
          <w:spacing w:val="16"/>
        </w:rPr>
        <w:t xml:space="preserve"> </w:t>
      </w:r>
      <w:r>
        <w:t>текстів», «Термінознавство».</w:t>
      </w:r>
      <w:r>
        <w:rPr>
          <w:spacing w:val="1"/>
        </w:rPr>
        <w:t xml:space="preserve"> </w:t>
      </w:r>
      <w:r>
        <w:t>Зміни</w:t>
      </w:r>
      <w:r>
        <w:rPr>
          <w:spacing w:val="1"/>
        </w:rPr>
        <w:t xml:space="preserve"> </w:t>
      </w:r>
      <w:r>
        <w:t>до</w:t>
      </w:r>
      <w:r>
        <w:rPr>
          <w:spacing w:val="1"/>
        </w:rPr>
        <w:t xml:space="preserve"> </w:t>
      </w:r>
      <w:r>
        <w:t>освітньо-професійної</w:t>
      </w:r>
      <w:r>
        <w:rPr>
          <w:spacing w:val="1"/>
        </w:rPr>
        <w:t xml:space="preserve"> </w:t>
      </w:r>
      <w:r>
        <w:t>програми</w:t>
      </w:r>
      <w:r>
        <w:rPr>
          <w:spacing w:val="1"/>
        </w:rPr>
        <w:t xml:space="preserve"> </w:t>
      </w:r>
      <w:r>
        <w:t>обговорено</w:t>
      </w:r>
      <w:r>
        <w:rPr>
          <w:spacing w:val="1"/>
        </w:rPr>
        <w:t xml:space="preserve"> </w:t>
      </w:r>
      <w:r>
        <w:t>на</w:t>
      </w:r>
      <w:r>
        <w:rPr>
          <w:spacing w:val="1"/>
        </w:rPr>
        <w:t xml:space="preserve"> </w:t>
      </w:r>
      <w:r>
        <w:t>засіданні</w:t>
      </w:r>
      <w:r>
        <w:rPr>
          <w:spacing w:val="1"/>
        </w:rPr>
        <w:t xml:space="preserve"> </w:t>
      </w:r>
      <w:r>
        <w:t>кафедри</w:t>
      </w:r>
      <w:r>
        <w:rPr>
          <w:spacing w:val="1"/>
        </w:rPr>
        <w:t xml:space="preserve"> </w:t>
      </w:r>
      <w:r>
        <w:t>англійської</w:t>
      </w:r>
      <w:r>
        <w:rPr>
          <w:spacing w:val="1"/>
        </w:rPr>
        <w:t xml:space="preserve"> </w:t>
      </w:r>
      <w:r>
        <w:t>філології</w:t>
      </w:r>
      <w:r>
        <w:rPr>
          <w:spacing w:val="1"/>
        </w:rPr>
        <w:t xml:space="preserve"> </w:t>
      </w:r>
      <w:r>
        <w:t>(протокол</w:t>
      </w:r>
      <w:r>
        <w:rPr>
          <w:spacing w:val="1"/>
        </w:rPr>
        <w:t xml:space="preserve"> </w:t>
      </w:r>
      <w:r>
        <w:t>№10</w:t>
      </w:r>
      <w:r>
        <w:rPr>
          <w:spacing w:val="1"/>
        </w:rPr>
        <w:t xml:space="preserve"> </w:t>
      </w:r>
      <w:r>
        <w:t>від</w:t>
      </w:r>
      <w:r>
        <w:rPr>
          <w:spacing w:val="1"/>
        </w:rPr>
        <w:t xml:space="preserve"> </w:t>
      </w:r>
      <w:r>
        <w:t>27</w:t>
      </w:r>
      <w:r>
        <w:rPr>
          <w:spacing w:val="1"/>
        </w:rPr>
        <w:t xml:space="preserve"> </w:t>
      </w:r>
      <w:r>
        <w:t>червня</w:t>
      </w:r>
      <w:r>
        <w:rPr>
          <w:spacing w:val="70"/>
        </w:rPr>
        <w:t xml:space="preserve"> </w:t>
      </w:r>
      <w:r>
        <w:t>2017</w:t>
      </w:r>
      <w:r>
        <w:rPr>
          <w:spacing w:val="1"/>
        </w:rPr>
        <w:t xml:space="preserve"> </w:t>
      </w:r>
      <w:r>
        <w:t>року),</w:t>
      </w:r>
      <w:r>
        <w:rPr>
          <w:spacing w:val="1"/>
        </w:rPr>
        <w:t xml:space="preserve"> </w:t>
      </w:r>
      <w:r>
        <w:t>оприлюднено</w:t>
      </w:r>
      <w:r>
        <w:rPr>
          <w:spacing w:val="1"/>
        </w:rPr>
        <w:t xml:space="preserve"> </w:t>
      </w:r>
      <w:r>
        <w:t>на</w:t>
      </w:r>
      <w:r>
        <w:rPr>
          <w:spacing w:val="1"/>
        </w:rPr>
        <w:t xml:space="preserve"> </w:t>
      </w:r>
      <w:r>
        <w:t>сайті</w:t>
      </w:r>
      <w:r>
        <w:rPr>
          <w:spacing w:val="1"/>
        </w:rPr>
        <w:t xml:space="preserve"> </w:t>
      </w:r>
      <w:r>
        <w:t>кафедри</w:t>
      </w:r>
      <w:r>
        <w:rPr>
          <w:spacing w:val="1"/>
        </w:rPr>
        <w:t xml:space="preserve"> </w:t>
      </w:r>
      <w:r>
        <w:t>і</w:t>
      </w:r>
      <w:r>
        <w:rPr>
          <w:spacing w:val="1"/>
        </w:rPr>
        <w:t xml:space="preserve"> </w:t>
      </w:r>
      <w:r>
        <w:t>факультету</w:t>
      </w:r>
      <w:r>
        <w:rPr>
          <w:spacing w:val="1"/>
        </w:rPr>
        <w:t xml:space="preserve"> </w:t>
      </w:r>
      <w:r>
        <w:t>іноземних</w:t>
      </w:r>
      <w:r>
        <w:rPr>
          <w:spacing w:val="1"/>
        </w:rPr>
        <w:t xml:space="preserve"> </w:t>
      </w:r>
      <w:r>
        <w:t>мов</w:t>
      </w:r>
      <w:r>
        <w:rPr>
          <w:spacing w:val="1"/>
        </w:rPr>
        <w:t xml:space="preserve"> </w:t>
      </w:r>
      <w:r>
        <w:t>для</w:t>
      </w:r>
      <w:r>
        <w:rPr>
          <w:spacing w:val="1"/>
        </w:rPr>
        <w:t xml:space="preserve"> </w:t>
      </w:r>
      <w:r>
        <w:t>обговорення, затверджено на засідання Вченої ради факультету іноземних мов</w:t>
      </w:r>
      <w:r>
        <w:rPr>
          <w:spacing w:val="1"/>
        </w:rPr>
        <w:t xml:space="preserve"> </w:t>
      </w:r>
      <w:r>
        <w:t>(протокол</w:t>
      </w:r>
      <w:r>
        <w:rPr>
          <w:spacing w:val="1"/>
        </w:rPr>
        <w:t xml:space="preserve"> </w:t>
      </w:r>
      <w:r>
        <w:t>№1</w:t>
      </w:r>
      <w:r>
        <w:rPr>
          <w:spacing w:val="1"/>
        </w:rPr>
        <w:t xml:space="preserve"> </w:t>
      </w:r>
      <w:r>
        <w:t>від</w:t>
      </w:r>
      <w:r>
        <w:rPr>
          <w:spacing w:val="1"/>
        </w:rPr>
        <w:t xml:space="preserve"> </w:t>
      </w:r>
      <w:r>
        <w:t>28</w:t>
      </w:r>
      <w:r>
        <w:rPr>
          <w:spacing w:val="1"/>
        </w:rPr>
        <w:t xml:space="preserve"> </w:t>
      </w:r>
      <w:r>
        <w:t>серпня</w:t>
      </w:r>
      <w:r>
        <w:rPr>
          <w:spacing w:val="1"/>
        </w:rPr>
        <w:t xml:space="preserve"> </w:t>
      </w:r>
      <w:r>
        <w:t>2017</w:t>
      </w:r>
      <w:r>
        <w:rPr>
          <w:spacing w:val="1"/>
        </w:rPr>
        <w:t xml:space="preserve"> </w:t>
      </w:r>
      <w:r>
        <w:t>року),</w:t>
      </w:r>
      <w:r>
        <w:rPr>
          <w:spacing w:val="1"/>
        </w:rPr>
        <w:t xml:space="preserve"> </w:t>
      </w:r>
      <w:r>
        <w:t>затверджено</w:t>
      </w:r>
      <w:r>
        <w:rPr>
          <w:spacing w:val="1"/>
        </w:rPr>
        <w:t xml:space="preserve"> </w:t>
      </w:r>
      <w:r>
        <w:t>на</w:t>
      </w:r>
      <w:r>
        <w:rPr>
          <w:spacing w:val="1"/>
        </w:rPr>
        <w:t xml:space="preserve"> </w:t>
      </w:r>
      <w:r>
        <w:t>Вченій</w:t>
      </w:r>
      <w:r>
        <w:rPr>
          <w:spacing w:val="1"/>
        </w:rPr>
        <w:t xml:space="preserve"> </w:t>
      </w:r>
      <w:r>
        <w:t>раді</w:t>
      </w:r>
      <w:r>
        <w:rPr>
          <w:spacing w:val="1"/>
        </w:rPr>
        <w:t xml:space="preserve"> </w:t>
      </w:r>
      <w:r>
        <w:t>університету</w:t>
      </w:r>
      <w:r>
        <w:rPr>
          <w:spacing w:val="1"/>
        </w:rPr>
        <w:t xml:space="preserve"> </w:t>
      </w:r>
      <w:r>
        <w:t>(протокол</w:t>
      </w:r>
      <w:r>
        <w:rPr>
          <w:spacing w:val="1"/>
        </w:rPr>
        <w:t xml:space="preserve"> </w:t>
      </w:r>
      <w:r>
        <w:t>№8</w:t>
      </w:r>
      <w:r>
        <w:rPr>
          <w:spacing w:val="1"/>
        </w:rPr>
        <w:t xml:space="preserve"> </w:t>
      </w:r>
      <w:r>
        <w:t>від</w:t>
      </w:r>
      <w:r>
        <w:rPr>
          <w:spacing w:val="1"/>
        </w:rPr>
        <w:t xml:space="preserve"> </w:t>
      </w:r>
      <w:r>
        <w:t>31</w:t>
      </w:r>
      <w:r>
        <w:rPr>
          <w:spacing w:val="1"/>
        </w:rPr>
        <w:t xml:space="preserve"> </w:t>
      </w:r>
      <w:r>
        <w:t>серпня</w:t>
      </w:r>
      <w:r>
        <w:rPr>
          <w:spacing w:val="1"/>
        </w:rPr>
        <w:t xml:space="preserve"> </w:t>
      </w:r>
      <w:r>
        <w:t>2017</w:t>
      </w:r>
      <w:r>
        <w:rPr>
          <w:spacing w:val="1"/>
        </w:rPr>
        <w:t xml:space="preserve"> </w:t>
      </w:r>
      <w:r>
        <w:t>року).</w:t>
      </w:r>
      <w:r>
        <w:rPr>
          <w:spacing w:val="1"/>
        </w:rPr>
        <w:t xml:space="preserve"> </w:t>
      </w:r>
      <w:r>
        <w:t>Освітньо-професійну</w:t>
      </w:r>
      <w:r>
        <w:rPr>
          <w:spacing w:val="1"/>
        </w:rPr>
        <w:t xml:space="preserve"> </w:t>
      </w:r>
      <w:r>
        <w:t>програму</w:t>
      </w:r>
      <w:r>
        <w:rPr>
          <w:spacing w:val="-4"/>
        </w:rPr>
        <w:t xml:space="preserve"> </w:t>
      </w:r>
      <w:r>
        <w:t>введено</w:t>
      </w:r>
      <w:r>
        <w:rPr>
          <w:spacing w:val="1"/>
        </w:rPr>
        <w:t xml:space="preserve"> </w:t>
      </w:r>
      <w:r>
        <w:t>в</w:t>
      </w:r>
      <w:r>
        <w:rPr>
          <w:spacing w:val="-1"/>
        </w:rPr>
        <w:t xml:space="preserve"> </w:t>
      </w:r>
      <w:r>
        <w:t>дію</w:t>
      </w:r>
      <w:r>
        <w:rPr>
          <w:spacing w:val="-1"/>
        </w:rPr>
        <w:t xml:space="preserve"> </w:t>
      </w:r>
      <w:r>
        <w:t>наказом</w:t>
      </w:r>
      <w:r>
        <w:rPr>
          <w:spacing w:val="2"/>
        </w:rPr>
        <w:t xml:space="preserve"> </w:t>
      </w:r>
      <w:r>
        <w:t>№ 93/06-11-С</w:t>
      </w:r>
      <w:r>
        <w:rPr>
          <w:spacing w:val="1"/>
        </w:rPr>
        <w:t xml:space="preserve"> </w:t>
      </w:r>
      <w:r>
        <w:t>від</w:t>
      </w:r>
      <w:r>
        <w:rPr>
          <w:spacing w:val="2"/>
        </w:rPr>
        <w:t xml:space="preserve"> </w:t>
      </w:r>
      <w:r>
        <w:t>31.08.2017р.</w:t>
      </w:r>
    </w:p>
    <w:p w:rsidR="009A6F9D" w:rsidRDefault="009A6F9D" w:rsidP="00AD220F">
      <w:pPr>
        <w:pStyle w:val="BodyText"/>
        <w:spacing w:before="3"/>
        <w:ind w:left="0" w:right="328" w:firstLine="706"/>
      </w:pPr>
    </w:p>
    <w:p w:rsidR="009A6F9D" w:rsidRDefault="009A6F9D" w:rsidP="00AD220F">
      <w:pPr>
        <w:pStyle w:val="BodyText"/>
        <w:spacing w:before="3"/>
        <w:ind w:left="0" w:right="328" w:firstLine="706"/>
      </w:pPr>
      <w:r>
        <w:t>У</w:t>
      </w:r>
      <w:r>
        <w:rPr>
          <w:spacing w:val="1"/>
        </w:rPr>
        <w:t xml:space="preserve"> </w:t>
      </w:r>
      <w:r>
        <w:t>2018</w:t>
      </w:r>
      <w:r>
        <w:rPr>
          <w:spacing w:val="1"/>
        </w:rPr>
        <w:t xml:space="preserve"> </w:t>
      </w:r>
      <w:r>
        <w:t>році</w:t>
      </w:r>
      <w:r>
        <w:rPr>
          <w:spacing w:val="1"/>
        </w:rPr>
        <w:t xml:space="preserve"> </w:t>
      </w:r>
      <w:r>
        <w:t>на</w:t>
      </w:r>
      <w:r>
        <w:rPr>
          <w:spacing w:val="1"/>
        </w:rPr>
        <w:t xml:space="preserve"> </w:t>
      </w:r>
      <w:r>
        <w:t>прохання</w:t>
      </w:r>
      <w:r>
        <w:rPr>
          <w:spacing w:val="1"/>
        </w:rPr>
        <w:t xml:space="preserve"> </w:t>
      </w:r>
      <w:r>
        <w:t>стейкхолдерів</w:t>
      </w:r>
      <w:r>
        <w:rPr>
          <w:spacing w:val="1"/>
        </w:rPr>
        <w:t xml:space="preserve"> </w:t>
      </w:r>
      <w:r>
        <w:t>внесено</w:t>
      </w:r>
      <w:r>
        <w:rPr>
          <w:spacing w:val="1"/>
        </w:rPr>
        <w:t xml:space="preserve"> </w:t>
      </w:r>
      <w:r>
        <w:t>зміни</w:t>
      </w:r>
      <w:r>
        <w:rPr>
          <w:spacing w:val="1"/>
        </w:rPr>
        <w:t xml:space="preserve"> </w:t>
      </w:r>
      <w:r>
        <w:t>до</w:t>
      </w:r>
      <w:r>
        <w:rPr>
          <w:spacing w:val="1"/>
        </w:rPr>
        <w:t xml:space="preserve"> </w:t>
      </w:r>
      <w:r>
        <w:t>освітньо-</w:t>
      </w:r>
      <w:r>
        <w:rPr>
          <w:spacing w:val="1"/>
        </w:rPr>
        <w:t xml:space="preserve"> </w:t>
      </w:r>
      <w:r>
        <w:t>професійної</w:t>
      </w:r>
      <w:r>
        <w:rPr>
          <w:spacing w:val="-9"/>
        </w:rPr>
        <w:t xml:space="preserve"> </w:t>
      </w:r>
      <w:r>
        <w:t>програми</w:t>
      </w:r>
      <w:r>
        <w:rPr>
          <w:spacing w:val="1"/>
        </w:rPr>
        <w:t xml:space="preserve"> </w:t>
      </w:r>
      <w:r>
        <w:t>у</w:t>
      </w:r>
      <w:r>
        <w:rPr>
          <w:spacing w:val="-7"/>
        </w:rPr>
        <w:t xml:space="preserve"> </w:t>
      </w:r>
      <w:r>
        <w:t>циклі</w:t>
      </w:r>
      <w:r>
        <w:rPr>
          <w:spacing w:val="-3"/>
        </w:rPr>
        <w:t xml:space="preserve"> </w:t>
      </w:r>
      <w:r>
        <w:t>вибіркових</w:t>
      </w:r>
      <w:r>
        <w:rPr>
          <w:spacing w:val="-8"/>
        </w:rPr>
        <w:t xml:space="preserve"> </w:t>
      </w:r>
      <w:r>
        <w:t>дисциплін</w:t>
      </w:r>
      <w:r>
        <w:rPr>
          <w:spacing w:val="1"/>
        </w:rPr>
        <w:t xml:space="preserve"> </w:t>
      </w:r>
      <w:r>
        <w:t>«Інформаційні</w:t>
      </w:r>
      <w:r>
        <w:rPr>
          <w:spacing w:val="-3"/>
        </w:rPr>
        <w:t xml:space="preserve"> </w:t>
      </w:r>
      <w:r>
        <w:t>технології</w:t>
      </w:r>
      <w:r>
        <w:rPr>
          <w:spacing w:val="-5"/>
        </w:rPr>
        <w:t xml:space="preserve"> </w:t>
      </w:r>
      <w:r>
        <w:t>в освіті»,</w:t>
      </w:r>
      <w:r>
        <w:rPr>
          <w:spacing w:val="1"/>
        </w:rPr>
        <w:t xml:space="preserve"> </w:t>
      </w:r>
      <w:r>
        <w:t>«Академічне</w:t>
      </w:r>
      <w:r>
        <w:rPr>
          <w:spacing w:val="1"/>
        </w:rPr>
        <w:t xml:space="preserve"> </w:t>
      </w:r>
      <w:r>
        <w:t>публічне</w:t>
      </w:r>
      <w:r>
        <w:rPr>
          <w:spacing w:val="1"/>
        </w:rPr>
        <w:t xml:space="preserve"> </w:t>
      </w:r>
      <w:r>
        <w:t>мовлення».</w:t>
      </w:r>
      <w:r>
        <w:rPr>
          <w:spacing w:val="1"/>
        </w:rPr>
        <w:t xml:space="preserve"> </w:t>
      </w:r>
      <w:r>
        <w:t>Зміни</w:t>
      </w:r>
      <w:r>
        <w:rPr>
          <w:spacing w:val="1"/>
        </w:rPr>
        <w:t xml:space="preserve"> </w:t>
      </w:r>
      <w:r>
        <w:t>до</w:t>
      </w:r>
      <w:r>
        <w:rPr>
          <w:spacing w:val="1"/>
        </w:rPr>
        <w:t xml:space="preserve"> </w:t>
      </w:r>
      <w:r>
        <w:t>освітньо-професійної</w:t>
      </w:r>
      <w:r>
        <w:rPr>
          <w:spacing w:val="1"/>
        </w:rPr>
        <w:t xml:space="preserve"> </w:t>
      </w:r>
      <w:r>
        <w:t>програми обговорено на засіданні кафедри англійської філології (протокол №8</w:t>
      </w:r>
      <w:r>
        <w:rPr>
          <w:spacing w:val="1"/>
        </w:rPr>
        <w:t xml:space="preserve"> </w:t>
      </w:r>
      <w:r>
        <w:t>від</w:t>
      </w:r>
      <w:r>
        <w:rPr>
          <w:spacing w:val="1"/>
        </w:rPr>
        <w:t xml:space="preserve"> </w:t>
      </w:r>
      <w:r>
        <w:t>24</w:t>
      </w:r>
      <w:r>
        <w:rPr>
          <w:spacing w:val="1"/>
        </w:rPr>
        <w:t xml:space="preserve"> </w:t>
      </w:r>
      <w:r>
        <w:t>травня</w:t>
      </w:r>
      <w:r>
        <w:rPr>
          <w:spacing w:val="1"/>
        </w:rPr>
        <w:t xml:space="preserve"> </w:t>
      </w:r>
      <w:r>
        <w:t>2018</w:t>
      </w:r>
      <w:r>
        <w:rPr>
          <w:spacing w:val="1"/>
        </w:rPr>
        <w:t xml:space="preserve"> </w:t>
      </w:r>
      <w:r>
        <w:t>року),</w:t>
      </w:r>
      <w:r>
        <w:rPr>
          <w:spacing w:val="1"/>
        </w:rPr>
        <w:t xml:space="preserve"> </w:t>
      </w:r>
      <w:r>
        <w:t>оприлюднено</w:t>
      </w:r>
      <w:r>
        <w:rPr>
          <w:spacing w:val="1"/>
        </w:rPr>
        <w:t xml:space="preserve"> </w:t>
      </w:r>
      <w:r>
        <w:t>на</w:t>
      </w:r>
      <w:r>
        <w:rPr>
          <w:spacing w:val="1"/>
        </w:rPr>
        <w:t xml:space="preserve"> </w:t>
      </w:r>
      <w:r>
        <w:t>сайті</w:t>
      </w:r>
      <w:r>
        <w:rPr>
          <w:spacing w:val="1"/>
        </w:rPr>
        <w:t xml:space="preserve"> </w:t>
      </w:r>
      <w:r>
        <w:t>кафедри</w:t>
      </w:r>
      <w:r>
        <w:rPr>
          <w:spacing w:val="70"/>
        </w:rPr>
        <w:t xml:space="preserve"> </w:t>
      </w:r>
      <w:r>
        <w:t>і</w:t>
      </w:r>
      <w:r>
        <w:rPr>
          <w:spacing w:val="70"/>
        </w:rPr>
        <w:t xml:space="preserve"> </w:t>
      </w:r>
      <w:r>
        <w:t>факультету</w:t>
      </w:r>
      <w:r>
        <w:rPr>
          <w:spacing w:val="1"/>
        </w:rPr>
        <w:t xml:space="preserve"> </w:t>
      </w:r>
      <w:r>
        <w:t>іноземних</w:t>
      </w:r>
      <w:r>
        <w:rPr>
          <w:spacing w:val="1"/>
        </w:rPr>
        <w:t xml:space="preserve"> </w:t>
      </w:r>
      <w:r>
        <w:t>мов</w:t>
      </w:r>
      <w:r>
        <w:rPr>
          <w:spacing w:val="1"/>
        </w:rPr>
        <w:t xml:space="preserve"> </w:t>
      </w:r>
      <w:r>
        <w:t>для</w:t>
      </w:r>
      <w:r>
        <w:rPr>
          <w:spacing w:val="1"/>
        </w:rPr>
        <w:t xml:space="preserve"> </w:t>
      </w:r>
      <w:r>
        <w:t>обговорення,</w:t>
      </w:r>
      <w:r>
        <w:rPr>
          <w:spacing w:val="1"/>
        </w:rPr>
        <w:t xml:space="preserve"> </w:t>
      </w:r>
      <w:r>
        <w:t>затверджено</w:t>
      </w:r>
      <w:r>
        <w:rPr>
          <w:spacing w:val="1"/>
        </w:rPr>
        <w:t xml:space="preserve"> </w:t>
      </w:r>
      <w:r>
        <w:t>на</w:t>
      </w:r>
      <w:r>
        <w:rPr>
          <w:spacing w:val="1"/>
        </w:rPr>
        <w:t xml:space="preserve"> </w:t>
      </w:r>
      <w:r>
        <w:t>засідання</w:t>
      </w:r>
      <w:r>
        <w:rPr>
          <w:spacing w:val="1"/>
        </w:rPr>
        <w:t xml:space="preserve"> </w:t>
      </w:r>
      <w:r>
        <w:t>Вченої</w:t>
      </w:r>
      <w:r>
        <w:rPr>
          <w:spacing w:val="1"/>
        </w:rPr>
        <w:t xml:space="preserve"> </w:t>
      </w:r>
      <w:r>
        <w:t>ради</w:t>
      </w:r>
      <w:r>
        <w:rPr>
          <w:spacing w:val="1"/>
        </w:rPr>
        <w:t xml:space="preserve"> </w:t>
      </w:r>
      <w:r>
        <w:t>факультету іноземних мов (протокол №3 від 26 червня 2018 року), затверджено</w:t>
      </w:r>
      <w:r>
        <w:rPr>
          <w:spacing w:val="1"/>
        </w:rPr>
        <w:t xml:space="preserve"> </w:t>
      </w:r>
      <w:r>
        <w:t>на Вченій раді університету (протокол №7 від 26 червня 2018 року). Освітньо-</w:t>
      </w:r>
      <w:r>
        <w:rPr>
          <w:spacing w:val="1"/>
        </w:rPr>
        <w:t xml:space="preserve"> </w:t>
      </w:r>
      <w:r>
        <w:t>професійну</w:t>
      </w:r>
      <w:r>
        <w:rPr>
          <w:spacing w:val="-5"/>
        </w:rPr>
        <w:t xml:space="preserve"> </w:t>
      </w:r>
      <w:r>
        <w:t>програму</w:t>
      </w:r>
      <w:r>
        <w:rPr>
          <w:spacing w:val="-5"/>
        </w:rPr>
        <w:t xml:space="preserve"> </w:t>
      </w:r>
      <w:r>
        <w:t>введено в</w:t>
      </w:r>
      <w:r>
        <w:rPr>
          <w:spacing w:val="-1"/>
        </w:rPr>
        <w:t xml:space="preserve"> </w:t>
      </w:r>
      <w:r>
        <w:t>дію</w:t>
      </w:r>
      <w:r>
        <w:rPr>
          <w:spacing w:val="-2"/>
        </w:rPr>
        <w:t xml:space="preserve"> </w:t>
      </w:r>
      <w:r>
        <w:t>наказом</w:t>
      </w:r>
      <w:r>
        <w:rPr>
          <w:spacing w:val="1"/>
        </w:rPr>
        <w:t xml:space="preserve"> </w:t>
      </w:r>
      <w:r>
        <w:t>№</w:t>
      </w:r>
      <w:r>
        <w:rPr>
          <w:spacing w:val="-2"/>
        </w:rPr>
        <w:t xml:space="preserve"> </w:t>
      </w:r>
      <w:r>
        <w:t>80/06-11-С</w:t>
      </w:r>
      <w:r>
        <w:rPr>
          <w:spacing w:val="1"/>
        </w:rPr>
        <w:t xml:space="preserve"> </w:t>
      </w:r>
      <w:r>
        <w:t>від</w:t>
      </w:r>
      <w:r>
        <w:rPr>
          <w:spacing w:val="1"/>
        </w:rPr>
        <w:t xml:space="preserve"> </w:t>
      </w:r>
      <w:r>
        <w:t>31.08.2018р.</w:t>
      </w:r>
    </w:p>
    <w:p w:rsidR="009A6F9D" w:rsidRDefault="009A6F9D" w:rsidP="00AD220F">
      <w:pPr>
        <w:pStyle w:val="BodyText"/>
        <w:spacing w:before="3"/>
        <w:ind w:left="0" w:right="325" w:firstLine="706"/>
      </w:pPr>
    </w:p>
    <w:p w:rsidR="009A6F9D" w:rsidRDefault="009A6F9D" w:rsidP="00AD220F">
      <w:pPr>
        <w:pStyle w:val="BodyText"/>
        <w:spacing w:before="3"/>
        <w:ind w:left="0" w:right="325" w:firstLine="706"/>
      </w:pPr>
      <w:r>
        <w:t>У</w:t>
      </w:r>
      <w:r>
        <w:rPr>
          <w:spacing w:val="1"/>
        </w:rPr>
        <w:t xml:space="preserve"> </w:t>
      </w:r>
      <w:r>
        <w:t>2019</w:t>
      </w:r>
      <w:r>
        <w:rPr>
          <w:spacing w:val="1"/>
        </w:rPr>
        <w:t xml:space="preserve"> </w:t>
      </w:r>
      <w:r>
        <w:t>році</w:t>
      </w:r>
      <w:r>
        <w:rPr>
          <w:spacing w:val="1"/>
        </w:rPr>
        <w:t xml:space="preserve"> </w:t>
      </w:r>
      <w:r>
        <w:t>освітньо-професійну</w:t>
      </w:r>
      <w:r>
        <w:rPr>
          <w:spacing w:val="1"/>
        </w:rPr>
        <w:t xml:space="preserve"> </w:t>
      </w:r>
      <w:r>
        <w:t>програму</w:t>
      </w:r>
      <w:r>
        <w:rPr>
          <w:spacing w:val="1"/>
        </w:rPr>
        <w:t xml:space="preserve"> </w:t>
      </w:r>
      <w:r>
        <w:t>«Англійська</w:t>
      </w:r>
      <w:r>
        <w:rPr>
          <w:spacing w:val="1"/>
        </w:rPr>
        <w:t xml:space="preserve"> </w:t>
      </w:r>
      <w:r>
        <w:t>мова</w:t>
      </w:r>
      <w:r>
        <w:rPr>
          <w:spacing w:val="71"/>
        </w:rPr>
        <w:t xml:space="preserve"> </w:t>
      </w:r>
      <w:r>
        <w:t>і</w:t>
      </w:r>
      <w:r>
        <w:rPr>
          <w:spacing w:val="1"/>
        </w:rPr>
        <w:t xml:space="preserve"> </w:t>
      </w:r>
      <w:r>
        <w:t>література» приведено у відповідність до Стандарту вищої освіти України зі</w:t>
      </w:r>
      <w:r>
        <w:rPr>
          <w:spacing w:val="1"/>
        </w:rPr>
        <w:t xml:space="preserve"> </w:t>
      </w:r>
      <w:r>
        <w:t>спеціальності 035 Філологія для першого (бакалаврського) рівня вищої освіти</w:t>
      </w:r>
      <w:r>
        <w:rPr>
          <w:spacing w:val="1"/>
        </w:rPr>
        <w:t xml:space="preserve"> </w:t>
      </w:r>
      <w:r>
        <w:t>(наказ Міністерства освіти і науки України № 871 від 20.06.2019 р.). Зміни до</w:t>
      </w:r>
      <w:r>
        <w:rPr>
          <w:spacing w:val="1"/>
        </w:rPr>
        <w:t xml:space="preserve"> </w:t>
      </w:r>
      <w:r>
        <w:t>освітньо-професійної програми</w:t>
      </w:r>
      <w:r>
        <w:rPr>
          <w:spacing w:val="1"/>
        </w:rPr>
        <w:t xml:space="preserve"> </w:t>
      </w:r>
      <w:r>
        <w:t>обговорено</w:t>
      </w:r>
      <w:r>
        <w:rPr>
          <w:spacing w:val="1"/>
        </w:rPr>
        <w:t xml:space="preserve"> </w:t>
      </w:r>
      <w:r>
        <w:t>на</w:t>
      </w:r>
      <w:r>
        <w:rPr>
          <w:spacing w:val="1"/>
        </w:rPr>
        <w:t xml:space="preserve"> </w:t>
      </w:r>
      <w:r>
        <w:t>засіданні</w:t>
      </w:r>
      <w:r>
        <w:rPr>
          <w:spacing w:val="1"/>
        </w:rPr>
        <w:t xml:space="preserve"> </w:t>
      </w:r>
      <w:r>
        <w:t>кафедри</w:t>
      </w:r>
      <w:r>
        <w:rPr>
          <w:spacing w:val="1"/>
        </w:rPr>
        <w:t xml:space="preserve"> </w:t>
      </w:r>
      <w:r>
        <w:t>англійської</w:t>
      </w:r>
      <w:r>
        <w:rPr>
          <w:spacing w:val="1"/>
        </w:rPr>
        <w:t xml:space="preserve"> </w:t>
      </w:r>
      <w:r>
        <w:t>філології (протокол № 1 від</w:t>
      </w:r>
      <w:r>
        <w:rPr>
          <w:spacing w:val="1"/>
        </w:rPr>
        <w:t xml:space="preserve"> </w:t>
      </w:r>
      <w:r>
        <w:t>30.08.2019 р.),</w:t>
      </w:r>
      <w:r>
        <w:rPr>
          <w:spacing w:val="1"/>
        </w:rPr>
        <w:t xml:space="preserve"> </w:t>
      </w:r>
      <w:r>
        <w:t>оприлюднено на сайті кафедри</w:t>
      </w:r>
      <w:r>
        <w:rPr>
          <w:spacing w:val="1"/>
        </w:rPr>
        <w:t xml:space="preserve"> </w:t>
      </w:r>
      <w:r>
        <w:t>і</w:t>
      </w:r>
      <w:r>
        <w:rPr>
          <w:spacing w:val="1"/>
        </w:rPr>
        <w:t xml:space="preserve"> </w:t>
      </w:r>
      <w:r>
        <w:t>факультету іноземних мов для обговорення, затверджено на засіданні Вченої</w:t>
      </w:r>
      <w:r>
        <w:rPr>
          <w:spacing w:val="1"/>
        </w:rPr>
        <w:t xml:space="preserve"> </w:t>
      </w:r>
      <w:r>
        <w:t>ради факультету іноземних мов (протокол № 2 від 29.10.2019 р.), затверджено</w:t>
      </w:r>
      <w:r>
        <w:rPr>
          <w:spacing w:val="1"/>
        </w:rPr>
        <w:t xml:space="preserve"> </w:t>
      </w:r>
      <w:r>
        <w:t>на</w:t>
      </w:r>
      <w:r>
        <w:rPr>
          <w:spacing w:val="1"/>
        </w:rPr>
        <w:t xml:space="preserve"> </w:t>
      </w:r>
      <w:r>
        <w:t>Вченій</w:t>
      </w:r>
      <w:r>
        <w:rPr>
          <w:spacing w:val="1"/>
        </w:rPr>
        <w:t xml:space="preserve"> </w:t>
      </w:r>
      <w:r>
        <w:t>раді</w:t>
      </w:r>
      <w:r>
        <w:rPr>
          <w:spacing w:val="1"/>
        </w:rPr>
        <w:t xml:space="preserve"> </w:t>
      </w:r>
      <w:r>
        <w:t>університету</w:t>
      </w:r>
      <w:r>
        <w:rPr>
          <w:spacing w:val="1"/>
        </w:rPr>
        <w:t xml:space="preserve"> </w:t>
      </w:r>
      <w:r>
        <w:t>(протокол</w:t>
      </w:r>
      <w:r>
        <w:rPr>
          <w:spacing w:val="1"/>
        </w:rPr>
        <w:t xml:space="preserve"> </w:t>
      </w:r>
      <w:r>
        <w:t>№ 10</w:t>
      </w:r>
      <w:r>
        <w:rPr>
          <w:spacing w:val="1"/>
        </w:rPr>
        <w:t xml:space="preserve"> </w:t>
      </w:r>
      <w:r>
        <w:t>від</w:t>
      </w:r>
      <w:r>
        <w:rPr>
          <w:spacing w:val="1"/>
        </w:rPr>
        <w:t xml:space="preserve"> </w:t>
      </w:r>
      <w:r>
        <w:t>27.11.2019</w:t>
      </w:r>
      <w:r>
        <w:rPr>
          <w:spacing w:val="1"/>
        </w:rPr>
        <w:t xml:space="preserve"> </w:t>
      </w:r>
      <w:r>
        <w:t>р.).</w:t>
      </w:r>
      <w:r>
        <w:rPr>
          <w:spacing w:val="1"/>
        </w:rPr>
        <w:t xml:space="preserve"> </w:t>
      </w:r>
      <w:r>
        <w:t>Зміни</w:t>
      </w:r>
      <w:r>
        <w:rPr>
          <w:spacing w:val="1"/>
        </w:rPr>
        <w:t xml:space="preserve"> </w:t>
      </w:r>
      <w:r>
        <w:t>до</w:t>
      </w:r>
      <w:r>
        <w:rPr>
          <w:spacing w:val="1"/>
        </w:rPr>
        <w:t xml:space="preserve"> </w:t>
      </w:r>
      <w:r>
        <w:t>освітньо-професійної програми введено</w:t>
      </w:r>
      <w:r>
        <w:rPr>
          <w:spacing w:val="1"/>
        </w:rPr>
        <w:t xml:space="preserve"> </w:t>
      </w:r>
      <w:r>
        <w:t>в дію наказом</w:t>
      </w:r>
      <w:r>
        <w:rPr>
          <w:spacing w:val="70"/>
        </w:rPr>
        <w:t xml:space="preserve"> </w:t>
      </w:r>
      <w:r>
        <w:t>ректора № 117/06-11-с</w:t>
      </w:r>
      <w:r>
        <w:rPr>
          <w:spacing w:val="1"/>
        </w:rPr>
        <w:t xml:space="preserve"> </w:t>
      </w:r>
      <w:r>
        <w:t>від</w:t>
      </w:r>
      <w:r>
        <w:rPr>
          <w:spacing w:val="2"/>
        </w:rPr>
        <w:t xml:space="preserve"> </w:t>
      </w:r>
      <w:r>
        <w:t>28.11.2019</w:t>
      </w:r>
      <w:r>
        <w:rPr>
          <w:spacing w:val="1"/>
        </w:rPr>
        <w:t xml:space="preserve"> </w:t>
      </w:r>
      <w:r>
        <w:t>р.</w:t>
      </w:r>
    </w:p>
    <w:p w:rsidR="009A6F9D" w:rsidRDefault="009A6F9D" w:rsidP="00AD220F">
      <w:pPr>
        <w:pStyle w:val="BodyText"/>
        <w:ind w:left="0" w:right="339" w:firstLine="706"/>
        <w:rPr>
          <w:highlight w:val="cyan"/>
        </w:rPr>
      </w:pPr>
    </w:p>
    <w:p w:rsidR="009A6F9D" w:rsidRPr="002429BE" w:rsidRDefault="009A6F9D" w:rsidP="00AD220F">
      <w:pPr>
        <w:pStyle w:val="BodyText"/>
        <w:ind w:left="0" w:right="339" w:firstLine="706"/>
        <w:rPr>
          <w:spacing w:val="137"/>
        </w:rPr>
      </w:pPr>
      <w:r w:rsidRPr="00543532">
        <w:t>У</w:t>
      </w:r>
      <w:r w:rsidRPr="00543532">
        <w:rPr>
          <w:spacing w:val="1"/>
        </w:rPr>
        <w:t xml:space="preserve"> </w:t>
      </w:r>
      <w:r w:rsidRPr="00543532">
        <w:t>2020</w:t>
      </w:r>
      <w:r w:rsidRPr="00543532">
        <w:rPr>
          <w:spacing w:val="1"/>
        </w:rPr>
        <w:t xml:space="preserve"> </w:t>
      </w:r>
      <w:r w:rsidRPr="00543532">
        <w:t>році</w:t>
      </w:r>
      <w:r w:rsidRPr="002429BE">
        <w:rPr>
          <w:spacing w:val="1"/>
        </w:rPr>
        <w:t xml:space="preserve"> </w:t>
      </w:r>
      <w:r w:rsidRPr="002429BE">
        <w:t>внесено</w:t>
      </w:r>
      <w:r w:rsidRPr="002429BE">
        <w:rPr>
          <w:spacing w:val="1"/>
        </w:rPr>
        <w:t xml:space="preserve"> </w:t>
      </w:r>
      <w:r w:rsidRPr="002429BE">
        <w:t>зміни</w:t>
      </w:r>
      <w:r w:rsidRPr="002429BE">
        <w:rPr>
          <w:spacing w:val="1"/>
        </w:rPr>
        <w:t xml:space="preserve"> </w:t>
      </w:r>
      <w:r w:rsidRPr="002429BE">
        <w:t>до</w:t>
      </w:r>
      <w:r w:rsidRPr="002429BE">
        <w:rPr>
          <w:spacing w:val="1"/>
        </w:rPr>
        <w:t xml:space="preserve"> </w:t>
      </w:r>
      <w:r w:rsidRPr="002429BE">
        <w:t>освітньо-професійної</w:t>
      </w:r>
      <w:r w:rsidRPr="002429BE">
        <w:rPr>
          <w:spacing w:val="136"/>
        </w:rPr>
        <w:t xml:space="preserve"> </w:t>
      </w:r>
      <w:r w:rsidRPr="002429BE">
        <w:t>програми:</w:t>
      </w:r>
      <w:r w:rsidRPr="002429BE">
        <w:rPr>
          <w:spacing w:val="137"/>
        </w:rPr>
        <w:t xml:space="preserve"> </w:t>
      </w:r>
    </w:p>
    <w:p w:rsidR="009A6F9D" w:rsidRPr="002429BE" w:rsidRDefault="009A6F9D" w:rsidP="00AD220F">
      <w:pPr>
        <w:pStyle w:val="BodyText"/>
        <w:ind w:left="0" w:right="339" w:firstLine="706"/>
        <w:rPr>
          <w:color w:val="FF0000"/>
        </w:rPr>
      </w:pPr>
      <w:r w:rsidRPr="002429BE">
        <w:rPr>
          <w:spacing w:val="137"/>
        </w:rPr>
        <w:t>-</w:t>
      </w:r>
      <w:r w:rsidRPr="002429BE">
        <w:t xml:space="preserve">розширено  </w:t>
      </w:r>
      <w:r w:rsidRPr="002429BE">
        <w:rPr>
          <w:spacing w:val="1"/>
        </w:rPr>
        <w:t xml:space="preserve"> </w:t>
      </w:r>
      <w:r w:rsidRPr="002429BE">
        <w:t>перелік   вибіркових</w:t>
      </w:r>
      <w:r w:rsidRPr="002429BE">
        <w:rPr>
          <w:spacing w:val="137"/>
        </w:rPr>
        <w:t xml:space="preserve"> </w:t>
      </w:r>
      <w:r w:rsidRPr="002429BE">
        <w:t xml:space="preserve">дисциплін циклу загальної підготовки: </w:t>
      </w:r>
      <w:r w:rsidRPr="002429BE">
        <w:rPr>
          <w:color w:val="000000"/>
        </w:rPr>
        <w:t xml:space="preserve">«Основи педагогічної майстерності»,  </w:t>
      </w:r>
      <w:r w:rsidRPr="002429BE">
        <w:rPr>
          <w:color w:val="000000"/>
          <w:spacing w:val="12"/>
        </w:rPr>
        <w:t xml:space="preserve"> </w:t>
      </w:r>
      <w:r w:rsidRPr="002429BE">
        <w:rPr>
          <w:color w:val="000000"/>
        </w:rPr>
        <w:t>«Загальна психологія», «Психологія особистості».</w:t>
      </w:r>
    </w:p>
    <w:p w:rsidR="009A6F9D" w:rsidRPr="002429BE" w:rsidRDefault="009A6F9D" w:rsidP="00AD220F">
      <w:pPr>
        <w:pStyle w:val="BodyText"/>
        <w:ind w:left="0" w:right="339" w:firstLine="706"/>
      </w:pPr>
      <w:r w:rsidRPr="002429BE">
        <w:t xml:space="preserve">-  розширено  </w:t>
      </w:r>
      <w:r w:rsidRPr="002429BE">
        <w:rPr>
          <w:spacing w:val="1"/>
        </w:rPr>
        <w:t xml:space="preserve"> </w:t>
      </w:r>
      <w:r w:rsidRPr="002429BE">
        <w:t>перелік   вибіркових дисциплін циклу професійної підготовки: «Вступний фонетично-корективний курс ДІМ</w:t>
      </w:r>
      <w:r>
        <w:t>», «</w:t>
      </w:r>
      <w:r w:rsidRPr="002429BE">
        <w:t>Практична фонетика ДІМ</w:t>
      </w:r>
      <w:r>
        <w:t>», «</w:t>
      </w:r>
      <w:r w:rsidRPr="002429BE">
        <w:t>Комунікативна граматика</w:t>
      </w:r>
      <w:r>
        <w:t>», «</w:t>
      </w:r>
      <w:r w:rsidRPr="002429BE">
        <w:t>Практика перекладу з другої іноземної мови</w:t>
      </w:r>
      <w:r>
        <w:t>», «</w:t>
      </w:r>
      <w:r w:rsidRPr="002429BE">
        <w:t>Переклад комп'ютерної те</w:t>
      </w:r>
      <w:r>
        <w:t>рмінології».</w:t>
      </w:r>
      <w:r w:rsidRPr="002429BE">
        <w:t xml:space="preserve"> </w:t>
      </w:r>
    </w:p>
    <w:p w:rsidR="009A6F9D" w:rsidRDefault="009A6F9D" w:rsidP="00AD220F">
      <w:pPr>
        <w:pStyle w:val="BodyText"/>
        <w:numPr>
          <w:ilvl w:val="0"/>
          <w:numId w:val="41"/>
        </w:numPr>
        <w:tabs>
          <w:tab w:val="left" w:pos="1134"/>
        </w:tabs>
        <w:ind w:left="0" w:right="339" w:firstLine="706"/>
      </w:pPr>
      <w:r w:rsidRPr="00FC2229">
        <w:t>затверджен</w:t>
      </w:r>
      <w:r>
        <w:t>о</w:t>
      </w:r>
      <w:r w:rsidRPr="00FC2229">
        <w:t xml:space="preserve"> гаранта ОП «Англійська мова і література»</w:t>
      </w:r>
      <w:r>
        <w:t xml:space="preserve"> ОР бакалавр доцента Дойчик О.Я., д</w:t>
      </w:r>
      <w:r w:rsidRPr="00FC2229">
        <w:t xml:space="preserve">о складу проектної групи </w:t>
      </w:r>
      <w:r>
        <w:t>уведено</w:t>
      </w:r>
      <w:r w:rsidRPr="00FC2229">
        <w:t xml:space="preserve"> доцента Іванотчак Н.І., доцента Малишівську І.В.</w:t>
      </w:r>
      <w:r>
        <w:t xml:space="preserve"> </w:t>
      </w:r>
    </w:p>
    <w:p w:rsidR="009A6F9D" w:rsidRDefault="009A6F9D" w:rsidP="00AD220F">
      <w:pPr>
        <w:pStyle w:val="BodyText"/>
        <w:ind w:left="0" w:right="339" w:firstLine="706"/>
        <w:rPr>
          <w:color w:val="FF0000"/>
          <w:highlight w:val="cyan"/>
        </w:rPr>
      </w:pPr>
      <w:r w:rsidRPr="002429BE">
        <w:t>Зміни</w:t>
      </w:r>
      <w:r w:rsidRPr="002429BE">
        <w:rPr>
          <w:spacing w:val="1"/>
        </w:rPr>
        <w:t xml:space="preserve"> </w:t>
      </w:r>
      <w:r w:rsidRPr="002429BE">
        <w:t>до</w:t>
      </w:r>
      <w:r w:rsidRPr="002429BE">
        <w:rPr>
          <w:spacing w:val="1"/>
        </w:rPr>
        <w:t xml:space="preserve"> </w:t>
      </w:r>
      <w:r w:rsidRPr="002429BE">
        <w:t>освітньо-професійної</w:t>
      </w:r>
      <w:r w:rsidRPr="002429BE">
        <w:rPr>
          <w:spacing w:val="1"/>
        </w:rPr>
        <w:t xml:space="preserve"> </w:t>
      </w:r>
      <w:r w:rsidRPr="002429BE">
        <w:t>програми</w:t>
      </w:r>
      <w:r w:rsidRPr="002429BE">
        <w:rPr>
          <w:spacing w:val="1"/>
        </w:rPr>
        <w:t xml:space="preserve"> </w:t>
      </w:r>
      <w:r w:rsidRPr="002429BE">
        <w:t>обговорено</w:t>
      </w:r>
      <w:r w:rsidRPr="002429BE">
        <w:rPr>
          <w:spacing w:val="1"/>
        </w:rPr>
        <w:t xml:space="preserve"> </w:t>
      </w:r>
      <w:r w:rsidRPr="002429BE">
        <w:t>на</w:t>
      </w:r>
      <w:r w:rsidRPr="002429BE">
        <w:rPr>
          <w:spacing w:val="1"/>
        </w:rPr>
        <w:t xml:space="preserve"> </w:t>
      </w:r>
      <w:r w:rsidRPr="002429BE">
        <w:t>засіданні</w:t>
      </w:r>
      <w:r w:rsidRPr="002429BE">
        <w:rPr>
          <w:spacing w:val="1"/>
        </w:rPr>
        <w:t xml:space="preserve"> </w:t>
      </w:r>
      <w:r w:rsidRPr="002429BE">
        <w:t>кафедри</w:t>
      </w:r>
      <w:r w:rsidRPr="002429BE">
        <w:rPr>
          <w:spacing w:val="1"/>
        </w:rPr>
        <w:t xml:space="preserve"> </w:t>
      </w:r>
      <w:r w:rsidRPr="002429BE">
        <w:t>англійської</w:t>
      </w:r>
      <w:r w:rsidRPr="002429BE">
        <w:rPr>
          <w:spacing w:val="1"/>
        </w:rPr>
        <w:t xml:space="preserve"> </w:t>
      </w:r>
      <w:r w:rsidRPr="002429BE">
        <w:t>філології</w:t>
      </w:r>
      <w:r w:rsidRPr="002429BE">
        <w:rPr>
          <w:spacing w:val="1"/>
        </w:rPr>
        <w:t xml:space="preserve"> </w:t>
      </w:r>
      <w:r w:rsidRPr="00543532">
        <w:t>(протокол</w:t>
      </w:r>
      <w:r w:rsidRPr="00543532">
        <w:rPr>
          <w:spacing w:val="1"/>
        </w:rPr>
        <w:t xml:space="preserve"> </w:t>
      </w:r>
      <w:r w:rsidRPr="00543532">
        <w:t xml:space="preserve">№ 9 </w:t>
      </w:r>
      <w:r w:rsidRPr="00543532">
        <w:rPr>
          <w:color w:val="000000"/>
        </w:rPr>
        <w:t>від «26» червня</w:t>
      </w:r>
      <w:r w:rsidRPr="00543532">
        <w:rPr>
          <w:color w:val="FF0000"/>
          <w:spacing w:val="1"/>
        </w:rPr>
        <w:t xml:space="preserve"> </w:t>
      </w:r>
      <w:r w:rsidRPr="00543532">
        <w:rPr>
          <w:color w:val="000000"/>
        </w:rPr>
        <w:t>2020</w:t>
      </w:r>
      <w:r w:rsidRPr="00543532">
        <w:rPr>
          <w:color w:val="FF0000"/>
          <w:spacing w:val="1"/>
        </w:rPr>
        <w:t xml:space="preserve"> </w:t>
      </w:r>
      <w:r w:rsidRPr="00543532">
        <w:t>року),</w:t>
      </w:r>
      <w:r w:rsidRPr="00543532">
        <w:rPr>
          <w:spacing w:val="1"/>
        </w:rPr>
        <w:t xml:space="preserve"> </w:t>
      </w:r>
      <w:r w:rsidRPr="002429BE">
        <w:t>оприлюднено</w:t>
      </w:r>
      <w:r w:rsidRPr="002429BE">
        <w:rPr>
          <w:spacing w:val="1"/>
        </w:rPr>
        <w:t xml:space="preserve"> </w:t>
      </w:r>
      <w:r w:rsidRPr="002429BE">
        <w:t>на</w:t>
      </w:r>
      <w:r w:rsidRPr="002429BE">
        <w:rPr>
          <w:spacing w:val="1"/>
        </w:rPr>
        <w:t xml:space="preserve"> </w:t>
      </w:r>
      <w:r w:rsidRPr="002429BE">
        <w:t>сайті</w:t>
      </w:r>
      <w:r w:rsidRPr="002429BE">
        <w:rPr>
          <w:spacing w:val="1"/>
        </w:rPr>
        <w:t xml:space="preserve"> </w:t>
      </w:r>
      <w:r w:rsidRPr="002429BE">
        <w:t>кафедри</w:t>
      </w:r>
      <w:r w:rsidRPr="002429BE">
        <w:rPr>
          <w:spacing w:val="1"/>
        </w:rPr>
        <w:t xml:space="preserve"> </w:t>
      </w:r>
      <w:r w:rsidRPr="002429BE">
        <w:t>і</w:t>
      </w:r>
      <w:r w:rsidRPr="002429BE">
        <w:rPr>
          <w:spacing w:val="1"/>
        </w:rPr>
        <w:t xml:space="preserve"> </w:t>
      </w:r>
      <w:r w:rsidRPr="002429BE">
        <w:t>факультету</w:t>
      </w:r>
      <w:r w:rsidRPr="002429BE">
        <w:rPr>
          <w:spacing w:val="1"/>
        </w:rPr>
        <w:t xml:space="preserve"> </w:t>
      </w:r>
      <w:r w:rsidRPr="002429BE">
        <w:t>іноземних</w:t>
      </w:r>
      <w:r w:rsidRPr="002429BE">
        <w:rPr>
          <w:spacing w:val="1"/>
        </w:rPr>
        <w:t xml:space="preserve"> </w:t>
      </w:r>
      <w:r w:rsidRPr="002429BE">
        <w:t>мов</w:t>
      </w:r>
      <w:r w:rsidRPr="002429BE">
        <w:rPr>
          <w:spacing w:val="1"/>
        </w:rPr>
        <w:t xml:space="preserve"> </w:t>
      </w:r>
      <w:r w:rsidRPr="002429BE">
        <w:t>для</w:t>
      </w:r>
      <w:r w:rsidRPr="002429BE">
        <w:rPr>
          <w:spacing w:val="1"/>
        </w:rPr>
        <w:t xml:space="preserve"> </w:t>
      </w:r>
      <w:r w:rsidRPr="002429BE">
        <w:t>обговорення, затверджено на засідання Вченої ради факультету іноземних мов</w:t>
      </w:r>
      <w:r w:rsidRPr="002429BE">
        <w:rPr>
          <w:spacing w:val="1"/>
        </w:rPr>
        <w:t xml:space="preserve"> </w:t>
      </w:r>
      <w:r w:rsidRPr="002429BE">
        <w:t>(</w:t>
      </w:r>
      <w:r w:rsidRPr="00543532">
        <w:rPr>
          <w:highlight w:val="cyan"/>
        </w:rPr>
        <w:t>протокол</w:t>
      </w:r>
      <w:r w:rsidRPr="00543532">
        <w:rPr>
          <w:spacing w:val="1"/>
          <w:highlight w:val="cyan"/>
        </w:rPr>
        <w:t xml:space="preserve"> </w:t>
      </w:r>
      <w:r w:rsidRPr="00543532">
        <w:rPr>
          <w:color w:val="000000"/>
          <w:highlight w:val="cyan"/>
        </w:rPr>
        <w:t>№ 1 від</w:t>
      </w:r>
      <w:r w:rsidRPr="00543532">
        <w:rPr>
          <w:color w:val="000000"/>
          <w:spacing w:val="1"/>
          <w:highlight w:val="cyan"/>
        </w:rPr>
        <w:t xml:space="preserve"> </w:t>
      </w:r>
      <w:r w:rsidRPr="00543532">
        <w:rPr>
          <w:highlight w:val="cyan"/>
          <w:lang w:val="ru-RU"/>
        </w:rPr>
        <w:t>28</w:t>
      </w:r>
      <w:r w:rsidRPr="00543532">
        <w:rPr>
          <w:highlight w:val="cyan"/>
        </w:rPr>
        <w:t>.</w:t>
      </w:r>
      <w:r w:rsidRPr="00543532">
        <w:rPr>
          <w:highlight w:val="cyan"/>
          <w:lang w:val="ru-RU"/>
        </w:rPr>
        <w:t>08</w:t>
      </w:r>
      <w:r w:rsidRPr="00543532">
        <w:rPr>
          <w:highlight w:val="cyan"/>
        </w:rPr>
        <w:t>. 2020</w:t>
      </w:r>
      <w:r w:rsidRPr="00543532">
        <w:t xml:space="preserve"> р.), затверджено</w:t>
      </w:r>
      <w:r w:rsidRPr="00543532">
        <w:rPr>
          <w:spacing w:val="1"/>
        </w:rPr>
        <w:t xml:space="preserve"> </w:t>
      </w:r>
      <w:r w:rsidRPr="00543532">
        <w:t>на</w:t>
      </w:r>
      <w:r w:rsidRPr="00543532">
        <w:rPr>
          <w:spacing w:val="1"/>
        </w:rPr>
        <w:t xml:space="preserve"> </w:t>
      </w:r>
      <w:r w:rsidRPr="00543532">
        <w:t>Вченій</w:t>
      </w:r>
      <w:r w:rsidRPr="00543532">
        <w:rPr>
          <w:spacing w:val="1"/>
        </w:rPr>
        <w:t xml:space="preserve"> </w:t>
      </w:r>
      <w:r w:rsidRPr="00543532">
        <w:t>раді</w:t>
      </w:r>
      <w:r w:rsidRPr="00543532">
        <w:rPr>
          <w:spacing w:val="1"/>
        </w:rPr>
        <w:t xml:space="preserve"> </w:t>
      </w:r>
      <w:r w:rsidRPr="00543532">
        <w:t>університету</w:t>
      </w:r>
      <w:r w:rsidRPr="00543532">
        <w:rPr>
          <w:spacing w:val="1"/>
        </w:rPr>
        <w:t xml:space="preserve"> </w:t>
      </w:r>
      <w:r w:rsidRPr="00543532">
        <w:t>(</w:t>
      </w:r>
      <w:r w:rsidRPr="00543532">
        <w:rPr>
          <w:highlight w:val="cyan"/>
        </w:rPr>
        <w:t>протокол</w:t>
      </w:r>
      <w:r w:rsidRPr="00543532">
        <w:rPr>
          <w:spacing w:val="1"/>
          <w:highlight w:val="cyan"/>
        </w:rPr>
        <w:t xml:space="preserve"> </w:t>
      </w:r>
      <w:r w:rsidRPr="00543532">
        <w:rPr>
          <w:color w:val="000000"/>
          <w:highlight w:val="cyan"/>
        </w:rPr>
        <w:t>№</w:t>
      </w:r>
      <w:r w:rsidRPr="00543532">
        <w:rPr>
          <w:color w:val="000000"/>
          <w:spacing w:val="1"/>
          <w:highlight w:val="cyan"/>
        </w:rPr>
        <w:t xml:space="preserve"> 8 </w:t>
      </w:r>
      <w:r w:rsidRPr="00543532">
        <w:rPr>
          <w:color w:val="000000"/>
          <w:highlight w:val="cyan"/>
        </w:rPr>
        <w:t>від</w:t>
      </w:r>
      <w:r w:rsidRPr="00543532">
        <w:rPr>
          <w:color w:val="000000"/>
          <w:spacing w:val="1"/>
          <w:highlight w:val="cyan"/>
        </w:rPr>
        <w:t xml:space="preserve"> </w:t>
      </w:r>
      <w:r w:rsidRPr="00543532">
        <w:rPr>
          <w:highlight w:val="cyan"/>
        </w:rPr>
        <w:t>29. 09. 2020 р</w:t>
      </w:r>
      <w:r w:rsidRPr="00543532">
        <w:t>.).</w:t>
      </w:r>
      <w:r>
        <w:t xml:space="preserve"> О</w:t>
      </w:r>
      <w:r w:rsidRPr="002429BE">
        <w:t>світньо-професійну</w:t>
      </w:r>
      <w:r w:rsidRPr="002429BE">
        <w:rPr>
          <w:spacing w:val="1"/>
        </w:rPr>
        <w:t xml:space="preserve"> </w:t>
      </w:r>
      <w:r w:rsidRPr="002429BE">
        <w:t>програму</w:t>
      </w:r>
      <w:r w:rsidRPr="002429BE">
        <w:rPr>
          <w:spacing w:val="-4"/>
        </w:rPr>
        <w:t xml:space="preserve"> </w:t>
      </w:r>
      <w:r w:rsidRPr="002429BE">
        <w:t>введено</w:t>
      </w:r>
      <w:r w:rsidRPr="002429BE">
        <w:rPr>
          <w:spacing w:val="1"/>
        </w:rPr>
        <w:t xml:space="preserve"> </w:t>
      </w:r>
      <w:r w:rsidRPr="002429BE">
        <w:t>в</w:t>
      </w:r>
      <w:r w:rsidRPr="002429BE">
        <w:rPr>
          <w:spacing w:val="-1"/>
        </w:rPr>
        <w:t xml:space="preserve"> </w:t>
      </w:r>
      <w:r w:rsidRPr="002429BE">
        <w:t>дію</w:t>
      </w:r>
      <w:r w:rsidRPr="002429BE">
        <w:rPr>
          <w:spacing w:val="-1"/>
        </w:rPr>
        <w:t xml:space="preserve"> </w:t>
      </w:r>
      <w:r w:rsidRPr="002429BE">
        <w:t>наказом</w:t>
      </w:r>
      <w:r w:rsidRPr="002429BE">
        <w:rPr>
          <w:spacing w:val="2"/>
        </w:rPr>
        <w:t xml:space="preserve"> </w:t>
      </w:r>
      <w:r w:rsidRPr="000315FB">
        <w:rPr>
          <w:highlight w:val="cyan"/>
        </w:rPr>
        <w:t>№</w:t>
      </w:r>
      <w:r>
        <w:rPr>
          <w:highlight w:val="cyan"/>
        </w:rPr>
        <w:t>________</w:t>
      </w:r>
      <w:r w:rsidRPr="000315FB">
        <w:rPr>
          <w:highlight w:val="cyan"/>
        </w:rPr>
        <w:t xml:space="preserve"> </w:t>
      </w:r>
      <w:r w:rsidRPr="002429BE">
        <w:rPr>
          <w:color w:val="000000"/>
          <w:highlight w:val="cyan"/>
        </w:rPr>
        <w:t>від</w:t>
      </w:r>
      <w:r>
        <w:rPr>
          <w:color w:val="000000"/>
          <w:highlight w:val="cyan"/>
        </w:rPr>
        <w:t xml:space="preserve"> «» _______</w:t>
      </w:r>
      <w:r w:rsidRPr="002429BE">
        <w:rPr>
          <w:color w:val="000000"/>
          <w:spacing w:val="2"/>
          <w:highlight w:val="cyan"/>
        </w:rPr>
        <w:t xml:space="preserve"> </w:t>
      </w:r>
      <w:r w:rsidRPr="002429BE">
        <w:rPr>
          <w:color w:val="000000"/>
          <w:highlight w:val="cyan"/>
        </w:rPr>
        <w:t>2020 р</w:t>
      </w:r>
      <w:r w:rsidRPr="000315FB">
        <w:rPr>
          <w:color w:val="FF0000"/>
          <w:highlight w:val="cyan"/>
        </w:rPr>
        <w:t>.</w:t>
      </w:r>
    </w:p>
    <w:p w:rsidR="009A6F9D" w:rsidRDefault="009A6F9D" w:rsidP="00AD220F">
      <w:pPr>
        <w:pStyle w:val="BodyText"/>
        <w:ind w:left="0" w:right="339" w:firstLine="706"/>
        <w:rPr>
          <w:highlight w:val="cyan"/>
        </w:rPr>
      </w:pPr>
    </w:p>
    <w:p w:rsidR="009A6F9D" w:rsidRDefault="009A6F9D" w:rsidP="00AD220F">
      <w:pPr>
        <w:pStyle w:val="BodyText"/>
        <w:ind w:left="0" w:right="339" w:firstLine="706"/>
        <w:rPr>
          <w:spacing w:val="137"/>
        </w:rPr>
      </w:pPr>
      <w:r w:rsidRPr="00543532">
        <w:t>У</w:t>
      </w:r>
      <w:r w:rsidRPr="00543532">
        <w:rPr>
          <w:spacing w:val="1"/>
        </w:rPr>
        <w:t xml:space="preserve"> </w:t>
      </w:r>
      <w:r w:rsidRPr="00543532">
        <w:t>2021</w:t>
      </w:r>
      <w:r w:rsidRPr="00543532">
        <w:rPr>
          <w:spacing w:val="1"/>
        </w:rPr>
        <w:t xml:space="preserve"> </w:t>
      </w:r>
      <w:r w:rsidRPr="00543532">
        <w:t>році</w:t>
      </w:r>
      <w:r w:rsidRPr="00543532">
        <w:rPr>
          <w:spacing w:val="1"/>
        </w:rPr>
        <w:t xml:space="preserve"> </w:t>
      </w:r>
      <w:r w:rsidRPr="00AD220F">
        <w:t>внесено</w:t>
      </w:r>
      <w:r w:rsidRPr="00AD220F">
        <w:rPr>
          <w:spacing w:val="1"/>
        </w:rPr>
        <w:t xml:space="preserve"> </w:t>
      </w:r>
      <w:r w:rsidRPr="00AD220F">
        <w:t>зміни</w:t>
      </w:r>
      <w:r w:rsidRPr="00AD220F">
        <w:rPr>
          <w:spacing w:val="1"/>
        </w:rPr>
        <w:t xml:space="preserve"> </w:t>
      </w:r>
      <w:r w:rsidRPr="00AD220F">
        <w:t>до</w:t>
      </w:r>
      <w:r w:rsidRPr="00AD220F">
        <w:rPr>
          <w:spacing w:val="1"/>
        </w:rPr>
        <w:t xml:space="preserve"> </w:t>
      </w:r>
      <w:r w:rsidRPr="00AD220F">
        <w:t>освітньо-професійної</w:t>
      </w:r>
      <w:r w:rsidRPr="00AD220F">
        <w:rPr>
          <w:spacing w:val="136"/>
        </w:rPr>
        <w:t xml:space="preserve"> </w:t>
      </w:r>
      <w:r w:rsidRPr="00AD220F">
        <w:t>програми:</w:t>
      </w:r>
    </w:p>
    <w:p w:rsidR="009A6F9D" w:rsidRDefault="009A6F9D" w:rsidP="00AD220F">
      <w:pPr>
        <w:kinsoku w:val="0"/>
        <w:overflowPunct w:val="0"/>
        <w:adjustRightInd w:val="0"/>
        <w:ind w:firstLine="706"/>
        <w:jc w:val="both"/>
        <w:rPr>
          <w:color w:val="000000"/>
          <w:sz w:val="28"/>
          <w:szCs w:val="28"/>
        </w:rPr>
      </w:pPr>
      <w:r>
        <w:rPr>
          <w:spacing w:val="137"/>
        </w:rPr>
        <w:t>-</w:t>
      </w:r>
      <w:r>
        <w:rPr>
          <w:color w:val="000000"/>
          <w:sz w:val="28"/>
          <w:szCs w:val="28"/>
        </w:rPr>
        <w:t>відповідно до розпорядження № 40-р від 25.02.2021 року в</w:t>
      </w:r>
      <w:r w:rsidRPr="00AD220F">
        <w:rPr>
          <w:color w:val="000000"/>
          <w:sz w:val="28"/>
          <w:szCs w:val="28"/>
        </w:rPr>
        <w:t xml:space="preserve">ведено в цикл професійної підготовки нормативних навчальних дисциплін </w:t>
      </w:r>
      <w:r>
        <w:rPr>
          <w:color w:val="000000"/>
          <w:sz w:val="28"/>
          <w:szCs w:val="28"/>
        </w:rPr>
        <w:t>дисципліну «</w:t>
      </w:r>
      <w:r w:rsidRPr="00AD220F">
        <w:rPr>
          <w:color w:val="000000"/>
          <w:sz w:val="28"/>
          <w:szCs w:val="28"/>
          <w:lang w:eastAsia="ru-RU"/>
        </w:rPr>
        <w:t>Вступ до спеціальності (академічна доброчесність та критичне мислення)</w:t>
      </w:r>
      <w:r>
        <w:rPr>
          <w:color w:val="000000"/>
          <w:sz w:val="28"/>
          <w:szCs w:val="28"/>
          <w:lang w:eastAsia="ru-RU"/>
        </w:rPr>
        <w:t>»,</w:t>
      </w:r>
      <w:r w:rsidRPr="00AD220F">
        <w:rPr>
          <w:color w:val="000000"/>
          <w:sz w:val="28"/>
          <w:szCs w:val="28"/>
        </w:rPr>
        <w:t xml:space="preserve"> у межах якої здоб</w:t>
      </w:r>
      <w:r>
        <w:rPr>
          <w:color w:val="000000"/>
          <w:sz w:val="28"/>
          <w:szCs w:val="28"/>
        </w:rPr>
        <w:t>увачі</w:t>
      </w:r>
      <w:r w:rsidRPr="00AD220F">
        <w:rPr>
          <w:color w:val="000000"/>
          <w:sz w:val="28"/>
          <w:szCs w:val="28"/>
        </w:rPr>
        <w:t xml:space="preserve"> вищ</w:t>
      </w:r>
      <w:r>
        <w:rPr>
          <w:color w:val="000000"/>
          <w:sz w:val="28"/>
          <w:szCs w:val="28"/>
        </w:rPr>
        <w:t>ої</w:t>
      </w:r>
      <w:r w:rsidRPr="00AD220F">
        <w:rPr>
          <w:color w:val="000000"/>
          <w:sz w:val="28"/>
          <w:szCs w:val="28"/>
        </w:rPr>
        <w:t xml:space="preserve"> освіти матимут</w:t>
      </w:r>
      <w:r>
        <w:rPr>
          <w:color w:val="000000"/>
          <w:sz w:val="28"/>
          <w:szCs w:val="28"/>
        </w:rPr>
        <w:t xml:space="preserve">ь змогу опанувати принципи академічної </w:t>
      </w:r>
      <w:r w:rsidRPr="00AD220F">
        <w:rPr>
          <w:color w:val="000000"/>
          <w:sz w:val="28"/>
          <w:szCs w:val="28"/>
        </w:rPr>
        <w:t>доброч</w:t>
      </w:r>
      <w:r>
        <w:rPr>
          <w:color w:val="000000"/>
          <w:sz w:val="28"/>
          <w:szCs w:val="28"/>
        </w:rPr>
        <w:t>есності</w:t>
      </w:r>
      <w:r w:rsidRPr="00AD220F">
        <w:rPr>
          <w:color w:val="000000"/>
          <w:sz w:val="28"/>
          <w:szCs w:val="28"/>
        </w:rPr>
        <w:t xml:space="preserve"> , навички</w:t>
      </w:r>
      <w:r>
        <w:rPr>
          <w:color w:val="000000"/>
          <w:sz w:val="28"/>
          <w:szCs w:val="28"/>
        </w:rPr>
        <w:t xml:space="preserve"> критичного мислення</w:t>
      </w:r>
    </w:p>
    <w:p w:rsidR="009A6F9D" w:rsidRPr="00AD220F" w:rsidRDefault="009A6F9D" w:rsidP="00AD220F">
      <w:pPr>
        <w:kinsoku w:val="0"/>
        <w:overflowPunct w:val="0"/>
        <w:adjustRightInd w:val="0"/>
        <w:ind w:firstLine="706"/>
        <w:jc w:val="both"/>
        <w:rPr>
          <w:sz w:val="28"/>
          <w:szCs w:val="28"/>
        </w:rPr>
      </w:pPr>
      <w:r w:rsidRPr="00AD220F">
        <w:rPr>
          <w:sz w:val="28"/>
          <w:szCs w:val="28"/>
        </w:rPr>
        <w:t xml:space="preserve">- розширено  </w:t>
      </w:r>
      <w:r w:rsidRPr="00AD220F">
        <w:rPr>
          <w:spacing w:val="1"/>
          <w:sz w:val="28"/>
          <w:szCs w:val="28"/>
        </w:rPr>
        <w:t xml:space="preserve"> </w:t>
      </w:r>
      <w:r w:rsidRPr="00AD220F">
        <w:rPr>
          <w:sz w:val="28"/>
          <w:szCs w:val="28"/>
        </w:rPr>
        <w:t>перелік   вибіркових</w:t>
      </w:r>
      <w:r w:rsidRPr="00AD220F">
        <w:rPr>
          <w:spacing w:val="137"/>
          <w:sz w:val="28"/>
          <w:szCs w:val="28"/>
        </w:rPr>
        <w:t xml:space="preserve"> </w:t>
      </w:r>
      <w:r w:rsidRPr="00AD220F">
        <w:rPr>
          <w:sz w:val="28"/>
          <w:szCs w:val="28"/>
        </w:rPr>
        <w:t>дисциплін циклу професійної підготовки:</w:t>
      </w:r>
      <w:r>
        <w:rPr>
          <w:sz w:val="28"/>
          <w:szCs w:val="28"/>
        </w:rPr>
        <w:t xml:space="preserve"> «</w:t>
      </w:r>
      <w:r w:rsidRPr="00AD220F">
        <w:rPr>
          <w:sz w:val="28"/>
          <w:szCs w:val="28"/>
        </w:rPr>
        <w:t>Порівняльна фразеологія</w:t>
      </w:r>
      <w:r>
        <w:rPr>
          <w:sz w:val="28"/>
          <w:szCs w:val="28"/>
        </w:rPr>
        <w:t>», «</w:t>
      </w:r>
      <w:r w:rsidRPr="00AD220F">
        <w:rPr>
          <w:sz w:val="28"/>
          <w:szCs w:val="28"/>
        </w:rPr>
        <w:t>Бізнес комунікація</w:t>
      </w:r>
      <w:r>
        <w:rPr>
          <w:sz w:val="28"/>
          <w:szCs w:val="28"/>
        </w:rPr>
        <w:t>», «</w:t>
      </w:r>
      <w:r w:rsidRPr="00AD220F">
        <w:rPr>
          <w:sz w:val="28"/>
          <w:szCs w:val="28"/>
        </w:rPr>
        <w:t>Інфомедійна грамотність</w:t>
      </w:r>
      <w:r>
        <w:rPr>
          <w:sz w:val="28"/>
          <w:szCs w:val="28"/>
        </w:rPr>
        <w:t>», «</w:t>
      </w:r>
      <w:r w:rsidRPr="00AD220F">
        <w:rPr>
          <w:sz w:val="28"/>
          <w:szCs w:val="28"/>
        </w:rPr>
        <w:t>Переклад економічних текстів</w:t>
      </w:r>
      <w:r>
        <w:rPr>
          <w:sz w:val="28"/>
          <w:szCs w:val="28"/>
        </w:rPr>
        <w:t>», «</w:t>
      </w:r>
      <w:r w:rsidRPr="00AD220F">
        <w:rPr>
          <w:sz w:val="28"/>
          <w:szCs w:val="28"/>
        </w:rPr>
        <w:t>Переклад у міжлітературній взаємодії</w:t>
      </w:r>
      <w:r>
        <w:rPr>
          <w:sz w:val="28"/>
          <w:szCs w:val="28"/>
        </w:rPr>
        <w:t>», «Комунікативна компетентність», «П</w:t>
      </w:r>
      <w:r w:rsidRPr="00AD220F">
        <w:rPr>
          <w:sz w:val="28"/>
          <w:szCs w:val="28"/>
        </w:rPr>
        <w:t>орівняльне літературознавство</w:t>
      </w:r>
      <w:r>
        <w:rPr>
          <w:sz w:val="28"/>
          <w:szCs w:val="28"/>
        </w:rPr>
        <w:t>», «</w:t>
      </w:r>
      <w:r w:rsidRPr="00AD220F">
        <w:rPr>
          <w:sz w:val="28"/>
          <w:szCs w:val="28"/>
        </w:rPr>
        <w:t>Мультикультуралізм в англомовній літературі</w:t>
      </w:r>
      <w:r>
        <w:rPr>
          <w:sz w:val="28"/>
          <w:szCs w:val="28"/>
        </w:rPr>
        <w:t>», «</w:t>
      </w:r>
      <w:r w:rsidRPr="00AD220F">
        <w:rPr>
          <w:sz w:val="28"/>
          <w:szCs w:val="28"/>
        </w:rPr>
        <w:t>Теорія інтермедіальності</w:t>
      </w:r>
      <w:r>
        <w:rPr>
          <w:sz w:val="28"/>
          <w:szCs w:val="28"/>
        </w:rPr>
        <w:t>», «</w:t>
      </w:r>
      <w:r w:rsidRPr="00AD220F">
        <w:rPr>
          <w:sz w:val="28"/>
          <w:szCs w:val="28"/>
        </w:rPr>
        <w:t>Третя іноземна мова (німецька, французька, іспанська, італійська)</w:t>
      </w:r>
      <w:r>
        <w:rPr>
          <w:sz w:val="28"/>
          <w:szCs w:val="28"/>
        </w:rPr>
        <w:t>», «</w:t>
      </w:r>
      <w:r w:rsidRPr="00AD220F">
        <w:rPr>
          <w:sz w:val="28"/>
          <w:szCs w:val="28"/>
        </w:rPr>
        <w:t>Інформаційно-комунікативні технології у навчанні та викладанні іноземної мови</w:t>
      </w:r>
      <w:r>
        <w:rPr>
          <w:sz w:val="28"/>
          <w:szCs w:val="28"/>
        </w:rPr>
        <w:t>», «</w:t>
      </w:r>
      <w:r w:rsidRPr="00AD220F">
        <w:rPr>
          <w:sz w:val="28"/>
          <w:szCs w:val="28"/>
        </w:rPr>
        <w:t>Вступ до предметно-мовного інтегрованого</w:t>
      </w:r>
      <w:r>
        <w:rPr>
          <w:sz w:val="28"/>
          <w:szCs w:val="28"/>
        </w:rPr>
        <w:t xml:space="preserve"> навчання».</w:t>
      </w:r>
    </w:p>
    <w:p w:rsidR="009A6F9D" w:rsidRDefault="009A6F9D" w:rsidP="00181D12">
      <w:pPr>
        <w:pStyle w:val="BodyText"/>
        <w:ind w:left="0" w:right="339" w:firstLine="706"/>
        <w:rPr>
          <w:color w:val="FF0000"/>
          <w:highlight w:val="cyan"/>
        </w:rPr>
      </w:pPr>
      <w:r w:rsidRPr="002429BE">
        <w:t>Зміни</w:t>
      </w:r>
      <w:r w:rsidRPr="002429BE">
        <w:rPr>
          <w:spacing w:val="1"/>
        </w:rPr>
        <w:t xml:space="preserve"> </w:t>
      </w:r>
      <w:r w:rsidRPr="002429BE">
        <w:t>до</w:t>
      </w:r>
      <w:r w:rsidRPr="002429BE">
        <w:rPr>
          <w:spacing w:val="1"/>
        </w:rPr>
        <w:t xml:space="preserve"> </w:t>
      </w:r>
      <w:r w:rsidRPr="002429BE">
        <w:t>освітньо-професійної</w:t>
      </w:r>
      <w:r w:rsidRPr="002429BE">
        <w:rPr>
          <w:spacing w:val="1"/>
        </w:rPr>
        <w:t xml:space="preserve"> </w:t>
      </w:r>
      <w:r w:rsidRPr="002429BE">
        <w:t>програми</w:t>
      </w:r>
      <w:r w:rsidRPr="002429BE">
        <w:rPr>
          <w:spacing w:val="1"/>
        </w:rPr>
        <w:t xml:space="preserve"> </w:t>
      </w:r>
      <w:r w:rsidRPr="002429BE">
        <w:t>обговорено</w:t>
      </w:r>
      <w:r w:rsidRPr="002429BE">
        <w:rPr>
          <w:spacing w:val="1"/>
        </w:rPr>
        <w:t xml:space="preserve"> </w:t>
      </w:r>
      <w:r w:rsidRPr="002429BE">
        <w:t>на</w:t>
      </w:r>
      <w:r w:rsidRPr="002429BE">
        <w:rPr>
          <w:spacing w:val="1"/>
        </w:rPr>
        <w:t xml:space="preserve"> </w:t>
      </w:r>
      <w:r w:rsidRPr="002429BE">
        <w:t>засіданні</w:t>
      </w:r>
      <w:r w:rsidRPr="002429BE">
        <w:rPr>
          <w:spacing w:val="1"/>
        </w:rPr>
        <w:t xml:space="preserve"> </w:t>
      </w:r>
      <w:r w:rsidRPr="002429BE">
        <w:t>кафедри</w:t>
      </w:r>
      <w:r w:rsidRPr="002429BE">
        <w:rPr>
          <w:spacing w:val="1"/>
        </w:rPr>
        <w:t xml:space="preserve"> </w:t>
      </w:r>
      <w:r w:rsidRPr="002429BE">
        <w:t>англійської</w:t>
      </w:r>
      <w:r w:rsidRPr="002429BE">
        <w:rPr>
          <w:spacing w:val="1"/>
        </w:rPr>
        <w:t xml:space="preserve"> </w:t>
      </w:r>
      <w:r w:rsidRPr="002429BE">
        <w:t>філології</w:t>
      </w:r>
      <w:r w:rsidRPr="002429BE">
        <w:rPr>
          <w:spacing w:val="1"/>
        </w:rPr>
        <w:t xml:space="preserve"> </w:t>
      </w:r>
      <w:r w:rsidRPr="00543532">
        <w:t>(протокол</w:t>
      </w:r>
      <w:r w:rsidRPr="00543532">
        <w:rPr>
          <w:spacing w:val="1"/>
        </w:rPr>
        <w:t xml:space="preserve"> </w:t>
      </w:r>
      <w:r w:rsidRPr="00543532">
        <w:t xml:space="preserve">№ 9 </w:t>
      </w:r>
      <w:r w:rsidRPr="00543532">
        <w:rPr>
          <w:color w:val="000000"/>
        </w:rPr>
        <w:t>від «23» квітня</w:t>
      </w:r>
      <w:r w:rsidRPr="00543532">
        <w:rPr>
          <w:color w:val="FF0000"/>
          <w:spacing w:val="1"/>
        </w:rPr>
        <w:t xml:space="preserve"> </w:t>
      </w:r>
      <w:r w:rsidRPr="00543532">
        <w:rPr>
          <w:color w:val="000000"/>
        </w:rPr>
        <w:t>2021</w:t>
      </w:r>
      <w:r w:rsidRPr="00543532">
        <w:rPr>
          <w:color w:val="FF0000"/>
          <w:spacing w:val="1"/>
        </w:rPr>
        <w:t xml:space="preserve"> </w:t>
      </w:r>
      <w:r w:rsidRPr="00543532">
        <w:t>року),</w:t>
      </w:r>
      <w:r w:rsidRPr="00543532">
        <w:rPr>
          <w:spacing w:val="1"/>
        </w:rPr>
        <w:t xml:space="preserve"> </w:t>
      </w:r>
      <w:r w:rsidRPr="002429BE">
        <w:t>оприлюднено</w:t>
      </w:r>
      <w:r w:rsidRPr="002429BE">
        <w:rPr>
          <w:spacing w:val="1"/>
        </w:rPr>
        <w:t xml:space="preserve"> </w:t>
      </w:r>
      <w:r w:rsidRPr="002429BE">
        <w:t>на</w:t>
      </w:r>
      <w:r w:rsidRPr="002429BE">
        <w:rPr>
          <w:spacing w:val="1"/>
        </w:rPr>
        <w:t xml:space="preserve"> </w:t>
      </w:r>
      <w:r w:rsidRPr="002429BE">
        <w:t>сайті</w:t>
      </w:r>
      <w:r w:rsidRPr="002429BE">
        <w:rPr>
          <w:spacing w:val="1"/>
        </w:rPr>
        <w:t xml:space="preserve"> </w:t>
      </w:r>
      <w:r w:rsidRPr="002429BE">
        <w:t>кафедри</w:t>
      </w:r>
      <w:r w:rsidRPr="002429BE">
        <w:rPr>
          <w:spacing w:val="1"/>
        </w:rPr>
        <w:t xml:space="preserve"> </w:t>
      </w:r>
      <w:r w:rsidRPr="002429BE">
        <w:t>і</w:t>
      </w:r>
      <w:r w:rsidRPr="002429BE">
        <w:rPr>
          <w:spacing w:val="1"/>
        </w:rPr>
        <w:t xml:space="preserve"> </w:t>
      </w:r>
      <w:r w:rsidRPr="002429BE">
        <w:t>факультету</w:t>
      </w:r>
      <w:r w:rsidRPr="002429BE">
        <w:rPr>
          <w:spacing w:val="1"/>
        </w:rPr>
        <w:t xml:space="preserve"> </w:t>
      </w:r>
      <w:r w:rsidRPr="002429BE">
        <w:t>іноземних</w:t>
      </w:r>
      <w:r w:rsidRPr="002429BE">
        <w:rPr>
          <w:spacing w:val="1"/>
        </w:rPr>
        <w:t xml:space="preserve"> </w:t>
      </w:r>
      <w:r w:rsidRPr="002429BE">
        <w:t>мов</w:t>
      </w:r>
      <w:r w:rsidRPr="002429BE">
        <w:rPr>
          <w:spacing w:val="1"/>
        </w:rPr>
        <w:t xml:space="preserve"> </w:t>
      </w:r>
      <w:r w:rsidRPr="002429BE">
        <w:t>для</w:t>
      </w:r>
      <w:r w:rsidRPr="002429BE">
        <w:rPr>
          <w:spacing w:val="1"/>
        </w:rPr>
        <w:t xml:space="preserve"> </w:t>
      </w:r>
      <w:r w:rsidRPr="002429BE">
        <w:t>обговорення, затверджено на засідання Вченої ради факультету іноземних мов</w:t>
      </w:r>
      <w:r w:rsidRPr="002429BE">
        <w:rPr>
          <w:spacing w:val="1"/>
        </w:rPr>
        <w:t xml:space="preserve"> </w:t>
      </w:r>
      <w:r w:rsidRPr="00543532">
        <w:t>(протокол</w:t>
      </w:r>
      <w:r w:rsidRPr="00543532">
        <w:rPr>
          <w:spacing w:val="1"/>
        </w:rPr>
        <w:t xml:space="preserve"> </w:t>
      </w:r>
      <w:r w:rsidRPr="00543532">
        <w:t xml:space="preserve">№ 4 </w:t>
      </w:r>
      <w:r w:rsidRPr="00543532">
        <w:rPr>
          <w:color w:val="000000"/>
        </w:rPr>
        <w:t>від «26» квітня</w:t>
      </w:r>
      <w:r w:rsidRPr="00543532">
        <w:rPr>
          <w:color w:val="FF0000"/>
          <w:spacing w:val="1"/>
        </w:rPr>
        <w:t xml:space="preserve"> </w:t>
      </w:r>
      <w:r w:rsidRPr="00543532">
        <w:rPr>
          <w:color w:val="000000"/>
        </w:rPr>
        <w:t>2021</w:t>
      </w:r>
      <w:r w:rsidRPr="00543532">
        <w:rPr>
          <w:color w:val="FF0000"/>
          <w:spacing w:val="1"/>
        </w:rPr>
        <w:t xml:space="preserve"> </w:t>
      </w:r>
      <w:r w:rsidRPr="00543532">
        <w:t>року),</w:t>
      </w:r>
      <w:r>
        <w:t xml:space="preserve"> </w:t>
      </w:r>
      <w:r w:rsidRPr="002429BE">
        <w:t>затверджено</w:t>
      </w:r>
      <w:r w:rsidRPr="002429BE">
        <w:rPr>
          <w:spacing w:val="1"/>
        </w:rPr>
        <w:t xml:space="preserve"> </w:t>
      </w:r>
      <w:r w:rsidRPr="002429BE">
        <w:t>на</w:t>
      </w:r>
      <w:r w:rsidRPr="002429BE">
        <w:rPr>
          <w:spacing w:val="1"/>
        </w:rPr>
        <w:t xml:space="preserve"> </w:t>
      </w:r>
      <w:r w:rsidRPr="002429BE">
        <w:t>Вченій</w:t>
      </w:r>
      <w:r w:rsidRPr="002429BE">
        <w:rPr>
          <w:spacing w:val="1"/>
        </w:rPr>
        <w:t xml:space="preserve"> </w:t>
      </w:r>
      <w:r w:rsidRPr="002429BE">
        <w:t>раді</w:t>
      </w:r>
      <w:r w:rsidRPr="002429BE">
        <w:rPr>
          <w:spacing w:val="1"/>
        </w:rPr>
        <w:t xml:space="preserve"> </w:t>
      </w:r>
      <w:r w:rsidRPr="002429BE">
        <w:t>університету</w:t>
      </w:r>
      <w:r w:rsidRPr="002429BE">
        <w:rPr>
          <w:spacing w:val="1"/>
        </w:rPr>
        <w:t xml:space="preserve"> </w:t>
      </w:r>
      <w:r w:rsidRPr="00543532">
        <w:t>(протокол</w:t>
      </w:r>
      <w:r w:rsidRPr="00543532">
        <w:rPr>
          <w:spacing w:val="1"/>
        </w:rPr>
        <w:t xml:space="preserve"> </w:t>
      </w:r>
      <w:r w:rsidRPr="00543532">
        <w:t>№ ____</w:t>
      </w:r>
      <w:r w:rsidRPr="00543532">
        <w:rPr>
          <w:color w:val="000000"/>
        </w:rPr>
        <w:t>від «»________</w:t>
      </w:r>
      <w:r w:rsidRPr="00543532">
        <w:rPr>
          <w:color w:val="FF0000"/>
          <w:spacing w:val="1"/>
        </w:rPr>
        <w:t xml:space="preserve"> </w:t>
      </w:r>
      <w:r w:rsidRPr="00543532">
        <w:rPr>
          <w:color w:val="000000"/>
        </w:rPr>
        <w:t>2021</w:t>
      </w:r>
      <w:r w:rsidRPr="00543532">
        <w:rPr>
          <w:color w:val="FF0000"/>
          <w:spacing w:val="1"/>
        </w:rPr>
        <w:t xml:space="preserve"> </w:t>
      </w:r>
      <w:r w:rsidRPr="00543532">
        <w:t>року). Освітньо-професійну</w:t>
      </w:r>
      <w:r w:rsidRPr="00543532">
        <w:rPr>
          <w:spacing w:val="1"/>
        </w:rPr>
        <w:t xml:space="preserve"> </w:t>
      </w:r>
      <w:r w:rsidRPr="00543532">
        <w:t>програму</w:t>
      </w:r>
      <w:r w:rsidRPr="00543532">
        <w:rPr>
          <w:spacing w:val="-4"/>
        </w:rPr>
        <w:t xml:space="preserve"> </w:t>
      </w:r>
      <w:r w:rsidRPr="00543532">
        <w:t>введено</w:t>
      </w:r>
      <w:r w:rsidRPr="00543532">
        <w:rPr>
          <w:spacing w:val="1"/>
        </w:rPr>
        <w:t xml:space="preserve"> </w:t>
      </w:r>
      <w:r w:rsidRPr="00543532">
        <w:t>в</w:t>
      </w:r>
      <w:r w:rsidRPr="00543532">
        <w:rPr>
          <w:spacing w:val="-1"/>
        </w:rPr>
        <w:t xml:space="preserve"> </w:t>
      </w:r>
      <w:r w:rsidRPr="00543532">
        <w:t>дію</w:t>
      </w:r>
      <w:r w:rsidRPr="00543532">
        <w:rPr>
          <w:spacing w:val="-1"/>
        </w:rPr>
        <w:t xml:space="preserve"> </w:t>
      </w:r>
      <w:r w:rsidRPr="00543532">
        <w:t>наказом</w:t>
      </w:r>
      <w:r w:rsidRPr="00543532">
        <w:rPr>
          <w:spacing w:val="2"/>
        </w:rPr>
        <w:t xml:space="preserve"> </w:t>
      </w:r>
      <w:r w:rsidRPr="00543532">
        <w:t>№ ________</w:t>
      </w:r>
      <w:r w:rsidRPr="00543532">
        <w:rPr>
          <w:color w:val="000000"/>
        </w:rPr>
        <w:t>від «»_________</w:t>
      </w:r>
      <w:r w:rsidRPr="00543532">
        <w:rPr>
          <w:color w:val="000000"/>
          <w:spacing w:val="2"/>
        </w:rPr>
        <w:t xml:space="preserve"> </w:t>
      </w:r>
      <w:r w:rsidRPr="00543532">
        <w:rPr>
          <w:color w:val="000000"/>
        </w:rPr>
        <w:t>2021 р</w:t>
      </w:r>
      <w:r w:rsidRPr="00543532">
        <w:rPr>
          <w:color w:val="FF0000"/>
        </w:rPr>
        <w:t>.</w:t>
      </w:r>
    </w:p>
    <w:p w:rsidR="009A6F9D" w:rsidRDefault="009A6F9D" w:rsidP="00AD220F">
      <w:pPr>
        <w:pStyle w:val="BodyText"/>
        <w:spacing w:before="1"/>
        <w:ind w:left="0" w:firstLine="706"/>
        <w:jc w:val="left"/>
      </w:pPr>
    </w:p>
    <w:p w:rsidR="009A6F9D" w:rsidRDefault="009A6F9D" w:rsidP="00AD220F">
      <w:pPr>
        <w:pStyle w:val="BodyText"/>
        <w:spacing w:before="1"/>
        <w:ind w:left="0" w:firstLine="706"/>
        <w:jc w:val="left"/>
      </w:pPr>
    </w:p>
    <w:p w:rsidR="009A6F9D" w:rsidRDefault="009A6F9D" w:rsidP="00AD220F">
      <w:pPr>
        <w:pStyle w:val="BodyText"/>
        <w:ind w:left="0" w:firstLine="706"/>
        <w:jc w:val="left"/>
      </w:pPr>
      <w:r>
        <w:t>Освітньо-професійну</w:t>
      </w:r>
      <w:r>
        <w:rPr>
          <w:spacing w:val="-7"/>
        </w:rPr>
        <w:t xml:space="preserve"> </w:t>
      </w:r>
      <w:r>
        <w:t>програму</w:t>
      </w:r>
      <w:r>
        <w:rPr>
          <w:spacing w:val="-6"/>
        </w:rPr>
        <w:t xml:space="preserve"> </w:t>
      </w:r>
      <w:r>
        <w:t>розроблено</w:t>
      </w:r>
      <w:r>
        <w:rPr>
          <w:spacing w:val="-1"/>
        </w:rPr>
        <w:t xml:space="preserve"> </w:t>
      </w:r>
      <w:r>
        <w:t>проєктною</w:t>
      </w:r>
      <w:r>
        <w:rPr>
          <w:spacing w:val="-3"/>
        </w:rPr>
        <w:t xml:space="preserve"> </w:t>
      </w:r>
      <w:r>
        <w:t>групою у</w:t>
      </w:r>
      <w:r>
        <w:rPr>
          <w:spacing w:val="-6"/>
        </w:rPr>
        <w:t xml:space="preserve"> </w:t>
      </w:r>
      <w:r>
        <w:t>складі:</w:t>
      </w:r>
    </w:p>
    <w:p w:rsidR="009A6F9D" w:rsidRDefault="009A6F9D" w:rsidP="00AD220F">
      <w:pPr>
        <w:pStyle w:val="BodyText"/>
        <w:ind w:left="0" w:firstLine="706"/>
        <w:jc w:val="left"/>
        <w:rPr>
          <w:b/>
        </w:rPr>
      </w:pPr>
    </w:p>
    <w:p w:rsidR="009A6F9D" w:rsidRDefault="009A6F9D" w:rsidP="00AD220F">
      <w:pPr>
        <w:pStyle w:val="BodyText"/>
        <w:ind w:left="0" w:firstLine="706"/>
        <w:jc w:val="left"/>
        <w:rPr>
          <w:b/>
        </w:rPr>
      </w:pPr>
      <w:r>
        <w:rPr>
          <w:b/>
        </w:rPr>
        <w:t>Дойчик</w:t>
      </w:r>
      <w:r>
        <w:rPr>
          <w:b/>
          <w:spacing w:val="1"/>
        </w:rPr>
        <w:t xml:space="preserve"> </w:t>
      </w:r>
      <w:r>
        <w:rPr>
          <w:b/>
        </w:rPr>
        <w:t>Оксана</w:t>
      </w:r>
      <w:r>
        <w:rPr>
          <w:b/>
          <w:spacing w:val="1"/>
        </w:rPr>
        <w:t xml:space="preserve"> </w:t>
      </w:r>
      <w:r>
        <w:rPr>
          <w:b/>
        </w:rPr>
        <w:t>Ярославівна</w:t>
      </w:r>
      <w:r>
        <w:t>,</w:t>
      </w:r>
      <w:r>
        <w:rPr>
          <w:spacing w:val="1"/>
        </w:rPr>
        <w:t xml:space="preserve"> </w:t>
      </w:r>
      <w:r>
        <w:t>гарант освітньої програми, кандидат</w:t>
      </w:r>
      <w:r>
        <w:rPr>
          <w:spacing w:val="1"/>
        </w:rPr>
        <w:t xml:space="preserve"> </w:t>
      </w:r>
      <w:r>
        <w:t>філологічних наук,</w:t>
      </w:r>
      <w:r>
        <w:rPr>
          <w:spacing w:val="1"/>
        </w:rPr>
        <w:t xml:space="preserve"> </w:t>
      </w:r>
      <w:r>
        <w:t>доцент</w:t>
      </w:r>
      <w:r>
        <w:rPr>
          <w:spacing w:val="1"/>
        </w:rPr>
        <w:t xml:space="preserve"> </w:t>
      </w:r>
      <w:r>
        <w:t>кафедри</w:t>
      </w:r>
      <w:r>
        <w:rPr>
          <w:spacing w:val="-67"/>
        </w:rPr>
        <w:t xml:space="preserve"> </w:t>
      </w:r>
      <w:r>
        <w:t>англійської</w:t>
      </w:r>
      <w:r>
        <w:rPr>
          <w:spacing w:val="-5"/>
        </w:rPr>
        <w:t xml:space="preserve"> </w:t>
      </w:r>
      <w:r>
        <w:t>філології</w:t>
      </w:r>
      <w:r>
        <w:rPr>
          <w:b/>
        </w:rPr>
        <w:t xml:space="preserve"> </w:t>
      </w:r>
    </w:p>
    <w:p w:rsidR="009A6F9D" w:rsidRDefault="009A6F9D" w:rsidP="00AD220F">
      <w:pPr>
        <w:pStyle w:val="BodyText"/>
        <w:ind w:left="0" w:firstLine="706"/>
        <w:jc w:val="left"/>
      </w:pPr>
      <w:r>
        <w:rPr>
          <w:b/>
        </w:rPr>
        <w:t>Іванотчак Наталія Іллівна,</w:t>
      </w:r>
      <w:r>
        <w:rPr>
          <w:spacing w:val="1"/>
        </w:rPr>
        <w:t xml:space="preserve"> </w:t>
      </w:r>
      <w:r>
        <w:t>кандидат філологічних</w:t>
      </w:r>
      <w:r>
        <w:rPr>
          <w:spacing w:val="-67"/>
        </w:rPr>
        <w:t xml:space="preserve"> </w:t>
      </w:r>
      <w:r>
        <w:t>наук,</w:t>
      </w:r>
      <w:r>
        <w:rPr>
          <w:spacing w:val="4"/>
        </w:rPr>
        <w:t xml:space="preserve"> </w:t>
      </w:r>
      <w:r>
        <w:t>доцент кафедри англійської</w:t>
      </w:r>
      <w:r>
        <w:rPr>
          <w:spacing w:val="-4"/>
        </w:rPr>
        <w:t xml:space="preserve"> </w:t>
      </w:r>
      <w:r>
        <w:t>філології</w:t>
      </w:r>
    </w:p>
    <w:p w:rsidR="009A6F9D" w:rsidRDefault="009A6F9D" w:rsidP="00AD220F">
      <w:pPr>
        <w:ind w:firstLine="706"/>
        <w:rPr>
          <w:sz w:val="28"/>
        </w:rPr>
      </w:pPr>
      <w:r w:rsidRPr="00332D92">
        <w:rPr>
          <w:b/>
          <w:sz w:val="28"/>
        </w:rPr>
        <w:t>Малишівська Ірина Василівна</w:t>
      </w:r>
      <w:r w:rsidRPr="00332D92">
        <w:rPr>
          <w:sz w:val="28"/>
        </w:rPr>
        <w:t>,</w:t>
      </w:r>
      <w:r>
        <w:rPr>
          <w:spacing w:val="52"/>
          <w:sz w:val="28"/>
        </w:rPr>
        <w:t xml:space="preserve"> </w:t>
      </w:r>
      <w:r>
        <w:rPr>
          <w:sz w:val="28"/>
        </w:rPr>
        <w:t>кандидат</w:t>
      </w:r>
      <w:r>
        <w:rPr>
          <w:spacing w:val="47"/>
          <w:sz w:val="28"/>
        </w:rPr>
        <w:t xml:space="preserve"> </w:t>
      </w:r>
      <w:r>
        <w:rPr>
          <w:sz w:val="28"/>
        </w:rPr>
        <w:t>філологічних</w:t>
      </w:r>
      <w:r>
        <w:rPr>
          <w:spacing w:val="44"/>
          <w:sz w:val="28"/>
        </w:rPr>
        <w:t xml:space="preserve"> </w:t>
      </w:r>
      <w:r>
        <w:rPr>
          <w:sz w:val="28"/>
        </w:rPr>
        <w:t>наук,</w:t>
      </w:r>
      <w:r>
        <w:rPr>
          <w:spacing w:val="51"/>
          <w:sz w:val="28"/>
        </w:rPr>
        <w:t xml:space="preserve"> </w:t>
      </w:r>
      <w:r>
        <w:rPr>
          <w:sz w:val="28"/>
        </w:rPr>
        <w:t>доцент</w:t>
      </w:r>
      <w:r>
        <w:rPr>
          <w:spacing w:val="53"/>
          <w:sz w:val="28"/>
        </w:rPr>
        <w:t xml:space="preserve"> </w:t>
      </w:r>
      <w:r>
        <w:rPr>
          <w:sz w:val="28"/>
        </w:rPr>
        <w:t>кафедри</w:t>
      </w:r>
      <w:r>
        <w:rPr>
          <w:spacing w:val="-67"/>
          <w:sz w:val="28"/>
        </w:rPr>
        <w:t xml:space="preserve"> </w:t>
      </w:r>
      <w:r>
        <w:rPr>
          <w:sz w:val="28"/>
        </w:rPr>
        <w:t>англійської</w:t>
      </w:r>
      <w:r>
        <w:rPr>
          <w:spacing w:val="-5"/>
          <w:sz w:val="28"/>
        </w:rPr>
        <w:t xml:space="preserve"> </w:t>
      </w:r>
      <w:r>
        <w:rPr>
          <w:sz w:val="28"/>
        </w:rPr>
        <w:t>філології</w:t>
      </w:r>
    </w:p>
    <w:p w:rsidR="009A6F9D" w:rsidRDefault="009A6F9D" w:rsidP="00AD220F">
      <w:pPr>
        <w:ind w:firstLine="706"/>
        <w:rPr>
          <w:sz w:val="28"/>
        </w:rPr>
      </w:pPr>
    </w:p>
    <w:p w:rsidR="009A6F9D" w:rsidRDefault="009A6F9D" w:rsidP="00AD220F">
      <w:pPr>
        <w:pStyle w:val="BodyText"/>
        <w:spacing w:line="322" w:lineRule="exact"/>
        <w:ind w:left="0" w:firstLine="706"/>
        <w:jc w:val="left"/>
      </w:pPr>
      <w:r>
        <w:t>Рецензенти:</w:t>
      </w:r>
    </w:p>
    <w:p w:rsidR="009A6F9D" w:rsidRDefault="009A6F9D" w:rsidP="00AD220F">
      <w:pPr>
        <w:pStyle w:val="BodyText"/>
        <w:ind w:left="0" w:right="336" w:firstLine="706"/>
      </w:pPr>
      <w:r>
        <w:rPr>
          <w:b/>
        </w:rPr>
        <w:t>Яхонтова Тетяна Вадимівна</w:t>
      </w:r>
      <w:r>
        <w:t>, доктор філологічних наук, професор кафедри</w:t>
      </w:r>
      <w:r>
        <w:rPr>
          <w:spacing w:val="1"/>
        </w:rPr>
        <w:t xml:space="preserve"> </w:t>
      </w:r>
      <w:r>
        <w:t>іноземних</w:t>
      </w:r>
      <w:r>
        <w:rPr>
          <w:spacing w:val="1"/>
        </w:rPr>
        <w:t xml:space="preserve"> </w:t>
      </w:r>
      <w:r>
        <w:t>мов</w:t>
      </w:r>
      <w:r>
        <w:rPr>
          <w:spacing w:val="1"/>
        </w:rPr>
        <w:t xml:space="preserve"> </w:t>
      </w:r>
      <w:r>
        <w:t>для</w:t>
      </w:r>
      <w:r>
        <w:rPr>
          <w:spacing w:val="1"/>
        </w:rPr>
        <w:t xml:space="preserve"> </w:t>
      </w:r>
      <w:r>
        <w:t>природничих</w:t>
      </w:r>
      <w:r>
        <w:rPr>
          <w:spacing w:val="1"/>
        </w:rPr>
        <w:t xml:space="preserve"> </w:t>
      </w:r>
      <w:r>
        <w:t>факультетів</w:t>
      </w:r>
      <w:r>
        <w:rPr>
          <w:spacing w:val="1"/>
        </w:rPr>
        <w:t xml:space="preserve"> </w:t>
      </w:r>
      <w:r>
        <w:t>Львівського</w:t>
      </w:r>
      <w:r>
        <w:rPr>
          <w:spacing w:val="1"/>
        </w:rPr>
        <w:t xml:space="preserve"> </w:t>
      </w:r>
      <w:r>
        <w:t>національного</w:t>
      </w:r>
      <w:r>
        <w:rPr>
          <w:spacing w:val="1"/>
        </w:rPr>
        <w:t xml:space="preserve"> </w:t>
      </w:r>
      <w:r>
        <w:t>університету імені</w:t>
      </w:r>
      <w:r>
        <w:rPr>
          <w:spacing w:val="-4"/>
        </w:rPr>
        <w:t xml:space="preserve"> </w:t>
      </w:r>
      <w:r>
        <w:t>Івана</w:t>
      </w:r>
      <w:r>
        <w:rPr>
          <w:spacing w:val="1"/>
        </w:rPr>
        <w:t xml:space="preserve"> </w:t>
      </w:r>
      <w:r>
        <w:t>Франка</w:t>
      </w:r>
    </w:p>
    <w:p w:rsidR="009A6F9D" w:rsidRDefault="009A6F9D" w:rsidP="00AD220F">
      <w:pPr>
        <w:pStyle w:val="BodyText"/>
        <w:spacing w:before="4"/>
        <w:ind w:left="0" w:right="330" w:firstLine="706"/>
      </w:pPr>
      <w:r>
        <w:rPr>
          <w:b/>
        </w:rPr>
        <w:t>Місягіна Ірина Михайлівна</w:t>
      </w:r>
      <w:r>
        <w:t>, кандидат філологічних наук, доцент, завідувач</w:t>
      </w:r>
      <w:r>
        <w:rPr>
          <w:spacing w:val="1"/>
        </w:rPr>
        <w:t xml:space="preserve"> </w:t>
      </w:r>
      <w:r>
        <w:t>кафедри перекладу та філології Івано-Франківського університету права імені</w:t>
      </w:r>
      <w:r>
        <w:rPr>
          <w:spacing w:val="1"/>
        </w:rPr>
        <w:t xml:space="preserve"> </w:t>
      </w:r>
      <w:r>
        <w:t>Короля</w:t>
      </w:r>
      <w:r>
        <w:rPr>
          <w:spacing w:val="2"/>
        </w:rPr>
        <w:t xml:space="preserve"> </w:t>
      </w:r>
      <w:r>
        <w:t>Данила</w:t>
      </w:r>
      <w:r>
        <w:rPr>
          <w:spacing w:val="1"/>
        </w:rPr>
        <w:t xml:space="preserve"> </w:t>
      </w:r>
      <w:r>
        <w:t>Галицького</w:t>
      </w:r>
    </w:p>
    <w:p w:rsidR="009A6F9D" w:rsidRDefault="009A6F9D" w:rsidP="00AD220F">
      <w:pPr>
        <w:pStyle w:val="BodyText"/>
        <w:spacing w:before="11"/>
        <w:ind w:left="0" w:firstLine="706"/>
        <w:jc w:val="left"/>
        <w:rPr>
          <w:sz w:val="27"/>
        </w:rPr>
      </w:pPr>
    </w:p>
    <w:p w:rsidR="009A6F9D" w:rsidRDefault="009A6F9D" w:rsidP="00AD220F">
      <w:pPr>
        <w:pStyle w:val="BodyText"/>
        <w:spacing w:line="322" w:lineRule="exact"/>
        <w:ind w:left="0" w:firstLine="706"/>
        <w:jc w:val="left"/>
      </w:pPr>
      <w:r>
        <w:t>Рецензії-відгуки</w:t>
      </w:r>
      <w:r>
        <w:rPr>
          <w:spacing w:val="-4"/>
        </w:rPr>
        <w:t xml:space="preserve"> </w:t>
      </w:r>
      <w:r>
        <w:t>зовнішніх</w:t>
      </w:r>
      <w:r>
        <w:rPr>
          <w:spacing w:val="-8"/>
        </w:rPr>
        <w:t xml:space="preserve"> </w:t>
      </w:r>
      <w:r>
        <w:t>cтейкхолдерів:</w:t>
      </w:r>
    </w:p>
    <w:p w:rsidR="009A6F9D" w:rsidRDefault="009A6F9D" w:rsidP="00181D12">
      <w:pPr>
        <w:pStyle w:val="ListParagraph"/>
        <w:numPr>
          <w:ilvl w:val="0"/>
          <w:numId w:val="2"/>
        </w:numPr>
        <w:tabs>
          <w:tab w:val="left" w:pos="1134"/>
        </w:tabs>
        <w:ind w:left="709" w:right="325" w:firstLine="0"/>
        <w:rPr>
          <w:sz w:val="28"/>
        </w:rPr>
      </w:pPr>
      <w:r>
        <w:rPr>
          <w:sz w:val="28"/>
        </w:rPr>
        <w:t>Ліцей</w:t>
      </w:r>
      <w:r>
        <w:rPr>
          <w:spacing w:val="1"/>
          <w:sz w:val="28"/>
        </w:rPr>
        <w:t xml:space="preserve"> </w:t>
      </w:r>
      <w:r>
        <w:rPr>
          <w:sz w:val="28"/>
        </w:rPr>
        <w:t>№</w:t>
      </w:r>
      <w:r>
        <w:rPr>
          <w:spacing w:val="1"/>
          <w:sz w:val="28"/>
        </w:rPr>
        <w:t xml:space="preserve"> </w:t>
      </w:r>
      <w:r>
        <w:rPr>
          <w:sz w:val="28"/>
        </w:rPr>
        <w:t>23</w:t>
      </w:r>
      <w:r>
        <w:rPr>
          <w:spacing w:val="6"/>
          <w:sz w:val="28"/>
        </w:rPr>
        <w:t xml:space="preserve"> </w:t>
      </w:r>
      <w:r>
        <w:rPr>
          <w:sz w:val="28"/>
        </w:rPr>
        <w:t>імені</w:t>
      </w:r>
      <w:r>
        <w:rPr>
          <w:spacing w:val="-3"/>
          <w:sz w:val="28"/>
        </w:rPr>
        <w:t xml:space="preserve"> </w:t>
      </w:r>
      <w:r>
        <w:rPr>
          <w:sz w:val="28"/>
        </w:rPr>
        <w:t>Романа</w:t>
      </w:r>
      <w:r>
        <w:rPr>
          <w:spacing w:val="3"/>
          <w:sz w:val="28"/>
        </w:rPr>
        <w:t xml:space="preserve"> </w:t>
      </w:r>
      <w:r>
        <w:rPr>
          <w:sz w:val="28"/>
        </w:rPr>
        <w:t>Гурика</w:t>
      </w:r>
      <w:r>
        <w:rPr>
          <w:spacing w:val="2"/>
          <w:sz w:val="28"/>
        </w:rPr>
        <w:t xml:space="preserve"> </w:t>
      </w:r>
      <w:r>
        <w:rPr>
          <w:sz w:val="28"/>
        </w:rPr>
        <w:t>Івано-Франківської</w:t>
      </w:r>
      <w:r>
        <w:rPr>
          <w:spacing w:val="-3"/>
          <w:sz w:val="28"/>
        </w:rPr>
        <w:t xml:space="preserve"> </w:t>
      </w:r>
      <w:r>
        <w:rPr>
          <w:sz w:val="28"/>
        </w:rPr>
        <w:t>міської</w:t>
      </w:r>
      <w:r>
        <w:rPr>
          <w:spacing w:val="-4"/>
          <w:sz w:val="28"/>
        </w:rPr>
        <w:t xml:space="preserve"> </w:t>
      </w:r>
      <w:r>
        <w:rPr>
          <w:sz w:val="28"/>
        </w:rPr>
        <w:t>ради,</w:t>
      </w:r>
      <w:r>
        <w:rPr>
          <w:spacing w:val="4"/>
          <w:sz w:val="28"/>
        </w:rPr>
        <w:t xml:space="preserve"> </w:t>
      </w:r>
      <w:r>
        <w:rPr>
          <w:sz w:val="28"/>
        </w:rPr>
        <w:t>директор</w:t>
      </w:r>
      <w:r>
        <w:rPr>
          <w:spacing w:val="9"/>
          <w:sz w:val="28"/>
        </w:rPr>
        <w:t xml:space="preserve"> </w:t>
      </w:r>
      <w:r>
        <w:rPr>
          <w:sz w:val="28"/>
        </w:rPr>
        <w:t xml:space="preserve">– </w:t>
      </w:r>
      <w:r>
        <w:rPr>
          <w:spacing w:val="-67"/>
          <w:sz w:val="28"/>
        </w:rPr>
        <w:t xml:space="preserve"> </w:t>
      </w:r>
      <w:r>
        <w:rPr>
          <w:sz w:val="28"/>
        </w:rPr>
        <w:t>Василик Микола</w:t>
      </w:r>
      <w:r>
        <w:rPr>
          <w:spacing w:val="2"/>
          <w:sz w:val="28"/>
        </w:rPr>
        <w:t xml:space="preserve"> </w:t>
      </w:r>
      <w:r>
        <w:rPr>
          <w:sz w:val="28"/>
        </w:rPr>
        <w:t>Дмитрович</w:t>
      </w:r>
    </w:p>
    <w:p w:rsidR="009A6F9D" w:rsidRDefault="009A6F9D" w:rsidP="00181D12">
      <w:pPr>
        <w:pStyle w:val="ListParagraph"/>
        <w:numPr>
          <w:ilvl w:val="0"/>
          <w:numId w:val="2"/>
        </w:numPr>
        <w:tabs>
          <w:tab w:val="left" w:pos="1134"/>
          <w:tab w:val="left" w:pos="1388"/>
          <w:tab w:val="left" w:pos="2635"/>
          <w:tab w:val="left" w:pos="3541"/>
          <w:tab w:val="left" w:pos="4816"/>
          <w:tab w:val="left" w:pos="5167"/>
          <w:tab w:val="left" w:pos="7878"/>
          <w:tab w:val="left" w:pos="9191"/>
          <w:tab w:val="left" w:pos="9551"/>
        </w:tabs>
        <w:ind w:left="709" w:right="331" w:firstLine="0"/>
        <w:rPr>
          <w:sz w:val="28"/>
        </w:rPr>
      </w:pPr>
      <w:r>
        <w:rPr>
          <w:sz w:val="28"/>
        </w:rPr>
        <w:t>Освітній</w:t>
      </w:r>
      <w:r>
        <w:rPr>
          <w:sz w:val="28"/>
        </w:rPr>
        <w:tab/>
        <w:t>центр</w:t>
      </w:r>
      <w:r>
        <w:rPr>
          <w:sz w:val="28"/>
        </w:rPr>
        <w:tab/>
        <w:t>«YOLO»</w:t>
      </w:r>
      <w:r>
        <w:rPr>
          <w:sz w:val="28"/>
        </w:rPr>
        <w:tab/>
        <w:t>в</w:t>
      </w:r>
      <w:r>
        <w:rPr>
          <w:sz w:val="28"/>
        </w:rPr>
        <w:tab/>
        <w:t>м.</w:t>
      </w:r>
      <w:r>
        <w:rPr>
          <w:spacing w:val="-1"/>
          <w:sz w:val="28"/>
        </w:rPr>
        <w:t xml:space="preserve"> </w:t>
      </w:r>
      <w:r>
        <w:rPr>
          <w:sz w:val="28"/>
        </w:rPr>
        <w:t>Івано-Франківськ,</w:t>
      </w:r>
      <w:r>
        <w:rPr>
          <w:sz w:val="28"/>
        </w:rPr>
        <w:tab/>
        <w:t>директор</w:t>
      </w:r>
      <w:r>
        <w:rPr>
          <w:sz w:val="28"/>
        </w:rPr>
        <w:tab/>
        <w:t>–</w:t>
      </w:r>
      <w:r>
        <w:rPr>
          <w:sz w:val="28"/>
        </w:rPr>
        <w:tab/>
      </w:r>
      <w:r>
        <w:rPr>
          <w:spacing w:val="-1"/>
          <w:sz w:val="28"/>
        </w:rPr>
        <w:t>Федорук</w:t>
      </w:r>
      <w:r>
        <w:rPr>
          <w:spacing w:val="-67"/>
          <w:sz w:val="28"/>
        </w:rPr>
        <w:t xml:space="preserve"> </w:t>
      </w:r>
      <w:r>
        <w:rPr>
          <w:sz w:val="28"/>
        </w:rPr>
        <w:t>Олександра</w:t>
      </w:r>
      <w:r>
        <w:rPr>
          <w:spacing w:val="1"/>
          <w:sz w:val="28"/>
        </w:rPr>
        <w:t xml:space="preserve"> </w:t>
      </w:r>
      <w:r>
        <w:rPr>
          <w:sz w:val="28"/>
        </w:rPr>
        <w:t>Володимирівна</w:t>
      </w:r>
    </w:p>
    <w:p w:rsidR="009A6F9D" w:rsidRDefault="009A6F9D" w:rsidP="00181D12">
      <w:pPr>
        <w:pStyle w:val="ListParagraph"/>
        <w:numPr>
          <w:ilvl w:val="0"/>
          <w:numId w:val="2"/>
        </w:numPr>
        <w:tabs>
          <w:tab w:val="left" w:pos="1134"/>
          <w:tab w:val="left" w:pos="1346"/>
        </w:tabs>
        <w:spacing w:line="261" w:lineRule="auto"/>
        <w:ind w:left="709" w:firstLine="0"/>
        <w:rPr>
          <w:sz w:val="28"/>
        </w:rPr>
      </w:pPr>
      <w:r>
        <w:rPr>
          <w:sz w:val="28"/>
        </w:rPr>
        <w:t>Агенція</w:t>
      </w:r>
      <w:r>
        <w:rPr>
          <w:spacing w:val="1"/>
          <w:sz w:val="28"/>
        </w:rPr>
        <w:t xml:space="preserve"> </w:t>
      </w:r>
      <w:r>
        <w:rPr>
          <w:sz w:val="28"/>
        </w:rPr>
        <w:t>регіонального</w:t>
      </w:r>
      <w:r>
        <w:rPr>
          <w:spacing w:val="1"/>
          <w:sz w:val="28"/>
        </w:rPr>
        <w:t xml:space="preserve"> </w:t>
      </w:r>
      <w:r>
        <w:rPr>
          <w:sz w:val="28"/>
        </w:rPr>
        <w:t>розвитку</w:t>
      </w:r>
      <w:r>
        <w:rPr>
          <w:spacing w:val="1"/>
          <w:sz w:val="28"/>
        </w:rPr>
        <w:t xml:space="preserve"> </w:t>
      </w:r>
      <w:r>
        <w:rPr>
          <w:sz w:val="28"/>
        </w:rPr>
        <w:t>Івано-Франківської</w:t>
      </w:r>
      <w:r>
        <w:rPr>
          <w:spacing w:val="1"/>
          <w:sz w:val="28"/>
        </w:rPr>
        <w:t xml:space="preserve"> </w:t>
      </w:r>
      <w:r>
        <w:rPr>
          <w:sz w:val="28"/>
        </w:rPr>
        <w:t>області,</w:t>
      </w:r>
      <w:r>
        <w:rPr>
          <w:spacing w:val="1"/>
          <w:sz w:val="28"/>
        </w:rPr>
        <w:t xml:space="preserve"> </w:t>
      </w:r>
      <w:r>
        <w:rPr>
          <w:sz w:val="28"/>
        </w:rPr>
        <w:t>директор</w:t>
      </w:r>
      <w:r>
        <w:rPr>
          <w:spacing w:val="1"/>
          <w:sz w:val="28"/>
        </w:rPr>
        <w:t> </w:t>
      </w:r>
      <w:r>
        <w:rPr>
          <w:sz w:val="28"/>
        </w:rPr>
        <w:t xml:space="preserve">– </w:t>
      </w:r>
      <w:r>
        <w:rPr>
          <w:spacing w:val="-67"/>
          <w:sz w:val="28"/>
        </w:rPr>
        <w:t xml:space="preserve"> </w:t>
      </w:r>
      <w:r>
        <w:rPr>
          <w:sz w:val="28"/>
        </w:rPr>
        <w:t>Вінтоняк</w:t>
      </w:r>
      <w:r>
        <w:rPr>
          <w:spacing w:val="4"/>
          <w:sz w:val="28"/>
        </w:rPr>
        <w:t xml:space="preserve"> </w:t>
      </w:r>
      <w:r>
        <w:rPr>
          <w:sz w:val="28"/>
        </w:rPr>
        <w:t>Віктор</w:t>
      </w:r>
      <w:r>
        <w:rPr>
          <w:spacing w:val="1"/>
          <w:sz w:val="28"/>
        </w:rPr>
        <w:t xml:space="preserve"> </w:t>
      </w:r>
      <w:r>
        <w:rPr>
          <w:sz w:val="28"/>
        </w:rPr>
        <w:t>Михайлович</w:t>
      </w:r>
    </w:p>
    <w:p w:rsidR="009A6F9D" w:rsidRDefault="009A6F9D" w:rsidP="00B71302">
      <w:pPr>
        <w:spacing w:line="261" w:lineRule="auto"/>
        <w:rPr>
          <w:sz w:val="28"/>
        </w:rPr>
        <w:sectPr w:rsidR="009A6F9D" w:rsidSect="00B71302">
          <w:pgSz w:w="11910" w:h="16840"/>
          <w:pgMar w:top="760" w:right="517" w:bottom="280" w:left="1418" w:header="708" w:footer="708" w:gutter="0"/>
          <w:cols w:space="720"/>
        </w:sectPr>
      </w:pPr>
    </w:p>
    <w:p w:rsidR="009A6F9D" w:rsidRPr="00B71302" w:rsidRDefault="009A6F9D" w:rsidP="00B71302">
      <w:pPr>
        <w:pStyle w:val="ListParagraph"/>
        <w:numPr>
          <w:ilvl w:val="0"/>
          <w:numId w:val="21"/>
        </w:numPr>
        <w:jc w:val="center"/>
        <w:rPr>
          <w:b/>
          <w:bCs/>
          <w:sz w:val="28"/>
          <w:szCs w:val="28"/>
          <w:lang w:eastAsia="ru-RU"/>
        </w:rPr>
      </w:pPr>
      <w:r w:rsidRPr="00B71302">
        <w:rPr>
          <w:b/>
          <w:bCs/>
          <w:sz w:val="28"/>
          <w:szCs w:val="28"/>
          <w:lang w:eastAsia="ru-RU"/>
        </w:rPr>
        <w:t>Профіль освітньої програми зі спеціальності 035 Філологія</w:t>
      </w:r>
    </w:p>
    <w:p w:rsidR="009A6F9D" w:rsidRPr="004D7104" w:rsidRDefault="009A6F9D" w:rsidP="00B71302">
      <w:pPr>
        <w:jc w:val="center"/>
        <w:rPr>
          <w:b/>
          <w:bCs/>
          <w:sz w:val="28"/>
          <w:szCs w:val="28"/>
          <w:lang w:eastAsia="ru-RU"/>
        </w:rPr>
      </w:pPr>
      <w:r w:rsidRPr="00862EDB">
        <w:rPr>
          <w:b/>
          <w:bCs/>
          <w:sz w:val="28"/>
          <w:szCs w:val="28"/>
          <w:lang w:eastAsia="ru-RU"/>
        </w:rPr>
        <w:t xml:space="preserve">(за спеціалізацією </w:t>
      </w:r>
      <w:r w:rsidRPr="004D7104">
        <w:rPr>
          <w:b/>
          <w:sz w:val="28"/>
        </w:rPr>
        <w:t>035.041 Германські</w:t>
      </w:r>
      <w:r w:rsidRPr="004D7104">
        <w:rPr>
          <w:b/>
          <w:spacing w:val="-67"/>
          <w:sz w:val="28"/>
        </w:rPr>
        <w:t xml:space="preserve"> </w:t>
      </w:r>
      <w:r w:rsidRPr="004D7104">
        <w:rPr>
          <w:b/>
          <w:sz w:val="28"/>
        </w:rPr>
        <w:t>мови</w:t>
      </w:r>
      <w:r w:rsidRPr="004D7104">
        <w:rPr>
          <w:b/>
          <w:spacing w:val="1"/>
          <w:sz w:val="28"/>
        </w:rPr>
        <w:t xml:space="preserve"> </w:t>
      </w:r>
      <w:r w:rsidRPr="004D7104">
        <w:rPr>
          <w:b/>
          <w:sz w:val="28"/>
        </w:rPr>
        <w:t>та</w:t>
      </w:r>
      <w:r w:rsidRPr="004D7104">
        <w:rPr>
          <w:b/>
          <w:spacing w:val="1"/>
          <w:sz w:val="28"/>
        </w:rPr>
        <w:t xml:space="preserve"> </w:t>
      </w:r>
      <w:r w:rsidRPr="004D7104">
        <w:rPr>
          <w:b/>
          <w:sz w:val="28"/>
        </w:rPr>
        <w:t>літератури</w:t>
      </w:r>
      <w:r w:rsidRPr="004D7104">
        <w:rPr>
          <w:b/>
          <w:spacing w:val="1"/>
          <w:sz w:val="28"/>
        </w:rPr>
        <w:t xml:space="preserve"> </w:t>
      </w:r>
      <w:r w:rsidRPr="004D7104">
        <w:rPr>
          <w:b/>
          <w:sz w:val="28"/>
        </w:rPr>
        <w:t>(переклад</w:t>
      </w:r>
      <w:r w:rsidRPr="004D7104">
        <w:rPr>
          <w:b/>
          <w:spacing w:val="1"/>
          <w:sz w:val="28"/>
        </w:rPr>
        <w:t xml:space="preserve"> </w:t>
      </w:r>
      <w:r w:rsidRPr="004D7104">
        <w:rPr>
          <w:b/>
          <w:sz w:val="28"/>
        </w:rPr>
        <w:t>включно),</w:t>
      </w:r>
      <w:r w:rsidRPr="004D7104">
        <w:rPr>
          <w:b/>
          <w:spacing w:val="1"/>
          <w:sz w:val="28"/>
        </w:rPr>
        <w:t xml:space="preserve"> </w:t>
      </w:r>
      <w:r w:rsidRPr="004D7104">
        <w:rPr>
          <w:b/>
          <w:sz w:val="28"/>
        </w:rPr>
        <w:t>перша</w:t>
      </w:r>
      <w:r>
        <w:rPr>
          <w:b/>
          <w:spacing w:val="1"/>
          <w:sz w:val="28"/>
        </w:rPr>
        <w:t> </w:t>
      </w:r>
      <w:r w:rsidRPr="004D7104">
        <w:rPr>
          <w:b/>
          <w:sz w:val="28"/>
        </w:rPr>
        <w:t>–</w:t>
      </w:r>
      <w:r w:rsidRPr="004D7104">
        <w:rPr>
          <w:b/>
          <w:spacing w:val="1"/>
          <w:sz w:val="28"/>
        </w:rPr>
        <w:t xml:space="preserve"> </w:t>
      </w:r>
      <w:r w:rsidRPr="004D7104">
        <w:rPr>
          <w:b/>
          <w:sz w:val="28"/>
        </w:rPr>
        <w:t>англійська</w:t>
      </w:r>
      <w:r w:rsidRPr="004D7104">
        <w:rPr>
          <w:b/>
          <w:bCs/>
          <w:sz w:val="28"/>
          <w:szCs w:val="28"/>
          <w:lang w:eastAsia="ru-RU"/>
        </w:rPr>
        <w:t>)</w:t>
      </w:r>
    </w:p>
    <w:p w:rsidR="009A6F9D" w:rsidRDefault="009A6F9D" w:rsidP="00B71302">
      <w:pPr>
        <w:pStyle w:val="Heading1"/>
        <w:spacing w:before="61"/>
        <w:ind w:left="0"/>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1607"/>
        <w:gridCol w:w="6274"/>
      </w:tblGrid>
      <w:tr w:rsidR="009A6F9D" w:rsidRPr="00862EDB" w:rsidTr="005D0A21">
        <w:tc>
          <w:tcPr>
            <w:tcW w:w="9961" w:type="dxa"/>
            <w:gridSpan w:val="3"/>
          </w:tcPr>
          <w:p w:rsidR="009A6F9D" w:rsidRPr="00862EDB" w:rsidRDefault="009A6F9D" w:rsidP="00B71302">
            <w:pPr>
              <w:jc w:val="center"/>
              <w:rPr>
                <w:b/>
                <w:sz w:val="24"/>
                <w:szCs w:val="24"/>
                <w:lang w:eastAsia="ru-RU"/>
              </w:rPr>
            </w:pPr>
            <w:r>
              <w:rPr>
                <w:b/>
                <w:sz w:val="24"/>
                <w:szCs w:val="24"/>
                <w:lang w:eastAsia="ru-RU"/>
              </w:rPr>
              <w:t>1</w:t>
            </w:r>
            <w:r w:rsidRPr="00862EDB">
              <w:rPr>
                <w:b/>
                <w:sz w:val="24"/>
                <w:szCs w:val="24"/>
                <w:lang w:eastAsia="ru-RU"/>
              </w:rPr>
              <w:t>. Загальна інформація</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Повна назва вищого</w:t>
            </w:r>
          </w:p>
          <w:p w:rsidR="009A6F9D" w:rsidRPr="00862EDB" w:rsidRDefault="009A6F9D" w:rsidP="00B71302">
            <w:pPr>
              <w:rPr>
                <w:b/>
                <w:bCs/>
                <w:sz w:val="24"/>
                <w:szCs w:val="24"/>
                <w:lang w:eastAsia="ru-RU"/>
              </w:rPr>
            </w:pPr>
            <w:r w:rsidRPr="00862EDB">
              <w:rPr>
                <w:b/>
                <w:bCs/>
                <w:sz w:val="24"/>
                <w:szCs w:val="24"/>
                <w:lang w:eastAsia="ru-RU"/>
              </w:rPr>
              <w:t>навчального закладу та структурного підрозділу</w:t>
            </w:r>
          </w:p>
        </w:tc>
        <w:tc>
          <w:tcPr>
            <w:tcW w:w="7881" w:type="dxa"/>
            <w:gridSpan w:val="2"/>
          </w:tcPr>
          <w:p w:rsidR="009A6F9D" w:rsidRPr="00862EDB" w:rsidRDefault="009A6F9D" w:rsidP="00B71302">
            <w:pPr>
              <w:rPr>
                <w:sz w:val="24"/>
                <w:szCs w:val="24"/>
                <w:lang w:eastAsia="ru-RU"/>
              </w:rPr>
            </w:pPr>
            <w:r w:rsidRPr="00862EDB">
              <w:rPr>
                <w:sz w:val="24"/>
                <w:szCs w:val="24"/>
                <w:lang w:eastAsia="ru-RU"/>
              </w:rPr>
              <w:t xml:space="preserve">Прикарпатський </w:t>
            </w:r>
            <w:r w:rsidRPr="006F10FD">
              <w:rPr>
                <w:sz w:val="24"/>
                <w:szCs w:val="24"/>
                <w:lang w:eastAsia="ru-RU"/>
              </w:rPr>
              <w:t>національний</w:t>
            </w:r>
            <w:r>
              <w:rPr>
                <w:sz w:val="24"/>
                <w:szCs w:val="24"/>
                <w:lang w:eastAsia="ru-RU"/>
              </w:rPr>
              <w:t xml:space="preserve"> </w:t>
            </w:r>
            <w:r w:rsidRPr="00862EDB">
              <w:rPr>
                <w:sz w:val="24"/>
                <w:szCs w:val="24"/>
                <w:lang w:eastAsia="ru-RU"/>
              </w:rPr>
              <w:t>університет імені Василя Стефаника</w:t>
            </w:r>
          </w:p>
          <w:p w:rsidR="009A6F9D" w:rsidRPr="00862EDB" w:rsidRDefault="009A6F9D" w:rsidP="00B71302">
            <w:pPr>
              <w:rPr>
                <w:sz w:val="24"/>
                <w:szCs w:val="24"/>
                <w:lang w:eastAsia="ru-RU"/>
              </w:rPr>
            </w:pPr>
            <w:r w:rsidRPr="00862EDB">
              <w:rPr>
                <w:sz w:val="24"/>
                <w:szCs w:val="24"/>
                <w:lang w:eastAsia="ru-RU"/>
              </w:rPr>
              <w:t>Факультет іноземних мов</w:t>
            </w:r>
          </w:p>
          <w:p w:rsidR="009A6F9D" w:rsidRPr="00862EDB" w:rsidRDefault="009A6F9D" w:rsidP="00B71302">
            <w:pPr>
              <w:rPr>
                <w:sz w:val="24"/>
                <w:szCs w:val="24"/>
                <w:lang w:eastAsia="ru-RU"/>
              </w:rPr>
            </w:pPr>
            <w:r w:rsidRPr="00862EDB">
              <w:rPr>
                <w:sz w:val="24"/>
                <w:szCs w:val="24"/>
                <w:lang w:eastAsia="ru-RU"/>
              </w:rPr>
              <w:t xml:space="preserve">Кафедра </w:t>
            </w:r>
            <w:r>
              <w:rPr>
                <w:sz w:val="24"/>
                <w:szCs w:val="24"/>
                <w:lang w:eastAsia="ru-RU"/>
              </w:rPr>
              <w:t>англійської</w:t>
            </w:r>
            <w:r w:rsidRPr="00862EDB">
              <w:rPr>
                <w:sz w:val="24"/>
                <w:szCs w:val="24"/>
                <w:lang w:eastAsia="ru-RU"/>
              </w:rPr>
              <w:t xml:space="preserve"> філології</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Ступінь вищої освіти та</w:t>
            </w:r>
          </w:p>
          <w:p w:rsidR="009A6F9D" w:rsidRPr="00862EDB" w:rsidRDefault="009A6F9D" w:rsidP="00B71302">
            <w:pPr>
              <w:rPr>
                <w:b/>
                <w:bCs/>
                <w:sz w:val="24"/>
                <w:szCs w:val="24"/>
                <w:lang w:eastAsia="ru-RU"/>
              </w:rPr>
            </w:pPr>
            <w:r w:rsidRPr="00862EDB">
              <w:rPr>
                <w:b/>
                <w:bCs/>
                <w:sz w:val="24"/>
                <w:szCs w:val="24"/>
                <w:lang w:eastAsia="ru-RU"/>
              </w:rPr>
              <w:t>назва кваліфікації мовою оригіналу</w:t>
            </w:r>
          </w:p>
        </w:tc>
        <w:tc>
          <w:tcPr>
            <w:tcW w:w="7881" w:type="dxa"/>
            <w:gridSpan w:val="2"/>
          </w:tcPr>
          <w:p w:rsidR="009A6F9D" w:rsidRPr="00862EDB" w:rsidRDefault="009A6F9D" w:rsidP="00B71302">
            <w:pPr>
              <w:rPr>
                <w:sz w:val="24"/>
                <w:szCs w:val="24"/>
                <w:lang w:eastAsia="ru-RU"/>
              </w:rPr>
            </w:pPr>
            <w:r w:rsidRPr="00862EDB">
              <w:rPr>
                <w:sz w:val="24"/>
                <w:szCs w:val="24"/>
                <w:lang w:eastAsia="ru-RU"/>
              </w:rPr>
              <w:t xml:space="preserve">Програма відповідає </w:t>
            </w:r>
            <w:r>
              <w:rPr>
                <w:sz w:val="24"/>
                <w:szCs w:val="24"/>
                <w:lang w:eastAsia="ru-RU"/>
              </w:rPr>
              <w:t>перш</w:t>
            </w:r>
            <w:r w:rsidRPr="00862EDB">
              <w:rPr>
                <w:sz w:val="24"/>
                <w:szCs w:val="24"/>
                <w:lang w:eastAsia="ru-RU"/>
              </w:rPr>
              <w:t>ому (</w:t>
            </w:r>
            <w:r>
              <w:rPr>
                <w:sz w:val="24"/>
                <w:szCs w:val="24"/>
                <w:lang w:eastAsia="ru-RU"/>
              </w:rPr>
              <w:t>бакалав</w:t>
            </w:r>
            <w:r w:rsidRPr="00862EDB">
              <w:rPr>
                <w:sz w:val="24"/>
                <w:szCs w:val="24"/>
                <w:lang w:eastAsia="ru-RU"/>
              </w:rPr>
              <w:t xml:space="preserve">рському) ступеню вищої освіти, </w:t>
            </w:r>
            <w:r>
              <w:rPr>
                <w:sz w:val="24"/>
                <w:szCs w:val="24"/>
                <w:lang w:eastAsia="ru-RU"/>
              </w:rPr>
              <w:t>сьо</w:t>
            </w:r>
            <w:r w:rsidRPr="00862EDB">
              <w:rPr>
                <w:sz w:val="24"/>
                <w:szCs w:val="24"/>
                <w:lang w:eastAsia="ru-RU"/>
              </w:rPr>
              <w:t>мому кваліфікаційному рівню за Національною рамкою кваліфікації і сьомому рівню європейської кваліфікаційної метарамки EQF LLL.</w:t>
            </w:r>
          </w:p>
          <w:p w:rsidR="009A6F9D" w:rsidRPr="00862EDB" w:rsidRDefault="009A6F9D" w:rsidP="00B71302">
            <w:pPr>
              <w:rPr>
                <w:sz w:val="24"/>
                <w:szCs w:val="24"/>
                <w:lang w:eastAsia="ru-RU"/>
              </w:rPr>
            </w:pPr>
            <w:r w:rsidRPr="00862EDB">
              <w:rPr>
                <w:sz w:val="24"/>
                <w:szCs w:val="24"/>
                <w:lang w:eastAsia="ru-RU"/>
              </w:rPr>
              <w:t xml:space="preserve">Кваліфікація: </w:t>
            </w:r>
            <w:r w:rsidRPr="00955576">
              <w:rPr>
                <w:sz w:val="24"/>
                <w:szCs w:val="24"/>
                <w:lang w:eastAsia="ru-RU"/>
              </w:rPr>
              <w:t xml:space="preserve">Філолог. Вчитель </w:t>
            </w:r>
            <w:r>
              <w:rPr>
                <w:sz w:val="24"/>
                <w:szCs w:val="24"/>
                <w:lang w:eastAsia="ru-RU"/>
              </w:rPr>
              <w:t>англійської</w:t>
            </w:r>
            <w:r w:rsidRPr="00955576">
              <w:rPr>
                <w:sz w:val="24"/>
                <w:szCs w:val="24"/>
                <w:lang w:eastAsia="ru-RU"/>
              </w:rPr>
              <w:t xml:space="preserve"> мови і літератури, другої іноземної мови.</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Офіційна назва освітньої програми</w:t>
            </w:r>
          </w:p>
        </w:tc>
        <w:tc>
          <w:tcPr>
            <w:tcW w:w="7881" w:type="dxa"/>
            <w:gridSpan w:val="2"/>
          </w:tcPr>
          <w:p w:rsidR="009A6F9D" w:rsidRPr="00862EDB" w:rsidRDefault="009A6F9D" w:rsidP="00B71302">
            <w:pPr>
              <w:rPr>
                <w:sz w:val="24"/>
                <w:szCs w:val="24"/>
                <w:lang w:eastAsia="ru-RU"/>
              </w:rPr>
            </w:pPr>
            <w:r w:rsidRPr="00FC2229">
              <w:rPr>
                <w:sz w:val="24"/>
                <w:szCs w:val="24"/>
                <w:lang w:eastAsia="ru-RU"/>
              </w:rPr>
              <w:t>Англійська мова і література</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Тип диплому та обсяг</w:t>
            </w:r>
          </w:p>
          <w:p w:rsidR="009A6F9D" w:rsidRPr="00862EDB" w:rsidRDefault="009A6F9D" w:rsidP="00B71302">
            <w:pPr>
              <w:rPr>
                <w:b/>
                <w:bCs/>
                <w:sz w:val="24"/>
                <w:szCs w:val="24"/>
                <w:lang w:eastAsia="ru-RU"/>
              </w:rPr>
            </w:pPr>
            <w:r w:rsidRPr="00862EDB">
              <w:rPr>
                <w:b/>
                <w:bCs/>
                <w:sz w:val="24"/>
                <w:szCs w:val="24"/>
                <w:lang w:eastAsia="ru-RU"/>
              </w:rPr>
              <w:t>освітньої програми</w:t>
            </w:r>
          </w:p>
        </w:tc>
        <w:tc>
          <w:tcPr>
            <w:tcW w:w="7881" w:type="dxa"/>
            <w:gridSpan w:val="2"/>
          </w:tcPr>
          <w:p w:rsidR="009A6F9D" w:rsidRPr="00862EDB" w:rsidRDefault="009A6F9D" w:rsidP="00B71302">
            <w:pPr>
              <w:rPr>
                <w:sz w:val="24"/>
                <w:szCs w:val="24"/>
                <w:lang w:eastAsia="ru-RU"/>
              </w:rPr>
            </w:pPr>
            <w:r w:rsidRPr="00862EDB">
              <w:rPr>
                <w:sz w:val="24"/>
                <w:szCs w:val="24"/>
                <w:lang w:eastAsia="ru-RU"/>
              </w:rPr>
              <w:t xml:space="preserve">Диплом </w:t>
            </w:r>
            <w:r w:rsidRPr="00955576">
              <w:rPr>
                <w:sz w:val="24"/>
                <w:szCs w:val="24"/>
                <w:lang w:eastAsia="ru-RU"/>
              </w:rPr>
              <w:t>бакалавр</w:t>
            </w:r>
            <w:r w:rsidRPr="00862EDB">
              <w:rPr>
                <w:sz w:val="24"/>
                <w:szCs w:val="24"/>
                <w:lang w:eastAsia="ru-RU"/>
              </w:rPr>
              <w:t xml:space="preserve">а, одиничний, </w:t>
            </w:r>
            <w:r>
              <w:rPr>
                <w:sz w:val="24"/>
                <w:szCs w:val="24"/>
                <w:lang w:eastAsia="ru-RU"/>
              </w:rPr>
              <w:t>24</w:t>
            </w:r>
            <w:r w:rsidRPr="00862EDB">
              <w:rPr>
                <w:sz w:val="24"/>
                <w:szCs w:val="24"/>
                <w:lang w:eastAsia="ru-RU"/>
              </w:rPr>
              <w:t xml:space="preserve">0 кредитів ЄКТС, термін навчання </w:t>
            </w:r>
            <w:r>
              <w:rPr>
                <w:sz w:val="24"/>
                <w:szCs w:val="24"/>
                <w:lang w:eastAsia="ru-RU"/>
              </w:rPr>
              <w:t>3 роки 10 місяців</w:t>
            </w:r>
            <w:r w:rsidRPr="00862EDB">
              <w:rPr>
                <w:sz w:val="24"/>
                <w:szCs w:val="24"/>
                <w:lang w:eastAsia="ru-RU"/>
              </w:rPr>
              <w:t>.</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Наявність акредитації</w:t>
            </w:r>
          </w:p>
        </w:tc>
        <w:tc>
          <w:tcPr>
            <w:tcW w:w="7881" w:type="dxa"/>
            <w:gridSpan w:val="2"/>
          </w:tcPr>
          <w:p w:rsidR="009A6F9D" w:rsidRDefault="009A6F9D" w:rsidP="00B71302">
            <w:pPr>
              <w:rPr>
                <w:sz w:val="24"/>
                <w:szCs w:val="24"/>
                <w:lang w:eastAsia="ru-RU"/>
              </w:rPr>
            </w:pPr>
            <w:r w:rsidRPr="00862EDB">
              <w:rPr>
                <w:sz w:val="24"/>
                <w:szCs w:val="24"/>
                <w:lang w:eastAsia="ru-RU"/>
              </w:rPr>
              <w:t xml:space="preserve">Програма акредитована Національним агентством із забезпечення якості вищої освіти (ідентифікаційний код освітньої програми – </w:t>
            </w:r>
            <w:r w:rsidRPr="00FC2229">
              <w:rPr>
                <w:sz w:val="24"/>
                <w:szCs w:val="24"/>
                <w:lang w:eastAsia="ru-RU"/>
              </w:rPr>
              <w:t>2352</w:t>
            </w:r>
            <w:r>
              <w:rPr>
                <w:sz w:val="24"/>
                <w:szCs w:val="24"/>
                <w:lang w:eastAsia="ru-RU"/>
              </w:rPr>
              <w:t>5</w:t>
            </w:r>
            <w:r w:rsidRPr="00862EDB">
              <w:rPr>
                <w:sz w:val="24"/>
                <w:szCs w:val="24"/>
                <w:lang w:eastAsia="ru-RU"/>
              </w:rPr>
              <w:t xml:space="preserve">, номер акредитаційної справи – </w:t>
            </w:r>
            <w:r>
              <w:t>Справа № 0096/АС-20</w:t>
            </w:r>
            <w:r w:rsidRPr="00862EDB">
              <w:rPr>
                <w:sz w:val="24"/>
                <w:szCs w:val="24"/>
                <w:lang w:eastAsia="ru-RU"/>
              </w:rPr>
              <w:t xml:space="preserve">). Сертифікат № </w:t>
            </w:r>
            <w:r>
              <w:rPr>
                <w:sz w:val="24"/>
                <w:szCs w:val="24"/>
                <w:lang w:eastAsia="ru-RU"/>
              </w:rPr>
              <w:t>287</w:t>
            </w:r>
            <w:r w:rsidRPr="00862EDB">
              <w:rPr>
                <w:sz w:val="24"/>
                <w:szCs w:val="24"/>
                <w:lang w:eastAsia="ru-RU"/>
              </w:rPr>
              <w:t xml:space="preserve"> від 1</w:t>
            </w:r>
            <w:r>
              <w:rPr>
                <w:sz w:val="24"/>
                <w:szCs w:val="24"/>
                <w:lang w:eastAsia="ru-RU"/>
              </w:rPr>
              <w:t>4</w:t>
            </w:r>
            <w:r w:rsidRPr="00862EDB">
              <w:rPr>
                <w:sz w:val="24"/>
                <w:szCs w:val="24"/>
                <w:lang w:eastAsia="ru-RU"/>
              </w:rPr>
              <w:t>.0</w:t>
            </w:r>
            <w:r>
              <w:rPr>
                <w:sz w:val="24"/>
                <w:szCs w:val="24"/>
                <w:lang w:eastAsia="ru-RU"/>
              </w:rPr>
              <w:t>5</w:t>
            </w:r>
            <w:r w:rsidRPr="00862EDB">
              <w:rPr>
                <w:sz w:val="24"/>
                <w:szCs w:val="24"/>
                <w:lang w:eastAsia="ru-RU"/>
              </w:rPr>
              <w:t xml:space="preserve"> 2020 р. Термін дії до 1</w:t>
            </w:r>
            <w:r>
              <w:rPr>
                <w:sz w:val="24"/>
                <w:szCs w:val="24"/>
                <w:lang w:eastAsia="ru-RU"/>
              </w:rPr>
              <w:t>4</w:t>
            </w:r>
            <w:r w:rsidRPr="00862EDB">
              <w:rPr>
                <w:sz w:val="24"/>
                <w:szCs w:val="24"/>
                <w:lang w:eastAsia="ru-RU"/>
              </w:rPr>
              <w:t>.0</w:t>
            </w:r>
            <w:r>
              <w:rPr>
                <w:sz w:val="24"/>
                <w:szCs w:val="24"/>
                <w:lang w:eastAsia="ru-RU"/>
              </w:rPr>
              <w:t>5</w:t>
            </w:r>
            <w:r w:rsidRPr="00862EDB">
              <w:rPr>
                <w:sz w:val="24"/>
                <w:szCs w:val="24"/>
                <w:lang w:eastAsia="ru-RU"/>
              </w:rPr>
              <w:t>.2025 року.</w:t>
            </w:r>
          </w:p>
          <w:p w:rsidR="009A6F9D" w:rsidRPr="00862EDB" w:rsidRDefault="009A6F9D" w:rsidP="00B71302">
            <w:pPr>
              <w:rPr>
                <w:sz w:val="24"/>
                <w:szCs w:val="24"/>
                <w:lang w:eastAsia="ru-RU"/>
              </w:rPr>
            </w:pP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Цикл/рівень</w:t>
            </w:r>
          </w:p>
        </w:tc>
        <w:tc>
          <w:tcPr>
            <w:tcW w:w="7881" w:type="dxa"/>
            <w:gridSpan w:val="2"/>
          </w:tcPr>
          <w:p w:rsidR="009A6F9D" w:rsidRPr="00862EDB" w:rsidRDefault="009A6F9D" w:rsidP="00B71302">
            <w:pPr>
              <w:rPr>
                <w:sz w:val="24"/>
                <w:szCs w:val="24"/>
                <w:lang w:eastAsia="ru-RU"/>
              </w:rPr>
            </w:pPr>
            <w:r w:rsidRPr="00862EDB">
              <w:rPr>
                <w:sz w:val="24"/>
                <w:szCs w:val="24"/>
                <w:lang w:eastAsia="ru-RU"/>
              </w:rPr>
              <w:t xml:space="preserve">HPK України – </w:t>
            </w:r>
            <w:r>
              <w:rPr>
                <w:sz w:val="24"/>
                <w:szCs w:val="24"/>
                <w:lang w:eastAsia="ru-RU"/>
              </w:rPr>
              <w:t>7</w:t>
            </w:r>
            <w:r w:rsidRPr="00862EDB">
              <w:rPr>
                <w:sz w:val="24"/>
                <w:szCs w:val="24"/>
                <w:lang w:eastAsia="ru-RU"/>
              </w:rPr>
              <w:t xml:space="preserve"> рівень, FQ-EHEA – </w:t>
            </w:r>
            <w:r>
              <w:rPr>
                <w:sz w:val="24"/>
                <w:szCs w:val="24"/>
                <w:lang w:eastAsia="ru-RU"/>
              </w:rPr>
              <w:t>перш</w:t>
            </w:r>
            <w:r w:rsidRPr="00862EDB">
              <w:rPr>
                <w:sz w:val="24"/>
                <w:szCs w:val="24"/>
                <w:lang w:eastAsia="ru-RU"/>
              </w:rPr>
              <w:t xml:space="preserve">ий цикл, EQF LLL – </w:t>
            </w:r>
            <w:r>
              <w:rPr>
                <w:sz w:val="24"/>
                <w:szCs w:val="24"/>
                <w:lang w:eastAsia="ru-RU"/>
              </w:rPr>
              <w:t>6</w:t>
            </w:r>
            <w:r w:rsidRPr="00862EDB">
              <w:rPr>
                <w:sz w:val="24"/>
                <w:szCs w:val="24"/>
                <w:lang w:eastAsia="ru-RU"/>
              </w:rPr>
              <w:t xml:space="preserve"> рівень</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Передумови</w:t>
            </w:r>
          </w:p>
        </w:tc>
        <w:tc>
          <w:tcPr>
            <w:tcW w:w="7881" w:type="dxa"/>
            <w:gridSpan w:val="2"/>
          </w:tcPr>
          <w:p w:rsidR="009A6F9D" w:rsidRPr="00862EDB" w:rsidRDefault="009A6F9D" w:rsidP="00B71302">
            <w:pPr>
              <w:rPr>
                <w:sz w:val="24"/>
                <w:szCs w:val="24"/>
                <w:lang w:eastAsia="ru-RU"/>
              </w:rPr>
            </w:pPr>
            <w:r>
              <w:rPr>
                <w:sz w:val="24"/>
                <w:szCs w:val="24"/>
                <w:lang w:eastAsia="ru-RU"/>
              </w:rPr>
              <w:t>Повна середня освіта</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Мова(и) викладання</w:t>
            </w:r>
          </w:p>
        </w:tc>
        <w:tc>
          <w:tcPr>
            <w:tcW w:w="7881" w:type="dxa"/>
            <w:gridSpan w:val="2"/>
          </w:tcPr>
          <w:p w:rsidR="009A6F9D" w:rsidRPr="00862EDB" w:rsidRDefault="009A6F9D" w:rsidP="00202161">
            <w:pPr>
              <w:rPr>
                <w:sz w:val="24"/>
                <w:szCs w:val="24"/>
                <w:lang w:eastAsia="ru-RU"/>
              </w:rPr>
            </w:pPr>
            <w:r w:rsidRPr="00862EDB">
              <w:rPr>
                <w:sz w:val="24"/>
                <w:szCs w:val="24"/>
                <w:lang w:eastAsia="ru-RU"/>
              </w:rPr>
              <w:t>Українська, англійська</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Термін дії освітньої</w:t>
            </w:r>
          </w:p>
          <w:p w:rsidR="009A6F9D" w:rsidRPr="00862EDB" w:rsidRDefault="009A6F9D" w:rsidP="00B71302">
            <w:pPr>
              <w:rPr>
                <w:b/>
                <w:bCs/>
                <w:sz w:val="24"/>
                <w:szCs w:val="24"/>
                <w:lang w:eastAsia="ru-RU"/>
              </w:rPr>
            </w:pPr>
            <w:r w:rsidRPr="00862EDB">
              <w:rPr>
                <w:b/>
                <w:bCs/>
                <w:sz w:val="24"/>
                <w:szCs w:val="24"/>
                <w:lang w:eastAsia="ru-RU"/>
              </w:rPr>
              <w:t>програми</w:t>
            </w:r>
          </w:p>
        </w:tc>
        <w:tc>
          <w:tcPr>
            <w:tcW w:w="7881" w:type="dxa"/>
            <w:gridSpan w:val="2"/>
          </w:tcPr>
          <w:p w:rsidR="009A6F9D" w:rsidRPr="00862EDB" w:rsidRDefault="009A6F9D" w:rsidP="00B71302">
            <w:pPr>
              <w:rPr>
                <w:sz w:val="24"/>
                <w:szCs w:val="24"/>
                <w:lang w:eastAsia="ru-RU"/>
              </w:rPr>
            </w:pPr>
            <w:r w:rsidRPr="00862EDB">
              <w:rPr>
                <w:sz w:val="24"/>
                <w:szCs w:val="24"/>
                <w:lang w:eastAsia="ru-RU"/>
              </w:rPr>
              <w:t>31 грудня 2024 року</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Інтернет-адреса постійного</w:t>
            </w:r>
          </w:p>
          <w:p w:rsidR="009A6F9D" w:rsidRPr="00862EDB" w:rsidRDefault="009A6F9D" w:rsidP="00B71302">
            <w:pPr>
              <w:rPr>
                <w:b/>
                <w:bCs/>
                <w:sz w:val="24"/>
                <w:szCs w:val="24"/>
                <w:lang w:eastAsia="ru-RU"/>
              </w:rPr>
            </w:pPr>
            <w:r w:rsidRPr="00862EDB">
              <w:rPr>
                <w:b/>
                <w:bCs/>
                <w:sz w:val="24"/>
                <w:szCs w:val="24"/>
                <w:lang w:eastAsia="ru-RU"/>
              </w:rPr>
              <w:t>розміщення опису освітньої програми</w:t>
            </w:r>
          </w:p>
        </w:tc>
        <w:tc>
          <w:tcPr>
            <w:tcW w:w="7881" w:type="dxa"/>
            <w:gridSpan w:val="2"/>
          </w:tcPr>
          <w:p w:rsidR="009A6F9D" w:rsidRPr="00862EDB" w:rsidRDefault="009A6F9D" w:rsidP="00B71302">
            <w:pPr>
              <w:rPr>
                <w:sz w:val="24"/>
                <w:szCs w:val="24"/>
                <w:lang w:eastAsia="ru-RU"/>
              </w:rPr>
            </w:pPr>
            <w:hyperlink r:id="rId5" w:history="1">
              <w:r w:rsidRPr="00A82CFD">
                <w:rPr>
                  <w:rStyle w:val="Hyperlink"/>
                  <w:sz w:val="24"/>
                  <w:szCs w:val="24"/>
                  <w:lang w:eastAsia="ru-RU"/>
                </w:rPr>
                <w:t>https://nmv.pnu.edu.ua/bakalavrat/</w:t>
              </w:r>
            </w:hyperlink>
            <w:r>
              <w:rPr>
                <w:sz w:val="24"/>
                <w:szCs w:val="24"/>
                <w:lang w:eastAsia="ru-RU"/>
              </w:rPr>
              <w:t xml:space="preserve"> </w:t>
            </w:r>
          </w:p>
        </w:tc>
      </w:tr>
      <w:tr w:rsidR="009A6F9D" w:rsidRPr="00862EDB" w:rsidTr="005D0A21">
        <w:tc>
          <w:tcPr>
            <w:tcW w:w="9961" w:type="dxa"/>
            <w:gridSpan w:val="3"/>
          </w:tcPr>
          <w:p w:rsidR="009A6F9D" w:rsidRPr="00064967" w:rsidRDefault="009A6F9D" w:rsidP="00B71302">
            <w:pPr>
              <w:pStyle w:val="BodyText"/>
              <w:ind w:left="0"/>
              <w:jc w:val="center"/>
              <w:rPr>
                <w:b/>
                <w:sz w:val="24"/>
                <w:szCs w:val="24"/>
              </w:rPr>
            </w:pPr>
            <w:r w:rsidRPr="00064967">
              <w:rPr>
                <w:b/>
                <w:sz w:val="24"/>
                <w:szCs w:val="24"/>
              </w:rPr>
              <w:t>2. – Мета освітньої програми</w:t>
            </w:r>
          </w:p>
        </w:tc>
      </w:tr>
      <w:tr w:rsidR="009A6F9D" w:rsidRPr="00862EDB" w:rsidTr="005D0A21">
        <w:tc>
          <w:tcPr>
            <w:tcW w:w="9961" w:type="dxa"/>
            <w:gridSpan w:val="3"/>
          </w:tcPr>
          <w:p w:rsidR="009A6F9D" w:rsidRPr="00862EDB" w:rsidRDefault="009A6F9D" w:rsidP="00B71302">
            <w:pPr>
              <w:jc w:val="both"/>
              <w:rPr>
                <w:sz w:val="24"/>
                <w:szCs w:val="24"/>
                <w:lang w:eastAsia="ru-RU"/>
              </w:rPr>
            </w:pPr>
            <w:r w:rsidRPr="00862EDB">
              <w:rPr>
                <w:sz w:val="24"/>
                <w:szCs w:val="24"/>
                <w:lang w:eastAsia="ru-RU"/>
              </w:rPr>
              <w:t xml:space="preserve">Мета освітньої програми полягає у підготовці висококваліфікованих фахівців, здатних розв’язувати складні спеціалізовані задачі та практичні проблеми в галузі філології (лінгвістики, літературознавства, перекладу) та освіти (педагогіки, психології, методики) в процесі професійної діяльності або навчання, що передбачає застосування теорій та методів філологічної науки і педагогічної наук та характеризується комплексністю та невизначеністю умов. </w:t>
            </w:r>
            <w:r w:rsidRPr="00EB7135">
              <w:rPr>
                <w:sz w:val="24"/>
                <w:szCs w:val="24"/>
                <w:lang w:eastAsia="ru-RU"/>
              </w:rPr>
              <w:t>Особливістю</w:t>
            </w:r>
            <w:r w:rsidRPr="00862EDB">
              <w:rPr>
                <w:sz w:val="24"/>
                <w:szCs w:val="24"/>
                <w:lang w:eastAsia="ru-RU"/>
              </w:rPr>
              <w:t xml:space="preserve"> ОП і навчального плану підготовки здобувачів </w:t>
            </w:r>
            <w:r>
              <w:rPr>
                <w:sz w:val="24"/>
                <w:szCs w:val="24"/>
                <w:lang w:eastAsia="ru-RU"/>
              </w:rPr>
              <w:t>перш</w:t>
            </w:r>
            <w:r w:rsidRPr="00862EDB">
              <w:rPr>
                <w:sz w:val="24"/>
                <w:szCs w:val="24"/>
                <w:lang w:eastAsia="ru-RU"/>
              </w:rPr>
              <w:t>ого (</w:t>
            </w:r>
            <w:r>
              <w:rPr>
                <w:sz w:val="24"/>
                <w:szCs w:val="24"/>
                <w:lang w:eastAsia="ru-RU"/>
              </w:rPr>
              <w:t>бакалав</w:t>
            </w:r>
            <w:r w:rsidRPr="00862EDB">
              <w:rPr>
                <w:sz w:val="24"/>
                <w:szCs w:val="24"/>
                <w:lang w:eastAsia="ru-RU"/>
              </w:rPr>
              <w:t xml:space="preserve">рського) рівня вищої освіти за спеціальністю 035 Філологія, спеціалізацією </w:t>
            </w:r>
            <w:r w:rsidRPr="00AF201A">
              <w:rPr>
                <w:sz w:val="24"/>
                <w:szCs w:val="24"/>
              </w:rPr>
              <w:t>035.041 Германські</w:t>
            </w:r>
            <w:r w:rsidRPr="00AF201A">
              <w:rPr>
                <w:spacing w:val="-67"/>
                <w:sz w:val="24"/>
                <w:szCs w:val="24"/>
              </w:rPr>
              <w:t xml:space="preserve"> </w:t>
            </w:r>
            <w:r w:rsidRPr="00AF201A">
              <w:rPr>
                <w:sz w:val="24"/>
                <w:szCs w:val="24"/>
              </w:rPr>
              <w:t>мови</w:t>
            </w:r>
            <w:r w:rsidRPr="00AF201A">
              <w:rPr>
                <w:spacing w:val="1"/>
                <w:sz w:val="24"/>
                <w:szCs w:val="24"/>
              </w:rPr>
              <w:t xml:space="preserve"> </w:t>
            </w:r>
            <w:r w:rsidRPr="00AF201A">
              <w:rPr>
                <w:sz w:val="24"/>
                <w:szCs w:val="24"/>
              </w:rPr>
              <w:t>та</w:t>
            </w:r>
            <w:r w:rsidRPr="00AF201A">
              <w:rPr>
                <w:spacing w:val="1"/>
                <w:sz w:val="24"/>
                <w:szCs w:val="24"/>
              </w:rPr>
              <w:t xml:space="preserve"> </w:t>
            </w:r>
            <w:r w:rsidRPr="00AF201A">
              <w:rPr>
                <w:sz w:val="24"/>
                <w:szCs w:val="24"/>
              </w:rPr>
              <w:t>літератури</w:t>
            </w:r>
            <w:r w:rsidRPr="00AF201A">
              <w:rPr>
                <w:spacing w:val="1"/>
                <w:sz w:val="24"/>
                <w:szCs w:val="24"/>
              </w:rPr>
              <w:t xml:space="preserve"> </w:t>
            </w:r>
            <w:r w:rsidRPr="00AF201A">
              <w:rPr>
                <w:sz w:val="24"/>
                <w:szCs w:val="24"/>
              </w:rPr>
              <w:t>(переклад</w:t>
            </w:r>
            <w:r w:rsidRPr="00AF201A">
              <w:rPr>
                <w:spacing w:val="1"/>
                <w:sz w:val="24"/>
                <w:szCs w:val="24"/>
              </w:rPr>
              <w:t xml:space="preserve"> </w:t>
            </w:r>
            <w:r w:rsidRPr="00AF201A">
              <w:rPr>
                <w:sz w:val="24"/>
                <w:szCs w:val="24"/>
              </w:rPr>
              <w:t>включно),</w:t>
            </w:r>
            <w:r w:rsidRPr="00AF201A">
              <w:rPr>
                <w:spacing w:val="1"/>
                <w:sz w:val="24"/>
                <w:szCs w:val="24"/>
              </w:rPr>
              <w:t xml:space="preserve"> </w:t>
            </w:r>
            <w:r w:rsidRPr="00AF201A">
              <w:rPr>
                <w:sz w:val="24"/>
                <w:szCs w:val="24"/>
              </w:rPr>
              <w:t>перша</w:t>
            </w:r>
            <w:r w:rsidRPr="00AF201A">
              <w:rPr>
                <w:spacing w:val="1"/>
                <w:sz w:val="24"/>
                <w:szCs w:val="24"/>
              </w:rPr>
              <w:t> </w:t>
            </w:r>
            <w:r w:rsidRPr="00AF201A">
              <w:rPr>
                <w:sz w:val="24"/>
                <w:szCs w:val="24"/>
              </w:rPr>
              <w:t>–</w:t>
            </w:r>
            <w:r w:rsidRPr="00AF201A">
              <w:rPr>
                <w:spacing w:val="1"/>
                <w:sz w:val="24"/>
                <w:szCs w:val="24"/>
              </w:rPr>
              <w:t xml:space="preserve"> </w:t>
            </w:r>
            <w:r w:rsidRPr="00AF201A">
              <w:rPr>
                <w:sz w:val="24"/>
                <w:szCs w:val="24"/>
              </w:rPr>
              <w:t>англійська</w:t>
            </w:r>
            <w:r w:rsidRPr="00AF201A">
              <w:rPr>
                <w:sz w:val="24"/>
                <w:szCs w:val="24"/>
                <w:lang w:eastAsia="ru-RU"/>
              </w:rPr>
              <w:t xml:space="preserve"> є</w:t>
            </w:r>
            <w:r w:rsidRPr="00862EDB">
              <w:rPr>
                <w:sz w:val="24"/>
                <w:szCs w:val="24"/>
                <w:lang w:eastAsia="ru-RU"/>
              </w:rPr>
              <w:t xml:space="preserve"> поєднання загальнотеоретичної та спеціальної навчальної підготовки з формуванням навичок науково-дослідної та педагогічної </w:t>
            </w:r>
            <w:r>
              <w:rPr>
                <w:sz w:val="24"/>
                <w:szCs w:val="24"/>
                <w:lang w:eastAsia="ru-RU"/>
              </w:rPr>
              <w:t>діяльності,</w:t>
            </w:r>
            <w:r>
              <w:t xml:space="preserve"> </w:t>
            </w:r>
            <w:r>
              <w:rPr>
                <w:sz w:val="24"/>
                <w:szCs w:val="24"/>
                <w:lang w:eastAsia="ru-RU"/>
              </w:rPr>
              <w:t>п</w:t>
            </w:r>
            <w:r w:rsidRPr="00EB7135">
              <w:rPr>
                <w:sz w:val="24"/>
                <w:szCs w:val="24"/>
                <w:lang w:eastAsia="ru-RU"/>
              </w:rPr>
              <w:t>оглиблене вивчення двох іноземних мов, літератури, практична підготовка вчителя, перекладача</w:t>
            </w:r>
            <w:r>
              <w:rPr>
                <w:sz w:val="24"/>
                <w:szCs w:val="24"/>
                <w:lang w:eastAsia="ru-RU"/>
              </w:rPr>
              <w:t xml:space="preserve"> до реалізації професійних компетентностей</w:t>
            </w:r>
            <w:r w:rsidRPr="00EB7135">
              <w:rPr>
                <w:sz w:val="24"/>
                <w:szCs w:val="24"/>
                <w:lang w:eastAsia="ru-RU"/>
              </w:rPr>
              <w:t>.</w:t>
            </w:r>
          </w:p>
        </w:tc>
      </w:tr>
      <w:tr w:rsidR="009A6F9D" w:rsidRPr="00862EDB" w:rsidTr="005D0A21">
        <w:tc>
          <w:tcPr>
            <w:tcW w:w="9961" w:type="dxa"/>
            <w:gridSpan w:val="3"/>
          </w:tcPr>
          <w:p w:rsidR="009A6F9D" w:rsidRPr="00862EDB" w:rsidRDefault="009A6F9D" w:rsidP="00B71302">
            <w:pPr>
              <w:ind w:firstLine="317"/>
              <w:jc w:val="center"/>
              <w:rPr>
                <w:i/>
                <w:iCs/>
                <w:sz w:val="24"/>
                <w:szCs w:val="24"/>
                <w:lang w:eastAsia="ru-RU"/>
              </w:rPr>
            </w:pPr>
            <w:r w:rsidRPr="00862EDB">
              <w:rPr>
                <w:b/>
                <w:bCs/>
                <w:sz w:val="24"/>
                <w:szCs w:val="24"/>
                <w:lang w:eastAsia="ru-RU"/>
              </w:rPr>
              <w:t>3. – Характеристика освітньої програми</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Предметна область (галузь знань, спеціальність,</w:t>
            </w:r>
          </w:p>
          <w:p w:rsidR="009A6F9D" w:rsidRPr="00862EDB" w:rsidRDefault="009A6F9D" w:rsidP="00B71302">
            <w:pPr>
              <w:rPr>
                <w:b/>
                <w:bCs/>
                <w:sz w:val="24"/>
                <w:szCs w:val="24"/>
                <w:lang w:eastAsia="ru-RU"/>
              </w:rPr>
            </w:pPr>
            <w:r w:rsidRPr="00862EDB">
              <w:rPr>
                <w:b/>
                <w:bCs/>
                <w:sz w:val="24"/>
                <w:szCs w:val="24"/>
                <w:lang w:eastAsia="ru-RU"/>
              </w:rPr>
              <w:t>спеціалізація</w:t>
            </w:r>
          </w:p>
        </w:tc>
        <w:tc>
          <w:tcPr>
            <w:tcW w:w="7881" w:type="dxa"/>
            <w:gridSpan w:val="2"/>
          </w:tcPr>
          <w:p w:rsidR="009A6F9D" w:rsidRPr="00862EDB" w:rsidRDefault="009A6F9D" w:rsidP="00B71302">
            <w:pPr>
              <w:jc w:val="both"/>
              <w:rPr>
                <w:iCs/>
                <w:sz w:val="24"/>
                <w:szCs w:val="24"/>
                <w:lang w:eastAsia="ru-RU"/>
              </w:rPr>
            </w:pPr>
            <w:r w:rsidRPr="00862EDB">
              <w:rPr>
                <w:iCs/>
                <w:sz w:val="24"/>
                <w:szCs w:val="24"/>
                <w:lang w:eastAsia="ru-RU"/>
              </w:rPr>
              <w:t>Галузь знань: 03 Гуманітарні науки;</w:t>
            </w:r>
          </w:p>
          <w:p w:rsidR="009A6F9D" w:rsidRPr="00862EDB" w:rsidRDefault="009A6F9D" w:rsidP="00B71302">
            <w:pPr>
              <w:jc w:val="both"/>
              <w:rPr>
                <w:iCs/>
                <w:sz w:val="24"/>
                <w:szCs w:val="24"/>
                <w:lang w:eastAsia="ru-RU"/>
              </w:rPr>
            </w:pPr>
            <w:r w:rsidRPr="00862EDB">
              <w:rPr>
                <w:iCs/>
                <w:sz w:val="24"/>
                <w:szCs w:val="24"/>
                <w:lang w:eastAsia="ru-RU"/>
              </w:rPr>
              <w:t>Спеціальність 035 Філологія;</w:t>
            </w:r>
          </w:p>
          <w:p w:rsidR="009A6F9D" w:rsidRPr="00862EDB" w:rsidRDefault="009A6F9D" w:rsidP="00B71302">
            <w:pPr>
              <w:jc w:val="both"/>
              <w:rPr>
                <w:i/>
                <w:iCs/>
                <w:sz w:val="24"/>
                <w:szCs w:val="24"/>
                <w:lang w:eastAsia="ru-RU"/>
              </w:rPr>
            </w:pPr>
            <w:r w:rsidRPr="00862EDB">
              <w:rPr>
                <w:iCs/>
                <w:sz w:val="24"/>
                <w:szCs w:val="24"/>
                <w:lang w:eastAsia="ru-RU"/>
              </w:rPr>
              <w:t xml:space="preserve">Спеціалізація </w:t>
            </w:r>
            <w:r w:rsidRPr="00AF201A">
              <w:rPr>
                <w:sz w:val="24"/>
                <w:szCs w:val="24"/>
              </w:rPr>
              <w:t>035.041 Германські</w:t>
            </w:r>
            <w:r w:rsidRPr="00AF201A">
              <w:rPr>
                <w:spacing w:val="-67"/>
                <w:sz w:val="24"/>
                <w:szCs w:val="24"/>
              </w:rPr>
              <w:t xml:space="preserve"> </w:t>
            </w:r>
            <w:r w:rsidRPr="00AF201A">
              <w:rPr>
                <w:sz w:val="24"/>
                <w:szCs w:val="24"/>
              </w:rPr>
              <w:t>мови</w:t>
            </w:r>
            <w:r w:rsidRPr="00AF201A">
              <w:rPr>
                <w:spacing w:val="1"/>
                <w:sz w:val="24"/>
                <w:szCs w:val="24"/>
              </w:rPr>
              <w:t xml:space="preserve"> </w:t>
            </w:r>
            <w:r w:rsidRPr="00AF201A">
              <w:rPr>
                <w:sz w:val="24"/>
                <w:szCs w:val="24"/>
              </w:rPr>
              <w:t>та</w:t>
            </w:r>
            <w:r w:rsidRPr="00AF201A">
              <w:rPr>
                <w:spacing w:val="1"/>
                <w:sz w:val="24"/>
                <w:szCs w:val="24"/>
              </w:rPr>
              <w:t xml:space="preserve"> </w:t>
            </w:r>
            <w:r w:rsidRPr="00AF201A">
              <w:rPr>
                <w:sz w:val="24"/>
                <w:szCs w:val="24"/>
              </w:rPr>
              <w:t>літератури</w:t>
            </w:r>
            <w:r w:rsidRPr="00AF201A">
              <w:rPr>
                <w:spacing w:val="1"/>
                <w:sz w:val="24"/>
                <w:szCs w:val="24"/>
              </w:rPr>
              <w:t xml:space="preserve"> </w:t>
            </w:r>
            <w:r w:rsidRPr="00AF201A">
              <w:rPr>
                <w:sz w:val="24"/>
                <w:szCs w:val="24"/>
              </w:rPr>
              <w:t>(переклад</w:t>
            </w:r>
            <w:r w:rsidRPr="00AF201A">
              <w:rPr>
                <w:spacing w:val="1"/>
                <w:sz w:val="24"/>
                <w:szCs w:val="24"/>
              </w:rPr>
              <w:t xml:space="preserve"> </w:t>
            </w:r>
            <w:r w:rsidRPr="00AF201A">
              <w:rPr>
                <w:sz w:val="24"/>
                <w:szCs w:val="24"/>
              </w:rPr>
              <w:t>включно),</w:t>
            </w:r>
            <w:r w:rsidRPr="00AF201A">
              <w:rPr>
                <w:spacing w:val="1"/>
                <w:sz w:val="24"/>
                <w:szCs w:val="24"/>
              </w:rPr>
              <w:t xml:space="preserve"> </w:t>
            </w:r>
            <w:r w:rsidRPr="00AF201A">
              <w:rPr>
                <w:sz w:val="24"/>
                <w:szCs w:val="24"/>
              </w:rPr>
              <w:t>перша</w:t>
            </w:r>
            <w:r w:rsidRPr="00AF201A">
              <w:rPr>
                <w:spacing w:val="1"/>
                <w:sz w:val="24"/>
                <w:szCs w:val="24"/>
              </w:rPr>
              <w:t> </w:t>
            </w:r>
            <w:r w:rsidRPr="00AF201A">
              <w:rPr>
                <w:sz w:val="24"/>
                <w:szCs w:val="24"/>
              </w:rPr>
              <w:t>–</w:t>
            </w:r>
            <w:r w:rsidRPr="00AF201A">
              <w:rPr>
                <w:spacing w:val="1"/>
                <w:sz w:val="24"/>
                <w:szCs w:val="24"/>
              </w:rPr>
              <w:t xml:space="preserve"> </w:t>
            </w:r>
            <w:r w:rsidRPr="00AF201A">
              <w:rPr>
                <w:sz w:val="24"/>
                <w:szCs w:val="24"/>
              </w:rPr>
              <w:t>англійська</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Орієнтація освітньої</w:t>
            </w:r>
          </w:p>
          <w:p w:rsidR="009A6F9D" w:rsidRPr="00862EDB" w:rsidRDefault="009A6F9D" w:rsidP="00B71302">
            <w:pPr>
              <w:rPr>
                <w:b/>
                <w:bCs/>
                <w:sz w:val="24"/>
                <w:szCs w:val="24"/>
                <w:lang w:eastAsia="ru-RU"/>
              </w:rPr>
            </w:pPr>
            <w:r w:rsidRPr="00862EDB">
              <w:rPr>
                <w:b/>
                <w:bCs/>
                <w:sz w:val="24"/>
                <w:szCs w:val="24"/>
                <w:lang w:eastAsia="ru-RU"/>
              </w:rPr>
              <w:t>програми</w:t>
            </w:r>
          </w:p>
        </w:tc>
        <w:tc>
          <w:tcPr>
            <w:tcW w:w="7881" w:type="dxa"/>
            <w:gridSpan w:val="2"/>
          </w:tcPr>
          <w:p w:rsidR="009A6F9D" w:rsidRPr="00862EDB" w:rsidRDefault="009A6F9D" w:rsidP="00B71302">
            <w:pPr>
              <w:ind w:firstLine="317"/>
              <w:jc w:val="both"/>
              <w:rPr>
                <w:sz w:val="24"/>
                <w:szCs w:val="24"/>
                <w:lang w:eastAsia="ru-RU"/>
              </w:rPr>
            </w:pPr>
            <w:r w:rsidRPr="00862EDB">
              <w:rPr>
                <w:i/>
                <w:iCs/>
                <w:sz w:val="24"/>
                <w:szCs w:val="24"/>
                <w:lang w:eastAsia="ru-RU"/>
              </w:rPr>
              <w:t>Цілі навчання</w:t>
            </w:r>
            <w:r w:rsidRPr="00862EDB">
              <w:rPr>
                <w:sz w:val="24"/>
                <w:szCs w:val="24"/>
                <w:lang w:eastAsia="ru-RU"/>
              </w:rPr>
              <w:t xml:space="preserve"> – формування у здобувачів вищої освіти інтегральної, загальних і фахових компетентностей, комплексу знань та умінь для застосування в професійній діяльності в галузі лінгвістики, літературознавства, перекладу, методики викладання </w:t>
            </w:r>
            <w:r>
              <w:rPr>
                <w:sz w:val="24"/>
                <w:szCs w:val="24"/>
                <w:lang w:eastAsia="ru-RU"/>
              </w:rPr>
              <w:t>англійської мови і літератури;</w:t>
            </w:r>
            <w:r>
              <w:t xml:space="preserve"> </w:t>
            </w:r>
            <w:r>
              <w:rPr>
                <w:sz w:val="24"/>
                <w:szCs w:val="24"/>
                <w:lang w:eastAsia="ru-RU"/>
              </w:rPr>
              <w:t>п</w:t>
            </w:r>
            <w:r w:rsidRPr="006A3310">
              <w:rPr>
                <w:sz w:val="24"/>
                <w:szCs w:val="24"/>
                <w:lang w:eastAsia="ru-RU"/>
              </w:rPr>
              <w:t>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професійним володінням вагомими якостями особистості вчителя.</w:t>
            </w:r>
          </w:p>
          <w:p w:rsidR="009A6F9D" w:rsidRPr="00862EDB" w:rsidRDefault="009A6F9D" w:rsidP="00B71302">
            <w:pPr>
              <w:ind w:firstLine="317"/>
              <w:jc w:val="both"/>
              <w:rPr>
                <w:sz w:val="24"/>
                <w:szCs w:val="24"/>
                <w:lang w:eastAsia="ru-RU"/>
              </w:rPr>
            </w:pPr>
            <w:r w:rsidRPr="00862EDB">
              <w:rPr>
                <w:i/>
                <w:iCs/>
                <w:sz w:val="24"/>
                <w:szCs w:val="24"/>
                <w:lang w:eastAsia="ru-RU"/>
              </w:rPr>
              <w:t xml:space="preserve">Теоретичний зміст предметної галузі </w:t>
            </w:r>
            <w:r w:rsidRPr="00147034">
              <w:rPr>
                <w:bCs/>
                <w:sz w:val="24"/>
                <w:szCs w:val="24"/>
                <w:lang w:eastAsia="ru-RU"/>
              </w:rPr>
              <w:t>становить система базових наукових теорій, концепцій, принципів, категорій, методів і понять філології, методів і понять педагогіки, психології та ме</w:t>
            </w:r>
            <w:r>
              <w:rPr>
                <w:bCs/>
                <w:sz w:val="24"/>
                <w:szCs w:val="24"/>
                <w:lang w:eastAsia="ru-RU"/>
              </w:rPr>
              <w:t>тодики викладання іноземних мов</w:t>
            </w:r>
            <w:r w:rsidRPr="00862EDB">
              <w:rPr>
                <w:sz w:val="24"/>
                <w:szCs w:val="24"/>
                <w:lang w:eastAsia="ru-RU"/>
              </w:rPr>
              <w:t xml:space="preserve">, </w:t>
            </w:r>
            <w:r>
              <w:rPr>
                <w:sz w:val="24"/>
                <w:szCs w:val="24"/>
                <w:lang w:eastAsia="ru-RU"/>
              </w:rPr>
              <w:t>що</w:t>
            </w:r>
            <w:r w:rsidRPr="00862EDB">
              <w:rPr>
                <w:sz w:val="24"/>
                <w:szCs w:val="24"/>
                <w:lang w:eastAsia="ru-RU"/>
              </w:rPr>
              <w:t xml:space="preserve"> відповідає предметній спеціалізації </w:t>
            </w:r>
            <w:r>
              <w:rPr>
                <w:sz w:val="24"/>
                <w:szCs w:val="24"/>
                <w:lang w:eastAsia="ru-RU"/>
              </w:rPr>
              <w:t>англійської</w:t>
            </w:r>
            <w:r w:rsidRPr="00862EDB">
              <w:rPr>
                <w:sz w:val="24"/>
                <w:szCs w:val="24"/>
                <w:lang w:eastAsia="ru-RU"/>
              </w:rPr>
              <w:t xml:space="preserve"> мови і літератури, та педагогічної майстерності </w:t>
            </w:r>
            <w:r>
              <w:rPr>
                <w:sz w:val="24"/>
                <w:szCs w:val="24"/>
                <w:lang w:eastAsia="ru-RU"/>
              </w:rPr>
              <w:t>вчителя</w:t>
            </w:r>
            <w:r w:rsidRPr="00862EDB">
              <w:rPr>
                <w:sz w:val="24"/>
                <w:szCs w:val="24"/>
                <w:lang w:eastAsia="ru-RU"/>
              </w:rPr>
              <w:t xml:space="preserve">, </w:t>
            </w:r>
            <w:r>
              <w:rPr>
                <w:sz w:val="24"/>
                <w:szCs w:val="24"/>
                <w:lang w:eastAsia="ru-RU"/>
              </w:rPr>
              <w:t xml:space="preserve">знання </w:t>
            </w:r>
            <w:r w:rsidRPr="00862EDB">
              <w:rPr>
                <w:sz w:val="24"/>
                <w:szCs w:val="24"/>
                <w:lang w:eastAsia="ru-RU"/>
              </w:rPr>
              <w:t>новітніх інформаційних технологій у професійній діяльності, достатніх для формування предметних компетентностей.</w:t>
            </w:r>
          </w:p>
          <w:p w:rsidR="009A6F9D" w:rsidRPr="00862EDB" w:rsidRDefault="009A6F9D" w:rsidP="00B71302">
            <w:pPr>
              <w:ind w:firstLine="317"/>
              <w:jc w:val="both"/>
              <w:rPr>
                <w:sz w:val="24"/>
                <w:szCs w:val="24"/>
                <w:lang w:eastAsia="ru-RU"/>
              </w:rPr>
            </w:pPr>
            <w:r w:rsidRPr="00862EDB">
              <w:rPr>
                <w:i/>
                <w:iCs/>
                <w:sz w:val="24"/>
                <w:szCs w:val="24"/>
                <w:lang w:eastAsia="ru-RU"/>
              </w:rPr>
              <w:t xml:space="preserve">Методи, методики та технології: </w:t>
            </w:r>
            <w:r w:rsidRPr="00862EDB">
              <w:rPr>
                <w:sz w:val="24"/>
                <w:szCs w:val="24"/>
                <w:lang w:eastAsia="ru-RU"/>
              </w:rPr>
              <w:t xml:space="preserve">загальнонаукові та спеціальні філологічні </w:t>
            </w:r>
            <w:r>
              <w:rPr>
                <w:sz w:val="24"/>
                <w:szCs w:val="24"/>
                <w:lang w:eastAsia="ru-RU"/>
              </w:rPr>
              <w:t xml:space="preserve">та перекладознавчі </w:t>
            </w:r>
            <w:r w:rsidRPr="00862EDB">
              <w:rPr>
                <w:sz w:val="24"/>
                <w:szCs w:val="24"/>
                <w:lang w:eastAsia="ru-RU"/>
              </w:rPr>
              <w:t>методи аналізу лінгвістичних одиниць, методи і методики дослідження мови і літератури, інформаційно-комунікаційні технології.</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Основний фокус освітньої програми та спеціалізації</w:t>
            </w:r>
          </w:p>
        </w:tc>
        <w:tc>
          <w:tcPr>
            <w:tcW w:w="7881" w:type="dxa"/>
            <w:gridSpan w:val="2"/>
          </w:tcPr>
          <w:p w:rsidR="009A6F9D" w:rsidRPr="00C45DAA" w:rsidRDefault="009A6F9D" w:rsidP="00B71302">
            <w:pPr>
              <w:ind w:firstLine="317"/>
              <w:jc w:val="both"/>
              <w:rPr>
                <w:sz w:val="24"/>
                <w:szCs w:val="24"/>
                <w:lang w:eastAsia="ru-RU"/>
              </w:rPr>
            </w:pPr>
            <w:r w:rsidRPr="00862EDB">
              <w:rPr>
                <w:i/>
                <w:iCs/>
                <w:sz w:val="24"/>
                <w:szCs w:val="24"/>
                <w:lang w:eastAsia="ru-RU"/>
              </w:rPr>
              <w:t>Об’єктами вивчення та професійної діяльності</w:t>
            </w:r>
            <w:r w:rsidRPr="00862EDB">
              <w:rPr>
                <w:sz w:val="24"/>
                <w:szCs w:val="24"/>
                <w:lang w:eastAsia="ru-RU"/>
              </w:rPr>
              <w:t xml:space="preserve"> </w:t>
            </w:r>
            <w:r>
              <w:rPr>
                <w:sz w:val="24"/>
                <w:szCs w:val="24"/>
                <w:lang w:eastAsia="ru-RU"/>
              </w:rPr>
              <w:t>бакалавра філології є англійська</w:t>
            </w:r>
            <w:r w:rsidRPr="00C45DAA">
              <w:rPr>
                <w:sz w:val="24"/>
                <w:szCs w:val="24"/>
                <w:lang w:eastAsia="ru-RU"/>
              </w:rPr>
              <w:t xml:space="preserve"> мова і література (в теоретичному / практичному, синхронному / діахронному, діалектологічному, стилістичному, соціокультурному та інших аспектах); література й усна народна творчість; жанрово-стильові різновиди текстів; переклад; міжособистісна, міжкультурна та масова комунікація в усній і письмовій формі, методика </w:t>
            </w:r>
            <w:r>
              <w:rPr>
                <w:sz w:val="24"/>
                <w:szCs w:val="24"/>
                <w:lang w:eastAsia="ru-RU"/>
              </w:rPr>
              <w:t xml:space="preserve">та </w:t>
            </w:r>
            <w:r w:rsidRPr="00C45DAA">
              <w:rPr>
                <w:sz w:val="24"/>
                <w:szCs w:val="24"/>
                <w:lang w:eastAsia="ru-RU"/>
              </w:rPr>
              <w:t xml:space="preserve">інформаційні технології викладання </w:t>
            </w:r>
            <w:r>
              <w:rPr>
                <w:sz w:val="24"/>
                <w:szCs w:val="24"/>
                <w:lang w:eastAsia="ru-RU"/>
              </w:rPr>
              <w:t>англійської</w:t>
            </w:r>
            <w:r w:rsidRPr="00C45DAA">
              <w:rPr>
                <w:sz w:val="24"/>
                <w:szCs w:val="24"/>
                <w:lang w:eastAsia="ru-RU"/>
              </w:rPr>
              <w:t xml:space="preserve"> мови (в теоретичному і практичному аспектах).</w:t>
            </w:r>
          </w:p>
        </w:tc>
      </w:tr>
      <w:tr w:rsidR="009A6F9D" w:rsidRPr="00862EDB" w:rsidTr="005D0A21">
        <w:tc>
          <w:tcPr>
            <w:tcW w:w="2080" w:type="dxa"/>
          </w:tcPr>
          <w:p w:rsidR="009A6F9D" w:rsidRPr="00862EDB" w:rsidRDefault="009A6F9D" w:rsidP="00B71302">
            <w:pPr>
              <w:pStyle w:val="TableParagraph"/>
              <w:kinsoku w:val="0"/>
              <w:overflowPunct w:val="0"/>
              <w:jc w:val="both"/>
              <w:rPr>
                <w:b/>
                <w:bCs/>
              </w:rPr>
            </w:pPr>
            <w:r w:rsidRPr="00862EDB">
              <w:rPr>
                <w:b/>
                <w:bCs/>
              </w:rPr>
              <w:t>Особливості програми</w:t>
            </w:r>
          </w:p>
        </w:tc>
        <w:tc>
          <w:tcPr>
            <w:tcW w:w="7881" w:type="dxa"/>
            <w:gridSpan w:val="2"/>
          </w:tcPr>
          <w:p w:rsidR="009A6F9D" w:rsidRPr="00862EDB" w:rsidRDefault="009A6F9D" w:rsidP="00B71302">
            <w:pPr>
              <w:pStyle w:val="TableParagraph"/>
              <w:kinsoku w:val="0"/>
              <w:overflowPunct w:val="0"/>
              <w:jc w:val="both"/>
            </w:pPr>
            <w:r w:rsidRPr="00C45DAA">
              <w:rPr>
                <w:color w:val="00000A"/>
                <w:shd w:val="clear" w:color="auto" w:fill="FFFFFF"/>
              </w:rPr>
              <w:t>Поглиблене вивчення двох іноземних мов, літератури, практична підготовка вчителя, перекладача</w:t>
            </w:r>
            <w:r>
              <w:rPr>
                <w:color w:val="00000A"/>
                <w:shd w:val="clear" w:color="auto" w:fill="FFFFFF"/>
              </w:rPr>
              <w:t xml:space="preserve"> до професійної діяльності</w:t>
            </w:r>
            <w:r w:rsidRPr="00C45DAA">
              <w:rPr>
                <w:color w:val="00000A"/>
                <w:shd w:val="clear" w:color="auto" w:fill="FFFFFF"/>
              </w:rPr>
              <w:t>.</w:t>
            </w:r>
          </w:p>
        </w:tc>
      </w:tr>
      <w:tr w:rsidR="009A6F9D" w:rsidRPr="00862EDB" w:rsidTr="005D0A21">
        <w:tc>
          <w:tcPr>
            <w:tcW w:w="9961" w:type="dxa"/>
            <w:gridSpan w:val="3"/>
          </w:tcPr>
          <w:p w:rsidR="009A6F9D" w:rsidRPr="00862EDB" w:rsidRDefault="009A6F9D" w:rsidP="00B71302">
            <w:pPr>
              <w:pStyle w:val="TableParagraph"/>
              <w:kinsoku w:val="0"/>
              <w:overflowPunct w:val="0"/>
              <w:jc w:val="center"/>
              <w:rPr>
                <w:b/>
                <w:color w:val="00000A"/>
                <w:shd w:val="clear" w:color="auto" w:fill="FFFFFF"/>
              </w:rPr>
            </w:pPr>
            <w:r w:rsidRPr="00862EDB">
              <w:rPr>
                <w:b/>
                <w:color w:val="00000A"/>
                <w:shd w:val="clear" w:color="auto" w:fill="FFFFFF"/>
              </w:rPr>
              <w:t>4 - Придатність випускників до працевлаштування та</w:t>
            </w:r>
          </w:p>
          <w:p w:rsidR="009A6F9D" w:rsidRPr="00862EDB" w:rsidRDefault="009A6F9D" w:rsidP="00B71302">
            <w:pPr>
              <w:pStyle w:val="TableParagraph"/>
              <w:kinsoku w:val="0"/>
              <w:overflowPunct w:val="0"/>
              <w:jc w:val="center"/>
              <w:rPr>
                <w:color w:val="00000A"/>
                <w:shd w:val="clear" w:color="auto" w:fill="FFFFFF"/>
              </w:rPr>
            </w:pPr>
            <w:r w:rsidRPr="00862EDB">
              <w:rPr>
                <w:b/>
                <w:color w:val="00000A"/>
                <w:shd w:val="clear" w:color="auto" w:fill="FFFFFF"/>
              </w:rPr>
              <w:t>подальшого навчання</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Придатність до</w:t>
            </w:r>
          </w:p>
          <w:p w:rsidR="009A6F9D" w:rsidRPr="00862EDB" w:rsidRDefault="009A6F9D" w:rsidP="00B71302">
            <w:pPr>
              <w:rPr>
                <w:b/>
                <w:bCs/>
                <w:sz w:val="24"/>
                <w:szCs w:val="24"/>
                <w:lang w:eastAsia="ru-RU"/>
              </w:rPr>
            </w:pPr>
            <w:r w:rsidRPr="00862EDB">
              <w:rPr>
                <w:b/>
                <w:bCs/>
                <w:sz w:val="24"/>
                <w:szCs w:val="24"/>
                <w:lang w:eastAsia="ru-RU"/>
              </w:rPr>
              <w:t>працевлаштування</w:t>
            </w:r>
          </w:p>
        </w:tc>
        <w:tc>
          <w:tcPr>
            <w:tcW w:w="7881" w:type="dxa"/>
            <w:gridSpan w:val="2"/>
          </w:tcPr>
          <w:p w:rsidR="009A6F9D" w:rsidRPr="00862EDB" w:rsidRDefault="009A6F9D" w:rsidP="00B71302">
            <w:pPr>
              <w:jc w:val="both"/>
              <w:rPr>
                <w:sz w:val="24"/>
                <w:szCs w:val="24"/>
                <w:lang w:eastAsia="uk-UA"/>
              </w:rPr>
            </w:pPr>
            <w:r w:rsidRPr="00A678B0">
              <w:rPr>
                <w:sz w:val="24"/>
                <w:szCs w:val="24"/>
                <w:lang w:eastAsia="uk-UA"/>
              </w:rPr>
              <w:t>Бакалавр-філолог може працювати в науковій, літературно-видавничій та освітній галузях; на викладацьких посадах у закладах загальної середньої освіти (за наявності в освітній програмі циклу психолого-педагогічних та методичних дисциплін і проходження педагогічної практики); у друкованих та електронних засобах масової інформації, у галузі РR-технологій,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зі створення, аналізу, перекладу текстів.</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Подальше навчання</w:t>
            </w:r>
          </w:p>
        </w:tc>
        <w:tc>
          <w:tcPr>
            <w:tcW w:w="7881" w:type="dxa"/>
            <w:gridSpan w:val="2"/>
          </w:tcPr>
          <w:p w:rsidR="009A6F9D" w:rsidRPr="00C45DAA" w:rsidRDefault="009A6F9D" w:rsidP="00B71302">
            <w:pPr>
              <w:jc w:val="both"/>
              <w:rPr>
                <w:sz w:val="24"/>
                <w:szCs w:val="24"/>
                <w:lang w:eastAsia="uk-UA"/>
              </w:rPr>
            </w:pPr>
            <w:r w:rsidRPr="00C45DAA">
              <w:rPr>
                <w:sz w:val="24"/>
                <w:szCs w:val="24"/>
                <w:lang w:eastAsia="uk-UA"/>
              </w:rPr>
              <w:t>Навчання на другому (магістерському) рівні вищої освіти.</w:t>
            </w:r>
          </w:p>
          <w:p w:rsidR="009A6F9D" w:rsidRPr="00862EDB" w:rsidRDefault="009A6F9D" w:rsidP="00B71302">
            <w:pPr>
              <w:jc w:val="both"/>
              <w:rPr>
                <w:sz w:val="24"/>
                <w:szCs w:val="24"/>
                <w:lang w:eastAsia="ru-RU"/>
              </w:rPr>
            </w:pPr>
            <w:r w:rsidRPr="00C45DAA">
              <w:rPr>
                <w:sz w:val="24"/>
                <w:szCs w:val="24"/>
                <w:lang w:eastAsia="uk-UA"/>
              </w:rPr>
              <w:t>Набуття додаткових кваліфікацій у системі післядипломної освіти.</w:t>
            </w:r>
          </w:p>
        </w:tc>
      </w:tr>
      <w:tr w:rsidR="009A6F9D" w:rsidRPr="00862EDB" w:rsidTr="005D0A21">
        <w:tc>
          <w:tcPr>
            <w:tcW w:w="9961" w:type="dxa"/>
            <w:gridSpan w:val="3"/>
          </w:tcPr>
          <w:p w:rsidR="009A6F9D" w:rsidRPr="00862EDB" w:rsidRDefault="009A6F9D" w:rsidP="00B71302">
            <w:pPr>
              <w:jc w:val="center"/>
              <w:rPr>
                <w:b/>
                <w:sz w:val="24"/>
                <w:szCs w:val="24"/>
                <w:lang w:eastAsia="uk-UA"/>
              </w:rPr>
            </w:pPr>
            <w:r w:rsidRPr="00862EDB">
              <w:rPr>
                <w:b/>
                <w:sz w:val="24"/>
                <w:szCs w:val="24"/>
                <w:lang w:eastAsia="uk-UA"/>
              </w:rPr>
              <w:t>5. Викладання та оцінювання</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Викладання та навчання</w:t>
            </w:r>
          </w:p>
        </w:tc>
        <w:tc>
          <w:tcPr>
            <w:tcW w:w="7881" w:type="dxa"/>
            <w:gridSpan w:val="2"/>
          </w:tcPr>
          <w:p w:rsidR="009A6F9D" w:rsidRPr="00862EDB" w:rsidRDefault="009A6F9D" w:rsidP="00B71302">
            <w:pPr>
              <w:jc w:val="both"/>
              <w:rPr>
                <w:sz w:val="24"/>
                <w:szCs w:val="24"/>
                <w:lang w:eastAsia="uk-UA"/>
              </w:rPr>
            </w:pPr>
            <w:r w:rsidRPr="00862EDB">
              <w:rPr>
                <w:sz w:val="24"/>
                <w:szCs w:val="24"/>
                <w:lang w:eastAsia="uk-UA"/>
              </w:rPr>
              <w:t xml:space="preserve">Викладання проводиться у вигляді лекційних і практичних занять. Передбачено проходження </w:t>
            </w:r>
            <w:r>
              <w:rPr>
                <w:sz w:val="24"/>
                <w:szCs w:val="24"/>
                <w:lang w:eastAsia="uk-UA"/>
              </w:rPr>
              <w:t>навчальної та виробничих</w:t>
            </w:r>
            <w:r w:rsidRPr="00A678B0">
              <w:rPr>
                <w:sz w:val="24"/>
                <w:szCs w:val="24"/>
                <w:lang w:eastAsia="uk-UA"/>
              </w:rPr>
              <w:t xml:space="preserve"> </w:t>
            </w:r>
            <w:r>
              <w:rPr>
                <w:sz w:val="24"/>
                <w:szCs w:val="24"/>
                <w:lang w:eastAsia="uk-UA"/>
              </w:rPr>
              <w:t>(перекладознавчої,</w:t>
            </w:r>
            <w:r w:rsidRPr="00862EDB">
              <w:rPr>
                <w:sz w:val="24"/>
                <w:szCs w:val="24"/>
                <w:lang w:eastAsia="uk-UA"/>
              </w:rPr>
              <w:t xml:space="preserve"> </w:t>
            </w:r>
            <w:r>
              <w:rPr>
                <w:sz w:val="24"/>
                <w:szCs w:val="24"/>
                <w:lang w:eastAsia="uk-UA"/>
              </w:rPr>
              <w:t>педагогічної</w:t>
            </w:r>
            <w:r w:rsidRPr="00862EDB">
              <w:rPr>
                <w:sz w:val="24"/>
                <w:szCs w:val="24"/>
                <w:lang w:eastAsia="uk-UA"/>
              </w:rPr>
              <w:t xml:space="preserve"> (з основної та другої іноземної мови) практик.</w:t>
            </w:r>
            <w:r>
              <w:rPr>
                <w:sz w:val="24"/>
                <w:szCs w:val="24"/>
                <w:lang w:eastAsia="uk-UA"/>
              </w:rPr>
              <w:t xml:space="preserve"> </w:t>
            </w:r>
            <w:r w:rsidRPr="00862EDB">
              <w:rPr>
                <w:sz w:val="24"/>
                <w:szCs w:val="24"/>
                <w:lang w:eastAsia="uk-UA"/>
              </w:rPr>
              <w:t>Також передбачена самостійна робота. Навчання спрямоване на студентоцентровану модель, самонавчання, проблемно</w:t>
            </w:r>
            <w:r>
              <w:rPr>
                <w:sz w:val="24"/>
                <w:szCs w:val="24"/>
                <w:lang w:eastAsia="uk-UA"/>
              </w:rPr>
              <w:t>-</w:t>
            </w:r>
            <w:r w:rsidRPr="00862EDB">
              <w:rPr>
                <w:sz w:val="24"/>
                <w:szCs w:val="24"/>
                <w:lang w:eastAsia="uk-UA"/>
              </w:rPr>
              <w:t>орієнтоване навчання, комунікативно-діяльнісний підхід.</w:t>
            </w:r>
          </w:p>
        </w:tc>
      </w:tr>
      <w:tr w:rsidR="009A6F9D" w:rsidRPr="00862EDB" w:rsidTr="005D0A21">
        <w:tc>
          <w:tcPr>
            <w:tcW w:w="2080" w:type="dxa"/>
          </w:tcPr>
          <w:p w:rsidR="009A6F9D" w:rsidRPr="00862EDB" w:rsidRDefault="009A6F9D" w:rsidP="00B71302">
            <w:pPr>
              <w:rPr>
                <w:b/>
                <w:bCs/>
                <w:sz w:val="24"/>
                <w:szCs w:val="24"/>
                <w:lang w:eastAsia="ru-RU"/>
              </w:rPr>
            </w:pPr>
            <w:r w:rsidRPr="00862EDB">
              <w:rPr>
                <w:b/>
                <w:bCs/>
                <w:sz w:val="24"/>
                <w:szCs w:val="24"/>
                <w:lang w:eastAsia="ru-RU"/>
              </w:rPr>
              <w:t>Оцінювання</w:t>
            </w:r>
          </w:p>
        </w:tc>
        <w:tc>
          <w:tcPr>
            <w:tcW w:w="7881" w:type="dxa"/>
            <w:gridSpan w:val="2"/>
          </w:tcPr>
          <w:p w:rsidR="009A6F9D" w:rsidRPr="00862EDB" w:rsidRDefault="009A6F9D" w:rsidP="00B71302">
            <w:pPr>
              <w:jc w:val="both"/>
              <w:rPr>
                <w:sz w:val="24"/>
                <w:szCs w:val="24"/>
                <w:lang w:eastAsia="uk-UA"/>
              </w:rPr>
            </w:pPr>
            <w:r w:rsidRPr="00862EDB">
              <w:rPr>
                <w:sz w:val="24"/>
                <w:szCs w:val="24"/>
                <w:lang w:eastAsia="uk-UA"/>
              </w:rPr>
              <w:t xml:space="preserve">Поточний контроль, тестування, модульні контрольні роботи, заліки, письмові екзамени, захист практики, підсумкова атестація з </w:t>
            </w:r>
            <w:r>
              <w:rPr>
                <w:sz w:val="24"/>
                <w:szCs w:val="24"/>
                <w:lang w:eastAsia="uk-UA"/>
              </w:rPr>
              <w:t>основної та другої іноземних мов</w:t>
            </w:r>
            <w:r w:rsidRPr="00862EDB">
              <w:rPr>
                <w:sz w:val="24"/>
                <w:szCs w:val="24"/>
                <w:lang w:eastAsia="uk-UA"/>
              </w:rPr>
              <w:t>.</w:t>
            </w:r>
          </w:p>
        </w:tc>
      </w:tr>
      <w:tr w:rsidR="009A6F9D" w:rsidRPr="00862EDB" w:rsidTr="005D0A21">
        <w:tc>
          <w:tcPr>
            <w:tcW w:w="9961" w:type="dxa"/>
            <w:gridSpan w:val="3"/>
          </w:tcPr>
          <w:p w:rsidR="009A6F9D" w:rsidRPr="00862EDB" w:rsidRDefault="009A6F9D" w:rsidP="00B71302">
            <w:pPr>
              <w:jc w:val="center"/>
              <w:rPr>
                <w:b/>
                <w:sz w:val="24"/>
                <w:szCs w:val="24"/>
                <w:lang w:eastAsia="uk-UA"/>
              </w:rPr>
            </w:pPr>
            <w:r w:rsidRPr="00862EDB">
              <w:rPr>
                <w:b/>
                <w:sz w:val="24"/>
                <w:szCs w:val="24"/>
                <w:lang w:eastAsia="uk-UA"/>
              </w:rPr>
              <w:t>6 - Програмні компетентності</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Інтегральна компетентність</w:t>
            </w:r>
          </w:p>
        </w:tc>
        <w:tc>
          <w:tcPr>
            <w:tcW w:w="7881" w:type="dxa"/>
            <w:gridSpan w:val="2"/>
          </w:tcPr>
          <w:p w:rsidR="009A6F9D" w:rsidRPr="00862EDB" w:rsidRDefault="009A6F9D" w:rsidP="00B71302">
            <w:pPr>
              <w:jc w:val="both"/>
              <w:rPr>
                <w:sz w:val="24"/>
                <w:szCs w:val="24"/>
                <w:lang w:eastAsia="uk-UA"/>
              </w:rPr>
            </w:pPr>
            <w:r w:rsidRPr="00203361">
              <w:rPr>
                <w:sz w:val="24"/>
                <w:szCs w:val="24"/>
                <w:lang w:eastAsia="uk-UA"/>
              </w:rPr>
              <w:t>Здатність розв’язувати складні спеціалізовані задачі та практичні проблеми в галузі філології (лінгвістики, літературознавства, перекладу) та освіти (педагогіки, психології, методики) в процесі професійної діяльності або навчання, що передбачає застосування теорій та методів філологічної науки і педагогічної наук та характеризується комплексністю та невизначеністю умов.</w:t>
            </w:r>
          </w:p>
        </w:tc>
      </w:tr>
      <w:tr w:rsidR="009A6F9D" w:rsidRPr="00862EDB" w:rsidTr="005D0A21">
        <w:tc>
          <w:tcPr>
            <w:tcW w:w="2080" w:type="dxa"/>
            <w:vMerge w:val="restart"/>
          </w:tcPr>
          <w:p w:rsidR="009A6F9D" w:rsidRPr="00DD2E06" w:rsidRDefault="009A6F9D" w:rsidP="00B71302">
            <w:pPr>
              <w:rPr>
                <w:b/>
                <w:sz w:val="24"/>
                <w:szCs w:val="24"/>
                <w:lang w:eastAsia="uk-UA"/>
              </w:rPr>
            </w:pPr>
            <w:r w:rsidRPr="00DD2E06">
              <w:rPr>
                <w:b/>
                <w:sz w:val="24"/>
                <w:szCs w:val="24"/>
                <w:lang w:eastAsia="uk-UA"/>
              </w:rPr>
              <w:t>Загальні компетентності</w:t>
            </w:r>
          </w:p>
        </w:tc>
        <w:tc>
          <w:tcPr>
            <w:tcW w:w="1607" w:type="dxa"/>
          </w:tcPr>
          <w:p w:rsidR="009A6F9D" w:rsidRPr="00862EDB" w:rsidRDefault="009A6F9D" w:rsidP="00B71302">
            <w:pPr>
              <w:rPr>
                <w:sz w:val="24"/>
                <w:szCs w:val="24"/>
                <w:lang w:eastAsia="uk-UA"/>
              </w:rPr>
            </w:pPr>
            <w:r w:rsidRPr="00862EDB">
              <w:rPr>
                <w:sz w:val="24"/>
                <w:szCs w:val="24"/>
                <w:lang w:eastAsia="uk-UA"/>
              </w:rPr>
              <w:t>ЗК 1</w:t>
            </w:r>
          </w:p>
        </w:tc>
        <w:tc>
          <w:tcPr>
            <w:tcW w:w="6274" w:type="dxa"/>
          </w:tcPr>
          <w:p w:rsidR="009A6F9D" w:rsidRPr="00A92E3E" w:rsidRDefault="009A6F9D" w:rsidP="00B71302">
            <w:pPr>
              <w:jc w:val="both"/>
              <w:rPr>
                <w:sz w:val="24"/>
                <w:szCs w:val="24"/>
                <w:lang w:eastAsia="uk-UA"/>
              </w:rPr>
            </w:pPr>
            <w:r w:rsidRPr="00A92E3E">
              <w:rPr>
                <w:sz w:val="24"/>
                <w:szCs w:val="24"/>
                <w:lang w:eastAsia="uk-UA"/>
              </w:rPr>
              <w:t>Здатність реалізувати свої права і обов’язки як члена суспільства, усвідомлювати цінності</w:t>
            </w:r>
          </w:p>
          <w:p w:rsidR="009A6F9D" w:rsidRPr="00862EDB" w:rsidRDefault="009A6F9D" w:rsidP="00B71302">
            <w:pPr>
              <w:jc w:val="both"/>
              <w:rPr>
                <w:sz w:val="24"/>
                <w:szCs w:val="24"/>
                <w:lang w:eastAsia="uk-UA"/>
              </w:rPr>
            </w:pPr>
            <w:r w:rsidRPr="00A92E3E">
              <w:rPr>
                <w:sz w:val="24"/>
                <w:szCs w:val="24"/>
                <w:lang w:eastAsia="uk-UA"/>
              </w:rPr>
              <w:t>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ЗК2</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3</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спілкуватися державною мовою як усно, так і письмово.</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 xml:space="preserve">ЗК 4 </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бути критичним, самокритичним і відповідальним за вироблення та ухвалення рішень у непередбачуваних контекстах.</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5</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учитися й оволодівати сучасними знаннями з іноземної мови, мовознавства, літературознавства, перекладу.</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6</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до пошуку, опрацювання та аналізу інформації з різних джерел.</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7</w:t>
            </w:r>
          </w:p>
        </w:tc>
        <w:tc>
          <w:tcPr>
            <w:tcW w:w="6274" w:type="dxa"/>
          </w:tcPr>
          <w:p w:rsidR="009A6F9D" w:rsidRPr="00862EDB" w:rsidRDefault="009A6F9D" w:rsidP="00B71302">
            <w:pPr>
              <w:jc w:val="both"/>
              <w:rPr>
                <w:sz w:val="24"/>
                <w:szCs w:val="24"/>
                <w:lang w:eastAsia="uk-UA"/>
              </w:rPr>
            </w:pPr>
            <w:r w:rsidRPr="00A92E3E">
              <w:rPr>
                <w:sz w:val="24"/>
                <w:szCs w:val="24"/>
                <w:lang w:eastAsia="uk-UA"/>
              </w:rPr>
              <w:t>Уміння виявляти, ставити та вирішувати проблеми.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8</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працювати в команді та автономно.</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9</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спілкуватися з професійних питань основною (</w:t>
            </w:r>
            <w:r>
              <w:rPr>
                <w:sz w:val="24"/>
                <w:szCs w:val="24"/>
                <w:lang w:eastAsia="uk-UA"/>
              </w:rPr>
              <w:t>англійською</w:t>
            </w:r>
            <w:r w:rsidRPr="00A92E3E">
              <w:rPr>
                <w:sz w:val="24"/>
                <w:szCs w:val="24"/>
                <w:lang w:eastAsia="uk-UA"/>
              </w:rPr>
              <w:t>) та другою іноземними мовами.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10</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до абстрактного мислення, аналізу та синтезу.</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11</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застосовувати знання у практичних ситуаціях професійної або навчальної діяльності.</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ЗК 12</w:t>
            </w:r>
          </w:p>
        </w:tc>
        <w:tc>
          <w:tcPr>
            <w:tcW w:w="6274" w:type="dxa"/>
          </w:tcPr>
          <w:p w:rsidR="009A6F9D" w:rsidRPr="00862EDB" w:rsidRDefault="009A6F9D" w:rsidP="00B71302">
            <w:pPr>
              <w:jc w:val="both"/>
              <w:rPr>
                <w:sz w:val="24"/>
                <w:szCs w:val="24"/>
                <w:lang w:eastAsia="uk-UA"/>
              </w:rPr>
            </w:pPr>
            <w:r w:rsidRPr="00A92E3E">
              <w:rPr>
                <w:sz w:val="24"/>
                <w:szCs w:val="24"/>
                <w:lang w:eastAsia="uk-UA"/>
              </w:rPr>
              <w:t>Навички використання інформаційних і комунікаційних технологій у вивченні іноземних мов.</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Pr>
                <w:sz w:val="24"/>
                <w:szCs w:val="24"/>
                <w:lang w:eastAsia="uk-UA"/>
              </w:rPr>
              <w:t>ЗК 13</w:t>
            </w:r>
          </w:p>
        </w:tc>
        <w:tc>
          <w:tcPr>
            <w:tcW w:w="6274" w:type="dxa"/>
          </w:tcPr>
          <w:p w:rsidR="009A6F9D" w:rsidRPr="00862EDB" w:rsidRDefault="009A6F9D" w:rsidP="00B71302">
            <w:pPr>
              <w:jc w:val="both"/>
              <w:rPr>
                <w:sz w:val="24"/>
                <w:szCs w:val="24"/>
                <w:lang w:eastAsia="uk-UA"/>
              </w:rPr>
            </w:pPr>
            <w:r w:rsidRPr="00A92E3E">
              <w:rPr>
                <w:sz w:val="24"/>
                <w:szCs w:val="24"/>
                <w:lang w:eastAsia="uk-UA"/>
              </w:rPr>
              <w:t>Здатність проведення досліджень на належному рівні.</w:t>
            </w:r>
          </w:p>
        </w:tc>
      </w:tr>
      <w:tr w:rsidR="009A6F9D" w:rsidRPr="00862EDB" w:rsidTr="005D0A21">
        <w:tc>
          <w:tcPr>
            <w:tcW w:w="2080" w:type="dxa"/>
            <w:vMerge w:val="restart"/>
          </w:tcPr>
          <w:p w:rsidR="009A6F9D" w:rsidRPr="00DD2E06" w:rsidRDefault="009A6F9D" w:rsidP="00B71302">
            <w:pPr>
              <w:rPr>
                <w:b/>
                <w:sz w:val="24"/>
                <w:szCs w:val="24"/>
                <w:lang w:eastAsia="uk-UA"/>
              </w:rPr>
            </w:pPr>
            <w:r w:rsidRPr="00DD2E06">
              <w:rPr>
                <w:b/>
                <w:sz w:val="24"/>
                <w:szCs w:val="24"/>
                <w:lang w:eastAsia="uk-UA"/>
              </w:rPr>
              <w:t>Спеціальні (фахові, предметні) компетентності</w:t>
            </w:r>
          </w:p>
        </w:tc>
        <w:tc>
          <w:tcPr>
            <w:tcW w:w="1607" w:type="dxa"/>
          </w:tcPr>
          <w:p w:rsidR="009A6F9D" w:rsidRPr="00862EDB" w:rsidRDefault="009A6F9D" w:rsidP="00B71302">
            <w:pPr>
              <w:rPr>
                <w:sz w:val="24"/>
                <w:szCs w:val="24"/>
                <w:lang w:eastAsia="uk-UA"/>
              </w:rPr>
            </w:pPr>
            <w:r w:rsidRPr="00862EDB">
              <w:rPr>
                <w:sz w:val="24"/>
                <w:szCs w:val="24"/>
                <w:lang w:eastAsia="uk-UA"/>
              </w:rPr>
              <w:t>ФК 1</w:t>
            </w:r>
          </w:p>
        </w:tc>
        <w:tc>
          <w:tcPr>
            <w:tcW w:w="6274" w:type="dxa"/>
          </w:tcPr>
          <w:p w:rsidR="009A6F9D" w:rsidRPr="00862EDB" w:rsidRDefault="009A6F9D" w:rsidP="00B71302">
            <w:pPr>
              <w:jc w:val="both"/>
              <w:rPr>
                <w:sz w:val="24"/>
                <w:szCs w:val="24"/>
                <w:lang w:eastAsia="uk-UA"/>
              </w:rPr>
            </w:pPr>
            <w:r w:rsidRPr="006D079D">
              <w:rPr>
                <w:sz w:val="24"/>
                <w:szCs w:val="24"/>
                <w:lang w:eastAsia="uk-UA"/>
              </w:rPr>
              <w:t>Усвідомлення структури філологічної і педагогічної наук та їх теоретичних основ.</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2</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використовувати в професійній діяльності знання про мову як особливу знакову систему, її природу, теорію та історію, функції, рівні.</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3</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використовувати в професійній</w:t>
            </w:r>
            <w:r>
              <w:rPr>
                <w:sz w:val="24"/>
                <w:szCs w:val="24"/>
                <w:lang w:eastAsia="uk-UA"/>
              </w:rPr>
              <w:t xml:space="preserve"> </w:t>
            </w:r>
            <w:r w:rsidRPr="006D079D">
              <w:rPr>
                <w:sz w:val="24"/>
                <w:szCs w:val="24"/>
                <w:lang w:eastAsia="uk-UA"/>
              </w:rPr>
              <w:t>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навчання іноземних мов.</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4</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аналізувати діалектні та соціальні різновиди мови, описувати соціолінгвальну ситуацію, використовувати знання культури, історії і традицій народів мов, які вивчаються.</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5</w:t>
            </w:r>
          </w:p>
        </w:tc>
        <w:tc>
          <w:tcPr>
            <w:tcW w:w="6274" w:type="dxa"/>
          </w:tcPr>
          <w:p w:rsidR="009A6F9D" w:rsidRPr="00862EDB" w:rsidRDefault="009A6F9D" w:rsidP="00B71302">
            <w:pPr>
              <w:jc w:val="both"/>
              <w:rPr>
                <w:sz w:val="24"/>
                <w:szCs w:val="24"/>
                <w:lang w:eastAsia="uk-UA"/>
              </w:rPr>
            </w:pPr>
            <w:r w:rsidRPr="006D079D">
              <w:rPr>
                <w:sz w:val="24"/>
                <w:szCs w:val="24"/>
                <w:lang w:eastAsia="uk-UA"/>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w:t>
            </w:r>
            <w:r w:rsidRPr="00D075FC">
              <w:rPr>
                <w:sz w:val="24"/>
                <w:szCs w:val="24"/>
                <w:lang w:eastAsia="uk-UA"/>
              </w:rPr>
              <w:t>української</w:t>
            </w:r>
            <w:r w:rsidRPr="006D079D">
              <w:rPr>
                <w:sz w:val="24"/>
                <w:szCs w:val="24"/>
                <w:lang w:eastAsia="uk-UA"/>
              </w:rPr>
              <w:t xml:space="preserve"> літератури.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6</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вільно, гнучко й ефек</w:t>
            </w:r>
            <w:r>
              <w:rPr>
                <w:sz w:val="24"/>
                <w:szCs w:val="24"/>
                <w:lang w:eastAsia="uk-UA"/>
              </w:rPr>
              <w:t>тивно використовувати англійську</w:t>
            </w:r>
            <w:r w:rsidRPr="006D079D">
              <w:rPr>
                <w:sz w:val="24"/>
                <w:szCs w:val="24"/>
                <w:lang w:eastAsia="uk-UA"/>
              </w:rPr>
              <w:t xml:space="preserve">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7</w:t>
            </w:r>
          </w:p>
        </w:tc>
        <w:tc>
          <w:tcPr>
            <w:tcW w:w="6274" w:type="dxa"/>
          </w:tcPr>
          <w:p w:rsidR="009A6F9D" w:rsidRPr="00862EDB" w:rsidRDefault="009A6F9D" w:rsidP="00B71302">
            <w:pPr>
              <w:jc w:val="both"/>
              <w:rPr>
                <w:sz w:val="24"/>
                <w:szCs w:val="24"/>
                <w:lang w:eastAsia="uk-UA"/>
              </w:rPr>
            </w:pPr>
            <w:r w:rsidRPr="006D079D">
              <w:rPr>
                <w:sz w:val="24"/>
                <w:szCs w:val="24"/>
                <w:lang w:eastAsia="uk-UA"/>
              </w:rPr>
              <w:t xml:space="preserve">Здатність до збирання й аналізу, систематизації та інтерпретації мовних, літературних фактів, інтерпретації та перекладу тексту </w:t>
            </w:r>
            <w:r w:rsidRPr="00A92E3E">
              <w:rPr>
                <w:sz w:val="24"/>
                <w:szCs w:val="24"/>
                <w:lang w:eastAsia="uk-UA"/>
              </w:rPr>
              <w:t>основною (</w:t>
            </w:r>
            <w:r>
              <w:rPr>
                <w:sz w:val="24"/>
                <w:szCs w:val="24"/>
                <w:lang w:eastAsia="uk-UA"/>
              </w:rPr>
              <w:t>англійською</w:t>
            </w:r>
            <w:r w:rsidRPr="00A92E3E">
              <w:rPr>
                <w:sz w:val="24"/>
                <w:szCs w:val="24"/>
                <w:lang w:eastAsia="uk-UA"/>
              </w:rPr>
              <w:t>) та другою іноземними</w:t>
            </w:r>
            <w:r w:rsidRPr="006D079D">
              <w:rPr>
                <w:sz w:val="24"/>
                <w:szCs w:val="24"/>
                <w:lang w:eastAsia="uk-UA"/>
              </w:rPr>
              <w:t xml:space="preserve"> мовами.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8</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вільно оперувати спеціальною термінологією для розв’язання професійних завдань.</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9</w:t>
            </w:r>
          </w:p>
        </w:tc>
        <w:tc>
          <w:tcPr>
            <w:tcW w:w="6274" w:type="dxa"/>
          </w:tcPr>
          <w:p w:rsidR="009A6F9D" w:rsidRPr="00862EDB" w:rsidRDefault="009A6F9D" w:rsidP="00B71302">
            <w:pPr>
              <w:jc w:val="both"/>
              <w:rPr>
                <w:sz w:val="24"/>
                <w:szCs w:val="24"/>
                <w:lang w:eastAsia="uk-UA"/>
              </w:rPr>
            </w:pPr>
            <w:r w:rsidRPr="006D079D">
              <w:rPr>
                <w:sz w:val="24"/>
                <w:szCs w:val="24"/>
                <w:lang w:eastAsia="uk-UA"/>
              </w:rPr>
              <w:t xml:space="preserve">Усвідомлення засад і технологій створення текстів різних жанрів і стилів державною та </w:t>
            </w:r>
            <w:r w:rsidRPr="00A92E3E">
              <w:rPr>
                <w:sz w:val="24"/>
                <w:szCs w:val="24"/>
                <w:lang w:eastAsia="uk-UA"/>
              </w:rPr>
              <w:t>основною (</w:t>
            </w:r>
            <w:r>
              <w:rPr>
                <w:sz w:val="24"/>
                <w:szCs w:val="24"/>
                <w:lang w:eastAsia="uk-UA"/>
              </w:rPr>
              <w:t>англійською</w:t>
            </w:r>
            <w:r w:rsidRPr="00A92E3E">
              <w:rPr>
                <w:sz w:val="24"/>
                <w:szCs w:val="24"/>
                <w:lang w:eastAsia="uk-UA"/>
              </w:rPr>
              <w:t xml:space="preserve">) </w:t>
            </w:r>
            <w:r>
              <w:rPr>
                <w:sz w:val="24"/>
                <w:szCs w:val="24"/>
                <w:lang w:eastAsia="uk-UA"/>
              </w:rPr>
              <w:t>і</w:t>
            </w:r>
            <w:r w:rsidRPr="00A92E3E">
              <w:rPr>
                <w:sz w:val="24"/>
                <w:szCs w:val="24"/>
                <w:lang w:eastAsia="uk-UA"/>
              </w:rPr>
              <w:t xml:space="preserve"> другою іноземними</w:t>
            </w:r>
            <w:r w:rsidRPr="006D079D">
              <w:rPr>
                <w:sz w:val="24"/>
                <w:szCs w:val="24"/>
                <w:lang w:eastAsia="uk-UA"/>
              </w:rPr>
              <w:t xml:space="preserve"> мовами.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10</w:t>
            </w:r>
          </w:p>
        </w:tc>
        <w:tc>
          <w:tcPr>
            <w:tcW w:w="6274" w:type="dxa"/>
          </w:tcPr>
          <w:p w:rsidR="009A6F9D" w:rsidRPr="00862EDB" w:rsidRDefault="009A6F9D" w:rsidP="00B71302">
            <w:pPr>
              <w:jc w:val="both"/>
              <w:rPr>
                <w:sz w:val="24"/>
                <w:szCs w:val="24"/>
                <w:lang w:eastAsia="uk-UA"/>
              </w:rPr>
            </w:pPr>
            <w:r w:rsidRPr="006D079D">
              <w:rPr>
                <w:sz w:val="24"/>
                <w:szCs w:val="24"/>
                <w:lang w:eastAsia="uk-UA"/>
              </w:rPr>
              <w:t>Розуміння основних цілей і завдань освітнього процесу та специфіки діяльності вчителя іноземних мов у закладах загальної середньої освіти.</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11</w:t>
            </w:r>
          </w:p>
        </w:tc>
        <w:tc>
          <w:tcPr>
            <w:tcW w:w="6274" w:type="dxa"/>
          </w:tcPr>
          <w:p w:rsidR="009A6F9D" w:rsidRPr="00862EDB" w:rsidRDefault="009A6F9D" w:rsidP="00B71302">
            <w:pPr>
              <w:jc w:val="both"/>
              <w:rPr>
                <w:sz w:val="24"/>
                <w:szCs w:val="24"/>
                <w:lang w:eastAsia="uk-UA"/>
              </w:rPr>
            </w:pPr>
            <w:r w:rsidRPr="00862EDB">
              <w:rPr>
                <w:sz w:val="24"/>
                <w:szCs w:val="24"/>
                <w:lang w:eastAsia="uk-UA"/>
              </w:rPr>
              <w:t>Уміти застосовувати інформаційно-комунікаційні</w:t>
            </w:r>
            <w:r>
              <w:rPr>
                <w:sz w:val="24"/>
                <w:szCs w:val="24"/>
                <w:lang w:eastAsia="uk-UA"/>
              </w:rPr>
              <w:t xml:space="preserve">  </w:t>
            </w:r>
            <w:r w:rsidRPr="00862EDB">
              <w:rPr>
                <w:sz w:val="24"/>
                <w:szCs w:val="24"/>
                <w:lang w:eastAsia="uk-UA"/>
              </w:rPr>
              <w:t xml:space="preserve">технології навчання </w:t>
            </w:r>
            <w:r>
              <w:rPr>
                <w:sz w:val="24"/>
                <w:szCs w:val="24"/>
                <w:lang w:eastAsia="uk-UA"/>
              </w:rPr>
              <w:t>англійської</w:t>
            </w:r>
            <w:r w:rsidRPr="00862EDB">
              <w:rPr>
                <w:sz w:val="24"/>
                <w:szCs w:val="24"/>
                <w:lang w:eastAsia="uk-UA"/>
              </w:rPr>
              <w:t xml:space="preserve"> мови та літератури</w:t>
            </w:r>
            <w:r>
              <w:rPr>
                <w:sz w:val="24"/>
                <w:szCs w:val="24"/>
                <w:lang w:eastAsia="uk-UA"/>
              </w:rPr>
              <w:t xml:space="preserve"> </w:t>
            </w:r>
          </w:p>
          <w:p w:rsidR="009A6F9D" w:rsidRPr="00862EDB" w:rsidRDefault="009A6F9D" w:rsidP="00B71302">
            <w:pPr>
              <w:jc w:val="both"/>
              <w:rPr>
                <w:sz w:val="24"/>
                <w:szCs w:val="24"/>
                <w:lang w:eastAsia="uk-UA"/>
              </w:rPr>
            </w:pPr>
            <w:r w:rsidRPr="00862EDB">
              <w:rPr>
                <w:sz w:val="24"/>
                <w:szCs w:val="24"/>
                <w:lang w:eastAsia="uk-UA"/>
              </w:rPr>
              <w:t>у професійній діяльності.</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6D079D">
              <w:rPr>
                <w:sz w:val="24"/>
                <w:szCs w:val="24"/>
                <w:lang w:eastAsia="uk-UA"/>
              </w:rPr>
              <w:t>ФК 1</w:t>
            </w:r>
            <w:r>
              <w:rPr>
                <w:sz w:val="24"/>
                <w:szCs w:val="24"/>
                <w:lang w:eastAsia="uk-UA"/>
              </w:rPr>
              <w:t>2</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планувати, організовувати та проводити уроки та навчальні курси з основної і другої іноземної мови та літератури, а також оцінювати навчальні досягнення учнів.</w:t>
            </w:r>
          </w:p>
        </w:tc>
      </w:tr>
      <w:tr w:rsidR="009A6F9D" w:rsidRPr="00862EDB" w:rsidTr="005D0A21">
        <w:tc>
          <w:tcPr>
            <w:tcW w:w="2080" w:type="dxa"/>
            <w:vMerge/>
          </w:tcPr>
          <w:p w:rsidR="009A6F9D" w:rsidRPr="00862EDB" w:rsidRDefault="009A6F9D" w:rsidP="00B71302">
            <w:pPr>
              <w:rPr>
                <w:sz w:val="24"/>
                <w:szCs w:val="24"/>
                <w:lang w:eastAsia="uk-UA"/>
              </w:rPr>
            </w:pPr>
          </w:p>
        </w:tc>
        <w:tc>
          <w:tcPr>
            <w:tcW w:w="1607" w:type="dxa"/>
          </w:tcPr>
          <w:p w:rsidR="009A6F9D" w:rsidRPr="00862EDB" w:rsidRDefault="009A6F9D" w:rsidP="00B71302">
            <w:pPr>
              <w:rPr>
                <w:sz w:val="24"/>
                <w:szCs w:val="24"/>
                <w:lang w:eastAsia="uk-UA"/>
              </w:rPr>
            </w:pPr>
            <w:r w:rsidRPr="00862EDB">
              <w:rPr>
                <w:sz w:val="24"/>
                <w:szCs w:val="24"/>
                <w:lang w:eastAsia="uk-UA"/>
              </w:rPr>
              <w:t>ФК 1</w:t>
            </w:r>
            <w:r>
              <w:rPr>
                <w:sz w:val="24"/>
                <w:szCs w:val="24"/>
                <w:lang w:eastAsia="uk-UA"/>
              </w:rPr>
              <w:t>3</w:t>
            </w:r>
          </w:p>
        </w:tc>
        <w:tc>
          <w:tcPr>
            <w:tcW w:w="6274" w:type="dxa"/>
          </w:tcPr>
          <w:p w:rsidR="009A6F9D" w:rsidRPr="00862EDB" w:rsidRDefault="009A6F9D" w:rsidP="00B71302">
            <w:pPr>
              <w:jc w:val="both"/>
              <w:rPr>
                <w:sz w:val="24"/>
                <w:szCs w:val="24"/>
                <w:lang w:eastAsia="uk-UA"/>
              </w:rPr>
            </w:pPr>
            <w:r w:rsidRPr="006D079D">
              <w:rPr>
                <w:sz w:val="24"/>
                <w:szCs w:val="24"/>
                <w:lang w:eastAsia="uk-UA"/>
              </w:rPr>
              <w:t>Здатність до організації ділової комунікації. Здат</w:t>
            </w:r>
            <w:r>
              <w:rPr>
                <w:sz w:val="24"/>
                <w:szCs w:val="24"/>
                <w:lang w:eastAsia="uk-UA"/>
              </w:rPr>
              <w:t xml:space="preserve">ність до надання консультацій з </w:t>
            </w:r>
            <w:r w:rsidRPr="006D079D">
              <w:rPr>
                <w:sz w:val="24"/>
                <w:szCs w:val="24"/>
                <w:lang w:eastAsia="uk-UA"/>
              </w:rPr>
              <w:t>дотриманням норм літературної мови та культури мовлення.</w:t>
            </w:r>
          </w:p>
        </w:tc>
      </w:tr>
      <w:tr w:rsidR="009A6F9D" w:rsidRPr="00862EDB" w:rsidTr="005D0A21">
        <w:tc>
          <w:tcPr>
            <w:tcW w:w="9961" w:type="dxa"/>
            <w:gridSpan w:val="3"/>
          </w:tcPr>
          <w:p w:rsidR="009A6F9D" w:rsidRPr="00862EDB" w:rsidRDefault="009A6F9D" w:rsidP="00B71302">
            <w:pPr>
              <w:jc w:val="center"/>
              <w:rPr>
                <w:b/>
                <w:sz w:val="24"/>
                <w:szCs w:val="24"/>
                <w:lang w:eastAsia="uk-UA"/>
              </w:rPr>
            </w:pPr>
            <w:r>
              <w:rPr>
                <w:b/>
                <w:sz w:val="24"/>
                <w:szCs w:val="24"/>
                <w:lang w:eastAsia="uk-UA"/>
              </w:rPr>
              <w:t>7.</w:t>
            </w:r>
            <w:r w:rsidRPr="00862EDB">
              <w:rPr>
                <w:b/>
                <w:sz w:val="24"/>
                <w:szCs w:val="24"/>
                <w:lang w:eastAsia="uk-UA"/>
              </w:rPr>
              <w:t xml:space="preserve"> Програмні результати навчання</w:t>
            </w:r>
          </w:p>
        </w:tc>
      </w:tr>
      <w:tr w:rsidR="009A6F9D" w:rsidRPr="00862EDB" w:rsidTr="005D0A21">
        <w:tc>
          <w:tcPr>
            <w:tcW w:w="9961" w:type="dxa"/>
            <w:gridSpan w:val="3"/>
          </w:tcPr>
          <w:p w:rsidR="009A6F9D" w:rsidRPr="00126A07" w:rsidRDefault="009A6F9D" w:rsidP="00B71302">
            <w:pPr>
              <w:jc w:val="both"/>
              <w:rPr>
                <w:sz w:val="24"/>
                <w:szCs w:val="24"/>
              </w:rPr>
            </w:pPr>
            <w:r w:rsidRPr="00126A07">
              <w:rPr>
                <w:sz w:val="24"/>
                <w:szCs w:val="24"/>
              </w:rPr>
              <w:t xml:space="preserve">1. Вільно спілкуватися з професійних питань із фахівцями та нефахівцями державною та </w:t>
            </w:r>
            <w:r w:rsidRPr="00A92E3E">
              <w:rPr>
                <w:sz w:val="24"/>
                <w:szCs w:val="24"/>
                <w:lang w:eastAsia="uk-UA"/>
              </w:rPr>
              <w:t>основною (</w:t>
            </w:r>
            <w:r>
              <w:rPr>
                <w:sz w:val="24"/>
                <w:szCs w:val="24"/>
                <w:lang w:eastAsia="uk-UA"/>
              </w:rPr>
              <w:t>англійською</w:t>
            </w:r>
            <w:r w:rsidRPr="00A92E3E">
              <w:rPr>
                <w:sz w:val="24"/>
                <w:szCs w:val="24"/>
                <w:lang w:eastAsia="uk-UA"/>
              </w:rPr>
              <w:t xml:space="preserve">) </w:t>
            </w:r>
            <w:r>
              <w:rPr>
                <w:sz w:val="24"/>
                <w:szCs w:val="24"/>
                <w:lang w:eastAsia="uk-UA"/>
              </w:rPr>
              <w:t>і</w:t>
            </w:r>
            <w:r w:rsidRPr="00A92E3E">
              <w:rPr>
                <w:sz w:val="24"/>
                <w:szCs w:val="24"/>
                <w:lang w:eastAsia="uk-UA"/>
              </w:rPr>
              <w:t xml:space="preserve"> другою іноземними</w:t>
            </w:r>
            <w:r w:rsidRPr="00126A07">
              <w:rPr>
                <w:sz w:val="24"/>
                <w:szCs w:val="24"/>
              </w:rPr>
              <w:t xml:space="preserve"> мовами усно й письмово, використовувати їх для організації ефективної міжкультурної комунікації.</w:t>
            </w:r>
          </w:p>
          <w:p w:rsidR="009A6F9D" w:rsidRPr="00126A07" w:rsidRDefault="009A6F9D" w:rsidP="00B71302">
            <w:pPr>
              <w:jc w:val="both"/>
              <w:rPr>
                <w:sz w:val="24"/>
                <w:szCs w:val="24"/>
              </w:rPr>
            </w:pPr>
            <w:r w:rsidRPr="00126A07">
              <w:rPr>
                <w:sz w:val="24"/>
                <w:szCs w:val="24"/>
              </w:rPr>
              <w:t>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9A6F9D" w:rsidRPr="00126A07" w:rsidRDefault="009A6F9D" w:rsidP="00B71302">
            <w:pPr>
              <w:jc w:val="both"/>
              <w:rPr>
                <w:sz w:val="24"/>
                <w:szCs w:val="24"/>
              </w:rPr>
            </w:pPr>
            <w:r w:rsidRPr="00126A07">
              <w:rPr>
                <w:sz w:val="24"/>
                <w:szCs w:val="24"/>
              </w:rPr>
              <w:t>3. Організовувати процес свого подальшого навчання й самоосвіти із значним ступенем автономності.</w:t>
            </w:r>
          </w:p>
          <w:p w:rsidR="009A6F9D" w:rsidRPr="00126A07" w:rsidRDefault="009A6F9D" w:rsidP="00B71302">
            <w:pPr>
              <w:jc w:val="both"/>
              <w:rPr>
                <w:sz w:val="24"/>
                <w:szCs w:val="24"/>
              </w:rPr>
            </w:pPr>
            <w:r w:rsidRPr="00126A07">
              <w:rPr>
                <w:sz w:val="24"/>
                <w:szCs w:val="24"/>
              </w:rPr>
              <w:t>4. Розуміти фундаментальні принципи буття людини, природи, суспільства.</w:t>
            </w:r>
          </w:p>
          <w:p w:rsidR="009A6F9D" w:rsidRPr="00126A07" w:rsidRDefault="009A6F9D" w:rsidP="00B71302">
            <w:pPr>
              <w:jc w:val="both"/>
              <w:rPr>
                <w:sz w:val="24"/>
                <w:szCs w:val="24"/>
              </w:rPr>
            </w:pPr>
            <w:r w:rsidRPr="00126A07">
              <w:rPr>
                <w:sz w:val="24"/>
                <w:szCs w:val="24"/>
              </w:rPr>
              <w:t>5. Співпрацювати з колегами, представниками інших культур та релігій, прибічниками різних політичних поглядів тощо.</w:t>
            </w:r>
          </w:p>
          <w:p w:rsidR="009A6F9D" w:rsidRPr="00126A07" w:rsidRDefault="009A6F9D" w:rsidP="00B71302">
            <w:pPr>
              <w:jc w:val="both"/>
              <w:rPr>
                <w:sz w:val="24"/>
                <w:szCs w:val="24"/>
              </w:rPr>
            </w:pPr>
            <w:r w:rsidRPr="00126A07">
              <w:rPr>
                <w:sz w:val="24"/>
                <w:szCs w:val="24"/>
              </w:rPr>
              <w:t>6. Використовувати інформаційні й комунікаційні технології для вирішення складних спеціалізованих задач і проблем професійної діяльності.</w:t>
            </w:r>
          </w:p>
          <w:p w:rsidR="009A6F9D" w:rsidRPr="00126A07" w:rsidRDefault="009A6F9D" w:rsidP="00B71302">
            <w:pPr>
              <w:jc w:val="both"/>
              <w:rPr>
                <w:sz w:val="24"/>
                <w:szCs w:val="24"/>
              </w:rPr>
            </w:pPr>
            <w:r w:rsidRPr="00126A07">
              <w:rPr>
                <w:sz w:val="24"/>
                <w:szCs w:val="24"/>
              </w:rPr>
              <w:t>7. Розуміти основні проблеми філології та підходи до їх розв’язання із застосуванням доцільних методів та інноваційних підходів.</w:t>
            </w:r>
          </w:p>
          <w:p w:rsidR="009A6F9D" w:rsidRPr="00126A07" w:rsidRDefault="009A6F9D" w:rsidP="00B71302">
            <w:pPr>
              <w:jc w:val="both"/>
              <w:rPr>
                <w:sz w:val="24"/>
                <w:szCs w:val="24"/>
              </w:rPr>
            </w:pPr>
            <w:r w:rsidRPr="00126A07">
              <w:rPr>
                <w:sz w:val="24"/>
                <w:szCs w:val="24"/>
              </w:rPr>
              <w:t>8. Розуміти основні проблеми освіти та шляхи їх розв’язання із застосуванням інноваційних підходів, доцільних методів і технологій.</w:t>
            </w:r>
          </w:p>
          <w:p w:rsidR="009A6F9D" w:rsidRPr="00126A07" w:rsidRDefault="009A6F9D" w:rsidP="00B71302">
            <w:pPr>
              <w:jc w:val="both"/>
              <w:rPr>
                <w:sz w:val="24"/>
                <w:szCs w:val="24"/>
              </w:rPr>
            </w:pPr>
            <w:r w:rsidRPr="00126A07">
              <w:rPr>
                <w:sz w:val="24"/>
                <w:szCs w:val="24"/>
              </w:rPr>
              <w:t xml:space="preserve">9. Знати й розуміти систему мови, загальні властивості літератури як мистецтва слова, історію </w:t>
            </w:r>
            <w:r>
              <w:rPr>
                <w:sz w:val="24"/>
                <w:szCs w:val="24"/>
              </w:rPr>
              <w:t xml:space="preserve">англійської </w:t>
            </w:r>
            <w:r w:rsidRPr="00126A07">
              <w:rPr>
                <w:sz w:val="24"/>
                <w:szCs w:val="24"/>
              </w:rPr>
              <w:t>мови і літератури і вміти застосовувати ці знання у професійній діяльності.</w:t>
            </w:r>
          </w:p>
          <w:p w:rsidR="009A6F9D" w:rsidRPr="00126A07" w:rsidRDefault="009A6F9D" w:rsidP="00B71302">
            <w:pPr>
              <w:jc w:val="both"/>
              <w:rPr>
                <w:sz w:val="24"/>
                <w:szCs w:val="24"/>
              </w:rPr>
            </w:pPr>
            <w:r w:rsidRPr="00126A07">
              <w:rPr>
                <w:sz w:val="24"/>
                <w:szCs w:val="24"/>
              </w:rPr>
              <w:t>10. Характеризувати діалектні та соціальні різновиди мови, описувати соціолінгвальну ситуацію, використовувати знання культури, історії і традицій народів мов, які вивчаються.</w:t>
            </w:r>
          </w:p>
          <w:p w:rsidR="009A6F9D" w:rsidRPr="00126A07" w:rsidRDefault="009A6F9D" w:rsidP="00B71302">
            <w:pPr>
              <w:jc w:val="both"/>
              <w:rPr>
                <w:sz w:val="24"/>
                <w:szCs w:val="24"/>
              </w:rPr>
            </w:pPr>
            <w:r w:rsidRPr="00126A07">
              <w:rPr>
                <w:sz w:val="24"/>
                <w:szCs w:val="24"/>
              </w:rPr>
              <w:t xml:space="preserve">11. Знати норми літературної мови та вміти їх застосовувати у практичній діяльності. Знати принципи, технології і прийоми створення усних і письмових текстів різних жанрів і стилів державною та </w:t>
            </w:r>
            <w:r w:rsidRPr="00A92E3E">
              <w:rPr>
                <w:sz w:val="24"/>
                <w:szCs w:val="24"/>
                <w:lang w:eastAsia="uk-UA"/>
              </w:rPr>
              <w:t>основною (</w:t>
            </w:r>
            <w:r>
              <w:rPr>
                <w:sz w:val="24"/>
                <w:szCs w:val="24"/>
                <w:lang w:eastAsia="uk-UA"/>
              </w:rPr>
              <w:t>англійською</w:t>
            </w:r>
            <w:r w:rsidRPr="00A92E3E">
              <w:rPr>
                <w:sz w:val="24"/>
                <w:szCs w:val="24"/>
                <w:lang w:eastAsia="uk-UA"/>
              </w:rPr>
              <w:t xml:space="preserve">) </w:t>
            </w:r>
            <w:r>
              <w:rPr>
                <w:sz w:val="24"/>
                <w:szCs w:val="24"/>
                <w:lang w:eastAsia="uk-UA"/>
              </w:rPr>
              <w:t>і</w:t>
            </w:r>
            <w:r w:rsidRPr="00A92E3E">
              <w:rPr>
                <w:sz w:val="24"/>
                <w:szCs w:val="24"/>
                <w:lang w:eastAsia="uk-UA"/>
              </w:rPr>
              <w:t xml:space="preserve"> другою іноземними</w:t>
            </w:r>
            <w:r w:rsidRPr="00126A07">
              <w:rPr>
                <w:sz w:val="24"/>
                <w:szCs w:val="24"/>
              </w:rPr>
              <w:t xml:space="preserve"> мовами.</w:t>
            </w:r>
          </w:p>
          <w:p w:rsidR="009A6F9D" w:rsidRPr="00126A07" w:rsidRDefault="009A6F9D" w:rsidP="00B71302">
            <w:pPr>
              <w:jc w:val="both"/>
              <w:rPr>
                <w:sz w:val="24"/>
                <w:szCs w:val="24"/>
              </w:rPr>
            </w:pPr>
            <w:r w:rsidRPr="00126A07">
              <w:rPr>
                <w:sz w:val="24"/>
                <w:szCs w:val="24"/>
              </w:rPr>
              <w:t>12. Аналізувати мовні одиниці, визначати їхню взаємодію та характеризувати мовні явища і процеси, що їх зумовлюють.</w:t>
            </w:r>
          </w:p>
          <w:p w:rsidR="009A6F9D" w:rsidRPr="00126A07" w:rsidRDefault="009A6F9D" w:rsidP="00B71302">
            <w:pPr>
              <w:jc w:val="both"/>
              <w:rPr>
                <w:sz w:val="24"/>
                <w:szCs w:val="24"/>
              </w:rPr>
            </w:pPr>
            <w:r w:rsidRPr="00126A07">
              <w:rPr>
                <w:sz w:val="24"/>
                <w:szCs w:val="24"/>
              </w:rPr>
              <w:t>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9A6F9D" w:rsidRPr="00126A07" w:rsidRDefault="009A6F9D" w:rsidP="00B71302">
            <w:pPr>
              <w:jc w:val="both"/>
              <w:rPr>
                <w:sz w:val="24"/>
                <w:szCs w:val="24"/>
              </w:rPr>
            </w:pPr>
            <w:r w:rsidRPr="00126A07">
              <w:rPr>
                <w:sz w:val="24"/>
                <w:szCs w:val="24"/>
              </w:rPr>
              <w:t xml:space="preserve">14. Використовувати </w:t>
            </w:r>
            <w:r>
              <w:rPr>
                <w:sz w:val="24"/>
                <w:szCs w:val="24"/>
              </w:rPr>
              <w:t>англійську</w:t>
            </w:r>
            <w:r w:rsidRPr="00126A07">
              <w:rPr>
                <w:sz w:val="24"/>
                <w:szCs w:val="24"/>
              </w:rPr>
              <w:t xml:space="preserve">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9A6F9D" w:rsidRPr="00126A07" w:rsidRDefault="009A6F9D" w:rsidP="00B71302">
            <w:pPr>
              <w:jc w:val="both"/>
              <w:rPr>
                <w:sz w:val="24"/>
                <w:szCs w:val="24"/>
              </w:rPr>
            </w:pPr>
            <w:r w:rsidRPr="00126A07">
              <w:rPr>
                <w:sz w:val="24"/>
                <w:szCs w:val="24"/>
              </w:rPr>
              <w:t xml:space="preserve">15. Здійснювати лінгвістичний, літературознавчий та спеціальний філологічний аналіз текстів різних стилів і жанрів </w:t>
            </w:r>
            <w:r>
              <w:rPr>
                <w:sz w:val="24"/>
                <w:szCs w:val="24"/>
              </w:rPr>
              <w:t>англійською</w:t>
            </w:r>
            <w:r w:rsidRPr="00126A07">
              <w:rPr>
                <w:sz w:val="24"/>
                <w:szCs w:val="24"/>
              </w:rPr>
              <w:t xml:space="preserve"> мовою. Знати</w:t>
            </w:r>
            <w:r>
              <w:rPr>
                <w:sz w:val="24"/>
                <w:szCs w:val="24"/>
              </w:rPr>
              <w:t xml:space="preserve"> й </w:t>
            </w:r>
            <w:r w:rsidRPr="00126A07">
              <w:rPr>
                <w:sz w:val="24"/>
                <w:szCs w:val="24"/>
              </w:rPr>
              <w:t>розуміти основні поняття, теорії та концепції обраної філологічної спеціалізації, уміти застосовувати їх у професійній діяльності.</w:t>
            </w:r>
          </w:p>
          <w:p w:rsidR="009A6F9D" w:rsidRPr="00126A07" w:rsidRDefault="009A6F9D" w:rsidP="00B71302">
            <w:pPr>
              <w:jc w:val="both"/>
              <w:rPr>
                <w:sz w:val="24"/>
                <w:szCs w:val="24"/>
              </w:rPr>
            </w:pPr>
            <w:r w:rsidRPr="00126A07">
              <w:rPr>
                <w:sz w:val="24"/>
                <w:szCs w:val="24"/>
              </w:rPr>
              <w:t>16. 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9A6F9D" w:rsidRPr="00126A07" w:rsidRDefault="009A6F9D" w:rsidP="00B71302">
            <w:pPr>
              <w:jc w:val="both"/>
              <w:rPr>
                <w:sz w:val="24"/>
                <w:szCs w:val="24"/>
              </w:rPr>
            </w:pPr>
            <w:r w:rsidRPr="00126A07">
              <w:rPr>
                <w:sz w:val="24"/>
                <w:szCs w:val="24"/>
              </w:rPr>
              <w:t>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9A6F9D" w:rsidRPr="00126A07" w:rsidRDefault="009A6F9D" w:rsidP="00B71302">
            <w:pPr>
              <w:jc w:val="both"/>
              <w:rPr>
                <w:sz w:val="24"/>
                <w:szCs w:val="24"/>
              </w:rPr>
            </w:pPr>
            <w:r w:rsidRPr="00126A07">
              <w:rPr>
                <w:sz w:val="24"/>
                <w:szCs w:val="24"/>
              </w:rPr>
              <w:t>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9A6F9D" w:rsidRDefault="009A6F9D" w:rsidP="00B71302">
            <w:pPr>
              <w:jc w:val="both"/>
              <w:rPr>
                <w:sz w:val="24"/>
                <w:szCs w:val="24"/>
              </w:rPr>
            </w:pPr>
            <w:r w:rsidRPr="00126A07">
              <w:rPr>
                <w:sz w:val="24"/>
                <w:szCs w:val="24"/>
              </w:rPr>
              <w:t>19. Мати навички управління комплексними діями або проєктами при розв’язанні складних проблем у професійній діяльності в галузі обраної філологічної спеціалізації та нести відповідальність за прийняття рі</w:t>
            </w:r>
            <w:r>
              <w:rPr>
                <w:sz w:val="24"/>
                <w:szCs w:val="24"/>
              </w:rPr>
              <w:t>шень у непередбачуваних умовах.</w:t>
            </w:r>
          </w:p>
          <w:p w:rsidR="009A6F9D" w:rsidRDefault="009A6F9D" w:rsidP="00B71302">
            <w:pPr>
              <w:jc w:val="both"/>
              <w:rPr>
                <w:sz w:val="24"/>
                <w:szCs w:val="24"/>
              </w:rPr>
            </w:pPr>
            <w:r w:rsidRPr="00126A07">
              <w:rPr>
                <w:sz w:val="24"/>
                <w:szCs w:val="24"/>
              </w:rPr>
              <w:t xml:space="preserve">20. Критично оцінювати власну навчальну та професійно-дослідницьку діяльність, будувати і втілювати ефективну стратегію саморозвитку та професійного </w:t>
            </w:r>
            <w:r>
              <w:rPr>
                <w:sz w:val="24"/>
                <w:szCs w:val="24"/>
              </w:rPr>
              <w:t>самовдосконалення.</w:t>
            </w:r>
          </w:p>
          <w:p w:rsidR="009A6F9D" w:rsidRPr="00126A07" w:rsidRDefault="009A6F9D" w:rsidP="00B71302">
            <w:pPr>
              <w:jc w:val="both"/>
              <w:rPr>
                <w:sz w:val="24"/>
                <w:szCs w:val="24"/>
              </w:rPr>
            </w:pPr>
            <w:r w:rsidRPr="00126A07">
              <w:rPr>
                <w:sz w:val="24"/>
                <w:szCs w:val="24"/>
              </w:rPr>
              <w:t>21. Мати навички участі в наукових та/або прикладних дослідженнях у галузі філології, дотримуватися правил академічної доброчесності.</w:t>
            </w:r>
          </w:p>
        </w:tc>
      </w:tr>
      <w:tr w:rsidR="009A6F9D" w:rsidRPr="00862EDB" w:rsidTr="005D0A21">
        <w:tc>
          <w:tcPr>
            <w:tcW w:w="9961" w:type="dxa"/>
            <w:gridSpan w:val="3"/>
          </w:tcPr>
          <w:p w:rsidR="009A6F9D" w:rsidRPr="00630C39" w:rsidRDefault="009A6F9D" w:rsidP="00B71302">
            <w:pPr>
              <w:jc w:val="center"/>
              <w:rPr>
                <w:b/>
                <w:sz w:val="24"/>
                <w:szCs w:val="24"/>
              </w:rPr>
            </w:pPr>
            <w:r w:rsidRPr="00630C39">
              <w:rPr>
                <w:b/>
                <w:sz w:val="24"/>
                <w:szCs w:val="24"/>
              </w:rPr>
              <w:t>8. Ресурсне забезпечення реалізації програми</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Кадрове забезпечення</w:t>
            </w:r>
          </w:p>
        </w:tc>
        <w:tc>
          <w:tcPr>
            <w:tcW w:w="7881" w:type="dxa"/>
            <w:gridSpan w:val="2"/>
          </w:tcPr>
          <w:p w:rsidR="009A6F9D" w:rsidRPr="00630C39" w:rsidRDefault="009A6F9D" w:rsidP="00B71302">
            <w:pPr>
              <w:jc w:val="both"/>
              <w:rPr>
                <w:sz w:val="24"/>
                <w:szCs w:val="24"/>
                <w:lang w:eastAsia="uk-UA"/>
              </w:rPr>
            </w:pPr>
            <w:r w:rsidRPr="00630C39">
              <w:rPr>
                <w:sz w:val="24"/>
                <w:szCs w:val="24"/>
                <w:lang w:eastAsia="uk-UA"/>
              </w:rPr>
              <w:t>Кадрове забезпечення освітньої програми здійснюють професорсько</w:t>
            </w:r>
            <w:r>
              <w:rPr>
                <w:sz w:val="24"/>
                <w:szCs w:val="24"/>
                <w:lang w:eastAsia="uk-UA"/>
              </w:rPr>
              <w:t>-</w:t>
            </w:r>
            <w:r w:rsidRPr="00630C39">
              <w:rPr>
                <w:sz w:val="24"/>
                <w:szCs w:val="24"/>
                <w:lang w:eastAsia="uk-UA"/>
              </w:rPr>
              <w:t xml:space="preserve">викладацькі колективи кафедр </w:t>
            </w:r>
            <w:r>
              <w:rPr>
                <w:sz w:val="24"/>
                <w:szCs w:val="24"/>
                <w:lang w:eastAsia="uk-UA"/>
              </w:rPr>
              <w:t>англійської філології</w:t>
            </w:r>
            <w:r w:rsidRPr="00630C39">
              <w:rPr>
                <w:sz w:val="24"/>
                <w:szCs w:val="24"/>
                <w:lang w:eastAsia="uk-UA"/>
              </w:rPr>
              <w:t>,</w:t>
            </w:r>
            <w:r>
              <w:rPr>
                <w:sz w:val="24"/>
                <w:szCs w:val="24"/>
                <w:lang w:eastAsia="uk-UA"/>
              </w:rPr>
              <w:t xml:space="preserve"> французької філології, німецької філології</w:t>
            </w:r>
            <w:r w:rsidRPr="00630C39">
              <w:rPr>
                <w:sz w:val="24"/>
                <w:szCs w:val="24"/>
                <w:lang w:eastAsia="uk-UA"/>
              </w:rPr>
              <w:t>, світової літератури і порівняльного</w:t>
            </w:r>
            <w:r>
              <w:rPr>
                <w:sz w:val="24"/>
                <w:szCs w:val="24"/>
                <w:lang w:eastAsia="uk-UA"/>
              </w:rPr>
              <w:t xml:space="preserve"> </w:t>
            </w:r>
            <w:r w:rsidRPr="00630C39">
              <w:rPr>
                <w:sz w:val="24"/>
                <w:szCs w:val="24"/>
                <w:lang w:eastAsia="uk-UA"/>
              </w:rPr>
              <w:t>літературознавства, загального та германського мовознавства,</w:t>
            </w:r>
            <w:r>
              <w:rPr>
                <w:sz w:val="24"/>
                <w:szCs w:val="24"/>
                <w:lang w:eastAsia="uk-UA"/>
              </w:rPr>
              <w:t xml:space="preserve"> </w:t>
            </w:r>
            <w:r w:rsidRPr="00630C39">
              <w:rPr>
                <w:sz w:val="24"/>
                <w:szCs w:val="24"/>
                <w:lang w:eastAsia="uk-UA"/>
              </w:rPr>
              <w:t>кафедри пед</w:t>
            </w:r>
            <w:r>
              <w:rPr>
                <w:sz w:val="24"/>
                <w:szCs w:val="24"/>
                <w:lang w:eastAsia="uk-UA"/>
              </w:rPr>
              <w:t>агогіки т</w:t>
            </w:r>
            <w:r w:rsidRPr="00887342">
              <w:rPr>
                <w:sz w:val="24"/>
                <w:szCs w:val="24"/>
                <w:lang w:eastAsia="uk-UA"/>
              </w:rPr>
              <w:t>а освітнього менеджменту</w:t>
            </w:r>
            <w:r>
              <w:rPr>
                <w:sz w:val="24"/>
                <w:szCs w:val="24"/>
                <w:lang w:eastAsia="uk-UA"/>
              </w:rPr>
              <w:t xml:space="preserve"> імені Богдана Ступарика</w:t>
            </w:r>
            <w:r w:rsidRPr="00630C39">
              <w:rPr>
                <w:sz w:val="24"/>
                <w:szCs w:val="24"/>
                <w:lang w:eastAsia="uk-UA"/>
              </w:rPr>
              <w:t>.</w:t>
            </w:r>
            <w:r>
              <w:rPr>
                <w:sz w:val="24"/>
                <w:szCs w:val="24"/>
                <w:lang w:eastAsia="uk-UA"/>
              </w:rPr>
              <w:t xml:space="preserve"> </w:t>
            </w:r>
            <w:r w:rsidRPr="00630C39">
              <w:rPr>
                <w:sz w:val="24"/>
                <w:szCs w:val="24"/>
                <w:lang w:eastAsia="uk-UA"/>
              </w:rPr>
              <w:t>Проведення лекцій із навчальних дисциплін науково-педагогічними</w:t>
            </w:r>
            <w:r>
              <w:rPr>
                <w:sz w:val="24"/>
                <w:szCs w:val="24"/>
                <w:lang w:eastAsia="uk-UA"/>
              </w:rPr>
              <w:t xml:space="preserve"> </w:t>
            </w:r>
            <w:r w:rsidRPr="00630C39">
              <w:rPr>
                <w:sz w:val="24"/>
                <w:szCs w:val="24"/>
                <w:lang w:eastAsia="uk-UA"/>
              </w:rPr>
              <w:t>(науковими) працівниками відповідної спеціальності за основним</w:t>
            </w:r>
            <w:r>
              <w:rPr>
                <w:sz w:val="24"/>
                <w:szCs w:val="24"/>
                <w:lang w:eastAsia="uk-UA"/>
              </w:rPr>
              <w:t xml:space="preserve"> </w:t>
            </w:r>
            <w:r w:rsidRPr="00630C39">
              <w:rPr>
                <w:sz w:val="24"/>
                <w:szCs w:val="24"/>
                <w:lang w:eastAsia="uk-UA"/>
              </w:rPr>
              <w:t>місцем роботи:</w:t>
            </w:r>
          </w:p>
          <w:p w:rsidR="009A6F9D" w:rsidRPr="00C214C1" w:rsidRDefault="009A6F9D" w:rsidP="00B71302">
            <w:pPr>
              <w:jc w:val="both"/>
              <w:rPr>
                <w:sz w:val="24"/>
                <w:szCs w:val="24"/>
                <w:lang w:eastAsia="uk-UA"/>
              </w:rPr>
            </w:pPr>
            <w:r w:rsidRPr="00630C39">
              <w:rPr>
                <w:sz w:val="24"/>
                <w:szCs w:val="24"/>
                <w:lang w:eastAsia="uk-UA"/>
              </w:rPr>
              <w:t xml:space="preserve">1) які мають науковий ступінь та/або вчене звання </w:t>
            </w:r>
            <w:r w:rsidRPr="00C214C1">
              <w:rPr>
                <w:sz w:val="24"/>
                <w:szCs w:val="24"/>
                <w:lang w:eastAsia="uk-UA"/>
              </w:rPr>
              <w:t>– 90 % ;</w:t>
            </w:r>
          </w:p>
          <w:p w:rsidR="009A6F9D" w:rsidRPr="00862EDB" w:rsidRDefault="009A6F9D" w:rsidP="00B71302">
            <w:pPr>
              <w:jc w:val="both"/>
              <w:rPr>
                <w:sz w:val="24"/>
                <w:szCs w:val="24"/>
                <w:lang w:eastAsia="uk-UA"/>
              </w:rPr>
            </w:pPr>
            <w:r w:rsidRPr="00C214C1">
              <w:rPr>
                <w:sz w:val="24"/>
                <w:szCs w:val="24"/>
                <w:lang w:eastAsia="uk-UA"/>
              </w:rPr>
              <w:t>2) які мають науковий ступінь доктора наук та вчене звання професора – 26,4%.</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Матеріально-технічне</w:t>
            </w:r>
          </w:p>
          <w:p w:rsidR="009A6F9D" w:rsidRPr="00630C39" w:rsidRDefault="009A6F9D" w:rsidP="00B71302">
            <w:pPr>
              <w:rPr>
                <w:sz w:val="24"/>
                <w:szCs w:val="24"/>
                <w:lang w:eastAsia="uk-UA"/>
              </w:rPr>
            </w:pPr>
            <w:r w:rsidRPr="00DD2E06">
              <w:rPr>
                <w:b/>
                <w:sz w:val="24"/>
                <w:szCs w:val="24"/>
                <w:lang w:eastAsia="uk-UA"/>
              </w:rPr>
              <w:t>забезпечення</w:t>
            </w:r>
          </w:p>
        </w:tc>
        <w:tc>
          <w:tcPr>
            <w:tcW w:w="7881" w:type="dxa"/>
            <w:gridSpan w:val="2"/>
          </w:tcPr>
          <w:p w:rsidR="009A6F9D" w:rsidRPr="0013239A" w:rsidRDefault="009A6F9D" w:rsidP="00B71302">
            <w:pPr>
              <w:jc w:val="both"/>
              <w:rPr>
                <w:sz w:val="24"/>
                <w:szCs w:val="24"/>
                <w:lang w:eastAsia="uk-UA"/>
              </w:rPr>
            </w:pPr>
            <w:r w:rsidRPr="0013239A">
              <w:rPr>
                <w:sz w:val="24"/>
                <w:szCs w:val="24"/>
                <w:lang w:eastAsia="uk-UA"/>
              </w:rPr>
              <w:t>Матеріально-технічне забезпечення відповідає чинним нормативним</w:t>
            </w:r>
            <w:r>
              <w:rPr>
                <w:sz w:val="24"/>
                <w:szCs w:val="24"/>
                <w:lang w:eastAsia="uk-UA"/>
              </w:rPr>
              <w:t xml:space="preserve"> </w:t>
            </w:r>
            <w:r w:rsidRPr="0013239A">
              <w:rPr>
                <w:sz w:val="24"/>
                <w:szCs w:val="24"/>
                <w:lang w:eastAsia="uk-UA"/>
              </w:rPr>
              <w:t>актам. Комп’ютеризовані робочі місця у Науковій бібліотеці надають</w:t>
            </w:r>
            <w:r>
              <w:rPr>
                <w:sz w:val="24"/>
                <w:szCs w:val="24"/>
                <w:lang w:eastAsia="uk-UA"/>
              </w:rPr>
              <w:t xml:space="preserve"> </w:t>
            </w:r>
            <w:r w:rsidRPr="0013239A">
              <w:rPr>
                <w:sz w:val="24"/>
                <w:szCs w:val="24"/>
                <w:lang w:eastAsia="uk-UA"/>
              </w:rPr>
              <w:t>можливість доступу до Інтернету та локальної мережі як бібліотеки,</w:t>
            </w:r>
            <w:r>
              <w:rPr>
                <w:sz w:val="24"/>
                <w:szCs w:val="24"/>
                <w:lang w:eastAsia="uk-UA"/>
              </w:rPr>
              <w:t xml:space="preserve"> </w:t>
            </w:r>
            <w:r w:rsidRPr="0013239A">
              <w:rPr>
                <w:sz w:val="24"/>
                <w:szCs w:val="24"/>
                <w:lang w:eastAsia="uk-UA"/>
              </w:rPr>
              <w:t>так і університету. Студенти мають змогу користуватися власними ПК</w:t>
            </w:r>
            <w:r>
              <w:rPr>
                <w:sz w:val="24"/>
                <w:szCs w:val="24"/>
                <w:lang w:eastAsia="uk-UA"/>
              </w:rPr>
              <w:t xml:space="preserve"> </w:t>
            </w:r>
            <w:r w:rsidRPr="0013239A">
              <w:rPr>
                <w:sz w:val="24"/>
                <w:szCs w:val="24"/>
                <w:lang w:eastAsia="uk-UA"/>
              </w:rPr>
              <w:t>із безкоштовною можливістю доступу до мережі Інтернет через</w:t>
            </w:r>
            <w:r>
              <w:rPr>
                <w:sz w:val="24"/>
                <w:szCs w:val="24"/>
                <w:lang w:eastAsia="uk-UA"/>
              </w:rPr>
              <w:t xml:space="preserve"> </w:t>
            </w:r>
            <w:r w:rsidRPr="0013239A">
              <w:rPr>
                <w:sz w:val="24"/>
                <w:szCs w:val="24"/>
                <w:lang w:eastAsia="uk-UA"/>
              </w:rPr>
              <w:t>бездротовий зв’язок (Wi-Fi). Для забезпечення реалізації освітньої</w:t>
            </w:r>
            <w:r>
              <w:rPr>
                <w:sz w:val="24"/>
                <w:szCs w:val="24"/>
                <w:lang w:eastAsia="uk-UA"/>
              </w:rPr>
              <w:t xml:space="preserve"> </w:t>
            </w:r>
            <w:r w:rsidRPr="0013239A">
              <w:rPr>
                <w:sz w:val="24"/>
                <w:szCs w:val="24"/>
                <w:lang w:eastAsia="uk-UA"/>
              </w:rPr>
              <w:t>програми також використовуються загально</w:t>
            </w:r>
            <w:r>
              <w:rPr>
                <w:sz w:val="24"/>
                <w:szCs w:val="24"/>
                <w:lang w:eastAsia="uk-UA"/>
              </w:rPr>
              <w:t>-</w:t>
            </w:r>
            <w:r w:rsidRPr="0013239A">
              <w:rPr>
                <w:sz w:val="24"/>
                <w:szCs w:val="24"/>
                <w:lang w:eastAsia="uk-UA"/>
              </w:rPr>
              <w:t>університетські</w:t>
            </w:r>
            <w:r>
              <w:rPr>
                <w:sz w:val="24"/>
                <w:szCs w:val="24"/>
                <w:lang w:eastAsia="uk-UA"/>
              </w:rPr>
              <w:t xml:space="preserve"> </w:t>
            </w:r>
            <w:r w:rsidRPr="0013239A">
              <w:rPr>
                <w:sz w:val="24"/>
                <w:szCs w:val="24"/>
                <w:lang w:eastAsia="uk-UA"/>
              </w:rPr>
              <w:t>комп’ютерні класи.</w:t>
            </w:r>
          </w:p>
          <w:p w:rsidR="009A6F9D" w:rsidRPr="0013239A" w:rsidRDefault="009A6F9D" w:rsidP="00B71302">
            <w:pPr>
              <w:jc w:val="both"/>
              <w:rPr>
                <w:sz w:val="24"/>
                <w:szCs w:val="24"/>
                <w:lang w:eastAsia="uk-UA"/>
              </w:rPr>
            </w:pPr>
            <w:r w:rsidRPr="0013239A">
              <w:rPr>
                <w:sz w:val="24"/>
                <w:szCs w:val="24"/>
                <w:lang w:eastAsia="uk-UA"/>
              </w:rPr>
              <w:t>Забезпеченість приміщеннями для проведення навчальних занять та</w:t>
            </w:r>
            <w:r>
              <w:rPr>
                <w:sz w:val="24"/>
                <w:szCs w:val="24"/>
                <w:lang w:eastAsia="uk-UA"/>
              </w:rPr>
              <w:t xml:space="preserve"> контрольних заходів відповідає в</w:t>
            </w:r>
            <w:r w:rsidRPr="0013239A">
              <w:rPr>
                <w:sz w:val="24"/>
                <w:szCs w:val="24"/>
                <w:lang w:eastAsia="uk-UA"/>
              </w:rPr>
              <w:t>становленим вимогам.</w:t>
            </w:r>
          </w:p>
          <w:p w:rsidR="009A6F9D" w:rsidRPr="00862EDB" w:rsidRDefault="009A6F9D" w:rsidP="00B71302">
            <w:pPr>
              <w:jc w:val="both"/>
              <w:rPr>
                <w:sz w:val="24"/>
                <w:szCs w:val="24"/>
                <w:lang w:eastAsia="uk-UA"/>
              </w:rPr>
            </w:pPr>
            <w:r w:rsidRPr="0013239A">
              <w:rPr>
                <w:sz w:val="24"/>
                <w:szCs w:val="24"/>
                <w:lang w:eastAsia="uk-UA"/>
              </w:rPr>
              <w:t>Спеціалізовані кабінети облад</w:t>
            </w:r>
            <w:r>
              <w:rPr>
                <w:sz w:val="24"/>
                <w:szCs w:val="24"/>
                <w:lang w:eastAsia="uk-UA"/>
              </w:rPr>
              <w:t xml:space="preserve">нані мультимедійними системами, </w:t>
            </w:r>
            <w:r w:rsidRPr="0013239A">
              <w:rPr>
                <w:sz w:val="24"/>
                <w:szCs w:val="24"/>
                <w:lang w:eastAsia="uk-UA"/>
              </w:rPr>
              <w:t xml:space="preserve">забезпечені навчально-методичною і науковою літературою </w:t>
            </w:r>
            <w:r>
              <w:rPr>
                <w:sz w:val="24"/>
                <w:szCs w:val="24"/>
                <w:lang w:eastAsia="uk-UA"/>
              </w:rPr>
              <w:t>іноземними та українською мовами</w:t>
            </w:r>
            <w:r w:rsidRPr="0013239A">
              <w:rPr>
                <w:sz w:val="24"/>
                <w:szCs w:val="24"/>
                <w:lang w:eastAsia="uk-UA"/>
              </w:rPr>
              <w:t>.</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Інформаційне та</w:t>
            </w:r>
          </w:p>
          <w:p w:rsidR="009A6F9D" w:rsidRPr="00DD2E06" w:rsidRDefault="009A6F9D" w:rsidP="00B71302">
            <w:pPr>
              <w:rPr>
                <w:b/>
                <w:sz w:val="24"/>
                <w:szCs w:val="24"/>
                <w:lang w:eastAsia="uk-UA"/>
              </w:rPr>
            </w:pPr>
            <w:r w:rsidRPr="00DD2E06">
              <w:rPr>
                <w:b/>
                <w:sz w:val="24"/>
                <w:szCs w:val="24"/>
                <w:lang w:eastAsia="uk-UA"/>
              </w:rPr>
              <w:t>навчально-методичне</w:t>
            </w:r>
          </w:p>
          <w:p w:rsidR="009A6F9D" w:rsidRPr="0013239A" w:rsidRDefault="009A6F9D" w:rsidP="00B71302">
            <w:pPr>
              <w:rPr>
                <w:sz w:val="24"/>
                <w:szCs w:val="24"/>
                <w:lang w:eastAsia="uk-UA"/>
              </w:rPr>
            </w:pPr>
            <w:r w:rsidRPr="00DD2E06">
              <w:rPr>
                <w:b/>
                <w:sz w:val="24"/>
                <w:szCs w:val="24"/>
                <w:lang w:eastAsia="uk-UA"/>
              </w:rPr>
              <w:t>забезпечення</w:t>
            </w:r>
          </w:p>
        </w:tc>
        <w:tc>
          <w:tcPr>
            <w:tcW w:w="7881" w:type="dxa"/>
            <w:gridSpan w:val="2"/>
          </w:tcPr>
          <w:p w:rsidR="009A6F9D" w:rsidRPr="0013239A" w:rsidRDefault="009A6F9D" w:rsidP="00B71302">
            <w:pPr>
              <w:jc w:val="both"/>
              <w:rPr>
                <w:sz w:val="24"/>
                <w:szCs w:val="24"/>
                <w:lang w:eastAsia="uk-UA"/>
              </w:rPr>
            </w:pPr>
            <w:r w:rsidRPr="0013239A">
              <w:rPr>
                <w:sz w:val="24"/>
                <w:szCs w:val="24"/>
                <w:lang w:eastAsia="uk-UA"/>
              </w:rPr>
              <w:t>Освітній процес у повному</w:t>
            </w:r>
            <w:r>
              <w:rPr>
                <w:sz w:val="24"/>
                <w:szCs w:val="24"/>
                <w:lang w:eastAsia="uk-UA"/>
              </w:rPr>
              <w:t xml:space="preserve"> обсязі забезпечено навчальною, </w:t>
            </w:r>
            <w:r w:rsidRPr="0013239A">
              <w:rPr>
                <w:sz w:val="24"/>
                <w:szCs w:val="24"/>
                <w:lang w:eastAsia="uk-UA"/>
              </w:rPr>
              <w:t>методичною та науковою літературою на паперових та електронних</w:t>
            </w:r>
            <w:r>
              <w:rPr>
                <w:sz w:val="24"/>
                <w:szCs w:val="24"/>
                <w:lang w:eastAsia="uk-UA"/>
              </w:rPr>
              <w:t xml:space="preserve"> </w:t>
            </w:r>
            <w:r w:rsidRPr="0013239A">
              <w:rPr>
                <w:sz w:val="24"/>
                <w:szCs w:val="24"/>
                <w:lang w:eastAsia="uk-UA"/>
              </w:rPr>
              <w:t>носіях завдяки фондам Наукової бібліотеки, діяльності редакційно</w:t>
            </w:r>
            <w:r>
              <w:rPr>
                <w:sz w:val="24"/>
                <w:szCs w:val="24"/>
                <w:lang w:eastAsia="uk-UA"/>
              </w:rPr>
              <w:t>-</w:t>
            </w:r>
            <w:r w:rsidRPr="0013239A">
              <w:rPr>
                <w:sz w:val="24"/>
                <w:szCs w:val="24"/>
                <w:lang w:eastAsia="uk-UA"/>
              </w:rPr>
              <w:t>видавничого відділу «Плай» та вебресурсам університету.</w:t>
            </w:r>
            <w:r>
              <w:rPr>
                <w:sz w:val="24"/>
                <w:szCs w:val="24"/>
                <w:lang w:eastAsia="uk-UA"/>
              </w:rPr>
              <w:t xml:space="preserve"> </w:t>
            </w:r>
            <w:r w:rsidRPr="0013239A">
              <w:rPr>
                <w:sz w:val="24"/>
                <w:szCs w:val="24"/>
                <w:lang w:eastAsia="uk-UA"/>
              </w:rPr>
              <w:t>Інформаційні ресурси бібліотеки формуються відповідно до</w:t>
            </w:r>
            <w:r>
              <w:rPr>
                <w:sz w:val="24"/>
                <w:szCs w:val="24"/>
                <w:lang w:eastAsia="uk-UA"/>
              </w:rPr>
              <w:t xml:space="preserve"> </w:t>
            </w:r>
            <w:r w:rsidRPr="0013239A">
              <w:rPr>
                <w:sz w:val="24"/>
                <w:szCs w:val="24"/>
                <w:lang w:eastAsia="uk-UA"/>
              </w:rPr>
              <w:t>предметної сфери освітньо-професійної програми та сучасних</w:t>
            </w:r>
            <w:r>
              <w:rPr>
                <w:sz w:val="24"/>
                <w:szCs w:val="24"/>
                <w:lang w:eastAsia="uk-UA"/>
              </w:rPr>
              <w:t xml:space="preserve"> </w:t>
            </w:r>
            <w:r w:rsidRPr="0013239A">
              <w:rPr>
                <w:sz w:val="24"/>
                <w:szCs w:val="24"/>
                <w:lang w:eastAsia="uk-UA"/>
              </w:rPr>
              <w:t>наукових тенденцій у галузі філології. Доступ до бібліотечних баз</w:t>
            </w:r>
            <w:r>
              <w:rPr>
                <w:sz w:val="24"/>
                <w:szCs w:val="24"/>
                <w:lang w:eastAsia="uk-UA"/>
              </w:rPr>
              <w:t xml:space="preserve"> </w:t>
            </w:r>
            <w:r w:rsidRPr="0013239A">
              <w:rPr>
                <w:sz w:val="24"/>
                <w:szCs w:val="24"/>
                <w:lang w:eastAsia="uk-UA"/>
              </w:rPr>
              <w:t>надається у внутрішній мережі університету. В університеті створено</w:t>
            </w:r>
            <w:r>
              <w:rPr>
                <w:sz w:val="24"/>
                <w:szCs w:val="24"/>
                <w:lang w:eastAsia="uk-UA"/>
              </w:rPr>
              <w:t xml:space="preserve"> </w:t>
            </w:r>
            <w:r w:rsidRPr="0013239A">
              <w:rPr>
                <w:sz w:val="24"/>
                <w:szCs w:val="24"/>
                <w:lang w:eastAsia="uk-UA"/>
              </w:rPr>
              <w:t>умови для доступу до Інтернету, в корпусах університету працює WiFi мережа.</w:t>
            </w:r>
          </w:p>
          <w:p w:rsidR="009A6F9D" w:rsidRPr="0013239A" w:rsidRDefault="009A6F9D" w:rsidP="00B71302">
            <w:pPr>
              <w:jc w:val="both"/>
              <w:rPr>
                <w:sz w:val="24"/>
                <w:szCs w:val="24"/>
                <w:lang w:eastAsia="uk-UA"/>
              </w:rPr>
            </w:pPr>
            <w:r w:rsidRPr="0013239A">
              <w:rPr>
                <w:sz w:val="24"/>
                <w:szCs w:val="24"/>
                <w:lang w:eastAsia="uk-UA"/>
              </w:rPr>
              <w:t>Навчально-методичне забезпеч</w:t>
            </w:r>
            <w:r>
              <w:rPr>
                <w:sz w:val="24"/>
                <w:szCs w:val="24"/>
                <w:lang w:eastAsia="uk-UA"/>
              </w:rPr>
              <w:t xml:space="preserve">ення: інформаційний пакет ЄКТС, </w:t>
            </w:r>
            <w:r w:rsidRPr="0013239A">
              <w:rPr>
                <w:sz w:val="24"/>
                <w:szCs w:val="24"/>
                <w:lang w:eastAsia="uk-UA"/>
              </w:rPr>
              <w:t>навчальний план, силабуси усіх навчальних дисциплін, інформаційні</w:t>
            </w:r>
            <w:r>
              <w:rPr>
                <w:sz w:val="24"/>
                <w:szCs w:val="24"/>
                <w:lang w:eastAsia="uk-UA"/>
              </w:rPr>
              <w:t xml:space="preserve"> </w:t>
            </w:r>
            <w:r w:rsidRPr="0013239A">
              <w:rPr>
                <w:sz w:val="24"/>
                <w:szCs w:val="24"/>
                <w:lang w:eastAsia="uk-UA"/>
              </w:rPr>
              <w:t>ресурси в Інтернеті; навчальні матеріали з кожної дисципліни</w:t>
            </w:r>
            <w:r>
              <w:rPr>
                <w:sz w:val="24"/>
                <w:szCs w:val="24"/>
                <w:lang w:eastAsia="uk-UA"/>
              </w:rPr>
              <w:t xml:space="preserve"> </w:t>
            </w:r>
            <w:r w:rsidRPr="0013239A">
              <w:rPr>
                <w:sz w:val="24"/>
                <w:szCs w:val="24"/>
                <w:lang w:eastAsia="uk-UA"/>
              </w:rPr>
              <w:t>навчального плану, програми практичної підготовки, робочі програми</w:t>
            </w:r>
            <w:r>
              <w:rPr>
                <w:sz w:val="24"/>
                <w:szCs w:val="24"/>
                <w:lang w:eastAsia="uk-UA"/>
              </w:rPr>
              <w:t xml:space="preserve"> </w:t>
            </w:r>
            <w:r w:rsidRPr="0013239A">
              <w:rPr>
                <w:sz w:val="24"/>
                <w:szCs w:val="24"/>
                <w:lang w:eastAsia="uk-UA"/>
              </w:rPr>
              <w:t>практик, методичні матеріали для проведення атестації здобувачів.</w:t>
            </w:r>
          </w:p>
        </w:tc>
      </w:tr>
      <w:tr w:rsidR="009A6F9D" w:rsidRPr="00862EDB" w:rsidTr="005D0A21">
        <w:tc>
          <w:tcPr>
            <w:tcW w:w="9961" w:type="dxa"/>
            <w:gridSpan w:val="3"/>
          </w:tcPr>
          <w:p w:rsidR="009A6F9D" w:rsidRPr="0013239A" w:rsidRDefault="009A6F9D" w:rsidP="00B71302">
            <w:pPr>
              <w:jc w:val="center"/>
              <w:rPr>
                <w:b/>
                <w:sz w:val="24"/>
                <w:szCs w:val="24"/>
                <w:lang w:eastAsia="uk-UA"/>
              </w:rPr>
            </w:pPr>
            <w:r w:rsidRPr="0013239A">
              <w:rPr>
                <w:b/>
                <w:sz w:val="24"/>
                <w:szCs w:val="24"/>
                <w:lang w:eastAsia="uk-UA"/>
              </w:rPr>
              <w:t>9 - Академічна мобільність</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Національна кредитна</w:t>
            </w:r>
          </w:p>
          <w:p w:rsidR="009A6F9D" w:rsidRPr="0013239A" w:rsidRDefault="009A6F9D" w:rsidP="00B71302">
            <w:pPr>
              <w:rPr>
                <w:sz w:val="24"/>
                <w:szCs w:val="24"/>
                <w:lang w:eastAsia="uk-UA"/>
              </w:rPr>
            </w:pPr>
            <w:r w:rsidRPr="00DD2E06">
              <w:rPr>
                <w:b/>
                <w:sz w:val="24"/>
                <w:szCs w:val="24"/>
                <w:lang w:eastAsia="uk-UA"/>
              </w:rPr>
              <w:t>мобільність</w:t>
            </w:r>
          </w:p>
        </w:tc>
        <w:tc>
          <w:tcPr>
            <w:tcW w:w="7881" w:type="dxa"/>
            <w:gridSpan w:val="2"/>
          </w:tcPr>
          <w:p w:rsidR="009A6F9D" w:rsidRPr="0013239A" w:rsidRDefault="009A6F9D" w:rsidP="00B71302">
            <w:pPr>
              <w:jc w:val="both"/>
              <w:rPr>
                <w:sz w:val="24"/>
                <w:szCs w:val="24"/>
                <w:lang w:eastAsia="uk-UA"/>
              </w:rPr>
            </w:pPr>
            <w:r w:rsidRPr="0013239A">
              <w:rPr>
                <w:sz w:val="24"/>
                <w:szCs w:val="24"/>
                <w:lang w:eastAsia="uk-UA"/>
              </w:rPr>
              <w:t>Підвищення кваліфікації (стажування) науково-педагогічних</w:t>
            </w:r>
            <w:r>
              <w:rPr>
                <w:sz w:val="24"/>
                <w:szCs w:val="24"/>
                <w:lang w:eastAsia="uk-UA"/>
              </w:rPr>
              <w:t xml:space="preserve"> </w:t>
            </w:r>
            <w:r w:rsidRPr="0013239A">
              <w:rPr>
                <w:sz w:val="24"/>
                <w:szCs w:val="24"/>
                <w:lang w:eastAsia="uk-UA"/>
              </w:rPr>
              <w:t>працівників в українських закладах вищої освіти на основі</w:t>
            </w:r>
            <w:r>
              <w:rPr>
                <w:sz w:val="24"/>
                <w:szCs w:val="24"/>
                <w:lang w:eastAsia="uk-UA"/>
              </w:rPr>
              <w:t xml:space="preserve"> </w:t>
            </w:r>
            <w:r w:rsidRPr="0013239A">
              <w:rPr>
                <w:sz w:val="24"/>
                <w:szCs w:val="24"/>
                <w:lang w:eastAsia="uk-UA"/>
              </w:rPr>
              <w:t>двосторонніх договорів між Прикарпатським національним</w:t>
            </w:r>
            <w:r>
              <w:rPr>
                <w:sz w:val="24"/>
                <w:szCs w:val="24"/>
                <w:lang w:eastAsia="uk-UA"/>
              </w:rPr>
              <w:t xml:space="preserve"> </w:t>
            </w:r>
            <w:r w:rsidRPr="0013239A">
              <w:rPr>
                <w:sz w:val="24"/>
                <w:szCs w:val="24"/>
                <w:lang w:eastAsia="uk-UA"/>
              </w:rPr>
              <w:t>університетом імені Василя Стефаника та університетами</w:t>
            </w:r>
            <w:r>
              <w:rPr>
                <w:sz w:val="24"/>
                <w:szCs w:val="24"/>
                <w:lang w:eastAsia="uk-UA"/>
              </w:rPr>
              <w:t xml:space="preserve"> </w:t>
            </w:r>
            <w:r w:rsidRPr="0013239A">
              <w:rPr>
                <w:sz w:val="24"/>
                <w:szCs w:val="24"/>
                <w:lang w:eastAsia="uk-UA"/>
              </w:rPr>
              <w:t>України</w:t>
            </w:r>
            <w:r>
              <w:rPr>
                <w:sz w:val="24"/>
                <w:szCs w:val="24"/>
                <w:lang w:eastAsia="uk-UA"/>
              </w:rPr>
              <w:t xml:space="preserve"> </w:t>
            </w:r>
            <w:r w:rsidRPr="00C214C1">
              <w:rPr>
                <w:sz w:val="24"/>
                <w:szCs w:val="24"/>
                <w:lang w:eastAsia="uk-UA"/>
              </w:rPr>
              <w:t>і Польщі</w:t>
            </w:r>
            <w:r w:rsidRPr="0013239A">
              <w:rPr>
                <w:sz w:val="24"/>
                <w:szCs w:val="24"/>
                <w:lang w:eastAsia="uk-UA"/>
              </w:rPr>
              <w:t>.</w:t>
            </w:r>
            <w:r>
              <w:t xml:space="preserve"> </w:t>
            </w:r>
          </w:p>
        </w:tc>
      </w:tr>
      <w:tr w:rsidR="009A6F9D" w:rsidRPr="00862EDB" w:rsidTr="005D0A21">
        <w:tc>
          <w:tcPr>
            <w:tcW w:w="2080" w:type="dxa"/>
          </w:tcPr>
          <w:p w:rsidR="009A6F9D" w:rsidRPr="006F48A7" w:rsidRDefault="009A6F9D" w:rsidP="00B71302">
            <w:pPr>
              <w:rPr>
                <w:b/>
                <w:sz w:val="24"/>
                <w:szCs w:val="24"/>
                <w:lang w:eastAsia="uk-UA"/>
              </w:rPr>
            </w:pPr>
            <w:r w:rsidRPr="006F48A7">
              <w:rPr>
                <w:b/>
                <w:sz w:val="24"/>
                <w:szCs w:val="24"/>
                <w:lang w:eastAsia="uk-UA"/>
              </w:rPr>
              <w:t>Міжнародна кредитна</w:t>
            </w:r>
          </w:p>
          <w:p w:rsidR="009A6F9D" w:rsidRPr="0013239A" w:rsidRDefault="009A6F9D" w:rsidP="00B71302">
            <w:pPr>
              <w:rPr>
                <w:sz w:val="24"/>
                <w:szCs w:val="24"/>
                <w:lang w:eastAsia="uk-UA"/>
              </w:rPr>
            </w:pPr>
            <w:r w:rsidRPr="006F48A7">
              <w:rPr>
                <w:b/>
                <w:sz w:val="24"/>
                <w:szCs w:val="24"/>
                <w:lang w:eastAsia="uk-UA"/>
              </w:rPr>
              <w:t>мобільність</w:t>
            </w:r>
          </w:p>
        </w:tc>
        <w:tc>
          <w:tcPr>
            <w:tcW w:w="7881" w:type="dxa"/>
            <w:gridSpan w:val="2"/>
          </w:tcPr>
          <w:p w:rsidR="009A6F9D" w:rsidRPr="0013239A" w:rsidRDefault="009A6F9D" w:rsidP="006F48A7">
            <w:pPr>
              <w:jc w:val="both"/>
              <w:rPr>
                <w:sz w:val="24"/>
                <w:szCs w:val="24"/>
                <w:lang w:eastAsia="uk-UA"/>
              </w:rPr>
            </w:pPr>
            <w:r w:rsidRPr="0013239A">
              <w:rPr>
                <w:sz w:val="24"/>
                <w:szCs w:val="24"/>
                <w:lang w:eastAsia="uk-UA"/>
              </w:rPr>
              <w:t>Підвищення кваліфікації (стажування) науково-педагогічних</w:t>
            </w:r>
            <w:r>
              <w:rPr>
                <w:sz w:val="24"/>
                <w:szCs w:val="24"/>
                <w:lang w:eastAsia="uk-UA"/>
              </w:rPr>
              <w:t xml:space="preserve"> </w:t>
            </w:r>
            <w:r w:rsidRPr="0013239A">
              <w:rPr>
                <w:sz w:val="24"/>
                <w:szCs w:val="24"/>
                <w:lang w:eastAsia="uk-UA"/>
              </w:rPr>
              <w:t>працівників у закордонних закладах вищої освіти на основі</w:t>
            </w:r>
            <w:r>
              <w:rPr>
                <w:sz w:val="24"/>
                <w:szCs w:val="24"/>
                <w:lang w:eastAsia="uk-UA"/>
              </w:rPr>
              <w:t xml:space="preserve"> </w:t>
            </w:r>
            <w:r w:rsidRPr="0013239A">
              <w:rPr>
                <w:sz w:val="24"/>
                <w:szCs w:val="24"/>
                <w:lang w:eastAsia="uk-UA"/>
              </w:rPr>
              <w:t>двосторонніх договорів між Прикарпатським національним</w:t>
            </w:r>
            <w:r>
              <w:rPr>
                <w:sz w:val="24"/>
                <w:szCs w:val="24"/>
                <w:lang w:eastAsia="uk-UA"/>
              </w:rPr>
              <w:t xml:space="preserve"> </w:t>
            </w:r>
            <w:r w:rsidRPr="0013239A">
              <w:rPr>
                <w:sz w:val="24"/>
                <w:szCs w:val="24"/>
                <w:lang w:eastAsia="uk-UA"/>
              </w:rPr>
              <w:t>університетом імені Вас</w:t>
            </w:r>
            <w:r>
              <w:rPr>
                <w:sz w:val="24"/>
                <w:szCs w:val="24"/>
                <w:lang w:eastAsia="uk-UA"/>
              </w:rPr>
              <w:t xml:space="preserve">иля Стефаника та іншими ЗВО: </w:t>
            </w:r>
            <w:hyperlink r:id="rId6" w:history="1">
              <w:r w:rsidRPr="005212A9">
                <w:rPr>
                  <w:rStyle w:val="Hyperlink"/>
                  <w:sz w:val="24"/>
                  <w:szCs w:val="24"/>
                  <w:lang w:eastAsia="uk-UA"/>
                </w:rPr>
                <w:t>https://ic.pnu.edu.ua/угоди-про-співпрацю/</w:t>
              </w:r>
            </w:hyperlink>
            <w:r>
              <w:rPr>
                <w:sz w:val="24"/>
                <w:szCs w:val="24"/>
                <w:lang w:eastAsia="uk-UA"/>
              </w:rPr>
              <w:t xml:space="preserve">. </w:t>
            </w:r>
          </w:p>
        </w:tc>
      </w:tr>
      <w:tr w:rsidR="009A6F9D" w:rsidRPr="00862EDB" w:rsidTr="005D0A21">
        <w:tc>
          <w:tcPr>
            <w:tcW w:w="2080" w:type="dxa"/>
          </w:tcPr>
          <w:p w:rsidR="009A6F9D" w:rsidRPr="00DD2E06" w:rsidRDefault="009A6F9D" w:rsidP="00B71302">
            <w:pPr>
              <w:rPr>
                <w:b/>
                <w:sz w:val="24"/>
                <w:szCs w:val="24"/>
                <w:lang w:eastAsia="uk-UA"/>
              </w:rPr>
            </w:pPr>
            <w:r w:rsidRPr="00DD2E06">
              <w:rPr>
                <w:b/>
                <w:sz w:val="24"/>
                <w:szCs w:val="24"/>
                <w:lang w:eastAsia="uk-UA"/>
              </w:rPr>
              <w:t>Навчання іноземних</w:t>
            </w:r>
          </w:p>
          <w:p w:rsidR="009A6F9D" w:rsidRPr="0013239A" w:rsidRDefault="009A6F9D" w:rsidP="00B71302">
            <w:pPr>
              <w:rPr>
                <w:sz w:val="24"/>
                <w:szCs w:val="24"/>
                <w:lang w:eastAsia="uk-UA"/>
              </w:rPr>
            </w:pPr>
            <w:r w:rsidRPr="00DD2E06">
              <w:rPr>
                <w:b/>
                <w:sz w:val="24"/>
                <w:szCs w:val="24"/>
                <w:lang w:eastAsia="uk-UA"/>
              </w:rPr>
              <w:t>здобувачів</w:t>
            </w:r>
          </w:p>
        </w:tc>
        <w:tc>
          <w:tcPr>
            <w:tcW w:w="7881" w:type="dxa"/>
            <w:gridSpan w:val="2"/>
          </w:tcPr>
          <w:p w:rsidR="009A6F9D" w:rsidRPr="0013239A" w:rsidRDefault="009A6F9D" w:rsidP="00B71302">
            <w:pPr>
              <w:jc w:val="both"/>
              <w:rPr>
                <w:sz w:val="24"/>
                <w:szCs w:val="24"/>
                <w:lang w:eastAsia="uk-UA"/>
              </w:rPr>
            </w:pPr>
            <w:r w:rsidRPr="0013239A">
              <w:rPr>
                <w:sz w:val="24"/>
                <w:szCs w:val="24"/>
                <w:lang w:eastAsia="uk-UA"/>
              </w:rPr>
              <w:t>Згідно з Порядком прийому на навчання в Прикарпатський</w:t>
            </w:r>
            <w:r>
              <w:rPr>
                <w:sz w:val="24"/>
                <w:szCs w:val="24"/>
                <w:lang w:eastAsia="uk-UA"/>
              </w:rPr>
              <w:t xml:space="preserve"> </w:t>
            </w:r>
            <w:r w:rsidRPr="0013239A">
              <w:rPr>
                <w:sz w:val="24"/>
                <w:szCs w:val="24"/>
                <w:lang w:eastAsia="uk-UA"/>
              </w:rPr>
              <w:t>національний університет для іноземців:</w:t>
            </w:r>
            <w:r>
              <w:rPr>
                <w:sz w:val="24"/>
                <w:szCs w:val="24"/>
                <w:lang w:eastAsia="uk-UA"/>
              </w:rPr>
              <w:t xml:space="preserve"> </w:t>
            </w:r>
            <w:hyperlink r:id="rId7" w:history="1">
              <w:r w:rsidRPr="005212A9">
                <w:rPr>
                  <w:rStyle w:val="Hyperlink"/>
                  <w:sz w:val="24"/>
                  <w:szCs w:val="24"/>
                  <w:lang w:eastAsia="uk-UA"/>
                </w:rPr>
                <w:t>https://ic.pnu.edu.ua/порядок-прийому/</w:t>
              </w:r>
            </w:hyperlink>
            <w:r>
              <w:rPr>
                <w:sz w:val="24"/>
                <w:szCs w:val="24"/>
                <w:lang w:eastAsia="uk-UA"/>
              </w:rPr>
              <w:t xml:space="preserve">. </w:t>
            </w:r>
          </w:p>
        </w:tc>
      </w:tr>
    </w:tbl>
    <w:p w:rsidR="009A6F9D" w:rsidRDefault="009A6F9D" w:rsidP="00B71302">
      <w:pPr>
        <w:pStyle w:val="Heading1"/>
        <w:spacing w:before="61"/>
        <w:ind w:left="0"/>
      </w:pPr>
    </w:p>
    <w:p w:rsidR="009A6F9D" w:rsidRPr="00941607" w:rsidRDefault="009A6F9D" w:rsidP="00941607">
      <w:pPr>
        <w:pStyle w:val="ListParagraph"/>
        <w:numPr>
          <w:ilvl w:val="0"/>
          <w:numId w:val="21"/>
        </w:numPr>
        <w:jc w:val="center"/>
        <w:rPr>
          <w:b/>
          <w:bCs/>
          <w:sz w:val="28"/>
          <w:szCs w:val="28"/>
        </w:rPr>
      </w:pPr>
      <w:r w:rsidRPr="00941607">
        <w:rPr>
          <w:b/>
          <w:bCs/>
          <w:sz w:val="28"/>
          <w:szCs w:val="28"/>
        </w:rPr>
        <w:t xml:space="preserve">ПЕРЕЛІК </w:t>
      </w:r>
    </w:p>
    <w:p w:rsidR="009A6F9D" w:rsidRDefault="009A6F9D" w:rsidP="00B71302">
      <w:pPr>
        <w:jc w:val="center"/>
        <w:rPr>
          <w:b/>
          <w:bCs/>
          <w:sz w:val="28"/>
          <w:szCs w:val="28"/>
        </w:rPr>
      </w:pPr>
      <w:r w:rsidRPr="0013239A">
        <w:rPr>
          <w:b/>
          <w:bCs/>
          <w:sz w:val="28"/>
          <w:szCs w:val="28"/>
        </w:rPr>
        <w:t>компонентів освітньо-професійної програми та їх</w:t>
      </w:r>
      <w:r>
        <w:rPr>
          <w:b/>
          <w:bCs/>
          <w:sz w:val="28"/>
          <w:szCs w:val="28"/>
        </w:rPr>
        <w:t>ня</w:t>
      </w:r>
      <w:r w:rsidRPr="0013239A">
        <w:rPr>
          <w:b/>
          <w:bCs/>
          <w:sz w:val="28"/>
          <w:szCs w:val="28"/>
        </w:rPr>
        <w:t xml:space="preserve"> логічна послідовність</w:t>
      </w:r>
    </w:p>
    <w:p w:rsidR="009A6F9D" w:rsidRPr="00A77847" w:rsidRDefault="009A6F9D" w:rsidP="00B71302">
      <w:pPr>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5"/>
        <w:gridCol w:w="6351"/>
        <w:gridCol w:w="1134"/>
        <w:gridCol w:w="1779"/>
      </w:tblGrid>
      <w:tr w:rsidR="009A6F9D" w:rsidRPr="00430EB2" w:rsidTr="00521CBB">
        <w:tc>
          <w:tcPr>
            <w:tcW w:w="1015" w:type="dxa"/>
          </w:tcPr>
          <w:p w:rsidR="009A6F9D" w:rsidRPr="00430EB2" w:rsidRDefault="009A6F9D" w:rsidP="00B71302">
            <w:pPr>
              <w:jc w:val="center"/>
              <w:rPr>
                <w:sz w:val="24"/>
                <w:szCs w:val="24"/>
                <w:lang w:eastAsia="uk-UA"/>
              </w:rPr>
            </w:pPr>
            <w:r w:rsidRPr="00430EB2">
              <w:rPr>
                <w:sz w:val="24"/>
                <w:szCs w:val="24"/>
                <w:lang w:eastAsia="uk-UA"/>
              </w:rPr>
              <w:t>Код н/д</w:t>
            </w:r>
          </w:p>
        </w:tc>
        <w:tc>
          <w:tcPr>
            <w:tcW w:w="6351" w:type="dxa"/>
          </w:tcPr>
          <w:p w:rsidR="009A6F9D" w:rsidRPr="00430EB2" w:rsidRDefault="009A6F9D" w:rsidP="00B71302">
            <w:pPr>
              <w:jc w:val="center"/>
              <w:rPr>
                <w:sz w:val="24"/>
                <w:szCs w:val="24"/>
                <w:lang w:eastAsia="uk-UA"/>
              </w:rPr>
            </w:pPr>
            <w:r w:rsidRPr="00430EB2">
              <w:rPr>
                <w:sz w:val="24"/>
                <w:szCs w:val="24"/>
                <w:lang w:eastAsia="uk-UA"/>
              </w:rPr>
              <w:t>Компоненти освітньої програми (навчальні дисципліни, курсові проекти (роботи), практики, кваліфікаційна робота)</w:t>
            </w:r>
          </w:p>
        </w:tc>
        <w:tc>
          <w:tcPr>
            <w:tcW w:w="1134" w:type="dxa"/>
          </w:tcPr>
          <w:p w:rsidR="009A6F9D" w:rsidRPr="00430EB2" w:rsidRDefault="009A6F9D" w:rsidP="00B71302">
            <w:pPr>
              <w:jc w:val="center"/>
              <w:rPr>
                <w:sz w:val="24"/>
                <w:szCs w:val="24"/>
                <w:lang w:eastAsia="uk-UA"/>
              </w:rPr>
            </w:pPr>
            <w:r w:rsidRPr="00430EB2">
              <w:rPr>
                <w:sz w:val="24"/>
                <w:szCs w:val="24"/>
                <w:lang w:eastAsia="uk-UA"/>
              </w:rPr>
              <w:t>Кіль-кість</w:t>
            </w:r>
          </w:p>
          <w:p w:rsidR="009A6F9D" w:rsidRPr="00430EB2" w:rsidRDefault="009A6F9D" w:rsidP="00B71302">
            <w:pPr>
              <w:jc w:val="center"/>
              <w:rPr>
                <w:sz w:val="24"/>
                <w:szCs w:val="24"/>
                <w:lang w:eastAsia="uk-UA"/>
              </w:rPr>
            </w:pPr>
            <w:r w:rsidRPr="00430EB2">
              <w:rPr>
                <w:sz w:val="24"/>
                <w:szCs w:val="24"/>
                <w:lang w:eastAsia="uk-UA"/>
              </w:rPr>
              <w:t>кредитів</w:t>
            </w:r>
          </w:p>
        </w:tc>
        <w:tc>
          <w:tcPr>
            <w:tcW w:w="1779" w:type="dxa"/>
          </w:tcPr>
          <w:p w:rsidR="009A6F9D" w:rsidRPr="00430EB2" w:rsidRDefault="009A6F9D" w:rsidP="00B71302">
            <w:pPr>
              <w:jc w:val="center"/>
              <w:rPr>
                <w:sz w:val="24"/>
                <w:szCs w:val="24"/>
                <w:lang w:eastAsia="uk-UA"/>
              </w:rPr>
            </w:pPr>
            <w:r w:rsidRPr="00430EB2">
              <w:rPr>
                <w:sz w:val="24"/>
                <w:szCs w:val="24"/>
                <w:lang w:eastAsia="uk-UA"/>
              </w:rPr>
              <w:t>Форма підсумк. контро-лю</w:t>
            </w:r>
          </w:p>
        </w:tc>
      </w:tr>
      <w:tr w:rsidR="009A6F9D" w:rsidRPr="00430EB2" w:rsidTr="00521CBB">
        <w:tc>
          <w:tcPr>
            <w:tcW w:w="1015" w:type="dxa"/>
          </w:tcPr>
          <w:p w:rsidR="009A6F9D" w:rsidRPr="00430EB2" w:rsidRDefault="009A6F9D" w:rsidP="00B71302">
            <w:pPr>
              <w:jc w:val="center"/>
              <w:rPr>
                <w:sz w:val="28"/>
                <w:szCs w:val="28"/>
                <w:lang w:eastAsia="uk-UA"/>
              </w:rPr>
            </w:pPr>
            <w:r w:rsidRPr="00430EB2">
              <w:rPr>
                <w:sz w:val="28"/>
                <w:szCs w:val="28"/>
                <w:lang w:eastAsia="uk-UA"/>
              </w:rPr>
              <w:t>1</w:t>
            </w:r>
          </w:p>
        </w:tc>
        <w:tc>
          <w:tcPr>
            <w:tcW w:w="6351" w:type="dxa"/>
          </w:tcPr>
          <w:p w:rsidR="009A6F9D" w:rsidRPr="00430EB2" w:rsidRDefault="009A6F9D" w:rsidP="00B71302">
            <w:pPr>
              <w:jc w:val="center"/>
              <w:rPr>
                <w:sz w:val="28"/>
                <w:szCs w:val="28"/>
                <w:lang w:eastAsia="uk-UA"/>
              </w:rPr>
            </w:pPr>
            <w:r w:rsidRPr="00430EB2">
              <w:rPr>
                <w:sz w:val="28"/>
                <w:szCs w:val="28"/>
                <w:lang w:eastAsia="uk-UA"/>
              </w:rPr>
              <w:t>2</w:t>
            </w:r>
          </w:p>
        </w:tc>
        <w:tc>
          <w:tcPr>
            <w:tcW w:w="1134" w:type="dxa"/>
          </w:tcPr>
          <w:p w:rsidR="009A6F9D" w:rsidRPr="00430EB2" w:rsidRDefault="009A6F9D" w:rsidP="00B71302">
            <w:pPr>
              <w:jc w:val="center"/>
              <w:rPr>
                <w:sz w:val="28"/>
                <w:szCs w:val="28"/>
                <w:lang w:eastAsia="uk-UA"/>
              </w:rPr>
            </w:pPr>
            <w:r w:rsidRPr="00430EB2">
              <w:rPr>
                <w:sz w:val="28"/>
                <w:szCs w:val="28"/>
                <w:lang w:eastAsia="uk-UA"/>
              </w:rPr>
              <w:t>3</w:t>
            </w:r>
          </w:p>
        </w:tc>
        <w:tc>
          <w:tcPr>
            <w:tcW w:w="1779" w:type="dxa"/>
          </w:tcPr>
          <w:p w:rsidR="009A6F9D" w:rsidRPr="00430EB2" w:rsidRDefault="009A6F9D" w:rsidP="00B71302">
            <w:pPr>
              <w:jc w:val="center"/>
              <w:rPr>
                <w:sz w:val="28"/>
                <w:szCs w:val="28"/>
                <w:lang w:eastAsia="uk-UA"/>
              </w:rPr>
            </w:pPr>
            <w:r w:rsidRPr="00430EB2">
              <w:rPr>
                <w:sz w:val="28"/>
                <w:szCs w:val="28"/>
                <w:lang w:eastAsia="uk-UA"/>
              </w:rPr>
              <w:t>4</w:t>
            </w:r>
          </w:p>
        </w:tc>
      </w:tr>
      <w:tr w:rsidR="009A6F9D" w:rsidRPr="00430EB2" w:rsidTr="00521CBB">
        <w:tc>
          <w:tcPr>
            <w:tcW w:w="10279" w:type="dxa"/>
            <w:gridSpan w:val="4"/>
          </w:tcPr>
          <w:p w:rsidR="009A6F9D" w:rsidRPr="00215F1A" w:rsidRDefault="009A6F9D" w:rsidP="00B71302">
            <w:pPr>
              <w:pStyle w:val="ListParagraph"/>
              <w:numPr>
                <w:ilvl w:val="0"/>
                <w:numId w:val="19"/>
              </w:numPr>
              <w:ind w:left="0" w:firstLine="0"/>
              <w:jc w:val="center"/>
              <w:rPr>
                <w:b/>
                <w:bCs/>
                <w:sz w:val="24"/>
                <w:szCs w:val="24"/>
                <w:lang w:eastAsia="uk-UA"/>
              </w:rPr>
            </w:pPr>
            <w:r w:rsidRPr="00215F1A">
              <w:rPr>
                <w:b/>
                <w:bCs/>
                <w:sz w:val="24"/>
                <w:szCs w:val="24"/>
                <w:lang w:eastAsia="uk-UA"/>
              </w:rPr>
              <w:t>Обов’язкові компоненти ОП</w:t>
            </w:r>
          </w:p>
        </w:tc>
      </w:tr>
      <w:tr w:rsidR="009A6F9D" w:rsidRPr="00430EB2" w:rsidTr="00521CBB">
        <w:tc>
          <w:tcPr>
            <w:tcW w:w="10279" w:type="dxa"/>
            <w:gridSpan w:val="4"/>
          </w:tcPr>
          <w:p w:rsidR="009A6F9D" w:rsidRPr="00430EB2" w:rsidRDefault="009A6F9D" w:rsidP="00B71302">
            <w:pPr>
              <w:widowControl/>
              <w:numPr>
                <w:ilvl w:val="1"/>
                <w:numId w:val="19"/>
              </w:numPr>
              <w:autoSpaceDE/>
              <w:autoSpaceDN/>
              <w:ind w:left="0" w:firstLine="0"/>
              <w:jc w:val="center"/>
              <w:rPr>
                <w:b/>
                <w:bCs/>
                <w:sz w:val="24"/>
                <w:szCs w:val="24"/>
                <w:lang w:eastAsia="uk-UA"/>
              </w:rPr>
            </w:pPr>
            <w:r w:rsidRPr="00430EB2">
              <w:rPr>
                <w:b/>
                <w:bCs/>
                <w:sz w:val="24"/>
                <w:szCs w:val="24"/>
                <w:lang w:eastAsia="uk-UA"/>
              </w:rPr>
              <w:t>Цикл загальної підготовки</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w:t>
            </w:r>
            <w:r w:rsidRPr="00430EB2">
              <w:rPr>
                <w:sz w:val="24"/>
                <w:szCs w:val="24"/>
                <w:lang w:eastAsia="ru-RU"/>
              </w:rPr>
              <w:t>1</w:t>
            </w:r>
          </w:p>
        </w:tc>
        <w:tc>
          <w:tcPr>
            <w:tcW w:w="6351" w:type="dxa"/>
          </w:tcPr>
          <w:p w:rsidR="009A6F9D" w:rsidRDefault="009A6F9D" w:rsidP="00B71302">
            <w:pPr>
              <w:pStyle w:val="TableParagraph"/>
              <w:spacing w:line="256" w:lineRule="exact"/>
            </w:pPr>
            <w:r>
              <w:t>Історія</w:t>
            </w:r>
            <w:r>
              <w:rPr>
                <w:spacing w:val="-3"/>
              </w:rPr>
              <w:t xml:space="preserve"> </w:t>
            </w:r>
            <w:r>
              <w:t>України</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w:t>
            </w:r>
            <w:r w:rsidRPr="00430EB2">
              <w:rPr>
                <w:sz w:val="24"/>
                <w:szCs w:val="24"/>
                <w:lang w:eastAsia="ru-RU"/>
              </w:rPr>
              <w:t>2</w:t>
            </w:r>
          </w:p>
        </w:tc>
        <w:tc>
          <w:tcPr>
            <w:tcW w:w="6351" w:type="dxa"/>
          </w:tcPr>
          <w:p w:rsidR="009A6F9D" w:rsidRDefault="009A6F9D" w:rsidP="00B71302">
            <w:pPr>
              <w:pStyle w:val="TableParagraph"/>
              <w:spacing w:line="256" w:lineRule="exact"/>
            </w:pPr>
            <w:r>
              <w:t>Історія</w:t>
            </w:r>
            <w:r>
              <w:rPr>
                <w:spacing w:val="-2"/>
              </w:rPr>
              <w:t xml:space="preserve"> </w:t>
            </w:r>
            <w:r>
              <w:t>української</w:t>
            </w:r>
            <w:r>
              <w:rPr>
                <w:spacing w:val="-6"/>
              </w:rPr>
              <w:t xml:space="preserve"> та зарубіжної </w:t>
            </w:r>
            <w:r>
              <w:t>культури</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w:t>
            </w:r>
            <w:r w:rsidRPr="00430EB2">
              <w:rPr>
                <w:sz w:val="24"/>
                <w:szCs w:val="24"/>
                <w:lang w:eastAsia="ru-RU"/>
              </w:rPr>
              <w:t>3</w:t>
            </w:r>
          </w:p>
        </w:tc>
        <w:tc>
          <w:tcPr>
            <w:tcW w:w="6351" w:type="dxa"/>
          </w:tcPr>
          <w:p w:rsidR="009A6F9D" w:rsidRDefault="009A6F9D" w:rsidP="00B71302">
            <w:pPr>
              <w:pStyle w:val="TableParagraph"/>
              <w:spacing w:line="256" w:lineRule="exact"/>
            </w:pPr>
            <w:r>
              <w:t>Фізична</w:t>
            </w:r>
            <w:r>
              <w:rPr>
                <w:spacing w:val="-5"/>
              </w:rPr>
              <w:t xml:space="preserve"> </w:t>
            </w:r>
            <w:r>
              <w:t>культура</w:t>
            </w:r>
          </w:p>
        </w:tc>
        <w:tc>
          <w:tcPr>
            <w:tcW w:w="1134" w:type="dxa"/>
          </w:tcPr>
          <w:p w:rsidR="009A6F9D" w:rsidRPr="00430EB2" w:rsidRDefault="009A6F9D" w:rsidP="00B71302">
            <w:pPr>
              <w:rPr>
                <w:sz w:val="24"/>
                <w:szCs w:val="24"/>
                <w:lang w:eastAsia="uk-UA"/>
              </w:rPr>
            </w:pPr>
          </w:p>
        </w:tc>
        <w:tc>
          <w:tcPr>
            <w:tcW w:w="1779" w:type="dxa"/>
          </w:tcPr>
          <w:p w:rsidR="009A6F9D" w:rsidRPr="00430EB2" w:rsidRDefault="009A6F9D" w:rsidP="00B71302">
            <w:pPr>
              <w:rPr>
                <w:sz w:val="24"/>
                <w:szCs w:val="24"/>
                <w:lang w:eastAsia="uk-UA"/>
              </w:rPr>
            </w:pP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w:t>
            </w:r>
            <w:r w:rsidRPr="00430EB2">
              <w:rPr>
                <w:sz w:val="24"/>
                <w:szCs w:val="24"/>
                <w:lang w:eastAsia="ru-RU"/>
              </w:rPr>
              <w:t>4</w:t>
            </w:r>
          </w:p>
        </w:tc>
        <w:tc>
          <w:tcPr>
            <w:tcW w:w="6351" w:type="dxa"/>
          </w:tcPr>
          <w:p w:rsidR="009A6F9D" w:rsidRDefault="009A6F9D" w:rsidP="00B71302">
            <w:pPr>
              <w:pStyle w:val="TableParagraph"/>
              <w:spacing w:line="256" w:lineRule="exact"/>
            </w:pPr>
            <w:r>
              <w:t>Українська</w:t>
            </w:r>
            <w:r>
              <w:rPr>
                <w:spacing w:val="-4"/>
              </w:rPr>
              <w:t xml:space="preserve"> </w:t>
            </w:r>
            <w:r>
              <w:t>мова</w:t>
            </w:r>
            <w:r>
              <w:rPr>
                <w:spacing w:val="-4"/>
              </w:rPr>
              <w:t xml:space="preserve"> </w:t>
            </w:r>
            <w:r>
              <w:t>за</w:t>
            </w:r>
            <w:r>
              <w:rPr>
                <w:spacing w:val="-4"/>
              </w:rPr>
              <w:t xml:space="preserve"> </w:t>
            </w:r>
            <w:r>
              <w:t>професійним</w:t>
            </w:r>
            <w:r>
              <w:rPr>
                <w:spacing w:val="-3"/>
              </w:rPr>
              <w:t xml:space="preserve"> </w:t>
            </w:r>
            <w:r>
              <w:t>спрямуванням</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ОК5</w:t>
            </w:r>
          </w:p>
        </w:tc>
        <w:tc>
          <w:tcPr>
            <w:tcW w:w="6351" w:type="dxa"/>
          </w:tcPr>
          <w:p w:rsidR="009A6F9D" w:rsidRDefault="009A6F9D" w:rsidP="00B71302">
            <w:pPr>
              <w:pStyle w:val="TableParagraph"/>
              <w:spacing w:line="256" w:lineRule="exact"/>
            </w:pPr>
            <w:r>
              <w:t>Філософія</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екзамен</w:t>
            </w:r>
          </w:p>
        </w:tc>
      </w:tr>
      <w:tr w:rsidR="009A6F9D" w:rsidRPr="00430EB2" w:rsidTr="00521CBB">
        <w:tc>
          <w:tcPr>
            <w:tcW w:w="1015" w:type="dxa"/>
          </w:tcPr>
          <w:p w:rsidR="009A6F9D" w:rsidRPr="00C17902" w:rsidRDefault="009A6F9D" w:rsidP="00B71302">
            <w:pPr>
              <w:rPr>
                <w:sz w:val="24"/>
                <w:szCs w:val="24"/>
                <w:lang w:eastAsia="uk-UA"/>
              </w:rPr>
            </w:pPr>
            <w:r w:rsidRPr="00C17902">
              <w:rPr>
                <w:sz w:val="24"/>
                <w:szCs w:val="24"/>
                <w:lang w:eastAsia="uk-UA"/>
              </w:rPr>
              <w:t>О</w:t>
            </w:r>
            <w:r>
              <w:rPr>
                <w:sz w:val="24"/>
                <w:szCs w:val="24"/>
                <w:lang w:eastAsia="ru-RU"/>
              </w:rPr>
              <w:t>К</w:t>
            </w:r>
            <w:r>
              <w:rPr>
                <w:sz w:val="24"/>
                <w:szCs w:val="24"/>
                <w:lang w:eastAsia="uk-UA"/>
              </w:rPr>
              <w:t>6</w:t>
            </w:r>
          </w:p>
        </w:tc>
        <w:tc>
          <w:tcPr>
            <w:tcW w:w="6351" w:type="dxa"/>
          </w:tcPr>
          <w:p w:rsidR="009A6F9D" w:rsidRPr="00430EB2" w:rsidRDefault="009A6F9D" w:rsidP="00B71302">
            <w:pPr>
              <w:rPr>
                <w:sz w:val="28"/>
                <w:szCs w:val="28"/>
                <w:lang w:eastAsia="uk-UA"/>
              </w:rPr>
            </w:pPr>
            <w:r w:rsidRPr="00C17902">
              <w:rPr>
                <w:sz w:val="24"/>
                <w:szCs w:val="24"/>
                <w:lang w:eastAsia="ru-RU"/>
              </w:rPr>
              <w:t>Вступ до мовознавства</w:t>
            </w:r>
          </w:p>
        </w:tc>
        <w:tc>
          <w:tcPr>
            <w:tcW w:w="1134" w:type="dxa"/>
          </w:tcPr>
          <w:p w:rsidR="009A6F9D" w:rsidRPr="00430EB2" w:rsidRDefault="009A6F9D" w:rsidP="00B71302">
            <w:pPr>
              <w:rPr>
                <w:sz w:val="24"/>
                <w:szCs w:val="24"/>
                <w:lang w:eastAsia="uk-UA"/>
              </w:rPr>
            </w:pPr>
            <w:r w:rsidRPr="00430EB2">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екзамен</w:t>
            </w:r>
          </w:p>
        </w:tc>
      </w:tr>
      <w:tr w:rsidR="009A6F9D" w:rsidRPr="00430EB2" w:rsidTr="00521CBB">
        <w:tc>
          <w:tcPr>
            <w:tcW w:w="1015" w:type="dxa"/>
          </w:tcPr>
          <w:p w:rsidR="009A6F9D" w:rsidRPr="00430EB2" w:rsidRDefault="009A6F9D" w:rsidP="00B71302">
            <w:pPr>
              <w:rPr>
                <w:sz w:val="28"/>
                <w:szCs w:val="28"/>
                <w:lang w:eastAsia="uk-UA"/>
              </w:rPr>
            </w:pPr>
            <w:r>
              <w:rPr>
                <w:sz w:val="24"/>
                <w:szCs w:val="24"/>
                <w:lang w:eastAsia="ru-RU"/>
              </w:rPr>
              <w:t>ОК7</w:t>
            </w:r>
          </w:p>
        </w:tc>
        <w:tc>
          <w:tcPr>
            <w:tcW w:w="6351" w:type="dxa"/>
          </w:tcPr>
          <w:p w:rsidR="009A6F9D" w:rsidRPr="00233210" w:rsidRDefault="009A6F9D" w:rsidP="00B71302">
            <w:pPr>
              <w:rPr>
                <w:sz w:val="24"/>
                <w:szCs w:val="24"/>
                <w:lang w:eastAsia="uk-UA"/>
              </w:rPr>
            </w:pPr>
            <w:r w:rsidRPr="00C17902">
              <w:rPr>
                <w:sz w:val="24"/>
                <w:szCs w:val="24"/>
                <w:lang w:eastAsia="uk-UA"/>
              </w:rPr>
              <w:t>Латинська мова</w:t>
            </w:r>
          </w:p>
        </w:tc>
        <w:tc>
          <w:tcPr>
            <w:tcW w:w="1134" w:type="dxa"/>
          </w:tcPr>
          <w:p w:rsidR="009A6F9D" w:rsidRPr="00430EB2" w:rsidRDefault="009A6F9D" w:rsidP="00B71302">
            <w:pPr>
              <w:rPr>
                <w:sz w:val="24"/>
                <w:szCs w:val="24"/>
                <w:lang w:eastAsia="uk-UA"/>
              </w:rPr>
            </w:pPr>
            <w:r w:rsidRPr="00430EB2">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екзамен</w:t>
            </w:r>
          </w:p>
        </w:tc>
      </w:tr>
      <w:tr w:rsidR="009A6F9D" w:rsidRPr="00430EB2" w:rsidTr="00521CBB">
        <w:tc>
          <w:tcPr>
            <w:tcW w:w="1015" w:type="dxa"/>
          </w:tcPr>
          <w:p w:rsidR="009A6F9D" w:rsidRPr="00430EB2" w:rsidRDefault="009A6F9D" w:rsidP="00B71302">
            <w:pPr>
              <w:rPr>
                <w:sz w:val="28"/>
                <w:szCs w:val="28"/>
                <w:lang w:eastAsia="uk-UA"/>
              </w:rPr>
            </w:pPr>
            <w:r>
              <w:rPr>
                <w:sz w:val="24"/>
                <w:szCs w:val="24"/>
                <w:lang w:eastAsia="ru-RU"/>
              </w:rPr>
              <w:t>ОК8</w:t>
            </w:r>
          </w:p>
        </w:tc>
        <w:tc>
          <w:tcPr>
            <w:tcW w:w="6351" w:type="dxa"/>
          </w:tcPr>
          <w:p w:rsidR="009A6F9D" w:rsidRPr="00430EB2" w:rsidRDefault="009A6F9D" w:rsidP="00B71302">
            <w:pPr>
              <w:rPr>
                <w:sz w:val="28"/>
                <w:szCs w:val="28"/>
                <w:lang w:eastAsia="uk-UA"/>
              </w:rPr>
            </w:pPr>
            <w:r w:rsidRPr="00C17902">
              <w:rPr>
                <w:sz w:val="24"/>
                <w:szCs w:val="24"/>
                <w:lang w:eastAsia="ru-RU"/>
              </w:rPr>
              <w:t>Вступ до літературознавства</w:t>
            </w:r>
          </w:p>
        </w:tc>
        <w:tc>
          <w:tcPr>
            <w:tcW w:w="1134" w:type="dxa"/>
          </w:tcPr>
          <w:p w:rsidR="009A6F9D" w:rsidRPr="00430EB2" w:rsidRDefault="009A6F9D" w:rsidP="00B71302">
            <w:pPr>
              <w:rPr>
                <w:sz w:val="24"/>
                <w:szCs w:val="24"/>
                <w:lang w:eastAsia="uk-UA"/>
              </w:rPr>
            </w:pPr>
            <w:r w:rsidRPr="00430EB2">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7366" w:type="dxa"/>
            <w:gridSpan w:val="2"/>
          </w:tcPr>
          <w:p w:rsidR="009A6F9D" w:rsidRPr="00B46536" w:rsidRDefault="009A6F9D" w:rsidP="00B71302">
            <w:pPr>
              <w:kinsoku w:val="0"/>
              <w:overflowPunct w:val="0"/>
              <w:adjustRightInd w:val="0"/>
              <w:rPr>
                <w:b/>
                <w:color w:val="000000"/>
                <w:sz w:val="24"/>
                <w:szCs w:val="24"/>
                <w:lang w:eastAsia="ru-RU"/>
              </w:rPr>
            </w:pPr>
            <w:r w:rsidRPr="00B46536">
              <w:rPr>
                <w:b/>
                <w:color w:val="000000"/>
                <w:sz w:val="24"/>
                <w:szCs w:val="24"/>
                <w:lang w:eastAsia="ru-RU"/>
              </w:rPr>
              <w:t>Всього за циклом 1.1</w:t>
            </w:r>
          </w:p>
        </w:tc>
        <w:tc>
          <w:tcPr>
            <w:tcW w:w="1134" w:type="dxa"/>
          </w:tcPr>
          <w:p w:rsidR="009A6F9D" w:rsidRPr="00B46536" w:rsidRDefault="009A6F9D" w:rsidP="00B71302">
            <w:pPr>
              <w:rPr>
                <w:b/>
                <w:sz w:val="24"/>
                <w:szCs w:val="24"/>
                <w:lang w:eastAsia="uk-UA"/>
              </w:rPr>
            </w:pPr>
            <w:r w:rsidRPr="00B46536">
              <w:rPr>
                <w:b/>
                <w:sz w:val="24"/>
                <w:szCs w:val="24"/>
                <w:lang w:eastAsia="uk-UA"/>
              </w:rPr>
              <w:t>21</w:t>
            </w:r>
          </w:p>
        </w:tc>
        <w:tc>
          <w:tcPr>
            <w:tcW w:w="1779" w:type="dxa"/>
          </w:tcPr>
          <w:p w:rsidR="009A6F9D" w:rsidRPr="00430EB2" w:rsidRDefault="009A6F9D" w:rsidP="00B71302">
            <w:pPr>
              <w:rPr>
                <w:sz w:val="24"/>
                <w:szCs w:val="24"/>
                <w:lang w:eastAsia="uk-UA"/>
              </w:rPr>
            </w:pPr>
          </w:p>
        </w:tc>
      </w:tr>
      <w:tr w:rsidR="009A6F9D" w:rsidRPr="00430EB2" w:rsidTr="00521CBB">
        <w:tc>
          <w:tcPr>
            <w:tcW w:w="10279" w:type="dxa"/>
            <w:gridSpan w:val="4"/>
          </w:tcPr>
          <w:p w:rsidR="009A6F9D" w:rsidRPr="00430EB2" w:rsidRDefault="009A6F9D" w:rsidP="00B71302">
            <w:pPr>
              <w:kinsoku w:val="0"/>
              <w:overflowPunct w:val="0"/>
              <w:adjustRightInd w:val="0"/>
              <w:jc w:val="center"/>
              <w:rPr>
                <w:b/>
                <w:bCs/>
                <w:sz w:val="24"/>
                <w:szCs w:val="24"/>
                <w:lang w:eastAsia="ru-RU"/>
              </w:rPr>
            </w:pPr>
            <w:r>
              <w:rPr>
                <w:b/>
                <w:bCs/>
                <w:sz w:val="24"/>
                <w:szCs w:val="24"/>
                <w:lang w:eastAsia="ru-RU"/>
              </w:rPr>
              <w:t>1.</w:t>
            </w:r>
            <w:r w:rsidRPr="00430EB2">
              <w:rPr>
                <w:b/>
                <w:bCs/>
                <w:sz w:val="24"/>
                <w:szCs w:val="24"/>
                <w:lang w:eastAsia="ru-RU"/>
              </w:rPr>
              <w:t>2. Цикл професійної підготовки</w:t>
            </w:r>
          </w:p>
        </w:tc>
      </w:tr>
      <w:tr w:rsidR="009A6F9D" w:rsidRPr="00430EB2" w:rsidTr="00521CBB">
        <w:tc>
          <w:tcPr>
            <w:tcW w:w="10279" w:type="dxa"/>
            <w:gridSpan w:val="4"/>
          </w:tcPr>
          <w:p w:rsidR="009A6F9D" w:rsidRPr="00430EB2" w:rsidRDefault="009A6F9D" w:rsidP="00B71302">
            <w:pPr>
              <w:jc w:val="center"/>
              <w:rPr>
                <w:sz w:val="24"/>
                <w:szCs w:val="24"/>
                <w:lang w:eastAsia="uk-UA"/>
              </w:rPr>
            </w:pPr>
            <w:r>
              <w:rPr>
                <w:b/>
                <w:bCs/>
                <w:sz w:val="24"/>
                <w:szCs w:val="24"/>
                <w:lang w:eastAsia="ru-RU"/>
              </w:rPr>
              <w:t>1.</w:t>
            </w:r>
            <w:r w:rsidRPr="00430EB2">
              <w:rPr>
                <w:b/>
                <w:bCs/>
                <w:sz w:val="24"/>
                <w:szCs w:val="24"/>
                <w:lang w:eastAsia="ru-RU"/>
              </w:rPr>
              <w:t xml:space="preserve">2.1 </w:t>
            </w:r>
            <w:r>
              <w:rPr>
                <w:b/>
                <w:bCs/>
                <w:sz w:val="24"/>
                <w:szCs w:val="24"/>
                <w:lang w:eastAsia="ru-RU"/>
              </w:rPr>
              <w:t>Теоретична підготовка</w:t>
            </w:r>
          </w:p>
        </w:tc>
      </w:tr>
      <w:tr w:rsidR="009A6F9D" w:rsidRPr="00430EB2" w:rsidTr="00521CBB">
        <w:tc>
          <w:tcPr>
            <w:tcW w:w="1015" w:type="dxa"/>
          </w:tcPr>
          <w:p w:rsidR="009A6F9D" w:rsidRPr="00430EB2" w:rsidRDefault="009A6F9D" w:rsidP="00B71302">
            <w:pPr>
              <w:rPr>
                <w:sz w:val="24"/>
                <w:szCs w:val="24"/>
                <w:lang w:eastAsia="ru-RU"/>
              </w:rPr>
            </w:pPr>
            <w:r w:rsidRPr="00C17902">
              <w:rPr>
                <w:sz w:val="24"/>
                <w:szCs w:val="24"/>
                <w:lang w:eastAsia="ru-RU"/>
              </w:rPr>
              <w:t>О</w:t>
            </w:r>
            <w:r>
              <w:rPr>
                <w:sz w:val="24"/>
                <w:szCs w:val="24"/>
                <w:lang w:eastAsia="ru-RU"/>
              </w:rPr>
              <w:t>К9</w:t>
            </w:r>
          </w:p>
        </w:tc>
        <w:tc>
          <w:tcPr>
            <w:tcW w:w="6351" w:type="dxa"/>
          </w:tcPr>
          <w:p w:rsidR="009A6F9D" w:rsidRPr="00430EB2" w:rsidRDefault="009A6F9D" w:rsidP="00B71302">
            <w:pPr>
              <w:rPr>
                <w:sz w:val="24"/>
                <w:szCs w:val="24"/>
                <w:lang w:eastAsia="ru-RU"/>
              </w:rPr>
            </w:pPr>
            <w:r w:rsidRPr="00C17902">
              <w:rPr>
                <w:sz w:val="24"/>
                <w:szCs w:val="24"/>
                <w:lang w:eastAsia="ru-RU"/>
              </w:rPr>
              <w:t>Зарубіжна література</w:t>
            </w:r>
          </w:p>
        </w:tc>
        <w:tc>
          <w:tcPr>
            <w:tcW w:w="1134" w:type="dxa"/>
          </w:tcPr>
          <w:p w:rsidR="009A6F9D" w:rsidRDefault="009A6F9D" w:rsidP="00B71302">
            <w:pPr>
              <w:rPr>
                <w:sz w:val="24"/>
                <w:szCs w:val="24"/>
                <w:lang w:eastAsia="uk-UA"/>
              </w:rPr>
            </w:pPr>
            <w:r>
              <w:rPr>
                <w:sz w:val="24"/>
                <w:szCs w:val="24"/>
                <w:lang w:eastAsia="uk-UA"/>
              </w:rPr>
              <w:t>18</w:t>
            </w:r>
          </w:p>
        </w:tc>
        <w:tc>
          <w:tcPr>
            <w:tcW w:w="1779" w:type="dxa"/>
          </w:tcPr>
          <w:p w:rsidR="009A6F9D" w:rsidRPr="00430EB2" w:rsidRDefault="009A6F9D" w:rsidP="00B71302">
            <w:pPr>
              <w:rPr>
                <w:sz w:val="24"/>
                <w:szCs w:val="24"/>
                <w:lang w:eastAsia="uk-UA"/>
              </w:rPr>
            </w:pPr>
            <w:r>
              <w:rPr>
                <w:sz w:val="24"/>
                <w:szCs w:val="24"/>
                <w:lang w:eastAsia="uk-UA"/>
              </w:rPr>
              <w:t>залік/</w:t>
            </w: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8"/>
                <w:szCs w:val="28"/>
                <w:lang w:eastAsia="uk-UA"/>
              </w:rPr>
            </w:pPr>
            <w:r w:rsidRPr="00430EB2">
              <w:rPr>
                <w:sz w:val="24"/>
                <w:szCs w:val="24"/>
                <w:lang w:eastAsia="ru-RU"/>
              </w:rPr>
              <w:t>О</w:t>
            </w:r>
            <w:r>
              <w:rPr>
                <w:sz w:val="24"/>
                <w:szCs w:val="24"/>
                <w:lang w:eastAsia="ru-RU"/>
              </w:rPr>
              <w:t>К10</w:t>
            </w:r>
          </w:p>
        </w:tc>
        <w:tc>
          <w:tcPr>
            <w:tcW w:w="6351" w:type="dxa"/>
          </w:tcPr>
          <w:p w:rsidR="009A6F9D" w:rsidRPr="00430EB2" w:rsidRDefault="009A6F9D" w:rsidP="00B71302">
            <w:pPr>
              <w:rPr>
                <w:sz w:val="28"/>
                <w:szCs w:val="28"/>
                <w:lang w:eastAsia="uk-UA"/>
              </w:rPr>
            </w:pPr>
            <w:r w:rsidRPr="00430EB2">
              <w:rPr>
                <w:sz w:val="24"/>
                <w:szCs w:val="24"/>
                <w:lang w:eastAsia="ru-RU"/>
              </w:rPr>
              <w:t>Основна іноземна мова</w:t>
            </w:r>
          </w:p>
        </w:tc>
        <w:tc>
          <w:tcPr>
            <w:tcW w:w="1134" w:type="dxa"/>
          </w:tcPr>
          <w:p w:rsidR="009A6F9D" w:rsidRPr="00430EB2" w:rsidRDefault="009A6F9D" w:rsidP="00B71302">
            <w:pPr>
              <w:rPr>
                <w:sz w:val="24"/>
                <w:szCs w:val="24"/>
                <w:lang w:eastAsia="uk-UA"/>
              </w:rPr>
            </w:pPr>
            <w:r>
              <w:rPr>
                <w:sz w:val="24"/>
                <w:szCs w:val="24"/>
                <w:lang w:eastAsia="uk-UA"/>
              </w:rPr>
              <w:t>60</w:t>
            </w:r>
          </w:p>
        </w:tc>
        <w:tc>
          <w:tcPr>
            <w:tcW w:w="1779" w:type="dxa"/>
          </w:tcPr>
          <w:p w:rsidR="009A6F9D" w:rsidRPr="00430EB2" w:rsidRDefault="009A6F9D" w:rsidP="00B71302">
            <w:pPr>
              <w:rPr>
                <w:sz w:val="24"/>
                <w:szCs w:val="24"/>
                <w:lang w:eastAsia="uk-UA"/>
              </w:rPr>
            </w:pPr>
            <w:r>
              <w:rPr>
                <w:sz w:val="24"/>
                <w:szCs w:val="24"/>
                <w:lang w:eastAsia="uk-UA"/>
              </w:rPr>
              <w:t>залік/</w:t>
            </w: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К11</w:t>
            </w:r>
          </w:p>
        </w:tc>
        <w:tc>
          <w:tcPr>
            <w:tcW w:w="6351" w:type="dxa"/>
          </w:tcPr>
          <w:p w:rsidR="009A6F9D" w:rsidRPr="00430EB2" w:rsidRDefault="009A6F9D" w:rsidP="00B71302">
            <w:pPr>
              <w:kinsoku w:val="0"/>
              <w:overflowPunct w:val="0"/>
              <w:adjustRightInd w:val="0"/>
              <w:rPr>
                <w:color w:val="000000"/>
                <w:sz w:val="24"/>
                <w:szCs w:val="24"/>
                <w:lang w:eastAsia="ru-RU"/>
              </w:rPr>
            </w:pPr>
            <w:r w:rsidRPr="00430EB2">
              <w:rPr>
                <w:color w:val="000000"/>
                <w:sz w:val="24"/>
                <w:szCs w:val="24"/>
                <w:lang w:eastAsia="ru-RU"/>
              </w:rPr>
              <w:t>Друга іноземна мова</w:t>
            </w:r>
            <w:r>
              <w:rPr>
                <w:color w:val="000000"/>
                <w:sz w:val="24"/>
                <w:szCs w:val="24"/>
                <w:lang w:eastAsia="ru-RU"/>
              </w:rPr>
              <w:t xml:space="preserve"> (нім., фр., кит.)</w:t>
            </w:r>
          </w:p>
        </w:tc>
        <w:tc>
          <w:tcPr>
            <w:tcW w:w="1134" w:type="dxa"/>
          </w:tcPr>
          <w:p w:rsidR="009A6F9D" w:rsidRPr="00430EB2" w:rsidRDefault="009A6F9D" w:rsidP="00B71302">
            <w:pPr>
              <w:rPr>
                <w:sz w:val="24"/>
                <w:szCs w:val="24"/>
                <w:lang w:eastAsia="uk-UA"/>
              </w:rPr>
            </w:pPr>
            <w:r>
              <w:rPr>
                <w:sz w:val="24"/>
                <w:szCs w:val="24"/>
                <w:lang w:eastAsia="uk-UA"/>
              </w:rPr>
              <w:t>39</w:t>
            </w:r>
          </w:p>
        </w:tc>
        <w:tc>
          <w:tcPr>
            <w:tcW w:w="1779" w:type="dxa"/>
          </w:tcPr>
          <w:p w:rsidR="009A6F9D" w:rsidRPr="00430EB2" w:rsidRDefault="009A6F9D" w:rsidP="00B71302">
            <w:pPr>
              <w:rPr>
                <w:sz w:val="24"/>
                <w:szCs w:val="24"/>
                <w:lang w:eastAsia="uk-UA"/>
              </w:rPr>
            </w:pPr>
            <w:r>
              <w:rPr>
                <w:sz w:val="24"/>
                <w:szCs w:val="24"/>
                <w:lang w:eastAsia="uk-UA"/>
              </w:rPr>
              <w:t>залік/</w:t>
            </w: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ОК 12</w:t>
            </w:r>
          </w:p>
        </w:tc>
        <w:tc>
          <w:tcPr>
            <w:tcW w:w="6351" w:type="dxa"/>
          </w:tcPr>
          <w:p w:rsidR="009A6F9D" w:rsidRPr="00430EB2" w:rsidRDefault="009A6F9D" w:rsidP="00B71302">
            <w:pPr>
              <w:kinsoku w:val="0"/>
              <w:overflowPunct w:val="0"/>
              <w:adjustRightInd w:val="0"/>
              <w:rPr>
                <w:color w:val="000000"/>
                <w:sz w:val="24"/>
                <w:szCs w:val="24"/>
                <w:lang w:eastAsia="ru-RU"/>
              </w:rPr>
            </w:pPr>
            <w:r w:rsidRPr="00B46536">
              <w:rPr>
                <w:color w:val="000000"/>
                <w:sz w:val="24"/>
                <w:szCs w:val="24"/>
                <w:lang w:eastAsia="ru-RU"/>
              </w:rPr>
              <w:t>Вступ до спеціальності (академічна доброчесність та критичне мислення)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Pr="00430EB2" w:rsidRDefault="009A6F9D" w:rsidP="00B71302">
            <w:pPr>
              <w:rPr>
                <w:sz w:val="28"/>
                <w:szCs w:val="28"/>
                <w:lang w:eastAsia="uk-UA"/>
              </w:rPr>
            </w:pPr>
            <w:r w:rsidRPr="00430EB2">
              <w:rPr>
                <w:color w:val="000000"/>
                <w:sz w:val="24"/>
                <w:szCs w:val="24"/>
                <w:lang w:eastAsia="ru-RU"/>
              </w:rPr>
              <w:t>О</w:t>
            </w:r>
            <w:r>
              <w:rPr>
                <w:sz w:val="24"/>
                <w:szCs w:val="24"/>
                <w:lang w:eastAsia="ru-RU"/>
              </w:rPr>
              <w:t>К</w:t>
            </w:r>
            <w:r>
              <w:rPr>
                <w:color w:val="000000"/>
                <w:sz w:val="24"/>
                <w:szCs w:val="24"/>
                <w:lang w:eastAsia="ru-RU"/>
              </w:rPr>
              <w:t>13</w:t>
            </w:r>
          </w:p>
        </w:tc>
        <w:tc>
          <w:tcPr>
            <w:tcW w:w="6351" w:type="dxa"/>
          </w:tcPr>
          <w:p w:rsidR="009A6F9D" w:rsidRPr="00430EB2" w:rsidRDefault="009A6F9D" w:rsidP="00B71302">
            <w:pPr>
              <w:kinsoku w:val="0"/>
              <w:overflowPunct w:val="0"/>
              <w:adjustRightInd w:val="0"/>
              <w:rPr>
                <w:color w:val="000000"/>
                <w:sz w:val="24"/>
                <w:szCs w:val="24"/>
                <w:lang w:eastAsia="ru-RU"/>
              </w:rPr>
            </w:pPr>
            <w:r w:rsidRPr="00C17902">
              <w:rPr>
                <w:color w:val="000000"/>
                <w:sz w:val="24"/>
                <w:szCs w:val="24"/>
                <w:lang w:eastAsia="ru-RU"/>
              </w:rPr>
              <w:t>Вступ до перекладознавства</w:t>
            </w:r>
          </w:p>
        </w:tc>
        <w:tc>
          <w:tcPr>
            <w:tcW w:w="1134" w:type="dxa"/>
          </w:tcPr>
          <w:p w:rsidR="009A6F9D" w:rsidRPr="00430EB2" w:rsidRDefault="009A6F9D" w:rsidP="00B71302">
            <w:pPr>
              <w:rPr>
                <w:sz w:val="24"/>
                <w:szCs w:val="24"/>
                <w:lang w:eastAsia="uk-UA"/>
              </w:rPr>
            </w:pPr>
            <w:r w:rsidRPr="00430EB2">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Pr="00430EB2" w:rsidRDefault="009A6F9D" w:rsidP="00B71302">
            <w:pPr>
              <w:rPr>
                <w:color w:val="000000"/>
                <w:sz w:val="24"/>
                <w:szCs w:val="24"/>
                <w:lang w:eastAsia="ru-RU"/>
              </w:rPr>
            </w:pPr>
            <w:r w:rsidRPr="00430EB2">
              <w:rPr>
                <w:sz w:val="24"/>
                <w:szCs w:val="24"/>
                <w:lang w:eastAsia="ru-RU"/>
              </w:rPr>
              <w:t>О</w:t>
            </w:r>
            <w:r>
              <w:rPr>
                <w:sz w:val="24"/>
                <w:szCs w:val="24"/>
                <w:lang w:eastAsia="ru-RU"/>
              </w:rPr>
              <w:t>К14</w:t>
            </w:r>
          </w:p>
        </w:tc>
        <w:tc>
          <w:tcPr>
            <w:tcW w:w="6351" w:type="dxa"/>
          </w:tcPr>
          <w:p w:rsidR="009A6F9D" w:rsidRPr="00430EB2" w:rsidRDefault="009A6F9D" w:rsidP="00B71302">
            <w:pPr>
              <w:kinsoku w:val="0"/>
              <w:overflowPunct w:val="0"/>
              <w:adjustRightInd w:val="0"/>
              <w:rPr>
                <w:color w:val="000000"/>
                <w:sz w:val="24"/>
                <w:szCs w:val="24"/>
                <w:lang w:eastAsia="ru-RU"/>
              </w:rPr>
            </w:pPr>
            <w:r w:rsidRPr="00C17902">
              <w:rPr>
                <w:color w:val="000000"/>
                <w:sz w:val="24"/>
                <w:szCs w:val="24"/>
                <w:lang w:eastAsia="ru-RU"/>
              </w:rPr>
              <w:t>Історія мови</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К15</w:t>
            </w:r>
          </w:p>
        </w:tc>
        <w:tc>
          <w:tcPr>
            <w:tcW w:w="6351" w:type="dxa"/>
          </w:tcPr>
          <w:p w:rsidR="009A6F9D" w:rsidRPr="00D20B6B" w:rsidRDefault="009A6F9D" w:rsidP="00B71302">
            <w:pPr>
              <w:kinsoku w:val="0"/>
              <w:overflowPunct w:val="0"/>
              <w:adjustRightInd w:val="0"/>
              <w:rPr>
                <w:color w:val="000000"/>
                <w:sz w:val="24"/>
                <w:szCs w:val="24"/>
                <w:lang w:eastAsia="ru-RU"/>
              </w:rPr>
            </w:pPr>
            <w:r w:rsidRPr="00C17902">
              <w:rPr>
                <w:color w:val="000000"/>
                <w:sz w:val="24"/>
                <w:szCs w:val="24"/>
                <w:lang w:eastAsia="ru-RU"/>
              </w:rPr>
              <w:t>Теоретична фонетика</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875D25">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К16</w:t>
            </w:r>
          </w:p>
        </w:tc>
        <w:tc>
          <w:tcPr>
            <w:tcW w:w="6351" w:type="dxa"/>
          </w:tcPr>
          <w:p w:rsidR="009A6F9D" w:rsidRPr="00D20B6B" w:rsidRDefault="009A6F9D" w:rsidP="00B71302">
            <w:pPr>
              <w:kinsoku w:val="0"/>
              <w:overflowPunct w:val="0"/>
              <w:adjustRightInd w:val="0"/>
              <w:rPr>
                <w:color w:val="000000"/>
                <w:sz w:val="24"/>
                <w:szCs w:val="24"/>
                <w:lang w:eastAsia="ru-RU"/>
              </w:rPr>
            </w:pPr>
            <w:r w:rsidRPr="00C17902">
              <w:rPr>
                <w:color w:val="000000"/>
                <w:sz w:val="24"/>
                <w:szCs w:val="24"/>
                <w:lang w:eastAsia="ru-RU"/>
              </w:rPr>
              <w:t>Лексикологія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К17</w:t>
            </w:r>
          </w:p>
        </w:tc>
        <w:tc>
          <w:tcPr>
            <w:tcW w:w="6351" w:type="dxa"/>
          </w:tcPr>
          <w:p w:rsidR="009A6F9D" w:rsidRPr="00D20B6B" w:rsidRDefault="009A6F9D" w:rsidP="00B71302">
            <w:pPr>
              <w:kinsoku w:val="0"/>
              <w:overflowPunct w:val="0"/>
              <w:adjustRightInd w:val="0"/>
              <w:rPr>
                <w:color w:val="000000"/>
                <w:sz w:val="24"/>
                <w:szCs w:val="24"/>
                <w:lang w:eastAsia="ru-RU"/>
              </w:rPr>
            </w:pPr>
            <w:r w:rsidRPr="00C17902">
              <w:rPr>
                <w:color w:val="000000"/>
                <w:sz w:val="24"/>
                <w:szCs w:val="24"/>
                <w:lang w:eastAsia="ru-RU"/>
              </w:rPr>
              <w:t>Стилістика</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К18</w:t>
            </w:r>
          </w:p>
        </w:tc>
        <w:tc>
          <w:tcPr>
            <w:tcW w:w="6351" w:type="dxa"/>
          </w:tcPr>
          <w:p w:rsidR="009A6F9D" w:rsidRPr="00D20B6B" w:rsidRDefault="009A6F9D" w:rsidP="00B71302">
            <w:pPr>
              <w:kinsoku w:val="0"/>
              <w:overflowPunct w:val="0"/>
              <w:adjustRightInd w:val="0"/>
              <w:rPr>
                <w:color w:val="000000"/>
                <w:sz w:val="24"/>
                <w:szCs w:val="24"/>
                <w:lang w:eastAsia="ru-RU"/>
              </w:rPr>
            </w:pPr>
            <w:r w:rsidRPr="00C17902">
              <w:rPr>
                <w:color w:val="000000"/>
                <w:sz w:val="24"/>
                <w:szCs w:val="24"/>
                <w:lang w:eastAsia="ru-RU"/>
              </w:rPr>
              <w:t>Теоретична граматика</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sidRPr="00430EB2">
              <w:rPr>
                <w:sz w:val="24"/>
                <w:szCs w:val="24"/>
                <w:lang w:eastAsia="ru-RU"/>
              </w:rPr>
              <w:t>О</w:t>
            </w:r>
            <w:r>
              <w:rPr>
                <w:sz w:val="24"/>
                <w:szCs w:val="24"/>
                <w:lang w:eastAsia="ru-RU"/>
              </w:rPr>
              <w:t>К19</w:t>
            </w:r>
          </w:p>
        </w:tc>
        <w:tc>
          <w:tcPr>
            <w:tcW w:w="6351" w:type="dxa"/>
          </w:tcPr>
          <w:p w:rsidR="009A6F9D" w:rsidRPr="00D20B6B" w:rsidRDefault="009A6F9D" w:rsidP="00B71302">
            <w:pPr>
              <w:kinsoku w:val="0"/>
              <w:overflowPunct w:val="0"/>
              <w:adjustRightInd w:val="0"/>
              <w:rPr>
                <w:color w:val="000000"/>
                <w:sz w:val="24"/>
                <w:szCs w:val="24"/>
                <w:lang w:eastAsia="ru-RU"/>
              </w:rPr>
            </w:pPr>
            <w:r w:rsidRPr="00C17902">
              <w:rPr>
                <w:color w:val="000000"/>
                <w:sz w:val="24"/>
                <w:szCs w:val="24"/>
                <w:lang w:eastAsia="ru-RU"/>
              </w:rPr>
              <w:t>Методика викладання основної іноземної мови</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17902">
              <w:rPr>
                <w:sz w:val="24"/>
                <w:szCs w:val="24"/>
                <w:lang w:eastAsia="uk-UA"/>
              </w:rPr>
              <w:t>екзамен</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ОК20</w:t>
            </w:r>
          </w:p>
        </w:tc>
        <w:tc>
          <w:tcPr>
            <w:tcW w:w="6351" w:type="dxa"/>
          </w:tcPr>
          <w:p w:rsidR="009A6F9D" w:rsidRPr="00C17902" w:rsidRDefault="009A6F9D" w:rsidP="00B71302">
            <w:pPr>
              <w:kinsoku w:val="0"/>
              <w:overflowPunct w:val="0"/>
              <w:adjustRightInd w:val="0"/>
              <w:rPr>
                <w:color w:val="000000"/>
                <w:sz w:val="24"/>
                <w:szCs w:val="24"/>
                <w:lang w:eastAsia="ru-RU"/>
              </w:rPr>
            </w:pPr>
            <w:r w:rsidRPr="00A31491">
              <w:rPr>
                <w:color w:val="000000"/>
                <w:sz w:val="24"/>
                <w:szCs w:val="24"/>
                <w:lang w:eastAsia="ru-RU"/>
              </w:rPr>
              <w:t>Курсова</w:t>
            </w:r>
            <w:r>
              <w:rPr>
                <w:color w:val="000000"/>
                <w:sz w:val="24"/>
                <w:szCs w:val="24"/>
                <w:lang w:eastAsia="ru-RU"/>
              </w:rPr>
              <w:t xml:space="preserve"> робота</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C17902" w:rsidRDefault="009A6F9D" w:rsidP="00B71302">
            <w:pPr>
              <w:rPr>
                <w:sz w:val="24"/>
                <w:szCs w:val="24"/>
                <w:lang w:eastAsia="uk-UA"/>
              </w:rPr>
            </w:pPr>
            <w:r>
              <w:rPr>
                <w:sz w:val="24"/>
                <w:szCs w:val="24"/>
                <w:lang w:eastAsia="uk-UA"/>
              </w:rPr>
              <w:t>залік</w:t>
            </w:r>
          </w:p>
        </w:tc>
      </w:tr>
      <w:tr w:rsidR="009A6F9D" w:rsidRPr="00430EB2" w:rsidTr="00521CBB">
        <w:tc>
          <w:tcPr>
            <w:tcW w:w="7366" w:type="dxa"/>
            <w:gridSpan w:val="2"/>
          </w:tcPr>
          <w:p w:rsidR="009A6F9D" w:rsidRPr="00B46536" w:rsidRDefault="009A6F9D" w:rsidP="00B71302">
            <w:pPr>
              <w:kinsoku w:val="0"/>
              <w:overflowPunct w:val="0"/>
              <w:adjustRightInd w:val="0"/>
              <w:rPr>
                <w:b/>
                <w:color w:val="000000"/>
                <w:sz w:val="24"/>
                <w:szCs w:val="24"/>
                <w:lang w:eastAsia="ru-RU"/>
              </w:rPr>
            </w:pPr>
            <w:r w:rsidRPr="00B46536">
              <w:rPr>
                <w:b/>
                <w:color w:val="000000"/>
                <w:sz w:val="24"/>
                <w:szCs w:val="24"/>
                <w:lang w:eastAsia="ru-RU"/>
              </w:rPr>
              <w:t>Всього за циклом 1.2.1</w:t>
            </w:r>
          </w:p>
        </w:tc>
        <w:tc>
          <w:tcPr>
            <w:tcW w:w="1134" w:type="dxa"/>
          </w:tcPr>
          <w:p w:rsidR="009A6F9D" w:rsidRPr="00B46536" w:rsidRDefault="009A6F9D" w:rsidP="00B71302">
            <w:pPr>
              <w:rPr>
                <w:b/>
                <w:sz w:val="24"/>
                <w:szCs w:val="24"/>
                <w:lang w:eastAsia="uk-UA"/>
              </w:rPr>
            </w:pPr>
            <w:r w:rsidRPr="00B46536">
              <w:rPr>
                <w:b/>
                <w:sz w:val="24"/>
                <w:szCs w:val="24"/>
                <w:lang w:eastAsia="uk-UA"/>
              </w:rPr>
              <w:t>144</w:t>
            </w:r>
          </w:p>
        </w:tc>
        <w:tc>
          <w:tcPr>
            <w:tcW w:w="1779" w:type="dxa"/>
          </w:tcPr>
          <w:p w:rsidR="009A6F9D" w:rsidRPr="00430EB2" w:rsidRDefault="009A6F9D" w:rsidP="00B71302">
            <w:pPr>
              <w:rPr>
                <w:sz w:val="24"/>
                <w:szCs w:val="24"/>
                <w:lang w:eastAsia="uk-UA"/>
              </w:rPr>
            </w:pPr>
          </w:p>
        </w:tc>
      </w:tr>
      <w:tr w:rsidR="009A6F9D" w:rsidRPr="00430EB2" w:rsidTr="00521CBB">
        <w:tc>
          <w:tcPr>
            <w:tcW w:w="7366" w:type="dxa"/>
            <w:gridSpan w:val="2"/>
          </w:tcPr>
          <w:p w:rsidR="009A6F9D" w:rsidRPr="00430EB2" w:rsidRDefault="009A6F9D" w:rsidP="00B71302">
            <w:pPr>
              <w:kinsoku w:val="0"/>
              <w:overflowPunct w:val="0"/>
              <w:adjustRightInd w:val="0"/>
              <w:jc w:val="center"/>
              <w:rPr>
                <w:color w:val="000000"/>
                <w:sz w:val="24"/>
                <w:szCs w:val="24"/>
                <w:lang w:eastAsia="ru-RU"/>
              </w:rPr>
            </w:pPr>
            <w:r>
              <w:rPr>
                <w:b/>
                <w:bCs/>
                <w:color w:val="000000"/>
                <w:sz w:val="24"/>
                <w:szCs w:val="24"/>
                <w:lang w:eastAsia="ru-RU"/>
              </w:rPr>
              <w:t>1</w:t>
            </w:r>
            <w:r w:rsidRPr="00430EB2">
              <w:rPr>
                <w:b/>
                <w:bCs/>
                <w:color w:val="000000"/>
                <w:sz w:val="24"/>
                <w:szCs w:val="24"/>
                <w:lang w:eastAsia="ru-RU"/>
              </w:rPr>
              <w:t>.</w:t>
            </w:r>
            <w:r>
              <w:rPr>
                <w:b/>
                <w:bCs/>
                <w:color w:val="000000"/>
                <w:sz w:val="24"/>
                <w:szCs w:val="24"/>
                <w:lang w:eastAsia="ru-RU"/>
              </w:rPr>
              <w:t>2</w:t>
            </w:r>
            <w:r w:rsidRPr="00430EB2">
              <w:rPr>
                <w:b/>
                <w:bCs/>
                <w:color w:val="000000"/>
                <w:sz w:val="24"/>
                <w:szCs w:val="24"/>
                <w:lang w:eastAsia="ru-RU"/>
              </w:rPr>
              <w:t>.2 Практична підготовка</w:t>
            </w:r>
          </w:p>
        </w:tc>
        <w:tc>
          <w:tcPr>
            <w:tcW w:w="1134" w:type="dxa"/>
          </w:tcPr>
          <w:p w:rsidR="009A6F9D" w:rsidRPr="00430EB2" w:rsidRDefault="009A6F9D" w:rsidP="00B71302">
            <w:pPr>
              <w:rPr>
                <w:sz w:val="24"/>
                <w:szCs w:val="24"/>
                <w:lang w:eastAsia="uk-UA"/>
              </w:rPr>
            </w:pPr>
          </w:p>
        </w:tc>
        <w:tc>
          <w:tcPr>
            <w:tcW w:w="1779" w:type="dxa"/>
          </w:tcPr>
          <w:p w:rsidR="009A6F9D" w:rsidRPr="00430EB2" w:rsidRDefault="009A6F9D" w:rsidP="00B71302">
            <w:pPr>
              <w:rPr>
                <w:sz w:val="24"/>
                <w:szCs w:val="24"/>
                <w:lang w:eastAsia="uk-UA"/>
              </w:rPr>
            </w:pPr>
          </w:p>
        </w:tc>
      </w:tr>
      <w:tr w:rsidR="009A6F9D" w:rsidRPr="00430EB2" w:rsidTr="00521CBB">
        <w:tc>
          <w:tcPr>
            <w:tcW w:w="1015" w:type="dxa"/>
          </w:tcPr>
          <w:p w:rsidR="009A6F9D" w:rsidRPr="00430EB2" w:rsidRDefault="009A6F9D" w:rsidP="00B71302">
            <w:pPr>
              <w:rPr>
                <w:color w:val="000000"/>
                <w:sz w:val="24"/>
                <w:szCs w:val="24"/>
                <w:lang w:eastAsia="ru-RU"/>
              </w:rPr>
            </w:pPr>
            <w:r w:rsidRPr="00430EB2">
              <w:rPr>
                <w:sz w:val="24"/>
                <w:szCs w:val="24"/>
                <w:lang w:eastAsia="ru-RU"/>
              </w:rPr>
              <w:t>О</w:t>
            </w:r>
            <w:r>
              <w:rPr>
                <w:sz w:val="24"/>
                <w:szCs w:val="24"/>
                <w:lang w:eastAsia="ru-RU"/>
              </w:rPr>
              <w:t>К21</w:t>
            </w:r>
          </w:p>
        </w:tc>
        <w:tc>
          <w:tcPr>
            <w:tcW w:w="6351" w:type="dxa"/>
          </w:tcPr>
          <w:p w:rsidR="009A6F9D" w:rsidRPr="00430EB2" w:rsidRDefault="009A6F9D" w:rsidP="00B71302">
            <w:pPr>
              <w:kinsoku w:val="0"/>
              <w:overflowPunct w:val="0"/>
              <w:adjustRightInd w:val="0"/>
              <w:rPr>
                <w:color w:val="000000"/>
                <w:sz w:val="24"/>
                <w:szCs w:val="24"/>
                <w:lang w:eastAsia="ru-RU"/>
              </w:rPr>
            </w:pPr>
            <w:r w:rsidRPr="00875D25">
              <w:rPr>
                <w:color w:val="000000"/>
                <w:sz w:val="24"/>
                <w:szCs w:val="24"/>
                <w:lang w:eastAsia="ru-RU"/>
              </w:rPr>
              <w:t>Виробнича практика (перекладознавча)</w:t>
            </w:r>
          </w:p>
        </w:tc>
        <w:tc>
          <w:tcPr>
            <w:tcW w:w="1134" w:type="dxa"/>
          </w:tcPr>
          <w:p w:rsidR="009A6F9D" w:rsidRPr="00430EB2"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Pr="00430EB2" w:rsidRDefault="009A6F9D" w:rsidP="00B71302">
            <w:pPr>
              <w:rPr>
                <w:color w:val="000000"/>
                <w:sz w:val="24"/>
                <w:szCs w:val="24"/>
                <w:lang w:eastAsia="ru-RU"/>
              </w:rPr>
            </w:pPr>
            <w:r>
              <w:rPr>
                <w:sz w:val="24"/>
                <w:szCs w:val="24"/>
                <w:lang w:eastAsia="ru-RU"/>
              </w:rPr>
              <w:t>ОК22</w:t>
            </w:r>
          </w:p>
        </w:tc>
        <w:tc>
          <w:tcPr>
            <w:tcW w:w="6351" w:type="dxa"/>
          </w:tcPr>
          <w:p w:rsidR="009A6F9D" w:rsidRPr="00430EB2" w:rsidRDefault="009A6F9D" w:rsidP="00B71302">
            <w:pPr>
              <w:kinsoku w:val="0"/>
              <w:overflowPunct w:val="0"/>
              <w:adjustRightInd w:val="0"/>
              <w:rPr>
                <w:color w:val="000000"/>
                <w:sz w:val="24"/>
                <w:szCs w:val="24"/>
                <w:lang w:eastAsia="ru-RU"/>
              </w:rPr>
            </w:pPr>
            <w:r w:rsidRPr="00875D25">
              <w:rPr>
                <w:color w:val="000000"/>
                <w:sz w:val="24"/>
                <w:szCs w:val="24"/>
                <w:lang w:eastAsia="ru-RU"/>
              </w:rPr>
              <w:t>Виробнича практика (педагогічна)</w:t>
            </w:r>
          </w:p>
        </w:tc>
        <w:tc>
          <w:tcPr>
            <w:tcW w:w="1134" w:type="dxa"/>
          </w:tcPr>
          <w:p w:rsidR="009A6F9D" w:rsidRPr="00430EB2" w:rsidRDefault="009A6F9D" w:rsidP="00B71302">
            <w:pPr>
              <w:rPr>
                <w:sz w:val="24"/>
                <w:szCs w:val="24"/>
                <w:lang w:eastAsia="uk-UA"/>
              </w:rPr>
            </w:pPr>
            <w:r>
              <w:rPr>
                <w:sz w:val="24"/>
                <w:szCs w:val="24"/>
                <w:lang w:eastAsia="uk-UA"/>
              </w:rPr>
              <w:t>9</w:t>
            </w:r>
          </w:p>
        </w:tc>
        <w:tc>
          <w:tcPr>
            <w:tcW w:w="1779" w:type="dxa"/>
          </w:tcPr>
          <w:p w:rsidR="009A6F9D" w:rsidRPr="00430EB2" w:rsidRDefault="009A6F9D" w:rsidP="00B71302">
            <w:pPr>
              <w:rPr>
                <w:sz w:val="24"/>
                <w:szCs w:val="24"/>
                <w:lang w:eastAsia="uk-UA"/>
              </w:rPr>
            </w:pPr>
            <w:r w:rsidRPr="00875D25">
              <w:rPr>
                <w:sz w:val="24"/>
                <w:szCs w:val="24"/>
                <w:lang w:eastAsia="uk-UA"/>
              </w:rPr>
              <w:t>екзамен</w:t>
            </w:r>
          </w:p>
        </w:tc>
      </w:tr>
      <w:tr w:rsidR="009A6F9D" w:rsidRPr="00430EB2" w:rsidTr="00521CBB">
        <w:tc>
          <w:tcPr>
            <w:tcW w:w="7366" w:type="dxa"/>
            <w:gridSpan w:val="2"/>
          </w:tcPr>
          <w:p w:rsidR="009A6F9D" w:rsidRPr="00B46536" w:rsidRDefault="009A6F9D" w:rsidP="00B71302">
            <w:pPr>
              <w:kinsoku w:val="0"/>
              <w:overflowPunct w:val="0"/>
              <w:adjustRightInd w:val="0"/>
              <w:rPr>
                <w:b/>
                <w:sz w:val="24"/>
                <w:szCs w:val="24"/>
                <w:lang w:eastAsia="ru-RU"/>
              </w:rPr>
            </w:pPr>
            <w:r w:rsidRPr="00B46536">
              <w:rPr>
                <w:b/>
                <w:sz w:val="24"/>
                <w:szCs w:val="24"/>
                <w:lang w:eastAsia="ru-RU"/>
              </w:rPr>
              <w:t>Всього за циклом 1.2.2</w:t>
            </w:r>
          </w:p>
        </w:tc>
        <w:tc>
          <w:tcPr>
            <w:tcW w:w="1134" w:type="dxa"/>
          </w:tcPr>
          <w:p w:rsidR="009A6F9D" w:rsidRPr="00B46536" w:rsidRDefault="009A6F9D" w:rsidP="00B71302">
            <w:pPr>
              <w:rPr>
                <w:b/>
                <w:sz w:val="24"/>
                <w:szCs w:val="24"/>
                <w:lang w:eastAsia="uk-UA"/>
              </w:rPr>
            </w:pPr>
            <w:r w:rsidRPr="00B46536">
              <w:rPr>
                <w:b/>
                <w:sz w:val="24"/>
                <w:szCs w:val="24"/>
                <w:lang w:eastAsia="uk-UA"/>
              </w:rPr>
              <w:t>12</w:t>
            </w:r>
          </w:p>
        </w:tc>
        <w:tc>
          <w:tcPr>
            <w:tcW w:w="1779" w:type="dxa"/>
          </w:tcPr>
          <w:p w:rsidR="009A6F9D" w:rsidRPr="00430EB2" w:rsidRDefault="009A6F9D" w:rsidP="00B71302">
            <w:pPr>
              <w:rPr>
                <w:sz w:val="24"/>
                <w:szCs w:val="24"/>
                <w:lang w:eastAsia="uk-UA"/>
              </w:rPr>
            </w:pPr>
          </w:p>
        </w:tc>
      </w:tr>
      <w:tr w:rsidR="009A6F9D" w:rsidRPr="00430EB2" w:rsidTr="00521CBB">
        <w:tc>
          <w:tcPr>
            <w:tcW w:w="7366" w:type="dxa"/>
            <w:gridSpan w:val="2"/>
          </w:tcPr>
          <w:p w:rsidR="009A6F9D" w:rsidRPr="00430EB2" w:rsidRDefault="009A6F9D" w:rsidP="00B71302">
            <w:pPr>
              <w:kinsoku w:val="0"/>
              <w:overflowPunct w:val="0"/>
              <w:adjustRightInd w:val="0"/>
              <w:rPr>
                <w:b/>
                <w:bCs/>
                <w:color w:val="000000"/>
                <w:sz w:val="24"/>
                <w:szCs w:val="24"/>
                <w:lang w:eastAsia="ru-RU"/>
              </w:rPr>
            </w:pPr>
            <w:r w:rsidRPr="00351655">
              <w:rPr>
                <w:b/>
                <w:bCs/>
                <w:color w:val="000000"/>
                <w:sz w:val="24"/>
                <w:szCs w:val="24"/>
                <w:lang w:eastAsia="ru-RU"/>
              </w:rPr>
              <w:t>Загальний обсяг обов'язкових компонентів:</w:t>
            </w:r>
          </w:p>
        </w:tc>
        <w:tc>
          <w:tcPr>
            <w:tcW w:w="1134" w:type="dxa"/>
          </w:tcPr>
          <w:p w:rsidR="009A6F9D" w:rsidRPr="00215F1A" w:rsidRDefault="009A6F9D" w:rsidP="00B71302">
            <w:pPr>
              <w:rPr>
                <w:b/>
                <w:sz w:val="24"/>
                <w:szCs w:val="24"/>
                <w:lang w:eastAsia="uk-UA"/>
              </w:rPr>
            </w:pPr>
            <w:r w:rsidRPr="00215F1A">
              <w:rPr>
                <w:b/>
                <w:sz w:val="24"/>
                <w:szCs w:val="24"/>
                <w:lang w:eastAsia="uk-UA"/>
              </w:rPr>
              <w:t>177</w:t>
            </w:r>
          </w:p>
        </w:tc>
        <w:tc>
          <w:tcPr>
            <w:tcW w:w="1779" w:type="dxa"/>
          </w:tcPr>
          <w:p w:rsidR="009A6F9D" w:rsidRPr="00430EB2" w:rsidRDefault="009A6F9D" w:rsidP="00B71302">
            <w:pPr>
              <w:rPr>
                <w:sz w:val="24"/>
                <w:szCs w:val="24"/>
                <w:lang w:eastAsia="uk-UA"/>
              </w:rPr>
            </w:pPr>
          </w:p>
        </w:tc>
      </w:tr>
      <w:tr w:rsidR="009A6F9D" w:rsidRPr="00430EB2" w:rsidTr="00521CBB">
        <w:tc>
          <w:tcPr>
            <w:tcW w:w="7366" w:type="dxa"/>
            <w:gridSpan w:val="2"/>
          </w:tcPr>
          <w:p w:rsidR="009A6F9D" w:rsidRPr="00215F1A" w:rsidRDefault="009A6F9D" w:rsidP="00B71302">
            <w:pPr>
              <w:pStyle w:val="ListParagraph"/>
              <w:numPr>
                <w:ilvl w:val="0"/>
                <w:numId w:val="19"/>
              </w:numPr>
              <w:kinsoku w:val="0"/>
              <w:overflowPunct w:val="0"/>
              <w:adjustRightInd w:val="0"/>
              <w:ind w:left="0" w:firstLine="0"/>
              <w:jc w:val="center"/>
              <w:rPr>
                <w:color w:val="000000"/>
                <w:sz w:val="24"/>
                <w:szCs w:val="24"/>
                <w:lang w:eastAsia="ru-RU"/>
              </w:rPr>
            </w:pPr>
            <w:r w:rsidRPr="00215F1A">
              <w:rPr>
                <w:b/>
                <w:bCs/>
                <w:color w:val="000000"/>
                <w:sz w:val="24"/>
                <w:szCs w:val="24"/>
                <w:lang w:eastAsia="ru-RU"/>
              </w:rPr>
              <w:t>Вибіркові компоненти ОП</w:t>
            </w:r>
          </w:p>
        </w:tc>
        <w:tc>
          <w:tcPr>
            <w:tcW w:w="1134" w:type="dxa"/>
          </w:tcPr>
          <w:p w:rsidR="009A6F9D" w:rsidRPr="00430EB2" w:rsidRDefault="009A6F9D" w:rsidP="00B71302">
            <w:pPr>
              <w:rPr>
                <w:sz w:val="24"/>
                <w:szCs w:val="24"/>
                <w:lang w:eastAsia="uk-UA"/>
              </w:rPr>
            </w:pPr>
          </w:p>
        </w:tc>
        <w:tc>
          <w:tcPr>
            <w:tcW w:w="1779" w:type="dxa"/>
          </w:tcPr>
          <w:p w:rsidR="009A6F9D" w:rsidRPr="00430EB2" w:rsidRDefault="009A6F9D" w:rsidP="00B71302">
            <w:pPr>
              <w:rPr>
                <w:sz w:val="24"/>
                <w:szCs w:val="24"/>
                <w:lang w:eastAsia="uk-UA"/>
              </w:rPr>
            </w:pPr>
          </w:p>
        </w:tc>
      </w:tr>
      <w:tr w:rsidR="009A6F9D" w:rsidRPr="00430EB2" w:rsidTr="00521CBB">
        <w:tc>
          <w:tcPr>
            <w:tcW w:w="7366" w:type="dxa"/>
            <w:gridSpan w:val="2"/>
          </w:tcPr>
          <w:p w:rsidR="009A6F9D" w:rsidRPr="00430EB2" w:rsidRDefault="009A6F9D" w:rsidP="00B71302">
            <w:pPr>
              <w:kinsoku w:val="0"/>
              <w:overflowPunct w:val="0"/>
              <w:adjustRightInd w:val="0"/>
              <w:jc w:val="center"/>
              <w:rPr>
                <w:b/>
                <w:bCs/>
                <w:color w:val="000000"/>
                <w:sz w:val="24"/>
                <w:szCs w:val="24"/>
                <w:lang w:eastAsia="ru-RU"/>
              </w:rPr>
            </w:pPr>
            <w:r>
              <w:rPr>
                <w:b/>
                <w:bCs/>
                <w:color w:val="000000"/>
                <w:sz w:val="24"/>
                <w:szCs w:val="24"/>
                <w:lang w:eastAsia="ru-RU"/>
              </w:rPr>
              <w:t>2.1. Цикл загальної підготовки</w:t>
            </w:r>
          </w:p>
        </w:tc>
        <w:tc>
          <w:tcPr>
            <w:tcW w:w="1134" w:type="dxa"/>
          </w:tcPr>
          <w:p w:rsidR="009A6F9D" w:rsidRPr="00430EB2" w:rsidRDefault="009A6F9D" w:rsidP="00B71302">
            <w:pPr>
              <w:rPr>
                <w:sz w:val="24"/>
                <w:szCs w:val="24"/>
                <w:lang w:eastAsia="uk-UA"/>
              </w:rPr>
            </w:pPr>
          </w:p>
        </w:tc>
        <w:tc>
          <w:tcPr>
            <w:tcW w:w="1779" w:type="dxa"/>
          </w:tcPr>
          <w:p w:rsidR="009A6F9D" w:rsidRPr="00430EB2" w:rsidRDefault="009A6F9D" w:rsidP="00B71302">
            <w:pPr>
              <w:rPr>
                <w:sz w:val="24"/>
                <w:szCs w:val="24"/>
                <w:lang w:eastAsia="uk-UA"/>
              </w:rPr>
            </w:pPr>
          </w:p>
        </w:tc>
      </w:tr>
      <w:tr w:rsidR="009A6F9D" w:rsidRPr="00430EB2" w:rsidTr="00521CBB">
        <w:tc>
          <w:tcPr>
            <w:tcW w:w="1015" w:type="dxa"/>
          </w:tcPr>
          <w:p w:rsidR="009A6F9D" w:rsidRPr="00430EB2" w:rsidRDefault="009A6F9D" w:rsidP="00B71302">
            <w:pPr>
              <w:rPr>
                <w:color w:val="000000"/>
                <w:sz w:val="24"/>
                <w:szCs w:val="24"/>
                <w:lang w:eastAsia="ru-RU"/>
              </w:rPr>
            </w:pPr>
            <w:r>
              <w:rPr>
                <w:sz w:val="24"/>
                <w:szCs w:val="24"/>
                <w:lang w:eastAsia="ru-RU"/>
              </w:rPr>
              <w:t>ВБ.1.1</w:t>
            </w:r>
          </w:p>
        </w:tc>
        <w:tc>
          <w:tcPr>
            <w:tcW w:w="6351" w:type="dxa"/>
          </w:tcPr>
          <w:p w:rsidR="009A6F9D" w:rsidRPr="00430EB2" w:rsidRDefault="009A6F9D" w:rsidP="00B71302">
            <w:pPr>
              <w:kinsoku w:val="0"/>
              <w:overflowPunct w:val="0"/>
              <w:adjustRightInd w:val="0"/>
              <w:rPr>
                <w:color w:val="000000"/>
                <w:sz w:val="24"/>
                <w:szCs w:val="24"/>
                <w:lang w:eastAsia="ru-RU"/>
              </w:rPr>
            </w:pPr>
            <w:r>
              <w:rPr>
                <w:color w:val="000000"/>
                <w:sz w:val="24"/>
                <w:szCs w:val="24"/>
                <w:lang w:eastAsia="ru-RU"/>
              </w:rPr>
              <w:t xml:space="preserve">Політологія </w:t>
            </w:r>
          </w:p>
        </w:tc>
        <w:tc>
          <w:tcPr>
            <w:tcW w:w="1134" w:type="dxa"/>
          </w:tcPr>
          <w:p w:rsidR="009A6F9D" w:rsidRPr="00AF41F8" w:rsidRDefault="009A6F9D" w:rsidP="00B71302">
            <w:pPr>
              <w:rPr>
                <w:sz w:val="24"/>
                <w:szCs w:val="24"/>
                <w:lang w:eastAsia="uk-UA"/>
              </w:rPr>
            </w:pPr>
            <w:r w:rsidRPr="00AF41F8">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 xml:space="preserve">залік </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ВБ.1.2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Інформаційні технології в освіті</w:t>
            </w:r>
          </w:p>
        </w:tc>
        <w:tc>
          <w:tcPr>
            <w:tcW w:w="1134" w:type="dxa"/>
          </w:tcPr>
          <w:p w:rsidR="009A6F9D" w:rsidRPr="00AF41F8" w:rsidRDefault="009A6F9D" w:rsidP="00B71302">
            <w:pPr>
              <w:rPr>
                <w:sz w:val="24"/>
                <w:szCs w:val="24"/>
                <w:lang w:eastAsia="uk-UA"/>
              </w:rPr>
            </w:pPr>
            <w:r w:rsidRPr="00AF41F8">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 xml:space="preserve">залік </w:t>
            </w:r>
          </w:p>
        </w:tc>
      </w:tr>
      <w:tr w:rsidR="009A6F9D" w:rsidRPr="00430EB2" w:rsidTr="00521CBB">
        <w:tc>
          <w:tcPr>
            <w:tcW w:w="1015" w:type="dxa"/>
          </w:tcPr>
          <w:p w:rsidR="009A6F9D" w:rsidRPr="00430EB2" w:rsidRDefault="009A6F9D" w:rsidP="00B71302">
            <w:pPr>
              <w:rPr>
                <w:sz w:val="24"/>
                <w:szCs w:val="24"/>
                <w:lang w:eastAsia="ru-RU"/>
              </w:rPr>
            </w:pPr>
            <w:r w:rsidRPr="00EE6B57">
              <w:rPr>
                <w:sz w:val="24"/>
                <w:szCs w:val="24"/>
                <w:lang w:eastAsia="ru-RU"/>
              </w:rPr>
              <w:t>ВБ</w:t>
            </w:r>
            <w:r>
              <w:rPr>
                <w:sz w:val="24"/>
                <w:szCs w:val="24"/>
                <w:lang w:eastAsia="ru-RU"/>
              </w:rPr>
              <w:t>.2</w:t>
            </w:r>
            <w:r w:rsidRPr="00EE6B57">
              <w:rPr>
                <w:sz w:val="24"/>
                <w:szCs w:val="24"/>
                <w:lang w:eastAsia="ru-RU"/>
              </w:rPr>
              <w:t>.</w:t>
            </w:r>
            <w:r>
              <w:rPr>
                <w:sz w:val="24"/>
                <w:szCs w:val="24"/>
                <w:lang w:eastAsia="ru-RU"/>
              </w:rPr>
              <w:t>1</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Педагогіка</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A81CC0">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ВБ 2.2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Основи педагогічної майстерності</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A81CC0">
              <w:rPr>
                <w:sz w:val="24"/>
                <w:szCs w:val="24"/>
                <w:lang w:eastAsia="uk-UA"/>
              </w:rPr>
              <w:t>залік</w:t>
            </w:r>
          </w:p>
        </w:tc>
      </w:tr>
      <w:tr w:rsidR="009A6F9D" w:rsidRPr="00430EB2" w:rsidTr="00521CBB">
        <w:tc>
          <w:tcPr>
            <w:tcW w:w="1015" w:type="dxa"/>
          </w:tcPr>
          <w:p w:rsidR="009A6F9D" w:rsidRPr="00430EB2" w:rsidRDefault="009A6F9D" w:rsidP="00B71302">
            <w:pPr>
              <w:rPr>
                <w:color w:val="000000"/>
                <w:sz w:val="24"/>
                <w:szCs w:val="24"/>
                <w:lang w:eastAsia="ru-RU"/>
              </w:rPr>
            </w:pPr>
            <w:r>
              <w:rPr>
                <w:sz w:val="24"/>
                <w:szCs w:val="24"/>
                <w:lang w:eastAsia="ru-RU"/>
              </w:rPr>
              <w:t>ВБ 3</w:t>
            </w:r>
            <w:r w:rsidRPr="00EE6B57">
              <w:rPr>
                <w:sz w:val="24"/>
                <w:szCs w:val="24"/>
                <w:lang w:eastAsia="ru-RU"/>
              </w:rPr>
              <w:t>.</w:t>
            </w:r>
            <w:r>
              <w:rPr>
                <w:sz w:val="24"/>
                <w:szCs w:val="24"/>
                <w:lang w:eastAsia="ru-RU"/>
              </w:rPr>
              <w:t>1</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Загальна психологія</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A81CC0">
              <w:rPr>
                <w:sz w:val="24"/>
                <w:szCs w:val="24"/>
                <w:lang w:eastAsia="uk-UA"/>
              </w:rPr>
              <w:t>залік</w:t>
            </w: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ВБ 3</w:t>
            </w:r>
            <w:r w:rsidRPr="00EE6B57">
              <w:rPr>
                <w:sz w:val="24"/>
                <w:szCs w:val="24"/>
                <w:lang w:eastAsia="ru-RU"/>
              </w:rPr>
              <w:t>.2</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Психологія особистості</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A81CC0">
              <w:rPr>
                <w:sz w:val="24"/>
                <w:szCs w:val="24"/>
                <w:lang w:eastAsia="uk-UA"/>
              </w:rPr>
              <w:t>залік</w:t>
            </w:r>
          </w:p>
        </w:tc>
      </w:tr>
      <w:tr w:rsidR="009A6F9D" w:rsidRPr="00430EB2" w:rsidTr="00521CBB">
        <w:tc>
          <w:tcPr>
            <w:tcW w:w="7366" w:type="dxa"/>
            <w:gridSpan w:val="2"/>
          </w:tcPr>
          <w:p w:rsidR="009A6F9D" w:rsidRPr="00B46536" w:rsidRDefault="009A6F9D" w:rsidP="00B71302">
            <w:pPr>
              <w:kinsoku w:val="0"/>
              <w:overflowPunct w:val="0"/>
              <w:adjustRightInd w:val="0"/>
              <w:rPr>
                <w:b/>
                <w:color w:val="000000"/>
                <w:sz w:val="24"/>
                <w:szCs w:val="24"/>
                <w:lang w:eastAsia="ru-RU"/>
              </w:rPr>
            </w:pPr>
            <w:r w:rsidRPr="00B46536">
              <w:rPr>
                <w:b/>
                <w:color w:val="000000"/>
                <w:sz w:val="24"/>
                <w:szCs w:val="24"/>
                <w:lang w:eastAsia="ru-RU"/>
              </w:rPr>
              <w:t>Всього за циклом 2.1.</w:t>
            </w:r>
          </w:p>
        </w:tc>
        <w:tc>
          <w:tcPr>
            <w:tcW w:w="1134" w:type="dxa"/>
          </w:tcPr>
          <w:p w:rsidR="009A6F9D" w:rsidRPr="00B46536" w:rsidRDefault="009A6F9D" w:rsidP="00B71302">
            <w:pPr>
              <w:rPr>
                <w:b/>
                <w:sz w:val="24"/>
                <w:szCs w:val="24"/>
                <w:lang w:eastAsia="uk-UA"/>
              </w:rPr>
            </w:pPr>
            <w:r w:rsidRPr="00B46536">
              <w:rPr>
                <w:b/>
                <w:sz w:val="24"/>
                <w:szCs w:val="24"/>
                <w:lang w:eastAsia="uk-UA"/>
              </w:rPr>
              <w:t>9</w:t>
            </w:r>
          </w:p>
        </w:tc>
        <w:tc>
          <w:tcPr>
            <w:tcW w:w="1779" w:type="dxa"/>
          </w:tcPr>
          <w:p w:rsidR="009A6F9D" w:rsidRPr="00A81CC0" w:rsidRDefault="009A6F9D" w:rsidP="00B71302">
            <w:pPr>
              <w:rPr>
                <w:sz w:val="24"/>
                <w:szCs w:val="24"/>
                <w:lang w:eastAsia="uk-UA"/>
              </w:rPr>
            </w:pPr>
          </w:p>
        </w:tc>
      </w:tr>
      <w:tr w:rsidR="009A6F9D" w:rsidRPr="00430EB2" w:rsidTr="00521CBB">
        <w:tc>
          <w:tcPr>
            <w:tcW w:w="7366" w:type="dxa"/>
            <w:gridSpan w:val="2"/>
          </w:tcPr>
          <w:p w:rsidR="009A6F9D" w:rsidRPr="00B46536" w:rsidRDefault="009A6F9D" w:rsidP="00B71302">
            <w:pPr>
              <w:kinsoku w:val="0"/>
              <w:overflowPunct w:val="0"/>
              <w:adjustRightInd w:val="0"/>
              <w:jc w:val="center"/>
              <w:rPr>
                <w:b/>
                <w:color w:val="000000"/>
                <w:sz w:val="24"/>
                <w:szCs w:val="24"/>
                <w:lang w:eastAsia="ru-RU"/>
              </w:rPr>
            </w:pPr>
            <w:r>
              <w:rPr>
                <w:b/>
                <w:color w:val="000000"/>
                <w:sz w:val="24"/>
                <w:szCs w:val="24"/>
                <w:lang w:eastAsia="ru-RU"/>
              </w:rPr>
              <w:t>2.2. Цикл професійної підготовки</w:t>
            </w:r>
          </w:p>
        </w:tc>
        <w:tc>
          <w:tcPr>
            <w:tcW w:w="1134" w:type="dxa"/>
          </w:tcPr>
          <w:p w:rsidR="009A6F9D" w:rsidRPr="00B46536" w:rsidRDefault="009A6F9D" w:rsidP="00B71302">
            <w:pPr>
              <w:rPr>
                <w:b/>
                <w:sz w:val="24"/>
                <w:szCs w:val="24"/>
                <w:lang w:eastAsia="uk-UA"/>
              </w:rPr>
            </w:pPr>
          </w:p>
        </w:tc>
        <w:tc>
          <w:tcPr>
            <w:tcW w:w="1779" w:type="dxa"/>
          </w:tcPr>
          <w:p w:rsidR="009A6F9D" w:rsidRPr="00A81CC0" w:rsidRDefault="009A6F9D" w:rsidP="00B71302">
            <w:pPr>
              <w:rPr>
                <w:sz w:val="24"/>
                <w:szCs w:val="24"/>
                <w:lang w:eastAsia="uk-UA"/>
              </w:rPr>
            </w:pPr>
          </w:p>
        </w:tc>
      </w:tr>
      <w:tr w:rsidR="009A6F9D" w:rsidRPr="00430EB2" w:rsidTr="00521CBB">
        <w:tc>
          <w:tcPr>
            <w:tcW w:w="1015" w:type="dxa"/>
          </w:tcPr>
          <w:p w:rsidR="009A6F9D" w:rsidRPr="00430EB2" w:rsidRDefault="009A6F9D" w:rsidP="00B71302">
            <w:pPr>
              <w:rPr>
                <w:sz w:val="24"/>
                <w:szCs w:val="24"/>
                <w:lang w:eastAsia="ru-RU"/>
              </w:rPr>
            </w:pPr>
            <w:r>
              <w:rPr>
                <w:sz w:val="24"/>
                <w:szCs w:val="24"/>
                <w:lang w:eastAsia="ru-RU"/>
              </w:rPr>
              <w:t>ВБ 4</w:t>
            </w:r>
            <w:r w:rsidRPr="00EE6B57">
              <w:rPr>
                <w:sz w:val="24"/>
                <w:szCs w:val="24"/>
                <w:lang w:eastAsia="ru-RU"/>
              </w:rPr>
              <w:t>.</w:t>
            </w:r>
            <w:r>
              <w:rPr>
                <w:sz w:val="24"/>
                <w:szCs w:val="24"/>
                <w:lang w:eastAsia="ru-RU"/>
              </w:rPr>
              <w:t>1</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Вступний фонетично-корективний курс ОІМ</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A81CC0">
              <w:rPr>
                <w:sz w:val="24"/>
                <w:szCs w:val="24"/>
                <w:lang w:eastAsia="uk-UA"/>
              </w:rPr>
              <w:t>залік</w:t>
            </w:r>
          </w:p>
        </w:tc>
      </w:tr>
      <w:tr w:rsidR="009A6F9D" w:rsidRPr="00430EB2" w:rsidTr="00521CBB">
        <w:tc>
          <w:tcPr>
            <w:tcW w:w="1015" w:type="dxa"/>
          </w:tcPr>
          <w:p w:rsidR="009A6F9D" w:rsidRPr="00430EB2" w:rsidRDefault="009A6F9D" w:rsidP="00B71302">
            <w:pPr>
              <w:rPr>
                <w:color w:val="000000"/>
                <w:sz w:val="24"/>
                <w:szCs w:val="24"/>
                <w:lang w:eastAsia="ru-RU"/>
              </w:rPr>
            </w:pPr>
            <w:r>
              <w:rPr>
                <w:sz w:val="24"/>
                <w:szCs w:val="24"/>
                <w:lang w:eastAsia="ru-RU"/>
              </w:rPr>
              <w:t>ВБ 4</w:t>
            </w:r>
            <w:r w:rsidRPr="00EE6B57">
              <w:rPr>
                <w:color w:val="000000"/>
                <w:sz w:val="24"/>
                <w:szCs w:val="24"/>
                <w:lang w:eastAsia="ru-RU"/>
              </w:rPr>
              <w:t>.2</w:t>
            </w:r>
          </w:p>
        </w:tc>
        <w:tc>
          <w:tcPr>
            <w:tcW w:w="6351" w:type="dxa"/>
          </w:tcPr>
          <w:p w:rsidR="009A6F9D" w:rsidRPr="00430EB2" w:rsidRDefault="009A6F9D" w:rsidP="00B71302">
            <w:pPr>
              <w:kinsoku w:val="0"/>
              <w:overflowPunct w:val="0"/>
              <w:adjustRightInd w:val="0"/>
              <w:rPr>
                <w:color w:val="000000"/>
                <w:sz w:val="24"/>
                <w:szCs w:val="24"/>
                <w:lang w:eastAsia="ru-RU"/>
              </w:rPr>
            </w:pPr>
            <w:r w:rsidRPr="00E34513">
              <w:rPr>
                <w:color w:val="000000"/>
                <w:sz w:val="24"/>
                <w:szCs w:val="24"/>
                <w:lang w:eastAsia="ru-RU"/>
              </w:rPr>
              <w:t>Практична фонетика ОІМ</w:t>
            </w:r>
          </w:p>
        </w:tc>
        <w:tc>
          <w:tcPr>
            <w:tcW w:w="1134" w:type="dxa"/>
          </w:tcPr>
          <w:p w:rsidR="009A6F9D" w:rsidRPr="00AF41F8" w:rsidRDefault="009A6F9D" w:rsidP="00B71302">
            <w:pPr>
              <w:rPr>
                <w:sz w:val="24"/>
                <w:szCs w:val="24"/>
                <w:lang w:eastAsia="uk-UA"/>
              </w:rPr>
            </w:pPr>
            <w:r w:rsidRPr="00AF41F8">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EE6B57">
              <w:rPr>
                <w:sz w:val="24"/>
                <w:szCs w:val="24"/>
                <w:lang w:eastAsia="ru-RU"/>
              </w:rPr>
              <w:t>ВБ</w:t>
            </w:r>
            <w:r>
              <w:rPr>
                <w:sz w:val="24"/>
                <w:szCs w:val="24"/>
                <w:lang w:eastAsia="ru-RU"/>
              </w:rPr>
              <w:t xml:space="preserve"> 5</w:t>
            </w:r>
            <w:r w:rsidRPr="00EE6B57">
              <w:rPr>
                <w:sz w:val="24"/>
                <w:szCs w:val="24"/>
                <w:lang w:eastAsia="ru-RU"/>
              </w:rPr>
              <w:t>.</w:t>
            </w:r>
            <w:r>
              <w:rPr>
                <w:sz w:val="24"/>
                <w:szCs w:val="24"/>
                <w:lang w:eastAsia="ru-RU"/>
              </w:rPr>
              <w:t>1</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Вступний фонетично-корективний курс ДІМ</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CD7ADC">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5.2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Практична фонетика ДІМ</w:t>
            </w:r>
          </w:p>
        </w:tc>
        <w:tc>
          <w:tcPr>
            <w:tcW w:w="1134" w:type="dxa"/>
          </w:tcPr>
          <w:p w:rsidR="009A6F9D" w:rsidRPr="00AF41F8" w:rsidRDefault="009A6F9D" w:rsidP="00B71302">
            <w:pPr>
              <w:rPr>
                <w:sz w:val="24"/>
                <w:szCs w:val="24"/>
                <w:lang w:eastAsia="uk-UA"/>
              </w:rPr>
            </w:pPr>
            <w:r>
              <w:rPr>
                <w:sz w:val="24"/>
                <w:szCs w:val="24"/>
                <w:lang w:eastAsia="uk-UA"/>
              </w:rPr>
              <w:t>3</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6.1</w:t>
            </w:r>
          </w:p>
        </w:tc>
        <w:tc>
          <w:tcPr>
            <w:tcW w:w="6351" w:type="dxa"/>
          </w:tcPr>
          <w:p w:rsidR="009A6F9D" w:rsidRPr="00E34513" w:rsidRDefault="009A6F9D" w:rsidP="00B71302">
            <w:pPr>
              <w:kinsoku w:val="0"/>
              <w:overflowPunct w:val="0"/>
              <w:adjustRightInd w:val="0"/>
              <w:rPr>
                <w:color w:val="000000"/>
                <w:sz w:val="24"/>
                <w:szCs w:val="24"/>
                <w:lang w:eastAsia="ru-RU"/>
              </w:rPr>
            </w:pPr>
            <w:r>
              <w:rPr>
                <w:color w:val="000000"/>
                <w:sz w:val="24"/>
                <w:szCs w:val="24"/>
                <w:lang w:eastAsia="ru-RU"/>
              </w:rPr>
              <w:t>Практична граматика</w:t>
            </w:r>
          </w:p>
        </w:tc>
        <w:tc>
          <w:tcPr>
            <w:tcW w:w="1134" w:type="dxa"/>
          </w:tcPr>
          <w:p w:rsidR="009A6F9D" w:rsidRDefault="009A6F9D" w:rsidP="00B71302">
            <w:pPr>
              <w:rPr>
                <w:sz w:val="24"/>
                <w:szCs w:val="24"/>
                <w:lang w:eastAsia="uk-UA"/>
              </w:rPr>
            </w:pPr>
            <w:r>
              <w:rPr>
                <w:sz w:val="24"/>
                <w:szCs w:val="24"/>
                <w:lang w:eastAsia="uk-UA"/>
              </w:rPr>
              <w:t>12</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6.2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Комунікативна граматика</w:t>
            </w:r>
          </w:p>
        </w:tc>
        <w:tc>
          <w:tcPr>
            <w:tcW w:w="1134" w:type="dxa"/>
          </w:tcPr>
          <w:p w:rsidR="009A6F9D" w:rsidRPr="00AF41F8" w:rsidRDefault="009A6F9D" w:rsidP="00B71302">
            <w:pPr>
              <w:rPr>
                <w:sz w:val="24"/>
                <w:szCs w:val="24"/>
                <w:lang w:eastAsia="uk-UA"/>
              </w:rPr>
            </w:pPr>
            <w:r>
              <w:rPr>
                <w:sz w:val="24"/>
                <w:szCs w:val="24"/>
                <w:lang w:eastAsia="uk-UA"/>
              </w:rPr>
              <w:t>12</w:t>
            </w:r>
          </w:p>
        </w:tc>
        <w:tc>
          <w:tcPr>
            <w:tcW w:w="1779" w:type="dxa"/>
          </w:tcPr>
          <w:p w:rsidR="009A6F9D" w:rsidRPr="00430EB2" w:rsidRDefault="009A6F9D" w:rsidP="00B71302">
            <w:pPr>
              <w:rPr>
                <w:sz w:val="24"/>
                <w:szCs w:val="24"/>
                <w:lang w:eastAsia="uk-UA"/>
              </w:rPr>
            </w:pPr>
            <w:r w:rsidRPr="00430EB2">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7.1</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Практика перек</w:t>
            </w:r>
            <w:r>
              <w:rPr>
                <w:color w:val="000000"/>
                <w:sz w:val="24"/>
                <w:szCs w:val="24"/>
                <w:lang w:eastAsia="ru-RU"/>
              </w:rPr>
              <w:t>ладу з основної іноземної мови</w:t>
            </w:r>
            <w:r w:rsidRPr="00E34513">
              <w:rPr>
                <w:color w:val="000000"/>
                <w:sz w:val="24"/>
                <w:szCs w:val="24"/>
                <w:lang w:eastAsia="ru-RU"/>
              </w:rPr>
              <w:t xml:space="preserve"> </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9908ED">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7</w:t>
            </w:r>
            <w:r w:rsidRPr="00F94BFD">
              <w:rPr>
                <w:sz w:val="24"/>
                <w:szCs w:val="24"/>
                <w:lang w:eastAsia="ru-RU"/>
              </w:rPr>
              <w:t>.2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Практика перекладу з другої іноземної мови</w:t>
            </w:r>
          </w:p>
        </w:tc>
        <w:tc>
          <w:tcPr>
            <w:tcW w:w="1134" w:type="dxa"/>
          </w:tcPr>
          <w:p w:rsidR="009A6F9D" w:rsidRPr="009908ED" w:rsidRDefault="009A6F9D" w:rsidP="00B71302">
            <w:pPr>
              <w:rPr>
                <w:sz w:val="24"/>
                <w:szCs w:val="24"/>
                <w:lang w:eastAsia="uk-UA"/>
              </w:rPr>
            </w:pPr>
            <w:r w:rsidRPr="009908ED">
              <w:rPr>
                <w:sz w:val="24"/>
                <w:szCs w:val="24"/>
                <w:lang w:eastAsia="uk-UA"/>
              </w:rPr>
              <w:t>3</w:t>
            </w:r>
          </w:p>
        </w:tc>
        <w:tc>
          <w:tcPr>
            <w:tcW w:w="1779" w:type="dxa"/>
          </w:tcPr>
          <w:p w:rsidR="009A6F9D" w:rsidRPr="009908ED" w:rsidRDefault="009A6F9D" w:rsidP="00B71302">
            <w:pPr>
              <w:rPr>
                <w:sz w:val="24"/>
                <w:szCs w:val="24"/>
                <w:lang w:eastAsia="uk-UA"/>
              </w:rPr>
            </w:pPr>
            <w:r w:rsidRPr="009908ED">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8.1</w:t>
            </w:r>
          </w:p>
        </w:tc>
        <w:tc>
          <w:tcPr>
            <w:tcW w:w="6351" w:type="dxa"/>
          </w:tcPr>
          <w:p w:rsidR="009A6F9D" w:rsidRPr="00E34513" w:rsidRDefault="009A6F9D" w:rsidP="00B71302">
            <w:pPr>
              <w:kinsoku w:val="0"/>
              <w:overflowPunct w:val="0"/>
              <w:adjustRightInd w:val="0"/>
              <w:rPr>
                <w:color w:val="000000"/>
                <w:sz w:val="24"/>
                <w:szCs w:val="24"/>
                <w:lang w:eastAsia="ru-RU"/>
              </w:rPr>
            </w:pPr>
            <w:r>
              <w:rPr>
                <w:color w:val="000000"/>
                <w:sz w:val="24"/>
                <w:szCs w:val="24"/>
                <w:lang w:eastAsia="ru-RU"/>
              </w:rPr>
              <w:t>Переклад комп'ютерної те</w:t>
            </w:r>
            <w:r w:rsidRPr="005676BA">
              <w:rPr>
                <w:color w:val="000000"/>
                <w:sz w:val="24"/>
                <w:szCs w:val="24"/>
                <w:lang w:eastAsia="ru-RU"/>
              </w:rPr>
              <w:t xml:space="preserve">рмінології  </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8.2</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Переклад ділових документів</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8.3</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Лексико</w:t>
            </w:r>
            <w:r>
              <w:rPr>
                <w:color w:val="000000"/>
                <w:sz w:val="24"/>
                <w:szCs w:val="24"/>
                <w:lang w:eastAsia="ru-RU"/>
              </w:rPr>
              <w:t xml:space="preserve">-граматичні аспекти перекладу </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8.4</w:t>
            </w:r>
          </w:p>
        </w:tc>
        <w:tc>
          <w:tcPr>
            <w:tcW w:w="6351" w:type="dxa"/>
          </w:tcPr>
          <w:p w:rsidR="009A6F9D" w:rsidRPr="00E34513" w:rsidRDefault="009A6F9D" w:rsidP="00B71302">
            <w:pPr>
              <w:kinsoku w:val="0"/>
              <w:overflowPunct w:val="0"/>
              <w:adjustRightInd w:val="0"/>
              <w:rPr>
                <w:color w:val="000000"/>
                <w:sz w:val="24"/>
                <w:szCs w:val="24"/>
                <w:lang w:eastAsia="ru-RU"/>
              </w:rPr>
            </w:pPr>
            <w:r w:rsidRPr="005676BA">
              <w:rPr>
                <w:color w:val="000000"/>
                <w:sz w:val="24"/>
                <w:szCs w:val="24"/>
                <w:lang w:eastAsia="ru-RU"/>
              </w:rPr>
              <w:t>Міжкультурні аспекти перекладу</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9.1</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Лінгвокраїнознавство</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9.2</w:t>
            </w:r>
          </w:p>
        </w:tc>
        <w:tc>
          <w:tcPr>
            <w:tcW w:w="6351" w:type="dxa"/>
          </w:tcPr>
          <w:p w:rsidR="009A6F9D" w:rsidRPr="00E34513" w:rsidRDefault="009A6F9D" w:rsidP="00B71302">
            <w:pPr>
              <w:kinsoku w:val="0"/>
              <w:overflowPunct w:val="0"/>
              <w:adjustRightInd w:val="0"/>
              <w:rPr>
                <w:color w:val="000000"/>
                <w:sz w:val="24"/>
                <w:szCs w:val="24"/>
                <w:lang w:eastAsia="ru-RU"/>
              </w:rPr>
            </w:pPr>
            <w:r w:rsidRPr="005676BA">
              <w:rPr>
                <w:color w:val="000000"/>
                <w:sz w:val="24"/>
                <w:szCs w:val="24"/>
                <w:lang w:eastAsia="ru-RU"/>
              </w:rPr>
              <w:t xml:space="preserve">Порівняльна фразеологія  </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9.3</w:t>
            </w:r>
          </w:p>
        </w:tc>
        <w:tc>
          <w:tcPr>
            <w:tcW w:w="6351" w:type="dxa"/>
          </w:tcPr>
          <w:p w:rsidR="009A6F9D" w:rsidRPr="00E34513" w:rsidRDefault="009A6F9D" w:rsidP="00B71302">
            <w:pPr>
              <w:kinsoku w:val="0"/>
              <w:overflowPunct w:val="0"/>
              <w:adjustRightInd w:val="0"/>
              <w:rPr>
                <w:color w:val="000000"/>
                <w:sz w:val="24"/>
                <w:szCs w:val="24"/>
                <w:lang w:eastAsia="ru-RU"/>
              </w:rPr>
            </w:pPr>
            <w:r w:rsidRPr="005676BA">
              <w:rPr>
                <w:color w:val="000000"/>
                <w:sz w:val="24"/>
                <w:szCs w:val="24"/>
                <w:lang w:eastAsia="ru-RU"/>
              </w:rPr>
              <w:t>Термінознавство</w:t>
            </w:r>
          </w:p>
        </w:tc>
        <w:tc>
          <w:tcPr>
            <w:tcW w:w="1134" w:type="dxa"/>
          </w:tcPr>
          <w:p w:rsidR="009A6F9D" w:rsidRPr="009908E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9.4</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Бізнес комунікація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9.5</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Інфомедійна грамотність</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9.6</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Лінгвостилістичний аналіз тексту</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10.1</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 xml:space="preserve">Академічне публічне мовлення  </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10.2</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Переклад економічних текстів</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10.3</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Переклад у міжлітературній взаємодії</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10.4</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Комунікативна компетентність</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10.5</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Лінгвістичний аналіз медіа текстів</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11.1</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Література країни, мова якої вивчається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11.2</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Інтерпретація поетичного тексту</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11.3</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Порівняльне літературознавство</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11.4</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Мультикультуралізм в англомовній літературі</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11.5</w:t>
            </w:r>
          </w:p>
        </w:tc>
        <w:tc>
          <w:tcPr>
            <w:tcW w:w="6351" w:type="dxa"/>
          </w:tcPr>
          <w:p w:rsidR="009A6F9D" w:rsidRPr="005676BA" w:rsidRDefault="009A6F9D" w:rsidP="00B71302">
            <w:pPr>
              <w:kinsoku w:val="0"/>
              <w:overflowPunct w:val="0"/>
              <w:adjustRightInd w:val="0"/>
              <w:rPr>
                <w:color w:val="000000"/>
                <w:sz w:val="24"/>
                <w:szCs w:val="24"/>
                <w:lang w:eastAsia="ru-RU"/>
              </w:rPr>
            </w:pPr>
            <w:r w:rsidRPr="005676BA">
              <w:rPr>
                <w:color w:val="000000"/>
                <w:sz w:val="24"/>
                <w:szCs w:val="24"/>
                <w:lang w:eastAsia="ru-RU"/>
              </w:rPr>
              <w:t>Теорія інтермедіальності</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Pr>
                <w:sz w:val="24"/>
                <w:szCs w:val="24"/>
                <w:lang w:eastAsia="ru-RU"/>
              </w:rPr>
              <w:t>ВБ 12.1</w:t>
            </w:r>
          </w:p>
        </w:tc>
        <w:tc>
          <w:tcPr>
            <w:tcW w:w="6351" w:type="dxa"/>
          </w:tcPr>
          <w:p w:rsidR="009A6F9D" w:rsidRPr="005676BA" w:rsidRDefault="009A6F9D" w:rsidP="00B71302">
            <w:pPr>
              <w:kinsoku w:val="0"/>
              <w:overflowPunct w:val="0"/>
              <w:adjustRightInd w:val="0"/>
              <w:rPr>
                <w:color w:val="000000"/>
                <w:sz w:val="24"/>
                <w:szCs w:val="24"/>
                <w:lang w:eastAsia="ru-RU"/>
              </w:rPr>
            </w:pPr>
            <w:r w:rsidRPr="00E34513">
              <w:rPr>
                <w:color w:val="000000"/>
                <w:sz w:val="24"/>
                <w:szCs w:val="24"/>
                <w:lang w:eastAsia="ru-RU"/>
              </w:rPr>
              <w:t>Історія країни, мова якої вивчається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351655"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Default="009A6F9D" w:rsidP="00B71302">
            <w:pPr>
              <w:rPr>
                <w:sz w:val="24"/>
                <w:szCs w:val="24"/>
                <w:lang w:eastAsia="ru-RU"/>
              </w:rPr>
            </w:pPr>
            <w:r w:rsidRPr="00F94BFD">
              <w:rPr>
                <w:sz w:val="24"/>
                <w:szCs w:val="24"/>
                <w:lang w:eastAsia="ru-RU"/>
              </w:rPr>
              <w:t>ВБ</w:t>
            </w:r>
            <w:r>
              <w:rPr>
                <w:sz w:val="24"/>
                <w:szCs w:val="24"/>
                <w:lang w:eastAsia="ru-RU"/>
              </w:rPr>
              <w:t xml:space="preserve"> 12.2</w:t>
            </w:r>
          </w:p>
        </w:tc>
        <w:tc>
          <w:tcPr>
            <w:tcW w:w="6351" w:type="dxa"/>
          </w:tcPr>
          <w:p w:rsidR="009A6F9D" w:rsidRPr="008B58F8" w:rsidRDefault="009A6F9D" w:rsidP="00B71302">
            <w:pPr>
              <w:kinsoku w:val="0"/>
              <w:overflowPunct w:val="0"/>
              <w:adjustRightInd w:val="0"/>
              <w:rPr>
                <w:color w:val="000000"/>
                <w:sz w:val="24"/>
                <w:szCs w:val="24"/>
                <w:lang w:eastAsia="ru-RU"/>
              </w:rPr>
            </w:pPr>
            <w:r w:rsidRPr="00E34513">
              <w:rPr>
                <w:color w:val="000000"/>
                <w:sz w:val="24"/>
                <w:szCs w:val="24"/>
                <w:lang w:eastAsia="ru-RU"/>
              </w:rPr>
              <w:t xml:space="preserve">Країнознавство </w:t>
            </w:r>
            <w:r>
              <w:rPr>
                <w:color w:val="000000"/>
                <w:sz w:val="24"/>
                <w:szCs w:val="24"/>
                <w:lang w:eastAsia="ru-RU"/>
              </w:rPr>
              <w:t>англомовних країн</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sidRPr="00351655">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13</w:t>
            </w:r>
          </w:p>
        </w:tc>
        <w:tc>
          <w:tcPr>
            <w:tcW w:w="6351" w:type="dxa"/>
          </w:tcPr>
          <w:p w:rsidR="009A6F9D" w:rsidRPr="00E34513" w:rsidRDefault="009A6F9D" w:rsidP="00B71302">
            <w:pPr>
              <w:kinsoku w:val="0"/>
              <w:overflowPunct w:val="0"/>
              <w:adjustRightInd w:val="0"/>
              <w:rPr>
                <w:color w:val="000000"/>
                <w:sz w:val="24"/>
                <w:szCs w:val="24"/>
                <w:lang w:eastAsia="ru-RU"/>
              </w:rPr>
            </w:pPr>
            <w:r w:rsidRPr="00E34513">
              <w:rPr>
                <w:color w:val="000000"/>
                <w:sz w:val="24"/>
                <w:szCs w:val="24"/>
                <w:lang w:eastAsia="ru-RU"/>
              </w:rPr>
              <w:t>Третя іноземна мова (</w:t>
            </w:r>
            <w:r w:rsidRPr="00215F1A">
              <w:rPr>
                <w:color w:val="000000"/>
                <w:sz w:val="24"/>
                <w:szCs w:val="24"/>
                <w:lang w:eastAsia="ru-RU"/>
              </w:rPr>
              <w:t>німецька, французька, іспанська, італійська)</w:t>
            </w:r>
          </w:p>
        </w:tc>
        <w:tc>
          <w:tcPr>
            <w:tcW w:w="1134" w:type="dxa"/>
          </w:tcPr>
          <w:p w:rsidR="009A6F9D" w:rsidRDefault="009A6F9D" w:rsidP="00B71302">
            <w:pPr>
              <w:rPr>
                <w:sz w:val="24"/>
                <w:szCs w:val="24"/>
                <w:lang w:eastAsia="uk-UA"/>
              </w:rPr>
            </w:pPr>
            <w:r>
              <w:rPr>
                <w:sz w:val="24"/>
                <w:szCs w:val="24"/>
                <w:lang w:eastAsia="uk-UA"/>
              </w:rPr>
              <w:t>12</w:t>
            </w:r>
          </w:p>
        </w:tc>
        <w:tc>
          <w:tcPr>
            <w:tcW w:w="1779" w:type="dxa"/>
          </w:tcPr>
          <w:p w:rsidR="009A6F9D" w:rsidRPr="009908ED" w:rsidRDefault="009A6F9D" w:rsidP="00B71302">
            <w:pPr>
              <w:rPr>
                <w:sz w:val="24"/>
                <w:szCs w:val="24"/>
                <w:lang w:eastAsia="uk-UA"/>
              </w:rPr>
            </w:pPr>
            <w:r>
              <w:rPr>
                <w:sz w:val="24"/>
                <w:szCs w:val="24"/>
                <w:lang w:eastAsia="uk-UA"/>
              </w:rPr>
              <w:t>з</w:t>
            </w:r>
            <w:r w:rsidRPr="00351655">
              <w:rPr>
                <w:sz w:val="24"/>
                <w:szCs w:val="24"/>
                <w:lang w:eastAsia="uk-UA"/>
              </w:rPr>
              <w:t>алік</w:t>
            </w:r>
            <w:r>
              <w:rPr>
                <w:sz w:val="24"/>
                <w:szCs w:val="24"/>
                <w:lang w:eastAsia="uk-UA"/>
              </w:rPr>
              <w:t>/екзамен</w:t>
            </w:r>
          </w:p>
        </w:tc>
      </w:tr>
      <w:tr w:rsidR="009A6F9D" w:rsidRPr="00430EB2" w:rsidTr="00521CBB">
        <w:tc>
          <w:tcPr>
            <w:tcW w:w="1015" w:type="dxa"/>
          </w:tcPr>
          <w:p w:rsidR="009A6F9D" w:rsidRPr="00F94BFD" w:rsidRDefault="009A6F9D" w:rsidP="00B71302">
            <w:pPr>
              <w:rPr>
                <w:sz w:val="24"/>
                <w:szCs w:val="24"/>
                <w:lang w:eastAsia="ru-RU"/>
              </w:rPr>
            </w:pPr>
            <w:r w:rsidRPr="00F94BFD">
              <w:rPr>
                <w:sz w:val="24"/>
                <w:szCs w:val="24"/>
                <w:lang w:eastAsia="ru-RU"/>
              </w:rPr>
              <w:t>ВБ</w:t>
            </w:r>
            <w:r>
              <w:rPr>
                <w:sz w:val="24"/>
                <w:szCs w:val="24"/>
                <w:lang w:eastAsia="ru-RU"/>
              </w:rPr>
              <w:t xml:space="preserve"> 14.1</w:t>
            </w:r>
          </w:p>
        </w:tc>
        <w:tc>
          <w:tcPr>
            <w:tcW w:w="6351" w:type="dxa"/>
          </w:tcPr>
          <w:p w:rsidR="009A6F9D" w:rsidRPr="00E34513" w:rsidRDefault="009A6F9D" w:rsidP="00B71302">
            <w:pPr>
              <w:kinsoku w:val="0"/>
              <w:overflowPunct w:val="0"/>
              <w:adjustRightInd w:val="0"/>
              <w:rPr>
                <w:color w:val="000000"/>
                <w:sz w:val="24"/>
                <w:szCs w:val="24"/>
                <w:lang w:eastAsia="ru-RU"/>
              </w:rPr>
            </w:pPr>
            <w:r w:rsidRPr="00215F1A">
              <w:rPr>
                <w:color w:val="000000"/>
                <w:sz w:val="24"/>
                <w:szCs w:val="24"/>
                <w:lang w:eastAsia="ru-RU"/>
              </w:rPr>
              <w:t xml:space="preserve">Інформаційно-комунікативні технології у навчанні та викладанні іноземної мови  </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Pr="009908ED"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14.2</w:t>
            </w:r>
          </w:p>
        </w:tc>
        <w:tc>
          <w:tcPr>
            <w:tcW w:w="6351" w:type="dxa"/>
          </w:tcPr>
          <w:p w:rsidR="009A6F9D" w:rsidRPr="00E34513" w:rsidRDefault="009A6F9D" w:rsidP="00B71302">
            <w:pPr>
              <w:kinsoku w:val="0"/>
              <w:overflowPunct w:val="0"/>
              <w:adjustRightInd w:val="0"/>
              <w:rPr>
                <w:color w:val="000000"/>
                <w:sz w:val="24"/>
                <w:szCs w:val="24"/>
                <w:lang w:eastAsia="ru-RU"/>
              </w:rPr>
            </w:pPr>
            <w:r w:rsidRPr="00215F1A">
              <w:rPr>
                <w:color w:val="000000"/>
                <w:sz w:val="24"/>
                <w:szCs w:val="24"/>
                <w:lang w:eastAsia="ru-RU"/>
              </w:rPr>
              <w:t>Вступ до предметно-мовного інтегрованого навчання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Default="009A6F9D" w:rsidP="00B71302">
            <w:pPr>
              <w:rPr>
                <w:sz w:val="24"/>
                <w:szCs w:val="24"/>
                <w:lang w:eastAsia="uk-UA"/>
              </w:rPr>
            </w:pPr>
            <w:r>
              <w:rPr>
                <w:sz w:val="24"/>
                <w:szCs w:val="24"/>
                <w:lang w:eastAsia="uk-UA"/>
              </w:rPr>
              <w:t>залік</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ВБ 14.3</w:t>
            </w:r>
          </w:p>
        </w:tc>
        <w:tc>
          <w:tcPr>
            <w:tcW w:w="6351" w:type="dxa"/>
          </w:tcPr>
          <w:p w:rsidR="009A6F9D" w:rsidRPr="00E34513" w:rsidRDefault="009A6F9D" w:rsidP="00B71302">
            <w:pPr>
              <w:kinsoku w:val="0"/>
              <w:overflowPunct w:val="0"/>
              <w:adjustRightInd w:val="0"/>
              <w:rPr>
                <w:color w:val="000000"/>
                <w:sz w:val="24"/>
                <w:szCs w:val="24"/>
                <w:lang w:eastAsia="ru-RU"/>
              </w:rPr>
            </w:pPr>
            <w:r w:rsidRPr="00215F1A">
              <w:rPr>
                <w:color w:val="000000"/>
                <w:sz w:val="24"/>
                <w:szCs w:val="24"/>
                <w:lang w:eastAsia="ru-RU"/>
              </w:rPr>
              <w:t>Міжкультурна комунікація</w:t>
            </w:r>
          </w:p>
        </w:tc>
        <w:tc>
          <w:tcPr>
            <w:tcW w:w="1134" w:type="dxa"/>
          </w:tcPr>
          <w:p w:rsidR="009A6F9D" w:rsidRDefault="009A6F9D" w:rsidP="00B71302">
            <w:pPr>
              <w:rPr>
                <w:sz w:val="24"/>
                <w:szCs w:val="24"/>
                <w:lang w:eastAsia="uk-UA"/>
              </w:rPr>
            </w:pPr>
            <w:r>
              <w:rPr>
                <w:sz w:val="24"/>
                <w:szCs w:val="24"/>
                <w:lang w:eastAsia="uk-UA"/>
              </w:rPr>
              <w:t>3</w:t>
            </w:r>
          </w:p>
        </w:tc>
        <w:tc>
          <w:tcPr>
            <w:tcW w:w="1779" w:type="dxa"/>
          </w:tcPr>
          <w:p w:rsidR="009A6F9D" w:rsidRDefault="009A6F9D" w:rsidP="00B71302">
            <w:pPr>
              <w:rPr>
                <w:sz w:val="24"/>
                <w:szCs w:val="24"/>
                <w:lang w:eastAsia="uk-UA"/>
              </w:rPr>
            </w:pPr>
            <w:r>
              <w:rPr>
                <w:sz w:val="24"/>
                <w:szCs w:val="24"/>
                <w:lang w:eastAsia="uk-UA"/>
              </w:rPr>
              <w:t>залік</w:t>
            </w:r>
          </w:p>
        </w:tc>
      </w:tr>
      <w:tr w:rsidR="009A6F9D" w:rsidRPr="00430EB2" w:rsidTr="00521CBB">
        <w:tc>
          <w:tcPr>
            <w:tcW w:w="7366" w:type="dxa"/>
            <w:gridSpan w:val="2"/>
          </w:tcPr>
          <w:p w:rsidR="009A6F9D" w:rsidRPr="00215F1A" w:rsidRDefault="009A6F9D" w:rsidP="00B71302">
            <w:pPr>
              <w:kinsoku w:val="0"/>
              <w:overflowPunct w:val="0"/>
              <w:adjustRightInd w:val="0"/>
              <w:rPr>
                <w:b/>
                <w:color w:val="000000"/>
                <w:sz w:val="24"/>
                <w:szCs w:val="24"/>
                <w:lang w:eastAsia="ru-RU"/>
              </w:rPr>
            </w:pPr>
            <w:r w:rsidRPr="00215F1A">
              <w:rPr>
                <w:b/>
                <w:color w:val="000000"/>
                <w:sz w:val="24"/>
                <w:szCs w:val="24"/>
                <w:lang w:eastAsia="ru-RU"/>
              </w:rPr>
              <w:t>Всього за циклом</w:t>
            </w:r>
            <w:r>
              <w:rPr>
                <w:b/>
                <w:color w:val="000000"/>
                <w:sz w:val="24"/>
                <w:szCs w:val="24"/>
                <w:lang w:eastAsia="ru-RU"/>
              </w:rPr>
              <w:t xml:space="preserve"> 2.2</w:t>
            </w:r>
          </w:p>
        </w:tc>
        <w:tc>
          <w:tcPr>
            <w:tcW w:w="1134" w:type="dxa"/>
          </w:tcPr>
          <w:p w:rsidR="009A6F9D" w:rsidRPr="00215F1A" w:rsidRDefault="009A6F9D" w:rsidP="00B71302">
            <w:pPr>
              <w:rPr>
                <w:b/>
                <w:sz w:val="24"/>
                <w:szCs w:val="24"/>
                <w:lang w:eastAsia="uk-UA"/>
              </w:rPr>
            </w:pPr>
            <w:r w:rsidRPr="00215F1A">
              <w:rPr>
                <w:b/>
                <w:sz w:val="24"/>
                <w:szCs w:val="24"/>
                <w:lang w:eastAsia="uk-UA"/>
              </w:rPr>
              <w:t>51</w:t>
            </w:r>
          </w:p>
        </w:tc>
        <w:tc>
          <w:tcPr>
            <w:tcW w:w="1779" w:type="dxa"/>
          </w:tcPr>
          <w:p w:rsidR="009A6F9D" w:rsidRPr="009908ED" w:rsidRDefault="009A6F9D" w:rsidP="00B71302">
            <w:pPr>
              <w:rPr>
                <w:sz w:val="24"/>
                <w:szCs w:val="24"/>
                <w:lang w:eastAsia="uk-UA"/>
              </w:rPr>
            </w:pPr>
          </w:p>
        </w:tc>
      </w:tr>
      <w:tr w:rsidR="009A6F9D" w:rsidRPr="00430EB2" w:rsidTr="00521CBB">
        <w:tc>
          <w:tcPr>
            <w:tcW w:w="7366" w:type="dxa"/>
            <w:gridSpan w:val="2"/>
          </w:tcPr>
          <w:p w:rsidR="009A6F9D" w:rsidRPr="00215F1A" w:rsidRDefault="009A6F9D" w:rsidP="00B71302">
            <w:pPr>
              <w:kinsoku w:val="0"/>
              <w:overflowPunct w:val="0"/>
              <w:adjustRightInd w:val="0"/>
              <w:rPr>
                <w:b/>
                <w:color w:val="000000"/>
                <w:sz w:val="24"/>
                <w:szCs w:val="24"/>
                <w:lang w:eastAsia="ru-RU"/>
              </w:rPr>
            </w:pPr>
            <w:r w:rsidRPr="00215F1A">
              <w:rPr>
                <w:b/>
                <w:color w:val="000000"/>
                <w:sz w:val="24"/>
                <w:szCs w:val="24"/>
                <w:lang w:eastAsia="ru-RU"/>
              </w:rPr>
              <w:t>Загальний обсяг вибіркових компонентів:</w:t>
            </w:r>
          </w:p>
        </w:tc>
        <w:tc>
          <w:tcPr>
            <w:tcW w:w="1134" w:type="dxa"/>
          </w:tcPr>
          <w:p w:rsidR="009A6F9D" w:rsidRPr="00215F1A" w:rsidRDefault="009A6F9D" w:rsidP="00B71302">
            <w:pPr>
              <w:rPr>
                <w:b/>
                <w:sz w:val="24"/>
                <w:szCs w:val="24"/>
                <w:lang w:eastAsia="uk-UA"/>
              </w:rPr>
            </w:pPr>
            <w:r w:rsidRPr="00215F1A">
              <w:rPr>
                <w:b/>
                <w:sz w:val="24"/>
                <w:szCs w:val="24"/>
                <w:lang w:eastAsia="uk-UA"/>
              </w:rPr>
              <w:t>60</w:t>
            </w:r>
          </w:p>
        </w:tc>
        <w:tc>
          <w:tcPr>
            <w:tcW w:w="1779" w:type="dxa"/>
          </w:tcPr>
          <w:p w:rsidR="009A6F9D" w:rsidRPr="00430EB2" w:rsidRDefault="009A6F9D" w:rsidP="00B71302">
            <w:pPr>
              <w:rPr>
                <w:sz w:val="24"/>
                <w:szCs w:val="24"/>
                <w:lang w:eastAsia="uk-UA"/>
              </w:rPr>
            </w:pPr>
          </w:p>
        </w:tc>
      </w:tr>
      <w:tr w:rsidR="009A6F9D" w:rsidRPr="00430EB2" w:rsidTr="00521CBB">
        <w:tc>
          <w:tcPr>
            <w:tcW w:w="7366" w:type="dxa"/>
            <w:gridSpan w:val="2"/>
          </w:tcPr>
          <w:p w:rsidR="009A6F9D" w:rsidRPr="00215F1A" w:rsidRDefault="009A6F9D" w:rsidP="00B71302">
            <w:pPr>
              <w:pStyle w:val="ListParagraph"/>
              <w:numPr>
                <w:ilvl w:val="0"/>
                <w:numId w:val="19"/>
              </w:numPr>
              <w:kinsoku w:val="0"/>
              <w:overflowPunct w:val="0"/>
              <w:adjustRightInd w:val="0"/>
              <w:ind w:left="0" w:firstLine="0"/>
              <w:jc w:val="center"/>
              <w:rPr>
                <w:b/>
                <w:color w:val="000000"/>
                <w:sz w:val="24"/>
                <w:szCs w:val="24"/>
                <w:lang w:eastAsia="ru-RU"/>
              </w:rPr>
            </w:pPr>
            <w:r w:rsidRPr="00215F1A">
              <w:rPr>
                <w:b/>
                <w:color w:val="000000"/>
                <w:sz w:val="24"/>
                <w:szCs w:val="24"/>
                <w:lang w:eastAsia="ru-RU"/>
              </w:rPr>
              <w:t>АТЕСТАЦІЯ</w:t>
            </w:r>
          </w:p>
        </w:tc>
        <w:tc>
          <w:tcPr>
            <w:tcW w:w="1134" w:type="dxa"/>
          </w:tcPr>
          <w:p w:rsidR="009A6F9D" w:rsidRPr="00215F1A" w:rsidRDefault="009A6F9D" w:rsidP="00B71302">
            <w:pPr>
              <w:rPr>
                <w:b/>
                <w:sz w:val="24"/>
                <w:szCs w:val="24"/>
                <w:lang w:eastAsia="uk-UA"/>
              </w:rPr>
            </w:pPr>
          </w:p>
        </w:tc>
        <w:tc>
          <w:tcPr>
            <w:tcW w:w="1779" w:type="dxa"/>
          </w:tcPr>
          <w:p w:rsidR="009A6F9D" w:rsidRPr="009908ED" w:rsidRDefault="009A6F9D" w:rsidP="00B71302">
            <w:pPr>
              <w:rPr>
                <w:sz w:val="24"/>
                <w:szCs w:val="24"/>
                <w:lang w:eastAsia="uk-UA"/>
              </w:rPr>
            </w:pPr>
          </w:p>
        </w:tc>
      </w:tr>
      <w:tr w:rsidR="009A6F9D" w:rsidRPr="00430EB2" w:rsidTr="00521CBB">
        <w:tc>
          <w:tcPr>
            <w:tcW w:w="1015" w:type="dxa"/>
          </w:tcPr>
          <w:p w:rsidR="009A6F9D" w:rsidRPr="00F94BFD" w:rsidRDefault="009A6F9D" w:rsidP="00C214C1">
            <w:pPr>
              <w:rPr>
                <w:sz w:val="24"/>
                <w:szCs w:val="24"/>
                <w:lang w:eastAsia="ru-RU"/>
              </w:rPr>
            </w:pPr>
            <w:r>
              <w:rPr>
                <w:sz w:val="24"/>
                <w:szCs w:val="24"/>
                <w:lang w:eastAsia="ru-RU"/>
              </w:rPr>
              <w:t>ОК 23</w:t>
            </w:r>
          </w:p>
        </w:tc>
        <w:tc>
          <w:tcPr>
            <w:tcW w:w="6351" w:type="dxa"/>
          </w:tcPr>
          <w:p w:rsidR="009A6F9D" w:rsidRPr="00E34513" w:rsidRDefault="009A6F9D" w:rsidP="00B71302">
            <w:pPr>
              <w:kinsoku w:val="0"/>
              <w:overflowPunct w:val="0"/>
              <w:adjustRightInd w:val="0"/>
              <w:rPr>
                <w:color w:val="000000"/>
                <w:sz w:val="24"/>
                <w:szCs w:val="24"/>
                <w:lang w:eastAsia="ru-RU"/>
              </w:rPr>
            </w:pPr>
            <w:r w:rsidRPr="00215F1A">
              <w:rPr>
                <w:color w:val="000000"/>
                <w:sz w:val="24"/>
                <w:szCs w:val="24"/>
                <w:lang w:eastAsia="ru-RU"/>
              </w:rPr>
              <w:t>Атестація (основна іноземна мова та методика її викладання)</w:t>
            </w:r>
          </w:p>
        </w:tc>
        <w:tc>
          <w:tcPr>
            <w:tcW w:w="1134" w:type="dxa"/>
          </w:tcPr>
          <w:p w:rsidR="009A6F9D" w:rsidRDefault="009A6F9D" w:rsidP="00B71302">
            <w:pPr>
              <w:rPr>
                <w:sz w:val="24"/>
                <w:szCs w:val="24"/>
                <w:lang w:eastAsia="uk-UA"/>
              </w:rPr>
            </w:pPr>
            <w:r>
              <w:rPr>
                <w:sz w:val="24"/>
                <w:szCs w:val="24"/>
                <w:lang w:eastAsia="uk-UA"/>
              </w:rPr>
              <w:t>1,5</w:t>
            </w:r>
          </w:p>
        </w:tc>
        <w:tc>
          <w:tcPr>
            <w:tcW w:w="1779" w:type="dxa"/>
          </w:tcPr>
          <w:p w:rsidR="009A6F9D" w:rsidRPr="009908ED" w:rsidRDefault="009A6F9D" w:rsidP="00B71302">
            <w:pPr>
              <w:rPr>
                <w:sz w:val="24"/>
                <w:szCs w:val="24"/>
                <w:lang w:eastAsia="uk-UA"/>
              </w:rPr>
            </w:pPr>
            <w:r>
              <w:rPr>
                <w:sz w:val="24"/>
                <w:szCs w:val="24"/>
                <w:lang w:eastAsia="uk-UA"/>
              </w:rPr>
              <w:t>екзамен</w:t>
            </w:r>
          </w:p>
        </w:tc>
      </w:tr>
      <w:tr w:rsidR="009A6F9D" w:rsidRPr="00430EB2" w:rsidTr="00521CBB">
        <w:tc>
          <w:tcPr>
            <w:tcW w:w="1015" w:type="dxa"/>
          </w:tcPr>
          <w:p w:rsidR="009A6F9D" w:rsidRPr="00F94BFD" w:rsidRDefault="009A6F9D" w:rsidP="00B71302">
            <w:pPr>
              <w:rPr>
                <w:sz w:val="24"/>
                <w:szCs w:val="24"/>
                <w:lang w:eastAsia="ru-RU"/>
              </w:rPr>
            </w:pPr>
            <w:r>
              <w:rPr>
                <w:sz w:val="24"/>
                <w:szCs w:val="24"/>
                <w:lang w:eastAsia="ru-RU"/>
              </w:rPr>
              <w:t>ОК 24</w:t>
            </w:r>
          </w:p>
        </w:tc>
        <w:tc>
          <w:tcPr>
            <w:tcW w:w="6351" w:type="dxa"/>
          </w:tcPr>
          <w:p w:rsidR="009A6F9D" w:rsidRPr="00E34513" w:rsidRDefault="009A6F9D" w:rsidP="00B71302">
            <w:pPr>
              <w:kinsoku w:val="0"/>
              <w:overflowPunct w:val="0"/>
              <w:adjustRightInd w:val="0"/>
              <w:rPr>
                <w:color w:val="000000"/>
                <w:sz w:val="24"/>
                <w:szCs w:val="24"/>
                <w:lang w:eastAsia="ru-RU"/>
              </w:rPr>
            </w:pPr>
            <w:r w:rsidRPr="00215F1A">
              <w:rPr>
                <w:color w:val="000000"/>
                <w:sz w:val="24"/>
                <w:szCs w:val="24"/>
                <w:lang w:eastAsia="ru-RU"/>
              </w:rPr>
              <w:t>Атестація (друга іноземна мова)</w:t>
            </w:r>
          </w:p>
        </w:tc>
        <w:tc>
          <w:tcPr>
            <w:tcW w:w="1134" w:type="dxa"/>
          </w:tcPr>
          <w:p w:rsidR="009A6F9D" w:rsidRDefault="009A6F9D" w:rsidP="00B71302">
            <w:pPr>
              <w:rPr>
                <w:sz w:val="24"/>
                <w:szCs w:val="24"/>
                <w:lang w:eastAsia="uk-UA"/>
              </w:rPr>
            </w:pPr>
            <w:r>
              <w:rPr>
                <w:sz w:val="24"/>
                <w:szCs w:val="24"/>
                <w:lang w:eastAsia="uk-UA"/>
              </w:rPr>
              <w:t>1,5</w:t>
            </w:r>
          </w:p>
        </w:tc>
        <w:tc>
          <w:tcPr>
            <w:tcW w:w="1779" w:type="dxa"/>
          </w:tcPr>
          <w:p w:rsidR="009A6F9D" w:rsidRPr="009908ED" w:rsidRDefault="009A6F9D" w:rsidP="00B71302">
            <w:pPr>
              <w:rPr>
                <w:sz w:val="24"/>
                <w:szCs w:val="24"/>
                <w:lang w:eastAsia="uk-UA"/>
              </w:rPr>
            </w:pPr>
            <w:r>
              <w:rPr>
                <w:sz w:val="24"/>
                <w:szCs w:val="24"/>
                <w:lang w:eastAsia="uk-UA"/>
              </w:rPr>
              <w:t>екзамен</w:t>
            </w:r>
          </w:p>
        </w:tc>
      </w:tr>
      <w:tr w:rsidR="009A6F9D" w:rsidRPr="00430EB2" w:rsidTr="00521CBB">
        <w:tc>
          <w:tcPr>
            <w:tcW w:w="7366" w:type="dxa"/>
            <w:gridSpan w:val="2"/>
          </w:tcPr>
          <w:p w:rsidR="009A6F9D" w:rsidRPr="00215F1A" w:rsidRDefault="009A6F9D" w:rsidP="00B71302">
            <w:pPr>
              <w:kinsoku w:val="0"/>
              <w:overflowPunct w:val="0"/>
              <w:adjustRightInd w:val="0"/>
              <w:rPr>
                <w:b/>
                <w:color w:val="000000"/>
                <w:sz w:val="24"/>
                <w:szCs w:val="24"/>
                <w:lang w:eastAsia="ru-RU"/>
              </w:rPr>
            </w:pPr>
            <w:r w:rsidRPr="00215F1A">
              <w:rPr>
                <w:b/>
                <w:color w:val="000000"/>
                <w:sz w:val="24"/>
                <w:szCs w:val="24"/>
                <w:lang w:eastAsia="ru-RU"/>
              </w:rPr>
              <w:t>Всього за циклом</w:t>
            </w:r>
          </w:p>
        </w:tc>
        <w:tc>
          <w:tcPr>
            <w:tcW w:w="1134" w:type="dxa"/>
          </w:tcPr>
          <w:p w:rsidR="009A6F9D" w:rsidRPr="00215F1A" w:rsidRDefault="009A6F9D" w:rsidP="00B71302">
            <w:pPr>
              <w:rPr>
                <w:b/>
                <w:sz w:val="24"/>
                <w:szCs w:val="24"/>
                <w:lang w:eastAsia="uk-UA"/>
              </w:rPr>
            </w:pPr>
            <w:r w:rsidRPr="00215F1A">
              <w:rPr>
                <w:b/>
                <w:sz w:val="24"/>
                <w:szCs w:val="24"/>
                <w:lang w:eastAsia="uk-UA"/>
              </w:rPr>
              <w:t>3</w:t>
            </w:r>
          </w:p>
        </w:tc>
        <w:tc>
          <w:tcPr>
            <w:tcW w:w="1779" w:type="dxa"/>
          </w:tcPr>
          <w:p w:rsidR="009A6F9D" w:rsidRDefault="009A6F9D" w:rsidP="00B71302">
            <w:pPr>
              <w:rPr>
                <w:sz w:val="24"/>
                <w:szCs w:val="24"/>
                <w:lang w:eastAsia="uk-UA"/>
              </w:rPr>
            </w:pPr>
          </w:p>
        </w:tc>
      </w:tr>
      <w:tr w:rsidR="009A6F9D" w:rsidRPr="00430EB2" w:rsidTr="00521CBB">
        <w:tc>
          <w:tcPr>
            <w:tcW w:w="7366" w:type="dxa"/>
            <w:gridSpan w:val="2"/>
          </w:tcPr>
          <w:p w:rsidR="009A6F9D" w:rsidRPr="00430EB2" w:rsidRDefault="009A6F9D" w:rsidP="00B71302">
            <w:pPr>
              <w:kinsoku w:val="0"/>
              <w:overflowPunct w:val="0"/>
              <w:adjustRightInd w:val="0"/>
              <w:rPr>
                <w:b/>
                <w:bCs/>
                <w:color w:val="000000"/>
                <w:sz w:val="24"/>
                <w:szCs w:val="24"/>
                <w:lang w:eastAsia="ru-RU"/>
              </w:rPr>
            </w:pPr>
            <w:r w:rsidRPr="00430EB2">
              <w:rPr>
                <w:b/>
                <w:bCs/>
                <w:color w:val="000000"/>
                <w:sz w:val="24"/>
                <w:szCs w:val="24"/>
                <w:lang w:eastAsia="ru-RU"/>
              </w:rPr>
              <w:t>ЗАГАЛЬНИЙ ОБСЯГ ОСВІТНЬОЇ ПРОГРАМИ</w:t>
            </w:r>
          </w:p>
        </w:tc>
        <w:tc>
          <w:tcPr>
            <w:tcW w:w="1134" w:type="dxa"/>
          </w:tcPr>
          <w:p w:rsidR="009A6F9D" w:rsidRPr="00215F1A" w:rsidRDefault="009A6F9D" w:rsidP="00B71302">
            <w:pPr>
              <w:rPr>
                <w:b/>
                <w:sz w:val="28"/>
                <w:szCs w:val="28"/>
                <w:lang w:eastAsia="uk-UA"/>
              </w:rPr>
            </w:pPr>
            <w:r w:rsidRPr="00215F1A">
              <w:rPr>
                <w:b/>
                <w:sz w:val="28"/>
                <w:szCs w:val="28"/>
                <w:lang w:eastAsia="uk-UA"/>
              </w:rPr>
              <w:t>240</w:t>
            </w:r>
          </w:p>
        </w:tc>
        <w:tc>
          <w:tcPr>
            <w:tcW w:w="1779" w:type="dxa"/>
          </w:tcPr>
          <w:p w:rsidR="009A6F9D" w:rsidRPr="00430EB2" w:rsidRDefault="009A6F9D" w:rsidP="00B71302">
            <w:pPr>
              <w:rPr>
                <w:sz w:val="24"/>
                <w:szCs w:val="24"/>
                <w:lang w:eastAsia="uk-UA"/>
              </w:rPr>
            </w:pPr>
          </w:p>
        </w:tc>
      </w:tr>
    </w:tbl>
    <w:p w:rsidR="009A6F9D" w:rsidRDefault="009A6F9D" w:rsidP="00B71302">
      <w:pPr>
        <w:ind w:hanging="284"/>
        <w:rPr>
          <w:sz w:val="24"/>
          <w:szCs w:val="24"/>
        </w:rPr>
      </w:pPr>
    </w:p>
    <w:p w:rsidR="009A6F9D" w:rsidRPr="00941607" w:rsidRDefault="009A6F9D" w:rsidP="00DB7DFD">
      <w:pPr>
        <w:pStyle w:val="ListParagraph"/>
        <w:ind w:left="720" w:firstLine="0"/>
        <w:rPr>
          <w:b/>
          <w:sz w:val="28"/>
          <w:szCs w:val="28"/>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Default="009A6F9D" w:rsidP="00521CBB">
      <w:pPr>
        <w:ind w:hanging="284"/>
        <w:rPr>
          <w:sz w:val="24"/>
          <w:szCs w:val="24"/>
        </w:rPr>
      </w:pPr>
    </w:p>
    <w:p w:rsidR="009A6F9D" w:rsidRPr="00ED2761" w:rsidRDefault="009A6F9D" w:rsidP="00DB7DFD">
      <w:pPr>
        <w:pStyle w:val="ListParagraph"/>
        <w:numPr>
          <w:ilvl w:val="0"/>
          <w:numId w:val="21"/>
        </w:numPr>
        <w:spacing w:before="74"/>
        <w:ind w:left="1935"/>
        <w:jc w:val="center"/>
        <w:rPr>
          <w:b/>
        </w:rPr>
      </w:pPr>
      <w:r w:rsidRPr="00ED2761">
        <w:rPr>
          <w:b/>
          <w:sz w:val="28"/>
          <w:szCs w:val="28"/>
        </w:rPr>
        <w:t>Структурно-логічна</w:t>
      </w:r>
      <w:r w:rsidRPr="00ED2761">
        <w:rPr>
          <w:b/>
          <w:spacing w:val="-2"/>
          <w:sz w:val="28"/>
          <w:szCs w:val="28"/>
        </w:rPr>
        <w:t xml:space="preserve"> </w:t>
      </w:r>
      <w:r w:rsidRPr="00ED2761">
        <w:rPr>
          <w:b/>
          <w:sz w:val="28"/>
          <w:szCs w:val="28"/>
        </w:rPr>
        <w:t>схема</w:t>
      </w:r>
      <w:r w:rsidRPr="00ED2761">
        <w:rPr>
          <w:b/>
          <w:spacing w:val="-2"/>
          <w:sz w:val="28"/>
          <w:szCs w:val="28"/>
        </w:rPr>
        <w:t xml:space="preserve"> </w:t>
      </w:r>
      <w:r w:rsidRPr="00ED2761">
        <w:rPr>
          <w:b/>
          <w:sz w:val="28"/>
          <w:szCs w:val="28"/>
        </w:rPr>
        <w:t>ОП</w:t>
      </w:r>
      <w:r w:rsidRPr="00ED2761">
        <w:rPr>
          <w:b/>
          <w:spacing w:val="-7"/>
          <w:sz w:val="28"/>
          <w:szCs w:val="28"/>
        </w:rPr>
        <w:t xml:space="preserve"> </w:t>
      </w:r>
      <w:r w:rsidRPr="00ED2761">
        <w:rPr>
          <w:b/>
          <w:sz w:val="28"/>
          <w:szCs w:val="28"/>
        </w:rPr>
        <w:t>«Англійська</w:t>
      </w:r>
      <w:r w:rsidRPr="00ED2761">
        <w:rPr>
          <w:b/>
          <w:spacing w:val="-3"/>
          <w:sz w:val="28"/>
          <w:szCs w:val="28"/>
        </w:rPr>
        <w:t xml:space="preserve"> </w:t>
      </w:r>
      <w:r w:rsidRPr="00ED2761">
        <w:rPr>
          <w:b/>
          <w:sz w:val="28"/>
          <w:szCs w:val="28"/>
        </w:rPr>
        <w:t>мова</w:t>
      </w:r>
      <w:r w:rsidRPr="00ED2761">
        <w:rPr>
          <w:b/>
          <w:spacing w:val="-6"/>
          <w:sz w:val="28"/>
          <w:szCs w:val="28"/>
        </w:rPr>
        <w:t xml:space="preserve"> </w:t>
      </w:r>
      <w:r w:rsidRPr="00ED2761">
        <w:rPr>
          <w:b/>
          <w:sz w:val="28"/>
          <w:szCs w:val="28"/>
        </w:rPr>
        <w:t>і</w:t>
      </w:r>
      <w:r w:rsidRPr="00ED2761">
        <w:rPr>
          <w:b/>
          <w:spacing w:val="-2"/>
          <w:sz w:val="28"/>
          <w:szCs w:val="28"/>
        </w:rPr>
        <w:t xml:space="preserve"> </w:t>
      </w:r>
      <w:r w:rsidRPr="00ED2761">
        <w:rPr>
          <w:b/>
          <w:sz w:val="28"/>
          <w:szCs w:val="28"/>
        </w:rPr>
        <w:t>література»</w:t>
      </w:r>
      <w:r>
        <w:rPr>
          <w:noProof/>
          <w:lang w:eastAsia="uk-UA"/>
        </w:rPr>
        <w:pict>
          <v:shape id="Полілінія 200" o:spid="_x0000_s1026" style="position:absolute;left:0;text-align:left;margin-left:467.25pt;margin-top:486.6pt;width:33.95pt;height:155.15pt;z-index:-251663360;visibility:visible;mso-position-horizontal-relative:page;mso-position-vertical-relative:page" coordsize="679,31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iuAgAAL0pAAAOAAAAZHJzL2Uyb0RvYy54bWysWl2O2zYQfi/QOwh6bLGxqH8ZcYIm6RYF&#10;0jZA1ANobXlt1JZcSbvetOgZ+pbXHqRoz5DcqDOkaA+1GpkJGiCWvfpEfjMfZ8ih+PT5w37n3JdN&#10;u62rhSueeK5TVst6ta1uF+7P+fVV6jptV1SrYldX5cJ9V7bu82dffvH0eJiXfr2pd6uycaCRqp0f&#10;Dwt303WH+WzWLjflvmif1IeygpvrutkXHfxsbmerpjhC6/vdzPe8eHasm9WhqZdl28JfX6mb7jPZ&#10;/npdLruf1uu27JzdwgVunfxs5OcNfs6ePS3mt01x2GyXPY3iM1jsi20FnZ6aelV0hXPXbB81td8u&#10;m7qt192TZb2f1ev1dllKG8Aa4Q2sebspDqW0BZzTHk5uav+/Zpc/3r9pnO1q4YI3Xacq9iDSh78+&#10;/Pvh74/v5f9/Pr7/+KeDd8FXx0M7h0feHt40aG17eF0vf2nhxsy4gz9awDg3xx/qFbRY3HW19M/D&#10;utnjk2C58yBleHeSoXzonCX8MQyEiCPXWcItkSVe6EXY96yY66eXd233XVnLlor7122nZFzBNynC&#10;qjckB5PW+x0o+vWV4zlZkEXwEcrmQKsTTGjYVzMn95yjEydZPzROGF9jZFPCTwS0lQT+EBdoHLSl&#10;UBsnEF4wxIUa11MLx6mBH5QFSC0cpxZrzAVqicZdoAYxS70G/h/1WqZhSC0dpyZMBYSfBuNuE1QD&#10;BRv3mzCFyMJonJ2gQuTCZ/iZMoBgHD8qhIIx/Ew1+DFH1chFzPAztZjgR9WY4uebirD8fCpI7nNR&#10;YaoBHTNh4VM5FGzcf/5AEc/zwtHh51NFcp+JDd+UQ6BrRuPWp3ooGEPQlIR3IFUk95kACUw5eH4B&#10;1WOKH6QkI3y5pBdQRfKACZBgIAcbIAGVY2oABqYiWYgjZiQpB1SQPGACJDDVUB2P5mUqxxS/0FSE&#10;5RdSQfKQCZDQVAOEy8bHX0jlULDx8ReaimRceoZpjk4dTHyEphoT/Kgck/xMRXj/UUHykImPyFQD&#10;Ok7H/RdRORRs3H/RQBE2wURUkTxiAiQy5ZggSPWYJDiQhCdIJckjJkIiUw/omcmAERVEwcY9GJua&#10;ZGE8HsExlSSPmQiJB3qwU0hM9QArIG8w/ExJ2BGIi8zz4ipmIiQeyMHzo3JM8jMV4flRQfKYiZDE&#10;VEOltrEMmFA5FGzcf4mpCLvESqggecIESGKqMcGPyjHJz1SEHX8JFSRPmPhITDWgY2YJAzXBebgo&#10;2Lj/UlMRVt+UCpKnTHykphp8gkmpHFMJJjUVYWeQlAqSp0x8pKYa0DEzw6VUDgVj/GcqwvuPCpKn&#10;THxkpho8v4zKMcUvMxVh+WVUkDxj4iMz1YCOmRkuo3Io2Lj/soEinger47ElVkYVyTMmQDJTDuiZ&#10;mUAyqoeCjRMUuNdASkz4LcYZCo+KkgOQqZM8UxOeJJbiJIylMRzLgTLsRCxgh+LcJrBkQkV4A2VY&#10;rYVHpZkSW3imPOxoFB6VB0gy8SKGNTtP0izaJY5x5aOqnVn0i0HZztbtYqANm3WEoNqAJyE7cSQH&#10;6rBxIwRVJ4ftKmZUClMb1fvY3CwEFWeS5aCAh5BgoluYJbzganjhW8eOWcVPxc7jMp5lSfWBjRou&#10;dgaVPHpxtJAHViQYJYzR2x+ow8e3T9UBjlzoDKp5nqNRzU9xHFTzoDazHSLMel5wBb0YVvR8eJsl&#10;/VR4D2r6iXxuVvWCK+vFsK5nJx0RUG0gcmByYvQeVPYTkWPW9oIr7sXj6p6ZGsWwvJ9gOchsfHyb&#10;Fb4IucgZ1Pj8qAwnIge232/1Bnux0Xvuy4eq33SHb06Bb308udF/qFvc4M9h+oZt/Fxuf0MTgMId&#10;egYMmQDBSb/dPw0G2REMc5B6OTCNxnlFwvW7hAtw8ISEy/cAF4ljpkU45EcbMrh1KeF2lmL2QTgk&#10;DZvWMRFIuJ2pGJESbmcqhgbCYUDbkMExKuF2poa9qbCbY9M6btFg65GdqVFvKux02LSO+xfYOmw8&#10;WMF7U2M7U+PeVCjLbVrHYhvJJHamYu0r4XamYimKcKghbchgZSjhdqamvalQYdm0jnUTtg4FjxW8&#10;NxXKDxu4LCmw+f6l3MXglqt79YCduXKlLR+wTU6n7ASLVSsbcAGqerA0WmcoYZmihM5RuJyyoqSz&#10;lLBMU3LBIm2AdYZVDzpT4ZRv9YDOVTj72j3Qj2sBMyF5QA2RfqJr4FDB8DhB4zpwnOAGnynmh6LD&#10;+VF/dY4LF98nO5uFK18E4419fV/mtYR0OE/iNjf4ws9OAXhG7CqKfATUt/X1IBvEPVpoUL95Bgv0&#10;fX1VOFntIdBTr6hZYM/QFkcs0R0ud3VbSg+dbevJ4tYzkBARKKb8foboxxW0p0GQ+r6+GriLdHH3&#10;1Mb8HicimBQUQ92fvvamqPYu4k7tnWY63Y6+Dl1jDTz5ULfEOx5qQttx1xMe0VV3owjbOtR64I1w&#10;1D3yhj12Lzeg+kCxF+zCAHjc82W2Mj3Yjf+4XzZcDID4FFMXBg5PWBM3hL3oqLMxFzx1Bn7CiNUP&#10;yeNIkKxYWXvzNU7boq+fGl3WbsdMb0qpu9TXvuseOCSoxzTYhhOJPPd0mlHgj/TsU1vvtqvr7W6H&#10;E0nb3N683DXOfYFn3eS/PlMZsJ0swKoaH9OJDB+H01f9pIXnsOTZtd8z2I3xXvjZ1XWcJlfhdRhd&#10;wXms9MoT2Yss9sIsfHX9B5Z7IpxvtqtVWb3eVqU+RydCu3Nq/Yk+dQJOnqTDKTOLYAUi7foMI5v6&#10;rlrJqWZTFqtv++9dsd2p7zOTsXQymK2v0hHySBueYlPH3m7q1Ts40dbU6gwhnHmEL5u6+c11jnB+&#10;cOG2v94VTek6u+8rOKCXQTkOubWTP8IowUTb0Ds39E5RLaGphdu5UEPj15edOqR4d2i2txvoSUhf&#10;VPU3cJJuvcUDb5KfYtX/gDOC0oL+PCMeQqS/Jep86vLZfwAAAP//AwBQSwMEFAAGAAgAAAAhAFPh&#10;OFPgAAAADQEAAA8AAABkcnMvZG93bnJldi54bWxMj8FOwzAMhu9IvENkJG4sWbvBVppOCLQDN1aQ&#10;uLpNaAuNUzVZ17093gluv+VPvz/nu9n1YrJj6DxpWC4UCEu1Nx01Gj7e93cbECEiGew9WQ1nG2BX&#10;XF/lmBl/ooOdytgILqGQoYY2xiGTMtStdRgWfrDEuy8/Oow8jo00I5643PUyUepeOuyIL7Q42OfW&#10;1j/l0WkY9upl+7n87t7c4bWcsDrXcii1vr2Znx5BRDvHPxgu+qwOBTtV/kgmiF7DNl2tGeXwkCYg&#10;LoRSyQpExSnZpGuQRS7/f1H8AgAA//8DAFBLAQItABQABgAIAAAAIQC2gziS/gAAAOEBAAATAAAA&#10;AAAAAAAAAAAAAAAAAABbQ29udGVudF9UeXBlc10ueG1sUEsBAi0AFAAGAAgAAAAhADj9If/WAAAA&#10;lAEAAAsAAAAAAAAAAAAAAAAALwEAAF9yZWxzLy5yZWxzUEsBAi0AFAAGAAgAAAAhAMDSn6K4CAAA&#10;vSkAAA4AAAAAAAAAAAAAAAAALgIAAGRycy9lMm9Eb2MueG1sUEsBAi0AFAAGAAgAAAAhAFPhOFPg&#10;AAAADQEAAA8AAAAAAAAAAAAAAAAAEgsAAGRycy9kb3ducmV2LnhtbFBLBQYAAAAABAAEAPMAAAAf&#10;DAAAAAA=&#10;" adj="0,,0" path="m50,2983r-50,l60,3103r50,-100l50,3003r,-20xm659,1541r-609,l50,3003r20,l70,1561r-10,l70,1551r589,l659,1541xm120,2983r-50,l70,3003r40,l120,2983xm70,1551r-10,10l70,1561r,-10xm679,1541r-10,l659,1551r-589,l70,1561r609,l679,1541xm679,l659,r,1551l669,1541r10,l679,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31750,8074025;0,8074025;38100,8150225;69850,8086725;31750,8086725;31750,8074025;418465,7158355;31750,7158355;31750,8086725;44450,8086725;44450,7171055;38100,7171055;44450,7164705;418465,7164705;418465,7158355;76200,8074025;44450,8074025;44450,8086725;69850,8086725;76200,8074025;44450,7164705;38100,7171055;44450,7171055;44450,7164705;431165,7158355;424815,7158355;418465,7164705;44450,7164705;44450,7171055;431165,7171055;431165,7158355;431165,6179820;418465,6179820;418465,7164705;424815,7158355;431165,7158355;431165,6179820" o:connectangles="0,0,0,0,0,0,0,0,0,0,0,0,0,0,0,0,0,0,0,0,0,0,0,0,0,0,0,0,0,0,0,0,0,0,0,0,0" textboxrect="3163,3163,18437,18437"/>
            <v:handles>
              <v:h position="@3,#0" polar="10800,10800"/>
              <v:h position="#2,#1" polar="10800,10800" radiusrange="0,10800"/>
            </v:handles>
            <w10:wrap anchorx="page" anchory="page"/>
          </v:shape>
        </w:pict>
      </w:r>
      <w:r>
        <w:rPr>
          <w:noProof/>
          <w:lang w:eastAsia="uk-UA"/>
        </w:rPr>
        <w:pict>
          <v:shape id="Полілінія 199" o:spid="_x0000_s1027" style="position:absolute;left:0;text-align:left;margin-left:90.75pt;margin-top:488.1pt;width:23.85pt;height:155.75pt;z-index:-251662336;visibility:visible;mso-position-horizontal-relative:page;mso-position-vertical-relative:page" coordsize="477,3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TyqQgAALQpAAAOAAAAZHJzL2Uyb0RvYy54bWysml2O2zYQx98L9A6CHltsLFLfRpygSbpF&#10;gbQNEPUAWlleG7UlV9KuNy16hr7ltQcp2jMkN+qQFLVDWSMzQRfYlb0aUf+ZH4fUUHz6/OGwd+7L&#10;pt3V1cplTzzXKauiXu+q25X7c3Z9lbhO2+XVOt/XVbly35Wt+/zZl188PR2XJa+39X5dNg40UrXL&#10;03HlbrvuuFws2mJbHvL2SX0sKzi5qZtD3sHX5naxbvITtH7YL7jnRYtT3ayPTV2UbQv/faVOus9k&#10;+5tNWXQ/bTZt2Tn7lQvaOvm3kX9vxN/Fs6f58rbJj9td0cvIP0PFId9VcNOhqVd5lzt3ze6sqcOu&#10;aOq23nRPivqwqDebXVFKH8Ab5o28ebvNj6X0BYLTHocwtf9fs8WP928aZ7cGdmnqOlV+AEgf/vrw&#10;74e/P76Xv/98fP/xT0echVidju0SLnl7fNMIb9vj67r4pYUTC+OM+NKCjXNz+qFeQ4v5XVfL+Dxs&#10;moO4Ejx3HiSGdwOG8qFzCvin7/EkDV2ngFMsjROPh+Lei3ypry7u2u67spYt5fev205hXMMnCWHd&#10;O5IB8s1hD0S/vnI8h8OPwxImmwNWgxnTZl8tnMxzTk4Qx33XGGy4tpFNMR6HsZPGER/b+doO2lJW&#10;W8dn5/cMtJ2SxuJpaRAH5YGQFkxLi7TNBWmxtrsgDXLWiJo/LQ36y6O0ZFoaMwkwnsTTYWOYgTKb&#10;jhszQXCeTKtjGETGOKHPxADAKH0YhDIj9Jk06D6HaWQsIvSZLGb0YRpz+rhJhNTHMZCMU1lh0oAb&#10;E2nBMQ5lNh0/bhKh9WEgGSdSg5s0GPNZOpm2HONQZoQ+kwitDwPJOJEfvkmD5utjHHN8fZMI58F0&#10;fvgYSAYpPjnq+SaNGX0Yx6w+kwitDwPJfCI/fJMGgOPTfH2MQ5lN8w1MIpwTo1+AgWQBkR+BSYPW&#10;F2Acs/pMImT/CzCQLCDyIzBpwI2J/AgwDmVGxM8kwnk63f8CDCQLiPwITRrQsYjxJcQ4lNm0vtAk&#10;Qva/EAPJQiI/QpPGjD6MY1afSYTWh4FkIZEfoUkDbkzMbyHGocym4xeZRMj5N8JAsojID3h+ws8a&#10;tL4I45jVZxIh+1+EgWQRkR+RSQNuTPS/CONQZkT8RkQSP5x8Jo0wkCwi8iM2aYgH0snpLcY0pNW0&#10;unjEAx6WJ9XFGEcGz66Ts0dssqDVYRZz6kY0SHUYRhYTuRGPSJBzR4xRzI3NiUmDHJsTTCNLiNxI&#10;RixIfQmGMavP5EHrwzyyhMiNZESDnDsSjGNu7khGRKjcSDCQLCFyIzVpqBuL3jUu2VKMY05fOiKS&#10;8OnsSDGQDCbAyexITRpwY2/62UUUw0OlpcymszcdEaHil2IgWUrkRzqiQevDOOb0MW+EhBLIPIwk&#10;g+umQ8g8kwg5wjAPI5kZYphnUiHnX+ZhKiCRyBLmjaCQYWQexjIfxxEaOo4YDYgkUoWN63RapFmo&#10;S7vpzshGlTojRY5KdbJWZyYaiBDxsCqWW4yMATtKpEmHHBIZw3AyRhbsbIRmRiRmo5whRJ7V7ERN&#10;wsyinVFVO+Nm2sDNibKJmXW7tKNEmnToxIHlvEc4sDJDJc557U6KxGyUM5RIk86MSAwHRFKJMy7g&#10;6cQxK/i5xBmV8HTimDU8wCFGyXEVPyMSs4FIwoxERNI3E4dRcyHzMZyMUZU8Oy/liemQjWt5WuSo&#10;mKcjaVbzjCrn2Xk9Tw1B44KeHoICM3FmRGI4GaNqenZe1FORHFf1RiRhwf1WL6nnW73KXjxU/TI7&#10;fHJy8Z7Hk0v7x7oVS/oZzNywcJ/5/Zo9WIk1ecIYPBLGcrUd7jdvDCkpjGEGUq8D5q3FrCLN9duD&#10;C+bQTaW5fNFxUYsYaYU5jI82YsSYJ83tPOW9qzBm2LQuxgHRum/nqshIaW7nqsgNYQ492kaMWHiS&#10;5nauinUgYQ4LODati2UZaW7nati7CssbNq2LRQvROqw2WJn3rkLxb2XeuwrFuI25qLGFmNjOVXhl&#10;pcztXBU1qGgdikcbMUnvKtRyVua9q1Ba2ZiLgkmIgUrHyrx3Vb2UvJirspoQzYsqwKZ9+WyvLrBz&#10;l3m9v8x2cBpGJ/Vm8LIP4vlTSmJ2fOWzoLzAcohieoyC1Su7KOlRCh5x7S7Q4xSzHKjks4P0AaZ8&#10;K3B6rGKWgxXToxWDqRDdQfHoJ7oGthGMNxA0rgMbCG7ENfnymHdiftQfndPKFW+QnS28zBa1iDhx&#10;qO/LrJYmnZgnA1HtgW88HTr9o8m+wqZ+P4ohU22gj0fVZt9J9Ptm8EIb6GNvKJYr4ea+N3Q/baCP&#10;vWGv0tpwQmOxr9tSxunRQbN1FoKHKvqPJp8rRLzJs3KtN2ThMHzrW+qjGdXLhn2wkDu6pZkY9OM2&#10;ChwZg14xMtXt62Ov2DoG1v3gXKW+Je2aKFuBhNxlA12Rcsu00s3qo/JI2XwCgUtMaVTmjXsfJpCa&#10;dmIBBXxl4TCO6PP6qBwZ2rOz07HTjdDBDobuPLRMBfwTNVz0XQ9llw378ekyx8GZSxwHw8Hry6E6&#10;95+K1CdTHcYxrUIfL9HXYCFPxGwitzsN04qYjdCWp7be79bXu/1ezCZtc3vzct8497nY4iZ/+qHU&#10;MNvLKqyqxWVqpFX/gU1X/cwltl/JLWu/p7Am473g6dV1lMRXwXUQXqWxl1x5LH2RRl6QBq+u/xCT&#10;GguW2916XVavd1Wpt8+xwG57Wr+RT218kxvoxLyZhvAYIv36DCeb+q5ay5lmW+brb/vPXb7bq88L&#10;U7EMMritjzIQcidbKze4iW1sN/X6HWxka2q1dRC2OsKHbd385jon2Da4cttf7/KmdJ399xXsy0uh&#10;KoeRoJNfgjAWXa3BZ27wmbwqoKmV27lQSIuPLzu1N/Hu2Oxut3AnJmNR1d/ABrrNTuxzk/qUqv4L&#10;bA2UHvTbGMXeQ/xdWj1utnz2HwAAAP//AwBQSwMEFAAGAAgAAAAhADEI5vDfAAAADAEAAA8AAABk&#10;cnMvZG93bnJldi54bWxMj8FOwzAQRO9I/IO1SNyoUwuaNMSpKlDEmRYhcXPjxQnEdmQ7aeDrWU5w&#10;29E8zc5Uu8UObMYQe+8krFcZMHSt170zEl6OzU0BLCbltBq8QwlfGGFXX15UqtT+7J5xPiTDKMTF&#10;UknoUhpLzmPboVVx5Ud05L37YFUiGQzXQZ0p3A5cZNmGW9U7+tCpER86bD8Pk5UwfpsJmyw0zev8&#10;dJv3b4/K7D+kvL5a9vfAEi7pD4bf+lQdaup08pPTkQ2ki/UdoRK2+UYAI0KILR0nskSR58Driv8f&#10;Uf8AAAD//wMAUEsBAi0AFAAGAAgAAAAhALaDOJL+AAAA4QEAABMAAAAAAAAAAAAAAAAAAAAAAFtD&#10;b250ZW50X1R5cGVzXS54bWxQSwECLQAUAAYACAAAACEAOP0h/9YAAACUAQAACwAAAAAAAAAAAAAA&#10;AAAvAQAAX3JlbHMvLnJlbHNQSwECLQAUAAYACAAAACEASkoU8qkIAAC0KQAADgAAAAAAAAAAAAAA&#10;AAAuAgAAZHJzL2Uyb0RvYy54bWxQSwECLQAUAAYACAAAACEAMQjm8N8AAAAMAQAADwAAAAAAAAAA&#10;AAAAAAADCwAAZHJzL2Rvd25yZXYueG1sUEsFBgAAAAAEAAQA8wAAAA8MAAAAAA==&#10;" adj="0,,0" path="m407,2995r-50,l417,3115r50,-100l407,3015r,-20xm407,1557r,1458l427,3015r,-1448l417,1567r-10,-10xm477,2995r-50,l427,3015r40,l477,2995xm20,l,,,1567r407,l407,1557r-387,l10,1547r10,l20,xm427,1547r-407,l20,1557r387,l417,1567r10,l427,1547xm20,1547r-10,l20,1557r,-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58445,8100695;226695,8100695;264795,8176895;296545,8113395;258445,8113395;258445,8100695;258445,7187565;258445,8113395;271145,8113395;271145,7193915;264795,7193915;258445,7187565;302895,8100695;271145,8100695;271145,8113395;296545,8113395;302895,8100695;12700,6198870;0,6198870;0,7193915;258445,7193915;258445,7187565;12700,7187565;6350,7181215;12700,7181215;12700,6198870;271145,7181215;12700,7181215;12700,7187565;258445,7187565;264795,7193915;271145,7193915;271145,7181215;12700,7181215;6350,7181215;12700,7187565;12700,7181215" o:connectangles="0,0,0,0,0,0,0,0,0,0,0,0,0,0,0,0,0,0,0,0,0,0,0,0,0,0,0,0,0,0,0,0,0,0,0,0,0" textboxrect="3163,3163,18437,18437"/>
            <v:handles>
              <v:h position="@3,#0" polar="10800,10800"/>
              <v:h position="#2,#1" polar="10800,10800" radiusrange="0,10800"/>
            </v:handles>
            <w10:wrap anchorx="page" anchory="page"/>
          </v:shape>
        </w:pict>
      </w:r>
    </w:p>
    <w:p w:rsidR="009A6F9D" w:rsidRDefault="009A6F9D" w:rsidP="00DB7DFD">
      <w:pPr>
        <w:pStyle w:val="BodyText"/>
        <w:spacing w:before="5"/>
        <w:ind w:left="0"/>
        <w:jc w:val="left"/>
        <w:rPr>
          <w:b/>
          <w:sz w:val="19"/>
        </w:rPr>
      </w:pPr>
    </w:p>
    <w:p w:rsidR="009A6F9D" w:rsidRDefault="009A6F9D" w:rsidP="00DB7DFD">
      <w:pPr>
        <w:spacing w:before="89"/>
        <w:ind w:left="4125"/>
        <w:rPr>
          <w:b/>
          <w:sz w:val="28"/>
        </w:rPr>
      </w:pPr>
      <w:r>
        <w:rPr>
          <w:noProof/>
          <w:lang w:eastAsia="uk-UA"/>
        </w:rPr>
        <w:pict>
          <v:group id="Групувати 181" o:spid="_x0000_s1028" style="position:absolute;left:0;text-align:left;margin-left:65.85pt;margin-top:84.85pt;width:489.25pt;height:698.85pt;z-index:-251664384;mso-position-horizontal-relative:page;mso-position-vertical-relative:page" coordorigin="1249,1654" coordsize="9785,1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i9hsAAGzFAAAOAAAAZHJzL2Uyb0RvYy54bWzsXd1uI8dyvg+QdyB0mWAt9nBmSApeH3hX&#10;q4MATmLEzANwJa4khCIVUruyEwQIkkfIiwS5yl1ewX6jfNU9NezqqZpprdaLtU0fHI20LPZ8XV9X&#10;d1X139d/+vFuPfqw2u1vt5uXJ+6r8clotbncXt1url+e/OPi4sXsZLR/WG6uluvtZvXy5KfV/uRP&#10;3/zlX3z9eH+2KrY32/XVajdCIZv92eP9y5Obh4f7s9PT/eXN6m65/2p7v9rgw3fb3d3yAX/urk+v&#10;dstHlH63Pi3G4/r0cbu7ut9tL1f7Pf71PHx48o0v/9271eXD3797t189jNYvT4Dtwf/c+Z9v6efp&#10;N18vz653y/ub28sGxvIjUNwtbzd4aVvU+fJhOXq/u+0UdXd7udvut+8evrrc3p1u3727vVz5OqA2&#10;bpzU5s+77ft7X5frs8fr+1ZNUG2ip48u9vLvPny/G91egbuZOxltlncg6ef/+uXff/nPn/8P//+f&#10;n//7l//4+X9H9Cl09Xh/fYav/Hl3/8P997tQYfz63fbyn/b4+DT9nP6+DsKjt49/u71C6cv3D1uv&#10;qx/f7e6oCGhh9KOn5KeWktWPD6NL/GNduEk5rU5Gl/hsNptWk3kVSLu8AbP0PVeU85MRPnZ1VfJn&#10;b5rvz6ez5stuMp9O6ePT5Vl4s0fboKOqoQXuD0reP0/JP9ws71eeuz1prFVywUr+B7TN5eZ6vRqh&#10;ikG3XpIVuw9aHW22r28gt/p2t9s+3qyWVwDmuQD86Av0xx6cDKoZ+gTRXl3TRl2s7Hk1hY2Qpstp&#10;6W2j1dXy7H63f/jzans3ol9enuwA37O4/PDd/iGolUWI1P12fXt1cbte+z92129fr3ejD0uY4YX/&#10;r2FCiK03JLzZ0tdCieFfgA/voM8IqTerf52D9vGrYv7iop5NX5QXZfViPh3PXozd/NW8Hpfz8vzi&#10;3wigK89ubq+uVpvvbjcrNnFX5rHbdDbBOL2Rjx5fnsyrovJ1F+j3cSXH/j+tkne3D+jx1rd3aM+t&#10;0PKMmH2zuUK1l2cPy9t1+P1UwveNFzrgp9eKbwdEfWjDb7dXP6EZ7LYgCWyib8YvN9vdv5yMHtHP&#10;vTzZ//P75W51Mlr/zQZNae5KUD168H+U1bTAH7v4k7fxJ8vNJYp6efJwMgq/vn4Inen7+93t9Q3e&#10;5LxiNttvYeXvbn3DoKYZUPkewpvZZ7O3iWZvvt0L80GD/W3bW2s1y7P1hhppUZXj8UArnRevz89f&#10;a62UTPl8ub8JJuvbOYktz57YfAGmsduuBY/nb2ZvZuWLsqjfvCjH5+cvvr14Xb6oL9y0Op+cv359&#10;7qQFU7/wfAsmPLbhWr1TZImhV0PXeLREzWuxRr6SLZG6Bi+Ekc8P5rol0gggPqE/soa4qkD/TENc&#10;URZ+aA0DB/kT8zG7A7X/JBrgLt+HAY7aBw9qcOiumoZ7fdV4Rwv0kO/u1nAT//rFaDyil/kfwT4O&#10;Yhhlg9hfnY4W49HjiN7tbeggA28gKqqoxtUImJth+SCGTqwtygvdjFzATwAZFxQcFVZNpk7FBQW0&#10;hS1KHVfNMr6KRTXTcU1ZDFX0QiouhAASl64vOHEHXDMdl5O6L6p6rirMxcr3UioyJ/VfFaUODQ5a&#10;hM0VBjhJQFE5XWto9IfSvJQOTpJQFbNC5dPFLCxcbYCTLMBnNsDFNHgpFRy5CZLUWgVXxEQsCssM&#10;JA9FOdHBwZojzZGUDk4SUU1qnVbqJQ5NrjBsoZA8kH2qba6IefBSOjhJRDWfhT6k0zXERCwKwyAm&#10;kgfTICYxD7ZBTCQRAFeqtE5iIhYTwyAmkgezG5nEPNj9yEQSUTs30cHFRCwmhkFMJA+mtU5iHmxr&#10;JSc6MgiA02ml4OvQ5krDIErJA16rt7ky5sFLqW2ulETU47kBLiZiURoGUUoezFGrjHnoGbYkEWYn&#10;TFF+pDnDICrJg9nPVTEPdj9XSSLMTriKiVhUhkEgPxE3ErPNVTEPdpurJBGISnVaq5iIRWUYRCV5&#10;MNtcFfNgt7laElEV07lqrXVMxKI2DKKWPICwWu2E4RUdGomXUg2ilkTU46neldQxEYvaMIha8mC2&#10;uTrmwW5ztSSiKozhq46JWNSGQVBKJ+qYTGudxjzY1jqVRJiam8ZELKaGQSADJcEZLhNlAFvbtw1i&#10;KomwwcVELKaGQUwlDyat05gHm9aZJMIcISgP29Z1Ae9AjRxmkgcT3CzmoQecJMIcWymbGoEzDGIm&#10;efCEaXHNLObBpnUmibDBxUQsZoZBzCUPpubmMQ+25uaSCLMTnsdELOaGQcwlD7571TSHLPiBBy+l&#10;9nNzSYQNLiZigb5VbXNzyQN0onfC85gHL6WCc8hPNZVoImlj/HLjmIoFvqfjc2PJhak9N47JsNXn&#10;xpIOsyt2lFY42AW+ZyGUhJi9sRvHjNjdsRtLTkzXzo1jUqBDwzrgt3JNmtjfyEm4JMaGmM5yEmTX&#10;0JXqCMCd5zdTxsSZYbaTpJjN0MlAm1qrgVCS0oMwJgUIDTtxTpLSgzAmpcdSknDbHDucjLedFXC7&#10;ItdSZMhNcYiuQyStpC0b7p6TQTdmcQxL6YTdRmfjkrjbZLmQpNi2XMSkLJwVertO7G1ZShJ8m5bS&#10;ib6NMM3J8NtZ8Tem+gQpZurCyQicMhw6y0kIXs0tlifSUqwg3KVRuJX5wewtV4VyjWbqx6VxuBXq&#10;OhmI43tGO+yE4hbLSSxuspwG41amwJVyTLHCcZfG49aw7GRAbveHpbQU099yMiR3pTWm5Ablricq&#10;R6a+zcUvb5CU96n0yx83TX4ev2FOEksjwqTX/XZPiwMW8BwwEbDgZD+kKL9vCEPhJMzLBPqF0SBJ&#10;GMMgzVT4MnuKpsHNi/s5gGFx2I8Xn2eVTt0+iYfpjsHSm+mRBbrOHOzUIVLp6MdyxKl38uJ5VaWu&#10;wovnVbVZvbCAueWAISOi0tH2s8SbqqIh5ohT2odKR8ImS7ypKlIoOeKUGqHS26mq/gZJyQovnldV&#10;Sh+QOAL/HDAU0HvxvKpirU0Qz6sqBb1UOsLVHDAUhnrxvKrOmqoipMspnUI1Kj0sNRq0pnlTVYQ9&#10;OaX7aIaKpygk7wtNbSkoyPtCU1/y0bO+0PZOYUJ2sMqOJp18HVxmpbmHcpldlPcT/RsyOynHvZTL&#10;7Ka8F+XfAO8nS0vcU5EzkvUF7qtcZmflh3wPKbO78iOw/4LssAKBzchIS7XS9Y+7kxHWP76lamBp&#10;1/KBBlT+1S9xooD2htbUTfwakrvth9Vi6yUe/KI78rPwYl4ldvh8vYnlglRYPAhQ/CE/70VhDlne&#10;oFf+nJ8sh0ANL3XoGHvlyI0guVYpXA4/m/LILyE5DBJ95VH+HGJt78Gl8DOURjFatlTb6XIZ/Axl&#10;NW8ckHKMn7sFLoSfXM1GHQNaIz+StNGrC+9gQ4qJ51ddrrf7FZSIFUJJU5k141LbCA4C/OWAc0rT&#10;HgRggI4pTaOQ3AC9U5qpILmB5jJtAA41vxnlIVHeQDuYNYNTrliqSamUGaWN6aUDYqmSuRSbl7SN&#10;WbQ07XqgLea1/jxLavgdqHLjxOZJYdqi18JDixqSCv1ARxO2jmcUSoG99iuWklMymD5+BgtpOt3W&#10;kvhTforOY6j9NdCGxKyGJd/ZqSh/3KObxpwGdcMG1Qpy2fwM1WaxoQrlWbFfKAbmBnTNfUIHm13v&#10;pt22bc1qEnntO69JpO9kzdko03KfhzLPotN3DqPk3nFQmZ1BiMvmJ7ehvN626ZTb13Iptj65dbZf&#10;sRTaqRKXzc8nIg1j6kAv2UHHL7Mr1FA6WB+r6fEbQnUs6qVU+k7+1EbJYzuPnpbWW1+hd5hoPY9+&#10;H6l1ZPr9sie2yVbTXGt+coMITOeK9VfB7NfkS1P18qdMCFx+Ci58fqyNMig4idba2muxsR1h/mrW&#10;MCLE/hA7RbD7q9kQctwckrddhzYDPmVJOiwm7Hjze4MKV1Nba9acv958v2v+ylp0Ph83qcZiFvIJ&#10;h0XnGFNoUxX3QbzvjbdLNTuq1tif5GNtXnxOxtNsuqK4qrPDI2Mbkm1B5gaP4Vb3he7paPXz0Vs1&#10;KEIg9rEN8LPtT0LMHZpgvB/Qjxti78OvuD8J084hRikQw0EFh3Z72A9Yz9u0ndF6j/sBoTgxRh33&#10;A36J+wERwnftzfsYn8neyqqZH5vWSA8LeyvmNFFBQ0WFAIN6I96qfBgJnr/91p2/On/VlC4a7B/C&#10;qXri/kWxe9gTctz09xQPC+mvrrn52ZPflbm1vgfvvq0ncCZpLBUWJoaE+WRSY4FOMHMhZvpmT2y8&#10;X6ijJuoqVHLcfHv/Kx07gXGlY4fB3ftMdtgeOzGrsEpXDHtzR6uZadhzBXaN/Erj3qv6/PzNHzeZ&#10;8MSu4zju5R3RY2x2R7pVsTfv7v2+7E0Z+DAp3T/wuSk25J4fB76MM3E+OpVxPP8lHGqFyUDFEP0A&#10;9JkMEfuZw3Iy7MDAHgwx8tUT2gFFI1+NlYS/0sD35tsLnK2imdsx4DuetxQdtvekQ+SsgQ/7SrqO&#10;pm/bvy976wx8WectvXr1LbZZB0MXYdAx5KNkV6SS48iXe0qkZYkYdYIlXuxWKzpBc1SEk4V0Q6RG&#10;KT6hP7Jmvqqa9pj7QSwsHz7MIJS0UILGt2k4+yhKaMZTwDzjFW3xOBxrhBLCzkq/H7EeT3DIAb3R&#10;j6QHMQz0hw2YtJmH3p3IyE1vNR3QQz9SMWiuLcoL3Ywa/D3HLU1ps5aCC6FtW5g/bknBlew/tHDB&#10;V2iLsnHJzTuYQtdxISPQFragjTsKrmQvaE1n1WgKE1tBvZSqsWQnKGlLVVmyEZS2Smvg5OY2G1zM&#10;QA84SUI1pwNcFD6V45Y0cJKFKebWdM3FNHgpVXO0ujKwFYwAK39VcHL7p9/9qYBLNn+amhN7P23N&#10;JVs/TQullUCHJlfQxk8NnOTBBiesgVqmrjlJhA0uJiIct6SAS7Z8eiPUDELs+JSmii7wuI/N2oDH&#10;u0Ta2eb+HU/N2rLn7WMDIXjLM/ZKUDuhvRI0RlDm47DGLKzMmtBROBgDObV5+JyXSwU57NYWcvwp&#10;P6VUiYW5wZHkz/kZ5EJZQ1I4RDdM/rfjM5fCz1CaryPqMFQe1zVXjnXCb/tEC8cuZu7V60Y9kVNJ&#10;szPEUOu8g/vwL5jVa1oAfvutHzE8vITnmN59XnoXrkfHt/bmKDzodtHOb8S3th2yeODO860tV1H4&#10;1uaoLV0704cVDoXhT2S6E3nehHQmTFzCl8j0rS2nX/rWJKX6OYlvbfo5H+dbm+BiBqSfE4dKmAsX&#10;7qsZw8UshKNMFScsOV3F9BCxNfXgb/a4rxgBfyu+tRmVfJRvbUYl4kiVnqgkMQcrnpMHqvjzVBRa&#10;U9/a7EHiSF/SevStybuBN6udhPG79K1TL3fItx7yS/N8cPZyU++VvdjgM7PU0DtzfetcXz3VCaN6&#10;im/desi8oCknvV1MJm+qC83tNtPbw65qn4N+vEHgj3SXB60S6njd8ZaNH5o7iZqrPD7e68ZULbld&#10;iHdxAnaTHqa4kG4Q8KfK+cVKdHFKiMB5TfxH5rT960bhpShQeE7sm/AlAvT6REZmtQnx6AD7kCCP&#10;PW8vhCO+mirEb5SuN0DhvGAVWuz6+cS2Ak36fXgrTolvNXqAFrt9XkiHJt0NgMIpmiq02PHzuW0F&#10;WpLbxmtnKjbhf3spHVzigONULzfV0SkuuIZPElHN57jOQdEd2sPBy/VSBj7JBfAVBrFKhlvDJ9nA&#10;m/VmJ7xwL6XjS1LcPfiUJLeCL0lyT0tETpr+RJLbSxn4JB89/Cq+uIZP8oE343xshV/pi5OUgU/y&#10;0WMdijuu4Evc8WlZ4PoJBZ9IdXspHV9yuCHwWR2LPN3QH26o4ZN84M24qkDDF9uHlzLwST58v6Lb&#10;rzzb0B9tqOGTfODNevsTBxt6qQO+YzzzhcUzZnD1Sc68e/ZMBDVDf2oTjeukukM4FE8KsNty+JRD&#10;hCbZj1Lg+wzsEA8OEi9b4xL4GUpyY1gVivJemk+2h8OhEimCTS9kYPwxP5vCWKxE3xQcLxbgp3wr&#10;jt3i/RUswM8giMM9/HtLmHRfgc3OXpTHB39xOfwM5YXIi72qtr74ZXAXfCfgOu7uHeNC1PZiVTGL&#10;c9w08jnuKqXD40O8Fd3YFk7j++TTHBNyc6gLKJs74Q5riFzdbg8pww592NMzI666msNbmOBI6CSW&#10;inOL/tI2//ZESAZcHjJCqRb4Ia6JQ64gRmN7qIQdc1U4P0QFF3syIeIi1STgEjeGYOng4qCrD5z0&#10;Y0xw3ZhLAZcEXTiRGMckq6oTYVeQ03WXxF1Eqqo8LerSEEq3sg9hTEcvQklJjestdYQxI2H2Q2t9&#10;yfSHq2qsiNN1GHMS5HQdJrEXLl1GnK5YhxZ5KTpMQi9XVYj7VYQi+ApyBkJJi6lDLfbSEEpK+hDG&#10;pPQiTOxkgoPoVR3GpISFRhrLSfiF9oXb7lQdigAsyOk6TCKwCldjqwi1+EvRYXK4fB/CxFLCvX1K&#10;P5geL28ijEkJN7ypOpSUQHu431HXYUxKkNN1SMtl4slCaxyhk18Pa9384fIawuRw+R6E4nT5XoSJ&#10;pZgIY1LCXW8qwsRS7PFEnC7vtewzFcpoJ2mpK9yrpVmKPF3eHy6vIUwOl+/RIR0L25LSp8P01jer&#10;HSq3vqkIJSV9CGNSehFKWkxbpnMl2yqHq99UhJKSHlsWt7/19Tbp/W9Wf6jc/6YhTC6A60EoroDr&#10;RShpMccUOgHzoEN/CZyKUFLSM6aIe+D6xpTkJjhzXFZugtMQJlfB4c0lEuia44rjLA9VDnJ6f4jT&#10;5hrBZmGy4dso18GpCCUlfQhjUnoRSlqq0uht6MD6A8v+TjgVYcdScDufrkM5puCoPKM/pOWj4c1e&#10;h9WMMtWK90XZigNCfzGchjC5GQ4WYCEUd8MFOZ3lmaTFRhiTssDdsY+4p7oboiTXw0F7aDWqDsUF&#10;cUHOQChpMccUOmAn0iGtzdIQ0v7tiJIehLTBtC2wD2FyT5yJULknTkUoKcGbLd+GoucYIeR0HSaX&#10;xZkxMt130Ba4gJtr6FBS0ocwJiXI6QjTG+NMJao3xmlqTK+M60EpL43rhynJ6YEZc4MLISyL8XlU&#10;0SDNcEDeHNc3/nXujptXuiOGuZCY8XB3nKrNbnxvRS3y+rhemEmEb47T6gVyOkzJD4YPK0D1GfW2&#10;sQdBo22mixytINrfndEW2dwip8NMLKgPZsxQL8wk1p+OaV5PGW3Uq+RUmGm435PUkfG+FzS0mW4q&#10;ssIY9T45HaZ0BNDkzNyTmHMNghZMSZHZZ/rbSSLS/SJIFWYn8Dc7drro5NAR93ZISehfz2ghhka6&#10;jP3DzXI6zMSEbC9DXi4HbZqOkEvjf8tXc3IKFt8zxqD0frnwdqgKU0lJ3lTeMNcLM00CmAk9mQUI&#10;d8yp2kzzALZnTlfJRKR7QaNtphfNmaTT9FbUNv1FczrMjglZriX0F5XZr83UhAwHXb1tToXZzQhY&#10;/qW8cA7tAoKGNpOcAA7sMAZLmRRw/i54HWZqQqYbjA5daLMPpqSoB2ZM0ALZYcuEknvh+0woTQ7Y&#10;lp5kB+wOSaYHnL8fXtVmN0Fgts00Q9ADU1Jkux4yR+DMJIFL7ooHs1YM7tI0AQSNtpmbJ4DionaE&#10;KQYr/nH5qQKXnStwabLA9DdltgDfs9pmcn882qbpb4or5IOgoc30FnkrP+lkysCZOQOX3CTfCzNm&#10;qBdmkjawgwyZN3Bm4sB1Mgd2h5SkDno6pCR3YHdI8mp5Z2YPXH76wGXnD1xyx7yZ4nAyg4DvWW0z&#10;P4fgspMILski2DBlGgHfM2HKLg5Nzuw3k0xCjyPXSSVYg6XMJTgzmeCSu+d7YSYmZHbvRXIBvdk2&#10;C3kBPb5naLNIbqAPHoXqbxbiDvrU9cASh+MpAV/STqZfd+WfWTrfIJl5gWSzUO14223nHujjbbeW&#10;NR1vu/XW17PS+HjbLXIlGJH6D2PBwja/hG/x2W+7NXtPx/dzUwCdVYfmHkbEw7zSd6DSFJ9i3SJi&#10;KV4JPfQFhPLhC7zmeOgLcGf8F9o7Bge+wDd1Iy2VV2m+q9tNMyvdrJteuMzruh3f100OeRYPfGM3&#10;ucZZX+BejM4Sz/sC8h9erZnXdnsfkL5Ajlv0hmAXzzg+yGczwqp9TCFoq/ZxLDqyOng3L3s3F+43&#10;q2hZjlen8zOsUkeWy5dWDlwKGFazD0nNKNMHbDB/1jy/jp/NYvvm4k0kb5lTFuBnI8glDglS2gNv&#10;rjClEQjhcvjZ1Lcx6ly5od0FzEauXIqO92F3t2fgcvRAdFu0yXRTp1aQq8zPp1U9U5Mt10PM8PWB&#10;mEBgg2dg/Ey5HhD0cwNENpK7vWRTyP8EufbCAcbFz4CvZSRXrkNIH9uNWbffsdhuUbSSjJKfCdqh&#10;po6rrkNDGxL8CMYHrBvdHTIOYGioY2l7vWzBjnZ6dI+51KSdmMpvbHKo5R1UNdSUu+9mGnsAc9fQ&#10;NkQTb8GbrvotBUddNG1gwKRoOjnRFePl5xONObt7yG6nrYUMNehWsNUj16FP96lGLd2XTe/TKZxf&#10;EhTFYkNNKp8i5rLzYq4V3JTBPWj2HqvmZA9yTpbr+5vl6MNyjb54fPC2mi1ZPk4Q5RxP3PPD1fHE&#10;veeduIdRvXP2R8+1faRzsUkt/zTrCc3/YHxCSjYcihltRfM9oT/8Y4JoN/ghz96KhgV5Fb0UxcWb&#10;wuLFHWErGr09EZLLbz1kWknJwM2taFj6gtmvphLxW+VsQEU5fg1cPB8dtqIp4KDHsKzAr2vtAQdy&#10;2/UHQUwHJ1cKmODi/H84/kMB11mqhoWquuqSrWgkp8NLFqqR3lTlaVvRNISSC1faCGM6gpyBUFJS&#10;Y2jXEcaMNFvRNISSEJrM9hu9us1PnAIS5HSEyfK0eu5njrrWoW1FUxB21qaZOkyWptksd1amGfar&#10;bUXTEEpKelimsD0ykx6Ekpa6shAKQwlL0hSEcKsz7ThdkCZ6meOUVk+KmZozxpwFWmEYVfpzfNS2&#10;vDhH1wPiTQoR/ESlPz9zRY3FZ65oIFEzV37FCZByKGI5zpMm4cdy7C/zM/jNLDUUEeZlrqZId/qB&#10;/jCW8+v42YTVvp6oxdB7HVc3WzCt76dx18vj+dfhZqeb1fLqzeZ4y9OnvuUJZt/xxv3cgfC5P8X5&#10;15/ZG7d9Nh4D24P4lJEy9cZNZ0Os4fV+ne4NSQ/QdHhj9y/bGzfB5boZ0sswwQknw6+WUjTX8cYR&#10;wmR54ySn6y7xxk0v6GO9cRthTEdfOJPuGLH8NO1APk2HkpAeT1J64z3t77fnjVsRzUd643ZEI71x&#10;L6e3QxwyE7vPZg+jHcunsNzxxk07TrxxGS8cvfE/njeeusVDzviQF8vueOrEJt4zO8WZYkNvhYXD&#10;ojK88Wz/PtUL43+KM945v20yo92q1MhEOlweXeYu8L8mJhNixwOzaSahTZpf3K7XfmoBpzDz0y+5&#10;8EleuqXwm6/J9Xy7vfrp+92Xf/kxYF+fPV7f+7pc75b3N7eX58uHZfw3fn+8P1sV25vt+mq1++b/&#10;BQAAAP//AwBQSwMEFAAGAAgAAAAhAC5CEXPhAAAADQEAAA8AAABkcnMvZG93bnJldi54bWxMj0FP&#10;wkAQhe8m/ofNmHiT7YIUrN0SQtQTMRFMiLelHdqG7mzTXdry7x1Oensv8/Lme+lqtI3osfO1Iw1q&#10;EoFAyl1RU6nhe//+tAThg6HCNI5QwxU9rLL7u9QkhRvoC/tdKAWXkE+MhiqENpHS5xVa4yeuReLb&#10;yXXWBLZdKYvODFxuGzmNolhaUxN/qEyLmwrz8+5iNXwMZljP1Fu/PZ8215/9/POwVaj148O4fgUR&#10;cAx/YbjhMzpkzHR0Fyq8aNjP1IKjLOIXFreEUtEUxJHVPF48g8xS+X9F9gsAAP//AwBQSwECLQAU&#10;AAYACAAAACEAtoM4kv4AAADhAQAAEwAAAAAAAAAAAAAAAAAAAAAAW0NvbnRlbnRfVHlwZXNdLnht&#10;bFBLAQItABQABgAIAAAAIQA4/SH/1gAAAJQBAAALAAAAAAAAAAAAAAAAAC8BAABfcmVscy8ucmVs&#10;c1BLAQItABQABgAIAAAAIQCB/Bmi9hsAAGzFAAAOAAAAAAAAAAAAAAAAAC4CAABkcnMvZTJvRG9j&#10;LnhtbFBLAQItABQABgAIAAAAIQAuQhFz4QAAAA0BAAAPAAAAAAAAAAAAAAAAAFAeAABkcnMvZG93&#10;bnJldi54bWxQSwUGAAAAAAQABADzAAAAXh8AAAAA&#10;">
            <v:rect id="Rectangle 213" o:spid="_x0000_s1029" style="position:absolute;left:1341;top:1674;width:9570;height:4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YhsMA&#10;AADcAAAADwAAAGRycy9kb3ducmV2LnhtbERPTWvCQBC9C/0PyxR6091aDTa6CaUQKKiHaqHXITsm&#10;wexsml1j+u/dQsHbPN7nbPLRtmKg3jeONTzPFAji0pmGKw1fx2K6AuEDssHWMWn4JQ959jDZYGrc&#10;lT9pOIRKxBD2KWqoQ+hSKX1Zk0U/cx1x5E6utxgi7CtperzGcNvKuVKJtNhwbKixo/eayvPhYjVg&#10;sjA/+9PL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YhsMAAADcAAAADwAAAAAAAAAAAAAAAACYAgAAZHJzL2Rv&#10;d25yZXYueG1sUEsFBgAAAAAEAAQA9QAAAIgDAAAAAA==&#10;" stroked="f"/>
            <v:rect id="Rectangle 214" o:spid="_x0000_s1030" style="position:absolute;left:1341;top:1674;width:9570;height:4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Wt8EA&#10;AADcAAAADwAAAGRycy9kb3ducmV2LnhtbERPTYvCMBC9L/gfwgh7W1MVF6lGKYIoqxerIN6GZmyL&#10;zaQ2Ueu/N8KCt3m8z5nOW1OJOzWutKyg34tAEGdWl5wrOOyXP2MQziNrrCyTgic5mM86X1OMtX3w&#10;ju6pz0UIYRejgsL7OpbSZQUZdD1bEwfubBuDPsAml7rBRwg3lRxE0a80WHJoKLCmRUHZJb0ZBbuj&#10;2a5HyyRxV/tH9SkZppvTSqnvbptMQHhq/Uf8717rMH88hPcz4QI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tVrfBAAAA3AAAAA8AAAAAAAAAAAAAAAAAmAIAAGRycy9kb3du&#10;cmV2LnhtbFBLBQYAAAAABAAEAPUAAACGAwAAAAA=&#10;" filled="f" strokecolor="#92cddc" strokeweight="2pt"/>
            <v:shape id="AutoShape 215" o:spid="_x0000_s1031" style="position:absolute;left:5225;top:2423;width:905;height:163;visibility:visible" coordsize="905,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PF8QA&#10;AADcAAAADwAAAGRycy9kb3ducmV2LnhtbERPzWrCQBC+C32HZQq96aZSqqSuEkJDc+hBow8wZKfJ&#10;0uxsml1N9Om7QqG3+fh+Z7ObbCcuNHjjWMHzIgFBXDttuFFwOhbzNQgfkDV2jknBlTzstg+zDaba&#10;jXygSxUaEUPYp6igDaFPpfR1Sxb9wvXEkftyg8UQ4dBIPeAYw20nl0nyKi0ajg0t9pS3VH9XZ6tg&#10;b67Fz+29dIfiJo8f2ape5eZTqafHKXsDEWgK/+I/d6nj/PUL3J+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9jxfEAAAA3AAAAA8AAAAAAAAAAAAAAAAAmAIAAGRycy9k&#10;b3ducmV2LnhtbFBLBQYAAAAABAAEAPUAAACJAwAAAAA=&#10;" adj="0,,0" path="m140,l,81r140,81l146,161r5,-10l150,145,57,91r-37,l20,71r37,l150,17r1,-6l146,1,140,xm865,81l755,145r-1,6l759,161r6,1l888,91r-3,l885,90r-5,l865,81xm57,71r-37,l20,91r37,l54,90r-29,l25,72r29,l57,71xm848,71l57,71,40,81,57,91r791,l865,81,848,71xm888,71r-3,l885,91r3,l905,81,888,71xm25,72r,18l40,81,25,72xm40,81l25,90r29,l40,81xm880,72r-15,9l880,90r,-18xm885,72r-5,l880,90r5,l885,72xm54,72r-29,l40,81,54,72xm765,r-6,1l754,11r1,6l865,81r15,-9l885,72r,-1l888,71,765,xe" fillcolor="#4579b8"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2505;146,2585;150,2569;20,2515;57,2495;151,2435;140,2424;755,2569;759,2585;888,2515;885,2514;865,2505;20,2495;57,2515;25,2514;54,2496;848,2495;40,2505;848,2515;848,2495;885,2495;888,2515;888,2495;25,2514;25,2496;25,2514;40,2505;865,2505;880,2496;880,2496;885,2514;54,2496;40,2505;765,2424;754,2435;865,2505;885,2496;888,2495" o:connectangles="0,0,0,0,0,0,0,0,0,0,0,0,0,0,0,0,0,0,0,0,0,0,0,0,0,0,0,0,0,0,0,0,0,0,0,0,0,0" textboxrect="3163,3163,18437,18437"/>
              <v:handles>
                <v:h position="@3,#0" polar="10800,10800"/>
                <v:h position="#2,#1" polar="10800,10800" radiusrange="0,10800"/>
              </v:handles>
            </v:shape>
            <v:line id="Line 216" o:spid="_x0000_s1032" style="position:absolute;visibility:visible" from="9045,2835" to="9045,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GhBcAAAADcAAAADwAAAGRycy9kb3ducmV2LnhtbERP24rCMBB9F/yHMIJvmrrgIl1TEXFB&#10;UGStfsDQzDalzaQ0sda/N8LCvs3hXGe9GWwjeup85VjBYp6AIC6crrhUcLt+z1YgfEDW2DgmBU/y&#10;sMnGozWm2j34Qn0eShFD2KeowITQplL6wpBFP3ctceR+XWcxRNiVUnf4iOG2kR9J8iktVhwbDLa0&#10;M1TU+d0qKE+OLq2Wx972P801N7ez39dKTSfD9gtEoCH8i//cBx3nr5bwfiZeIL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hoQXAAAAA3AAAAA8AAAAAAAAAAAAAAAAA&#10;oQIAAGRycy9kb3ducmV2LnhtbFBLBQYAAAAABAAEAPkAAACOAwAAAAA=&#10;" strokecolor="#4579b8"/>
            <v:rect id="Rectangle 217" o:spid="_x0000_s1033" style="position:absolute;left:1249;top:7220;width:9570;height:6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hcMA&#10;AADcAAAADwAAAGRycy9kb3ducmV2LnhtbERPTWvCQBC9F/oflin0VndrNdjUTRBBEKyHaqHXITsm&#10;odnZmF2T+O+7gtDbPN7nLPPRNqKnzteONbxOFAjiwpmaSw3fx83LAoQPyAYbx6ThSh7y7PFhialx&#10;A39RfwiliCHsU9RQhdCmUvqiIot+4lriyJ1cZzFE2JXSdDjEcNvIqVKJtFhzbKiwpXVFxe/hYjVg&#10;MjPn/ent87i7JPhe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ehcMAAADcAAAADwAAAAAAAAAAAAAAAACYAgAAZHJzL2Rv&#10;d25yZXYueG1sUEsFBgAAAAAEAAQA9QAAAIgDAAAAAA==&#10;" stroked="f"/>
            <v:rect id="Rectangle 218" o:spid="_x0000_s1034" style="position:absolute;left:4533;top:7641;width:2989;height: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fL8MA&#10;AADcAAAADwAAAGRycy9kb3ducmV2LnhtbESP3YrCMBCF7wXfIYywd5rqhZZqFCkKhWXBVR9gaKY/&#10;u82kNFHj228EYe9mOOd8c2azC6YTdxpca1nBfJaAIC6tbrlWcL0cpykI55E1dpZJwZMc7Lbj0QYz&#10;bR/8Tfezr0WEsMtQQeN9n0npyoYMupntiaNW2cGgj+tQSz3gI8JNJxdJspQGW44XGuwpb6j8Pd9M&#10;pMz3X+ZwqYpr93NafubPkOYmKPUxCfs1CE/B/5vf6ULH+ukKXs/EC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fL8MAAADcAAAADwAAAAAAAAAAAAAAAACYAgAAZHJzL2Rv&#10;d25yZXYueG1sUEsFBgAAAAAEAAQA9QAAAIgDAAAAAA==&#10;" fillcolor="#f1dbdb" stroked="f"/>
            <v:rect id="Rectangle 219" o:spid="_x0000_s1035" style="position:absolute;left:4533;top:7641;width:2989;height: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Gf5sYA&#10;AADcAAAADwAAAGRycy9kb3ducmV2LnhtbESP0WrCQBBF3wv+wzJCX4purFQldRWxFGoVSq0fMGTH&#10;JJidjdltEv/eeSj0bYZ7594zy3XvKtVSE0rPBibjBBRx5m3JuYHTz/toASpEZIuVZzJwowDr1eBh&#10;ian1HX9Te4y5khAOKRooYqxTrUNWkMMw9jWxaGffOIyyNrm2DXYS7ir9nCQz7bBkaSiwpm1B2eX4&#10;6wy8nV+S+dd2/7k7tYdq2t04Pl2nxjwO+80rqEh9/Df/XX9YwV8IrTwjE+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Gf5sYAAADcAAAADwAAAAAAAAAAAAAAAACYAgAAZHJz&#10;L2Rvd25yZXYueG1sUEsFBgAAAAAEAAQA9QAAAIsDAAAAAA==&#10;" filled="f" strokecolor="#933634" strokeweight=".17544mm"/>
            <v:rect id="Rectangle 220" o:spid="_x0000_s1036" style="position:absolute;left:1341;top:8502;width:9195;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zI8QA&#10;AADcAAAADwAAAGRycy9kb3ducmV2LnhtbERPzWrCQBC+F3yHZYReitlYbTGpq4hpIYcgrfYBhuw0&#10;Cc3Ohuxq4tt3C4K3+fh+Z70dTSsu1LvGsoJ5FIMgLq1uuFLwffqYrUA4j6yxtUwKruRgu5k8rDHV&#10;duAvuhx9JUIIuxQV1N53qZSurMmgi2xHHLgf2xv0AfaV1D0OIdy08jmOX6XBhkNDjR3tayp/j2ej&#10;4LMpnuwiK7vly664Jov8/M7ZQanH6bh7A+Fp9HfxzZ3rMH+VwP8z4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8yPEAAAA3AAAAA8AAAAAAAAAAAAAAAAAmAIAAGRycy9k&#10;b3ducmV2LnhtbFBLBQYAAAAABAAEAPUAAACJAwAAAAA=&#10;" fillcolor="#b6dde8" stroked="f"/>
            <v:rect id="Rectangle 221" o:spid="_x0000_s1037" style="position:absolute;left:1341;top:8502;width:9195;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CpMcA&#10;AADcAAAADwAAAGRycy9kb3ducmV2LnhtbESPS2/CMBCE70j9D9ZW6g2cPlQgYFBVVPVxKQ2I8xJv&#10;k6jxOsQucf9991Cpt13N7My3y3VyrTpTHxrPBq4nGSji0tuGKwP73dN4BipEZIutZzLwQwHWq4vR&#10;EnPrB/6gcxErJSEccjRQx9jlWoeyJodh4jti0T597zDK2lfa9jhIuGv1TZbda4cNS0ONHT3WVH4V&#10;387A++ntNd1tN6mYPh+3h9su7KdDMObqMj0sQEVK8d/8d/1iBX8u+PKMT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qwqTHAAAA3AAAAA8AAAAAAAAAAAAAAAAAmAIAAGRy&#10;cy9kb3ducmV2LnhtbFBLBQYAAAAABAAEAPUAAACMAwAAAAA=&#10;" filled="f" strokecolor="#17365d" strokeweight=".5pt"/>
            <v:rect id="Rectangle 222" o:spid="_x0000_s1038" style="position:absolute;left:2583;top:10909;width:6387;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wcAA&#10;AADcAAAADwAAAGRycy9kb3ducmV2LnhtbERPy6rCMBDdC/cfwlxwI5pWQbTXKCIIbkR8gNuhmdsU&#10;m0lpoq1/bwTB3RzOcxarzlbiQY0vHStIRwkI4tzpkgsFl/N2OAPhA7LGyjEpeJKH1fKnt8BMu5aP&#10;9DiFQsQQ9hkqMCHUmZQ+N2TRj1xNHLl/11gMETaF1A22MdxWcpwkU2mx5NhgsKaNofx2ulsFrc7t&#10;8dqN97fKzA/pZPLc7gcbpfq/3foPRKAufMUf907H+fMU3s/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ivwcAAAADcAAAADwAAAAAAAAAAAAAAAACYAgAAZHJzL2Rvd25y&#10;ZXYueG1sUEsFBgAAAAAEAAQA9QAAAIUDAAAAAA==&#10;" fillcolor="#eaf0dd" stroked="f"/>
            <v:rect id="Rectangle 223" o:spid="_x0000_s1039" style="position:absolute;left:2583;top:10909;width:6387;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lB8QA&#10;AADcAAAADwAAAGRycy9kb3ducmV2LnhtbERP30vDMBB+F/Y/hBN8kS11omy12RjKoJtPzrHna3M2&#10;xeZSkthV//pFEHy7j+/nFevRdmIgH1rHCu5mGQji2umWGwXH9+10ASJEZI2dY1LwTQHWq8lVgbl2&#10;Z36j4RAbkUI45KjAxNjnUobakMUwcz1x4j6ctxgT9I3UHs8p3HZynmWP0mLLqcFgT8+G6s/Dl1Uw&#10;vO7s9uXnVLqqetifvNndl7e9UjfX4+YJRKQx/ov/3KVO85dz+H0mXS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ZQfEAAAA3AAAAA8AAAAAAAAAAAAAAAAAmAIAAGRycy9k&#10;b3ducmV2LnhtbFBLBQYAAAAABAAEAPUAAACJAwAAAAA=&#10;" filled="f" strokecolor="#9bba58" strokeweight="2pt"/>
            <v:shape id="Freeform 224" o:spid="_x0000_s1040" style="position:absolute;left:5670;top:6515;width:480;height:705;visibility:visible;mso-wrap-style:square;v-text-anchor:top" coordsize="48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fhMQA&#10;AADcAAAADwAAAGRycy9kb3ducmV2LnhtbERPTUvDQBC9F/wPywje7KYaqondFhGLpYdiqwePQ3aa&#10;DWZnw+42Tf69WxB6m8f7nMVqsK3oyYfGsYLZNANBXDndcK3g+2t9/wwiRGSNrWNSMFKA1fJmssBS&#10;uzPvqT/EWqQQDiUqMDF2pZShMmQxTF1HnLij8xZjgr6W2uM5hdtWPmTZXFpsODUY7OjNUPV7OFkF&#10;x2qb9/ls//HkW7P7Kd7H/LMYlbq7HV5fQEQa4lX8797oNL94hMsz6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I34TEAAAA3AAAAA8AAAAAAAAAAAAAAAAAmAIAAGRycy9k&#10;b3ducmV2LnhtbFBLBQYAAAAABAAEAPUAAACJAwAAAAA=&#10;" path="m360,l120,r,465l,465,240,705,480,465r-120,l360,xe" fillcolor="#4f81bc" stroked="f">
              <v:path arrowok="t" o:connecttype="custom" o:connectlocs="360,6515;120,6515;120,6980;0,6980;240,7220;480,6980;360,6980;360,6515" o:connectangles="0,0,0,0,0,0,0,0"/>
            </v:shape>
            <v:shape id="Freeform 225" o:spid="_x0000_s1041" style="position:absolute;left:5670;top:6515;width:480;height:705;visibility:visible;mso-wrap-style:square;v-text-anchor:top" coordsize="48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FhsIA&#10;AADcAAAADwAAAGRycy9kb3ducmV2LnhtbERPS2vCQBC+F/wPywje6sZSxKSukj4EjzUKvY7ZMRvM&#10;zqbZrYn99d2C4G0+vucs14NtxIU6XztWMJsmIIhLp2uuFBz2m8cFCB+QNTaOScGVPKxXo4clZtr1&#10;vKNLESoRQ9hnqMCE0GZS+tKQRT91LXHkTq6zGCLsKqk77GO4beRTksylxZpjg8GW3gyV5+LHKvj4&#10;mv0W6ZEX77n8dv2ryTfH5FOpyXjIX0AEGsJdfHNvdZyfPsP/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sWGwgAAANwAAAAPAAAAAAAAAAAAAAAAAJgCAABkcnMvZG93&#10;bnJldi54bWxQSwUGAAAAAAQABAD1AAAAhwMAAAAA&#10;" path="m,465r120,l120,,360,r,465l480,465,240,705,,465xe" filled="f" strokecolor="#233e5f" strokeweight="2pt">
              <v:path arrowok="t" o:connecttype="custom" o:connectlocs="0,6980;120,6980;120,6515;360,6515;360,6980;480,6980;240,7220;0,6980" o:connectangles="0,0,0,0,0,0,0,0"/>
            </v:shape>
            <v:shape id="Freeform 226" o:spid="_x0000_s1042" style="position:absolute;left:10911;top:5985;width:115;height:1440;visibility:visible;mso-wrap-style:square;v-text-anchor:top" coordsize="11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DMcA&#10;AADcAAAADwAAAGRycy9kb3ducmV2LnhtbESPQWsCMRCF74L/IYzgRWpWQWm3RhFBUISi1kN7m26m&#10;u1s3kyWJuvXXG0HwNsN78743k1ljKnEm50vLCgb9BARxZnXJuYLD5/LlFYQPyBory6TgnzzMpu3W&#10;BFNtL7yj8z7kIoawT1FBEUKdSumzggz6vq2Jo/ZrncEQV5dL7fASw00lh0kylgZLjoQCa1oUlB33&#10;JxMh85+svn41fOyt/z42h2Q9dNtvpbqdZv4OIlATnubH9UrH+m8juD8TJ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PqAzHAAAA3AAAAA8AAAAAAAAAAAAAAAAAmAIAAGRy&#10;cy9kb3ducmV2LnhtbFBLBQYAAAAABAAEAPUAAACMAwAAAAA=&#10;" path="m,l45,1,81,3r25,3l115,10r,1420l106,1434r-25,3l45,1439,,1440e" filled="f" strokecolor="#4579b8">
              <v:path arrowok="t" o:connecttype="custom" o:connectlocs="0,5985;45,5986;81,5988;106,5991;115,5995;115,7415;106,7419;81,7422;45,7424;0,7425" o:connectangles="0,0,0,0,0,0,0,0,0,0"/>
            </v:shape>
            <v:shape id="AutoShape 227" o:spid="_x0000_s1043" style="position:absolute;left:5327;top:14215;width:1695;height:1416;visibility:visible" coordsize="1695,14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tvr4A&#10;AADcAAAADwAAAGRycy9kb3ducmV2LnhtbERPTWsCMRC9C/0PYQRvmrWi1K1RpFDsVbu9D5vpZjGZ&#10;LJtR139vCkJv83ifs9kNwasr9amNbGA+K0AR19G23Biovj+nb6CSIFv0kcnAnRLsti+jDZY23vhI&#10;15M0KodwKtGAE+lKrVPtKGCaxY44c7+xDygZ9o22Pd5yePD6tShWOmDLucFhRx+O6vPpEgyki7TL&#10;n0M8SFUtxO39ce3PzpjJeNi/gxIa5F/8dH/ZPH+9gr9n8gV6+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wLb6+AAAA3AAAAA8AAAAAAAAAAAAAAAAAmAIAAGRycy9kb3ducmV2&#10;LnhtbFBLBQYAAAAABAAEAPUAAACDAwAAAAA=&#10;" adj="0,,0" path="m1266,l427,r,490l,490r847,925l888,1371r-41,l68,520r389,l457,30r809,l1266,xm1236,30r-779,l457,520r-389,l847,1371r41,-44l847,1327,136,550r351,l487,60r749,l1236,30xm1266,30r-30,l1236,520r390,l847,1371r41,l1694,490r-428,l1266,30xm1558,550r-1422,l847,1327,1558,550xm1236,60r-30,l1206,550r352,l847,1327r41,l1626,520r-390,l1236,60xm1206,60r-719,l487,550r719,l1206,60xe" fillcolor="#233e5f" stroked="f">
              <v:fill opacity="32896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266,14215;427,14215;427,14705;0,14705;847,15630;888,15586;847,15586;68,14735;457,14735;457,14245;1266,14245;1266,14215;1236,14245;457,14245;457,14735;68,14735;847,15586;888,15542;847,15542;136,14765;487,14765;487,14275;1236,14275;1236,14245;1266,14245;1236,14245;1236,14735;1626,14735;847,15586;888,15586;1694,14705;1266,14705;1266,14245;1558,14765;136,14765;847,15542;1558,14765;1236,14275;1206,14275;1206,14765;1558,14765;847,15542;888,15542;1626,14735;1236,14735;1236,14275;1206,14275;487,14275;487,14765;1206,14765;1206,14275" o:connectangles="0,0,0,0,0,0,0,0,0,0,0,0,0,0,0,0,0,0,0,0,0,0,0,0,0,0,0,0,0,0,0,0,0,0,0,0,0,0,0,0,0,0,0,0,0,0,0,0,0,0,0" textboxrect="3163,3163,18437,18437"/>
              <v:handles>
                <v:h position="@3,#0" polar="10800,10800"/>
                <v:h position="#2,#1" polar="10800,10800" radiusrange="0,10800"/>
              </v:handles>
            </v:shape>
            <v:shape id="Freeform 228" o:spid="_x0000_s1044" style="position:absolute;left:5376;top:14205;width:1558;height:1341;visibility:visible;mso-wrap-style:square;v-text-anchor:top" coordsize="1558,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5KcQA&#10;AADcAAAADwAAAGRycy9kb3ducmV2LnhtbERPzWrCQBC+F/oOyxR6kbqxB02jm1CU0oDx4M8DDNlp&#10;kjY7G7LbmPr0riD0Nh/f76yy0bRioN41lhXMphEI4tLqhisFp+PHSwzCeWSNrWVS8EcOsvTxYYWJ&#10;tmfe03DwlQgh7BJUUHvfJVK6siaDbmo74sB92d6gD7CvpO7xHMJNK1+jaC4NNhwaauxoXVP5c/g1&#10;Co6fcZePk90k39LmsvneFgUNhVLPT+P7EoSn0f+L7+5ch/lvC7g9Ey6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uSnEAAAA3AAAAA8AAAAAAAAAAAAAAAAAmAIAAGRycy9k&#10;b3ducmV2LnhtbFBLBQYAAAAABAAEAPUAAACJAwAAAAA=&#10;" path="m1169,l389,r,490l,490r779,851l1558,490r-389,l1169,xe" fillcolor="#4f81bc" stroked="f">
              <v:path arrowok="t" o:connecttype="custom" o:connectlocs="1169,14205;389,14205;389,14695;0,14695;779,15546;1558,14695;1169,14695;1169,14205" o:connectangles="0,0,0,0,0,0,0,0"/>
            </v:shape>
            <v:shape id="Freeform 229" o:spid="_x0000_s1045" style="position:absolute;left:5376;top:14205;width:1558;height:1341;visibility:visible;mso-wrap-style:square;v-text-anchor:top" coordsize="1558,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BcYA&#10;AADcAAAADwAAAGRycy9kb3ducmV2LnhtbESPT0sDQQzF7wW/wxDBS7GzVRC77mwpFavebKvgMexk&#10;/+BOZjsztuu3N4dCbwnv5b1fiuXoenWkEDvPBuazDBRx5W3HjYHP/cvtI6iYkC32nsnAH0VYlleT&#10;AnPrT7yl4y41SkI45migTWnItY5VSw7jzA/EotU+OEyyhkbbgCcJd72+y7IH7bBjaWhxoHVL1c/u&#10;1xmoN98ufG1XH/fD+ytv5s/1lA61MTfX4+oJVKIxXczn6zcr+AuhlWdkA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KBcYAAADcAAAADwAAAAAAAAAAAAAAAACYAgAAZHJz&#10;L2Rvd25yZXYueG1sUEsFBgAAAAAEAAQA9QAAAIsDAAAAAA==&#10;" path="m,490r389,l389,r780,l1169,490r389,l779,1341,,490xe" filled="f" strokecolor="#f1f1f1" strokeweight="3pt">
              <v:path arrowok="t" o:connecttype="custom" o:connectlocs="0,14695;389,14695;389,14205;1169,14205;1169,14695;1558,14695;779,15546;0,14695" o:connectangles="0,0,0,0,0,0,0,0"/>
            </v:shape>
            <w10:wrap anchorx="page" anchory="page"/>
          </v:group>
        </w:pict>
      </w:r>
      <w:r>
        <w:rPr>
          <w:noProof/>
          <w:lang w:eastAsia="uk-UA"/>
        </w:rPr>
        <w:pict>
          <v:shapetype id="_x0000_t202" coordsize="21600,21600" o:spt="202" path="m,l,21600r21600,l21600,xe">
            <v:stroke joinstyle="miter"/>
            <v:path gradientshapeok="t" o:connecttype="rect"/>
          </v:shapetype>
          <v:shape id="Поле 180" o:spid="_x0000_s1046" type="#_x0000_t202" style="position:absolute;left:0;text-align:left;margin-left:1in;margin-top:28.6pt;width:189.75pt;height:24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ikwIAAB0FAAAOAAAAZHJzL2Uyb0RvYy54bWysVF2O0zAQfkfiDpbf2yTddEmjTVe7SYuQ&#10;lh9p4QBu7DQWjh1st8mCOAun4AmJM/RIjJ2mu+wKCSHy4Izt8TffjL/xxWXfCLRn2nAlMxxNQ4yY&#10;LBXlcpvhD+/XkwQjY4mkRCjJMnzHDL5cPn920bUpm6laCco0AhBp0q7NcG1tmwaBKWvWEDNVLZOw&#10;WSndEAtTvQ2oJh2gNyKYheF50ClNW61KZgysFsMmXnr8qmKlfVtVhlkkMgzcrB+1HzduDJYXJN1q&#10;0ta8PNIg/8CiIVxC0BNUQSxBO82fQDW81Mqoyk5L1QSqqnjJfA6QTRQ+yua2Ji3zuUBxTHsqk/l/&#10;sOWb/TuNOIW7S6A+kjRwSYdvh5+HH4fvyK1BhbrWpOB424Kr7a9VD94+W9PeqPKjQVLlNZFbdqW1&#10;6mpGKDCM3MngwdEBxziQTfdaUQhEdlZ5oL7SjSsfFAQBOjC5O90O6y0qYXEWh4tkNseohL2zME5C&#10;Ty4g6Xi61ca+ZKpBzsiwhtv36GR/Y6xjQ9LRxQWTas2F8AoQEnUQYR4DptsySnDqdv1Ebze50GhP&#10;QETxOomuc5/bIzcHXRBTD34eYZBXwy1oXPAmw8AZvmHZ1WklqY9vCReDDRyFdFEhbWB9tAYtfVmE&#10;i1WySuJJPDtfTeKwKCZX6zyenK+jF/PirMjzIvrqEojitOaUMulyGHUdxX+nm2OHDYo8KfvPJVn7&#10;72lJgt9p+PpDVuPfZ+cF4jQxqMP2mx4K4lSzUfQOpKLV0LPwxoBRK/0Zow76NcPm045ohpF4JUFu&#10;rrlHQ4/GZjSILOFohi1Gg5nb4RHYtZpva0AeBC3VFUiy4l4t9yyOQoYe9OSP74Vr8odz73X/qi1/&#10;AQAA//8DAFBLAwQUAAYACAAAACEAaMNHOd8AAAAKAQAADwAAAGRycy9kb3ducmV2LnhtbEyPwU7D&#10;MBBE70j8g7VI3KhDGkMV4lRt1VyQOKTwAW68JBGxHWynTfv1LCc4jmY086ZYz2ZgJ/Shd1bC4yIB&#10;hrZxurethI/36mEFLERltRqcRQkXDLAub28KlWt3tjWeDrFlVGJDriR0MY4556Hp0KiwcCNa8j6d&#10;NyqS9C3XXp2p3Aw8TZInblRvaaFTI+46bL4Ok5GwfLtk1309bb24Vvt69TpX381Wyvu7efMCLOIc&#10;/8Lwi0/oUBLT0U1WBzaQzjL6EiWI5xQYBUS6FMCO5CQiBV4W/P+F8gcAAP//AwBQSwECLQAUAAYA&#10;CAAAACEAtoM4kv4AAADhAQAAEwAAAAAAAAAAAAAAAAAAAAAAW0NvbnRlbnRfVHlwZXNdLnhtbFBL&#10;AQItABQABgAIAAAAIQA4/SH/1gAAAJQBAAALAAAAAAAAAAAAAAAAAC8BAABfcmVscy8ucmVsc1BL&#10;AQItABQABgAIAAAAIQAN+DAikwIAAB0FAAAOAAAAAAAAAAAAAAAAAC4CAABkcnMvZTJvRG9jLnht&#10;bFBLAQItABQABgAIAAAAIQBow0c53wAAAAoBAAAPAAAAAAAAAAAAAAAAAO0EAABkcnMvZG93bnJl&#10;di54bWxQSwUGAAAAAAQABADzAAAA+QUAAAAA&#10;" filled="f" strokecolor="#4f81bc" strokeweight="2pt">
            <v:textbox inset="0,0,0,0">
              <w:txbxContent>
                <w:p w:rsidR="009A6F9D" w:rsidRDefault="009A6F9D" w:rsidP="00DB7DFD">
                  <w:pPr>
                    <w:spacing w:before="72"/>
                    <w:ind w:left="558"/>
                    <w:rPr>
                      <w:rFonts w:ascii="Yu Gothic" w:eastAsia="Yu Gothic"/>
                      <w:sz w:val="24"/>
                    </w:rPr>
                  </w:pPr>
                  <w:r>
                    <w:rPr>
                      <w:b/>
                      <w:sz w:val="24"/>
                    </w:rPr>
                    <w:t>Обов’язкові</w:t>
                  </w:r>
                  <w:r>
                    <w:rPr>
                      <w:b/>
                      <w:spacing w:val="-3"/>
                      <w:sz w:val="24"/>
                    </w:rPr>
                    <w:t xml:space="preserve"> </w:t>
                  </w:r>
                  <w:r>
                    <w:rPr>
                      <w:b/>
                      <w:sz w:val="24"/>
                    </w:rPr>
                    <w:t>дисципліни</w:t>
                  </w:r>
                  <w:r>
                    <w:rPr>
                      <w:rFonts w:ascii="Yu Gothic" w:eastAsia="Yu Gothic"/>
                      <w:sz w:val="24"/>
                    </w:rPr>
                    <w:t xml:space="preserve"> </w:t>
                  </w:r>
                </w:p>
              </w:txbxContent>
            </v:textbox>
            <w10:wrap type="topAndBottom" anchorx="page"/>
          </v:shape>
        </w:pict>
      </w:r>
      <w:r>
        <w:rPr>
          <w:noProof/>
          <w:lang w:eastAsia="uk-UA"/>
        </w:rPr>
        <w:pict>
          <v:shape id="Поле 179" o:spid="_x0000_s1047" type="#_x0000_t202" style="position:absolute;left:0;text-align:left;margin-left:306.75pt;margin-top:27.1pt;width:231pt;height:25.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AmlQIAACQFAAAOAAAAZHJzL2Uyb0RvYy54bWysVN1u0zAUvkfiHSzft0nadGujpdOWtAhp&#10;/EiDB3ATp7Fw7GC7TcbEs/AUXCHxDH0kju2mG5uQECIXzrHP8Xf+vuOLy77haE+VZlKkOBqHGFFR&#10;yJKJbYo/fliP5hhpQ0RJuBQ0xXdU48vlyxcXXZvQiawlL6lCACJ00rUpro1pkyDQRU0boseypQKU&#10;lVQNMbBV26BUpAP0hgeTMDwLOqnKVsmCag2nuVfipcOvKlqYd1WlqUE8xRCbcaty68auwfKCJFtF&#10;2poVxzDIP0TRECbA6QkqJ4agnWLPoBpWKKllZcaFbAJZVaygLgfIJgqfZHNbk5a6XKA4uj2VSf8/&#10;2OLt/r1CrITenS8wEqSBJh2+HX4efhy+I3sGFepanYDhbQumpr+WPVi7bHV7I4tPGgmZ1URs6ZVS&#10;sqspKSHCyN4MHl31ONqCbLo3sgRHZGekA+or1djyQUEQoEOn7k7dob1BBRxOFtPpeQiqAnTTyXQ+&#10;c+0LSDLcbpU2r6hskBVSrKD7Dp3sb7Sx0ZBkMLHOhFwzzh0DuEAdeJjFgG9VWnJWWq3bqO0m4wrt&#10;CZAoXs+j68zl9sTMQudE197OIXh6NcwAxzlrUjwP7eePbZ1WonT+DWHcyxAjF9YrpA1RHyXPpftF&#10;uFjNV/N4FE/OVqM4zPPR1TqLR2fr6HyWT/Msy6OvNoEoTmpWllTYHAZeR/Hf8eY4YZ6RJ2b/uSRr&#10;9z0vSfB7GK7+kNXwd9k5glhOeHaYftN7Nlo4S56NLO+AMUr60YWnBoRaqi8YdTC2Kdafd0RRjPhr&#10;AayzMz4IahA2g0BEAVdTbDDyYmb8W7BrFdvWgOx5LeQVMLNijjQPURz5DKPocjg+G3bWH++d1cPj&#10;tvwFAAD//wMAUEsDBBQABgAIAAAAIQAMP2Os4AAAAAsBAAAPAAAAZHJzL2Rvd25yZXYueG1sTI9N&#10;bsIwEEb3lXoHayp1VxwCpijEQaUim0pdhPYAJh6SqPE4jR0InL7Oiu7m5+mbN+l2NC07Y+8aSxLm&#10;swgYUml1Q5WE76/8ZQ3MeUVatZZQwhUdbLPHh1Ql2l6owPPBVyyEkEuUhNr7LuHclTUa5Wa2Qwq7&#10;k+2N8qHtK657dQnhpuVxFK24UQ2FC7Xq8L3G8ucwGAmLz+vyti+GXS9u+b5Yf4z5b7mT8vlpfNsA&#10;8zj6OwyTflCHLDgd7UDasVbCar4QAZUgljGwCYheRZgcp0rEwLOU//8h+wMAAP//AwBQSwECLQAU&#10;AAYACAAAACEAtoM4kv4AAADhAQAAEwAAAAAAAAAAAAAAAAAAAAAAW0NvbnRlbnRfVHlwZXNdLnht&#10;bFBLAQItABQABgAIAAAAIQA4/SH/1gAAAJQBAAALAAAAAAAAAAAAAAAAAC8BAABfcmVscy8ucmVs&#10;c1BLAQItABQABgAIAAAAIQBnLdAmlQIAACQFAAAOAAAAAAAAAAAAAAAAAC4CAABkcnMvZTJvRG9j&#10;LnhtbFBLAQItABQABgAIAAAAIQAMP2Os4AAAAAsBAAAPAAAAAAAAAAAAAAAAAO8EAABkcnMvZG93&#10;bnJldi54bWxQSwUGAAAAAAQABADzAAAA/AUAAAAA&#10;" filled="f" strokecolor="#4f81bc" strokeweight="2pt">
            <v:textbox inset="0,0,0,0">
              <w:txbxContent>
                <w:p w:rsidR="009A6F9D" w:rsidRDefault="009A6F9D" w:rsidP="00DB7DFD">
                  <w:pPr>
                    <w:spacing w:before="70"/>
                    <w:ind w:left="1094"/>
                    <w:rPr>
                      <w:rFonts w:ascii="Yu Gothic" w:eastAsia="Yu Gothic"/>
                      <w:sz w:val="24"/>
                    </w:rPr>
                  </w:pPr>
                  <w:r>
                    <w:rPr>
                      <w:b/>
                      <w:sz w:val="24"/>
                    </w:rPr>
                    <w:t>Вибіркові</w:t>
                  </w:r>
                  <w:r>
                    <w:rPr>
                      <w:b/>
                      <w:spacing w:val="-3"/>
                      <w:sz w:val="24"/>
                    </w:rPr>
                    <w:t xml:space="preserve"> </w:t>
                  </w:r>
                  <w:r>
                    <w:rPr>
                      <w:b/>
                      <w:sz w:val="24"/>
                    </w:rPr>
                    <w:t>дисципліни</w:t>
                  </w:r>
                  <w:r>
                    <w:rPr>
                      <w:rFonts w:ascii="Yu Gothic" w:eastAsia="Yu Gothic"/>
                      <w:sz w:val="24"/>
                    </w:rPr>
                    <w:t xml:space="preserve"> </w:t>
                  </w:r>
                </w:p>
              </w:txbxContent>
            </v:textbox>
            <w10:wrap type="topAndBottom" anchorx="page"/>
          </v:shape>
        </w:pict>
      </w:r>
      <w:r>
        <w:rPr>
          <w:b/>
          <w:sz w:val="28"/>
        </w:rPr>
        <w:t>Цикл</w:t>
      </w:r>
      <w:r>
        <w:rPr>
          <w:b/>
          <w:spacing w:val="-5"/>
          <w:sz w:val="28"/>
        </w:rPr>
        <w:t xml:space="preserve"> </w:t>
      </w:r>
      <w:r>
        <w:rPr>
          <w:b/>
          <w:sz w:val="28"/>
        </w:rPr>
        <w:t>загальної</w:t>
      </w:r>
      <w:r>
        <w:rPr>
          <w:b/>
          <w:spacing w:val="-3"/>
          <w:sz w:val="28"/>
        </w:rPr>
        <w:t xml:space="preserve"> </w:t>
      </w:r>
      <w:r>
        <w:rPr>
          <w:b/>
          <w:sz w:val="28"/>
        </w:rPr>
        <w:t>підготовки</w:t>
      </w:r>
    </w:p>
    <w:p w:rsidR="009A6F9D" w:rsidRDefault="009A6F9D" w:rsidP="00DB7DFD">
      <w:pPr>
        <w:pStyle w:val="BodyText"/>
        <w:ind w:left="0"/>
        <w:jc w:val="left"/>
        <w:rPr>
          <w:b/>
          <w:sz w:val="7"/>
        </w:rPr>
      </w:pPr>
    </w:p>
    <w:p w:rsidR="009A6F9D" w:rsidRDefault="009A6F9D" w:rsidP="00DB7DFD">
      <w:pPr>
        <w:tabs>
          <w:tab w:val="left" w:pos="6091"/>
        </w:tabs>
        <w:ind w:left="1222"/>
        <w:rPr>
          <w:sz w:val="20"/>
        </w:rPr>
      </w:pPr>
      <w:r>
        <w:rPr>
          <w:noProof/>
          <w:lang w:eastAsia="uk-UA"/>
        </w:rPr>
      </w:r>
      <w:r w:rsidRPr="0065647C">
        <w:rPr>
          <w:noProof/>
          <w:position w:val="24"/>
          <w:sz w:val="20"/>
          <w:lang w:eastAsia="uk-UA"/>
        </w:rPr>
        <w:pict>
          <v:shape id="Поле 178" o:spid="_x0000_s1048" type="#_x0000_t202" style="width:152.65pt;height:149.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pURAIAAGUEAAAOAAAAZHJzL2Uyb0RvYy54bWysVF1uEzEQfkfiDpbfySYpaZNVNlVJKEIq&#10;P1LhABOvN2vh9RjbyW65TE/BExJnyJEYe5O0BfGCyIM1Xs988803M5lfdo1mO+m8QlPw0WDImTQC&#10;S2U2Bf/86frFlDMfwJSg0ciC30nPLxfPn81bm8sx1qhL6RiBGJ+3tuB1CDbPMi9q2YAfoJWGHit0&#10;DQS6uk1WOmgJvdHZeDg8z1p0pXUopPf0ddU/8kXCryopwoeq8jIwXXDiFtLp0rmOZ7aYQ75xYGsl&#10;DjTgH1g0oAwlPUGtIADbOvUHVKOEQ49VGAhsMqwqJWSqgaoZDX+r5rYGK1MtJI63J5n8/4MV73cf&#10;HVMl9e6CWmWgoSbt7/c/9z/231n8Rgq11ufkeGvJNXSvsCPvVK23Nyi+eGZwWYPZyCvnsK0llMRw&#10;FCOzR6E9jo8g6/YdlpQItgETUFe5JspHgjBCp07dnboju8BETDk7m55PJpwJehtNZ5OXF5OUA/Jj&#10;uHU+vJHYsGgU3FH7EzzsbnyIdCA/usRsHrUqr5XW6eI266V2bAc0KsvJanadpoNCnrhpw9qCn59N&#10;hr0Cf4UYpt+B4BOISGEFvu5TpafoBnmjAi2DVk3Bp6doyKOgr02ZXAIo3dtETJuDwlHUXt7QrbvU&#10;znGEjOqvsbwjyR32s0+7SkaN7htnLc19wf3XLTjJmX5rqG1xSY6GOxrrowFGUGjBA2e9uQz9Mm2t&#10;U5uakPvBMHhFra1UEv2BxYEuzXLqxWHv4rI8vievh3+HxS8AAAD//wMAUEsDBBQABgAIAAAAIQBf&#10;IBkC2QAAAAUBAAAPAAAAZHJzL2Rvd25yZXYueG1sTI/BTsJAEIbvJr7DZky8yRYaSCndEjQSzyKE&#10;69Ad28bubNNdoLy9oxe9TDL5/3zzTbEeXacuNITWs4HpJAFFXHnbcm1g/7F9ykCFiGyx80wGbhRg&#10;Xd7fFZhbf+V3uuxirQTCIUcDTYx9rnWoGnIYJr4nluzTDw6jrEOt7YBXgbtOz5JkoR22LBca7Oml&#10;oeprd3ZC8YfKPi+Q3Cbb6zpMj/btNTXm8WHcrEBFGuNfGX70RR1KcTr5M9ugOgPySPydkqXJPAV1&#10;MjBbZnPQZaH/25ffAAAA//8DAFBLAQItABQABgAIAAAAIQC2gziS/gAAAOEBAAATAAAAAAAAAAAA&#10;AAAAAAAAAABbQ29udGVudF9UeXBlc10ueG1sUEsBAi0AFAAGAAgAAAAhADj9If/WAAAAlAEAAAsA&#10;AAAAAAAAAAAAAAAALwEAAF9yZWxzLy5yZWxzUEsBAi0AFAAGAAgAAAAhAAXyilREAgAAZQQAAA4A&#10;AAAAAAAAAAAAAAAALgIAAGRycy9lMm9Eb2MueG1sUEsBAi0AFAAGAAgAAAAhAF8gGQLZAAAABQEA&#10;AA8AAAAAAAAAAAAAAAAAngQAAGRycy9kb3ducmV2LnhtbFBLBQYAAAAABAAEAPMAAACkBQAAAAA=&#10;" fillcolor="#c5d9f0" strokeweight=".5pt">
            <v:textbox inset="0,0,0,0">
              <w:txbxContent>
                <w:p w:rsidR="009A6F9D" w:rsidRDefault="009A6F9D" w:rsidP="00DB7DFD">
                  <w:pPr>
                    <w:spacing w:before="71" w:line="252" w:lineRule="exact"/>
                    <w:ind w:left="435" w:right="434"/>
                    <w:jc w:val="center"/>
                  </w:pPr>
                  <w:r>
                    <w:t>Історія</w:t>
                  </w:r>
                  <w:r>
                    <w:rPr>
                      <w:spacing w:val="-1"/>
                    </w:rPr>
                    <w:t xml:space="preserve"> </w:t>
                  </w:r>
                  <w:r>
                    <w:t>України</w:t>
                  </w:r>
                </w:p>
                <w:p w:rsidR="009A6F9D" w:rsidRDefault="009A6F9D" w:rsidP="00DB7DFD">
                  <w:pPr>
                    <w:ind w:left="166" w:right="163" w:hanging="3"/>
                    <w:jc w:val="center"/>
                    <w:rPr>
                      <w:spacing w:val="-52"/>
                    </w:rPr>
                  </w:pPr>
                  <w:r>
                    <w:t>Історія української та зарубіжної культури</w:t>
                  </w:r>
                  <w:r>
                    <w:rPr>
                      <w:spacing w:val="-52"/>
                    </w:rPr>
                    <w:t xml:space="preserve"> </w:t>
                  </w:r>
                </w:p>
                <w:p w:rsidR="009A6F9D" w:rsidRDefault="009A6F9D" w:rsidP="00DB7DFD">
                  <w:pPr>
                    <w:ind w:left="166" w:right="163" w:hanging="3"/>
                    <w:jc w:val="center"/>
                  </w:pPr>
                  <w:r>
                    <w:t>Фізична культура</w:t>
                  </w:r>
                  <w:r>
                    <w:rPr>
                      <w:spacing w:val="1"/>
                    </w:rPr>
                    <w:t xml:space="preserve"> </w:t>
                  </w:r>
                  <w:r>
                    <w:t>Українська мова (за</w:t>
                  </w:r>
                  <w:r>
                    <w:rPr>
                      <w:spacing w:val="1"/>
                    </w:rPr>
                    <w:t xml:space="preserve"> </w:t>
                  </w:r>
                  <w:r>
                    <w:t>професійним спрямуванням)</w:t>
                  </w:r>
                  <w:r>
                    <w:rPr>
                      <w:spacing w:val="-52"/>
                    </w:rPr>
                    <w:t xml:space="preserve"> </w:t>
                  </w:r>
                  <w:r>
                    <w:t>Філософія</w:t>
                  </w:r>
                </w:p>
                <w:p w:rsidR="009A6F9D" w:rsidRDefault="009A6F9D" w:rsidP="00DB7DFD">
                  <w:pPr>
                    <w:spacing w:before="1"/>
                    <w:ind w:left="439" w:right="434"/>
                    <w:jc w:val="center"/>
                  </w:pPr>
                  <w:r>
                    <w:t>Вступ до мовознавства</w:t>
                  </w:r>
                  <w:r>
                    <w:rPr>
                      <w:spacing w:val="-52"/>
                    </w:rPr>
                    <w:t xml:space="preserve"> </w:t>
                  </w:r>
                  <w:r>
                    <w:t>Латинська мова</w:t>
                  </w:r>
                </w:p>
                <w:p w:rsidR="009A6F9D" w:rsidRDefault="009A6F9D" w:rsidP="00DB7DFD">
                  <w:pPr>
                    <w:ind w:left="435" w:right="434"/>
                    <w:jc w:val="center"/>
                  </w:pPr>
                  <w:r>
                    <w:t>Вступ до літературознавства</w:t>
                  </w:r>
                </w:p>
              </w:txbxContent>
            </v:textbox>
            <w10:anchorlock/>
          </v:shape>
        </w:pict>
      </w:r>
      <w:r>
        <w:rPr>
          <w:position w:val="24"/>
          <w:sz w:val="20"/>
        </w:rPr>
        <w:tab/>
      </w:r>
      <w:r>
        <w:rPr>
          <w:noProof/>
          <w:lang w:eastAsia="uk-UA"/>
        </w:rPr>
      </w:r>
      <w:r w:rsidRPr="0065647C">
        <w:rPr>
          <w:noProof/>
          <w:sz w:val="20"/>
          <w:lang w:eastAsia="uk-UA"/>
        </w:rPr>
        <w:pict>
          <v:shape id="Поле 177" o:spid="_x0000_s1049" type="#_x0000_t202" style="width:189pt;height:165.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LZQwIAAGUEAAAOAAAAZHJzL2Uyb0RvYy54bWysVF1u2zAMfh+wOwh6X+ykS9sZdYouWYYB&#10;3Q/Q7QCMLMfCZFGTlNjZZXaKPQ3YGXKkUXKSthv2MswPAiWSH8mPpK+u+1azrXReoSn5eJRzJo3A&#10;Spl1yT99XD675MwHMBVoNLLkO+n59ezpk6vOFnKCDepKOkYgxhedLXkTgi2yzItGtuBHaKUhZY2u&#10;hUBXt84qBx2htzqb5Pl51qGrrEMhvafXxaDks4Rf11KE93XtZWC65JRbSKdL5yqe2ewKirUD2yhx&#10;SAP+IYsWlKGgJ6gFBGAbp/6AapVw6LEOI4FthnWthEw1UDXj/Ldq7hqwMtVC5Hh7osn/P1jxbvvB&#10;MVVR7y4uODPQUpP23/Y/9z/231l8I4Y66wsyvLNkGvqX2JN1qtbbWxSfPTM4b8Cs5Y1z2DUSKspw&#10;HD2zB64Djo8gq+4tVhQINgETUF+7NtJHhDBCp07tTt2RfWCCHifP8/wsJ5Ug3WScjyfjaYoBxdHd&#10;Oh9eS2xZFEruqP0JHra3PsR0oDiaxGgetaqWSut0cevVXDu2BRqV+XTxYpmmg1wemWnDupKfn03z&#10;gYG/QuTpOyT4CCKmsADfDKGSKppB0apAy6BVW/LLkzcUkdBXpkomAZQeZEpMmwPDkdSB3tCv+tTO&#10;swgZ2V9htSPKHQ6zT7tKQoPuK2cdzX3J/ZcNOMmZfmOobXFJjoI7CqujAEaQa8kDZ4M4D8MybaxT&#10;64aQh8EweEOtrVUi/T6LQ7o0y6kXh72Ly/Lwnqzu/w6zXwAAAP//AwBQSwMEFAAGAAgAAAAhAAla&#10;XITYAAAABQEAAA8AAABkcnMvZG93bnJldi54bWxMj0FPwkAQhe8m/ofNmHCTLTbBWrslSCCcRYzX&#10;oTu2jd3ZprtA+fcMXvQymZc3efO9YjG6Tp1oCK1nA7NpAoq48rbl2sD+Y/OYgQoR2WLnmQxcKMCi&#10;vL8rMLf+zO902sVaSQiHHA00Mfa51qFqyGGY+p5YvG8/OIwih1rbAc8S7jr9lCRz7bBl+dBgT6uG&#10;qp/d0UmK/6zs2xzJLbO9rsPsy27XqTGTh3H5CirSGP+O4YYv6FAK08Ef2QbVGZAi8XeKlz5nIg+y&#10;pMkL6LLQ/+nLKwAAAP//AwBQSwECLQAUAAYACAAAACEAtoM4kv4AAADhAQAAEwAAAAAAAAAAAAAA&#10;AAAAAAAAW0NvbnRlbnRfVHlwZXNdLnhtbFBLAQItABQABgAIAAAAIQA4/SH/1gAAAJQBAAALAAAA&#10;AAAAAAAAAAAAAC8BAABfcmVscy8ucmVsc1BLAQItABQABgAIAAAAIQC9VNLZQwIAAGUEAAAOAAAA&#10;AAAAAAAAAAAAAC4CAABkcnMvZTJvRG9jLnhtbFBLAQItABQABgAIAAAAIQAJWlyE2AAAAAUBAAAP&#10;AAAAAAAAAAAAAAAAAJ0EAABkcnMvZG93bnJldi54bWxQSwUGAAAAAAQABADzAAAAogUAAAAA&#10;" fillcolor="#c5d9f0" strokeweight=".5pt">
            <v:textbox inset="0,0,0,0">
              <w:txbxContent>
                <w:p w:rsidR="009A6F9D" w:rsidRDefault="009A6F9D" w:rsidP="00A31491">
                  <w:pPr>
                    <w:spacing w:before="71"/>
                    <w:ind w:right="360"/>
                    <w:jc w:val="center"/>
                  </w:pPr>
                  <w:r>
                    <w:t>Політологія</w:t>
                  </w:r>
                  <w:r>
                    <w:rPr>
                      <w:spacing w:val="1"/>
                    </w:rPr>
                    <w:t xml:space="preserve"> </w:t>
                  </w:r>
                  <w:r>
                    <w:t>Інформаційні</w:t>
                  </w:r>
                  <w:r>
                    <w:rPr>
                      <w:spacing w:val="-2"/>
                    </w:rPr>
                    <w:t xml:space="preserve"> </w:t>
                  </w:r>
                  <w:r>
                    <w:t>технології</w:t>
                  </w:r>
                  <w:r>
                    <w:rPr>
                      <w:spacing w:val="-2"/>
                    </w:rPr>
                    <w:t xml:space="preserve"> </w:t>
                  </w:r>
                  <w:r>
                    <w:t>в</w:t>
                  </w:r>
                  <w:r>
                    <w:rPr>
                      <w:spacing w:val="-6"/>
                    </w:rPr>
                    <w:t xml:space="preserve"> </w:t>
                  </w:r>
                  <w:r>
                    <w:t>освіті</w:t>
                  </w:r>
                </w:p>
                <w:p w:rsidR="009A6F9D" w:rsidRDefault="009A6F9D" w:rsidP="00A31491">
                  <w:pPr>
                    <w:spacing w:before="71"/>
                    <w:ind w:right="360"/>
                    <w:jc w:val="center"/>
                  </w:pPr>
                  <w:r>
                    <w:t>Педагогіка</w:t>
                  </w:r>
                </w:p>
                <w:p w:rsidR="009A6F9D" w:rsidRDefault="009A6F9D" w:rsidP="00A31491">
                  <w:pPr>
                    <w:spacing w:before="71"/>
                    <w:ind w:right="360"/>
                    <w:jc w:val="center"/>
                  </w:pPr>
                  <w:r>
                    <w:t>Основи педагогічної майстерності</w:t>
                  </w:r>
                </w:p>
                <w:p w:rsidR="009A6F9D" w:rsidRDefault="009A6F9D" w:rsidP="00A31491">
                  <w:pPr>
                    <w:spacing w:before="71"/>
                    <w:ind w:right="360"/>
                    <w:jc w:val="center"/>
                  </w:pPr>
                  <w:r>
                    <w:t>Загальна психологія</w:t>
                  </w:r>
                </w:p>
                <w:p w:rsidR="009A6F9D" w:rsidRDefault="009A6F9D" w:rsidP="00A31491">
                  <w:pPr>
                    <w:spacing w:before="71"/>
                    <w:ind w:right="360"/>
                    <w:jc w:val="center"/>
                  </w:pPr>
                  <w:r>
                    <w:t>Психологія особистості</w:t>
                  </w:r>
                </w:p>
                <w:p w:rsidR="009A6F9D" w:rsidRDefault="009A6F9D" w:rsidP="00DB7DFD">
                  <w:pPr>
                    <w:pStyle w:val="BodyText"/>
                    <w:spacing w:before="11"/>
                    <w:ind w:left="0"/>
                    <w:jc w:val="left"/>
                    <w:rPr>
                      <w:sz w:val="21"/>
                    </w:rPr>
                  </w:pPr>
                </w:p>
                <w:p w:rsidR="009A6F9D" w:rsidRDefault="009A6F9D" w:rsidP="00DB7DFD">
                  <w:pPr>
                    <w:spacing w:line="441" w:lineRule="exact"/>
                    <w:ind w:left="70"/>
                    <w:jc w:val="center"/>
                    <w:rPr>
                      <w:rFonts w:ascii="Yu Gothic"/>
                      <w:sz w:val="24"/>
                    </w:rPr>
                  </w:pPr>
                </w:p>
              </w:txbxContent>
            </v:textbox>
            <w10:anchorlock/>
          </v:shape>
        </w:pict>
      </w:r>
    </w:p>
    <w:p w:rsidR="009A6F9D" w:rsidRDefault="009A6F9D" w:rsidP="00DB7DFD">
      <w:pPr>
        <w:spacing w:before="41"/>
        <w:ind w:left="1242"/>
        <w:rPr>
          <w:rFonts w:ascii="Yu Gothic"/>
          <w:sz w:val="24"/>
        </w:rPr>
      </w:pPr>
      <w:r>
        <w:rPr>
          <w:noProof/>
          <w:lang w:eastAsia="uk-UA"/>
        </w:rPr>
        <w:pict>
          <v:shape id="Поле 176" o:spid="_x0000_s1050" type="#_x0000_t202" style="position:absolute;left:0;text-align:left;margin-left:85.1pt;margin-top:-13.1pt;width:3.45pt;height:13.2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BqvgIAALIFAAAOAAAAZHJzL2Uyb0RvYy54bWysVEtu2zAQ3RfoHQjuFX0i25IQOUgsqyiQ&#10;foC0B6AlyiIqkSpJW0qDnqWn6KpAz+AjdUjZjpOgQNFWC2JEDt/Mm3mci8uhbdCWSsUET7F/5mFE&#10;eSFKxtcp/vghdyKMlCa8JI3gNMV3VOHL+csXF32X0EDUoimpRADCVdJ3Ka617hLXVUVNW6LOREc5&#10;HFZCtkTDr1y7pSQ9oLeNG3je1O2FLDspCqoU7GbjIZ5b/KqihX5XVYpq1KQYctN2lXZdmdWdX5Bk&#10;LUlXs2KfBvmLLFrCOAQ9QmVEE7SR7BlUywoplKj0WSFaV1QVK6jlAGx87wmb25p01HKB4qjuWCb1&#10;/2CLt9v3ErESejebYsRJC03afdv93P3YfUdmDyrUdyoBx9sOXPVwLQbwtmxVdyOKTwpxsagJX9Mr&#10;KUVfU1JChr656Z5cHXGUAVn1b0QJgchGCws0VLI15YOCIECHTt0du0MHjQrYDM8jf4JRASf+NApm&#10;ExuAJIe7nVT6FRUtMkaKJfTeYpPtjdImF5IcXEwoLnLWNLb/DX+0AY7jDkSGq+bM5GDbeR978TJa&#10;RqETBtOlE3pZ5lzli9CZ5v5skp1ni0XmfzVx/TCpWVlSbsIcpOWHf9a6vchHURzFpUTDSgNnUlJy&#10;vVo0Em0JSDu3374gJ27u4zRsEYDLE0p+EHrXQezk02jmhHk4ceKZFzmeH1/HUy+Mwyx/TOmGcfrv&#10;lFCf4ngSTEYp/ZabZ7/n3EjSMg3Do2FtiqOjE0mMAJe8tK3VhDWjfVIKk/5DKaDdh0ZbuRqFjlrV&#10;w2qwbyM00Y2UV6K8A/1KAQIDkcLgA6MW8gtGPQyRFKvPGyIpRs1rDm/ATJyDIQ/G6mAQXsDVFGuM&#10;RnOhx8m06SRb14A8vjIuruCdVMyK+CGL/euCwWC57IeYmTyn/9brYdTOfwEAAP//AwBQSwMEFAAG&#10;AAgAAAAhAElzCTrdAAAACAEAAA8AAABkcnMvZG93bnJldi54bWxMj8FOwzAMhu9IvEPkSdy2ZEVq&#10;oWs6TQhOSIiuHDimTdZGa5zSZFt5e7wTu/mXP/3+XGxnN7CzmYL1KGG9EsAMtl5b7CR81W/LJ2Ah&#10;KtRq8Ggk/JoA2/L+rlC59heszHkfO0YlGHIloY9xzDkPbW+cCis/GqTdwU9ORYpTx/WkLlTuBp4I&#10;kXKnLNKFXo3mpTftcX9yEnbfWL3an4/mszpUtq6fBb6nRykfFvNuAyyaOf7DcNUndSjJqfEn1IEN&#10;lDORECphmaQ0XIksWwNrJDwCLwt++0D5BwAA//8DAFBLAQItABQABgAIAAAAIQC2gziS/gAAAOEB&#10;AAATAAAAAAAAAAAAAAAAAAAAAABbQ29udGVudF9UeXBlc10ueG1sUEsBAi0AFAAGAAgAAAAhADj9&#10;If/WAAAAlAEAAAsAAAAAAAAAAAAAAAAALwEAAF9yZWxzLy5yZWxzUEsBAi0AFAAGAAgAAAAhAGIz&#10;kGq+AgAAsgUAAA4AAAAAAAAAAAAAAAAALgIAAGRycy9lMm9Eb2MueG1sUEsBAi0AFAAGAAgAAAAh&#10;AElzCTrdAAAACAEAAA8AAAAAAAAAAAAAAAAAGAUAAGRycy9kb3ducmV2LnhtbFBLBQYAAAAABAAE&#10;APMAAAAiBgAAAAA=&#10;" filled="f" stroked="f">
            <v:textbox inset="0,0,0,0">
              <w:txbxContent>
                <w:p w:rsidR="009A6F9D" w:rsidRDefault="009A6F9D" w:rsidP="00DB7DFD">
                  <w:pPr>
                    <w:spacing w:line="264" w:lineRule="exact"/>
                    <w:rPr>
                      <w:rFonts w:ascii="Yu Gothic"/>
                      <w:sz w:val="24"/>
                    </w:rPr>
                  </w:pPr>
                  <w:r>
                    <w:rPr>
                      <w:rFonts w:ascii="Yu Gothic"/>
                      <w:sz w:val="24"/>
                    </w:rPr>
                    <w:t xml:space="preserve"> </w:t>
                  </w:r>
                </w:p>
              </w:txbxContent>
            </v:textbox>
            <w10:wrap anchorx="page"/>
          </v:shape>
        </w:pict>
      </w:r>
      <w:r>
        <w:rPr>
          <w:noProof/>
          <w:lang w:eastAsia="uk-UA"/>
        </w:rPr>
        <w:pict>
          <v:shape id="Поле 175" o:spid="_x0000_s1051" type="#_x0000_t202" style="position:absolute;left:0;text-align:left;margin-left:377.1pt;margin-top:-100.25pt;width:3.45pt;height:13.2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y9vgIAALIFAAAOAAAAZHJzL2Uyb0RvYy54bWysVEtu2zAQ3RfoHQjuFX0iO5IQOUgsqyiQ&#10;foC0B6AlyiIqkSpJW0qLnqWn6KpAz+AjdUhZdj6boq0WxIgcPr6ZeTOXV0PboB2VigmeYv/Mw4jy&#10;QpSMb1L88UPuRBgpTXhJGsFpiu+pwleLly8u+y6hgahFU1KJAISrpO9SXGvdJa6ripq2RJ2JjnI4&#10;rIRsiYZfuXFLSXpAbxs38Ly52wtZdlIUVCnYzcZDvLD4VUUL/a6qFNWoSTFw03aVdl2b1V1ckmQj&#10;SVez4kCD/AWLljAOjx6hMqIJ2kr2DKplhRRKVPqsEK0rqooV1MYA0fjek2juatJRGwskR3XHNKn/&#10;B1u83b2XiJVQu4sZRpy0UKT99/2v/c/9D2T2IEN9pxJwvOvAVQ83YgBvG63qbkXxSSEuljXhG3ot&#10;pehrSkpg6Jub7oOrI44yIOv+jSjhIbLVwgINlWxN+iAhCNChUvfH6tBBowI2w/PIB4oFnPjzKBip&#10;uSSZ7nZS6VdUtMgYKZZQe4tNdrdKGy4kmVzMU1zkrGls/Rv+aAMcxx14Ga6aM8PBlvNr7MWraBWF&#10;ThjMV07oZZlznS9DZ55DsrLzbLnM/G/mXT9MalaWlJtnJmn54Z+V7iDyURRHcSnRsNLAGUpKbtbL&#10;RqIdAWnn9rMZh5OTm/uYhk0CxPIkJD8IvZsgdvJ5dOGEeThz4gsvcjw/vonnXhiHWf44pFvG6b+H&#10;hPoUx7NgNkrpRPpJbJ79nsdGkpZpGB4Na1McHZ1IYgS44qUtrSasGe0HqTD0T6mAck+FtnI1Ch21&#10;qof1YHvj2AVrUd6DfqUAgYFIYfCBUQv5BaMehkiK1ectkRSj5jWHHjATZzLkZKwng/ACrqZYYzSa&#10;Sz1Opm0n2aYG5LHLuLiGPqmYFbFpqJHFobtgMNhYDkPMTJ6H/9brNGoXvwEAAP//AwBQSwMEFAAG&#10;AAgAAAAhAMLIxrHiAAAADQEAAA8AAABkcnMvZG93bnJldi54bWxMj8FOwzAMhu9IvENkJG5b0mlr&#10;oTSdJgQnJERXDhzTJmujNU5psq28PeY0jrY//f/nYju7gZ3NFKxHCclSADPYem2xk/BZvy4egIWo&#10;UKvBo5HwYwJsy9ubQuXaX7Ay533sGIVgyJWEPsYx5zy0vXEqLP1okG4HPzkVaZw6rid1oXA38JUQ&#10;KXfKIjX0ajTPvWmP+5OTsPvC6sV+vzcf1aGydf0o8C09Snl/N++egEUzxysMf/qkDiU5Nf6EOrBB&#10;QrZZrwiVsKCeDTBCsjRJgDW0SrK1AF4W/P8X5S8AAAD//wMAUEsBAi0AFAAGAAgAAAAhALaDOJL+&#10;AAAA4QEAABMAAAAAAAAAAAAAAAAAAAAAAFtDb250ZW50X1R5cGVzXS54bWxQSwECLQAUAAYACAAA&#10;ACEAOP0h/9YAAACUAQAACwAAAAAAAAAAAAAAAAAvAQAAX3JlbHMvLnJlbHNQSwECLQAUAAYACAAA&#10;ACEAEaTMvb4CAACyBQAADgAAAAAAAAAAAAAAAAAuAgAAZHJzL2Uyb0RvYy54bWxQSwECLQAUAAYA&#10;CAAAACEAwsjGseIAAAANAQAADwAAAAAAAAAAAAAAAAAYBQAAZHJzL2Rvd25yZXYueG1sUEsFBgAA&#10;AAAEAAQA8wAAACcGAAAAAA==&#10;" filled="f" stroked="f">
            <v:textbox inset="0,0,0,0">
              <w:txbxContent>
                <w:p w:rsidR="009A6F9D" w:rsidRDefault="009A6F9D" w:rsidP="00DB7DFD">
                  <w:pPr>
                    <w:spacing w:line="264" w:lineRule="exact"/>
                    <w:rPr>
                      <w:rFonts w:ascii="Yu Gothic"/>
                      <w:sz w:val="24"/>
                    </w:rPr>
                  </w:pPr>
                  <w:r>
                    <w:rPr>
                      <w:rFonts w:ascii="Yu Gothic"/>
                      <w:sz w:val="24"/>
                    </w:rPr>
                    <w:t xml:space="preserve"> </w:t>
                  </w:r>
                </w:p>
              </w:txbxContent>
            </v:textbox>
            <w10:wrap anchorx="page"/>
          </v:shape>
        </w:pict>
      </w:r>
      <w:r>
        <w:rPr>
          <w:noProof/>
          <w:lang w:eastAsia="uk-UA"/>
        </w:rPr>
        <w:pict>
          <v:shape id="Поле 174" o:spid="_x0000_s1052" type="#_x0000_t202" style="position:absolute;left:0;text-align:left;margin-left:85.1pt;margin-top:56.4pt;width:237.35pt;height:213.9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ewwIAALUFAAAOAAAAZHJzL2Uyb0RvYy54bWysVNuO0zAQfUfiHyy/Z3NpmjbRpqvdpkFI&#10;y0Va+AA3cRqLxA6223RBfAtfwRMS39BPYuw07V5eEJAHa2KPj+fMnJnLq33boB2VigmeYv/Cw4jy&#10;QpSMb1L88UPuzDFSmvCSNILTFN9Tha8WL19c9l1CA1GLpqQSAQhXSd+luNa6S1xXFTVtiboQHeVw&#10;WAnZEg2/cuOWkvSA3jZu4HmR2wtZdlIUVCnYzYZDvLD4VUUL/a6qFNWoSTHEpu0q7bo2q7u4JMlG&#10;kq5mxTEM8hdRtIRxePQElRFN0FayZ1AtK6RQotIXhWhdUVWsoJYDsPG9J2zuatJRywWSo7pTmtT/&#10;gy3e7t5LxEqo3SzEiJMWinT4fvh1+Hn4gcweZKjvVAKOdx246v2N2IO3Zau6W1F8UoiLZU34hl5L&#10;KfqakhIi9M1N98HVAUcZkHX/RpTwENlqYYH2lWxN+iAhCNChUven6tC9RgVsTjw/nIRTjAo4C2Z+&#10;NJ3Y+rkkGa93UulXVLTIGCmWUH4LT3a3SptwSDK6mNe4yFnTWAk0/NEGOA478DhcNWcmDFvRr7EX&#10;r+areeiEQbRyQi/LnOt8GTpR7s+m2SRbLjP/m3nXD5OalSXl5plRXX74Z9U76nzQxUlfSjSsNHAm&#10;JCU362Uj0Y6AunP72aTDydnNfRyGTQJweULJD0LvJoidPJrPnDAPp0488+aO58c3ceSFcZjljynd&#10;Mk7/nRLqUxxPg+mgpnPQT7h59nvOjSQt0zA/GtameH5yIonR4IqXtrSasGawH6TChH9OBZR7LLRV&#10;rBHpIFe9X+9te0RjI6xFeQ8SlgIEBjqF2QdGLeQXjHqYIylWn7dEUoya1xzawAyd0ZCjsR4Nwgu4&#10;mmKN0WAu9TCctp1kmxqQh0bj4hpapWJWxKanhiiODQazwXI5zjEzfB7+W6/ztF38BgAA//8DAFBL&#10;AwQUAAYACAAAACEA0tYeqt8AAAALAQAADwAAAGRycy9kb3ducmV2LnhtbEyPPU/DMBCGdyT+g3WV&#10;2KjdKASaxqkqBBMSIg0DoxO7idX4HGK3Df+eY6LbvbpH70exnd3AzmYK1qOE1VIAM9h6bbGT8Fm/&#10;3j8BC1GhVoNHI+HHBNiWtzeFyrW/YGXO+9gxMsGQKwl9jGPOeWh741RY+tEg/Q5+ciqSnDquJ3Uh&#10;czfwRIiMO2WREno1mufetMf9yUnYfWH1Yr/fm4/qUNm6Xgt8y45S3i3m3QZYNHP8h+GvPlWHkjo1&#10;/oQ6sIH0o0gIpWOV0AYisjRdA2skPKQiA14W/HpD+QsAAP//AwBQSwECLQAUAAYACAAAACEAtoM4&#10;kv4AAADhAQAAEwAAAAAAAAAAAAAAAAAAAAAAW0NvbnRlbnRfVHlwZXNdLnhtbFBLAQItABQABgAI&#10;AAAAIQA4/SH/1gAAAJQBAAALAAAAAAAAAAAAAAAAAC8BAABfcmVscy8ucmVsc1BLAQItABQABgAI&#10;AAAAIQB/Hx1ewwIAALUFAAAOAAAAAAAAAAAAAAAAAC4CAABkcnMvZTJvRG9jLnhtbFBLAQItABQA&#10;BgAIAAAAIQDS1h6q3wAAAAsBAAAPAAAAAAAAAAAAAAAAAB0FAABkcnMvZG93bnJldi54bWxQSwUG&#10;AAAAAAQABADzAAAAKQYAAAAA&#10;" filled="f" stroked="f">
            <v:textbox inset="0,0,0,0">
              <w:txbxContent>
                <w:p w:rsidR="009A6F9D" w:rsidRDefault="009A6F9D" w:rsidP="00DB7DFD">
                  <w:pPr>
                    <w:spacing w:line="330" w:lineRule="exact"/>
                    <w:rPr>
                      <w:rFonts w:ascii="Yu Gothic"/>
                      <w:sz w:val="24"/>
                    </w:rPr>
                  </w:pPr>
                  <w:r>
                    <w:rPr>
                      <w:rFonts w:ascii="Yu Gothic"/>
                      <w:sz w:val="24"/>
                    </w:rPr>
                    <w:t xml:space="preserve"> </w:t>
                  </w:r>
                </w:p>
                <w:p w:rsidR="009A6F9D" w:rsidRDefault="009A6F9D" w:rsidP="00DB7DFD">
                  <w:pPr>
                    <w:spacing w:line="401" w:lineRule="exact"/>
                    <w:rPr>
                      <w:rFonts w:ascii="Yu Gothic"/>
                      <w:sz w:val="24"/>
                    </w:rPr>
                  </w:pPr>
                  <w:r>
                    <w:rPr>
                      <w:rFonts w:ascii="Yu Gothic"/>
                      <w:sz w:val="24"/>
                    </w:rPr>
                    <w:t xml:space="preserve"> </w:t>
                  </w:r>
                </w:p>
                <w:p w:rsidR="009A6F9D" w:rsidRDefault="009A6F9D" w:rsidP="00DB7DFD">
                  <w:pPr>
                    <w:spacing w:line="401" w:lineRule="exact"/>
                    <w:rPr>
                      <w:rFonts w:ascii="Yu Gothic"/>
                      <w:sz w:val="24"/>
                    </w:rPr>
                  </w:pPr>
                  <w:r>
                    <w:rPr>
                      <w:rFonts w:ascii="Yu Gothic"/>
                      <w:sz w:val="24"/>
                    </w:rPr>
                    <w:t xml:space="preserve"> </w:t>
                  </w:r>
                </w:p>
                <w:p w:rsidR="009A6F9D" w:rsidRDefault="009A6F9D" w:rsidP="00DB7DFD">
                  <w:pPr>
                    <w:spacing w:line="402" w:lineRule="exact"/>
                    <w:rPr>
                      <w:rFonts w:ascii="Yu Gothic"/>
                      <w:sz w:val="24"/>
                    </w:rPr>
                  </w:pPr>
                  <w:r>
                    <w:rPr>
                      <w:rFonts w:ascii="Yu Gothic"/>
                      <w:sz w:val="24"/>
                    </w:rPr>
                    <w:t xml:space="preserve"> </w:t>
                  </w:r>
                </w:p>
                <w:p w:rsidR="009A6F9D" w:rsidRDefault="009A6F9D" w:rsidP="00DB7DFD">
                  <w:pPr>
                    <w:spacing w:line="402" w:lineRule="exact"/>
                    <w:rPr>
                      <w:rFonts w:ascii="Yu Gothic"/>
                      <w:sz w:val="24"/>
                    </w:rPr>
                  </w:pPr>
                  <w:r>
                    <w:rPr>
                      <w:rFonts w:ascii="Yu Gothic"/>
                      <w:sz w:val="24"/>
                    </w:rPr>
                    <w:t xml:space="preserve"> </w:t>
                  </w:r>
                </w:p>
                <w:p w:rsidR="009A6F9D" w:rsidRDefault="009A6F9D" w:rsidP="00DB7DFD">
                  <w:pPr>
                    <w:spacing w:line="401" w:lineRule="exact"/>
                    <w:rPr>
                      <w:rFonts w:ascii="Yu Gothic"/>
                      <w:sz w:val="24"/>
                    </w:rPr>
                  </w:pPr>
                  <w:r>
                    <w:rPr>
                      <w:rFonts w:ascii="Yu Gothic"/>
                      <w:sz w:val="24"/>
                    </w:rPr>
                    <w:t xml:space="preserve"> </w:t>
                  </w:r>
                </w:p>
                <w:p w:rsidR="009A6F9D" w:rsidRDefault="009A6F9D" w:rsidP="00DB7DFD">
                  <w:pPr>
                    <w:spacing w:line="402" w:lineRule="exact"/>
                    <w:rPr>
                      <w:rFonts w:ascii="Yu Gothic"/>
                      <w:sz w:val="24"/>
                    </w:rPr>
                  </w:pPr>
                  <w:r>
                    <w:rPr>
                      <w:rFonts w:ascii="Yu Gothic"/>
                      <w:sz w:val="24"/>
                    </w:rPr>
                    <w:t xml:space="preserve"> </w:t>
                  </w:r>
                </w:p>
                <w:p w:rsidR="009A6F9D" w:rsidRDefault="009A6F9D" w:rsidP="00DB7DFD">
                  <w:pPr>
                    <w:spacing w:line="402" w:lineRule="exact"/>
                    <w:rPr>
                      <w:rFonts w:ascii="Yu Gothic"/>
                      <w:sz w:val="24"/>
                    </w:rPr>
                  </w:pPr>
                  <w:r>
                    <w:rPr>
                      <w:rFonts w:ascii="Yu Gothic"/>
                      <w:sz w:val="24"/>
                    </w:rPr>
                    <w:t xml:space="preserve"> </w:t>
                  </w:r>
                </w:p>
                <w:p w:rsidR="009A6F9D" w:rsidRDefault="009A6F9D" w:rsidP="00DB7DFD">
                  <w:pPr>
                    <w:spacing w:line="401" w:lineRule="exact"/>
                    <w:ind w:left="4678"/>
                    <w:rPr>
                      <w:rFonts w:ascii="Yu Gothic"/>
                      <w:sz w:val="24"/>
                    </w:rPr>
                  </w:pPr>
                  <w:r>
                    <w:rPr>
                      <w:rFonts w:ascii="Yu Gothic"/>
                      <w:sz w:val="24"/>
                    </w:rPr>
                    <w:t xml:space="preserve"> </w:t>
                  </w:r>
                </w:p>
                <w:p w:rsidR="009A6F9D" w:rsidRDefault="009A6F9D" w:rsidP="00DB7DFD">
                  <w:pPr>
                    <w:spacing w:line="401" w:lineRule="exact"/>
                    <w:rPr>
                      <w:rFonts w:ascii="Yu Gothic"/>
                      <w:sz w:val="24"/>
                    </w:rPr>
                  </w:pPr>
                  <w:r>
                    <w:rPr>
                      <w:rFonts w:ascii="Yu Gothic"/>
                      <w:sz w:val="24"/>
                    </w:rPr>
                    <w:t xml:space="preserve"> </w:t>
                  </w:r>
                </w:p>
                <w:p w:rsidR="009A6F9D" w:rsidRDefault="009A6F9D" w:rsidP="00DB7DFD">
                  <w:pPr>
                    <w:spacing w:line="336" w:lineRule="exact"/>
                    <w:rPr>
                      <w:rFonts w:ascii="Yu Gothic"/>
                      <w:sz w:val="24"/>
                    </w:rPr>
                  </w:pPr>
                  <w:r>
                    <w:rPr>
                      <w:rFonts w:ascii="Yu Gothic"/>
                      <w:sz w:val="24"/>
                    </w:rPr>
                    <w:t xml:space="preserve"> </w:t>
                  </w:r>
                </w:p>
              </w:txbxContent>
            </v:textbox>
            <w10:wrap anchorx="page"/>
          </v:shape>
        </w:pict>
      </w:r>
      <w:r>
        <w:rPr>
          <w:noProof/>
          <w:lang w:eastAsia="uk-UA"/>
        </w:rPr>
        <w:pict>
          <v:polyline id="Полілінія 173" o:spid="_x0000_s1053" style="position:absolute;left:0;text-align:left;z-index:251648000;visibility:visible;mso-wrap-style:square;mso-wrap-distance-left:9pt;mso-wrap-distance-top:0;mso-wrap-distance-right:9pt;mso-wrap-distance-bottom:0;mso-position-horizontal:absolute;mso-position-horizontal-relative:page;mso-position-vertical:absolute;mso-position-vertical-relative:text;v-text-anchor:top" points="58.25pt,-18.4pt,56pt,-18.35pt,54.2pt,-18.25pt,52.95pt,-18.1pt,52.5pt,-17.9pt,52.5pt,53.1pt,52.95pt,53.3pt,54.2pt,53.45pt,56pt,53.55pt,58.25pt,53.6pt" coordsize="1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o0AQAAO8OAAAOAAAAZHJzL2Uyb0RvYy54bWysV12OpDYQfo+UO1g8JuoBAw3dre1ZbaZn&#10;okibZKUlB3Dz06AAJjY9PbNRzpC3fc1BouQMMzdKlcE9hsBuK8pIA6bro/iqPpftevX6oSrJfSpk&#10;weutRa8ci6R1zJOiPmytn6K7xcoismV1wkpep1vrMZXW6+svv3h1ajapy3NeJqkg4KSWm1OztfK2&#10;bTa2LeM8rZi84k1agzHjomItPIqDnQh2Au9VabuOE9gnLpJG8DiVEn7ddUbrWvnPsjRuf8wymbak&#10;3FrArVVXoa57vNrXr9jmIFiTF3FPg/0HFhUravjo2dWOtYwcRfEvV1URCy551l7FvLJ5lhVxqmKA&#10;aKgziuZ9zppUxQLJkc05TfL/cxv/cP9OkCIB7ULPIjWrQKSnP57+fvrz+aP6/+v54/PvBK2Qq1Mj&#10;N/DK++adwGhl85bHP0sw2AMLPkjAkP3pe56AR3ZsucrPQyYqfBMiJw9KhsezDOlDS2L4MfQcd2mR&#10;GCxr6vuOUslmG/1ufJTttylXftj9W9l2IiYwUhIkfRgRCJ5VJej59YI4hNJgSaiz1KKfYVTDvrJJ&#10;5JATIJf9xDhjXI1RrhZesCJ4GcMghd0XwZUC5QQjGMN8DeuJucBughgk4ewt8qeJBRqjiYWTxEIN&#10;64iFZJoYVKuZMWflTxJbaxhmbDVNjA6zD9lYTjKjZvoVapoaHUoA+VpPcqOmBhF1Z9gNJYDvutPs&#10;TA0UaobdUAdUc5qdKUREgxl2Qx0W3nJ6ulFTCIWaZucOtZhl55paRDArp2thrMRM7lxTCeoAaobd&#10;UItZZXFReKkHd6Yg3LESQTCprGsqAeyCOXZDLehcTbimFpE7UxXeWIlgPcnOM5UAdusZdt5ICzqz&#10;lHimFpE3UxXeWImQTrMzlaAOoKaV9UZazK3AnqlF5M1UhTdWIpyuWc9UAtiZ8w62kYPeKFiu9474&#10;oe43DxgRhmcXR21XDZe4TUWgBuxGkdoDwQWgcKeZAUNyEBziqv9ZMHBFMKyCl6BxcVNwtUF91jmF&#10;vCr4+iLvWP4Ih8K9hAzWo4JfFikWCMJhal/iHWesgl8WKk4hBR+E2mWo11bAaXB8DhQWgXPgHhmx&#10;TcNanBJ6SE5wKoKjAMnhjrs4Gip+n0ZcQVqcGgoAH9aHlBd7WZu4EAofYDp2bdT3RjnD+gOQTr82&#10;6nsH6tIY9EnUNn3vMP3HNClt1PcByIc1qRNEm/Xd/B71gdynYD13wOnpoN3oe+dOJ8KHMv2UP51Y&#10;fX4CKTtHMEChVG2dFUOhjWNhze+KsgT3+BLquF7CbMVHycsiQaN6EIf9TSnIPYP2wF+G62/UiQ6c&#10;DWCNkO2OybzDKRNSZxvBj3WiRnnKktt+3LKi7MaKMwLhaNtPLDzkqsbg17Wzvl3drvyF7wa3C9/Z&#10;7RZv7m78RXBHw+XO293c7OhvyJn6m7xIkrRG2rpJof5lTUDfLnXtxblNGYQnzSzcqb9eGQNmD2mo&#10;7EMs+q6iU00Anvu7RmHPk0foAQTvui7oEmGQc/HBIifouLaW/OXIRGqR8rsaWhp11ocWTT2AGHho&#10;EaZlb1pYHYOrrdVasF7j8Kbt2rpjI4pDDl+iSu+av4HeIyuwSVD8Olb9A3RVKoK+A8S2zXxWqJc+&#10;9fofAAAA//8DAFBLAwQUAAYACAAAACEA+GZ8juEAAAALAQAADwAAAGRycy9kb3ducmV2LnhtbEyP&#10;QUvDQBSE74L/YXmCF2k3jTRKzKYUwUMRxNYe9LbJPpPY7Nuwu22jv96Xkx6HGWa+KVaj7cUJfegc&#10;KVjMExBItTMdNQr2b0+zexAhajK6d4QKvjHAqry8KHRu3Jm2eNrFRnAJhVwraGMccilD3aLVYe4G&#10;JPY+nbc6svSNNF6fudz2Mk2STFrdES+0esDHFuvD7mh5ZF3Vw8/7SIebzdfL8z7ZpP71Q6nrq3H9&#10;ACLiGP/CMOEzOpTMVLkjmSB61smSv0QFs9uMP0yJRbYEUU3WXQqyLOT/D+UvAAAA//8DAFBLAQIt&#10;ABQABgAIAAAAIQC2gziS/gAAAOEBAAATAAAAAAAAAAAAAAAAAAAAAABbQ29udGVudF9UeXBlc10u&#10;eG1sUEsBAi0AFAAGAAgAAAAhADj9If/WAAAAlAEAAAsAAAAAAAAAAAAAAAAALwEAAF9yZWxzLy5y&#10;ZWxzUEsBAi0AFAAGAAgAAAAhACtDv6jQBAAA7w4AAA4AAAAAAAAAAAAAAAAALgIAAGRycy9lMm9E&#10;b2MueG1sUEsBAi0AFAAGAAgAAAAhAPhmfI7hAAAACwEAAA8AAAAAAAAAAAAAAAAAKgcAAGRycy9k&#10;b3ducmV2LnhtbFBLBQYAAAAABAAEAPMAAAA4CAAAAAA=&#10;" filled="f" strokecolor="#4579b8">
            <v:path arrowok="t" o:connecttype="custom" o:connectlocs="73025,-233680;44450,-233045;21590,-231775;5715,-229870;0,-227330;0,674370;5715,676910;21590,678815;44450,680085;73025,680720" o:connectangles="0,0,0,0,0,0,0,0,0,0"/>
            <w10:wrap anchorx="page"/>
          </v:polyline>
        </w:pict>
      </w:r>
      <w:r>
        <w:rPr>
          <w:rFonts w:ascii="Yu Gothic"/>
          <w:sz w:val="24"/>
        </w:rPr>
        <w:t xml:space="preserve"> </w:t>
      </w:r>
    </w:p>
    <w:p w:rsidR="009A6F9D" w:rsidRDefault="009A6F9D" w:rsidP="00DB7DFD">
      <w:pPr>
        <w:pStyle w:val="BodyText"/>
        <w:spacing w:before="17"/>
        <w:ind w:left="0"/>
        <w:jc w:val="left"/>
        <w:rPr>
          <w:rFonts w:ascii="Yu Gothic"/>
          <w:sz w:val="25"/>
        </w:rPr>
      </w:pPr>
    </w:p>
    <w:tbl>
      <w:tblPr>
        <w:tblW w:w="0" w:type="auto"/>
        <w:tblInd w:w="814" w:type="dxa"/>
        <w:tblBorders>
          <w:top w:val="single" w:sz="18" w:space="0" w:color="4F81BC"/>
          <w:left w:val="single" w:sz="18" w:space="0" w:color="4F81BC"/>
          <w:bottom w:val="single" w:sz="18" w:space="0" w:color="4F81BC"/>
          <w:right w:val="single" w:sz="18" w:space="0" w:color="4F81BC"/>
          <w:insideH w:val="single" w:sz="18" w:space="0" w:color="4F81BC"/>
          <w:insideV w:val="single" w:sz="18" w:space="0" w:color="4F81BC"/>
        </w:tblBorders>
        <w:tblLayout w:type="fixed"/>
        <w:tblCellMar>
          <w:left w:w="0" w:type="dxa"/>
          <w:right w:w="0" w:type="dxa"/>
        </w:tblCellMar>
        <w:tblLook w:val="01E0"/>
      </w:tblPr>
      <w:tblGrid>
        <w:gridCol w:w="281"/>
        <w:gridCol w:w="2955"/>
        <w:gridCol w:w="2850"/>
        <w:gridCol w:w="2910"/>
        <w:gridCol w:w="574"/>
      </w:tblGrid>
      <w:tr w:rsidR="009A6F9D" w:rsidTr="00735A90">
        <w:trPr>
          <w:trHeight w:val="5548"/>
        </w:trPr>
        <w:tc>
          <w:tcPr>
            <w:tcW w:w="9570" w:type="dxa"/>
            <w:gridSpan w:val="5"/>
            <w:tcBorders>
              <w:bottom w:val="nil"/>
            </w:tcBorders>
          </w:tcPr>
          <w:p w:rsidR="009A6F9D" w:rsidRPr="00735A90" w:rsidRDefault="009A6F9D" w:rsidP="00735A90">
            <w:pPr>
              <w:pStyle w:val="TableParagraph"/>
              <w:spacing w:before="71"/>
              <w:ind w:left="2601" w:right="2558"/>
              <w:jc w:val="center"/>
              <w:rPr>
                <w:b/>
                <w:sz w:val="28"/>
              </w:rPr>
            </w:pPr>
            <w:r w:rsidRPr="00735A90">
              <w:rPr>
                <w:b/>
                <w:sz w:val="28"/>
              </w:rPr>
              <w:t>Цикл</w:t>
            </w:r>
            <w:r w:rsidRPr="00735A90">
              <w:rPr>
                <w:b/>
                <w:spacing w:val="-3"/>
                <w:sz w:val="28"/>
              </w:rPr>
              <w:t xml:space="preserve"> </w:t>
            </w:r>
            <w:r w:rsidRPr="00735A90">
              <w:rPr>
                <w:b/>
                <w:sz w:val="28"/>
              </w:rPr>
              <w:t>професійної</w:t>
            </w:r>
            <w:r w:rsidRPr="00735A90">
              <w:rPr>
                <w:b/>
                <w:spacing w:val="-3"/>
                <w:sz w:val="28"/>
              </w:rPr>
              <w:t xml:space="preserve"> </w:t>
            </w:r>
            <w:r w:rsidRPr="00735A90">
              <w:rPr>
                <w:b/>
                <w:sz w:val="28"/>
              </w:rPr>
              <w:t>підготовки</w:t>
            </w:r>
          </w:p>
          <w:p w:rsidR="009A6F9D" w:rsidRPr="00735A90" w:rsidRDefault="009A6F9D" w:rsidP="00735A90">
            <w:pPr>
              <w:pStyle w:val="TableParagraph"/>
              <w:spacing w:before="71"/>
              <w:ind w:left="2601" w:right="2558"/>
              <w:jc w:val="center"/>
              <w:rPr>
                <w:b/>
                <w:sz w:val="28"/>
              </w:rPr>
            </w:pPr>
          </w:p>
          <w:p w:rsidR="009A6F9D" w:rsidRPr="00735A90" w:rsidRDefault="009A6F9D" w:rsidP="00735A90">
            <w:pPr>
              <w:pStyle w:val="TableParagraph"/>
              <w:spacing w:before="82" w:after="23"/>
              <w:ind w:left="2601" w:right="2568"/>
              <w:jc w:val="center"/>
              <w:rPr>
                <w:b/>
              </w:rPr>
            </w:pPr>
            <w:r w:rsidRPr="00735A90">
              <w:rPr>
                <w:b/>
              </w:rPr>
              <w:t>Обов’язкові</w:t>
            </w:r>
            <w:r w:rsidRPr="00735A90">
              <w:rPr>
                <w:b/>
                <w:spacing w:val="-1"/>
              </w:rPr>
              <w:t xml:space="preserve"> </w:t>
            </w:r>
            <w:r w:rsidRPr="00735A90">
              <w:rPr>
                <w:b/>
              </w:rPr>
              <w:t>дисципліни</w:t>
            </w:r>
          </w:p>
          <w:p w:rsidR="009A6F9D" w:rsidRPr="00735A90" w:rsidRDefault="009A6F9D" w:rsidP="00735A90">
            <w:pPr>
              <w:pStyle w:val="TableParagraph"/>
              <w:tabs>
                <w:tab w:val="left" w:pos="6195"/>
              </w:tabs>
              <w:ind w:left="1965"/>
              <w:rPr>
                <w:rFonts w:ascii="Yu Gothic"/>
                <w:sz w:val="20"/>
              </w:rPr>
            </w:pPr>
            <w:r>
              <w:rPr>
                <w:noProof/>
                <w:lang w:eastAsia="uk-UA"/>
              </w:rPr>
            </w:r>
            <w:r w:rsidRPr="00735A90">
              <w:rPr>
                <w:rFonts w:ascii="Yu Gothic"/>
                <w:noProof/>
                <w:position w:val="3"/>
                <w:sz w:val="20"/>
                <w:lang w:eastAsia="uk-UA"/>
              </w:rPr>
              <w:pict>
                <v:group id="Групувати 171" o:spid="_x0000_s1054" style="width:71.4pt;height:21.85pt;mso-position-horizontal-relative:char;mso-position-vertical-relative:line" coordorigin="-175,8" coordsize="142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winAIAAIcFAAAOAAAAZHJzL2Uyb0RvYy54bWykVN1u0zAUvkfiHazcd/lZ+hetnVDTjosB&#10;kwYP4MZOYuHYlu01nRASGo/AiyCuuOMVujfi2Ek7VkBCo1Id29/x8Tnfd47PzrcNRxuqDZNiFsQn&#10;UYCoKCRhopoF796uBpMAGYsFwVwKOgtuqQnO58+fnbUqo4msJSdUI3AiTNaqWVBbq7IwNEVNG2xO&#10;pKICwFLqBltY6iokGrfgveFhEkWjsJWaKC0Lagzs5h0YzL3/sqSFfVOWhlrEZwHEZv2o/bh2Yzg/&#10;w1mlsapZ0YeBnxBFg5mASw+ucmwxutHsN1cNK7Q0srQnhWxCWZasoD4HyCaOjrK50PJG+VyqrK3U&#10;gSag9oinJ7stXm+uNGIEtBvHARK4AZF2X+4/3X/e/YD/t93X+7vdd+RQ4KpVVQZHLrS6Vle6Sxim&#10;l7J4bwAOj3G3rjpjtG5fSQLe8Y2VnqttqRvnAlhAWy/J7UESurWogM1pNBpPQLgCoGQ8TqfDTrKi&#10;Bl3dqUE8HgYI0MkeWPZH4zSB4nMH09OxA0OcdVf6MPuwXE5QeuaBXfN/7F7XWFEvmnFUHdhN9uxe&#10;MkFREvlE3N1gtBBX2rNrMgO8/pkqVHKmXoJQnryetOP097z9PXmcKW3sBZUNcpNZwCEe7xJvLo3t&#10;eNqbOHmEXDHOYR9nXKAWNBkmQ3/ASM6IAx1mdLVecI022LWa//WkPzJznnNs6s7OQ51wUOuC+Ftq&#10;ismyn1vMeDcH9bhwF0GKEGc/65rswzSaLifLSTpIk9FykEZ5PnixWqSD0QrKIz/NF4s8/uhijtOs&#10;ZoRQ4cLeN3yc/pvk/dPTteqh5Q/8hI+9+4KDYPdfHzSUXqdxV3drSW699H4fqrDvIeh2f6x/mdxz&#10;8uvaWz28n/OfAAAA//8DAFBLAwQUAAYACAAAACEArKi2G9wAAAAEAQAADwAAAGRycy9kb3ducmV2&#10;LnhtbEyPQWvCQBCF74X+h2WE3uomaq3EbESk7UkKVaF4G7NjEszOhuyaxH/ftZf28mB4w3vfS1eD&#10;qUVHrassK4jHEQji3OqKCwWH/fvzAoTzyBpry6TgRg5W2eNDiom2PX9Rt/OFCCHsElRQet8kUrq8&#10;JINubBvi4J1ta9CHsy2kbrEP4aaWkyiaS4MVh4YSG9qUlF92V6Pgo8d+PY3fuu3lvLkd9y+f39uY&#10;lHoaDeslCE+D/3uGO35AhywwneyVtRO1gjDE/+rdm03CjJOC2fQVZJbK//DZDwAAAP//AwBQSwEC&#10;LQAUAAYACAAAACEAtoM4kv4AAADhAQAAEwAAAAAAAAAAAAAAAAAAAAAAW0NvbnRlbnRfVHlwZXNd&#10;LnhtbFBLAQItABQABgAIAAAAIQA4/SH/1gAAAJQBAAALAAAAAAAAAAAAAAAAAC8BAABfcmVscy8u&#10;cmVsc1BLAQItABQABgAIAAAAIQCagQwinAIAAIcFAAAOAAAAAAAAAAAAAAAAAC4CAABkcnMvZTJv&#10;RG9jLnhtbFBLAQItABQABgAIAAAAIQCsqLYb3AAAAAQBAAAPAAAAAAAAAAAAAAAAAPYEAABkcnMv&#10;ZG93bnJldi54bWxQSwUGAAAAAAQABADzAAAA/wUAAAAA&#10;">
                  <v:line id="Line 205" o:spid="_x0000_s1055" style="position:absolute;flip:x;visibility:visible" from="-175,8" to="125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w10:anchorlock/>
                </v:group>
              </w:pict>
            </w:r>
            <w:r w:rsidRPr="00735A90">
              <w:rPr>
                <w:rFonts w:ascii="Yu Gothic"/>
                <w:position w:val="3"/>
                <w:sz w:val="20"/>
              </w:rPr>
              <w:tab/>
            </w:r>
            <w:r>
              <w:rPr>
                <w:noProof/>
                <w:lang w:eastAsia="uk-UA"/>
              </w:rPr>
            </w:r>
            <w:r w:rsidRPr="00735A90">
              <w:rPr>
                <w:rFonts w:ascii="Yu Gothic"/>
                <w:noProof/>
                <w:sz w:val="20"/>
                <w:lang w:eastAsia="uk-UA"/>
              </w:rPr>
              <w:pict>
                <v:group id="Групувати 169" o:spid="_x0000_s1056" style="width:1in;height:24.75pt;mso-position-horizontal-relative:char;mso-position-vertical-relative:line" coordsize="144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X9lgIAAHcFAAAOAAAAZHJzL2Uyb0RvYy54bWykVE1uEzEU3iNxB2v26cwk0zQZNalQJumm&#10;QKTCARzb8yM8tmW7mVQICcERuAhixY4rpDfi2Z6ktF2ASqR4bL8ff+/7/Hx+sWs52jJtGilmUXqS&#10;RIgJImkjqln0/t1qMImQsVhQzKVgs+iWmehi/vLFeadyNpS15JRpBEmEyTs1i2prVR7HhtSsxeZE&#10;KibAWErdYgtLXcVU4w6ytzweJsk47qSmSkvCjIHdIhijuc9flozYt2VpmEV8FgE260ftx40b4/k5&#10;ziuNVd2QHgZ+BooWNwIOPaYqsMXoRjdPUrUN0dLI0p4Q2cayLBvCfA1QTZo8quZSyxvla6nyrlJH&#10;moDaRzw9Oy15s11r1FDQbjyNkMAtiLT/dvf57uv+F/x/7L/ffdn/RM4KXHWqyiHkUqtrtdahYJhe&#10;SfLBgDl+bHfrKjijTfdaUsiOb6z0XO1K3boUwALaeUluj5KwnUUENqdpliUgHAHTKM1Gw9MgGalB&#10;1ydRpF72cS4sRGVTHxLjPJznMfaYXEFw78w9teb/qL2usWJeMeN4OlB7BlgCtVeNYGiYjAKZ3mkh&#10;1tpTa3IDpP6VJ+goIGMSeDjwlGbAjGcpm/hbfawX50obe8lki9xkFnGA4PnH2ytjnWr3Lk4OIVcN&#10;57CPcy5QBxqcQm63NJI31Bn9QlebBddoi11r+Z+DBMkeuLkzC2zq4OdNATncbUH9KTXDdNnPLW54&#10;mEMiLtxBUCLg7GehqT5Ok+lyspxkg2w4Xg6ypCgGr1aLbDBepWenxahYLIr0k8OcZnndUMqEg31o&#10;8DT7N5X7pya05rHFj/zED7P72gHs4etBw20LsoartpH01qvt9+HigbPrEehuH9a/RO75+HPtve7f&#10;y/lvAAAA//8DAFBLAwQUAAYACAAAACEAp9Yp/9sAAAAEAQAADwAAAGRycy9kb3ducmV2LnhtbEyP&#10;QWvCQBCF70L/wzKF3nQTG0ubZiMiticpqIXS25gdk2B2NmTXJP77rr20lwePN7z3TbYcTSN66lxt&#10;WUE8i0AQF1bXXCr4PLxNn0E4j6yxsUwKruRgmd9NMky1HXhH/d6XIpSwS1FB5X2bSumKigy6mW2J&#10;Q3aynUEfbFdK3eEQyk0j51H0JA3WHBYqbGldUXHeX4yC9wGH1WO86bfn0/r6fVh8fG1jUurhfly9&#10;gvA0+r9juOEHdMgD09FeWDvRKAiP+F+9ZUkS7FFB8rIAmWfyP3z+AwAA//8DAFBLAQItABQABgAI&#10;AAAAIQC2gziS/gAAAOEBAAATAAAAAAAAAAAAAAAAAAAAAABbQ29udGVudF9UeXBlc10ueG1sUEsB&#10;Ai0AFAAGAAgAAAAhADj9If/WAAAAlAEAAAsAAAAAAAAAAAAAAAAALwEAAF9yZWxzLy5yZWxzUEsB&#10;Ai0AFAAGAAgAAAAhADtgNf2WAgAAdwUAAA4AAAAAAAAAAAAAAAAALgIAAGRycy9lMm9Eb2MueG1s&#10;UEsBAi0AFAAGAAgAAAAhAKfWKf/bAAAABAEAAA8AAAAAAAAAAAAAAAAA8AQAAGRycy9kb3ducmV2&#10;LnhtbFBLBQYAAAAABAAEAPMAAAD4BQAAAAA=&#10;">
                  <v:line id="Line 203" o:spid="_x0000_s1057" style="position:absolute;visibility:visible" from="8,8" to="1433,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w10:anchorlock/>
                </v:group>
              </w:pict>
            </w:r>
          </w:p>
          <w:p w:rsidR="009A6F9D" w:rsidRPr="00735A90" w:rsidRDefault="009A6F9D" w:rsidP="00735A90">
            <w:pPr>
              <w:pStyle w:val="TableParagraph"/>
              <w:spacing w:before="56"/>
              <w:ind w:left="520" w:right="669" w:firstLine="3"/>
              <w:jc w:val="center"/>
              <w:rPr>
                <w:rFonts w:ascii="Yu Gothic" w:eastAsia="Yu Gothic"/>
                <w:sz w:val="24"/>
              </w:rPr>
            </w:pPr>
            <w:r>
              <w:t>Зарубіжна література. Основна</w:t>
            </w:r>
            <w:r w:rsidRPr="00735A90">
              <w:rPr>
                <w:spacing w:val="1"/>
              </w:rPr>
              <w:t xml:space="preserve"> </w:t>
            </w:r>
            <w:r>
              <w:t xml:space="preserve">іноземна мова. Друга іноземна мова. </w:t>
            </w:r>
            <w:r w:rsidRPr="00A31491">
              <w:t>Вступ до спеціальності (академічна доброчесність та критичне мислення)</w:t>
            </w:r>
            <w:r>
              <w:t xml:space="preserve">. Теоретична фонетика. Стилістика. Лексикологія. Історія мови. Методика </w:t>
            </w:r>
            <w:r w:rsidRPr="00735A90">
              <w:rPr>
                <w:spacing w:val="-52"/>
              </w:rPr>
              <w:t xml:space="preserve"> </w:t>
            </w:r>
            <w:r>
              <w:t>викладання</w:t>
            </w:r>
            <w:r w:rsidRPr="00735A90">
              <w:rPr>
                <w:spacing w:val="-2"/>
              </w:rPr>
              <w:t xml:space="preserve"> </w:t>
            </w:r>
            <w:r>
              <w:t>основної</w:t>
            </w:r>
            <w:r w:rsidRPr="00735A90">
              <w:rPr>
                <w:spacing w:val="-2"/>
              </w:rPr>
              <w:t xml:space="preserve"> </w:t>
            </w:r>
            <w:r>
              <w:t>іноземної</w:t>
            </w:r>
            <w:r w:rsidRPr="00735A90">
              <w:rPr>
                <w:spacing w:val="1"/>
              </w:rPr>
              <w:t xml:space="preserve"> </w:t>
            </w:r>
            <w:r>
              <w:t>мови. Теоретична граматика.</w:t>
            </w:r>
            <w:r w:rsidRPr="00735A90">
              <w:rPr>
                <w:spacing w:val="-1"/>
              </w:rPr>
              <w:t xml:space="preserve"> </w:t>
            </w:r>
            <w:r w:rsidRPr="00735A90">
              <w:rPr>
                <w:rFonts w:ascii="Yu Gothic" w:eastAsia="Yu Gothic"/>
                <w:sz w:val="24"/>
              </w:rPr>
              <w:t xml:space="preserve"> </w:t>
            </w:r>
          </w:p>
          <w:p w:rsidR="009A6F9D" w:rsidRPr="00735A90" w:rsidRDefault="009A6F9D" w:rsidP="00735A90">
            <w:pPr>
              <w:pStyle w:val="TableParagraph"/>
              <w:spacing w:before="4"/>
              <w:rPr>
                <w:rFonts w:ascii="Yu Gothic"/>
                <w:sz w:val="7"/>
              </w:rPr>
            </w:pPr>
          </w:p>
          <w:p w:rsidR="009A6F9D" w:rsidRPr="00735A90" w:rsidRDefault="009A6F9D" w:rsidP="00735A90">
            <w:pPr>
              <w:pStyle w:val="TableParagraph"/>
              <w:tabs>
                <w:tab w:val="left" w:pos="7217"/>
              </w:tabs>
              <w:ind w:left="1444"/>
              <w:rPr>
                <w:rFonts w:ascii="Yu Gothic"/>
                <w:sz w:val="20"/>
              </w:rPr>
            </w:pPr>
            <w:r>
              <w:rPr>
                <w:noProof/>
                <w:lang w:eastAsia="uk-UA"/>
              </w:rPr>
            </w:r>
            <w:r w:rsidRPr="00735A90">
              <w:rPr>
                <w:rFonts w:ascii="Yu Gothic"/>
                <w:noProof/>
                <w:sz w:val="20"/>
                <w:lang w:eastAsia="uk-UA"/>
              </w:rPr>
              <w:pict>
                <v:group id="Групувати 167" o:spid="_x0000_s1058" style="width:26.7pt;height:56.6pt;mso-position-horizontal-relative:char;mso-position-vertical-relative:line" coordsize="534,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ciwUAAAQVAAAOAAAAZHJzL2Uyb0RvYy54bWykWF1u4zYQfi/QOwh6LJC1KMk/MuIsuptN&#10;UCBtF9j0ALQkW0JlUaXkONmiQNEeoRcp+tS3XiG5UWdGpEM5ZsKmC6xFhZ9GM99HDkdz+vZ2U3k3&#10;uWxLUS989ibwvbxORVbW64X/w/XFycz32o7XGa9EnS/8u7z13559+cXprpnnoShEleXSAyN1O981&#10;C7/oumY+GrVpkW94+0Y0eQ2TKyE3vINbuR5lku/A+qYahUEwGe2EzBop0rxt4a/n/aR/RvZXqzzt&#10;vl+t2rzzqoUPvnX0K+l3ib+js1M+X0veFGWq3OCv8GLDyxpeujd1zjvubWX5xNSmTKVoxap7k4rN&#10;SKxWZZpTDBANCw6iuZRi21As6/lu3expAmoPeHq12fS7m4/SKzPQbjL1vZpvQKT7Px5+ffj9/h/4&#10;/9f9nw+/3f/t4SxwtWvWc3jkUjafmo+yDxiGVyL9sYXp0eE83q97sLfcfSsysM63nSCubldygyaA&#10;Be+WJLnbS5Lfdl4Kf4yiJEhAuBSmpmw2C5VkaQG6PnkqLT6o58ZR3D/EWBSi5yM+799HPiqfMCBY&#10;d+0jte3/o/ZTwZucFGuRpz21sAt6ar+G4Ankgd49o4TUdLYml8YM+tkC5a9j0c4Gn6fbtrvMBSnB&#10;b67art8SGYxI30x5fg0qrDYV7I6vRl48Dbydh2YVWoOYAWJBOPEKTysAm2NvKzRgcRgftxUZIBbE&#10;U4stEHrv1zhMjtsaGyBwiFlsTQzYOAqP24J9sn8h+DW22ALN97B4OjtuKzFAz9hibuQ7ss8G9M8s&#10;rrEh/2xmiZOZAtgXxkAB+8pgpgRW2pijBmwgQjI5LgIbqhBZV+1ABRtv4VAFK2+hqcI4io77Fpoq&#10;JIltE4QDEayuDUWwuzYQwUZbOBTBTttABNtOCIciWLdVZIpg3aPRUAS7NScRIjcR8MzZb3kg92iG&#10;jEwNAsueikwBLKk2Mum3bc5oyL3N1JB7a9qOTe5j2yqLh9xbV1lscm+jKzapN+mCA32tDyle6HMr&#10;va3VwQUjj2MVGlCx0YgWywU8xaCUuKazF0wACk85CxgcRHCkCojnwSA+gsdOYNAXwVRUvegGaIjg&#10;xMkyHhWIZm4h4llAcLcgMdkT3C1MzOYEdwsU0zXB3UKFYpDgkHH7Cu95gTDhonVIqU5wFWroFmqo&#10;QoWs6GRdhQppzwWOWQ99h7zmBNcr1y1UTFxk3S1UzE4EdwsVcxDB3ULFJINwSCMuoWIWIfgg1H5P&#10;qVQg4TPw8ANQ+h58AC7xFXze8A4ziB56u4VPJXMBn0X4/YATG3GTXwuCdJhJoNKhF2OVqxx9hFT1&#10;AIqnM/iIRayCaoC+NmQTytceCBXq80BwSlnUkmlL+tpbhArKFfgkHG0prUSbE0+PASrrM20ddm4v&#10;1iNEP64dsdo/BGqb8QuhJf0yZAGsx/7l2pK+Wr3UAHtoUJARcVByvRTZUxK0eX1Vfjg77CoalD9u&#10;6j6NRrtmZ0AlY/rghu1kE7aXVcuvzerrfxXflcsD5/TrdDTgL+5p+uzfb27MCcbHbiuqMrsoqwr3&#10;dCvXy/eV9G44Noron5J9AKuoWqgFPqaXHD4O7QqVP7BxQY2fnxMWxsG7MDm5mMymJ/FFPD5JpsHs&#10;JGDJu2QSxEl8fvELphYWz4syy/L6qqxz3YRisVsnQrXD+vYRtaEweyVjOLUorlcECV2nOqP9XuQ8&#10;+6DGHS+rfjwaekwkQ9j6SkRAl6VvWPQtlqXI7qB5IUXfgIOGIQwKIT/73g6abwu//WnLZe571Tc1&#10;tGASFuMp0NFNPJ7iQS/NmaU5w+sUTC38zoeCD4fvu77Dt21kuS7gTYy4qAV2X1YldjjIv94rdQNd&#10;IBpRq41iUW1B7OWZ94R6bF6e/QsAAP//AwBQSwMEFAAGAAgAAAAhAPKg9ozbAAAABAEAAA8AAABk&#10;cnMvZG93bnJldi54bWxMj0FLw0AQhe+C/2EZwZvdpLFSYjalFPVUBFtBepsm0yQ0Oxuy2yT9945e&#10;9PJgeI/3vslWk23VQL1vHBuIZxEo4sKVDVcGPvevD0tQPiCX2DomA1fysMpvbzJMSzfyBw27UCkp&#10;YZ+igTqELtXaFzVZ9DPXEYt3cr3FIGdf6bLHUcptq+dR9KQtNiwLNXa0qak47y7WwNuI4zqJX4bt&#10;+bS5HvaL969tTMbc303rZ1CBpvAXhh98QYdcmI7uwqVXrQF5JPyqeIvkEdRRMnEyB51n+j98/g0A&#10;AP//AwBQSwECLQAUAAYACAAAACEAtoM4kv4AAADhAQAAEwAAAAAAAAAAAAAAAAAAAAAAW0NvbnRl&#10;bnRfVHlwZXNdLnhtbFBLAQItABQABgAIAAAAIQA4/SH/1gAAAJQBAAALAAAAAAAAAAAAAAAAAC8B&#10;AABfcmVscy8ucmVsc1BLAQItABQABgAIAAAAIQCPYv/ciwUAAAQVAAAOAAAAAAAAAAAAAAAAAC4C&#10;AABkcnMvZTJvRG9jLnhtbFBLAQItABQABgAIAAAAIQDyoPaM2wAAAAQBAAAPAAAAAAAAAAAAAAAA&#10;AOUHAABkcnMvZG93bnJldi54bWxQSwUGAAAAAAQABADzAAAA7QgAAAAA&#10;">
                  <v:shape id="AutoShape 201" o:spid="_x0000_s1059" style="position:absolute;width:534;height:1132;visibility:visible" coordsize="534,1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Be8UA&#10;AADcAAAADwAAAGRycy9kb3ducmV2LnhtbESPT2vCQBDF74V+h2UEb3Vji0FSV5FCSw+C+Ad6HbJj&#10;EpKdTbOriX565yB4m+G9ee83i9XgGnWhLlSeDUwnCSji3NuKCwPHw/fbHFSIyBYbz2TgSgFWy9eX&#10;BWbW97yjyz4WSkI4ZGigjLHNtA55SQ7DxLfEop185zDK2hXadthLuGv0e5Kk2mHF0lBiS18l5fX+&#10;7Ayk/aau43919h9b16Q/fznNbnNjxqNh/Qkq0hCf5sf1rxX8VG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cF7xQAAANwAAAAPAAAAAAAAAAAAAAAAAJgCAABkcnMv&#10;ZG93bnJldi54bWxQSwUGAAAAAAQABAD1AAAAigMAAAAA&#10;" adj="0,,0" path="m470,1026r-46,21l529,1131r3,-86l478,1045r-8,-19xm488,1018r-18,8l478,1045r18,-9l488,1018xm533,997r-45,21l496,1036r-18,9l532,1045r1,-48xm18,l,8,470,1026r18,-8l18,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470,1026;424,1047;529,1131;532,1045;478,1045;470,1026;488,1018;470,1026;478,1045;496,1036;488,1018;533,997;488,1018;496,1036;478,1045;532,1045;533,997;18,0;0,8;470,1026;488,1018;18,0" o:connectangles="0,0,0,0,0,0,0,0,0,0,0,0,0,0,0,0,0,0,0,0,0,0" textboxrect="3163,3163,18437,18437"/>
                    <v:handles>
                      <v:h position="@3,#0" polar="10800,10800"/>
                      <v:h position="#2,#1" polar="10800,10800" radiusrange="0,10800"/>
                    </v:handles>
                  </v:shape>
                  <w10:anchorlock/>
                </v:group>
              </w:pict>
            </w:r>
            <w:r w:rsidRPr="00735A90">
              <w:rPr>
                <w:rFonts w:ascii="Yu Gothic"/>
                <w:sz w:val="20"/>
              </w:rPr>
              <w:tab/>
            </w:r>
            <w:r>
              <w:rPr>
                <w:noProof/>
                <w:lang w:eastAsia="uk-UA"/>
              </w:rPr>
            </w:r>
            <w:r w:rsidRPr="00735A90">
              <w:rPr>
                <w:rFonts w:ascii="Yu Gothic"/>
                <w:noProof/>
                <w:position w:val="3"/>
                <w:sz w:val="20"/>
                <w:lang w:eastAsia="uk-UA"/>
              </w:rPr>
              <w:pict>
                <v:group id="Групувати 165" o:spid="_x0000_s1060" style="width:25.5pt;height:56.55pt;mso-position-horizontal-relative:char;mso-position-vertical-relative:line" coordsize="510,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I8jQUAAOYUAAAOAAAAZHJzL2Uyb0RvYy54bWykWF1u4zYQfi/QOwh6LJBYlOQfGXEW3c0m&#10;KJC2C2x6AEaSLaGyqJJynLQoULRH6EWKPvWtV0hu1JmhaFOJ6QjpAmtR4afRzPeRw9GcvbtfV95d&#10;LlUp6oXPTgPfy+tUZGW9Wvg/3FyezHxPtbzOeCXqfOE/5Mp/d/7lF2fbZp6HohBVlksPjNRqvm0W&#10;ftG2zXw0UmmRr7k6FU1ew+RSyDVv4VauRpnkW7C+rkZhEExGWyGzRoo0Vwr+eqEn/XOyv1zmafv9&#10;cqny1qsWPvjW0q+k31v8HZ2f8flK8qYo084N/gYv1rys4aU7Uxe85d5Gli9MrctUCiWW7Wkq1iOx&#10;XJZpTjFANCx4Fs2VFJuGYlnNt6tmRxNQ+4ynN5tNv7v7JL0yA+0mY9+r+RpEevzz6benPx7/hf9/&#10;P/719PvjPx7OAlfbZjWHR65k87n5JHXAMLwW6Y8KpkfP5/F+pcHe7fZbkYF1vmkFcXW/lGs0ASx4&#10;9yTJw06S/L71UvhjFEazMQiXwtSUzdiM3ODztABdXzyVFh+758ase4ixiKHnIz7X7yMfO58wIFh3&#10;ak+t+n/Ufi54k5NiCnnaUTsx1H4NwRPIY0miGSWkoVPZXFoz6KcCyt/GopsNYHKj2qtckBL87lq1&#10;ektkMCJ9s25R3AChy3UFu+OrkRd4Ww+NdlgDYRYkSaZe4Rn6YWfsDIUWanrYUGRB0ITDUtyDOZyC&#10;Zb3zmwXx2GELJLJgk8N+TXugOHLYgqS3szV2mEosDLjlMoXreGcrmh12i9nEsyByxchs6mOHY6xH&#10;fsBcMjKbfQf3zCbfvSKYTb7Trz75br9s9p2M9el3Mhba9LukDPv0O7UMbfon8WEtwz79oUvL0Kbf&#10;xVlo88/cWoa2AE7P+gK4PbMFcHLWF8DJWWQLwALHmoUcv98lR3ZTNESBaKACUU+BJDysZ2RLEDgS&#10;RmTz7xIz6vPv3ACRzb9LzKjPv1PM2OYfUv7hIGOb/5kjyNgmP3bxFdvs23zBCb4ypxIvzEGV3tfd&#10;SQUjj2PZGVB10QiF9QEeW1A73JgiAFB4rDnA4CGCo65iOA4G+RFMFQk4dxwMAiN4OsgyCIhgKhBe&#10;tYwnBKLhENB1znFH8Awg+LAgMcsTfFiYmMkJPixQ1kXKhoWK2RitQ8IdEirmW4IPCxUzKsGHhYo5&#10;k+DDQg27UMNhoWLeQ+u76vW4qpjYCD4sVExdBB8WKqYngg8LFRMQwYeFiikG4ZBEhqiKaYTgvVD1&#10;NulSgYTvvudffNL34IvvFl/B5w1vMYOYobdd+FQjF/AdhB8MOLEWd/mNIEi7/9KAIqbzcj9f1TYO&#10;sjS4Zwpf8MtMm2tD5li3b7Ek7SwagLl2wECzj8faUeB4IK6TB+vEo/ZiY4+ZkI1j5qod1PLtiTGz&#10;aSVUTnTvqdJPvLS8R5inNXKor0Njn+iFzwKojPRiM+8zV5eHZt4d1UvbrqiGegv1jl5Mr0n/8tWv&#10;uwsnMBmnrzhYpi5nX4plbJurpsztQx9HGw12yOy4AM+8MzYM/eAwbmL6sN/tZkwC1uesElWZXZZV&#10;hZtYydXth0p6dxxbQfSvc6AHq6g8qAU+ZhYIPg4NiS5hYGuCWju/JCyMg/dhcnI5mU1P4st4fJJM&#10;g9lJwJL3ySSIk/ji8lfMJSyeF2WW5fV1WeemzcTiYb2GruGlG0TUaMJ0lYxhBVNcbwgS+kp1Rjuz&#10;yHn2sRu3vKz0eNT3mEiGsM2ViIA+im5J6CbKrcgeoD0hhW6xQUsQBoWQP/veFtprC1/9tOEy973q&#10;mxqaLAmLMe23dBOPp3iyS3vm1p7hdQqmFn7rQ4WHww+t7uFtGlmuCniTTtm1wP7KssQeBvmnvepu&#10;tqqhETXTKJau8YfdOvueUPv25Pl/AAAA//8DAFBLAwQUAAYACAAAACEAZ2B479oAAAAEAQAADwAA&#10;AGRycy9kb3ducmV2LnhtbEyPQUvDQBCF70L/wzIFb3azlorEbEop6qkItoJ4mybTJDQ7G7LbJP33&#10;jl70MvB4jzffy9aTa9VAfWg8WzCLBBRx4cuGKwsfh5e7R1AhIpfYeiYLVwqwzmc3GaalH/mdhn2s&#10;lJRwSNFCHWOXah2KmhyGhe+IxTv53mEU2Ve67HGUctfq+yR50A4blg81drStqTjvL87C64jjZmme&#10;h935tL1+HVZvnztD1t7Op80TqEhT/AvDD76gQy5MR3/hMqjWggyJv1e8lRF1lIxZGtB5pv/D598A&#10;AAD//wMAUEsBAi0AFAAGAAgAAAAhALaDOJL+AAAA4QEAABMAAAAAAAAAAAAAAAAAAAAAAFtDb250&#10;ZW50X1R5cGVzXS54bWxQSwECLQAUAAYACAAAACEAOP0h/9YAAACUAQAACwAAAAAAAAAAAAAAAAAv&#10;AQAAX3JlbHMvLnJlbHNQSwECLQAUAAYACAAAACEA1eriPI0FAADmFAAADgAAAAAAAAAAAAAAAAAu&#10;AgAAZHJzL2Uyb0RvYy54bWxQSwECLQAUAAYACAAAACEAZ2B479oAAAAEAQAADwAAAAAAAAAAAAAA&#10;AADnBwAAZHJzL2Rvd25yZXYueG1sUEsFBgAAAAAEAAQA8wAAAO4IAAAAAA==&#10;">
                  <v:shape id="AutoShape 199" o:spid="_x0000_s1061" style="position:absolute;width:510;height:1131;visibility:visible" coordsize="510,1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y7g8QA&#10;AADcAAAADwAAAGRycy9kb3ducmV2LnhtbESPS4sCMRCE78L+h9ALe9PMehhkNCPuLoJexNfBYzPp&#10;eeCkMyRRZ/31RhC8dVPV9VXP5r1pxZWcbywr+B4lIIgLqxuuFBwPy+EEhA/IGlvLpOCfPMzzj8EM&#10;M21vvKPrPlQihrDPUEEdQpdJ6YuaDPqR7YijVlpnMMTVVVI7vMVw08pxkqTSYMORUGNHvzUV5/3F&#10;REi/PV9cuVne77bFw/q0+vlbnJT6+uwXUxCB+vA2v65XOtZPU3g+Eye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cu4PEAAAA3AAAAA8AAAAAAAAAAAAAAAAAmAIAAGRycy9k&#10;b3ducmV2LnhtbFBLBQYAAAAABAAEAPUAAACJAwAAAAA=&#10;" adj="0,,0" path="m,997r7,134l110,1045r-4,-2l56,1043r-18,-8l46,1017,,997xm46,1017r-8,18l56,1043r8,-18l46,1017xm64,1025r-8,18l106,1043,64,1025xm492,l46,1017r18,8l510,8,492,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997;7,1131;110,1045;106,1043;56,1043;38,1035;46,1017;0,997;46,1017;38,1035;56,1043;64,1025;46,1017;64,1025;56,1043;106,1043;64,1025;492,0;46,1017;64,1025;510,8;492,0" o:connectangles="0,0,0,0,0,0,0,0,0,0,0,0,0,0,0,0,0,0,0,0,0,0" textboxrect="3163,3163,18437,18437"/>
                    <v:handles>
                      <v:h position="@3,#0" polar="10800,10800"/>
                      <v:h position="#2,#1" polar="10800,10800" radiusrange="0,10800"/>
                    </v:handles>
                  </v:shape>
                  <w10:anchorlock/>
                </v:group>
              </w:pict>
            </w:r>
          </w:p>
          <w:p w:rsidR="009A6F9D" w:rsidRPr="00735A90" w:rsidRDefault="009A6F9D" w:rsidP="00735A90">
            <w:pPr>
              <w:pStyle w:val="TableParagraph"/>
              <w:spacing w:before="79"/>
              <w:ind w:left="2277" w:right="2748"/>
              <w:jc w:val="center"/>
              <w:rPr>
                <w:sz w:val="24"/>
              </w:rPr>
            </w:pPr>
            <w:r w:rsidRPr="00735A90">
              <w:rPr>
                <w:sz w:val="24"/>
              </w:rPr>
              <w:t>Курсова</w:t>
            </w:r>
            <w:r w:rsidRPr="00735A90">
              <w:rPr>
                <w:spacing w:val="-3"/>
                <w:sz w:val="24"/>
              </w:rPr>
              <w:t xml:space="preserve"> </w:t>
            </w:r>
            <w:r w:rsidRPr="00735A90">
              <w:rPr>
                <w:sz w:val="24"/>
              </w:rPr>
              <w:t>робота</w:t>
            </w:r>
          </w:p>
        </w:tc>
      </w:tr>
      <w:tr w:rsidR="009A6F9D" w:rsidTr="00735A90">
        <w:trPr>
          <w:trHeight w:val="1265"/>
        </w:trPr>
        <w:tc>
          <w:tcPr>
            <w:tcW w:w="281" w:type="dxa"/>
            <w:tcBorders>
              <w:top w:val="nil"/>
              <w:right w:val="single" w:sz="18" w:space="0" w:color="1F487C"/>
            </w:tcBorders>
          </w:tcPr>
          <w:p w:rsidR="009A6F9D" w:rsidRDefault="009A6F9D" w:rsidP="00DB7DFD">
            <w:pPr>
              <w:pStyle w:val="TableParagraph"/>
            </w:pPr>
          </w:p>
        </w:tc>
        <w:tc>
          <w:tcPr>
            <w:tcW w:w="2955" w:type="dxa"/>
            <w:tcBorders>
              <w:top w:val="single" w:sz="18" w:space="0" w:color="1F487C"/>
              <w:left w:val="single" w:sz="18" w:space="0" w:color="1F487C"/>
              <w:bottom w:val="single" w:sz="34" w:space="0" w:color="1F487C"/>
              <w:right w:val="single" w:sz="18" w:space="0" w:color="1F487C"/>
            </w:tcBorders>
            <w:shd w:val="clear" w:color="auto" w:fill="DBE4F0"/>
          </w:tcPr>
          <w:p w:rsidR="009A6F9D" w:rsidRDefault="009A6F9D" w:rsidP="00735A90">
            <w:pPr>
              <w:pStyle w:val="TableParagraph"/>
              <w:spacing w:before="70"/>
              <w:ind w:left="438" w:right="396"/>
              <w:jc w:val="center"/>
            </w:pPr>
            <w:r w:rsidRPr="00735A90">
              <w:rPr>
                <w:sz w:val="24"/>
              </w:rPr>
              <w:t>Виробнича практика</w:t>
            </w:r>
            <w:r w:rsidRPr="00735A90">
              <w:rPr>
                <w:spacing w:val="-57"/>
                <w:sz w:val="24"/>
              </w:rPr>
              <w:t xml:space="preserve"> </w:t>
            </w:r>
            <w:r w:rsidRPr="00735A90">
              <w:rPr>
                <w:sz w:val="24"/>
              </w:rPr>
              <w:t>(перекладознавча</w:t>
            </w:r>
            <w:r>
              <w:t>)</w:t>
            </w:r>
          </w:p>
          <w:p w:rsidR="009A6F9D" w:rsidRPr="00735A90" w:rsidRDefault="009A6F9D" w:rsidP="00735A90">
            <w:pPr>
              <w:pStyle w:val="TableParagraph"/>
              <w:spacing w:line="347" w:lineRule="exact"/>
              <w:ind w:left="162"/>
              <w:rPr>
                <w:rFonts w:ascii="Yu Gothic"/>
                <w:sz w:val="24"/>
              </w:rPr>
            </w:pPr>
            <w:r w:rsidRPr="00735A90">
              <w:rPr>
                <w:rFonts w:ascii="Yu Gothic"/>
                <w:sz w:val="24"/>
              </w:rPr>
              <w:t xml:space="preserve"> </w:t>
            </w:r>
          </w:p>
        </w:tc>
        <w:tc>
          <w:tcPr>
            <w:tcW w:w="2850" w:type="dxa"/>
            <w:tcBorders>
              <w:top w:val="nil"/>
              <w:left w:val="single" w:sz="18" w:space="0" w:color="1F487C"/>
              <w:right w:val="single" w:sz="18" w:space="0" w:color="1F487C"/>
            </w:tcBorders>
          </w:tcPr>
          <w:p w:rsidR="009A6F9D" w:rsidRDefault="009A6F9D" w:rsidP="00DB7DFD">
            <w:pPr>
              <w:pStyle w:val="TableParagraph"/>
            </w:pPr>
          </w:p>
        </w:tc>
        <w:tc>
          <w:tcPr>
            <w:tcW w:w="2910" w:type="dxa"/>
            <w:tcBorders>
              <w:top w:val="single" w:sz="18" w:space="0" w:color="1F487C"/>
              <w:left w:val="single" w:sz="18" w:space="0" w:color="1F487C"/>
              <w:bottom w:val="single" w:sz="34" w:space="0" w:color="1F487C"/>
              <w:right w:val="single" w:sz="18" w:space="0" w:color="1F487C"/>
            </w:tcBorders>
            <w:shd w:val="clear" w:color="auto" w:fill="DBE4F0"/>
          </w:tcPr>
          <w:p w:rsidR="009A6F9D" w:rsidRPr="00735A90" w:rsidRDefault="009A6F9D" w:rsidP="00735A90">
            <w:pPr>
              <w:pStyle w:val="TableParagraph"/>
              <w:spacing w:before="70"/>
              <w:ind w:left="989" w:right="112" w:hanging="814"/>
              <w:rPr>
                <w:sz w:val="24"/>
              </w:rPr>
            </w:pPr>
            <w:r w:rsidRPr="00735A90">
              <w:rPr>
                <w:sz w:val="24"/>
              </w:rPr>
              <w:t>Виробнича (педагогічна)</w:t>
            </w:r>
            <w:r w:rsidRPr="00735A90">
              <w:rPr>
                <w:spacing w:val="-58"/>
                <w:sz w:val="24"/>
              </w:rPr>
              <w:t xml:space="preserve"> </w:t>
            </w:r>
            <w:r w:rsidRPr="00735A90">
              <w:rPr>
                <w:sz w:val="24"/>
              </w:rPr>
              <w:t>практика</w:t>
            </w:r>
          </w:p>
        </w:tc>
        <w:tc>
          <w:tcPr>
            <w:tcW w:w="574" w:type="dxa"/>
            <w:tcBorders>
              <w:top w:val="nil"/>
              <w:left w:val="single" w:sz="18" w:space="0" w:color="1F487C"/>
            </w:tcBorders>
          </w:tcPr>
          <w:p w:rsidR="009A6F9D" w:rsidRDefault="009A6F9D" w:rsidP="00DB7DFD">
            <w:pPr>
              <w:pStyle w:val="TableParagraph"/>
            </w:pPr>
          </w:p>
        </w:tc>
      </w:tr>
    </w:tbl>
    <w:p w:rsidR="009A6F9D" w:rsidRDefault="009A6F9D" w:rsidP="00DB7DFD">
      <w:pPr>
        <w:sectPr w:rsidR="009A6F9D">
          <w:pgSz w:w="11910" w:h="16840"/>
          <w:pgMar w:top="1040" w:right="520" w:bottom="280" w:left="460" w:header="708" w:footer="708" w:gutter="0"/>
          <w:cols w:space="720"/>
        </w:sectPr>
      </w:pPr>
    </w:p>
    <w:p w:rsidR="009A6F9D" w:rsidRDefault="009A6F9D" w:rsidP="00DB7DFD">
      <w:pPr>
        <w:pStyle w:val="BodyText"/>
        <w:ind w:left="0"/>
        <w:jc w:val="left"/>
        <w:rPr>
          <w:rFonts w:ascii="Yu Gothic"/>
          <w:sz w:val="20"/>
        </w:rPr>
      </w:pPr>
      <w:r>
        <w:rPr>
          <w:noProof/>
          <w:lang w:eastAsia="uk-UA"/>
        </w:rPr>
        <w:pict>
          <v:shape id="Поле 164" o:spid="_x0000_s1062" type="#_x0000_t202" style="position:absolute;margin-left:78pt;margin-top:338.35pt;width:3.15pt;height:12.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PYwAIAALIFAAAOAAAAZHJzL2Uyb0RvYy54bWysVNuO0zAQfUfiHyy/Z+OU9JJoU7TbNAhp&#10;uUgLH+AmTmOR2MF2myyIb+EreELiG/pJjJ2m3csLAvJgTezx8cycM3P5sm9qtGdKcykSHFwQjJjI&#10;ZcHFNsEfP2TeAiNtqChoLQVL8B3T+OXy+bPLro3ZRFayLphCACJ03LUJroxpY9/XecUaqi9kywQc&#10;llI11MCv2vqFoh2gN7U/IWTmd1IVrZI50xp20+EQLx1+WbLcvCtLzQyqEwyxGbcqt27s6i8vabxV&#10;tK14fgyD/kUUDeUCHj1BpdRQtFP8CVTDcyW1LM1FLhtfliXPmcsBsgnIo2xuK9oylwsUR7enMun/&#10;B5u/3b9XiBfA3SzESNAGSDp8P/w6/Dz8QHYPKtS1OgbH2xZcTX8te/B22er2RuafNBJyVVGxZVdK&#10;ya5itIAIA3vTv3d1wNEWZNO9kQU8RHdGOqC+VI0tHxQEATowdXdih/UG5bAZEkKmGOVwEkzDKHTk&#10;+TQe77ZKm1dMNsgaCVbAvcOm+xttbCw0Hl3sU0JmvK4d/7V4sAGOww68DFftmY3B0fk1ItF6sV6E&#10;XjiZrb2QpKl3la1Cb5YF82n6Il2t0uCbfTcI44oXBRP2mVFaQfhn1B1FPojiJC4ta15YOBuSVtvN&#10;qlZoT0HamftcxeHk7OY/DMMVAXJ5lFIwCcn1JPKy2WLuhVk49aI5WXgkiK6jGYFSp9nDlG64YP+e&#10;EuoSHE0n00FK56Af5Qa0w/c0Nxo33MDwqHmT4MXJicZWgGtROGoN5fVg3yuFDf9cCqB7JNrJ1Sp0&#10;0KrpN73rjfnYBRtZ3IF+lQSBgUhh8IFRSfUFow6GSIL15x1VDKP6tYAesBNnNNRobEaDihyuJthg&#10;NJgrM0ymXav4tgLkocuEvII+KbkTsW2oIYpjd8FgcLkch5idPPf/ndd51C5/AwAA//8DAFBLAwQU&#10;AAYACAAAACEAAxP0a98AAAALAQAADwAAAGRycy9kb3ducmV2LnhtbEyPMU/DMBSEdyT+g/WQ2KiT&#10;IhyaxqkqBBMSIg0DoxO/Jlbj5xC7bfj3uFMZT3e6+67YzHZgJ5y8cSQhXSTAkFqnDXUSvuq3h2dg&#10;PijSanCEEn7Rw6a8vSlUrt2ZKjztQsdiCflcSehDGHPOfdujVX7hRqTo7d1kVYhy6rie1DmW24Ev&#10;k0RwqwzFhV6N+NJje9gdrYTtN1Wv5uej+az2lanrVULv4iDl/d28XQMLOIdrGC74ER3KyNS4I2nP&#10;hqifRPwSJIhMZMAuCbF8BNZIyJI0BV4W/P+H8g8AAP//AwBQSwECLQAUAAYACAAAACEAtoM4kv4A&#10;AADhAQAAEwAAAAAAAAAAAAAAAAAAAAAAW0NvbnRlbnRfVHlwZXNdLnhtbFBLAQItABQABgAIAAAA&#10;IQA4/SH/1gAAAJQBAAALAAAAAAAAAAAAAAAAAC8BAABfcmVscy8ucmVsc1BLAQItABQABgAIAAAA&#10;IQCySNPYwAIAALIFAAAOAAAAAAAAAAAAAAAAAC4CAABkcnMvZTJvRG9jLnhtbFBLAQItABQABgAI&#10;AAAAIQADE/Rr3wAAAAsBAAAPAAAAAAAAAAAAAAAAABoFAABkcnMvZG93bnJldi54bWxQSwUGAAAA&#10;AAQABADzAAAAJgYAAAAA&#10;" filled="f" stroked="f">
            <v:textbox inset="0,0,0,0">
              <w:txbxContent>
                <w:p w:rsidR="009A6F9D" w:rsidRDefault="009A6F9D" w:rsidP="00DB7DFD">
                  <w:pPr>
                    <w:spacing w:line="243" w:lineRule="exact"/>
                    <w:rPr>
                      <w:rFonts w:ascii="Yu Gothic"/>
                      <w:b/>
                    </w:rPr>
                  </w:pPr>
                  <w:r>
                    <w:rPr>
                      <w:rFonts w:ascii="Yu Gothic"/>
                      <w:b/>
                    </w:rPr>
                    <w:t xml:space="preserve"> </w:t>
                  </w:r>
                </w:p>
              </w:txbxContent>
            </v:textbox>
            <w10:wrap anchorx="page" anchory="page"/>
          </v:shape>
        </w:pict>
      </w:r>
      <w:r>
        <w:rPr>
          <w:noProof/>
          <w:lang w:eastAsia="uk-UA"/>
        </w:rPr>
        <w:pict>
          <v:group id="Групувати 141" o:spid="_x0000_s1063" style="position:absolute;margin-left:13.85pt;margin-top:25.05pt;width:568.4pt;height:486.6pt;z-index:-251660288;mso-position-horizontal-relative:page;mso-position-vertical-relative:page" coordorigin="297,506" coordsize="11328,9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z2cjKnIAAJ4NAwAOAAAAZHJzL2Uyb0RvYy54bWzsfd1uY0mS3r0BvwOh&#10;SxvqYp7/I0zNort+BgPMrge79AOwJFZJWEnUkqqunh0MYNiP4BcxfOU7v8LMG/mL/DnMSEbkSbFq&#10;u3fGbKCLqlIwT5yIzMiMyC8ifvV3Pz3cL37c7PZ328fXF+a75cVi83i9vbl7/PT64r+u3l8OF4v9&#10;8/rxZn2/fdy8vvjDZn/xd7/+j//hV1+erjbV9nZ7f7PZLTDI4/7qy9Pri9vn56erV6/217ebh/X+&#10;u+3T5hG//LjdPayf8dfdp1c3u/UXjP5w/6paLrtXX7a7m6fd9nqz3+Nf37pfXvzajv/x4+b6+b98&#10;/LjfPC/uX1+At2f7587++YH+fPXrX62vPu3WT7d3156N9QlcPKzvHvHQaai36+f14vPu7mioh7vr&#10;3Xa//fj83fX24dX248e76419B7yNWSZv85vd9vOTfZdPV18+PU1igmgTOZ087PU//Pj73eLuBrpr&#10;zMXicf0AJf35f/7lv/3lf/z5/+L///3n//WX//7n/7Og30JWX54+XeErv9k9/dPT73fuhfHj77bX&#10;/7zHr1+lv6e/f3LEiw9f/n57g9HXn5+3VlY/fdw90BCQwuInMFD1S6joD68vatO3TjObn54X1/hd&#10;b8a6GvDba/y6M33XNZ7i+hYKpq9XY2+/3C47993r23f+28bgy+67Y1/19OtX6yv3eMuyZ5HeD9Nw&#10;f5D0/usk/U+366eNVeCexDZJugqS/kdM0PXjp/vNoqobJ2BLGaS7d6JdPG7f3IJu8/1ut/1yu1nf&#10;gDGrELAffYH+sodi5mVdV+ABspykFSQ9NmDEiXlY1kxU66un3f75N5vtw4J+eH2xA/dWk+sff7d/&#10;dlINJKTY/fb+7ub93f29/cvu04c397vFj2ssxff2Pz86I7t/JOLHLX3Njej+BfzhGfQ74tQurT+O&#10;pmqWP1Tj5ftu6C+b9017OfbL4XJpxh/GbtmMzdv3fyIGTXN1e3dzs3n83d3jJixz05Qp1xsct0Dt&#10;Ql98eX0xtlVr351xv49fcmn/k17y4e4ZVu/+7uH1xTARra9Ise8eb/Da66vn9d29+/kVZ9/OXcgg&#10;fFqp2GlAmndT+MP25g+YBbstlIRFA/uMH263u3+9WHyBrXt9sf+Xz+vd5mJx/9tHzKTRNA0ZR/uX&#10;pu0r/GUX/+ZD/Jv14zWGen3xfLFwP755dgb189Pu7tMtnmSsYB6332Olf7yzE4NmpuPKWgm7yn62&#10;5VZLy83aD7Z6MGH/qpfbtGjWV/ePNEe7ul3OzNFh2dXfO0uSrFdayG/X+1u3YO0sp6m8vnrh5AUv&#10;ftUer9/l+G54NzSXTdW9u2yWb99efv/+TXPZvccG8LZ+++bNW8PXL1mFr1+/xI++bDXbFK1DZ9Ow&#10;h5zXoXRu0bY9bCzugEGGwRJh27O7tbwOyf6z39Bfiva3AWdDu79h/NFNW9o26ChhTIutj84RYz14&#10;4xxOItef3f5GEyTsaTjT3fiZ++nG87/C4B8f7nFS/M+Xi+ViaOpuYR9pF8iBDCcqR/afXi1Wy8WX&#10;hX14QgRuorGqvq5IKp7rw1gwYtNYluh24V+AOAyMQcTRYMSTyFgbyIixRmGsC0T2Jetl1YqM4dg1&#10;MWaJRMZw/ooZ0yQ2BjJibFAYM1z8db3sRM5MLH9LJbJmuAZ0bcYqWJlK447roDZ1L3MXK8FSydxx&#10;NQxtq8y1WA8r02nccUXguUuZu1gTlkrkjo4KsV673ogTropVsarUtcBVURszitxVsSoslcwdV8XQ&#10;94PMXayKVaUtiIqrojZLWbNwMaIlQVQyd1wVw9CPMnexKlaVtipqrop6ORpRdnWsCkslcldzVQyj&#10;otk6VsUKxku2cuRVRBOlXvaNzF2sCkslc8dVMS7bVpRdHatiBTOtcMdVUS9bhbtYFZZK5I5O09HL&#10;jrTIpP2BXG5HZ+2wtioarop6Wdei7JpYFZZK5o6rYjSjLDu42DF32qpouCrq5VJes02sCkslc8dV&#10;MVatIrtYFatGWxU4AceqqMZB3sXaWBWWSuSOzg6xZquxETXbxqpYtdqqaLkqqrEdRM22sSoslcwd&#10;VwViJvJe0caqWGFDkVdFy1VRjbVsUdpYFZZK5K7jqhjrRp53XayKVaetio6rohqX8qroYlVYKpk7&#10;rgpwJ8uui1Wx6rRV0XFV4Lmy7LpYFZZK5o6rQj2j4NwYrdlOWxU9V4XKXR+rQueu56pQuetjVax6&#10;bVX0XBXqkRhRwsPL6mfinqtCPRT3sSpWvbYqeq4KOquLa7aPVWGpRM1SVDOyKCp3Q6yK1aCtioGr&#10;ouqWsr0bYlVYKpk7roqhxjSWdrIhVsVq0FbFwFWB58on9yFWhaWSueOqGBrF3RliVawGbVWMXBV4&#10;rqzZMVaFpRK5G7kqhmbsRdmNsSpWo7YqRq6KqjPyGWWMVWGpZO64KoYWx0VJsxRWP5xRRm1VjFwV&#10;VVfJ9m6MVWGpRO4M+e/xsuiGSmTPLGNlrPA9ZTMzS64OPFvWrkHY+/DGlkxhkStk6GEIJAmaZawR&#10;sKitDoOri/ilq65RnLNlrBRLprDItTIMOInILMZqAYvaEjGJ7111GFEKVxjmfFsymcXU+x6VszIu&#10;cYJw6LBsdP/bcL1UXScbGQRjohEtmcIiV8u4xElDlKKJ1QIWtcViDNdL1Q3yaoH/y1gEmcxi4oeP&#10;S8VbM9wRN6onbuiCKFqAVTfKR1PDfHFLprDI1QKnSJmLuFg5rD/EWdTlkvjjVQ+Bi3OROeSWTGGR&#10;q2U0g2yxTRWrBSyqyyVxynFIkbdjw7xySyazmLjlI95XnovcLydhy4d8k3jmVQ9/QJRiHevFkiks&#10;JsvFwOUSlwt3zo3qnRsEatlcpDiOzGKsl4rIZBaPHHTFUbKX4ofdz8AeK1JMfPSq15YLc9ItmcJi&#10;slyWcIREKXI3HVd5KotcL9Vg5PCVYZ66JVNY5GoZRm25NLFaVkZ11k3qrQ/acuHuOpHJLCb++jBi&#10;ZxOlyB123BFoUkxd9gHxCXEucp+dyBQWuVqGoVJ2F+61G9VtN6nfPsBLlVmM9VIRmcxi4rkPPQJQ&#10;ohS5625U392kzjtCszKL3HsnMoVFvlyGrlYUzf13ozrwJvXgEZ9VWIx3/YrIFBaT5dLWynmRO/FG&#10;9eJN6sYPiOSJiuZ+PJHJLJY68oZ78kZ15U3qy2txEIL8HHZ9PdQA7E+gs9dSapzGcHce39NWdOrQ&#10;6yyy5UJkshQTl36stVM39+mN6tSb1KsflOi54W49kSks8uWSYTFWy8qonr05cu2xAMW5mPj2IFNY&#10;5MtFVzT37o3q3psj/94opjtx8EEms5h4+Ii3Kiuau/hG9fFN6uS3ELgoRe7lE5nCYrpclBCJ4X6+&#10;UR19k3r6rRKzNtzVJzKRRXtVH3kaI2IW4u4ChGRY+uQB0t22fBirUle/VS5MKu7qE5nCYrJcKiNv&#10;gBV39SvV1a9SV79V5mLFXX0iU1hMlotRbsSqZWzFIEXNd6lSV7/BypLmYsVdfSKTWUxcfZzF5OUC&#10;6TJFq65+lbr6TSfv0RV39YlMYTFZLksj+y4Vd/Ur1dWvUle/welXlmKsl4rIZBYTV38YlcNYxV39&#10;SnX1q9TVbxRMQMVdfSJTWOTLZRjglEjnxYq7+pXq6lepq99AL6IUuatPZAqLfLlgp1TmInf1K9XV&#10;r1JXv1FufCru6hOZzGLi6uN4Lh9pK+7qV6qrTxhj5kfXo7wBVtzVJzKFRb5chrZR7CJ39aE5zXSn&#10;rn6tRMaqmi0XIpNZTFx93E3JYaeKX8YDWayxmLr6tXIYq7irT2QKi1wtQ20URXNXHzZCZZHrpap7&#10;RdHc1ScyhcVkuWjAsoq7+pXq6uNaP5mLyjVaxV19um2bWAQCcwLnrW+B0rPQuuufHj1gDz8Bo4x0&#10;CQeDfdruKVNghWME4H+rgG4HFQH+FGKcf4k4ZA3kiTEniRgbImEX7ZiZoWmbs+QWizxPDj/Tklts&#10;4Cw5mX8ih9EuYYZMsSUve1Myi0QOY1YyOpkoS172qmQuLHnZq9LSJXIsuBJmaBlZ8rJXpSlN5JiI&#10;JaNTJMmSl70qRXUsedmrUoSFyBEXKWGGoh2WvOxVKfJA5IgXlIxOUQBLXvaq5JFb8rJXJe+YyOHT&#10;ljBDV9CWvOxVyWskcvh6JaOTB2fJy17VJyOt4AOVjG5vMWl4unws+4J/W6ALC7/g35cu5oqeMFkn&#10;nJ3LvhDsEy6tir4QLBRdIZV9Ibz0lMSVN8f2nsaKtdBMmWCnDE5ARSwFS2VwHin6QrBVptBYmWCt&#10;KCxf9oSg6UKDZYLFgstY9oRgswyQX0UsBatlCs2WCXbLAB9V9oTw0oWmy0Yw7dRwuYaz26mNJ7ov&#10;FL50sF8UlCt6h2DBcO1Y+IXw0oVGDFmUzooB8ln2hGDHKJhT8g42RkNSotBK2Rf8mqZAR9kX/EtT&#10;2KHoC8GQURCg7AvekFWFhsx62valCw2Z9XvdFwpfOhy3yHkseodgyMiVK/tCeOlCQ2b9JfsOhYas&#10;CoasKjRk1pewT+CGzC1Vf8SnHNQ0uXt3sUBy9wd6b+Ssrp/JMwg/Ul6cSwG6dRlA9IuH7Y+b1daS&#10;PNtcYmQl0W5fT+bqQHH/GFPCiQFd19osJjAWfhs+n9h4I3YLp4zw+/DJ6fouZCaF34dPR1fjefTc&#10;HnY1N15D9z5EB2crR9fSFQjRTRlR4Xnh0z23I0wj0SFilBuvD89FODRHh2QWO14Hy5ejAybI0XU2&#10;SVqV80hRcfAH3FR2PCCy/IAmrzizpIA8RmxxXMxxCDiSU0mLm808oV8GLYIxM4R+RMSBcoQIpjgW&#10;C+kOkzoo9/p+u9/gEccLwUkpCDO/CIiPHJ/hjItgRJbO3gdA5IjA5On83kR2Jffcmm5zaDxgAXJ0&#10;DV2yER1uu3N0rXeSgCPK0gEZ58abtv8g7/DpFlXvJzcVMMg9l9Lxib8aYfQsnV98uIzK0uG2yo03&#10;mePAV/h0/AHV4ehwIZ57LlwXNxHr6fgSBgqfYUC3ShvcROQGxEWQfXAz8yIDwRMgGITMs+P1/kWa&#10;mRdBCQE3Hg5wOf46CofTc6fDVHjP8OneF9dKlq7FuLnxGop9YrwWVwY5uppCn0QH+eToSg2DMZTC&#10;QwPOWBC3bxLhjF2fCAEHzLI4PZpOE7l3gX11L304xAUhh08nbABU3WwwcxZ76Z0SQEDyj176AySB&#10;wXI8jn43I9Bmjm7woQdcpGbJ6M4KwsaemyMDFseSzRwFusZtZFB1brTWB7tmZgItNeINHnxutBpH&#10;QyKbsVi4sbBkeTtuQbM0WPaRfMcKcyPscDg50HnQxmangyGdJ6PEb70yQPN+MD+88Y9nZP9fVC1B&#10;NSJfnORcqKSsdAwVp3pJgQQseFcg4f1us6GiV7jjtIcCVgUBxSviikun1P+xl7F2AU+VBo7rIxys&#10;/NfWR9Bui3AwO4Br1fu2QGTxXtjU5LQNWJppLEt0u/Av8PPUR8CxUb6SxunpwBgRiYzBnkYYGPUK&#10;EJvgNNhKQ26kwA0ty4rjNohKZC2Bbag3qLRNHphTQRspZqNTkC8cskFUMnc4u8SS066gOWBDxWuk&#10;cA0UGxOBBkliBqhE7lKwhnqHz5ZCBqrBXhbJSTJWn06mkyoslcxdcvGsgiBgmKbhiusjVJ1S+YJj&#10;NIhK5i5ZEyqKhC0KFaCR4jO6Vs654fAMohK5ozNLPO80GA4dzw6yU7EZKTRDS1riyAyikrnjqwJY&#10;VRnHRNcXEXcaLCNFZXQKLJGDMohK5C7BZKhAMLorOXCnIjJSQEavZILTaXQaDtUGCe0n7RF8VYwa&#10;ko4COdNwKxWMkdRHqHrg+2mDonMk25piVVgqmTu+KkYNisiBGCoOI4Vh9Eh7l7jjKAyiErlL8i0Q&#10;uJOzVni6hZptkSZb9Ci3IHIXqwJJNcq8o7Cp01geO84zLdREi6M8C012sYGqBk12SZaFiskmv/Uw&#10;79Qci+MUC1l2aYaFIjt4yVx2Cqid51eo6RVpdoW2V/D6COpegYA5506ZdxS7i2SnnaDSxAoN40yh&#10;tmm4ykGcBYuSpFWoa5ZnVahJFWlOhYYd5ikVDjoscZesCs3e8YQKNZ8iTafQYMO8PoJDDQvcpckU&#10;GmiY51KoqRRpJoWGGOaJFA4wLHGXrAptnz2xPoIGFqZI5mHeOaywxB1fFSpUmAJS03ArNYEizZ/Q&#10;cMI8fcLBhAXukuwJFSXMkyfU3Ik0dUKDCPPMCYcQlrjjq0IFCNMtxEF2atpEmjWhoYN50oQDBwvc&#10;HddHUMDBp9dH0MDBSX0EBw4WWeRrQwUHn14fQQMHEyjqoJTKgYNFFpMFooGDcQ8YDfiS+ggaODip&#10;j+DAwRKLqfetgYNPr4+ggYOT+ggOHCyymCwVNdyT+OC6E5564VrQJ6mPQGTTsRRh3TM4WEM1B+hd&#10;KWAF52uE3leFuLuAVikEqwSsSiFUhXxWYqYQqBIAd4UwlYBSmW5F8xDDMzhYm2JncLAmmQCqK8TU&#10;BeDE3yI4mO7epnSNr8Jy0cb0bw5hoX0JpmcWwuIvNOdutcP9KNJkspea03UrAhO5+9Zwe4t6Qlm6&#10;cBlcwRvKjRfulmehKf6qup4QluHiNXy6y/lw813PYJ/CTXqN+E+OP6wMhPSgkBq+aZYwoAIapLnk&#10;CT0Wopkd0cN7/IEIEzm8a/gMgISAA5pRyguQC2dAwkHaTsrTCsmjA8KC+xsBJNTvOtRl9hP6DEg4&#10;d06JWme9qCWU1rEBjt0RIMFuLb8IIOHbNWxQPdTYy//2gIT5hg2adx/fb6y0tF/uhuOQIif98tiI&#10;lvJbGBlhcREtnJ4CEvSgSCR/8K8kTKchEfXKP77vK27YYMNF0iUTBySoGeeAlPvYk71kUtP2k2CI&#10;dvV6FApRcvY5IEFP2QdAzoUrHXfqlX98s1HcsAGYbflSnQMS9JoHSchQvfJn66HSFkRx1Qi2JPSi&#10;Ecma0K78KfxxCAkXAxK0cDoHJKhVNxJAgn7lz1ZFMSBBu4rggAR3FSHYOcKGR/NOvfI/EZCgXeNw&#10;QIJa9yUFJGhXYCcCErQrMA5IcFdgguwIuhvLTr3yZ6uiGJCgXR8iAnaYxijDoNSGIChwzJ125X8i&#10;IEG7euWABLW61BEgAbfvUimaEwEJGniNF3904DVBs0eABOVS/URAAhVBlHYy3rCBqKaSGjEi5d8R&#10;IEGQ3REgQWsnwVZFMSBBbSfBVgVRybJLVoXWKOREQILWKIQDEohK5C4FJGgtYE4DJKgtYBggQW8B&#10;k5Z41NrnnAZIUNvnMECC3j7nCJCgFFo7DZCgth5igAS99dDA9wq1bdNpgAS1bRMDJOhtmwa+KtSW&#10;V6cBEtSWVwyQoLe8SgEJWruw0wAJarswBkiwVOKaHfkJatBarZ0GSFBbrTFAgt5q7QiQoPap41Uc&#10;8T2liFXasEFvVceqOOq96tB4gZ1U1DY1JwMS8GwFLc4ACZZM1DEaL5SyyHyM8oYNmWaJsceX6ZaY&#10;et9qLCXJB9ATApKMALXTJAck6L0m0XihUIqJD14OSNC6dCaABCKTFZ0mBmgNMU9v2KCWMea+uF7G&#10;uEqWi1qvmldxfEHDBrVeNc8Q0OtVU1v3yPfQq35zl/wFDRvUqt/cK9erfiduuV47nScKvKBhg1o7&#10;nbvmeu30xDfXK9Bz5/wFDRvUCvTcP9cr0CcOul7Hn3voL2jYoNbx5066Xsc/8dIz3RCYQ/KShg1a&#10;NwTuqevdEFJXXe8pwXcXNXvguGGDli7F3XVqPSHbxdRfR10N0V+3Ravc0rftgNQUAnOcQyA7xVT9&#10;Kop3UAMPhUW+u6BLjJxbY7jX/oKGDWp/E+646/1NUs8dQQBZijyX4AUNG9QuMTydgMhkKabuu9oO&#10;iCcUvKBhg9oOiOcUEJnCIt9d9KZK3Il/QcMGtakS9+OJTGYxdeTV1lTck39Bwwa1NRVz5m0HK4VF&#10;vlwAQpdTgk5v2KDlyhnm0WcafCUuvd4mjfv0L2jYoLZJY259pk1a6terzea4Y/+Shg1asznm22ea&#10;zaXOvdqyj3v3L2nYoLXsYw5+pmVf6uFrTQ9tobxod1GTDo4aNmh9D6niXrS7EJm8XFI3X+saeXrD&#10;Bq1xZNKwgchEFuHwhVdxd4ha283TGzZonTeThg1EprCY+C5a39LTGzZoSfVJwwaXVS+Er9F4gUtR&#10;86NPb9igVSRIGja4mgQSi6Wu/ukNGzRgf9KwwQH7PYtnYD/hXAGblWqbn4H9mmTOwH5NMnR8pYQK&#10;HDodNjaf8nAG9muCPAP7C5oeBAt1rvqdMePnqt8llsgEy2UKTde56neRWIMd+xus+v3tEo7oNHp6&#10;wlFZNcOyyoiFWQ2FORIhiQgXF7lMmZBDNFNQMqQQzZSnHHwG0Uyxy5BANFM6M+QPzVXinPKH5kp7&#10;lufmhFqqc6lfLyiRWpxo5E+4s5WlS4tal5bTLi3PXVruu7R8eGk58tLy5qXl0kvLryPqbg/Wc+Xc&#10;A91ceXhX27S02PxxnW+emBaeOlf1t7TccGn54tJyyKXllUvLNZeWfy4tJ11annqkiCzcq7ly1+X1&#10;s312aT2lqAfFhk+fbUmXCJQcicvvnCUvLSxeWqi8tPB5aSH10sLspYXeKZuV5DJXON7GOS1dviB8&#10;yM+eywp2y5eWXU4bjip94ksKGD9u39/d3+MZlCRJ/S6qFhFae1ZhOYL73acPb+53ix/X95TSXL9r&#10;33vOGNnTbv/8dr2/dXT2V0S2vpqvB4znEyFKy/oOHFRk9vPu7vXFH8fl+G54NzSXTdW9u2yWb99e&#10;fv/+TXPZvUcn8Lf12zdv3po/Ec+mubq9u7nZPNJLLX56uH/cX+Efywrw3uzWX+4eP7kavA/ru8cZ&#10;Kby3/x1L4RVnw9aPxruET/t2rygnbv/0+92vf0U/fdje/OH3u8Vu+0ztBxc/bnb44Xa7+9eLxZfd&#10;+un1xf5fPq93m4vF/W8f92hFAhwAyJ7tX5q2J3zQLv7Nh/g368drDPX64vkCMUD68c0z/oavfH7a&#10;3X26xZOMfdPH7fefn7cf76gxouXPceX/8mX/9OtfPd1dX+F/L1n8dCTZ7dPmEXKnesTr5/13292n&#10;V16uD/eQ7LJ7hW89f6Z3cep5KBrjYb37589Pl9fbB1Tivvtwd3/3/Ac7HDgnph5//P3dNUmT/nL9&#10;Dz9CmHc3eDECO7ikRPyeHguIuzVwgc59C5W+765/t73+5/3icfvmFm0gN9/vn9AthmRz+KfdbvuF&#10;yllDBS76xUehV+OcfLi/e6KpSBObfvbvDPHfPj8/RQmYgti2Hz/eXW/ebq8/P2wen53sdpt7vP72&#10;cX9797SHzq82Dx82eM/db2+cDqXVUw3fL5dj9cPlm3b5Bqunf3f5/dj0l/3yXd8sm8G8MW/C6vm8&#10;30AM6/u3T3dfv3ycEQjW6WgJOJGQaPa763+EsK2h2D/vNs/XqLq+vvoIyfl/hyc2/cKK+SBZEjqt&#10;pMWHL3+/vdm8vlhjFtsJHSpRQ5LUqAeV9NzmWvXOrFpjs7jGryz64hrm26BMI03/9VX4Mlm032y2&#10;Dwv6AZIGn3bw9Y9YyI40kBDPzJ6yf8CYf/MWzknUG21g+5Y/VOPl+27oL5v3TXs54vh1uTTjD2O3&#10;bMbm7fsw7ZzR/t3d4+YbzDpsYmMLmKGdWdv7u5uwAtketrT/HVtv9LW5e97sFvd3D68vholoffUV&#10;dezDFMXEoh/xvzP7sKn+fbEJHNmEb5KUjXtDZ//IttvM7YXvlfOts7JrNA33RyVX+SlaXtSZb0Hr&#10;axzCgSasr7ibQlhTUTGuTzee/xUGj9CbTdW3C/tIazUOZDEweeXg4q4tYJysxMsxVw3SLvGHLY4Q&#10;k8XJj5YI98fuBWIqfnvcLNtRZAy25wAScEmox4xx+AuaNiMrW2CMpRURkcgYvzOu4auIjDH4nsvK&#10;PmYszcpuOuTuCpzxMvFEJbKWXBbXBBwStRmrIGRlC9xxHaAZXCVzFyvBUsnccTXUsCYyd7EeVh4Q&#10;LnDHFVG1ADWJsos1YalE7miZRSsBLvcgckd3J4cZ58vEH3OH9mzxcFWLYq0SdxwJTlQyd1wVyA2o&#10;ZO5iVYQy8QJ3XBWA68hLlYPAiUrmjquiRuRN5i5WxcpnZR9zd1QmnkqdC6uC479dqXPBkiTwb1oQ&#10;Incc/e2zsgXuuCqqHkmPInexKiyVKLsE+Q3uOpk7tioAJv2yQJLFsXFNVLHEIhO5i1UR8jgEK5ys&#10;CpRsF7njmG+YTpm7pEx8vRzkVcEA35ZKlF2C964RFZS5i1URysQfyy4pE1+bRrZ3DOttqWTuElU0&#10;vWxRxKzsY+6SMvG1Uawxg3lbKpG7BOWNUGUtyk7Myha446uiRoxFnHcM4W2pZO64gUKlj17mjq0K&#10;XyZe4C5RBU1jaVUwcHdNVCJ3Cba7WSprlkO7fZn4Y+6SMvEIFsprluG6LZXMHVdFg77Youw4qttn&#10;ZQvcJarAeKLs8M3DxlgTlcwdVwWqwcl7BQd0d9oJKikTj6xcWXYMzW2pRO4SMHezVGTHsdy+TPyx&#10;7JIy8TXiAqLsGJDbUsncJaoYkHIhne/ErGyBO64K7AJInRT2WYbhtlQidwmEG6dPmTuO4PZl4o+5&#10;S8vEjziQSdxx+DZRydzxVVHjDkSUHQdv4+Qh72TYKtn5blRO7hy5TVQyd4kqcFMhcxdv26FM/LHs&#10;0jLxSJARZcdB20Qlcpdgtmtkz4rciVnZAndcFdVA/cSEecfx2kQlc8dVUcNXlLmLDdTKl4kXuOOq&#10;QIFO2SdjWdmWSuQuzcqG29OI7Nk7jINnEbKyjxlMs7Krvpfll5SJJzKFRa6QuutkCSpZ2RKLXCc4&#10;/sqbRlImnsgUFrlW6kFzHuUy8QKLqe/dA2wvzcKkTDyRySwm3jcufOSdTSkTL7HI9YJWrooUeV00&#10;IlNY5GppDCqZSRuIkbOyJRa5XpCEJJ+skqxsIpNZTPxwXGnLJz8lK1tgMXXFO8S4REVzX5zIFBa5&#10;WtQDlpGzsiUWuV5QqUY+PRvukBOZwiJXi3rKsj19I6Oj+uQoAMM2PPWgZZhXzk9aCNaf+wFoyGUK&#10;LCGWu8IsdBcgeQg4zS1LHorPzpDj4EDk0E7J6Od+AJqaKKOYBAlXsUSQ5AISOXy3InKvVWcjsF7y&#10;Wg3g20Ls7TltQNNqgNue+wHgthVzTsprsjsuzeWfPW3ArQMPYKG74gXgMtiPcHOMP3Hvv7tYfHh9&#10;8YGWmGsv7mmpwTjBb2ykdHHrbsqI5mH742a1tdTPdIvtCPBy4V79QMARXTgCuyUa7Gj4dfh0wK/R&#10;A0HDvVz4bfj08DCqvYGHokyPMw7h1+HTkfXU+xNkOMjkyDpCr4BsprJ/6xvHzzU88JYLUaLcQ2vy&#10;+vFQeOFZMrSGsG+KQlE5OlT+dXTY3nJ0hlrckeQQPM3S+W3SIBKTo6NgA0kYlbFyZBT5JTIUvcmR&#10;+a0clz5ZMieSCiGC3GBeqShCPE/VoqdjjgrHTLDfzmC36RwMsm4GtEgBaSKbdsIwa8Onn+ROU4Ar&#10;ZFlDKRs7XA9fJvcKNi8cj+1x5ZCjq6g1KNHNTWAP5eyRO58bD6d8O94ABzNH1y7dVBrcxbfFpzhL&#10;w8XS+i0HJdCy43UUZ8B7DDOTaVg6+Q0zPS5GqlJN46HEY+49At0BWxD4D59OvZPl7GfmAaIR7iyE&#10;a8SiJ8/RDf5NkMifHa+nKlp44w636Lk37vxM6IDUzNG1dO2E8doJdREkEj6dZBqK6xPddDoLvw+f&#10;jq726OQWVy255yLq5sabMfDUysY+d2ZbMVQEAvw1iALmnouKeo5uOpQG/sOnew+K/tFwuOTLD+cm&#10;aoMYQ5bOi6VGV8kcHVx5+9wasfscHcLqjg43X1k6ugPAe9TwgXJ0jd/ia5S6y9G13pyi/kGWDjUA&#10;7HPn9oOOorHgr5pZwD3F2YluZk9AW01HN4H0glrDp1cvXbXQeDPT1CwxTyzh3N5s8Us04sxRZDIx&#10;6boMkOzj81ywXi1shFOOdqALlHPW5sXm6/DoIMfALvYEOphaQCT94LDLOHd/dqDIPMSueT+YH974&#10;t2IwcQeEnLCSduuhsST46vjXiiOch7xPcHVCPlohH4FkCaX314cTJ65/BnAjdoW044w7a/0i2MbD&#10;kfZrsY1qJDkENqmKnYZcgc2N0GEUPhZjyNgCp2iqJUIvVGd/M9hGDXSJ/WAazHecOY4dYzPljMk3&#10;fTDJ01hgjC76BMZwcIgGa4xyD4QZMg220m7m0/uVBheuJBKyXLEwEmwjqETWjm5XFEAoHZIOzPmK&#10;t8diSwreqphQfrPiQKGC4JJytzWVfRcvVmI9lGMbm0a54Ys1gXewvXeP51typ6JiVk/ENmqoVX6f&#10;4lCrguySIrc1cjVF2fHblEq7mT/qOKNc9/CrlMbe9kjc8TWhYmp5eVv1HiW5RlExtewWxWNqBe5S&#10;bCN8F1F2J2IbqeOItGZ5WVuiEtdsim3UEL+8qG0ptlFF/PKKtoQLFrlLCtrWjbJmT8M2Vi3AOZLs&#10;GLbRUsnc4VQe2WIVj0xeyMHe+Y4zx/YuwTaqeGSGbbRUMnfJqtDwyKdhG1U8MsM2WiqRuxTbqOGR&#10;T8M24o5bRgowbKOlkrnjWzZtE+Ka5bVrS7GNKh6ZYRs9HlmwKAm2UeXuNGxjNSoQBoZttFSi7JKS&#10;teBORqqchm2sxk5es+TRTovMUsncJatCm3enYRsranYmWRSGbbRUIncJtlHNITgN24iwhYxZYNhG&#10;SyVzl6wKLf/iNGwj8FnymmXYRkslcpdiG7W94kRs40A9+4SzMcc2EpXMXbJXaPvsidhGDV/GsY0O&#10;XiZYlKQoba2dUXhN2kHzK1JsY49tW5IdxzYSlSi7FNuo5UydiG1ELrDMXbxtwxorZ5SkFK16NqbL&#10;hMlAlWMbERqXuWN+BVGJsjvCNmrJcF+BbQQQVtJuim20ZWiFyZd2nNE9Mwq/HkSI7ynIX8Q3A6Gt&#10;vQtUnhwLSLCNRKZIkW8baq6jORnb2GE1iVLkzjeRySym3rcWGfgKbCNyFWUWY734IueSohMXHNZU&#10;Php8BbaxVxTNG792IJOlmPjhvzS2UZJi4oxnWIzVAkiIulyO/HEldJZgGynCNkkRoewzcFDD5ZyB&#10;g5pk/A3dCk6tuwTKo+nIWcV11ApeZgk5eY+WPAAW8qOfgYOamvxF5WrCEOUF6e+FVxOgZIbca3W6&#10;5c6T+1vsFZJPSibBGTj4M9YbxjYA5X0LHCBtfXQNcbgVfjrjAB8lnBLC9tbMzcGo/n3jAAvxfYXA&#10;vW8JycMxCptIi4i6MzcBLBA+3bz0jLXwPXJk/jVxEZQlC+jJGtYrN1xAY9Yz6Elkedi3QG5bdrwA&#10;FkUCYZYuzDlCPOX4C1BWKieYowvIWMR3snQT0BZQl9x4g8ftVlgbObqAAkb1vyzdBCqugKnMDTgh&#10;Yb4aMvN1GJT6XYe2xp7VMwblBjpbXz2v7+7fPdLPUa3CMwaF6u29+rLd3bgSkPTT0257vdnvURbS&#10;1s7CTuyhJaHAIEGLjwts2cX7i4BQDiDYrwWhqFGJEFN6EQhFjurECAiEVJSkbh4zVoNOzM3XnPwk&#10;InYusBWr4Fxg6wH1I1dJ8Eu90D4RhHIusEUyjuP25wJbdt6lIJRzgS1MFAZCORfYshPlXGCLao3a&#10;o+yh8OdpIBRbOku6zWEglHOBLTvvEIryF4/2PtGWzpJkx0Ao5QW21PJfbK8oLbCllqZIQChaZYoE&#10;hHIusEVHIwZCORfYsqviXGBLsMYnglC+cYEtrcwm3YUcEBTlBbYAWpXsXVJgC1RyrZukF3KNvEsR&#10;T/kVIJSxDIQCMoVF7mzXLWp3iukBJ4NQelSXlISYgFCITGGRg1AQ8pVrvJ0OQukRiRBZ5CAUIpNZ&#10;TEAoaDajSDHJAdGTQNIskH4pIyzRKiya2qgLWlpgC32+ZEV/RYEtpXpVAkIZ1OpViK25VWqPG4gP&#10;ffsCWzISlOqGHAxE1WnFrgEmCXSORTVzi6eE/FuBUISa0gY57LEUsZjl0sMnF9gCylgBRPHUELWk&#10;pElzQyqUKRWNDk8Owfc05BsSz+OXrgbNLvL8ECKbVvQZykN3BbjGlkrsnKE8mmTOUB5NMucaYJpk&#10;zlAea2gy9sZiYQnDdmjTmkdH/XI1wFSbaUKtQjNhKOw7fDuwEO3/Z7CQRXjMVOoIwI2/brCQrduK&#10;VXEuGmYxcQhPEkLpXDSMbICDY9XnomEiWDAU0zngJQKMLXwmMMu5omFhwONiOnzAQDdXxedcMyzI&#10;LXx6fOG5ZpgEfj3XDAvTJHy66fI3WTPMoXp9UhROjwdsOH95vx/OVeFz2SHtTMFTKlWA3bWZKV7n&#10;XZm0tl4JinOqB3buRX3uRU39SrO9qH+eGmNUx+MY32nB3t8a34kLkNav2KXL6Tl0UMW9mGuginUV&#10;apJ+JcAT1yN9vXAPTaAUeOfD7RjVGaPHJzS8zBga7taLdmL7gMqI4+iW6HYRXiEurcXDtQYw80Zm&#10;Lb7dsJXGBNY4SmGsMZbEWnwHaIlk1nj4HD1Wul5mjaEUqCaAwFpSamysUChD4o1dNFkqmbnkoimn&#10;01gTDugp8ccVMS6RZy3yF+vBUin8cV2YJToqy9JLrpmoa6TEH9dGW5tW5i9WhqWS+UugnpAfajCJ&#10;a0IAewr8JR1ckCwjzz12v2SpFP64PjILg18wVYR/lvjj+miRNS3Kj5Ucs1QKf1wftDpGRX6xRhzg&#10;U+AvKTrWtrghl+Yfu1myVDJ/yc2SQeq2Ylj41ZK9WZL44/poqeCEyF+8PiyVwh/XB4oSaPITKo9J&#10;/HF94PZ+KfMXa8NSyfwllceMadAEUVwfQu0xgb+krWpngL6S5MdQn5ZK4Y/rA7ffRpl/QvUxiT+u&#10;j67GhaDIX7x5WCqFP64P8IerTVl+sUZW6L4ort8E+dnRzbTEHys/Zqlk/pL6Y1i+S2V3EyqQCfJD&#10;+lh874pKIvL+xgqQWSqFP64P8IcFJ8pPgH9K/HF9AMEh2z+G/rRUMn9JDTKS3yDzJ1QhE/hLGqyi&#10;FpC8v7EiZJZK4Y/rg+Zfp/AXW6yV7bEq8cf10YNEnH8MAWqpFP64PsAfMDWifoVKZAJ/SZPVAfZU&#10;5I9hQC2VzF8CAoX9Q6FZkT+hFpnEH9fHUA/y+mClyCyVwh/XB/aPQbF/QjUyiT+uD1RJUuQXWytL&#10;JfOXVCMDf6gMJspPqEcm8EdpwxEkaBiAb5LsHytHZqkU/rg+cD5Q+WPrw3Zblfjj+hhGZX2wgmSW&#10;SuGP6wPnP+DxZPnFGnH9VgX+kpJkI5CGovxYSTJLJfOX1CTL+B8CIFTij+sDwfJe5i/WhqVS+OP6&#10;gH5rZX8TIKESf1wfI0GQpPnHEKGWSuYvrUuGBQKPUFSwCAoVWEybrg6j4oPwwmSWTGOSawVWEP13&#10;FSZjxaxcbTKRSa4YhGllReMpYcUj39SSaUxy1YBJzRRilkZjgknlsIXVFugsum9oNW+TueuWTGEy&#10;9ddNi/eWJSlBQyVJJsjQoQJwVpqS2FvD25AkiUxjkusGX0TzVYXJWDvAZmhuO3pCxXa7x7WbwmSs&#10;GkumMJl67qbDw2UmuesOEy+frU3ivPdUB0+UJPPeLZnGZLpwOlSBVZiMteOrlEnqToqU9TXQ6zKT&#10;sWosmcYk1w2dsZU9WoSISkwmbjwEKZtJ3oLVkilMHjnyLTwzWZLck3cgUZFJrhx4SfJZgtA6h3io&#10;JdOYPFo4QMYqTMbaWdExVfT3cJ4Lz7YmCK6msrpZKXFLpjB55NKjVIvCJPfpDUp/ykweefWVsnAS&#10;tx5kGpNcNzDmCFTJkuSOvbF1xSV1J3XF20EzQaywuCXTmOS6wd6N0tcKk7FZW2FrUiSZ+Pdt18vn&#10;M8Q5wryAMbdkCpNHHn7VaQcM7uLDFdOY5MpBbRvFBDEv35JpTKYLB1uOIknu5xtbbFxSNzXVizyF&#10;FkAY2U4yV9+SKUwe+fpLBK9kdXNnH0EBRZKJu99WaNkuGnPm71syjUmuG/IXVCZjs4YOH0rI2CRZ&#10;ny2mucJkbNMsmcYk1w1kqBpz7vYbm/wpqTtx/CFEObBjmOdvyQ5MnhH/GQTuGfGvobfPiH9NMrR6&#10;CbSNRWeLTRFdZoqdu35rgqToBAny3PVbT0n6K0L8Z1IEvKJRC6FoySAU42YGTsiFX8C2T1PJFNYa&#10;psbV7guF1YZNKDdscP4rWfa4lAhPKHxpX+kTh5bCl6YuK/alXb8hl3GRsUS4xvZf4KbLffEr6rrS&#10;2YXau1sQDDFwwO45wGJFQAiwipvH8G4HEg7vczBAlB8P9Q3Dr8MnHzHgbvAOgSB8JoT11Is0EIRP&#10;T+g7VjfVVKo4EIRPTwgoPr1MU+GU7aZCIAifjrD2PbWbCrGVLKHvAYsIZL5CZkMxOXo0udC5EZvQ&#10;NJgCpznCoJmmlDBSYXjb0Fj1WO9OmaGoZl7lxEmOU9/22ZdlUPVN7U4gobke8TY9l+hganJPpSQU&#10;O96Mrivqf0DjTVW0g3TCZ5hlfiUgDJt7buUnWT1ZwDBO+AxzzI+HS6nceDVdvtHMwYk3Rxf6rDeT&#10;TQnPC5/uuVTjlsZr57Q2OPnNdeFuKZiK8Wa73lOMgOhmFmlLl2WgI/Rh7n07ikiDbgDUKEvn21wf&#10;6q4GeYRPJ5fO21gEB/PjAQxJzwUoMK+QngoLECHN2ByHvecQJ4b8QurJ76YRCV6fHdHXM8a2nScE&#10;/s2NiKBJdsTBrxLT4mY09+iBSukRj12fN3SDPyqYfmbDwAWGG3GYG5FiJ/TocY5H6oYGwmo599ad&#10;t0lm2v3CpAmfbvIMfkev0EUsLx7PY1XjrjIrRw9wRwvLvH0YKIpJL9POvYzP96RWMPlH02UGjdjP&#10;lK8eqKMPEdLr516mp4teIsTlX56QEA4gxATP89j7U11tcAORfbTPOKuh7DwhXcPRowHCyRJ2vo8C&#10;Dgn5t+4oREcjNtPpOcya8OlNj9dM3eKUkHuZ0Oq+bmc2DeBq3KM7RANyI7Y+WlD3M+JBAM2N2Ls2&#10;ueo23viC9vWAC6zco5vwaEqKyRLSxSfJcZwZsfYeOy6h8pNiOt8tZ+rCU4F0enSzhI3O8YjV5wln&#10;Xqb42FZ8EGzoKsHyiEZwOR4bArVYQpwxc4QtXeJagc9YitY/elYzLeF9aMRh5jQGwJ8j7Gd2ro6u&#10;wWhEYF6zL9NRVJsIO1jU3Ft3hIIhwnZmn+n9Wb5usXvmRuzDum5cfUh1zfQEVKRH1zOa6cMMr2Ze&#10;pifIDI2IhmNZHocgcKR75Al9xBXn27zAB6p2g0ejyk3emg3BMejRrS8nx8Ebe9SPygsc0C/36G7G&#10;eZr267k0syGcAFBwMc+jPz5WgJSVES7n5OgfjePM3Fv7E+kwd5Ly4sGRa07gbs3gEDdD6A8fiJnk&#10;N83Bb8O4a8yvwpBoDD95ZkTfOwMogPzE7b1jCaTFDCHd2mDiIm0g/+ie7kWJcDl3sveH4XGmr0jv&#10;D1L+Kkm1E50/19Pqzi2Yzmdu9TMOBfls9CJzpwR0HrV0dKzIPbf1Epw7x7S+D8hcv5U2GKeZ922C&#10;WUTcJscfHcScacrPBFrslm7GHNd0GUkTYWazqoNTNHP8rfw5+VBVJhwUw6c7MFbeJZpZIpXfqLAD&#10;5qRivNYAxciSUek2vOxMSAxeiBVJfjBvN/I21U26dKAQtMIqeVo/31LXEPuDDYPi5+vP++ffbLYP&#10;FM5kLVb2u08f3tzvFj+u73Giez+YH974F2Zk9/ZOaMr+tYuRxtr89Owjrfhp8Xl39/rij6ik2Cx/&#10;qMbL9zg9XDbvm/ZyxEn6cmnGH8Zu2YzN2/d/oho4prm6vbu52TxSX5PFTw/3j/sr/OPri9vn56er&#10;V6/217ebh/X+u4e76912v/34/N319uHV9qNtAnKcfrv48voC+YutLa/DuGcvubT/SS+52362HVfW&#10;V7eb9Y3rvnLuxJJTwks7sWAHdZm673ebzcft7gE1PO3B6RdJ1MWxJBiBr07URWROAZoEjEvoxSJA&#10;IyCWGAeDHF0RvQH7O+X8EgQFyKzwCplEXUpZllnDCWkaryxRF2maMkQHXsI0lCWSWYOxjF40AyrB&#10;ljSNt9KQWDCF0Wh6oilO/dNgPtFUklsK/MVZVAHyJ7hfDYSFIz/jT8m/ZqDftgaVLLykJ3EONxSr&#10;AzdwCrSJawMprrJuWS1YSyXzdwT3XWqJahztq4F9E6xv2yiJEAzqa6kU/rg+AB1H5pYIDjsxURdZ&#10;5xIyLEnUBZXCH9cHTtwawo5OTtOMLk/UbWVcapKoCyqZP/JWovmMRI1KQQByeG9pom4HyKUkP4bt&#10;bYlK4Q+HLM6fBqOk68SD/DRgb4LrxTleBh/T+XkazVLJ/B2heuGkyfOPbgGmEVcapjeB9MIPkdcv&#10;HSun0SyVwl+6PmoNl0hBymnElQbnPULzVjJyMgHzgkrhL10fKpaXbvMi/pT9IwXyDkhGkeYf+RXT&#10;aAAbU/1haf84gvEisCfrl6N4NRBvkqjbjq1sXziEl6gU/tL10WAzF+0fB/Bq+N0EvovwkiK/WBuW&#10;SubvCLyrAso5dleD7ibI3Y4ynST9MuCupVL4S9cH9QYQ5UcXX9OMKU3U7cwgA8lZoq6lUvhL10ej&#10;zT8Ky0X8Kesjwet2lWJfGFzXUsn8HSXqqlkNFLk48IfEFDGngbAMjsrnXTTysZkl6nY1qBT+0vXR&#10;avaPAvcRf8r5CtE/xl+DuiXS/GMNWzqikvmjO6TofXE8gOUV5x/daRz4GxRoO8XNovE6gBZE/lii&#10;rqVS+OP6AH9aag1dFkb8Kah2CprE/FHeviQ/lqiL+0XtfEAhz2g88Ncr9hl3RjF/yvpIEnU7BOJF&#10;/ujWYXpbSyXLL03UBaxASag5KVG3w+2RzF+sDUul8Mf1QcdT5fx3UqIumgDL9o8l6loqmb/jRF21&#10;0sOpibrdqJwReKKuJdOYTFeJnhQp9W8RogeGAuXRxEasTV4osBWBEMEIS6YxmS4VPd/wxERdAIHk&#10;1QK3J2aSyBQmU39dLzwCtFE0JnJglR0FOWyBzm4pfYVUfsnkYO4HQpIkkWlMct1Q5qZidGz59MlO&#10;vCBRV00vZY67Ty+VDq64BApvY187xyR33csTdU0vHw55GxfczWin67SPCzGpbH+25HYkSdCJBwiC&#10;yfCFgw1BVDdz4XtE1DR1J51cfvFEXVHdR468boK4J1+eqDtoSZHMmcf9gNEkmXRahSS1sj2Gu/Pl&#10;ibq9ymS8/3dEpqzuI5de3RJtEkA0JzWn3iRevZ7yzNx6n/IsqpsQBdH2ANulnStQOiyQUrS6OFG3&#10;A5RFXjjMt7dkmiTTHUc9nNlkh1iSyvHMJP49Akdy/IYn6loyhckjD1894doEi4hJzcfHGT5IfCZ5&#10;nHn5PnlcVDddc3N1a26CTeqImVQcGUwYNmRXKyddnAgDIeaPJVMkeeTrq74WikZEYyKYrXgz2A4C&#10;nZNkZRR1c3+fyDQmuW6wcNQ0fO7xFyfqdih2KC+cxOkHmcYk1w2OMJrXbxNmInWXJuriylZ2HHii&#10;riVTmDxy/dXQieG+v9Gcf5vJEE3zdkRytLh3M/ffkmlMpgtHjT8BKxTmmrWTKNgmHzCSEICtVCAz&#10;GS8cS6YweRQEUIN4CCcxJrUwAGXpxAYDYHbl0MsCAZZMYzJdOGok1PBQgNGKdpkkGND22EBFSbJo&#10;gCXTmEwXjhpONjweYLB9yupOIgJ6aQgWEvClIURjfhQTUGPyhMb3arRzEi6JwiRXTqvVjzOU0zGZ&#10;C0umSBJIxXgCwb3SLjZQKyyQOia1hUP5QvHqplCXqG4WHGiJTGayIrRWNCKY1G6HUF8ukBKT+KYs&#10;yQrogXhItchGRcipgySpFofGJNdN5oqNcHuHMcGk4uNUSXAAhYLlKEvFggOWTGOS6wYOu6buigcH&#10;kG2gSDKp4tXWMFaSui146yBJIlOYPAoO4LZSDpbiAMAkqQUHUPgj0NkDBspgyi5txYIDlkxjMl04&#10;arkSi5CfXnyF/DxNklw5armSigUHfLkSyQRRhmI8ywE70KqrVzw4gG8qTKY3+ziIyurmV/tEpkgy&#10;afKKq33sJGJsvEou97XgAHqwsvcGfFOOqlUsOGDJNCa5bsCeFkDFzXp4uDVBqLgqGnMoLNC5OanV&#10;VKn4JT+RKUymwQEdPoTC+OHhlkntnr9KOr3SwpbVzYIDluzAJCCHn2481nB9ix8Ay7Q5+v7flCao&#10;MOWAZ64CpjJf3AImlYhDIkieGBoi4ik7KU/tM4VWsA0OTzpDjn3Sjh6yV/LkPg1hNcFQZ8j9i2Lm&#10;ljDjgborzKEScp/gsYI2i8j9q075YHnefYbkCuGPktF9PtWqsJJCKKQwpbHmmQllFAqrKIQiClO+&#10;T370UEKhsIIC+aA0Z6Zc55nR/QTm1RPUshceTb6aMmLyo/vcphUuN0vU5LOwVlO+eX50n224wmG/&#10;aHT/qhNiPj86naRJkFMOxQy5n8Dnwi/OIEu9qM+FX0rmqY2/WrNfaK7OhV+KxBpslyk0Xja+Y/VQ&#10;aL5srMV+odCA2biH+0KZCbMxCPuFQiNm4wHuC2X7sPXN3RfKbLb1k+kL5N+W6MH6rO4LZS9t/Uf7&#10;hcJTlvXl3BfKXjpkHsOjKnzp6ahVetYif8OyVHraCsctOrMXiTUcuCp+4qK0n58e/fF4t7l+XiDF&#10;B/7Cs/1z9/pid7H48PriAz0kyhZyP1IyTSiEZN1CojmUvHmyzXwxGN4s5CIdfssTsxzVXB0Pus7C&#10;YLMFceCVWbJ8NmJI36pw5HIyDDyFT/cGIWmsnsl5D8lqyKzOjheS5JrpRBieFz7dc0NyXosTZI6/&#10;kOyHy888nU/iwz1gns6ntQGykKULyY2zGed+sg4z6XQh+XKcaXQZkjmB5ckzGLJD4enn0xvpTWnG&#10;4AI5L5opgbXCxWFOJ72XIfoABCMTlBs+nZKnJNtmshWBIHw6wuH/sXetvXEsufWvCPoYwPF0z9tY&#10;L7DXj0WATXCRnT8wlnQtIbJGO5LtTYL89xyyqrqLHLKqPPbu3UdvgMz4ilPNJuvFKp7DBNslQonS&#10;owcgMJFeFAUpjKe3Xg270vTI9BkfHccdEi/KdtzQ5Se1uKngOhPevBvZ0dIj02d8dAxYMMtXXibh&#10;zWmJKr71hDcvmid1iglvfqDlTHbHNKNMeHNpl7QEzYeNZ/p7+gzDOS1pxCNT6oWtePNWHHkzPrwR&#10;+N2G6I7TZnm6lvujZK4fg9Wev0MqbJoOBdp5wmpz9xPocgbEA6KePnlX/JJQx0+PPx9/+xv69uFw&#10;/d8/Hy+Oh7BB/nJzxJfbw/F/Li++HvePry+f/vR5f7y5vLj/t4cnQM2RHkW7af7HAkUD8Y9j/pcP&#10;+V/2D1do6vXl8yWOR+jrm2f8Cz/5/Hi8+3iLJ3WMW384/K1UVcZ+/ASrzev0r4LVzphRvxur7eN6&#10;8/sM7/IqyYQLFzAemncZ+dXIkoRGCvsCVhvbXqfWEILI8frPuevVF1ZOvlt+BQ/MB6U/JevmqqnL&#10;Kkr3t2/UsL8eVXMuqk4ueL1SD/nVe6nSg7x6L9zmy9td73JX3+369TKyly2Vy5C+ILpLB4QPNprM&#10;fN69rirOVEjayFqLORuWc2myCk7jbgz9vKwxdafrjQrpDzc9R17oUhKP3fn0fa5fXEZd5zpDQ1/m&#10;epVl5F0uSTn66dHhZt1R+DkOD+8iV93juil34ho3ZtxZ/tW3uKgU4/Q/eYnr3eGqK1zAQezkSnGD&#10;y1K2/U6yu91MWpnc3YjVdmswCax2oQTTaWK3lzN9FlbbTZimbeXQW2K+tOXfk5xuNztepnQjP8pM&#10;JFBYbc55txJwZD53yIw39dPjwwUQnYXVdquVCax2oVjZSSa3C8s5C6vNOBbLfiKLO6JdLPudJHG7&#10;YJezsNrrhVN7RyRws5Q9fk/yt10IiUzf9rK3VfK2W9dP5G4XyvoRmbFY33Cgae9eZOa2V2FJFVha&#10;e1hFkbbNUo799PggBIWZr3QWVhsElnZumsBqs5St30nCtlsEU+Zre+naCqvtVsAUydqFAphE5Sv8&#10;iz22bT+Zqu1laqtEbfBH2znQAqvNUrb9TtO0vaQ5maXtJWmrHG0wxtphh0jRZilHPz0+3HKxMkHb&#10;y89W6dlurViRnV0oFXuC1Z572boyN9tLzVaZ2RuP60MkZrOUbb/TvOyZk14q07K9rGycqef9eTvr&#10;7IxIkZPNUo5+enz8zRdVxvWMPYDPxWpvkZ9ohuYSq81ithFBGCK8AsYoFP8zZ2lE+EmUE9u9dGyN&#10;1d7OvcKMIh2bxTwl1VIy26JIqqOkiEWaiyqDVNGxpMBqs5ijpE7HLiipAnY3Ylch+9ZFvYt0bBbz&#10;lNSDxne3itrdsF3F7Vvcx9l9UqRjs5ij5EnkjuKPjrtl6N6M1XYnH4nVLsw+p1jtHu9t90kZv+OX&#10;doCisdoIzW0cAxB12UhkMc+SauDgPteZw88tqowFzsYxyKLKLOYoeRLIz4E6sC0pI/lmrDbua53a&#10;sCKYZzFPST1wFosfXFR5s0DkYAVUVIRtjJhZzFHyJKRfeCH9uVjtzdxhiKPCb5mSJOYpqVccwEcc&#10;d8vAvhmrvSF8vGlJEduzmKekHjhLjwjrXKw2khEcd4sAn8UcJU8i/KU7cGSI31xUGTV6HEvKKJ/E&#10;PCX1wHGPcc7Faq+XONg13S1DfRJzlDyN9d3i8zLYb8Zqr8Frbysp430S85TUA2cF9JE9T8qIvxmr&#10;vfb42SixaBzdLOYpqQcOKnt4SubTGlDv3r2KJmmjzZ/pbhH542TMnYJOQ3/vauBcrDZOFz0l8100&#10;izmWPI3/PZLjc7HaKwCcHUvmrmExR8mTQ4Bl563d8hSg844BNFYbJ9jOflIcBLCYp6QeOAuPFe1c&#10;rPYKCDnbkuI0gMU8JfXAQbVKZ+DI84BmrDY2QY6S4kiAxRwlT88E3E2vPBTovFMBKqGQHwsst5jU&#10;zNEtzgVYzFNSrzhzdwo6F6u99kJaidUmMVtJA6uNfbQ5mZ+N1V4harIsqbDaJOYpKX0DGLTn7rOx&#10;2rSvspXMV5wliXlK6oEzw8WdY8l8WkNOv7Pi9Poqf+FkQCisNok5Sp4cDqAIkqOkPBzovcOBE6w2&#10;saqblhSHA5F83bqQ4Yqo+YlzARcrDwfasdouLlYcDtBrZJaccLERB2zBzgawRsrTKyP5BqhGyqur&#10;iGPEICN6wsV+pEw2BpEcni7+DItMuFiC3lg9csLFepbhc34aTnQ+HxKIy8OPz9zDD9rGK6grwoAl&#10;jtGmJ9Byw09ohe3T1B9+kOArlXdIMxSdrTaplOYoOuds+0F66UY4GY5B4zsM8JbKO1CKDr90I4Sf&#10;z9f4BzgXa3qHhOLvJlxsAWMd0S874mVrMuuEi+V88Er3pjiIe+sApSr/4B8ZF/vDMKW8xz4fU0r5&#10;BvAJYpHQ0RO2In0GSEpCgeLovySWQKCVyoEJA0qcnaXmEgYUV+5luTj8aoCZVgBOcwHJiF+sFaRM&#10;GNBagcvmgpmtBTgp2QXOrRX0bAVsJQRoteBocwXTBACt1kSlNBbqprUqqwMAtFa3dQCAVivBNmP9&#10;IpIJFwxliPEAAK3Wv6ULA3rrakXdCADt6jV6ox3rVX/DZgenF+UxytB26Ahoe1or09SRPhNINTwa&#10;JS3TXiUJpM8kiLNrarFePTmYp6/WY45RVL3Cc3PN6OYq1HFbWq9rnYrR4jikONk1195ur+ZN1Mkw&#10;eL0+eNzQzhfInShN3M01zJurorfXWae7dnqZauX2ZPAaMr+5unx7vXrKuCEdt7itKNlxEdmcMGQq&#10;KyClnaPFxQyn9sUWI3ZzAZxKUZDWUm6xH+KpNEzTZxiuPXFa06P7Cqw1MYSAN7Os4yC4AIK09DJh&#10;+C96HAWUxFJ7uOIpzzxJcNEN5UzTu6ZP9c4zpOOWHj1YcVahxcAjY5cApWOpxQXdhVHf2VQEiQGB&#10;BddIuS61uIwx4Rx1TMqCdFdIj64X9I5jcAllS49epQmluoOKK+GcMM/FFiOhGQxfmUbjEca8r2xW&#10;13H9n2MpLD56HVcZVHYtG3xNF8NkxxkgL6WXWceC3djLlLvZhrhp0WK/qbz1hpLeSHBd6bib6Jl+&#10;VZmikLodWlxW6EPSrqdf4K1Kb41k69DiHPeARcG46wHHZ3lcb0bai5pgmJjh6rILk45dbQbfUJoN&#10;DI6dWbn3bCIdI/Z65dlsk2hYVrUWqcwtPRr372U7EqMzCQKrWRRcx3gCqWLl/rimbBNqEV283CIV&#10;6SBBmnpLvkaVoyCIbLyi4IoucKnF2cA8mebu9Bnm8FU85NlWiIhWUcWRIyC1kz5je3G+3eBcsfQm&#10;S0oogIIoJl2Wiz1nVVlWATzm9ih4LD13gY08PXc5nGkl/dNneI9FZO5cVjyCHQS3t6iwAc3joSYo&#10;pov6EcEU6TevHkXEMTpwfyb902d4jxgx9k17iFr3CwNEv8C38E88HN7f3d/DQcSWQpxgPQosh7se&#10;wTnxdPz44c398eLLHhxjSLx/t3wfzSbEHo9Pz2/3T7dBjv9EYvtXx8Pnh2v+dnuzv34Xvz/v7+7D&#10;d5w7BVoLcDhERjN8u/h8vHt9+b/b2fbd5t1m8WLRr969WMzevn3xu/dvFi9W70H493b+9s2bt93/&#10;0f3UQAlBL3Xx50/3D0+v8B/B8vD8/Pjq5cunUq376+P+693Dx5c43pu9/LS/e+AbL/F6wgrv+X+n&#10;Vngp1UiMFOlzYqY4Hq5unp5g6j/e7h9vYOVIOAFujrtrTJEU9wVmij/cPdxc9Agi0HOi0JuHn4/x&#10;X8TscfHh678frm9eX+4/Px/YYYk94vDLL3RVSRW6wshc92FK2L+innWFv2H4XGFoUxIrmkQXTL+l&#10;bvz7m8OnC/ry+vIeanDb+y/wXhBNItS5TwcR0JJ9pfv8Mw2iwUBnjw0yOvWAr0+PoSvgSxzg+M9t&#10;A/zr4XgdRjd9e6x2Q6zYoRv+J7gV9w8f76kv8n4g9sU/MrXMHhQzfzhc/dfTxcPhzS3kbn53PB6+&#10;0jwHxcIeR/yA/tHWdxex627jGBi7LiJq9GrqvduBI9npvcQMWeq9/gz35s2b2ds0NoTYPwUF0ae7&#10;55vjxf3dJzBlzuh/NEvsX3kL2LD40KyVZvv0Oc361eGGsOCEj4iDEzF4htGWZoSr//gSxmHzsOrj&#10;hR+KyfDoHEcV0HvY7dGoWoBPQy0KV5/DokB9IC0EWc2Cj9dR/R2WlTyRrAfmnB7JnWeUyolwdsS6&#10;wg9XQop1ZbFEeuig9dgWtrzhicAm4tyESVfiC+SMP5gxcsVmyNI2FMO0NzS2I7SWpRiclTW1XFLe&#10;qqEYrDm0xULIEDQUQ6iQtbZB/puhFyKtoa0dJS9aeunkxdUSdYUMxQSwcUlStmYqdRFnJJZqFHOM&#10;unHSoqmcdMByvUXSoqVc7gKWcpSTXkDSv6lc7gQgDTzLSScsAf+zlcv9wFK2cnSkkzkVdeMt5ege&#10;YrQcF5SxLKcKyuBmxbacoB9iKUc55Qkk2Bo9TkIXe28sKO6hFeqim5YTwEWWcpRTngCazFIu98OO&#10;eYcsy2nioZ4ABUafk8RDJGUrp/CKi2VnKUfHdKNbmXTIVE66AQe4tlsFUJGlHOXkgKCUZMNyFPln&#10;ynkDAjcRogPDY7blckesSMpWTuET58AjGMoZdEOW5XQVWc7JN9wqgIk4muNsd2MGVnxDOB0xlcsn&#10;ph1zDZnKSTesuHSjpVzuCJZyLCc9MYeJLcvlftgtvBVCVY1do+in6VYJRCQpWzmFQ5yDJ8JQTkIQ&#10;uVqsZTkKfbNJcz0HztYarRKASFKOctITUMxULvfDDrOXvbaqKrG4WACixnCrAh5CylZO4Q5xF20p&#10;JyGHzC9kWU4TDG2ceU4CDknKUU56glA0hlvpqH+cSphcyFROumGDc3zTcgJoyFKOcmpAYGmylBMD&#10;ghGGlnIKYQhSHnuFEABDlrKVU/jCOUaioZxBK2QqJ90A4Ijd5ySvEEk5yklPzIEBtJQTA4I5hUzl&#10;pBvAWACUqzEgJKkQSdnKKTzhAjBcQzm6fB/7HCMJLeU0o9Ca2EIN5QSQENdBjBs1Vgg6b8imJpyv&#10;m8qJAcFsQqZy0g2b7dzucwJAyFKO5aQnKByxLCcGBFMJWcopLiEwith9TgAHWcpWTuEGcftsKSch&#10;g4wYNJWTbtii3KHpVgEYZClHOekJbK5M5cSA2HorhKrqup07+zkBFGQpWznQ5YpOB0I9SzuTQcgy&#10;HiVQ5J14u1jbi7+iECIxT0PpDwrpjJ5n0gfZGkp/bMG0avoXGL/0Kgj6WczTUI4NkJHYGorBEbiD&#10;TA1ViL1lpKUxsRAIY5yoWMzRUAXZdEdqqqjCbD/O1tRBIMKzjSjQgUg+9JYN3CKkdwl8uuA3slXM&#10;vYLakd5IocxS0RNhH0fF3C9bEnOsqAJugGFsFWXIHViDTEeroHu7IL4ty9Ei6mYxT0U5WOBocyrs&#10;ZOAdOINsFaVbkJDijGcRe7OYp6L0y2Ztd0XJ+tu54Xen4m8sdI6fRQDOYo6GKgJHERqzJ8oQPLAF&#10;mTZU1L9bimBMN4sonMU8DaVXkHZpayjHClP/2hpKn2wBm3c0FGOFxBwNVSwO/gRTQxmMd+hcdmTU&#10;qXB8iwQ8W0MRj7OYp6EcKig/YGso9luBJMi0oSIARpEfx8uSJYjEPA2lV5aYjq2VT/L/IpnHs6EK&#10;zDe4c7FtKCJzFnM0VKH5AgT3loYyNg/0QKYNVXS+WTnBSCfCcxbzNJQjBckrtoZypLgROnKqxKqy&#10;YZp7a8oWMTqLORqqIH1u3xl0MkoPxECmDVWcvpljiTRnGxGos5inoRwpyAI3bShD9cAKZGsofQKi&#10;LDs2kbRALOZpKL0yRwBo9UPJBBwogUwNVcS+3joHzoQTHHdgLOZoqGN2+8jZ5AOyNZQ+AVDE2YCJ&#10;uJ3FPA2lV5DBZ9pQsgF3bujeKULg9dKLBETwzmKOhip6Rzq5qaEM3wMTkGlDFcCv58RGZo1lEcGz&#10;mKeh9MocB7hWP5SMwJ0bxHcE0suOBMCM5XhZhPEs5mmoRgpIs00N83V+FziATBuqUH5N5VdMG4pY&#10;nsUcDVUwT7TKloYymg8EQLaG0ierzdzZOYiAnsU8DaVXFogYTA3lmuLG9MglFl5GBUr7TBr1AJMg&#10;IlIWszXU9D9L+5zLpP6xbNirqH6FHFHTyz0gXuN8yGKehtIrSI61bGjy/tgaSp+s5uDgsvphL6J6&#10;FvM0VF6xQ2YusDseFgbSH1NDFdUjac4O9iTrD4s5Gqqofo2DKqMfckXfTEM3qNeUPytEibYNRVDP&#10;Yp6G0isbe01h+E2uoRfT9yqmX82wBJheFnw/LOZoqGJ6EJabNpQhPUrsOnvsXoX0IBJzRooI6VnM&#10;01COFPQtc9nDMWU29Ha9f5mubtOBWnWMKEJ6FvNUlEMFOBh7NMuYHhnanhVVTI/UdceKIqZnMUdF&#10;FdODwtVcmpEzKqzoXqz3KqinXmh3RRHUs9io4kQ9RbleIIOwiH5ozCFRbDfgECukEej/LJ4AJRVx&#10;rKUk3sjpEmFRO3iT8uJY6YLuEfuwG1BrZWUiBmiHw4uW1hOZSyOXSwR27AZgTFmZCGfbIcZuUSbC&#10;N3YDLKPcOsWxZHdEny2tR6jXbgCbVFqPXh2wLmXxRN8yQK8r4tjRke6IWFp0p0CExBE+NInHDjyk&#10;G5eVIZpOan2ACZXFab/M4m1eTZQtjYwtE/VUi4f52J2cMFFPFeZOpjxnKzVOWF2asehYsMkPac5C&#10;Rc62H6RZq2uctro0b9EZVpNKE/VUw7LapVmsQ7DeZNY0j1Hs3PKDf2TqKX+nNWy1WvdaFGzQEAUx&#10;dZtZI3gZm7mESS4vV7wR5yfIHVfYeUUAIwFvLgCXRA4DQGT4/ygIfby8+PD68gNptX/1uH++jbL0&#10;leCXHJtf3EYAAgl9Ony52R1Y/JkBbYxRwLMT7HMUkEjTLWWTQS71rPTX9BnxqJHrqFLUnah+qLFh&#10;b5FaSZ+htVXkOajReCzpUAnNUfQf+n1qJ32G9pYUy0MOd5JFOXCaBzlc+ZTaW8Sd76ICACcMLD0X&#10;VUmK7SFOYzkkHJXlYgdb4lC3pF+/DWbGzVJZLk7gyF4ty0VCoDX8UnxuZGrY4AKpJNfRaTjsskW7&#10;RTm6KoMcNl7lF+b7cRassCogISW02NUoIoKG2MyUO37i+JojXCm9SnoTZD8U5ehKmV5kOUxSqSun&#10;z9ClAfxmOSSKF9uL+HlQ3JXfgw7u6LmbCn9VGCDdNsDYMFEltdJnUC8EBViPyh0wPBTHiwkllVpJ&#10;n6G1KIbifuV35VfoF5XeF/pUDyBRubX41BofTORy7XFlUmyPDppg4X5TwewTYIDktnBdsUcFG89r&#10;5Dtx/p7PKkMjMijMqRJG6bmc1AYFUaq8PFtxeS8SxF1qucXI7wS5tG4m/6fP2KvSKoO6tOUW4wQ4&#10;XyL4Lb0M8T+RtTEDl7tgT1kAJLhGDlexxciAMV/DoCVB4A9CixukLBQFF6FHzLeVWXCeHl1j/SCG&#10;M3qZxQwLSunRixhDACdctuMiGhypB2XBZWLeQpmc4qMTMdmCznxLOq7oip9eBvWyioLrOAcv5hXO&#10;KKSMxBZrQyYJLis6hv0YK1mRTM8GnVd50CTBBcXbJfsk5qbFbIgO0qhKn2F0AXQUe0VlWUYyKQvO&#10;t0MomlpKn6FFFEqIgpXVZ0EXpzS6kPxefBnAPqNgha9qkVjo6PVL5pnTXT89mrh1ioKRKgerUKXF&#10;uMeYLxHullrsh+1mhV0SS1rQEexy5RbTnDKvbFtw2R1a7CuzFDFQsHn6Cscb7dVZcDz2SZ0hfcZJ&#10;PDI3IfeibHC6qoZjsJktv3SMKfrNcMCZHpg+Y/+OC/p6OHtMf0+fQS4aGwCW8iITOzeWwfKCGeNO&#10;0AeX3zdSDvW1VTDs7Xusv+W+EKwH/rCiWNyVUO3KUl9Nys1qPTB0F5xhlF82RhRICykvfpRHiE6A&#10;7Xr5bWM3xZFU+bmUXkPtLStrAGUhkNyiwkMGbq8gOMepTdGAkX0VNT3Lb4z6QKFFkM6WW4xrbodg&#10;oSiIa9LQ4gxDpaQj9sRRsBLYgoqPBWsBHGgFWW4zHBCmoZY+w5Cbx6V5UwnQsQXi9taBcsENP4hb&#10;k9y3qsxuRO/FcpXen7i1a+THy3gLtay4bhnfo8ZJt4qBMtbuouMG0kVsFUsOJj/Q+9aY64APYLm+&#10;0mGGfU0kRXIdMgjqLv0tLGOCO0aQaC3eb7qf3sRXF2L/FBQzdVq0iVXml+d/vTp8egk+r7urm5ff&#10;SuKEYXPCKsND8tdglUHQmoZRIms6l1XGyRDBLDumKrlpQEmIsUxubkieaxIzQ9ILFFhlHLobrE+j&#10;Yh6TBuauIBQVc6D58OnQVqS7sRTDSpK1BiyWmUyKNXtorJlWZoHEVDIJTVy5LQTkbUlStxeWaio3&#10;DmA+MyVJAd56JyFJwd1cNh6KMYZ3jXQ8pnbSD9uNnVGfu6GdVwZ8NrbpckcsSco2HW1MMrc6ZEG0&#10;uRteFcUOHcvpfDiPLogOm4bmIl2QZTnar+XK2ZgYxP1ja7veGw0nmXBeSmbuCIT4hOA2lZMDwuEy&#10;woYqV85LgjvJgXO4jBB1jM1FLiNLOZUBB+YLK9OR8pwGP+zc9DeKUTI3LDdANVvDVSa/kZRtOTr6&#10;ytpziJbO45VxiZZE4ftItGRZTmPZVibaTkLZXCSbArItEcKblhM4NpayLad4ZRwWKArcR7c288p4&#10;LFACwhZZoEzLyQGxtLHbEsDm4tcUfA2F3m0yCIFeYynbcnRelvU5qgFrpE9L7ForrwyTT1kDgsLI&#10;wREs5SgnB8RybvY5OoMeWmvmlUGdaBvogpOxsTmWspVTkDXUa7EsR2emo3KtvDKgs7aXLzrLHppj&#10;KUc5OTUtAOox3CrBaq28Mi6sgILHUTkCHzjKyQHhkHtJnForr4xL7iVAapHcyxqtCqOG+hqW5c7j&#10;lVktHWw7HfSOliMp23J0lBnkeOvqMI9JdJoLTlPYNOYUs0YrnTGMygXmMctyGpkG9iGjz0lgWiuv&#10;zApgKXOFoCutUTmSsi1Ht5eZ5RxaNIlJcyFpCpHGhGeW5QQgLdKimZaTA2Juo2xkSfpWXhkUGbKh&#10;XnTENFqOpGzL4Z5JWM7mbJNItFZeGbCx2VsmCUMjKUc5OSDmNvqH8t+GV925GDQFQVvPHMArnf0O&#10;zbGUrZzmlXEY5c7mlXFJ5SSvDIt5GqphYfOPnc0rgzJUtn8lrwyLeRqqsWET33FN3sEnqP3rBRSd&#10;QqC53HeSV4bFHA1VlO0QzHUqynYRaJ2KsxFp2Vs8nOvn/ZDEPA3lKMGsbM3MHWWqZDZsZpVxKfo6&#10;gUBjMUdDFW57NpTxdjupzHoF0J01Q1O95PGdWczTUI4U2qAZqxsnt2c2dKNuKpMUH8xLOaDr9gJH&#10;16W5hswRZS0iYIdJgtyih12XkXc7p4yPXRfBd8Sumxqq6Bs3XaYNZfjdzimzXoC+xPSyiMBZzPGy&#10;CsE9dL2MwYGjcw5++NI7dIfgZRddL8LwiK43baji8LkdE3Ft7KwfupG45pRZ9+AqNG0oYnEWc2yo&#10;gnEP/y+j8XZOGR//LwLyiP+3bahGisPYIkPydk4Z5FLaoWUnonIWc2yownIkoZgjRcbl7ZwyPkOB&#10;CM0jQ4FpQ6rCm/VsIpyy5kMZnBNntcNtpDhlUPjJjoAJrTLOhyzm2FAF6B6HgozQ2zllfA4FGaQT&#10;1YKnoVxTCD1r2VCG6e2cMqs1AglzLMtIncQ8DeVI8VgeZKzezinjszzIcJ3IIBwNdbxun66dzSmz&#10;ouM604YqZoeYp6EcKQ4PBaXVjv16184p4/JQcBb9sAZEHgpzLKvIHXc2Zj+UoXs7p8xq4UUBMnon&#10;MceGKnx3mDI6Gb+3c8q4R1rgmsm8EpkybBvKkbJyOERlEN/OKbOaI6Qx+6GM40nMsaEK5NEhTC/L&#10;SP4bOGU8Lg+CqY09O3J5mDakhKVsTVnZPBSdDOc7N54/4ZTpcMVo21CsKSRm21BzynhsI8jXHN8Y&#10;94LuxaDmlEH8YGqoOGVIzNNQrilrh+JhlvsEGrq3gwTZyX0yc+IUxSlDYp6GcqR4fChUonaYvaCh&#10;F9H3KqIv8KHkXol8KFY/7FVEv1mYe5uzOWWWW4fbqBcRPYs5NlREsR5ji4zoezei15wyPmOLiOgj&#10;Y4tpQxXRb+0biF5G9N/AKQNUhD1SRES/JDHHhuoWHSloZkj/V+KUsY0ohwqSS8z7asrhzcfKN3DK&#10;OCszIVTHFnHb7843KqZ3aW9kUI/sZCcQOOGU8Wlv8iks0t6YVlRBvU97k6/1AOl6sUqvaraA1M9e&#10;m3sR1bOY0xdVVO+qKO/XezesR5J48h8fPNCqZw8XEdaz2Kgi0jU/Xkfo8J4wxJyHBMxy/G/4ZnHW&#10;oOsgh3SX8p3LGGc4kYRTinxZGN2chJH/FLJYy9IxJ3035NVXxOF+bj3l0pbFY2L3xMzzkUDijBw/&#10;PBF0fBcBEjucx7S4aWLm8cifJmYezzKJ0WKArJXH6sTM0zIQ+fKCZ8BGQgsCBYUpc0D9VPxAuwB+&#10;wgD/qf0gTcqNJGJ88M1PwMLW9NJptgKUp/EH6aUnZh6ft44P3NgPA+qu4umIs8TJV9v6SwDh0JcG&#10;7HHlCZE1BEy+jZ5O7GIdzlia+tLEzNPAX8RMp9Q1egSTLWblIJF/gNiu7QdxV/lXZ+bx2YUiJQy2&#10;i40vTVt9fmk5kWFPjm4eN+Dfxf3DsdLE/UNnLrDzxP0jIZf9xP3jkdfEZQHbpTSUk+nSZ0Ct/uW4&#10;f8rMIX857p/yc8NA+itz/4RZEkebaWlIPkifwRcBdg5m6orLeC7AAXBZbEK7J+umz2DlCe0etifJ&#10;KukzWGdCuyd7pM9glwntnuzxY9Du83erzUCsNqHdrzEm96+e93f37x7o+8v9hHb/PrQ7bqUC2v13&#10;n58Pf7zdP95c9IGk7NeAu4PzKdGWfC/c3UGVY48x3kS7d/lJKF64OPeTeb5xRJWnF8gh3vIWH8no&#10;5t0kdlyjYt4VvrzABwWJnZyYX36x0FihIVdM3kg6oG1xHeld3Kt7ewZjm9kZufkjZNsymb61R1Vg&#10;K5sudwA4yJ1rSJWED6ouB4qfu4ClbLOpC3sHeCzv693relUBxgUey8v6ADy2LKfu6h34rLqqd8eB&#10;vHlkYKzlVnFPH+GzpnJyKDgg0PPA7i4IVCTdRxCoqZwcDg6UUV3PewNCgd1dKKO4m49QRks5dTUP&#10;8jxrQMiLefdeXoHdXUCeSLVnKXtAqEv5uQ0rk4n27o28upAHrMyGe4j7eJaylVPX8XMbFiUv4927&#10;eHUVD7CTrZy4iWcpRzk5IDDHWW6V6fWtYHcXyiNz65fwlqOcHBDzmZlkKDPrW8Hu662TiyvT6knK&#10;Vk5n1fdmNo1Mqm8Fu2/AB2hmWIiMepZylJPrtMO8I/Pp3XR6lU2/8YDHIpmepWzldC69XUtPptK3&#10;gt03a9S9s1YIkUfPUo5yckAs4H9j4ZdZ9K1g9+2ss0erSKFnKUc5OSCWQDxbyokdUyvYfYvcNNNy&#10;InuepWzlVPL8ylbuPLD7lsoMW24VifMs5SgnB8TadqtMm28Fu2+R0mYrlzuCpWzlVMr81k73lhnz&#10;rWD37dqpHyrS5VnKUU4OCMB3zVlYZsu3ot23G0+7PIJgKUc7OSK8XDeZKd8Kd0eeqR3eiDR5lrK1&#10;U1nysJ05YGWWfCvefbvELsEaEyJFnqUc7eSY2GJyMmYTmSDv5scrvPsWZSts5cSYIClbOY13Xzv5&#10;+zI7Hr/yYjCVHb/FHZ2poMS7s5inoRwZK8wChv3OxrtvCQpq+Vfi3VnM01COjiUgraaGuU++Ae++&#10;2aJwuamhIJVjMUdDFWcvNmbF1bPx7hsCVdga5rE2i3kaylHi1btX0bYfbqt42693LwLuUr17FXGj&#10;DoHpZRlyt+PdN1RW1LShiLpZzLGhyo73qsnLuBslHbyxrPHubjV5EXqXqskrvLuLyJcjxc2N5xox&#10;GdLFR+SL+JvFHBvqAPxXxbtbJwSYrtIJYuAMcGq1yzCcJjkHxasCcR+rLSLxUq12HYo7OGMZi3du&#10;MK7x7j7OWITjEWds2lDh3T2MrAzI2/HuPkZWxOSFSuhArgsve/hOGZW34919fKcIzFnMGSkqMvew&#10;iTI0b8e7u3XGqVjieIReqDMO5HoSDEwONhKnk/H5N+DdPVydwrsHXJ3ZD1WM7mDCOhmkt+PdXUwY&#10;pV6MNixU8QZ6KQmyDbtZb29uZKjeDnhfbjpn2RPROos5HXElh4qHuGIS/vHqpR3xzlAqc2UWMXtE&#10;XJl+VkE7CgaY5x1nQ94BpbKDlE5E7izmWFHx1GEDa25vZOzeDnl3Tykl5D0SDplGVPG7RzgkA/h2&#10;yPsaUHF7AyZieBYbbTjhreimHumtFqpswlt5lkkIhkYAw4S38gw54a08y0x4K6QNkXEKE1RKfkRS&#10;QcpFrf0Am09K8R9LYtV+gFiWfzDhrfyFYqqE3oKRYb4h7kvfibf6cYAU3qh9FyAFOM+AFywXvGqr&#10;WU0FVmm04ayulNW7SUVHUxJaSuZMnyHJFWdt3BoCzlJrjRWw15QrAt3oXLnUXGul7FVEG9XKHjdX&#10;1KZwmWyHz5J+U+Xt1EvSZ+gtE/oG00oySfqMAymsgb8i+iat7kmv9BldF2YNnLOUR3qcXabK2zTj&#10;B9PheIjnDJwGliYNShwlOaS+leXiWjBV3h6GUrDzVHm72G+myttF87RX3qZbTgzURV8pptpeojuW&#10;Tl7McXFVmiKmWt5lAOOaaP3INSA9Kxqyueg3CC+5RRQmL7sGR9tRsLIVnqqDFz0zVQcvmmeqDp62&#10;pekzrP0xLpuqg+8O48Zzqg5Ox5upo6TPGM9M1cEdy/zNVwcnLA4t8ovyitxcRZySvdAeqhEUp97m&#10;auOULkftoYeVNnPNVckJZIf2+k25ynl79fLUYGWTNFQv/+4y5/tXnw5fbvKpKca6KCkRbTQKyHEa&#10;BavUFcFENb6MRKsxPDY9LH3GySG0pmk1MJk87p9vmQyKvjBdER0Uf356/v3N4RPNvA+H93f39/A7&#10;TTwXX+mscDELRJICsy4Kuffz+bvl+2gJIfZ4fHp+u3+6vfiyv399yX8isf2revFzPJ8Eb/78HGmV&#10;8O3i8/Hu9eX/bmfbd5t3m8ULxDDvXixmb9+++N37N4sXq/dIhng7f/vmzdvu/4j8coCU00td/PnT&#10;/cPTK/zH15e3z8+Pr16+fLq6vfm0f/rXT3dXx8PTQeKvr4/7r3cPH1/2s2728tP+7oHpNMXrCSu8&#10;5/+dWiFDtpMabH68S/oMXiCI9tPjz8ff/oa+fThc//fPx4vj4ZlYPC++3Bzx5fZw/J/Li6/H/SMs&#10;+afP++PN5cX9vz08vb5Ewjkl5D3zPxZITsY/jvlfPuR/2T9coanXl8+XuNCnr2+e8S/85PPj8e7j&#10;LZ7U8Zs+HAhI/ssd8cu+HLWK//j69Bh0xZdoWci0WfZb67hjQtJ13APLH2l19R9f/siG28OAfzhc&#10;/ddT0nf4C4mRcS8+fP33w/XN68s9XozfMUHTUWCeSFJRtTucE26XgY2O+9/FFf60oRykK8xj47yd&#10;fpyPn/0X+JN7+MDR+/E6ar+DjbNU1lXHwDk8MconsRxZvaM0fHq2kpFwXlL3YtR5fGKeA8ZCSGsJ&#10;606OHpcJYK5eWGfG5CpKKTb0wlyfveJ2td2YeglQCgmZesHiWWPLFaoqsYeULdA9Rr0IxmvopWDt&#10;rmIi356lTM1Utr2rmiovR7h2SznpANebgojed6dCtZPJTLupTHtKH7aUk17YbpCHZnU1kWXPUqbl&#10;aG5qcapMsuci7oZyqoY7UCuo0mppJzLsg5itnnSF61iZYd87o0Gl12+3QGia2onxQFK2ctIV7kA1&#10;kO2G7RSw3VVOJNazlKmcSqt3lTOQ7ZZy0g++YwWyveBYlVO/mqN8hDWZyKR6zqm31JOecAeFSKj3&#10;B4VKp3dtJ/PpOZ3eUE5B23misHqdyKVnqcGx2BUO69fEMY/NEW1FHyOT+j99ziPFDN/Fdkqd9uI2&#10;7KXIsmP0FAIYFMflECbleIx/l4FOkqOysNgUQK/09/QZ2kvJR61y6bmplfQZWsMKRvHskE+W/po+&#10;5TPH/WL6e/qUcnNweZTeIb1rq1ztueyDhvdIz9U2+TGsaIv3m+6nN/HFRWwVwr8hHmXfugEh7k5n&#10;P/XbF+9RWPvF4v1i+QJA7M2LWbf9aYsqs9vF2/cyIPzD3cPN9weEFCBvl9gLkGJCexEZzvh/1kvW&#10;w+AhhCWNU8yYPqfY8Xi4unl6QpjOhGfwQwwJEezdXSOSJfjNSezIiQx/17Gjv6dPu+t/eXnRGDt6&#10;G3oRO5LQsDvwY0d3v/ztsaO/5cs3y4Udn9yiuZqdEz16+3gZPbr7eBU9utu986JHV7ncB/4+XkWP&#10;vnK5G3YM0zb2ogqk7TtVhI8Fr6r40d3HnxU/uvt4ET76+3gFz3Ztd1706B3yCGy23MfnI1Uhs33l&#10;xIhgZLbhWB09eic9Mnp0j3pU9OiO1rOiR/e0RwSP/mmPih195cSQaI0dPbfK2JGk7AlYHah4pz3n&#10;xY7e4iBjR7E6TLEj7QYRIE14OYqTdugqIa5hGM1fPHbU0ZkXO6aYsBYnJbnWuKtVrvbc743PZJSZ&#10;orjWCLhVTkeF8qnaF+mv3xI7DhHgt9xIvlv8tPkp3YeLwGy6kaTgcYgqpxvJX+6ubl5+440ksTWc&#10;cm3zPPfDw8oZsUFiHl2j9DJffNE9ON1Iokw5DsnpShI81Gkcfu+d5AKUeUt6JD9qvEg8uZPkpysh&#10;eSkJhS8GpceW8rCSRG4vkvr5ZlUe/y9RMdhUKw9pdsxyREZRask7SUetfOvmq6ViSk8tsYNmYmFD&#10;LXUlCdKTpWUvEVOykG0xFVSSE02TGUGl5UtFte1ql3ugpJ10wmoGClqzn+V+CFGlqZ10RLfZmn1N&#10;BpUkZNtOB5WzjW07I6i0tNO3kkiVsjwrgsqOhBzt5GBwbWdElaZ20hX8YGOciqiypJ10xRJZR6Zn&#10;jUtJSzsVV3Y0xAztRFjJQrbtTuLKzp5IjLjS1E66wtVOjgq8gqOddMUS6DTTdsalpKmddMV6bg4K&#10;EVeSjK2bvpP0VgYjrrR0U5eSjm4irCzoJt0AnKy9akl2r0C3bczEyIjJcxKcFUIQe/lLhKL1Ws0R&#10;uFszneT1Cmzbhm6o4CF0s30qKL18uylCL7e/SUavQLZt6Sbd4PhUkHkVdJNO8HUTK0Tg2rZ0k2PB&#10;G6mCarswjygaL3eWkzxegWzb0I5S27MsGE87weFV0k46wl0hJIVXYNu2tJOu8FYIQd9VWCEUe9fK&#10;W12RzxuNQpcXgW7b0I6Q/bntNnNzhRDMXR0J2fOcIu5ybWfxbVvaSVfwg431S5B2lbSTrlgCyGXO&#10;JpK0KxBuW9qpUUELjqVd7gnCTDu2U3xdS2B/Te0kYVdg3Da026hR4WgnyLpK2klX+Nrlq/UuMG5b&#10;2klXrFFZwDAd8kbHTkwydq9DMnzeid1VwuLbNnRD/Jc35+gm2LZ93RTZtqubxbZt6Sbd4KwSgmvb&#10;XyWQ+Z6/qLvyW2Tblm7SDZ5u+XDwdcOtlVTOW/q58P2YsorfIfXS2jSBi1G06OgnmbZLCkpXuJ61&#10;qbYN+wFjIRT0FjLJtF1YyTrCEmez+2q9Rr0C60ACxyFRkFYL/M6z4UmcbUcUdOI5NlhSUUXa7oph&#10;k21bVtTBthMwdiIBuLDigiAzvQtzerpLbqdygAPbtqmi9Iu3J8BZTnoy3FJSUcfcILq3HS2D7ki3&#10;bamow27vQEXG3SRlz9FMyJD3RS/MAOtJ9tIgDvNOojqVEOyeqsjgu6SidIs7HxIAaezdUNEdLioA&#10;96YcEYAXphwVgK9WM8fNMgLvQskry82q5hVvAIyFuBOXu4VtgqbbdvdYnQzDI+G2qaL0iq9i7pSS&#10;ijoYd4/PZDQeGbctFVU87u1TOxGRFzaqgCClDhamHNfRMiiPlNuminISc60oAvOiFaVb/OVPxuaR&#10;c9tSUUfn9p6wk+G5uykEdba0IVUgMBc/GaBHym1TQekVZ2OIeSg9GLO2vzPUfNsrX8F8G7yLjNum&#10;gtInrpNloO6HJJzxl0/abj+UoXqk3LZU1MG6E5ZIxu1SP1SM2/4GQsbrkXLbVFENFScm7lTI7gbF&#10;oM5OHaKygZBBe6TctlRsDNu71ri904G7u1OUkTt+5+0UiQMl6zruZlYG73RC7WwgFOO2P+HI8D1y&#10;bptWlH7xVRQrS0FFFcL7KsoYPpJuWyqqKN6bckQUX5hy6JIzc4o/5cjCWZ0bx2NTKlp0FcynsJKC&#10;0iXuMQMuqdJzOWIJxbMsC7ZF811jON+peN5XUAb0+J03ULbSJ+6kLYL60oyow3p3XZFxfReqaJk2&#10;lF7xVcydUlCxPwnunbUZcPHczfidY8VeB/f25qGfiRtzsXmYUu2mVDtkguxo13+aaucmIU7U9F56&#10;Ju1myJDYhCCJJOQqFrrYRE3vGXKipq/3nomavmWMdWm26horaXSplAaF3U1PoGiaRj2FwW0/wNYw&#10;/CDxNFZKBFCsyT/AjW7TEyjyCz9IWay1J8SZi+KnpiekuYvqB7X9IL30d1LTu8tSRzt4fulAvlKd&#10;fnlHzT/AVrjpHWiHG37Q+NJpHuu2bZ7m3R89gbZtmUrfnfbO10OEmeZsSVqTxsT2CCSeU31xPDvl&#10;go4CKe86CC7pFDqTS39Nn1JqU+Epw50X2qpJocApy6VcT9gjPS59xreY0QE0WsRlR4UwbGiyIggy&#10;76AjwvHgkvTI9BnfONLjbxrloGipORxAB3+0yunmUpa85WoCc8FIQ9Our+M7DYLpldPnt716qylH&#10;d9d8M7obvbJkzrHJiuCcDsthmy3uJksNLukc4BvkkAJUag43FsEnrXInLin5W3clz9+DFietS4cP&#10;crXOjvUEwT7MVBMc/dPu8pokBfb87MocNAy12jQ0CJ6Yp2B8FAZUHcWzfmvXG21V6cvd6bOTHwsK&#10;n/RET1/cCrb12SRXG1MFfZPeYcJpt0DzBNHcU9v7/okh00sUjJ9MNUwDnvHT/DMIpsbTZ5yaG6ep&#10;wZdVH51omB6Y3gqLc5UoUoCqBNtFZIOkLcr+/vF2H7gfl+DiSHuuKM4Btmhn4vzgFWZAZ02cH2eh&#10;s7DVPOH8YFTQDwdn9ZSFhMVxFcKDkS4yTIQBnIV9Qdg4fC84aw6IyJIeieZysJQ4cObjZlo2lJC6&#10;WkYe6aC0Dc7Cn/leK6ifP0+e/i+XW2R9Gmrld8oBnGWoJe9i6JmGWvlNjK8WlrLsoshVKz/w33Ea&#10;jKHWSdIYMlsNxVTOGIToJvDUYipljKxlmswCZ1naSQ+gs9na5R5gIUc76QSUEwM4y3CoShbjevOW&#10;dtIR3aZfm7bLHcFCtnY6UQwFhE3tZJ4YM0byKNTjQA4Ez3YqScz1rKb88MaoTBHrOUPMsB2F5lkn&#10;drXLR0TBsxSSZM2tXO1yX+xCcpihHXbNojl7tIrUMDlcsbOYeAW9M3PqwFhLduh6Yb0oH/lRj2Lx&#10;thNCSgAkcXgna/37z6Wom4RzKXQ281yKDnLo0Sl+9jbE87jTTXJpW5o+w344SdVCvXjmU4kcEyt+&#10;mrT9cyl+T7xF7bl8bkWv2yyo3/fHbMMnZr2Ha576b2/21+/i9+f93X34nnEgTLvss3bZOEo/2WVz&#10;hPf3vcv292Zp7aPsnbZdtrd85xkdhdVb7vLcDW2+y2vcZ3uKNW4r5K7CVUxsKhp32rRfqG205Z4i&#10;j0zUPtvd75y3z/Z0yx1Q0E1u7XzdcidECgRjL6aZ9bwYIHdCoa/9Xe2y3QjlzF22E6FIFAYJORGK&#10;Gg9edCcxGK27bG+sim228uy0z6adKPbPfyscbH+Ffbbe8Na22bX9adpo6+2p3I4P291GsdpT0ZGx&#10;7DVsn5t37touSf9v2WafkJDNQXlYK4v0vqP/i9GWOOeeSMj+oUnIUC3p46uvH1EgieZhFGy6vbt6&#10;u3/e5//G96+Pr276w+3h/vrm+Nv/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UHvg/iAAAACwEAAA8AAABkcnMvZG93bnJldi54bWxMj8FqwzAQRO+F/oPYQm+NJLtOgmM5hND2&#10;FApNCqW3jb2xTSzJWIrt/H2VU3ObZYaZt9l60i0bqHeNNQrkTAAjU9iyMZWC78P7yxKY82hKbK0h&#10;BVdysM4fHzJMSzuaLxr2vmKhxLgUFdTedynnrqhJo5vZjkzwTrbX6MPZV7zscQzluuWREHOusTFh&#10;ocaOtjUV5/1FK/gYcdzE8m3YnU/b6+8h+fzZSVLq+WnarIB5mvx/GG74AR3ywHS0F1M61iqIFouQ&#10;VJAICezmy/lrAuwYlIjiGHie8fsf8j8AAAD//wMAUEsDBAoAAAAAAAAAIQDUd15wuQIAALkCAAAU&#10;AAAAZHJzL21lZGlhL2ltYWdlMS5wbmeJUE5HDQoaCgAAAA1JSERSAAAAFQAAABUIBgAAAKkXpZYA&#10;AAAGYktHRAD/AP8A/6C9p5MAAAAJcEhZcwAADsQAAA7EAZUrDhsAAAJZSURBVDiNY/j//z8DDN9/&#10;/Fx15eYDKb9//2FBFicVo3CyaiatVbaL/+8RX3XlwPGLnv/+/WMkx1DG////MzAwMDCcvXzbOjyn&#10;9QgDErAy1tpbnhleqq0qf56BBABzCWNoVsuxC9fuWmAoYGT87+9quaQoJbhGSlz4ETGGMjEwMDBs&#10;P3A6BJuBDAwMDP///2fcsOtYrEtMxa0Vmw+kEWMoc0NDAwMvD9fHT5+/CV6/+9iAgYGBEZvCv3//&#10;sew7dsH35Zv30jamOrtYmJn/4jIUHqYMDAwMN+4+1uucvrL78OkrbvhcYqClfHJKU06whKjgU4KG&#10;wsDh01fcOqev7L5x97EeLoOFBfleTWnKDjHVUz9MlKEMDAwMf//+Y96w61hs+7TlvR8+fRXCpoaF&#10;mflPX216tJej2SqiDIWBx89fK2bXTF537c4jA2zyXJzsXzfObjRSlJW4BRNjwmsiAwODrKTo/ZVT&#10;q639XCyWYZP/9v0nd17DtFU/f/7mgIkxNzQ0EDKXgZWF5bebnfF6Ph7uD8fOXnX9//8/imPevPso&#10;8fHzVyFHS/1tRBvKwMDAwMjIyGCorXxCUUbi1o6DZ0LQ5S/fuG+qqih9VVVB+hpB76MDH2fzFZF+&#10;jjOxyXVMX9nDwEBEmGID1TmRhepKMpfRxZ++eCP/5PkbBbIM5WBn+95dlRaHTe7UxRv2ZBnKwMDA&#10;oKkie1FcROAZhqEXbpJvKCMj438zfY2D6GKfvnwTYCHXUAYGBgZLY629D5++VDEz0Dhopq9+0ERX&#10;7QgfL9cHgjmKHEC29/EBAC/LS+7RZ7LRAAAAAElFTkSuQmCCUEsBAi0AFAAGAAgAAAAhALGCZ7YK&#10;AQAAEwIAABMAAAAAAAAAAAAAAAAAAAAAAFtDb250ZW50X1R5cGVzXS54bWxQSwECLQAUAAYACAAA&#10;ACEAOP0h/9YAAACUAQAACwAAAAAAAAAAAAAAAAA7AQAAX3JlbHMvLnJlbHNQSwECLQAUAAYACAAA&#10;ACEAh89nIypyAACeDQMADgAAAAAAAAAAAAAAAAA6AgAAZHJzL2Uyb0RvYy54bWxQSwECLQAUAAYA&#10;CAAAACEAqiYOvrwAAAAhAQAAGQAAAAAAAAAAAAAAAACQdAAAZHJzL19yZWxzL2Uyb0RvYy54bWwu&#10;cmVsc1BLAQItABQABgAIAAAAIQClB74P4gAAAAsBAAAPAAAAAAAAAAAAAAAAAIN1AABkcnMvZG93&#10;bnJldi54bWxQSwECLQAKAAAAAAAAACEA1HdecLkCAAC5AgAAFAAAAAAAAAAAAAAAAACSdgAAZHJz&#10;L21lZGlhL2ltYWdlMS5wbmdQSwUGAAAAAAYABgB8AQAAfXkAAAAA&#10;">
            <v:rect id="Rectangle 234" o:spid="_x0000_s1064" style="position:absolute;left:1322;top:506;width:9434;height:68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iHMMA&#10;AADcAAAADwAAAGRycy9kb3ducmV2LnhtbERPS2vCQBC+F/wPywje6m5TG2p0DaUgCLYHH9DrkB2T&#10;0Oxsml2T+O+7hYK3+fies85H24ieOl871vA0VyCIC2dqLjWcT9vHVxA+IBtsHJOGG3nIN5OHNWbG&#10;DXyg/hhKEUPYZ6ihCqHNpPRFRRb93LXEkbu4zmKIsCul6XCI4baRiVKptFhzbKiwpfeKiu/j1WrA&#10;dGF+Pi/PH6f9NcVlOarty5fSejYd31YgAo3hLv5370ycv0j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iHMMAAADcAAAADwAAAAAAAAAAAAAAAACYAgAAZHJzL2Rv&#10;d25yZXYueG1sUEsFBgAAAAAEAAQA9QAAAIgDAAAAAA==&#10;" stroked="f"/>
            <v:rect id="Rectangle 235" o:spid="_x0000_s1065" style="position:absolute;left:1322;top:506;width:9434;height:68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4Z8IA&#10;AADcAAAADwAAAGRycy9kb3ducmV2LnhtbERPTWsCMRC9F/wPYQQvotlaKbo1ihQKhZ5qC9XbsJlu&#10;FjeTNZnq+u+bgtDbPN7nrDa9b9WZYmoCG7ifFqCIq2Abrg18frxMFqCSIFtsA5OBKyXYrAd3Kyxt&#10;uPA7nXdSqxzCqUQDTqQrtU6VI49pGjrizH2H6FEyjLW2ES853Ld6VhSP2mPDucFhR8+OquPuxxs4&#10;zuNXenPLk4T6YL3sm/GyuxozGvbbJ1BCvfyLb+5Xm+fPH+DvmXyB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1XhnwgAAANwAAAAPAAAAAAAAAAAAAAAAAJgCAABkcnMvZG93&#10;bnJldi54bWxQSwUGAAAAAAQABAD1AAAAhwMAAAAA&#10;" filled="f" strokecolor="#8063a1" strokeweight=".5pt"/>
            <v:shape id="AutoShape 236" o:spid="_x0000_s1066" style="position:absolute;left:8200;top:2369;width:1152;height:938;visibility:visible" coordsize="1152,9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KsIA&#10;AADcAAAADwAAAGRycy9kb3ducmV2LnhtbERP32vCMBB+F/wfwgm+zVRxMrqmMgRhiEOn4vPR3Nqy&#10;5NI10db99Ysw8O0+vp+XLXtrxJVaXztWMJ0kIIgLp2suFZyO66cXED4gazSOScGNPCzz4SDDVLuO&#10;P+l6CKWIIexTVFCF0KRS+qIii37iGuLIfbnWYoiwLaVusYvh1shZkiykxZpjQ4UNrSoqvg8Xq+D5&#10;4zzbdPuTW5td+O2K8ofNdqPUeNS/vYII1IeH+N/9ruP8+Rzuz8QL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W8qwgAAANwAAAAPAAAAAAAAAAAAAAAAAJgCAABkcnMvZG93&#10;bnJldi54bWxQSwUGAAAAAAQABAD1AAAAhwMAAAAA&#10;" adj="0,,0" path="m236,363l,656,236,937r,-169l356,761,471,750,578,738,679,722r92,-17l855,685r75,-21l995,640r55,-24l1094,589r32,-27l1145,534r1,-2l236,532r,-169xm,l,236r101,1l200,240r97,5l391,252r91,8l569,271r83,12l730,297r73,15l871,329r61,18l987,366r49,21l985,409r-59,20l860,448r-73,18l708,481r-85,14l533,508r-95,10l339,526r-103,6l1146,532r6,-27l1152,269r-6,-28l1129,215r-29,-26l1061,164r-48,-23l955,119,889,98,815,79,733,61,644,46,549,32,448,21,343,12,232,5,118,1,,xe" fillcolor="#4f81bc"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36,2732;0,3025;236,3306;236,3137;356,3130;471,3119;578,3107;679,3091;771,3074;855,3054;930,3033;995,3009;1050,2985;1094,2958;1126,2931;1145,2903;1146,2901;236,2901;236,2732;0,2369;0,2605;101,2606;200,2609;297,2614;391,2621;482,2629;569,2640;652,2652;730,2666;803,2681;871,2698;932,2716;987,2735;1036,2756;985,2778;926,2798;860,2817;787,2835;708,2850;623,2864;533,2877;438,2887;339,2895;236,2901;1146,2901;1152,2874;1152,2638;1146,2610;1129,2584;1100,2558;1061,2533;1013,2510;955,2488;889,2467;815,2448;733,2430;644,2415;549,2401;448,2390;343,2381;232,2374;118,2370;0,2369" o:connectangles="0,0,0,0,0,0,0,0,0,0,0,0,0,0,0,0,0,0,0,0,0,0,0,0,0,0,0,0,0,0,0,0,0,0,0,0,0,0,0,0,0,0,0,0,0,0,0,0,0,0,0,0,0,0,0,0,0,0,0,0,0,0,0" textboxrect="3163,3163,18437,18437"/>
              <v:handles>
                <v:h position="@3,#0" polar="10800,10800"/>
                <v:h position="#2,#1" polar="10800,10800" radiusrange="0,10800"/>
              </v:handles>
            </v:shape>
            <v:shape id="Freeform 237" o:spid="_x0000_s1067" style="position:absolute;left:8200;top:2369;width:1152;height:505;visibility:visible;mso-wrap-style:square;v-text-anchor:top" coordsize="1152,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SJ8EA&#10;AADcAAAADwAAAGRycy9kb3ducmV2LnhtbERPTWvCQBC9C/0PyxR6001LFY2u0gYED71URTwO2TEJ&#10;ZmeT7Jqs/74rFLzN433OahNMLXrqXGVZwfskAUGcW11xoeB42I7nIJxH1lhbJgV3crBZv4xWmGo7&#10;8C/1e1+IGMIuRQWl900qpctLMugmtiGO3MV2Bn2EXSF1h0MMN7X8SJKZNFhxbCixoayk/Lq/GQUZ&#10;mVMTvo+LtpjT+YSh/eEDKvX2Gr6WIDwF/xT/u3c6zv+cwuOZe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XkifBAAAA3AAAAA8AAAAAAAAAAAAAAAAAmAIAAGRycy9kb3du&#10;cmV2LnhtbFBLBQYAAAAABAAEAPUAAACGAwAAAAA=&#10;" path="m,l,236r118,1l232,241r111,7l448,257r101,11l644,282r89,15l815,315r74,19l955,354r58,23l1100,425r46,52l1152,505r,-237l1100,189r-87,-48l955,119,889,98,815,79,733,61,644,46,549,32,448,21,343,12,232,5,118,1,,xe" fillcolor="#3e6897" stroked="f">
              <v:path arrowok="t" o:connecttype="custom" o:connectlocs="0,2369;0,2605;118,2606;232,2610;343,2617;448,2626;549,2637;644,2651;733,2666;815,2684;889,2703;955,2723;1013,2746;1100,2794;1146,2846;1152,2874;1152,2637;1100,2558;1013,2510;955,2488;889,2467;815,2448;733,2430;644,2415;549,2401;448,2390;343,2381;232,2374;118,2370;0,2369" o:connectangles="0,0,0,0,0,0,0,0,0,0,0,0,0,0,0,0,0,0,0,0,0,0,0,0,0,0,0,0,0,0"/>
            </v:shape>
            <v:shape id="Freeform 238" o:spid="_x0000_s1068" style="position:absolute;left:8200;top:2369;width:1152;height:938;visibility:visible;mso-wrap-style:square;v-text-anchor:top" coordsize="1152,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7Jn8QA&#10;AADcAAAADwAAAGRycy9kb3ducmV2LnhtbERPTWvCQBC9F/wPywi91Y2lSImuIkraUqSSKOhxyI5J&#10;MDubZldN/r1bKHibx/uc2aIztbhS6yrLCsajCARxbnXFhYL9Lnl5B+E8ssbaMinoycFiPniaYazt&#10;jVO6Zr4QIYRdjApK75tYSpeXZNCNbEMcuJNtDfoA20LqFm8h3NTyNYom0mDFoaHEhlYl5efsYhQk&#10;uPrY9P0l+TnuDttfu06z789Uqedht5yC8NT5h/jf/aXD/LcJ/D0TLp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eyZ/EAAAA3AAAAA8AAAAAAAAAAAAAAAAAmAIAAGRycy9k&#10;b3ducmV2LnhtbFBLBQYAAAAABAAEAPUAAACJAwAAAAA=&#10;" path="m,l118,1,232,5r111,7l448,21,549,32r95,14l733,61r82,18l889,98r66,21l1013,141r87,48l1146,241r6,28l1152,505r-7,29l1094,589r-99,51l930,664r-75,21l771,705r-92,17l578,738,471,750,356,761r-120,7l236,937,,656,236,363r,169l339,526r99,-8l533,508r90,-13l708,481r79,-15l860,448r66,-19l985,409r51,-22l932,347,871,329,803,312,730,297,652,283,569,271,482,260r-91,-8l297,245r-97,-5l101,237,,236,,xe" filled="f" strokecolor="#233e5f" strokeweight="2pt">
              <v:path arrowok="t" o:connecttype="custom" o:connectlocs="0,2369;118,2370;232,2374;343,2381;448,2390;549,2401;644,2415;733,2430;815,2448;889,2467;955,2488;1013,2510;1100,2558;1146,2610;1152,2638;1152,2874;1145,2903;1094,2958;995,3009;930,3033;855,3054;771,3074;679,3091;578,3107;471,3119;356,3130;236,3137;236,3306;0,3025;236,2732;236,2901;339,2895;438,2887;533,2877;623,2864;708,2850;787,2835;860,2817;926,2798;985,2778;1036,2756;932,2716;871,2698;803,2681;730,2666;652,2652;569,2640;482,2629;391,2621;297,2614;200,2609;101,2606;0,2605;0,2369"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69" type="#_x0000_t75" style="position:absolute;left:9215;top:2736;width:157;height:1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HatrCAAAA3AAAAA8AAABkcnMvZG93bnJldi54bWxET02LwjAQvQv+hzCCl6Kpi6h0jaJdBA8e&#10;tLuw16EZ22IzqU3U+u/NwoK3ebzPWa47U4s7ta6yrGAyjkEQ51ZXXCj4+d6NFiCcR9ZYWyYFT3Kw&#10;XvV7S0y0ffCJ7pkvRAhhl6CC0vsmkdLlJRl0Y9sQB+5sW4M+wLaQusVHCDe1/IjjmTRYcWgosaG0&#10;pPyS3YyCyEfb6yy19Tb+PeyO8+j5paepUsNBt/kE4anzb/G/e6/D/Okc/p4JF8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R2rawgAAANwAAAAPAAAAAAAAAAAAAAAAAJ8C&#10;AABkcnMvZG93bnJldi54bWxQSwUGAAAAAAQABAD3AAAAjgMAAAAA&#10;">
              <v:imagedata r:id="rId8" o:title=""/>
            </v:shape>
            <v:shape id="AutoShape 240" o:spid="_x0000_s1070" style="position:absolute;left:3220;top:2427;width:1167;height:986;visibility:visible" coordsize="1167,9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6sYA&#10;AADcAAAADwAAAGRycy9kb3ducmV2LnhtbESPT2vCQBDF74V+h2UK3uqmxVaJriKFUg9V8B9ex+yY&#10;Dc3Ohuxq0m/fORS8zfDevPeb2aL3tbpRG6vABl6GGSjiItiKSwOH/efzBFRMyBbrwGTglyIs5o8P&#10;M8xt6HhLt10qlYRwzNGAS6nJtY6FI49xGBpi0S6h9ZhkbUttW+wk3Nf6NcvetceKpcFhQx+Oip/d&#10;1RtoTt16vClHY/e2/Fqtj+fvjTsWxgye+uUUVKI+3c3/1ysr+COhlWdkAj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r6sYAAADcAAAADwAAAAAAAAAAAAAAAACYAgAAZHJz&#10;L2Rvd25yZXYueG1sUEsFBgAAAAAEAAQA9QAAAIsDAAAAAA==&#10;" adj="0,,0" path="m1167,l1055,1,945,6,839,13,738,22,640,34,548,48,461,65,380,83r-75,20l238,125r-60,24l125,174,82,201,47,228,21,257,5,287,,318,,566r6,32l23,629r27,30l88,687r48,28l193,741r65,24l332,788r81,21l502,827r95,16l699,857r107,11l919,876r,110l1167,759,1031,628r-112,l819,621,724,611,632,600,544,586,462,571,385,553,313,534,248,513,189,491,137,467,93,442r43,-25l185,394r57,-22l304,352r68,-19l445,316r78,-15l605,287r87,-11l781,266r93,-8l970,253r97,-4l1167,248,1167,xm919,519r,109l1031,628,919,519xe" fillcolor="#4f81bc"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055,2428;839,2440;640,2461;461,2492;305,2530;178,2576;82,2628;21,2684;0,2745;6,3025;50,3086;136,3142;258,3192;413,3236;597,3270;806,3295;919,3413;1031,3055;819,3048;632,3027;462,2998;313,2961;189,2918;93,2869;185,2821;304,2779;445,2743;605,2714;781,2693;970,2680;1167,2675;919,2946;1031,3055" o:connectangles="0,0,0,0,0,0,0,0,0,0,0,0,0,0,0,0,0,0,0,0,0,0,0,0,0,0,0,0,0,0,0,0,0" textboxrect="3163,3163,18437,18437"/>
              <v:handles>
                <v:h position="@3,#0" polar="10800,10800"/>
                <v:h position="#2,#1" polar="10800,10800" radiusrange="0,10800"/>
              </v:handles>
            </v:shape>
            <v:shape id="Freeform 241" o:spid="_x0000_s1071" style="position:absolute;left:3220;top:2427;width:1167;height:566;visibility:visible;mso-wrap-style:square;v-text-anchor:top" coordsize="1167,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2XGsEA&#10;AADcAAAADwAAAGRycy9kb3ducmV2LnhtbERPS4vCMBC+C/sfwix4EU19IFqNoqKwN6m7F29DM7bF&#10;ZlKaaOO/NwsLe5uP7znrbTC1eFLrKssKxqMEBHFudcWFgp/v03ABwnlkjbVlUvAiB9vNR2+NqbYd&#10;Z/S8+ELEEHYpKii9b1IpXV6SQTeyDXHkbrY16CNsC6lb7GK4qeUkSebSYMWxocSGDiXl98vDKLie&#10;XdCPqesqkx/H94B7Ww8ypfqfYbcC4Sn4f/Gf+0vH+bMl/D4TL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tlxrBAAAA3AAAAA8AAAAAAAAAAAAAAAAAmAIAAGRycy9kb3du&#10;cmV2LnhtbFBLBQYAAAAABAAEAPUAAACGAwAAAAA=&#10;" path="m1167,l1055,1,945,6,839,13,738,22,640,34,548,48,461,65,380,83r-75,20l238,125r-60,24l82,201,21,257,,318,,566,5,535,21,506,82,449r96,-52l238,374r67,-22l380,331r81,-18l548,297r92,-15l738,270r101,-9l945,254r110,-4l1167,248,1167,xe" fillcolor="#3e6897" stroked="f">
              <v:path arrowok="t" o:connecttype="custom" o:connectlocs="1167,2427;1055,2428;945,2433;839,2440;738,2449;640,2461;548,2475;461,2492;380,2510;305,2530;238,2552;178,2576;82,2628;21,2684;0,2745;0,2993;5,2962;21,2933;82,2876;178,2824;238,2801;305,2779;380,2758;461,2740;548,2724;640,2709;738,2697;839,2688;945,2681;1055,2677;1167,2675;1167,2427" o:connectangles="0,0,0,0,0,0,0,0,0,0,0,0,0,0,0,0,0,0,0,0,0,0,0,0,0,0,0,0,0,0,0,0"/>
            </v:shape>
            <v:shape id="AutoShape 242" o:spid="_x0000_s1072" style="position:absolute;left:3220;top:2427;width:1167;height:986;visibility:visible" coordsize="1167,9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os8UA&#10;AADcAAAADwAAAGRycy9kb3ducmV2LnhtbESPT2vCQBDF74V+h2UEb3WjoEjqKkUQPAjiv0NvY3bM&#10;hmZn0+wa47d3DoXeZnhv3vvNYtX7WnXUxiqwgfEoA0VcBFtxaeB82nzMQcWEbLEOTAaeFGG1fH9b&#10;YG7Dgw/UHVOpJIRjjgZcSk2udSwceYyj0BCLdgutxyRrW2rb4kPCfa0nWTbTHiuWBocNrR0VP8e7&#10;N7C/dbP7r+uu9nrZfI9P/W57KQtjhoP+6xNUoj79m/+ut1bwp4Ivz8gEe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eizxQAAANwAAAAPAAAAAAAAAAAAAAAAAJgCAABkcnMv&#10;ZG93bnJldi54bWxQSwUGAAAAAAQABAD1AAAAigMAAAAA&#10;" adj="0,,0" path="m1167,l1055,1,945,6,839,13,738,22,640,34,548,48,461,65,380,83r-75,20l238,125r-60,24l125,174,82,201,47,228,21,257,5,287,,318,,566r6,32l23,629r27,30l88,687r48,28l193,741r65,24l332,788r81,21l502,827r95,16l699,857r107,11l919,876r,110l1167,759,919,519r,109l819,621,724,611,632,600,544,586,462,571,385,553,313,534,248,513,189,491,137,467,93,442r43,-25l185,394r57,-22l304,352r68,-19l445,316r78,-15l605,287r87,-11l781,266r93,-8l970,253r97,-4l1167,248,1167,xm,566l6,534,23,503,52,472,93,442e" filled="f" strokecolor="#233e5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055,2428;839,2440;640,2461;461,2492;305,2530;178,2576;82,2628;21,2684;0,2745;6,3025;50,3086;136,3142;258,3192;413,3236;597,3270;806,3295;919,3413;919,2946;819,3048;632,3027;462,2998;313,2961;189,2918;93,2869;136,2844;242,2799;372,2760;523,2728;692,2703;874,2685;1067,2676;1167,2427;6,2961;52,2899" o:connectangles="0,0,0,0,0,0,0,0,0,0,0,0,0,0,0,0,0,0,0,0,0,0,0,0,0,0,0,0,0,0,0,0,0,0" textboxrect="3163,3163,18437,18437"/>
              <v:handles>
                <v:h position="@3,#0" polar="10800,10800"/>
                <v:h position="#2,#1" polar="10800,10800" radiusrange="0,10800"/>
              </v:handles>
            </v:shape>
            <v:shape id="AutoShape 243" o:spid="_x0000_s1073" style="position:absolute;left:10756;top:5095;width:869;height:4428;visibility:visible" coordsize="869,44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VFcAA&#10;AADcAAAADwAAAGRycy9kb3ducmV2LnhtbERPTYvCMBC9C/6HMAveNFWoStcoq6IseLIKXodmbMs2&#10;k9JEjf76jbCwt3m8z1msgmnEnTpXW1YwHiUgiAuray4VnE+74RyE88gaG8uk4EkOVst+b4GZtg8+&#10;0j33pYgh7DJUUHnfZlK6oiKDbmRb4shdbWfQR9iVUnf4iOGmkZMkmUqDNceGClvaVFT85Dej4LKx&#10;+2uTXnSQNoTXIZ2tt8VBqcFH+PoE4Sn4f/Gf+1vH+ekY3s/E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mVFcAAAADcAAAADwAAAAAAAAAAAAAAAACYAgAAZHJzL2Rvd25y&#10;ZXYueG1sUEsFBgAAAAAEAAQA9QAAAIUDAAAAAA==&#10;" adj="0,,0" path="m217,3993l,4277r217,151l217,4319r41,-28l298,4259r38,-36l374,4182r37,-44l437,4102r-220,l217,3993xm,l,217r44,3l88,228r44,13l174,259r42,24l257,310r41,33l337,380r38,41l413,467r36,50l484,571r34,58l551,691r32,65l613,825r29,72l669,972r26,79l719,1132r23,85l763,1304r19,90l800,1486r16,95l829,1678r12,99l851,1878r8,103l864,2086r4,107l865,2293r-6,99l852,2490r-9,96l833,2681r-13,93l806,2865r-16,89l772,3041r-19,85l732,3208r-23,80l685,3365r-25,74l633,3511r-28,69l576,3645r-31,63l513,3766r-33,56l445,3874r-35,48l373,3966r-37,40l297,4042r-39,32l217,4102r220,l446,4089r35,-52l514,3981r32,-59l577,3859r30,-65l635,3724r27,-72l687,3578r24,-78l733,3420r21,-83l773,3252r18,-87l807,3075r14,-91l834,2891r10,-95l853,2700r7,-98l865,2503r3,-100l869,2301r,-217l868,1980r-3,-103l860,1776r-8,-100l843,1578r-11,-96l819,1388r-14,-93l788,1205r-18,-87l750,1032,729,949,706,869,682,791,656,717,629,645,600,576,570,511,539,449,507,391,473,336,439,285,403,237,366,194,329,154,290,119,251,88,211,62,170,40,128,23,86,10,43,3,,xe" fillcolor="#4f81bc"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217,9523;298,9354;411,9233;217,9088;44,5315;174,5354;298,5438;413,5562;518,5724;613,5920;695,6146;763,6399;816,6676;851,6973;868,7288;852,7585;820,7869;772,8136;709,8383;633,8606;545,8803;445,8969;336,9101;217,9197;481,9132;577,8954;662,8747;733,8515;791,8260;834,7986;860,7697;869,7396;865,6972;843,6673;805,6390;750,6127;682,5886;600,5671;507,5486;403,5332;290,5214;170,5135;43,5098" o:connectangles="0,0,0,0,0,0,0,0,0,0,0,0,0,0,0,0,0,0,0,0,0,0,0,0,0,0,0,0,0,0,0,0,0,0,0,0,0,0,0,0,0,0,0" textboxrect="3163,3163,18437,18437"/>
              <v:handles>
                <v:h position="@3,#0" polar="10800,10800"/>
                <v:h position="#2,#1" polar="10800,10800" radiusrange="0,10800"/>
              </v:handles>
            </v:shape>
            <v:shape id="Freeform 244" o:spid="_x0000_s1074" style="position:absolute;left:10756;top:5095;width:869;height:2302;visibility:visible;mso-wrap-style:square;v-text-anchor:top" coordsize="869,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TlMMA&#10;AADcAAAADwAAAGRycy9kb3ducmV2LnhtbERP22rCQBB9F/yHZQRfgm4aiNXUVUqhILQITfsBQ3aa&#10;BLOzMbvm0q/vFgq+zeFcZ38cTSN66lxtWcHDOgZBXFhdc6ng6/N1tQXhPLLGxjIpmMjB8TCf7THT&#10;duAP6nNfihDCLkMFlfdtJqUrKjLo1rYlDty37Qz6ALtS6g6HEG4amcTxRhqsOTRU2NJLRcUlvxkF&#10;Pxxdz+7RvNdFsp3S5O2280Ok1HIxPj+B8DT6u/jffdJhfprA3zPhAn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8TlMMAAADcAAAADwAAAAAAAAAAAAAAAACYAgAAZHJzL2Rv&#10;d25yZXYueG1sUEsFBgAAAAAEAAQA9QAAAIgDAAAAAA==&#10;" path="m,l,217r43,3l86,228r84,29l251,306r78,66l403,455r70,98l507,608r32,59l570,729r30,65l629,862r27,72l682,1009r24,77l729,1167r21,83l770,1335r18,88l805,1513r14,92l832,1699r11,97l852,1894r8,99l865,2095r3,102l869,2301r,-217l868,1980r-3,-103l860,1776r-8,-100l843,1578r-11,-96l819,1388r-14,-93l788,1205r-18,-87l750,1032,729,949,706,869,682,791,656,717,629,645,600,576,570,511,539,449,507,391,473,336,439,285,366,194,290,119,211,62,128,23,43,3,,xe" fillcolor="#3e6897" stroked="f">
              <v:path arrowok="t" o:connecttype="custom" o:connectlocs="0,5095;0,5312;43,5315;86,5323;170,5352;251,5401;329,5467;403,5550;473,5648;507,5703;539,5762;570,5824;600,5889;629,5957;656,6029;682,6104;706,6181;729,6262;750,6345;770,6430;788,6518;805,6608;819,6700;832,6794;843,6891;852,6989;860,7088;865,7190;868,7292;869,7396;869,7179;868,7075;865,6972;860,6871;852,6771;843,6673;832,6577;819,6483;805,6390;788,6300;770,6213;750,6127;729,6044;706,5964;682,5886;656,5812;629,5740;600,5671;570,5606;539,5544;507,5486;473,5431;439,5380;366,5289;290,5214;211,5157;128,5118;43,5098;0,5095" o:connectangles="0,0,0,0,0,0,0,0,0,0,0,0,0,0,0,0,0,0,0,0,0,0,0,0,0,0,0,0,0,0,0,0,0,0,0,0,0,0,0,0,0,0,0,0,0,0,0,0,0,0,0,0,0,0,0,0,0,0,0"/>
            </v:shape>
            <v:shape id="Freeform 245" o:spid="_x0000_s1075" style="position:absolute;left:10756;top:5095;width:869;height:4428;visibility:visible;mso-wrap-style:square;v-text-anchor:top" coordsize="869,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uycIA&#10;AADcAAAADwAAAGRycy9kb3ducmV2LnhtbERPS4vCMBC+C/sfwgjeNHVXF6lGWVwE2ZOPBfU2NGMb&#10;2kxKk63df28Ewdt8fM9ZrDpbiZYabxwrGI8SEMSZ04ZzBb/HzXAGwgdkjZVjUvBPHlbLt94CU+1u&#10;vKf2EHIRQ9inqKAIoU6l9FlBFv3I1cSRu7rGYoiwyaVu8BbDbSXfk+RTWjQcGwqsaV1QVh7+rIL6&#10;+jPGycZ9t9PS7E5cmnN7WSs16HdfcxCBuvASP91bHedPP+Dx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i7JwgAAANwAAAAPAAAAAAAAAAAAAAAAAJgCAABkcnMvZG93&#10;bnJldi54bWxQSwUGAAAAAAQABAD1AAAAhwMAAAAA&#10;" path="m,l86,10r84,30l251,88r78,66l403,237r70,99l507,391r32,58l570,511r30,65l629,645r27,72l682,791r24,78l729,949r21,83l770,1118r18,87l805,1295r14,93l832,1482r11,96l852,1676r8,100l865,1877r3,103l869,2084r,217l868,2403r-3,100l860,2602r-7,98l844,2796r-10,95l821,2984r-14,91l791,3165r-18,87l754,3337r-21,83l711,3500r-24,78l662,3652r-27,72l607,3794r-30,65l546,3922r-32,59l481,4037r-35,52l411,4138r-75,85l258,4291r-41,28l217,4428,,4277,217,3993r,109l258,4074r78,-68l410,3922r70,-100l513,3766r32,-58l576,3645r29,-65l633,3511r27,-72l685,3365r24,-77l732,3208r21,-82l772,3041r18,-87l806,2865r14,-91l833,2681r10,-95l852,2490r7,-98l865,2293r3,-100l864,2086r-5,-105l851,1878,841,1777r-12,-99l816,1581r-16,-95l782,1394r-19,-90l742,1217r-23,-85l695,1051,669,972,642,897,613,825,583,756,551,691,518,629,484,571,449,517,413,467,337,380,257,310,174,259,88,228,,217,,xe" filled="f" strokecolor="#233e5f" strokeweight="2pt">
              <v:path arrowok="t" o:connecttype="custom" o:connectlocs="86,5105;251,5183;403,5332;507,5486;570,5606;629,5740;682,5886;729,6044;770,6213;805,6390;832,6577;852,6771;865,6972;869,7179;868,7498;860,7697;844,7891;821,8079;791,8260;754,8432;711,8595;662,8747;607,8889;546,9017;481,9132;411,9233;258,9386;217,9523;217,9088;258,9169;410,9017;513,8861;576,8740;633,8606;685,8460;732,8303;772,8136;806,7960;833,7776;852,7585;865,7388;864,7181;851,6973;829,6773;800,6581;763,6399;719,6227;669,6067;613,5920;551,5786;484,5666;413,5562;257,5405;88,5323;0,5095" o:connectangles="0,0,0,0,0,0,0,0,0,0,0,0,0,0,0,0,0,0,0,0,0,0,0,0,0,0,0,0,0,0,0,0,0,0,0,0,0,0,0,0,0,0,0,0,0,0,0,0,0,0,0,0,0,0,0"/>
            </v:shape>
            <v:line id="Line 246" o:spid="_x0000_s1076" style="position:absolute;visibility:visible" from="11624,7267" to="11624,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UycUAAADcAAAADwAAAGRycy9kb3ducmV2LnhtbERP22rCQBB9F/yHZQTfdKNUKdFVvNBW&#10;sIqaQvs4ZKdJMDsbs1uNf98tCH2bw7nOdN6YUlypdoVlBYN+BII4tbrgTMFH8tJ7BuE8ssbSMim4&#10;k4P5rN2aYqztjY90PflMhBB2MSrIva9iKV2ak0HXtxVx4L5tbdAHWGdS13gL4aaUwygaS4MFh4Yc&#10;K1rllJ5PP0bBMvmkr+V6fdgml93+/W33mt1HQ6W6nWYxAeGp8f/ih3ujw/zRE/w9Ey6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TUycUAAADcAAAADwAAAAAAAAAA&#10;AAAAAAChAgAAZHJzL2Rvd25yZXYueG1sUEsFBgAAAAAEAAQA+QAAAJMDAAAAAA==&#10;" strokecolor="#233e5f" strokeweight="2.06pt"/>
            <v:rect id="Rectangle 247" o:spid="_x0000_s1077" style="position:absolute;left:1424;top:9246;width:4084;height: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mzcMA&#10;AADcAAAADwAAAGRycy9kb3ducmV2LnhtbERPTWvCQBC9C/6HZQq9mU1LIxKzSpFKLfRgYhC8Ddkx&#10;Cc3Ohuw2pv++Wyh4m8f7nGw7mU6MNLjWsoKnKAZBXFndcq2gPO0XKxDOI2vsLJOCH3Kw3cxnGaba&#10;3jinsfC1CCHsUlTQeN+nUrqqIYMusj1x4K52MOgDHGqpB7yFcNPJ5zheSoMth4YGe9o1VH0V30ZB&#10;997T4TM/fuhWvr3I/XjJz2Wi1OPD9LoG4Wnyd/G/+6DD/CSBv2fC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mmzcMAAADcAAAADwAAAAAAAAAAAAAAAACYAgAAZHJzL2Rv&#10;d25yZXYueG1sUEsFBgAAAAAEAAQA9QAAAIgDAAAAAA==&#10;" fillcolor="#ccc0d9" stroked="f"/>
            <v:shape id="Freeform 248" o:spid="_x0000_s1078" style="position:absolute;left:297;top:5441;width:1067;height:4526;visibility:visible;mso-wrap-style:square;v-text-anchor:top" coordsize="1067,4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2ZWsAA&#10;AADcAAAADwAAAGRycy9kb3ducmV2LnhtbERPy6rCMBDdC/5DGMGdpr6KVqNIQXBxN9rLXQ/N2Bab&#10;SW2i1r+/EQR3czjP2ew6U4sHta6yrGAyjkAQ51ZXXCj4zQ6jJQjnkTXWlknBixzstv3eBhNtn3yi&#10;x9kXIoSwS1BB6X2TSOnykgy6sW2IA3exrUEfYFtI3eIzhJtaTqMolgYrDg0lNpSWlF/Pd6PALtL7&#10;zzydnFa3bjb7S+ProcgipYaDbr8G4anzX/HHfdRh/iKG9zPhAr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72ZWsAAAADcAAAADwAAAAAAAAAAAAAAAACYAgAAZHJzL2Rvd25y&#10;ZXYueG1sUEsFBgAAAAAEAAQA9QAAAIUDAAAAAA==&#10;" path="m1067,l967,9,870,36,776,79r-91,59l598,213r-83,89l475,352r-38,52l400,460r-36,60l329,582r-33,65l265,715r-31,70l206,858r-27,76l154,1012r-24,80l108,1174r-19,85l70,1345r-16,88l40,1523r-12,92l18,1709r-8,94l5,1900r-4,97l,2096r,267l1,2458r3,94l10,2645r7,92l27,2828r11,90l51,3006r16,86l84,3177r19,83l124,3342r22,79l170,3498r26,75l223,3646r29,70l283,3784r32,66l348,3912r35,60l420,4029r37,54l496,4133r40,48l577,4225r86,78l754,4366r46,26l800,4525r267,-200l800,3992r,133l753,4099r-92,-65l574,3955r-42,-46l491,3861r-39,-53l414,3753r-37,-58l342,3633r-34,-64l275,3501r-30,-70l215,3359r-27,-75l162,3206r-24,-79l116,3045,95,2961,76,2875,60,2787,45,2698,32,2607,21,2515r-8,-94l6,2326,2,2229,7,2129r6,-98l22,1935r12,-95l47,1746r15,-91l80,1566r19,-88l121,1393r23,-83l169,1230r27,-78l224,1076r31,-72l286,934r34,-67l354,802r37,-61l428,684r39,-55l507,578r42,-48l591,486r88,-77l772,348r95,-44l966,276r101,-9l1067,xe" fillcolor="#4f81bc" stroked="f">
              <v:path arrowok="t" o:connecttype="custom" o:connectlocs="967,5450;776,5520;598,5654;475,5793;400,5901;329,6023;265,6156;206,6299;154,6453;108,6615;70,6786;40,6964;18,7150;5,7341;0,7537;1,7899;10,8086;27,8269;51,8447;84,8618;124,8783;170,8939;223,9087;283,9225;348,9353;420,9470;496,9574;577,9666;754,9807;800,9966;800,9433;753,9540;574,9396;491,9302;414,9194;342,9074;275,8942;215,8800;162,8647;116,8486;76,8316;45,8139;21,7956;6,7767;7,7570;22,7376;47,7187;80,7007;121,6834;169,6671;224,6517;286,6375;354,6243;428,6125;507,6019;591,5927;772,5789;966,5717;1067,5441" o:connectangles="0,0,0,0,0,0,0,0,0,0,0,0,0,0,0,0,0,0,0,0,0,0,0,0,0,0,0,0,0,0,0,0,0,0,0,0,0,0,0,0,0,0,0,0,0,0,0,0,0,0,0,0,0,0,0,0,0,0,0"/>
            </v:shape>
            <v:shape id="Freeform 249" o:spid="_x0000_s1079" style="position:absolute;left:297;top:5441;width:1067;height:2230;visibility:visible;mso-wrap-style:square;v-text-anchor:top" coordsize="1067,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avocEA&#10;AADcAAAADwAAAGRycy9kb3ducmV2LnhtbERPS4vCMBC+C/sfwizszaYqulKNsqz4wtNW8Tw0Y1ts&#10;JqWJtfvvjSB4m4/vOfNlZyrRUuNKywoGUQyCOLO65FzB6bjuT0E4j6yxskwK/snBcvHRm2Oi7Z3/&#10;qE19LkIIuwQVFN7XiZQuK8igi2xNHLiLbQz6AJtc6gbvIdxUchjHE2mw5NBQYE2/BWXX9GYUZJPp&#10;eXUYbuL96Nimsl2NNoftVqmvz+5nBsJT59/il3unw/zxNzyfC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mr6HBAAAA3AAAAA8AAAAAAAAAAAAAAAAAmAIAAGRycy9kb3du&#10;cmV2LnhtbFBLBQYAAAAABAAEAPUAAACGAwAAAAA=&#10;" path="m1067,l967,9,870,36,776,79r-91,59l598,213r-83,89l475,352r-38,52l400,460r-36,60l329,582r-33,65l265,715r-31,70l206,858r-27,76l154,1012r-24,80l108,1174r-19,85l70,1345r-16,88l40,1524r-12,91l18,1709r-8,95l5,1900r-4,97l,2096r1,67l2,2229,7,2129r6,-98l22,1935r12,-95l47,1746r15,-91l80,1566r19,-88l121,1393r23,-83l169,1230r27,-78l224,1076r31,-72l286,934r34,-67l354,802r37,-61l428,684r39,-55l507,578r42,-48l591,486r88,-77l772,348r95,-44l966,276r101,-9l1067,xe" fillcolor="#3e6897" stroked="f">
              <v:path arrowok="t" o:connecttype="custom" o:connectlocs="1067,5441;967,5450;870,5477;776,5520;685,5579;598,5654;515,5743;475,5793;437,5845;400,5901;364,5961;329,6023;296,6088;265,6156;234,6226;206,6299;179,6375;154,6453;130,6533;108,6615;89,6700;70,6786;54,6874;40,6965;28,7056;18,7150;10,7245;5,7341;1,7438;0,7537;1,7604;2,7670;7,7570;13,7472;22,7376;34,7281;47,7187;62,7096;80,7007;99,6919;121,6834;144,6751;169,6671;196,6593;224,6517;255,6445;286,6375;320,6308;354,6243;391,6182;428,6125;467,6070;507,6019;549,5971;591,5927;679,5850;772,5789;867,5745;966,5717;1067,5708;1067,5441" o:connectangles="0,0,0,0,0,0,0,0,0,0,0,0,0,0,0,0,0,0,0,0,0,0,0,0,0,0,0,0,0,0,0,0,0,0,0,0,0,0,0,0,0,0,0,0,0,0,0,0,0,0,0,0,0,0,0,0,0,0,0,0,0"/>
            </v:shape>
            <v:shape id="AutoShape 250" o:spid="_x0000_s1080" style="position:absolute;left:297;top:5441;width:1067;height:4526;visibility:visible" coordsize="1067,45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U4sUA&#10;AADcAAAADwAAAGRycy9kb3ducmV2LnhtbESPQWvCQBCF74X+h2UK3uqmoqWkriKBqngp0fY+ZKfZ&#10;0OxszK4a/fXOodDbDO/Ne9/Ml4Nv1Zn62AQ28DLOQBFXwTZcG/g6fDy/gYoJ2WIbmAxcKcJy8fgw&#10;x9yGC5d03qdaSQjHHA24lLpc61g58hjHoSMW7Sf0HpOsfa1tjxcJ962eZNmr9tiwNDjsqHBU/e5P&#10;3sBGXz9n63VRl7fv4+m4Klwx3ZXGjJ6G1TuoREP6N/9db63gz4R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pTixQAAANwAAAAPAAAAAAAAAAAAAAAAAJgCAABkcnMv&#10;ZG93bnJldi54bWxQSwUGAAAAAAQABAD1AAAAigMAAAAA&#10;" adj="0,,0" path="m1067,r-50,2l967,9,918,20,870,36,822,55,776,79r-46,28l685,138r-44,36l598,213r-42,43l515,302r-40,50l437,404r-37,56l364,520r-35,62l296,647r-31,68l234,785r-28,73l179,934r-25,78l130,1092r-22,82l89,1259r-19,86l54,1433r-14,90l28,1615r-10,94l10,1803r-5,97l1,1997,,2096r,267l1,2458r3,94l10,2645r7,92l27,2828r11,90l51,3006r16,86l84,3177r19,83l124,3342r22,79l170,3498r26,75l223,3646r29,70l283,3784r32,66l348,3912r35,60l420,4029r37,54l496,4133r40,48l577,4225r43,41l663,4303r45,33l754,4366r46,26l800,4525r267,-200l800,3992r,133l753,4099r-47,-30l661,4034r-44,-38l574,3955r-42,-46l491,3861r-39,-53l414,3753r-37,-58l342,3633r-34,-64l275,3501r-30,-70l215,3359r-27,-75l162,3206r-24,-79l116,3045,95,2961,76,2875,60,2787,45,2698,32,2607,21,2515r-8,-94l6,2326,2,2229,7,2129r6,-98l22,1935r12,-95l47,1746r15,-91l80,1566r19,-88l121,1393r23,-83l169,1230r27,-78l224,1076r31,-72l286,934r34,-67l354,802r37,-61l428,684r39,-55l507,578r42,-48l591,486r44,-40l679,409r46,-32l772,348r47,-24l867,304r49,-16l966,276r50,-7l1067,267,1067,xm,2096r,33l1,2163r,33l2,2229e" filled="f" strokecolor="#233e5f" strokeweight="2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967,5450;822,5496;685,5579;556,5697;437,5845;329,6023;234,6226;154,6453;89,6700;40,6964;10,7244;0,7537;4,7993;27,8269;67,8533;124,8783;196,9014;283,9225;383,9413;496,9574;620,9707;754,9807;1067,9766;753,9540;617,9437;491,9302;377,9136;275,8942;188,8725;116,8486;60,8228;21,7956;2,7670;13,7472;47,7187;99,6919;169,6671;255,6445;354,6243;467,6070;591,5927;725,5818;867,5745;1016,5710;0,7537;1,7637" o:connectangles="0,0,0,0,0,0,0,0,0,0,0,0,0,0,0,0,0,0,0,0,0,0,0,0,0,0,0,0,0,0,0,0,0,0,0,0,0,0,0,0,0,0,0,0,0,0" textboxrect="3163,3163,18437,18437"/>
              <v:handles>
                <v:h position="@3,#0" polar="10800,10800"/>
                <v:h position="#2,#1" polar="10800,10800" radiusrange="0,10800"/>
              </v:handles>
            </v:shape>
            <v:shape id="Freeform 251" o:spid="_x0000_s1081" style="position:absolute;left:5478;top:9587;width:868;height:446;visibility:visible;mso-wrap-style:square;v-text-anchor:top" coordsize="86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mpcQA&#10;AADcAAAADwAAAGRycy9kb3ducmV2LnhtbERPTWvCQBC9C/0PyxS86SZCNU3dhFIoePDSaKG9Ddlp&#10;kjY7G7KbGPvrXUHwNo/3Odt8Mq0YqXeNZQXxMgJBXFrdcKXgeHhfJCCcR9bYWiYFZ3KQZw+zLaba&#10;nviDxsJXIoSwS1FB7X2XSunKmgy6pe2IA/dje4M+wL6SusdTCDetXEXRWhpsODTU2NFbTeVfMRgF&#10;X61erfdDvPuPi82QfP6ev8epUWr+OL2+gPA0+bv45t7pMP/pGa7PhAtk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ZqXEAAAA3AAAAA8AAAAAAAAAAAAAAAAAmAIAAGRycy9k&#10;b3ducmV2LnhtbFBLBQYAAAAABAAEAPUAAACJAwAAAAA=&#10;" path="m715,r,111l153,111,153,,,223,153,446r,-112l715,334r,112l868,223,715,xe" fillcolor="#4f81bc" stroked="f">
              <v:path arrowok="t" o:connecttype="custom" o:connectlocs="715,9587;715,9698;153,9698;153,9587;0,9810;153,10033;153,9921;715,9921;715,10033;868,9810;715,9587" o:connectangles="0,0,0,0,0,0,0,0,0,0,0"/>
            </v:shape>
            <v:shape id="Freeform 252" o:spid="_x0000_s1082" style="position:absolute;left:5478;top:9587;width:868;height:446;visibility:visible;mso-wrap-style:square;v-text-anchor:top" coordsize="86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CD8QA&#10;AADcAAAADwAAAGRycy9kb3ducmV2LnhtbESPT2vCQBDF74LfYRmhN91oimh0FbEI3kpt8c9tyI5J&#10;MDsbsltNv33nIHib4b157zfLdedqdac2VJ4NjEcJKOLc24oLAz/fu+EMVIjIFmvPZOCPAqxX/d4S&#10;M+sf/EX3QyyUhHDI0EAZY5NpHfKSHIaRb4hFu/rWYZS1LbRt8SHhrtaTJJlqhxVLQ4kNbUvKb4df&#10;Z+Cyxzw9nuzs/WN+c+dtyvS5S415G3SbBahIXXyZn9d7K/hT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nAg/EAAAA3AAAAA8AAAAAAAAAAAAAAAAAmAIAAGRycy9k&#10;b3ducmV2LnhtbFBLBQYAAAAABAAEAPUAAACJAwAAAAA=&#10;" path="m,223l153,446r,-112l715,334r,112l868,223,715,r,111l153,111,153,,,223xe" filled="f" strokecolor="#e4b8b7" strokeweight="2pt">
              <v:path arrowok="t" o:connecttype="custom" o:connectlocs="0,9810;153,10033;153,9921;715,9921;715,10033;868,9810;715,9587;715,9698;153,9698;153,9587;0,9810" o:connectangles="0,0,0,0,0,0,0,0,0,0,0"/>
            </v:shape>
            <v:shape id="AutoShape 253" o:spid="_x0000_s1083" style="position:absolute;left:5059;top:709;width:1884;height:1190;visibility:visible" coordsize="1884,1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Ta78A&#10;AADcAAAADwAAAGRycy9kb3ducmV2LnhtbERPTWsCMRC9C/0PYYTeNGspIlujFLHQo129eBuScbOY&#10;TJYkuuu/N4VCb/N4n7Pejt6JO8XUBVawmFcgiHUwHbcKTsev2QpEysgGXWBS8KAE283LZI21CQP/&#10;0L3JrSghnGpUYHPuaymTtuQxzUNPXLhLiB5zgbGVJuJQwr2Tb1W1lB47Lg0We9pZ0tfm5hWMnTm9&#10;D/qwj+7hLtdmr8/2ppV6nY6fHyAyjflf/Of+NmX+cgG/z5QL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MtNrvwAAANwAAAAPAAAAAAAAAAAAAAAAAJgCAABkcnMvZG93bnJl&#10;di54bWxQSwUGAAAAAAQABAD1AAAAhAMAAAAA&#10;" adj="0,,0" path="m1358,l526,r,846l,846r942,344l1030,1158r-88,l170,876r386,l556,30r802,l1358,xm1328,30r-772,l556,876r-386,l942,1158r88,-32l942,1126,340,906r246,l586,60r742,l1328,30xm1358,30r-30,l1328,876r386,l942,1158r88,l1884,846r-526,l1358,30xm1544,906r-1204,l942,1126,1544,906xm1328,60r-30,l1298,906r246,l942,1126r88,l1714,876r-386,l1328,60xm1298,60r-712,l586,906r712,l1298,60xe" fillcolor="#233e5f" stroked="f">
              <v:fill opacity="32896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358,709;526,709;526,1555;0,1555;942,1899;1030,1867;942,1867;170,1585;556,1585;556,739;1358,739;1358,709;1328,739;556,739;556,1585;170,1585;942,1867;1030,1835;942,1835;340,1615;586,1615;586,769;1328,769;1328,739;1358,739;1328,739;1328,1585;1714,1585;942,1867;1030,1867;1884,1555;1358,1555;1358,739;1544,1615;340,1615;942,1835;1544,1615;1328,769;1298,769;1298,1615;1544,1615;942,1835;1030,1835;1714,1585;1328,1585;1328,769;1298,769;586,769;586,1615;1298,1615;1298,769" o:connectangles="0,0,0,0,0,0,0,0,0,0,0,0,0,0,0,0,0,0,0,0,0,0,0,0,0,0,0,0,0,0,0,0,0,0,0,0,0,0,0,0,0,0,0,0,0,0,0,0,0,0,0" textboxrect="3163,3163,18437,18437"/>
              <v:handles>
                <v:h position="@3,#0" polar="10800,10800"/>
                <v:h position="#2,#1" polar="10800,10800" radiusrange="0,10800"/>
              </v:handles>
            </v:shape>
            <v:shape id="Freeform 254" o:spid="_x0000_s1084" style="position:absolute;left:5209;top:699;width:1544;height:1128;visibility:visible;mso-wrap-style:square;v-text-anchor:top" coordsize="1544,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tcIA&#10;AADcAAAADwAAAGRycy9kb3ducmV2LnhtbERPTWvCQBC9C/0PyxS81U0VRFNXaauiXoRYL96G7DQb&#10;mp2N2TXGf+8KBW/zeJ8zW3S2Ei01vnSs4H2QgCDOnS65UHD8Wb9NQPiArLFyTApu5GExf+nNMNXu&#10;yhm1h1CIGMI+RQUmhDqV0ueGLPqBq4kj9+saiyHCppC6wWsMt5UcJslYWiw5Nhis6dtQ/ne4WAV+&#10;iq3Z4WhHx9PmtNyfV1n2tVKq/9p9foAI1IWn+N+91XH+eAiP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Fne1wgAAANwAAAAPAAAAAAAAAAAAAAAAAJgCAABkcnMvZG93&#10;bnJldi54bWxQSwUGAAAAAAQABAD1AAAAhwMAAAAA&#10;" path="m1158,l386,r,846l,846r772,282l1544,846r-386,l1158,xe" fillcolor="#4f81bc" stroked="f">
              <v:path arrowok="t" o:connecttype="custom" o:connectlocs="1158,699;386,699;386,1545;0,1545;772,1827;1544,1545;1158,1545;1158,699" o:connectangles="0,0,0,0,0,0,0,0"/>
            </v:shape>
            <v:shape id="Freeform 255" o:spid="_x0000_s1085" style="position:absolute;left:5209;top:699;width:1544;height:1128;visibility:visible;mso-wrap-style:square;v-text-anchor:top" coordsize="1544,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JwsMA&#10;AADcAAAADwAAAGRycy9kb3ducmV2LnhtbERP32vCMBB+H/g/hBvsbaarUqQzShHGHIyJOoS+Hc3Z&#10;FptLaKLt/nszGOztPr6ft1yPphM36n1rWcHLNAFBXFndcq3g+/j2vADhA7LGzjIp+CEP69XkYYm5&#10;tgPv6XYItYgh7HNU0ITgcil91ZBBP7WOOHJn2xsMEfa11D0OMdx0Mk2STBpsOTY06GjTUHU5XI2C&#10;L1liWbqiPe127iOZX9P3T31S6ulxLF5BBBrDv/jPvdVxfjaD32fi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tJwsMAAADcAAAADwAAAAAAAAAAAAAAAACYAgAAZHJzL2Rv&#10;d25yZXYueG1sUEsFBgAAAAAEAAQA9QAAAIgDAAAAAA==&#10;" path="m,846r386,l386,r772,l1158,846r386,l772,1128,,846xe" filled="f" strokecolor="#f1f1f1" strokeweight="3pt">
              <v:path arrowok="t" o:connecttype="custom" o:connectlocs="0,1545;386,1545;386,699;1158,699;1158,1545;1544,1545;772,1827;0,1545" o:connectangles="0,0,0,0,0,0,0,0"/>
            </v:shape>
            <w10:wrap anchorx="page" anchory="page"/>
          </v:group>
        </w:pict>
      </w:r>
    </w:p>
    <w:p w:rsidR="009A6F9D" w:rsidRDefault="009A6F9D" w:rsidP="00DB7DFD">
      <w:pPr>
        <w:pStyle w:val="BodyText"/>
        <w:ind w:left="0"/>
        <w:jc w:val="left"/>
        <w:rPr>
          <w:rFonts w:ascii="Yu Gothic"/>
          <w:sz w:val="20"/>
        </w:rPr>
      </w:pPr>
    </w:p>
    <w:p w:rsidR="009A6F9D" w:rsidRDefault="009A6F9D" w:rsidP="00DB7DFD">
      <w:pPr>
        <w:pStyle w:val="BodyText"/>
        <w:ind w:left="0"/>
        <w:jc w:val="left"/>
        <w:rPr>
          <w:rFonts w:ascii="Yu Gothic"/>
          <w:sz w:val="20"/>
        </w:rPr>
      </w:pPr>
    </w:p>
    <w:p w:rsidR="009A6F9D" w:rsidRDefault="009A6F9D" w:rsidP="00DB7DFD">
      <w:pPr>
        <w:pStyle w:val="BodyText"/>
        <w:ind w:left="0"/>
        <w:jc w:val="left"/>
        <w:rPr>
          <w:rFonts w:ascii="Yu Gothic"/>
          <w:sz w:val="20"/>
        </w:rPr>
      </w:pPr>
    </w:p>
    <w:p w:rsidR="009A6F9D" w:rsidRDefault="009A6F9D" w:rsidP="00DB7DFD">
      <w:pPr>
        <w:pStyle w:val="BodyText"/>
        <w:spacing w:before="12"/>
        <w:ind w:left="0"/>
        <w:jc w:val="left"/>
        <w:rPr>
          <w:rFonts w:ascii="Yu Gothic"/>
          <w:sz w:val="13"/>
        </w:rPr>
      </w:pPr>
    </w:p>
    <w:p w:rsidR="009A6F9D" w:rsidRDefault="009A6F9D" w:rsidP="00DB7DFD">
      <w:pPr>
        <w:pStyle w:val="BodyText"/>
        <w:ind w:left="4222"/>
        <w:jc w:val="left"/>
        <w:rPr>
          <w:rFonts w:ascii="Yu Gothic"/>
          <w:sz w:val="20"/>
        </w:rPr>
      </w:pPr>
      <w:r>
        <w:rPr>
          <w:noProof/>
          <w:lang w:eastAsia="uk-UA"/>
        </w:rPr>
      </w:r>
      <w:r w:rsidRPr="00AE662C">
        <w:rPr>
          <w:rFonts w:ascii="Yu Gothic"/>
          <w:noProof/>
          <w:sz w:val="20"/>
          <w:lang w:eastAsia="uk-UA"/>
        </w:rPr>
        <w:pict>
          <v:shape id="Поле 140" o:spid="_x0000_s1086" type="#_x0000_t202" style="width:158.85pt;height:24.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NIQAIAAGQEAAAOAAAAZHJzL2Uyb0RvYy54bWysVF1u2zAMfh+wOwh6X5w0bZcYdYouWYcB&#10;3Q/Q7QCMLNvCZFGTlNjdZXqKPQ3YGXKkUXKSFt32MswPAiWRnz5+JH1x2beabaXzCk3BJ6MxZ9II&#10;LJWpC/750/WLGWc+gClBo5EFv5OeXy6eP7vobC5PsEFdSscIxPi8swVvQrB5lnnRyBb8CK00dFmh&#10;ayHQ1tVZ6aAj9FZnJ+PxedahK61DIb2n09VwyRcJv6qkCB+qysvAdMGJW0irS+s6rtniAvLagW2U&#10;2NOAf2DRgjL06BFqBQHYxqnfoFolHHqswkhgm2FVKSFTDpTNZPwkm9sGrEy5kDjeHmXy/w9WvN9+&#10;dEyVVLtT0sdAS0Xa3e9+7n7svrN4Rgp11ufkeGvJNfSvsCfvlK23Nyi+eGZw2YCp5ZVz2DUSSmI4&#10;iZHZo9ABx0eQdfcOS3oINgETUF+5NspHgjBCJyZ3x+rIPjBBhyTQy+n8jDNBd9PJ6fw8kcsgP0Rb&#10;58MbiS2LRsEdVT+hw/bGh8gG8oNLfMyjVuW10jptXL1ease2QJ2yms9P59OUwBM3bVhX8PPp2XgQ&#10;4K8Q4/T9CSJSWIFvhqcSiegGeasCzYJWbcFnx2jIo56vTZlcAig92JSLNnuBo6aDuqFf96maswgZ&#10;xV9jeUeKOxxan0aVjAbdN846avuC+68bcJIz/dZQ1eKMHAx3MNYHA4yg0IIHzgZzGYZZ2lin6oaQ&#10;h74weEWVrVQS/YHFni61cqrFfuzirDzeJ6+Hn8PiFwAAAP//AwBQSwMEFAAGAAgAAAAhAA5K/tfb&#10;AAAABAEAAA8AAABkcnMvZG93bnJldi54bWxMj8FOwzAQRO9I/IO1SNyoU4paEuJUFAlxQ6T0wNGN&#10;l8QQr6PYSc3fs3CBy0qjGc28LbfJ9WLGMVhPCpaLDARS442lVsHh9fHqFkSImozuPaGCLwywrc7P&#10;Sl0Yf6Ia531sBZdQKLSCLsahkDI0HTodFn5AYu/dj05HlmMrzahPXO56eZ1la+m0JV7o9IAPHTaf&#10;+8kp2Jmnuo5pfnn+OORT2tV2lb9ZpS4v0v0diIgp/oXhB5/RoWKmo5/IBNEr4Efi72VvtdxsQBwV&#10;3ORrkFUp/8NX3wAAAP//AwBQSwECLQAUAAYACAAAACEAtoM4kv4AAADhAQAAEwAAAAAAAAAAAAAA&#10;AAAAAAAAW0NvbnRlbnRfVHlwZXNdLnhtbFBLAQItABQABgAIAAAAIQA4/SH/1gAAAJQBAAALAAAA&#10;AAAAAAAAAAAAAC8BAABfcmVscy8ucmVsc1BLAQItABQABgAIAAAAIQBpwgNIQAIAAGQEAAAOAAAA&#10;AAAAAAAAAAAAAC4CAABkcnMvZTJvRG9jLnhtbFBLAQItABQABgAIAAAAIQAOSv7X2wAAAAQBAAAP&#10;AAAAAAAAAAAAAAAAAJoEAABkcnMvZG93bnJldi54bWxQSwUGAAAAAAQABADzAAAAogUAAAAA&#10;" fillcolor="#d99493" strokeweight=".5pt">
            <v:textbox inset="0,0,0,0">
              <w:txbxContent>
                <w:p w:rsidR="009A6F9D" w:rsidRDefault="009A6F9D" w:rsidP="00DB7DFD">
                  <w:pPr>
                    <w:spacing w:before="71"/>
                    <w:ind w:left="387"/>
                    <w:rPr>
                      <w:b/>
                      <w:sz w:val="24"/>
                    </w:rPr>
                  </w:pPr>
                  <w:r>
                    <w:rPr>
                      <w:b/>
                      <w:sz w:val="24"/>
                    </w:rPr>
                    <w:t>Вибіркові</w:t>
                  </w:r>
                  <w:r>
                    <w:rPr>
                      <w:b/>
                      <w:spacing w:val="-3"/>
                      <w:sz w:val="24"/>
                    </w:rPr>
                    <w:t xml:space="preserve"> </w:t>
                  </w:r>
                  <w:r>
                    <w:rPr>
                      <w:b/>
                      <w:sz w:val="24"/>
                    </w:rPr>
                    <w:t>дисципліни</w:t>
                  </w:r>
                </w:p>
              </w:txbxContent>
            </v:textbox>
            <w10:anchorlock/>
          </v:shape>
        </w:pict>
      </w:r>
    </w:p>
    <w:p w:rsidR="009A6F9D" w:rsidRDefault="009A6F9D" w:rsidP="00DB7DFD">
      <w:pPr>
        <w:pStyle w:val="BodyText"/>
        <w:ind w:left="0"/>
        <w:jc w:val="left"/>
        <w:rPr>
          <w:rFonts w:ascii="Yu Gothic"/>
          <w:sz w:val="20"/>
        </w:rPr>
      </w:pPr>
    </w:p>
    <w:p w:rsidR="009A6F9D" w:rsidRDefault="009A6F9D" w:rsidP="00DB7DFD">
      <w:pPr>
        <w:pStyle w:val="BodyText"/>
        <w:spacing w:before="3"/>
        <w:ind w:left="0"/>
        <w:jc w:val="left"/>
        <w:rPr>
          <w:rFonts w:ascii="Yu Gothic"/>
          <w:sz w:val="10"/>
        </w:rPr>
      </w:pPr>
      <w:r>
        <w:rPr>
          <w:noProof/>
          <w:lang w:eastAsia="uk-UA"/>
        </w:rPr>
        <w:pict>
          <v:shape id="Поле 139" o:spid="_x0000_s1087" type="#_x0000_t202" style="position:absolute;margin-left:65.7pt;margin-top:25.25pt;width:471.9pt;height:266.9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FRAIAAGUEAAAOAAAAZHJzL2Uyb0RvYy54bWysVEtu2zAQ3RfoHQjuG8lRY8SC5SCJm6JA&#10;+gHSHmBMURZRisOStKX0Mj1FVgV6Bh+pQ8p209+mqBbEkBy+mXlvRvOLodNsK51XaCo+Ock5k0Zg&#10;rcy64h/e3zw758wHMDVoNLLi99Lzi8XTJ/PelvIUW9S1dIxAjC97W/E2BFtmmRet7MCfoJWGLht0&#10;HQTaunVWO+gJvdPZaZ5Psx5dbR0K6T2dLsdLvkj4TSNFeNs0XgamK065hbS6tK7imi3mUK4d2FaJ&#10;fRrwD1l0oAwFPUItIQDbOPUbVKeEQ49NOBHYZdg0SshUA1UzyX+p5q4FK1MtRI63R5r8/4MVb7bv&#10;HFM1aVfMODPQkUi7L7tvu6+7BxbPiKHe+pIc7yy5huEKB/JO1Xp7i+KjZwavWzBreekc9q2EmjKc&#10;xJfZo6cjjo8gq/411hQINgET0NC4LtJHhDBCJ6Xuj+rIITBBh2ezWTEp6ErQXVHM8tPpWYoB5eG5&#10;dT68lNixaFTckfwJHra3PsR0oDy4xGgetapvlNZp49ara+3YFqhVbibLq+XVHv0nN21YX/FpcZaP&#10;DPwVYlYU0+L5nyBiCkvw7RgqoUc3KDsVaBi06ip+nsdvPI6EvjB1cgmg9GhTLdrsGY6kjvSGYTUk&#10;OY/CrbC+J8odjr1Ps0pGi+4zZz31fcX9pw04yZl+ZUi2OCQHwx2M1cEAI+hpxQNno3kdxmHaWKfW&#10;LSGPjWHwkqRtVCI99sCYxT5d6uWkxX7u4rA83ievH3+HxXcAAAD//wMAUEsDBBQABgAIAAAAIQBV&#10;6xqW4AAAAAsBAAAPAAAAZHJzL2Rvd25yZXYueG1sTI9BTsMwEEX3SNzBGiR21E5JShXiVKUFCakS&#10;UgMHcOIhjojtKHabwOmZrmD5Z57+vCk2s+3ZGcfQeSchWQhg6BqvO9dK+Hh/uVsDC1E5rXrvUMI3&#10;BtiU11eFyrWf3BHPVWwZlbiQKwkmxiHnPDQGrQoLP6Cj3acfrYoUx5brUU1Ubnu+FGLFreocXTBq&#10;wJ3B5qs6WQnbVfW2O77ux/1Uiy4JRvw8HZ6lvL2Zt4/AIs7xD4aLPqlDSU61PzkdWE/5PkkJlZCJ&#10;DNgFEA/ZElhNk3WaAi8L/v+H8hcAAP//AwBQSwECLQAUAAYACAAAACEAtoM4kv4AAADhAQAAEwAA&#10;AAAAAAAAAAAAAAAAAAAAW0NvbnRlbnRfVHlwZXNdLnhtbFBLAQItABQABgAIAAAAIQA4/SH/1gAA&#10;AJQBAAALAAAAAAAAAAAAAAAAAC8BAABfcmVscy8ucmVsc1BLAQItABQABgAIAAAAIQDz+JbFRAIA&#10;AGUEAAAOAAAAAAAAAAAAAAAAAC4CAABkcnMvZTJvRG9jLnhtbFBLAQItABQABgAIAAAAIQBV6xqW&#10;4AAAAAsBAAAPAAAAAAAAAAAAAAAAAJ4EAABkcnMvZG93bnJldi54bWxQSwUGAAAAAAQABADzAAAA&#10;qwUAAAAA&#10;" fillcolor="#f1dbdb" strokecolor="#933634" strokeweight=".5pt">
            <v:textbox inset="0,0,0,0">
              <w:txbxContent>
                <w:p w:rsidR="009A6F9D" w:rsidRDefault="009A6F9D" w:rsidP="004160DA">
                  <w:pPr>
                    <w:ind w:left="961" w:right="957" w:firstLine="2"/>
                    <w:jc w:val="center"/>
                  </w:pPr>
                </w:p>
                <w:p w:rsidR="009A6F9D" w:rsidRDefault="009A6F9D" w:rsidP="004160DA">
                  <w:pPr>
                    <w:ind w:left="961" w:right="957" w:firstLine="2"/>
                    <w:jc w:val="center"/>
                  </w:pPr>
                  <w:r w:rsidRPr="00A31491">
                    <w:t>Вступний фонетично-корективний курс ОІМ / Практична фонетика ОІМ</w:t>
                  </w:r>
                </w:p>
                <w:p w:rsidR="009A6F9D" w:rsidRDefault="009A6F9D" w:rsidP="004160DA">
                  <w:pPr>
                    <w:ind w:left="961" w:right="957" w:firstLine="2"/>
                    <w:jc w:val="center"/>
                  </w:pPr>
                  <w:r w:rsidRPr="004160DA">
                    <w:t>Вступний фонетично-корективний курс ДІМ / Практична фонетика ДІМ</w:t>
                  </w:r>
                </w:p>
                <w:p w:rsidR="009A6F9D" w:rsidRDefault="009A6F9D" w:rsidP="004160DA">
                  <w:pPr>
                    <w:ind w:left="961" w:right="957" w:firstLine="2"/>
                    <w:jc w:val="center"/>
                  </w:pPr>
                  <w:r w:rsidRPr="004160DA">
                    <w:t>Практична граматика / Комунікативна граматика</w:t>
                  </w:r>
                </w:p>
                <w:p w:rsidR="009A6F9D" w:rsidRDefault="009A6F9D" w:rsidP="004160DA">
                  <w:pPr>
                    <w:ind w:left="961" w:right="957" w:firstLine="2"/>
                    <w:jc w:val="center"/>
                  </w:pPr>
                  <w:r w:rsidRPr="004160DA">
                    <w:t>Практика перекладу з основної іноземної мови / Практика перекладу з другої іноземної мови</w:t>
                  </w:r>
                </w:p>
                <w:p w:rsidR="009A6F9D" w:rsidRDefault="009A6F9D" w:rsidP="004160DA">
                  <w:pPr>
                    <w:ind w:left="961" w:right="957" w:firstLine="2"/>
                    <w:jc w:val="center"/>
                  </w:pPr>
                  <w:r>
                    <w:t>Переклад комп'ютерної те</w:t>
                  </w:r>
                  <w:r w:rsidRPr="004160DA">
                    <w:t>рмінології / Переклад ділових документів / Лексико-граматичні аспекти перекладу /  Міжкультурні аспекти перекладу</w:t>
                  </w:r>
                </w:p>
                <w:p w:rsidR="009A6F9D" w:rsidRDefault="009A6F9D" w:rsidP="004160DA">
                  <w:pPr>
                    <w:ind w:left="961" w:right="957" w:firstLine="2"/>
                    <w:jc w:val="center"/>
                  </w:pPr>
                </w:p>
                <w:p w:rsidR="009A6F9D" w:rsidRDefault="009A6F9D" w:rsidP="004160DA">
                  <w:pPr>
                    <w:ind w:left="961" w:right="957" w:firstLine="2"/>
                    <w:jc w:val="center"/>
                  </w:pPr>
                  <w:r w:rsidRPr="004160DA">
                    <w:t>Лінгвокраїнознавство / Порівняльна фразеологія  / Термінознавство /  / Бізнес комунікація / Інфомедійна грамотність / Лінгвостилістичний аналіз тексту</w:t>
                  </w:r>
                </w:p>
                <w:p w:rsidR="009A6F9D" w:rsidRDefault="009A6F9D" w:rsidP="004160DA">
                  <w:pPr>
                    <w:ind w:left="714" w:right="713"/>
                    <w:jc w:val="center"/>
                  </w:pPr>
                  <w:r w:rsidRPr="004160DA">
                    <w:t>Академічне публічне мовлення / Переклад економічних текстів / Переклад у міжлітературній взаємодії / Комунікативна компетентність / Лінгвістичний аналіз медіа текстів</w:t>
                  </w:r>
                </w:p>
                <w:p w:rsidR="009A6F9D" w:rsidRDefault="009A6F9D" w:rsidP="004160DA">
                  <w:pPr>
                    <w:ind w:left="714" w:right="713"/>
                    <w:jc w:val="center"/>
                  </w:pPr>
                  <w:r w:rsidRPr="004160DA">
                    <w:t>Література країни, мова якої вивчається / Інтерпретація поетичного тексту / Порівняльне літературознавство / Мультикультуралізм в англомовній літературі / Теорія інтермедіальності</w:t>
                  </w:r>
                </w:p>
                <w:p w:rsidR="009A6F9D" w:rsidRDefault="009A6F9D" w:rsidP="004160DA">
                  <w:pPr>
                    <w:ind w:left="714" w:right="713"/>
                    <w:jc w:val="center"/>
                  </w:pPr>
                  <w:r w:rsidRPr="004160DA">
                    <w:t>Історія країни, мова якої вивчається / Країнознавство англомовних країн</w:t>
                  </w:r>
                </w:p>
                <w:p w:rsidR="009A6F9D" w:rsidRDefault="009A6F9D" w:rsidP="004160DA">
                  <w:pPr>
                    <w:ind w:left="714" w:right="713"/>
                    <w:jc w:val="center"/>
                  </w:pPr>
                  <w:r w:rsidRPr="004160DA">
                    <w:t>Третя іноземна мова (німецька, французька, іспанська, італійська)</w:t>
                  </w:r>
                </w:p>
                <w:p w:rsidR="009A6F9D" w:rsidRDefault="009A6F9D" w:rsidP="004160DA">
                  <w:pPr>
                    <w:ind w:left="714" w:right="713"/>
                    <w:jc w:val="center"/>
                  </w:pPr>
                  <w:r w:rsidRPr="004160DA">
                    <w:t>Інформаційно-комунікативні технології у навчанні та викладанні іноземної мови / Вступ до предметно-мовного інтегрованого навчання / Міжкультурна комунікація</w:t>
                  </w:r>
                </w:p>
              </w:txbxContent>
            </v:textbox>
            <w10:wrap type="topAndBottom" anchorx="page"/>
          </v:shape>
        </w:pict>
      </w:r>
    </w:p>
    <w:p w:rsidR="009A6F9D" w:rsidRDefault="009A6F9D" w:rsidP="00DB7DFD">
      <w:pPr>
        <w:pStyle w:val="BodyText"/>
        <w:ind w:left="0"/>
        <w:jc w:val="left"/>
        <w:rPr>
          <w:rFonts w:ascii="Yu Gothic"/>
          <w:sz w:val="20"/>
        </w:rPr>
      </w:pPr>
      <w:r>
        <w:rPr>
          <w:noProof/>
          <w:lang w:eastAsia="uk-UA"/>
        </w:rPr>
        <w:pict>
          <v:shape id="Поле 138" o:spid="_x0000_s1088" type="#_x0000_t202" style="position:absolute;margin-left:71.35pt;margin-top:306.9pt;width:202.45pt;height:49.3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SKlQIAACQFAAAOAAAAZHJzL2Uyb0RvYy54bWysVEtu2zAQ3RfoHQjuHUmO7DhC5CC17KJA&#10;+gHSHoAWKYsoRbIkbSkNepaeoqsCPYOP1CFlOU6zKYpqQY3Emcd5M294dd01Au2YsVzJHCdnMUZM&#10;lopyucnxp4+r0Qwj64ikRCjJcnzPLL6ev3xx1eqMjVWtBGUGAYi0WatzXDunsyiyZc0aYs+UZhI2&#10;K2Ua4uDTbCJqSAvojYjGcTyNWmWoNqpk1sLfot/E84BfVax076vKModEjiE3F1YT1rVfo/kVyTaG&#10;6JqXhzTIP2TREC7h0CNUQRxBW8OfQTW8NMqqyp2VqolUVfGSBQ7AJon/YHNXE80CFyiO1ccy2f8H&#10;W77bfTCIU+jdObRKkgaatP++/7X/uf+B/D+oUKttBo53Glxd90p14B3YWn2rys8WSbWoidywG2NU&#10;WzNCIcPER0YnoT2O9SDr9q2icBDZOhWAuso0vnxQEATo0Kn7Y3dY51AJP8eTiyRJJhiVsDcdTy/S&#10;STiCZEO0Nta9ZqpB3sixge4HdLK7tc5nQ7LBxR8m1YoLERQgJGoB9HwS97yU4NRvejdrNuuFMGhH&#10;vIbCczjXnrp55ILYuvcLW96NZA13IHHBmxzPjtEk82VaShpcHOGityFFIX0UsIakD1YvpYfL+HI5&#10;W87SUTqeLkdpXBSjm9UiHU1XycWkOC8WiyL55gkkaVZzSpn0HAZZJ+nfyeYwYL0gj8J+wvVJSVbh&#10;eV6S6GkaofzAangHdkEfXhK9OFy37noxhsn04lkreg+KMaofXbhqwKiV+YpRC2ObY/tlSwzDSLyR&#10;oDo/44NhBmM9GESWEJpjh1FvLlx/F2y14ZsakHtdS3UDyqx4EM1jFgc9wygGEodrw8/66Xfwerzc&#10;5r8BAAD//wMAUEsDBBQABgAIAAAAIQDQnQ114gAAAAsBAAAPAAAAZHJzL2Rvd25yZXYueG1sTI9N&#10;T4NAEIbvJv6HzZh4swuUgkGWhppWL15aPxJvC4xAZGeR3bb47x1PenwzT9553nw9m0GccHK9JQXh&#10;IgCBVNump1bBy/Pu5haE85oaPVhCBd/oYF1cXuQ6a+yZ9ng6+FZwCblMK+i8HzMpXd2h0W5hRyS+&#10;fdjJaM9xamUz6TOXm0FGQZBIo3viD50e8b7D+vNwNAr21WZXvtevD49f8bZM4u389rTcKHV9NZd3&#10;IDzO/g+GX31Wh4KdKnukxomBcxyljCpIwiVvYGIVpwmISkEaRiuQRS7/byh+AAAA//8DAFBLAQIt&#10;ABQABgAIAAAAIQC2gziS/gAAAOEBAAATAAAAAAAAAAAAAAAAAAAAAABbQ29udGVudF9UeXBlc10u&#10;eG1sUEsBAi0AFAAGAAgAAAAhADj9If/WAAAAlAEAAAsAAAAAAAAAAAAAAAAALwEAAF9yZWxzLy5y&#10;ZWxzUEsBAi0AFAAGAAgAAAAhAL1PJIqVAgAAJAUAAA4AAAAAAAAAAAAAAAAALgIAAGRycy9lMm9E&#10;b2MueG1sUEsBAi0AFAAGAAgAAAAhANCdDXXiAAAACwEAAA8AAAAAAAAAAAAAAAAA7wQAAGRycy9k&#10;b3ducmV2LnhtbFBLBQYAAAAABAAEAPMAAAD+BQAAAAA=&#10;" filled="f" strokeweight=".5pt">
            <v:textbox inset="0,0,0,0">
              <w:txbxContent>
                <w:p w:rsidR="009A6F9D" w:rsidRDefault="009A6F9D" w:rsidP="00DB7DFD">
                  <w:pPr>
                    <w:spacing w:before="73"/>
                    <w:ind w:left="801" w:right="151" w:hanging="644"/>
                    <w:rPr>
                      <w:sz w:val="24"/>
                    </w:rPr>
                  </w:pPr>
                  <w:r>
                    <w:rPr>
                      <w:sz w:val="24"/>
                    </w:rPr>
                    <w:t>Атестація</w:t>
                  </w:r>
                  <w:r>
                    <w:rPr>
                      <w:spacing w:val="-2"/>
                      <w:sz w:val="24"/>
                    </w:rPr>
                    <w:t xml:space="preserve"> </w:t>
                  </w:r>
                  <w:r>
                    <w:rPr>
                      <w:sz w:val="24"/>
                    </w:rPr>
                    <w:t>(основна</w:t>
                  </w:r>
                  <w:r>
                    <w:rPr>
                      <w:spacing w:val="-3"/>
                      <w:sz w:val="24"/>
                    </w:rPr>
                    <w:t xml:space="preserve"> </w:t>
                  </w:r>
                  <w:r>
                    <w:rPr>
                      <w:sz w:val="24"/>
                    </w:rPr>
                    <w:t>іноземна</w:t>
                  </w:r>
                  <w:r>
                    <w:rPr>
                      <w:spacing w:val="-3"/>
                      <w:sz w:val="24"/>
                    </w:rPr>
                    <w:t xml:space="preserve"> </w:t>
                  </w:r>
                  <w:r>
                    <w:rPr>
                      <w:sz w:val="24"/>
                    </w:rPr>
                    <w:t>мова</w:t>
                  </w:r>
                  <w:r>
                    <w:rPr>
                      <w:spacing w:val="-4"/>
                      <w:sz w:val="24"/>
                    </w:rPr>
                    <w:t xml:space="preserve"> </w:t>
                  </w:r>
                  <w:r>
                    <w:rPr>
                      <w:sz w:val="24"/>
                    </w:rPr>
                    <w:t>та</w:t>
                  </w:r>
                  <w:r>
                    <w:rPr>
                      <w:spacing w:val="-57"/>
                      <w:sz w:val="24"/>
                    </w:rPr>
                    <w:t xml:space="preserve"> </w:t>
                  </w:r>
                  <w:r>
                    <w:rPr>
                      <w:sz w:val="24"/>
                    </w:rPr>
                    <w:t>методика</w:t>
                  </w:r>
                  <w:r>
                    <w:rPr>
                      <w:spacing w:val="-2"/>
                      <w:sz w:val="24"/>
                    </w:rPr>
                    <w:t xml:space="preserve"> </w:t>
                  </w:r>
                  <w:r>
                    <w:rPr>
                      <w:sz w:val="24"/>
                    </w:rPr>
                    <w:t>її викладання)</w:t>
                  </w:r>
                </w:p>
              </w:txbxContent>
            </v:textbox>
            <w10:wrap type="topAndBottom" anchorx="page"/>
          </v:shape>
        </w:pict>
      </w:r>
      <w:r>
        <w:rPr>
          <w:noProof/>
          <w:lang w:eastAsia="uk-UA"/>
        </w:rPr>
        <w:pict>
          <v:shape id="Поле 137" o:spid="_x0000_s1089" type="#_x0000_t202" style="position:absolute;margin-left:322.65pt;margin-top:307.1pt;width:220.5pt;height:49.3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FyPAIAAGUEAAAOAAAAZHJzL2Uyb0RvYy54bWysVF2O0zAQfkfiDpbfadIu212ipqulZRHS&#10;8iMtHGDqOI2F4zG226RchlPwhMQZeiTGTttdfsQDIg/W2B5/8803M5ld9a1mW+m8QlPy8SjnTBqB&#10;lTLrkn94f/PkkjMfwFSg0ciS76TnV/PHj2adLeQEG9SVdIxAjC86W/ImBFtkmReNbMGP0EpDlzW6&#10;FgJt3TqrHHSE3upskufTrENXWYdCek+ny+GSzxN+XUsR3ta1l4HpkhO3kFaX1lVcs/kMirUD2yhx&#10;oAH/wKIFZSjoCWoJAdjGqd+gWiUceqzDSGCbYV0rIVMOlM04/yWbuwasTLmQON6eZPL/D1a82b5z&#10;TFVUu7MLzgy0VKT9l/33/bf9VxbPSKHO+oIc7yy5hv459uSdsvX2FsVHzwwuGjBree0cdo2EihiO&#10;48vswdMBx0eQVfcaKwoEm4AJqK9dG+UjQRihU6V2p+rIPjBBh5PLPD87pytBd9PJ9OLpeQoBxfG1&#10;dT68lNiyaJTcUfUTOmxvfYhsoDi6xGAetapulNZp49arhXZsC9Qpi8UiXz47oP/kpg3rKHrk8XeI&#10;PH1/gogUluCbIVRCj25QtCrQLGjVlpxSpW84jnq+MFVyCaD0YFMu2hwEjpoO6oZ+1Q/VTPJH9VdY&#10;7Uhyh0Pv06yS0aD7zFlHfV9y/2kDTnKmXxkqWxySo+GOxupogBH0tOSBs8FchGGYNtapdUPIQ2MY&#10;vKbS1iqpfs/iwJd6ORXjMHdxWB7uk9f932H+AwAA//8DAFBLAwQUAAYACAAAACEAmY1K4uIAAAAM&#10;AQAADwAAAGRycy9kb3ducmV2LnhtbEyPTU7DMBBG90jcwRokNog6SUtoQ5wKVeoKVImSA7jxNAnY&#10;48h205TT465gNz9P37wp15PRbETne0sC0lkCDKmxqqdWQP25fVwC80GSktoSCrigh3V1e1PKQtkz&#10;feC4Dy2LIeQLKaALYSg4902HRvqZHZDi7midkSG2ruXKyXMMN5pnSZJzI3uKFzo54KbD5nt/MgLs&#10;Q7+dZy59O+LXbnzfXGq9+qmFuL+bXl+ABZzCHwxX/agOVXQ62BMpz7SAfPE0j2gs0kUG7EokyzyO&#10;DgKe02wFvCr5/yeqXwAAAP//AwBQSwECLQAUAAYACAAAACEAtoM4kv4AAADhAQAAEwAAAAAAAAAA&#10;AAAAAAAAAAAAW0NvbnRlbnRfVHlwZXNdLnhtbFBLAQItABQABgAIAAAAIQA4/SH/1gAAAJQBAAAL&#10;AAAAAAAAAAAAAAAAAC8BAABfcmVscy8ucmVsc1BLAQItABQABgAIAAAAIQChFcFyPAIAAGUEAAAO&#10;AAAAAAAAAAAAAAAAAC4CAABkcnMvZTJvRG9jLnhtbFBLAQItABQABgAIAAAAIQCZjUri4gAAAAwB&#10;AAAPAAAAAAAAAAAAAAAAAJYEAABkcnMvZG93bnJldi54bWxQSwUGAAAAAAQABADzAAAApQUAAAAA&#10;" fillcolor="#ccc0d9" strokeweight=".5pt">
            <v:textbox inset="0,0,0,0">
              <w:txbxContent>
                <w:p w:rsidR="009A6F9D" w:rsidRDefault="009A6F9D" w:rsidP="00DB7DFD">
                  <w:pPr>
                    <w:spacing w:before="73"/>
                    <w:ind w:left="545"/>
                    <w:rPr>
                      <w:sz w:val="24"/>
                    </w:rPr>
                  </w:pPr>
                  <w:r>
                    <w:rPr>
                      <w:sz w:val="24"/>
                    </w:rPr>
                    <w:t>Атестація</w:t>
                  </w:r>
                  <w:r>
                    <w:rPr>
                      <w:spacing w:val="-2"/>
                      <w:sz w:val="24"/>
                    </w:rPr>
                    <w:t xml:space="preserve"> </w:t>
                  </w:r>
                  <w:r>
                    <w:rPr>
                      <w:sz w:val="24"/>
                    </w:rPr>
                    <w:t>(друга</w:t>
                  </w:r>
                  <w:r>
                    <w:rPr>
                      <w:spacing w:val="-3"/>
                      <w:sz w:val="24"/>
                    </w:rPr>
                    <w:t xml:space="preserve"> </w:t>
                  </w:r>
                  <w:r>
                    <w:rPr>
                      <w:sz w:val="24"/>
                    </w:rPr>
                    <w:t>іноземна</w:t>
                  </w:r>
                  <w:r>
                    <w:rPr>
                      <w:spacing w:val="-2"/>
                      <w:sz w:val="24"/>
                    </w:rPr>
                    <w:t xml:space="preserve"> </w:t>
                  </w:r>
                  <w:r>
                    <w:rPr>
                      <w:sz w:val="24"/>
                    </w:rPr>
                    <w:t>мова)</w:t>
                  </w:r>
                </w:p>
              </w:txbxContent>
            </v:textbox>
            <w10:wrap type="topAndBottom" anchorx="page"/>
          </v:shape>
        </w:pict>
      </w:r>
    </w:p>
    <w:p w:rsidR="009A6F9D" w:rsidRDefault="009A6F9D" w:rsidP="00DB7DFD">
      <w:pPr>
        <w:pStyle w:val="BodyText"/>
        <w:ind w:left="0"/>
        <w:jc w:val="left"/>
        <w:rPr>
          <w:rFonts w:ascii="Yu Gothic"/>
          <w:sz w:val="20"/>
        </w:rPr>
      </w:pPr>
    </w:p>
    <w:p w:rsidR="009A6F9D" w:rsidRDefault="009A6F9D" w:rsidP="00DB7DFD">
      <w:pPr>
        <w:pStyle w:val="BodyText"/>
        <w:ind w:left="0"/>
        <w:jc w:val="left"/>
        <w:rPr>
          <w:rFonts w:ascii="Yu Gothic"/>
          <w:sz w:val="20"/>
        </w:rPr>
      </w:pPr>
    </w:p>
    <w:p w:rsidR="009A6F9D" w:rsidRDefault="009A6F9D" w:rsidP="00DB7DFD">
      <w:pPr>
        <w:pStyle w:val="BodyText"/>
        <w:ind w:left="0"/>
        <w:jc w:val="left"/>
        <w:rPr>
          <w:rFonts w:ascii="Yu Gothic"/>
          <w:sz w:val="20"/>
        </w:rPr>
      </w:pPr>
    </w:p>
    <w:p w:rsidR="009A6F9D" w:rsidRDefault="009A6F9D" w:rsidP="00DB7DFD">
      <w:pPr>
        <w:pStyle w:val="BodyText"/>
        <w:ind w:left="0"/>
        <w:jc w:val="left"/>
        <w:rPr>
          <w:rFonts w:ascii="Yu Gothic"/>
          <w:sz w:val="20"/>
        </w:rPr>
      </w:pPr>
    </w:p>
    <w:p w:rsidR="009A6F9D" w:rsidRDefault="009A6F9D" w:rsidP="00DB7DFD">
      <w:pPr>
        <w:pStyle w:val="BodyText"/>
        <w:spacing w:before="4"/>
        <w:ind w:left="0"/>
        <w:jc w:val="left"/>
        <w:rPr>
          <w:rFonts w:ascii="Yu Gothic"/>
          <w:sz w:val="20"/>
        </w:rPr>
      </w:pPr>
    </w:p>
    <w:p w:rsidR="009A6F9D" w:rsidRDefault="009A6F9D" w:rsidP="00DB7DFD">
      <w:pPr>
        <w:rPr>
          <w:rFonts w:ascii="Yu Gothic"/>
          <w:sz w:val="20"/>
        </w:rPr>
      </w:pPr>
    </w:p>
    <w:p w:rsidR="009A6F9D" w:rsidRDefault="009A6F9D" w:rsidP="00DB7DFD">
      <w:pPr>
        <w:rPr>
          <w:rFonts w:ascii="Yu Gothic"/>
          <w:sz w:val="20"/>
        </w:rPr>
        <w:sectPr w:rsidR="009A6F9D">
          <w:pgSz w:w="11910" w:h="16840"/>
          <w:pgMar w:top="480" w:right="520" w:bottom="280" w:left="460" w:header="708" w:footer="708" w:gutter="0"/>
          <w:cols w:space="720"/>
        </w:sectPr>
      </w:pPr>
    </w:p>
    <w:p w:rsidR="009A6F9D" w:rsidRPr="00DB7DFD" w:rsidRDefault="009A6F9D" w:rsidP="00DB7DFD">
      <w:pPr>
        <w:pStyle w:val="ListParagraph"/>
        <w:numPr>
          <w:ilvl w:val="0"/>
          <w:numId w:val="21"/>
        </w:numPr>
        <w:jc w:val="center"/>
        <w:rPr>
          <w:sz w:val="28"/>
          <w:szCs w:val="28"/>
        </w:rPr>
      </w:pPr>
      <w:r w:rsidRPr="00DB7DFD">
        <w:rPr>
          <w:b/>
          <w:sz w:val="28"/>
          <w:szCs w:val="28"/>
        </w:rPr>
        <w:t>Форми</w:t>
      </w:r>
      <w:r w:rsidRPr="00DB7DFD">
        <w:rPr>
          <w:b/>
          <w:spacing w:val="-4"/>
          <w:sz w:val="28"/>
          <w:szCs w:val="28"/>
        </w:rPr>
        <w:t xml:space="preserve"> </w:t>
      </w:r>
      <w:r w:rsidRPr="00DB7DFD">
        <w:rPr>
          <w:b/>
          <w:sz w:val="28"/>
          <w:szCs w:val="28"/>
        </w:rPr>
        <w:t>атестації</w:t>
      </w:r>
      <w:r w:rsidRPr="00DB7DFD">
        <w:rPr>
          <w:b/>
          <w:spacing w:val="-2"/>
          <w:sz w:val="28"/>
          <w:szCs w:val="28"/>
        </w:rPr>
        <w:t xml:space="preserve"> </w:t>
      </w:r>
      <w:r w:rsidRPr="00DB7DFD">
        <w:rPr>
          <w:b/>
          <w:sz w:val="28"/>
          <w:szCs w:val="28"/>
        </w:rPr>
        <w:t>здобувачів</w:t>
      </w:r>
      <w:r w:rsidRPr="00DB7DFD">
        <w:rPr>
          <w:b/>
          <w:spacing w:val="-4"/>
          <w:sz w:val="28"/>
          <w:szCs w:val="28"/>
        </w:rPr>
        <w:t xml:space="preserve"> </w:t>
      </w:r>
      <w:r w:rsidRPr="00DB7DFD">
        <w:rPr>
          <w:b/>
          <w:sz w:val="28"/>
          <w:szCs w:val="28"/>
        </w:rPr>
        <w:t>вищої</w:t>
      </w:r>
      <w:r w:rsidRPr="00DB7DFD">
        <w:rPr>
          <w:b/>
          <w:spacing w:val="-5"/>
          <w:sz w:val="28"/>
          <w:szCs w:val="28"/>
        </w:rPr>
        <w:t xml:space="preserve"> </w:t>
      </w:r>
      <w:r w:rsidRPr="00DB7DFD">
        <w:rPr>
          <w:b/>
          <w:sz w:val="28"/>
          <w:szCs w:val="28"/>
        </w:rPr>
        <w:t>освіти</w:t>
      </w:r>
    </w:p>
    <w:p w:rsidR="009A6F9D" w:rsidRPr="00DB7DFD" w:rsidRDefault="009A6F9D" w:rsidP="00DB7DFD">
      <w:pPr>
        <w:rPr>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7797"/>
      </w:tblGrid>
      <w:tr w:rsidR="009A6F9D" w:rsidTr="00735A90">
        <w:tc>
          <w:tcPr>
            <w:tcW w:w="2552" w:type="dxa"/>
          </w:tcPr>
          <w:p w:rsidR="009A6F9D" w:rsidRPr="00735A90" w:rsidRDefault="009A6F9D" w:rsidP="00735A90">
            <w:pPr>
              <w:pStyle w:val="TableParagraph"/>
              <w:ind w:left="34" w:right="976"/>
              <w:rPr>
                <w:b/>
                <w:sz w:val="24"/>
                <w:szCs w:val="24"/>
              </w:rPr>
            </w:pPr>
            <w:r w:rsidRPr="00735A90">
              <w:rPr>
                <w:b/>
                <w:sz w:val="24"/>
                <w:szCs w:val="24"/>
              </w:rPr>
              <w:t>Форми</w:t>
            </w:r>
            <w:r w:rsidRPr="00735A90">
              <w:rPr>
                <w:b/>
                <w:spacing w:val="1"/>
                <w:sz w:val="24"/>
                <w:szCs w:val="24"/>
              </w:rPr>
              <w:t xml:space="preserve"> </w:t>
            </w:r>
            <w:r w:rsidRPr="00735A90">
              <w:rPr>
                <w:b/>
                <w:sz w:val="24"/>
                <w:szCs w:val="24"/>
              </w:rPr>
              <w:t>атестації</w:t>
            </w:r>
          </w:p>
          <w:p w:rsidR="009A6F9D" w:rsidRPr="00735A90" w:rsidRDefault="009A6F9D" w:rsidP="00735A90">
            <w:pPr>
              <w:ind w:left="34"/>
              <w:rPr>
                <w:sz w:val="24"/>
                <w:szCs w:val="24"/>
              </w:rPr>
            </w:pPr>
            <w:r w:rsidRPr="00735A90">
              <w:rPr>
                <w:b/>
                <w:sz w:val="24"/>
                <w:szCs w:val="24"/>
              </w:rPr>
              <w:t>здобувачів</w:t>
            </w:r>
            <w:r w:rsidRPr="00735A90">
              <w:rPr>
                <w:b/>
                <w:spacing w:val="1"/>
                <w:sz w:val="24"/>
                <w:szCs w:val="24"/>
              </w:rPr>
              <w:t xml:space="preserve"> </w:t>
            </w:r>
            <w:r w:rsidRPr="00735A90">
              <w:rPr>
                <w:b/>
                <w:sz w:val="24"/>
                <w:szCs w:val="24"/>
              </w:rPr>
              <w:t>вищої</w:t>
            </w:r>
            <w:r w:rsidRPr="00735A90">
              <w:rPr>
                <w:b/>
                <w:spacing w:val="-11"/>
                <w:sz w:val="24"/>
                <w:szCs w:val="24"/>
              </w:rPr>
              <w:t xml:space="preserve"> </w:t>
            </w:r>
            <w:r w:rsidRPr="00735A90">
              <w:rPr>
                <w:b/>
                <w:sz w:val="24"/>
                <w:szCs w:val="24"/>
              </w:rPr>
              <w:t>освіти</w:t>
            </w:r>
          </w:p>
        </w:tc>
        <w:tc>
          <w:tcPr>
            <w:tcW w:w="7797" w:type="dxa"/>
          </w:tcPr>
          <w:p w:rsidR="009A6F9D" w:rsidRPr="00735A90" w:rsidRDefault="009A6F9D" w:rsidP="00735A90">
            <w:pPr>
              <w:pStyle w:val="TableParagraph"/>
              <w:ind w:left="110" w:right="93" w:firstLine="35"/>
              <w:jc w:val="both"/>
              <w:rPr>
                <w:sz w:val="24"/>
                <w:szCs w:val="24"/>
              </w:rPr>
            </w:pPr>
            <w:r w:rsidRPr="00735A90">
              <w:rPr>
                <w:sz w:val="24"/>
                <w:szCs w:val="24"/>
              </w:rPr>
              <w:t>Атестація випускників освітньої програми спеціальності 035</w:t>
            </w:r>
            <w:r w:rsidRPr="00735A90">
              <w:rPr>
                <w:spacing w:val="1"/>
                <w:sz w:val="24"/>
                <w:szCs w:val="24"/>
              </w:rPr>
              <w:t xml:space="preserve"> </w:t>
            </w:r>
            <w:r w:rsidRPr="00735A90">
              <w:rPr>
                <w:sz w:val="24"/>
                <w:szCs w:val="24"/>
              </w:rPr>
              <w:t>Філологія</w:t>
            </w:r>
            <w:r w:rsidRPr="00735A90">
              <w:rPr>
                <w:spacing w:val="1"/>
                <w:sz w:val="24"/>
                <w:szCs w:val="24"/>
              </w:rPr>
              <w:t xml:space="preserve"> </w:t>
            </w:r>
            <w:r w:rsidRPr="00735A90">
              <w:rPr>
                <w:sz w:val="24"/>
                <w:szCs w:val="24"/>
              </w:rPr>
              <w:t>проводиться</w:t>
            </w:r>
            <w:r w:rsidRPr="00735A90">
              <w:rPr>
                <w:spacing w:val="1"/>
                <w:sz w:val="24"/>
                <w:szCs w:val="24"/>
              </w:rPr>
              <w:t xml:space="preserve"> </w:t>
            </w:r>
            <w:r w:rsidRPr="00735A90">
              <w:rPr>
                <w:sz w:val="24"/>
                <w:szCs w:val="24"/>
              </w:rPr>
              <w:t>у</w:t>
            </w:r>
            <w:r w:rsidRPr="00735A90">
              <w:rPr>
                <w:spacing w:val="1"/>
                <w:sz w:val="24"/>
                <w:szCs w:val="24"/>
              </w:rPr>
              <w:t xml:space="preserve"> </w:t>
            </w:r>
            <w:r w:rsidRPr="00735A90">
              <w:rPr>
                <w:sz w:val="24"/>
                <w:szCs w:val="24"/>
              </w:rPr>
              <w:t>формі</w:t>
            </w:r>
            <w:r w:rsidRPr="00735A90">
              <w:rPr>
                <w:spacing w:val="1"/>
                <w:sz w:val="24"/>
                <w:szCs w:val="24"/>
              </w:rPr>
              <w:t xml:space="preserve"> </w:t>
            </w:r>
            <w:r w:rsidRPr="00735A90">
              <w:rPr>
                <w:sz w:val="24"/>
                <w:szCs w:val="24"/>
              </w:rPr>
              <w:t>атестаційних</w:t>
            </w:r>
            <w:r w:rsidRPr="00735A90">
              <w:rPr>
                <w:spacing w:val="1"/>
                <w:sz w:val="24"/>
                <w:szCs w:val="24"/>
              </w:rPr>
              <w:t xml:space="preserve"> </w:t>
            </w:r>
            <w:r w:rsidRPr="00735A90">
              <w:rPr>
                <w:sz w:val="24"/>
                <w:szCs w:val="24"/>
              </w:rPr>
              <w:t>екзаменів</w:t>
            </w:r>
            <w:r w:rsidRPr="00735A90">
              <w:rPr>
                <w:spacing w:val="1"/>
                <w:sz w:val="24"/>
                <w:szCs w:val="24"/>
              </w:rPr>
              <w:t xml:space="preserve"> </w:t>
            </w:r>
            <w:r w:rsidRPr="00735A90">
              <w:rPr>
                <w:sz w:val="24"/>
                <w:szCs w:val="24"/>
              </w:rPr>
              <w:t>з</w:t>
            </w:r>
            <w:r w:rsidRPr="00735A90">
              <w:rPr>
                <w:spacing w:val="1"/>
                <w:sz w:val="24"/>
                <w:szCs w:val="24"/>
              </w:rPr>
              <w:t xml:space="preserve"> </w:t>
            </w:r>
            <w:r w:rsidRPr="00735A90">
              <w:rPr>
                <w:sz w:val="24"/>
                <w:szCs w:val="24"/>
              </w:rPr>
              <w:t>основної</w:t>
            </w:r>
            <w:r w:rsidRPr="00735A90">
              <w:rPr>
                <w:spacing w:val="1"/>
                <w:sz w:val="24"/>
                <w:szCs w:val="24"/>
              </w:rPr>
              <w:t xml:space="preserve"> </w:t>
            </w:r>
            <w:r w:rsidRPr="00735A90">
              <w:rPr>
                <w:sz w:val="24"/>
                <w:szCs w:val="24"/>
              </w:rPr>
              <w:t>іноземної</w:t>
            </w:r>
            <w:r w:rsidRPr="00735A90">
              <w:rPr>
                <w:spacing w:val="1"/>
                <w:sz w:val="24"/>
                <w:szCs w:val="24"/>
              </w:rPr>
              <w:t xml:space="preserve"> </w:t>
            </w:r>
            <w:r w:rsidRPr="00735A90">
              <w:rPr>
                <w:sz w:val="24"/>
                <w:szCs w:val="24"/>
              </w:rPr>
              <w:t>мови</w:t>
            </w:r>
            <w:r w:rsidRPr="00735A90">
              <w:rPr>
                <w:spacing w:val="1"/>
                <w:sz w:val="24"/>
                <w:szCs w:val="24"/>
              </w:rPr>
              <w:t xml:space="preserve"> </w:t>
            </w:r>
            <w:r w:rsidRPr="00735A90">
              <w:rPr>
                <w:sz w:val="24"/>
                <w:szCs w:val="24"/>
              </w:rPr>
              <w:t>(англійської)</w:t>
            </w:r>
            <w:r w:rsidRPr="00735A90">
              <w:rPr>
                <w:spacing w:val="1"/>
                <w:sz w:val="24"/>
                <w:szCs w:val="24"/>
              </w:rPr>
              <w:t xml:space="preserve"> </w:t>
            </w:r>
            <w:r w:rsidRPr="00735A90">
              <w:rPr>
                <w:sz w:val="24"/>
                <w:szCs w:val="24"/>
              </w:rPr>
              <w:t>та</w:t>
            </w:r>
            <w:r w:rsidRPr="00735A90">
              <w:rPr>
                <w:spacing w:val="1"/>
                <w:sz w:val="24"/>
                <w:szCs w:val="24"/>
              </w:rPr>
              <w:t xml:space="preserve"> </w:t>
            </w:r>
            <w:r w:rsidRPr="00735A90">
              <w:rPr>
                <w:sz w:val="24"/>
                <w:szCs w:val="24"/>
              </w:rPr>
              <w:t>методики</w:t>
            </w:r>
            <w:r w:rsidRPr="00735A90">
              <w:rPr>
                <w:spacing w:val="1"/>
                <w:sz w:val="24"/>
                <w:szCs w:val="24"/>
              </w:rPr>
              <w:t xml:space="preserve"> </w:t>
            </w:r>
            <w:r w:rsidRPr="00735A90">
              <w:rPr>
                <w:sz w:val="24"/>
                <w:szCs w:val="24"/>
              </w:rPr>
              <w:t>її</w:t>
            </w:r>
            <w:r w:rsidRPr="00735A90">
              <w:rPr>
                <w:spacing w:val="1"/>
                <w:sz w:val="24"/>
                <w:szCs w:val="24"/>
              </w:rPr>
              <w:t xml:space="preserve"> </w:t>
            </w:r>
            <w:r w:rsidRPr="00735A90">
              <w:rPr>
                <w:sz w:val="24"/>
                <w:szCs w:val="24"/>
              </w:rPr>
              <w:t>викладання, другої іноземної мови (німецької / французької /</w:t>
            </w:r>
            <w:r w:rsidRPr="00735A90">
              <w:rPr>
                <w:spacing w:val="1"/>
                <w:sz w:val="24"/>
                <w:szCs w:val="24"/>
              </w:rPr>
              <w:t xml:space="preserve"> </w:t>
            </w:r>
            <w:r w:rsidRPr="00735A90">
              <w:rPr>
                <w:sz w:val="24"/>
                <w:szCs w:val="24"/>
              </w:rPr>
              <w:t>китайської), завершується видачею документу встановленого</w:t>
            </w:r>
            <w:r w:rsidRPr="00735A90">
              <w:rPr>
                <w:spacing w:val="-67"/>
                <w:sz w:val="24"/>
                <w:szCs w:val="24"/>
              </w:rPr>
              <w:t xml:space="preserve"> </w:t>
            </w:r>
            <w:r w:rsidRPr="00735A90">
              <w:rPr>
                <w:sz w:val="24"/>
                <w:szCs w:val="24"/>
              </w:rPr>
              <w:t>зразка</w:t>
            </w:r>
            <w:r w:rsidRPr="00735A90">
              <w:rPr>
                <w:spacing w:val="-3"/>
                <w:sz w:val="24"/>
                <w:szCs w:val="24"/>
              </w:rPr>
              <w:t xml:space="preserve"> </w:t>
            </w:r>
            <w:r w:rsidRPr="00735A90">
              <w:rPr>
                <w:sz w:val="24"/>
                <w:szCs w:val="24"/>
              </w:rPr>
              <w:t>про</w:t>
            </w:r>
            <w:r w:rsidRPr="00735A90">
              <w:rPr>
                <w:spacing w:val="-1"/>
                <w:sz w:val="24"/>
                <w:szCs w:val="24"/>
              </w:rPr>
              <w:t xml:space="preserve"> </w:t>
            </w:r>
            <w:r w:rsidRPr="00735A90">
              <w:rPr>
                <w:sz w:val="24"/>
                <w:szCs w:val="24"/>
              </w:rPr>
              <w:t>присудження</w:t>
            </w:r>
            <w:r w:rsidRPr="00735A90">
              <w:rPr>
                <w:spacing w:val="2"/>
                <w:sz w:val="24"/>
                <w:szCs w:val="24"/>
              </w:rPr>
              <w:t xml:space="preserve"> </w:t>
            </w:r>
            <w:r w:rsidRPr="00735A90">
              <w:rPr>
                <w:sz w:val="24"/>
                <w:szCs w:val="24"/>
              </w:rPr>
              <w:t>їм</w:t>
            </w:r>
            <w:r w:rsidRPr="00735A90">
              <w:rPr>
                <w:spacing w:val="-3"/>
                <w:sz w:val="24"/>
                <w:szCs w:val="24"/>
              </w:rPr>
              <w:t xml:space="preserve"> </w:t>
            </w:r>
            <w:r w:rsidRPr="00735A90">
              <w:rPr>
                <w:sz w:val="24"/>
                <w:szCs w:val="24"/>
              </w:rPr>
              <w:t>ступеня</w:t>
            </w:r>
            <w:r w:rsidRPr="00735A90">
              <w:rPr>
                <w:spacing w:val="-2"/>
                <w:sz w:val="24"/>
                <w:szCs w:val="24"/>
              </w:rPr>
              <w:t xml:space="preserve"> </w:t>
            </w:r>
            <w:r w:rsidRPr="00735A90">
              <w:rPr>
                <w:sz w:val="24"/>
                <w:szCs w:val="24"/>
              </w:rPr>
              <w:t>бакалавра</w:t>
            </w:r>
            <w:r w:rsidRPr="00735A90">
              <w:rPr>
                <w:spacing w:val="-3"/>
                <w:sz w:val="24"/>
                <w:szCs w:val="24"/>
              </w:rPr>
              <w:t xml:space="preserve"> </w:t>
            </w:r>
            <w:r w:rsidRPr="00735A90">
              <w:rPr>
                <w:sz w:val="24"/>
                <w:szCs w:val="24"/>
              </w:rPr>
              <w:t>із</w:t>
            </w:r>
            <w:r w:rsidRPr="00735A90">
              <w:rPr>
                <w:spacing w:val="-1"/>
                <w:sz w:val="24"/>
                <w:szCs w:val="24"/>
              </w:rPr>
              <w:t xml:space="preserve"> </w:t>
            </w:r>
            <w:r w:rsidRPr="00735A90">
              <w:rPr>
                <w:sz w:val="24"/>
                <w:szCs w:val="24"/>
              </w:rPr>
              <w:t>присвоєнням</w:t>
            </w:r>
          </w:p>
          <w:p w:rsidR="009A6F9D" w:rsidRPr="00735A90" w:rsidRDefault="009A6F9D" w:rsidP="00735A90">
            <w:pPr>
              <w:ind w:firstLine="35"/>
              <w:jc w:val="both"/>
              <w:rPr>
                <w:sz w:val="24"/>
                <w:szCs w:val="24"/>
              </w:rPr>
            </w:pPr>
            <w:r w:rsidRPr="00735A90">
              <w:rPr>
                <w:sz w:val="24"/>
                <w:szCs w:val="24"/>
              </w:rPr>
              <w:t>кваліфікації:</w:t>
            </w:r>
            <w:r w:rsidRPr="00735A90">
              <w:rPr>
                <w:spacing w:val="1"/>
                <w:sz w:val="24"/>
                <w:szCs w:val="24"/>
              </w:rPr>
              <w:t xml:space="preserve"> </w:t>
            </w:r>
            <w:r w:rsidRPr="00735A90">
              <w:rPr>
                <w:sz w:val="24"/>
                <w:szCs w:val="24"/>
              </w:rPr>
              <w:t>Філолог.</w:t>
            </w:r>
            <w:r w:rsidRPr="00735A90">
              <w:rPr>
                <w:spacing w:val="1"/>
                <w:sz w:val="24"/>
                <w:szCs w:val="24"/>
              </w:rPr>
              <w:t xml:space="preserve"> </w:t>
            </w:r>
            <w:r w:rsidRPr="00735A90">
              <w:rPr>
                <w:sz w:val="24"/>
                <w:szCs w:val="24"/>
              </w:rPr>
              <w:t>Вчитель</w:t>
            </w:r>
            <w:r w:rsidRPr="00735A90">
              <w:rPr>
                <w:spacing w:val="1"/>
                <w:sz w:val="24"/>
                <w:szCs w:val="24"/>
              </w:rPr>
              <w:t xml:space="preserve"> </w:t>
            </w:r>
            <w:r w:rsidRPr="00735A90">
              <w:rPr>
                <w:sz w:val="24"/>
                <w:szCs w:val="24"/>
              </w:rPr>
              <w:t>англійської</w:t>
            </w:r>
            <w:r w:rsidRPr="00735A90">
              <w:rPr>
                <w:spacing w:val="1"/>
                <w:sz w:val="24"/>
                <w:szCs w:val="24"/>
              </w:rPr>
              <w:t xml:space="preserve"> </w:t>
            </w:r>
            <w:r w:rsidRPr="00735A90">
              <w:rPr>
                <w:sz w:val="24"/>
                <w:szCs w:val="24"/>
              </w:rPr>
              <w:t>мови</w:t>
            </w:r>
            <w:r w:rsidRPr="00735A90">
              <w:rPr>
                <w:spacing w:val="1"/>
                <w:sz w:val="24"/>
                <w:szCs w:val="24"/>
              </w:rPr>
              <w:t xml:space="preserve"> </w:t>
            </w:r>
            <w:r w:rsidRPr="00735A90">
              <w:rPr>
                <w:sz w:val="24"/>
                <w:szCs w:val="24"/>
              </w:rPr>
              <w:t>та</w:t>
            </w:r>
            <w:r w:rsidRPr="00735A90">
              <w:rPr>
                <w:spacing w:val="1"/>
                <w:sz w:val="24"/>
                <w:szCs w:val="24"/>
              </w:rPr>
              <w:t xml:space="preserve"> </w:t>
            </w:r>
            <w:r w:rsidRPr="00735A90">
              <w:rPr>
                <w:sz w:val="24"/>
                <w:szCs w:val="24"/>
              </w:rPr>
              <w:t>літератури,</w:t>
            </w:r>
            <w:r w:rsidRPr="00735A90">
              <w:rPr>
                <w:spacing w:val="-5"/>
                <w:sz w:val="24"/>
                <w:szCs w:val="24"/>
              </w:rPr>
              <w:t xml:space="preserve"> </w:t>
            </w:r>
            <w:r w:rsidRPr="00735A90">
              <w:rPr>
                <w:sz w:val="24"/>
                <w:szCs w:val="24"/>
              </w:rPr>
              <w:t>другої</w:t>
            </w:r>
            <w:r w:rsidRPr="00735A90">
              <w:rPr>
                <w:spacing w:val="-2"/>
                <w:sz w:val="24"/>
                <w:szCs w:val="24"/>
              </w:rPr>
              <w:t xml:space="preserve"> </w:t>
            </w:r>
            <w:r w:rsidRPr="00735A90">
              <w:rPr>
                <w:sz w:val="24"/>
                <w:szCs w:val="24"/>
              </w:rPr>
              <w:t>іноземної</w:t>
            </w:r>
            <w:r w:rsidRPr="00735A90">
              <w:rPr>
                <w:spacing w:val="1"/>
                <w:sz w:val="24"/>
                <w:szCs w:val="24"/>
              </w:rPr>
              <w:t xml:space="preserve"> </w:t>
            </w:r>
            <w:r w:rsidRPr="00735A90">
              <w:rPr>
                <w:sz w:val="24"/>
                <w:szCs w:val="24"/>
              </w:rPr>
              <w:t>мови.</w:t>
            </w:r>
          </w:p>
        </w:tc>
      </w:tr>
      <w:tr w:rsidR="009A6F9D" w:rsidTr="00735A90">
        <w:tc>
          <w:tcPr>
            <w:tcW w:w="2552" w:type="dxa"/>
          </w:tcPr>
          <w:p w:rsidR="009A6F9D" w:rsidRPr="00735A90" w:rsidRDefault="009A6F9D" w:rsidP="00735A90">
            <w:pPr>
              <w:ind w:left="34"/>
              <w:rPr>
                <w:sz w:val="24"/>
                <w:szCs w:val="24"/>
              </w:rPr>
            </w:pPr>
            <w:r w:rsidRPr="00735A90">
              <w:rPr>
                <w:b/>
                <w:sz w:val="24"/>
                <w:szCs w:val="24"/>
              </w:rPr>
              <w:t>Вимоги до атестаційного екзамену</w:t>
            </w:r>
          </w:p>
        </w:tc>
        <w:tc>
          <w:tcPr>
            <w:tcW w:w="7797" w:type="dxa"/>
          </w:tcPr>
          <w:p w:rsidR="009A6F9D" w:rsidRPr="00735A90" w:rsidRDefault="009A6F9D" w:rsidP="00735A90">
            <w:pPr>
              <w:ind w:firstLine="35"/>
              <w:jc w:val="both"/>
              <w:rPr>
                <w:sz w:val="24"/>
                <w:szCs w:val="24"/>
              </w:rPr>
            </w:pPr>
            <w:r w:rsidRPr="00735A90">
              <w:rPr>
                <w:sz w:val="24"/>
                <w:szCs w:val="24"/>
              </w:rPr>
              <w:t>Атестаційний екзамен має забезпечити оцінювання досягнення результатів навчання, визначених освітньо-професійною програмою</w:t>
            </w:r>
          </w:p>
        </w:tc>
      </w:tr>
    </w:tbl>
    <w:p w:rsidR="009A6F9D" w:rsidRDefault="009A6F9D" w:rsidP="00521CBB">
      <w:pPr>
        <w:ind w:hanging="284"/>
        <w:rPr>
          <w:sz w:val="24"/>
          <w:szCs w:val="24"/>
        </w:rPr>
      </w:pPr>
    </w:p>
    <w:p w:rsidR="009A6F9D" w:rsidRDefault="009A6F9D" w:rsidP="00F122D1">
      <w:pPr>
        <w:jc w:val="center"/>
        <w:rPr>
          <w:b/>
          <w:sz w:val="28"/>
          <w:szCs w:val="28"/>
        </w:rPr>
      </w:pPr>
      <w:r w:rsidRPr="00F122D1">
        <w:rPr>
          <w:b/>
          <w:sz w:val="28"/>
          <w:szCs w:val="28"/>
        </w:rPr>
        <w:t>5. Вимоги до наявності внутрішнього забезпечення якості вищої освіти</w:t>
      </w:r>
    </w:p>
    <w:p w:rsidR="009A6F9D" w:rsidRDefault="009A6F9D" w:rsidP="00F122D1">
      <w:pPr>
        <w:jc w:val="center"/>
        <w:rPr>
          <w:b/>
          <w:sz w:val="28"/>
          <w:szCs w:val="28"/>
        </w:rPr>
      </w:pP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64"/>
      </w:tblGrid>
      <w:tr w:rsidR="009A6F9D" w:rsidTr="00735A90">
        <w:tc>
          <w:tcPr>
            <w:tcW w:w="10364" w:type="dxa"/>
          </w:tcPr>
          <w:p w:rsidR="009A6F9D" w:rsidRPr="00735A90" w:rsidRDefault="009A6F9D" w:rsidP="00735A90">
            <w:pPr>
              <w:pStyle w:val="BodyText"/>
              <w:spacing w:before="61"/>
              <w:ind w:left="34" w:right="327"/>
              <w:rPr>
                <w:spacing w:val="1"/>
                <w:sz w:val="24"/>
                <w:szCs w:val="24"/>
              </w:rPr>
            </w:pPr>
            <w:r w:rsidRPr="00735A90">
              <w:rPr>
                <w:sz w:val="24"/>
                <w:szCs w:val="24"/>
              </w:rPr>
              <w:t>Систему</w:t>
            </w:r>
            <w:r w:rsidRPr="00735A90">
              <w:rPr>
                <w:spacing w:val="1"/>
                <w:sz w:val="24"/>
                <w:szCs w:val="24"/>
              </w:rPr>
              <w:t xml:space="preserve"> </w:t>
            </w:r>
            <w:r w:rsidRPr="00735A90">
              <w:rPr>
                <w:sz w:val="24"/>
                <w:szCs w:val="24"/>
              </w:rPr>
              <w:t>внутрішнього</w:t>
            </w:r>
            <w:r w:rsidRPr="00735A90">
              <w:rPr>
                <w:spacing w:val="1"/>
                <w:sz w:val="24"/>
                <w:szCs w:val="24"/>
              </w:rPr>
              <w:t xml:space="preserve"> </w:t>
            </w:r>
            <w:r w:rsidRPr="00735A90">
              <w:rPr>
                <w:sz w:val="24"/>
                <w:szCs w:val="24"/>
              </w:rPr>
              <w:t>забезпечення</w:t>
            </w:r>
            <w:r w:rsidRPr="00735A90">
              <w:rPr>
                <w:spacing w:val="1"/>
                <w:sz w:val="24"/>
                <w:szCs w:val="24"/>
              </w:rPr>
              <w:t xml:space="preserve"> </w:t>
            </w:r>
            <w:r w:rsidRPr="00735A90">
              <w:rPr>
                <w:sz w:val="24"/>
                <w:szCs w:val="24"/>
              </w:rPr>
              <w:t>якості</w:t>
            </w:r>
            <w:r w:rsidRPr="00735A90">
              <w:rPr>
                <w:spacing w:val="1"/>
                <w:sz w:val="24"/>
                <w:szCs w:val="24"/>
              </w:rPr>
              <w:t xml:space="preserve"> </w:t>
            </w:r>
            <w:r w:rsidRPr="00735A90">
              <w:rPr>
                <w:sz w:val="24"/>
                <w:szCs w:val="24"/>
              </w:rPr>
              <w:t>в</w:t>
            </w:r>
            <w:r w:rsidRPr="00735A90">
              <w:rPr>
                <w:spacing w:val="1"/>
                <w:sz w:val="24"/>
                <w:szCs w:val="24"/>
              </w:rPr>
              <w:t xml:space="preserve"> </w:t>
            </w:r>
            <w:r w:rsidRPr="00735A90">
              <w:rPr>
                <w:sz w:val="24"/>
                <w:szCs w:val="24"/>
              </w:rPr>
              <w:t>ДВНЗ</w:t>
            </w:r>
            <w:r w:rsidRPr="00735A90">
              <w:rPr>
                <w:spacing w:val="1"/>
                <w:sz w:val="24"/>
                <w:szCs w:val="24"/>
              </w:rPr>
              <w:t xml:space="preserve"> </w:t>
            </w:r>
            <w:r w:rsidRPr="00735A90">
              <w:rPr>
                <w:sz w:val="24"/>
                <w:szCs w:val="24"/>
              </w:rPr>
              <w:t>«Прикарпатський</w:t>
            </w:r>
            <w:r w:rsidRPr="00735A90">
              <w:rPr>
                <w:spacing w:val="1"/>
                <w:sz w:val="24"/>
                <w:szCs w:val="24"/>
              </w:rPr>
              <w:t xml:space="preserve"> </w:t>
            </w:r>
            <w:r w:rsidRPr="00735A90">
              <w:rPr>
                <w:sz w:val="24"/>
                <w:szCs w:val="24"/>
              </w:rPr>
              <w:t>національний</w:t>
            </w:r>
            <w:r w:rsidRPr="00735A90">
              <w:rPr>
                <w:spacing w:val="1"/>
                <w:sz w:val="24"/>
                <w:szCs w:val="24"/>
              </w:rPr>
              <w:t xml:space="preserve"> </w:t>
            </w:r>
            <w:r w:rsidRPr="00735A90">
              <w:rPr>
                <w:sz w:val="24"/>
                <w:szCs w:val="24"/>
              </w:rPr>
              <w:t>університет</w:t>
            </w:r>
            <w:r w:rsidRPr="00735A90">
              <w:rPr>
                <w:spacing w:val="1"/>
                <w:sz w:val="24"/>
                <w:szCs w:val="24"/>
              </w:rPr>
              <w:t xml:space="preserve"> </w:t>
            </w:r>
            <w:r w:rsidRPr="00735A90">
              <w:rPr>
                <w:sz w:val="24"/>
                <w:szCs w:val="24"/>
              </w:rPr>
              <w:t>імені</w:t>
            </w:r>
            <w:r w:rsidRPr="00735A90">
              <w:rPr>
                <w:spacing w:val="1"/>
                <w:sz w:val="24"/>
                <w:szCs w:val="24"/>
              </w:rPr>
              <w:t xml:space="preserve"> </w:t>
            </w:r>
            <w:r w:rsidRPr="00735A90">
              <w:rPr>
                <w:sz w:val="24"/>
                <w:szCs w:val="24"/>
              </w:rPr>
              <w:t>Василя</w:t>
            </w:r>
            <w:r w:rsidRPr="00735A90">
              <w:rPr>
                <w:spacing w:val="1"/>
                <w:sz w:val="24"/>
                <w:szCs w:val="24"/>
              </w:rPr>
              <w:t xml:space="preserve"> </w:t>
            </w:r>
            <w:r w:rsidRPr="00735A90">
              <w:rPr>
                <w:sz w:val="24"/>
                <w:szCs w:val="24"/>
              </w:rPr>
              <w:t>Стефаника»</w:t>
            </w:r>
            <w:r w:rsidRPr="00735A90">
              <w:rPr>
                <w:spacing w:val="1"/>
                <w:sz w:val="24"/>
                <w:szCs w:val="24"/>
              </w:rPr>
              <w:t xml:space="preserve"> </w:t>
            </w:r>
            <w:r w:rsidRPr="00735A90">
              <w:rPr>
                <w:sz w:val="24"/>
                <w:szCs w:val="24"/>
              </w:rPr>
              <w:t>розроблено</w:t>
            </w:r>
            <w:r w:rsidRPr="00735A90">
              <w:rPr>
                <w:spacing w:val="1"/>
                <w:sz w:val="24"/>
                <w:szCs w:val="24"/>
              </w:rPr>
              <w:t xml:space="preserve"> </w:t>
            </w:r>
            <w:r w:rsidRPr="00735A90">
              <w:rPr>
                <w:sz w:val="24"/>
                <w:szCs w:val="24"/>
              </w:rPr>
              <w:t>згідно</w:t>
            </w:r>
            <w:r w:rsidRPr="00735A90">
              <w:rPr>
                <w:spacing w:val="1"/>
                <w:sz w:val="24"/>
                <w:szCs w:val="24"/>
              </w:rPr>
              <w:t xml:space="preserve"> </w:t>
            </w:r>
            <w:r w:rsidRPr="00735A90">
              <w:rPr>
                <w:sz w:val="24"/>
                <w:szCs w:val="24"/>
              </w:rPr>
              <w:t>з</w:t>
            </w:r>
            <w:r w:rsidRPr="00735A90">
              <w:rPr>
                <w:spacing w:val="-67"/>
                <w:sz w:val="24"/>
                <w:szCs w:val="24"/>
              </w:rPr>
              <w:t xml:space="preserve"> </w:t>
            </w:r>
            <w:r w:rsidRPr="00735A90">
              <w:rPr>
                <w:sz w:val="24"/>
                <w:szCs w:val="24"/>
              </w:rPr>
              <w:t>принципами</w:t>
            </w:r>
            <w:r w:rsidRPr="00735A90">
              <w:rPr>
                <w:spacing w:val="1"/>
                <w:sz w:val="24"/>
                <w:szCs w:val="24"/>
              </w:rPr>
              <w:t xml:space="preserve"> </w:t>
            </w:r>
            <w:r w:rsidRPr="00735A90">
              <w:rPr>
                <w:sz w:val="24"/>
                <w:szCs w:val="24"/>
              </w:rPr>
              <w:t>відповідності</w:t>
            </w:r>
            <w:r w:rsidRPr="00735A90">
              <w:rPr>
                <w:spacing w:val="1"/>
                <w:sz w:val="24"/>
                <w:szCs w:val="24"/>
              </w:rPr>
              <w:t xml:space="preserve"> </w:t>
            </w:r>
            <w:r w:rsidRPr="00735A90">
              <w:rPr>
                <w:sz w:val="24"/>
                <w:szCs w:val="24"/>
              </w:rPr>
              <w:t>європейським</w:t>
            </w:r>
            <w:r w:rsidRPr="00735A90">
              <w:rPr>
                <w:spacing w:val="1"/>
                <w:sz w:val="24"/>
                <w:szCs w:val="24"/>
              </w:rPr>
              <w:t xml:space="preserve"> </w:t>
            </w:r>
            <w:r w:rsidRPr="00735A90">
              <w:rPr>
                <w:sz w:val="24"/>
                <w:szCs w:val="24"/>
              </w:rPr>
              <w:t>і</w:t>
            </w:r>
            <w:r w:rsidRPr="00735A90">
              <w:rPr>
                <w:spacing w:val="1"/>
                <w:sz w:val="24"/>
                <w:szCs w:val="24"/>
              </w:rPr>
              <w:t xml:space="preserve"> </w:t>
            </w:r>
            <w:r w:rsidRPr="00735A90">
              <w:rPr>
                <w:sz w:val="24"/>
                <w:szCs w:val="24"/>
              </w:rPr>
              <w:t>національним</w:t>
            </w:r>
            <w:r w:rsidRPr="00735A90">
              <w:rPr>
                <w:spacing w:val="1"/>
                <w:sz w:val="24"/>
                <w:szCs w:val="24"/>
              </w:rPr>
              <w:t xml:space="preserve"> </w:t>
            </w:r>
            <w:r w:rsidRPr="00735A90">
              <w:rPr>
                <w:sz w:val="24"/>
                <w:szCs w:val="24"/>
              </w:rPr>
              <w:t>стандартам</w:t>
            </w:r>
            <w:r w:rsidRPr="00735A90">
              <w:rPr>
                <w:spacing w:val="1"/>
                <w:sz w:val="24"/>
                <w:szCs w:val="24"/>
              </w:rPr>
              <w:t xml:space="preserve"> </w:t>
            </w:r>
            <w:r w:rsidRPr="00735A90">
              <w:rPr>
                <w:sz w:val="24"/>
                <w:szCs w:val="24"/>
              </w:rPr>
              <w:t>якості</w:t>
            </w:r>
            <w:r w:rsidRPr="00735A90">
              <w:rPr>
                <w:spacing w:val="1"/>
                <w:sz w:val="24"/>
                <w:szCs w:val="24"/>
              </w:rPr>
              <w:t xml:space="preserve"> </w:t>
            </w:r>
            <w:r w:rsidRPr="00735A90">
              <w:rPr>
                <w:sz w:val="24"/>
                <w:szCs w:val="24"/>
              </w:rPr>
              <w:t>вищої освіти; автономії вищого навчального закладу; системного підходу, який</w:t>
            </w:r>
            <w:r w:rsidRPr="00735A90">
              <w:rPr>
                <w:spacing w:val="1"/>
                <w:sz w:val="24"/>
                <w:szCs w:val="24"/>
              </w:rPr>
              <w:t xml:space="preserve"> </w:t>
            </w:r>
            <w:r w:rsidRPr="00735A90">
              <w:rPr>
                <w:sz w:val="24"/>
                <w:szCs w:val="24"/>
              </w:rPr>
              <w:t>передбачає управління якістю на всіх рівнях освітнього процесу; здійснення</w:t>
            </w:r>
            <w:r w:rsidRPr="00735A90">
              <w:rPr>
                <w:spacing w:val="1"/>
                <w:sz w:val="24"/>
                <w:szCs w:val="24"/>
              </w:rPr>
              <w:t xml:space="preserve"> </w:t>
            </w:r>
            <w:r w:rsidRPr="00735A90">
              <w:rPr>
                <w:sz w:val="24"/>
                <w:szCs w:val="24"/>
              </w:rPr>
              <w:t>моніторингу якості вищої освіти та постійного його удосконалення; залучення</w:t>
            </w:r>
            <w:r w:rsidRPr="00735A90">
              <w:rPr>
                <w:spacing w:val="1"/>
                <w:sz w:val="24"/>
                <w:szCs w:val="24"/>
              </w:rPr>
              <w:t xml:space="preserve"> </w:t>
            </w:r>
            <w:r w:rsidRPr="00735A90">
              <w:rPr>
                <w:sz w:val="24"/>
                <w:szCs w:val="24"/>
              </w:rPr>
              <w:t>студентів, роботодавців та інших зацікавлених сторін до процесу забезпечення</w:t>
            </w:r>
            <w:r w:rsidRPr="00735A90">
              <w:rPr>
                <w:spacing w:val="1"/>
                <w:sz w:val="24"/>
                <w:szCs w:val="24"/>
              </w:rPr>
              <w:t xml:space="preserve"> </w:t>
            </w:r>
            <w:r w:rsidRPr="00735A90">
              <w:rPr>
                <w:sz w:val="24"/>
                <w:szCs w:val="24"/>
              </w:rPr>
              <w:t>якості;</w:t>
            </w:r>
            <w:r w:rsidRPr="00735A90">
              <w:rPr>
                <w:spacing w:val="44"/>
                <w:sz w:val="24"/>
                <w:szCs w:val="24"/>
              </w:rPr>
              <w:t xml:space="preserve"> </w:t>
            </w:r>
            <w:r w:rsidRPr="00735A90">
              <w:rPr>
                <w:sz w:val="24"/>
                <w:szCs w:val="24"/>
              </w:rPr>
              <w:t>відкритості</w:t>
            </w:r>
            <w:r w:rsidRPr="00735A90">
              <w:rPr>
                <w:spacing w:val="43"/>
                <w:sz w:val="24"/>
                <w:szCs w:val="24"/>
              </w:rPr>
              <w:t xml:space="preserve"> </w:t>
            </w:r>
            <w:r w:rsidRPr="00735A90">
              <w:rPr>
                <w:sz w:val="24"/>
                <w:szCs w:val="24"/>
              </w:rPr>
              <w:t>інформації</w:t>
            </w:r>
            <w:r w:rsidRPr="00735A90">
              <w:rPr>
                <w:spacing w:val="42"/>
                <w:sz w:val="24"/>
                <w:szCs w:val="24"/>
              </w:rPr>
              <w:t xml:space="preserve"> </w:t>
            </w:r>
            <w:r w:rsidRPr="00735A90">
              <w:rPr>
                <w:sz w:val="24"/>
                <w:szCs w:val="24"/>
              </w:rPr>
              <w:t>на</w:t>
            </w:r>
            <w:r w:rsidRPr="00735A90">
              <w:rPr>
                <w:spacing w:val="44"/>
                <w:sz w:val="24"/>
                <w:szCs w:val="24"/>
              </w:rPr>
              <w:t xml:space="preserve"> </w:t>
            </w:r>
            <w:r w:rsidRPr="00735A90">
              <w:rPr>
                <w:sz w:val="24"/>
                <w:szCs w:val="24"/>
              </w:rPr>
              <w:t>всіх</w:t>
            </w:r>
            <w:r w:rsidRPr="00735A90">
              <w:rPr>
                <w:spacing w:val="42"/>
                <w:sz w:val="24"/>
                <w:szCs w:val="24"/>
              </w:rPr>
              <w:t xml:space="preserve"> </w:t>
            </w:r>
            <w:r w:rsidRPr="00735A90">
              <w:rPr>
                <w:sz w:val="24"/>
                <w:szCs w:val="24"/>
              </w:rPr>
              <w:t>етапах</w:t>
            </w:r>
            <w:r w:rsidRPr="00735A90">
              <w:rPr>
                <w:spacing w:val="51"/>
                <w:sz w:val="24"/>
                <w:szCs w:val="24"/>
              </w:rPr>
              <w:t xml:space="preserve"> </w:t>
            </w:r>
            <w:r w:rsidRPr="00735A90">
              <w:rPr>
                <w:sz w:val="24"/>
                <w:szCs w:val="24"/>
              </w:rPr>
              <w:t>забезпечення</w:t>
            </w:r>
            <w:r w:rsidRPr="00735A90">
              <w:rPr>
                <w:spacing w:val="44"/>
                <w:sz w:val="24"/>
                <w:szCs w:val="24"/>
              </w:rPr>
              <w:t xml:space="preserve"> </w:t>
            </w:r>
            <w:r w:rsidRPr="00735A90">
              <w:rPr>
                <w:sz w:val="24"/>
                <w:szCs w:val="24"/>
              </w:rPr>
              <w:t>отримання</w:t>
            </w:r>
            <w:r w:rsidRPr="00735A90">
              <w:rPr>
                <w:spacing w:val="44"/>
                <w:sz w:val="24"/>
                <w:szCs w:val="24"/>
              </w:rPr>
              <w:t xml:space="preserve"> </w:t>
            </w:r>
            <w:r w:rsidRPr="00735A90">
              <w:rPr>
                <w:sz w:val="24"/>
                <w:szCs w:val="24"/>
              </w:rPr>
              <w:t>якісної освіти. Система внутрішнього забезпечення якості відповідає стратегії розвитку</w:t>
            </w:r>
            <w:r w:rsidRPr="00735A90">
              <w:rPr>
                <w:spacing w:val="-67"/>
                <w:sz w:val="24"/>
                <w:szCs w:val="24"/>
              </w:rPr>
              <w:t xml:space="preserve"> </w:t>
            </w:r>
            <w:r w:rsidRPr="00735A90">
              <w:rPr>
                <w:sz w:val="24"/>
                <w:szCs w:val="24"/>
              </w:rPr>
              <w:t>Прикарпатського національного університету імені Василя Стефаника, зокрема,</w:t>
            </w:r>
            <w:r w:rsidRPr="00735A90">
              <w:rPr>
                <w:spacing w:val="-67"/>
                <w:sz w:val="24"/>
                <w:szCs w:val="24"/>
              </w:rPr>
              <w:t xml:space="preserve"> </w:t>
            </w:r>
            <w:r w:rsidRPr="00735A90">
              <w:rPr>
                <w:sz w:val="24"/>
                <w:szCs w:val="24"/>
              </w:rPr>
              <w:t>всебічному</w:t>
            </w:r>
            <w:r w:rsidRPr="00735A90">
              <w:rPr>
                <w:spacing w:val="1"/>
                <w:sz w:val="24"/>
                <w:szCs w:val="24"/>
              </w:rPr>
              <w:t xml:space="preserve"> </w:t>
            </w:r>
            <w:r w:rsidRPr="00735A90">
              <w:rPr>
                <w:sz w:val="24"/>
                <w:szCs w:val="24"/>
              </w:rPr>
              <w:t>розвитку</w:t>
            </w:r>
            <w:r w:rsidRPr="00735A90">
              <w:rPr>
                <w:spacing w:val="1"/>
                <w:sz w:val="24"/>
                <w:szCs w:val="24"/>
              </w:rPr>
              <w:t xml:space="preserve"> </w:t>
            </w:r>
            <w:r w:rsidRPr="00735A90">
              <w:rPr>
                <w:sz w:val="24"/>
                <w:szCs w:val="24"/>
              </w:rPr>
              <w:t>людського</w:t>
            </w:r>
            <w:r w:rsidRPr="00735A90">
              <w:rPr>
                <w:spacing w:val="1"/>
                <w:sz w:val="24"/>
                <w:szCs w:val="24"/>
              </w:rPr>
              <w:t xml:space="preserve"> </w:t>
            </w:r>
            <w:r w:rsidRPr="00735A90">
              <w:rPr>
                <w:sz w:val="24"/>
                <w:szCs w:val="24"/>
              </w:rPr>
              <w:t>капіталу</w:t>
            </w:r>
            <w:r w:rsidRPr="00735A90">
              <w:rPr>
                <w:spacing w:val="1"/>
                <w:sz w:val="24"/>
                <w:szCs w:val="24"/>
              </w:rPr>
              <w:t xml:space="preserve"> </w:t>
            </w:r>
            <w:r w:rsidRPr="00735A90">
              <w:rPr>
                <w:sz w:val="24"/>
                <w:szCs w:val="24"/>
              </w:rPr>
              <w:t>задля</w:t>
            </w:r>
            <w:r w:rsidRPr="00735A90">
              <w:rPr>
                <w:spacing w:val="1"/>
                <w:sz w:val="24"/>
                <w:szCs w:val="24"/>
              </w:rPr>
              <w:t xml:space="preserve"> </w:t>
            </w:r>
            <w:r w:rsidRPr="00735A90">
              <w:rPr>
                <w:sz w:val="24"/>
                <w:szCs w:val="24"/>
              </w:rPr>
              <w:t>забезпечення</w:t>
            </w:r>
            <w:r w:rsidRPr="00735A90">
              <w:rPr>
                <w:spacing w:val="1"/>
                <w:sz w:val="24"/>
                <w:szCs w:val="24"/>
              </w:rPr>
              <w:t xml:space="preserve"> </w:t>
            </w:r>
            <w:r w:rsidRPr="00735A90">
              <w:rPr>
                <w:sz w:val="24"/>
                <w:szCs w:val="24"/>
              </w:rPr>
              <w:t>суспільного</w:t>
            </w:r>
            <w:r w:rsidRPr="00735A90">
              <w:rPr>
                <w:spacing w:val="1"/>
                <w:sz w:val="24"/>
                <w:szCs w:val="24"/>
              </w:rPr>
              <w:t xml:space="preserve"> </w:t>
            </w:r>
            <w:r w:rsidRPr="00735A90">
              <w:rPr>
                <w:sz w:val="24"/>
                <w:szCs w:val="24"/>
              </w:rPr>
              <w:t>та</w:t>
            </w:r>
            <w:r w:rsidRPr="00735A90">
              <w:rPr>
                <w:spacing w:val="-67"/>
                <w:sz w:val="24"/>
                <w:szCs w:val="24"/>
              </w:rPr>
              <w:t xml:space="preserve"> </w:t>
            </w:r>
            <w:r w:rsidRPr="00735A90">
              <w:rPr>
                <w:sz w:val="24"/>
                <w:szCs w:val="24"/>
              </w:rPr>
              <w:t>економічного</w:t>
            </w:r>
            <w:r w:rsidRPr="00735A90">
              <w:rPr>
                <w:spacing w:val="1"/>
                <w:sz w:val="24"/>
                <w:szCs w:val="24"/>
              </w:rPr>
              <w:t xml:space="preserve"> </w:t>
            </w:r>
            <w:r w:rsidRPr="00735A90">
              <w:rPr>
                <w:sz w:val="24"/>
                <w:szCs w:val="24"/>
              </w:rPr>
              <w:t>зростання</w:t>
            </w:r>
            <w:r w:rsidRPr="00735A90">
              <w:rPr>
                <w:spacing w:val="1"/>
                <w:sz w:val="24"/>
                <w:szCs w:val="24"/>
              </w:rPr>
              <w:t xml:space="preserve"> </w:t>
            </w:r>
            <w:r w:rsidRPr="00735A90">
              <w:rPr>
                <w:sz w:val="24"/>
                <w:szCs w:val="24"/>
              </w:rPr>
              <w:t>нашої</w:t>
            </w:r>
            <w:r w:rsidRPr="00735A90">
              <w:rPr>
                <w:spacing w:val="1"/>
                <w:sz w:val="24"/>
                <w:szCs w:val="24"/>
              </w:rPr>
              <w:t xml:space="preserve"> </w:t>
            </w:r>
            <w:r w:rsidRPr="00735A90">
              <w:rPr>
                <w:sz w:val="24"/>
                <w:szCs w:val="24"/>
              </w:rPr>
              <w:t>країни,</w:t>
            </w:r>
            <w:r w:rsidRPr="00735A90">
              <w:rPr>
                <w:spacing w:val="1"/>
                <w:sz w:val="24"/>
                <w:szCs w:val="24"/>
              </w:rPr>
              <w:t xml:space="preserve"> </w:t>
            </w:r>
            <w:r w:rsidRPr="00735A90">
              <w:rPr>
                <w:sz w:val="24"/>
                <w:szCs w:val="24"/>
              </w:rPr>
              <w:t>регулюється</w:t>
            </w:r>
            <w:r w:rsidRPr="00735A90">
              <w:rPr>
                <w:spacing w:val="1"/>
                <w:sz w:val="24"/>
                <w:szCs w:val="24"/>
              </w:rPr>
              <w:t xml:space="preserve"> </w:t>
            </w:r>
            <w:r w:rsidRPr="00735A90">
              <w:rPr>
                <w:sz w:val="24"/>
                <w:szCs w:val="24"/>
              </w:rPr>
              <w:t>Положенням</w:t>
            </w:r>
            <w:r w:rsidRPr="00735A90">
              <w:rPr>
                <w:spacing w:val="1"/>
                <w:sz w:val="24"/>
                <w:szCs w:val="24"/>
              </w:rPr>
              <w:t xml:space="preserve"> </w:t>
            </w:r>
            <w:r w:rsidRPr="00735A90">
              <w:rPr>
                <w:sz w:val="24"/>
                <w:szCs w:val="24"/>
              </w:rPr>
              <w:t>про</w:t>
            </w:r>
            <w:r w:rsidRPr="00735A90">
              <w:rPr>
                <w:spacing w:val="1"/>
                <w:sz w:val="24"/>
                <w:szCs w:val="24"/>
              </w:rPr>
              <w:t xml:space="preserve"> </w:t>
            </w:r>
            <w:r w:rsidRPr="00735A90">
              <w:rPr>
                <w:sz w:val="24"/>
                <w:szCs w:val="24"/>
              </w:rPr>
              <w:t>організацію освітнього процесу та розробку основних документів з організації</w:t>
            </w:r>
            <w:r w:rsidRPr="00735A90">
              <w:rPr>
                <w:spacing w:val="1"/>
                <w:sz w:val="24"/>
                <w:szCs w:val="24"/>
              </w:rPr>
              <w:t xml:space="preserve"> </w:t>
            </w:r>
            <w:r w:rsidRPr="00735A90">
              <w:rPr>
                <w:sz w:val="24"/>
                <w:szCs w:val="24"/>
              </w:rPr>
              <w:t>освітнього</w:t>
            </w:r>
            <w:r w:rsidRPr="00735A90">
              <w:rPr>
                <w:spacing w:val="26"/>
                <w:sz w:val="24"/>
                <w:szCs w:val="24"/>
              </w:rPr>
              <w:t xml:space="preserve"> </w:t>
            </w:r>
            <w:r w:rsidRPr="00735A90">
              <w:rPr>
                <w:sz w:val="24"/>
                <w:szCs w:val="24"/>
              </w:rPr>
              <w:t>процесу</w:t>
            </w:r>
            <w:r w:rsidRPr="00735A90">
              <w:rPr>
                <w:spacing w:val="28"/>
                <w:sz w:val="24"/>
                <w:szCs w:val="24"/>
              </w:rPr>
              <w:t xml:space="preserve"> </w:t>
            </w:r>
            <w:r w:rsidRPr="00735A90">
              <w:rPr>
                <w:sz w:val="24"/>
                <w:szCs w:val="24"/>
              </w:rPr>
              <w:t>в</w:t>
            </w:r>
            <w:r w:rsidRPr="00735A90">
              <w:rPr>
                <w:spacing w:val="27"/>
                <w:sz w:val="24"/>
                <w:szCs w:val="24"/>
              </w:rPr>
              <w:t xml:space="preserve"> </w:t>
            </w:r>
            <w:r w:rsidRPr="00735A90">
              <w:rPr>
                <w:sz w:val="24"/>
                <w:szCs w:val="24"/>
              </w:rPr>
              <w:t>Державному</w:t>
            </w:r>
            <w:r w:rsidRPr="00735A90">
              <w:rPr>
                <w:spacing w:val="26"/>
                <w:sz w:val="24"/>
                <w:szCs w:val="24"/>
              </w:rPr>
              <w:t xml:space="preserve"> </w:t>
            </w:r>
            <w:r w:rsidRPr="00735A90">
              <w:rPr>
                <w:sz w:val="24"/>
                <w:szCs w:val="24"/>
              </w:rPr>
              <w:t>вищому</w:t>
            </w:r>
            <w:r w:rsidRPr="00735A90">
              <w:rPr>
                <w:spacing w:val="26"/>
                <w:sz w:val="24"/>
                <w:szCs w:val="24"/>
              </w:rPr>
              <w:t xml:space="preserve"> </w:t>
            </w:r>
            <w:r w:rsidRPr="00735A90">
              <w:rPr>
                <w:sz w:val="24"/>
                <w:szCs w:val="24"/>
              </w:rPr>
              <w:t>навчальному</w:t>
            </w:r>
            <w:r w:rsidRPr="00735A90">
              <w:rPr>
                <w:spacing w:val="28"/>
                <w:sz w:val="24"/>
                <w:szCs w:val="24"/>
              </w:rPr>
              <w:t xml:space="preserve"> </w:t>
            </w:r>
            <w:r w:rsidRPr="00735A90">
              <w:rPr>
                <w:sz w:val="24"/>
                <w:szCs w:val="24"/>
              </w:rPr>
              <w:t>закладі</w:t>
            </w:r>
            <w:r w:rsidRPr="00735A90">
              <w:rPr>
                <w:spacing w:val="28"/>
                <w:sz w:val="24"/>
                <w:szCs w:val="24"/>
              </w:rPr>
              <w:t xml:space="preserve"> </w:t>
            </w:r>
            <w:r w:rsidRPr="00735A90">
              <w:rPr>
                <w:sz w:val="24"/>
                <w:szCs w:val="24"/>
              </w:rPr>
              <w:t>ДВНЗ «Прикарпатський</w:t>
            </w:r>
            <w:r w:rsidRPr="00735A90">
              <w:rPr>
                <w:spacing w:val="1"/>
                <w:sz w:val="24"/>
                <w:szCs w:val="24"/>
              </w:rPr>
              <w:t xml:space="preserve"> </w:t>
            </w:r>
            <w:r w:rsidRPr="00735A90">
              <w:rPr>
                <w:sz w:val="24"/>
                <w:szCs w:val="24"/>
              </w:rPr>
              <w:t>національний</w:t>
            </w:r>
            <w:r w:rsidRPr="00735A90">
              <w:rPr>
                <w:spacing w:val="1"/>
                <w:sz w:val="24"/>
                <w:szCs w:val="24"/>
              </w:rPr>
              <w:t xml:space="preserve"> </w:t>
            </w:r>
            <w:r w:rsidRPr="00735A90">
              <w:rPr>
                <w:sz w:val="24"/>
                <w:szCs w:val="24"/>
              </w:rPr>
              <w:t>університет</w:t>
            </w:r>
            <w:r w:rsidRPr="00735A90">
              <w:rPr>
                <w:spacing w:val="1"/>
                <w:sz w:val="24"/>
                <w:szCs w:val="24"/>
              </w:rPr>
              <w:t xml:space="preserve"> </w:t>
            </w:r>
            <w:r w:rsidRPr="00735A90">
              <w:rPr>
                <w:sz w:val="24"/>
                <w:szCs w:val="24"/>
              </w:rPr>
              <w:t>імені</w:t>
            </w:r>
            <w:r w:rsidRPr="00735A90">
              <w:rPr>
                <w:spacing w:val="71"/>
                <w:sz w:val="24"/>
                <w:szCs w:val="24"/>
              </w:rPr>
              <w:t xml:space="preserve"> </w:t>
            </w:r>
            <w:r w:rsidRPr="00735A90">
              <w:rPr>
                <w:sz w:val="24"/>
                <w:szCs w:val="24"/>
              </w:rPr>
              <w:t>Василя</w:t>
            </w:r>
            <w:r w:rsidRPr="00735A90">
              <w:rPr>
                <w:spacing w:val="71"/>
                <w:sz w:val="24"/>
                <w:szCs w:val="24"/>
              </w:rPr>
              <w:t xml:space="preserve"> </w:t>
            </w:r>
            <w:r w:rsidRPr="00735A90">
              <w:rPr>
                <w:sz w:val="24"/>
                <w:szCs w:val="24"/>
              </w:rPr>
              <w:t>Стефаника»</w:t>
            </w:r>
            <w:r w:rsidRPr="00735A90">
              <w:rPr>
                <w:spacing w:val="1"/>
                <w:sz w:val="24"/>
                <w:szCs w:val="24"/>
              </w:rPr>
              <w:t xml:space="preserve"> </w:t>
            </w:r>
            <w:r w:rsidRPr="00735A90">
              <w:rPr>
                <w:sz w:val="24"/>
                <w:szCs w:val="24"/>
              </w:rPr>
              <w:t>(схвалено</w:t>
            </w:r>
            <w:r w:rsidRPr="00735A90">
              <w:rPr>
                <w:spacing w:val="1"/>
                <w:sz w:val="24"/>
                <w:szCs w:val="24"/>
              </w:rPr>
              <w:t xml:space="preserve"> </w:t>
            </w:r>
            <w:r w:rsidRPr="00735A90">
              <w:rPr>
                <w:sz w:val="24"/>
                <w:szCs w:val="24"/>
              </w:rPr>
              <w:t>Вченою</w:t>
            </w:r>
            <w:r w:rsidRPr="00735A90">
              <w:rPr>
                <w:spacing w:val="1"/>
                <w:sz w:val="24"/>
                <w:szCs w:val="24"/>
              </w:rPr>
              <w:t xml:space="preserve"> </w:t>
            </w:r>
            <w:r w:rsidRPr="00735A90">
              <w:rPr>
                <w:sz w:val="24"/>
                <w:szCs w:val="24"/>
              </w:rPr>
              <w:t>радою</w:t>
            </w:r>
            <w:r w:rsidRPr="00735A90">
              <w:rPr>
                <w:spacing w:val="1"/>
                <w:sz w:val="24"/>
                <w:szCs w:val="24"/>
              </w:rPr>
              <w:t xml:space="preserve"> </w:t>
            </w:r>
            <w:r w:rsidRPr="00735A90">
              <w:rPr>
                <w:sz w:val="24"/>
                <w:szCs w:val="24"/>
              </w:rPr>
              <w:t>ДВНЗ</w:t>
            </w:r>
            <w:r w:rsidRPr="00735A90">
              <w:rPr>
                <w:spacing w:val="1"/>
                <w:sz w:val="24"/>
                <w:szCs w:val="24"/>
              </w:rPr>
              <w:t xml:space="preserve"> </w:t>
            </w:r>
            <w:r w:rsidRPr="00735A90">
              <w:rPr>
                <w:sz w:val="24"/>
                <w:szCs w:val="24"/>
              </w:rPr>
              <w:t>«Прикарпатський</w:t>
            </w:r>
            <w:r w:rsidRPr="00735A90">
              <w:rPr>
                <w:spacing w:val="1"/>
                <w:sz w:val="24"/>
                <w:szCs w:val="24"/>
              </w:rPr>
              <w:t xml:space="preserve"> </w:t>
            </w:r>
            <w:r w:rsidRPr="00735A90">
              <w:rPr>
                <w:sz w:val="24"/>
                <w:szCs w:val="24"/>
              </w:rPr>
              <w:t>національний</w:t>
            </w:r>
            <w:r w:rsidRPr="00735A90">
              <w:rPr>
                <w:spacing w:val="1"/>
                <w:sz w:val="24"/>
                <w:szCs w:val="24"/>
              </w:rPr>
              <w:t xml:space="preserve"> </w:t>
            </w:r>
            <w:r w:rsidRPr="00735A90">
              <w:rPr>
                <w:sz w:val="24"/>
                <w:szCs w:val="24"/>
              </w:rPr>
              <w:t>університет</w:t>
            </w:r>
            <w:r w:rsidRPr="00735A90">
              <w:rPr>
                <w:spacing w:val="-67"/>
                <w:sz w:val="24"/>
                <w:szCs w:val="24"/>
              </w:rPr>
              <w:t xml:space="preserve"> </w:t>
            </w:r>
            <w:r w:rsidRPr="00735A90">
              <w:rPr>
                <w:sz w:val="24"/>
                <w:szCs w:val="24"/>
              </w:rPr>
              <w:t>імені</w:t>
            </w:r>
            <w:r w:rsidRPr="00735A90">
              <w:rPr>
                <w:spacing w:val="1"/>
                <w:sz w:val="24"/>
                <w:szCs w:val="24"/>
              </w:rPr>
              <w:t xml:space="preserve"> </w:t>
            </w:r>
            <w:r w:rsidRPr="00735A90">
              <w:rPr>
                <w:sz w:val="24"/>
                <w:szCs w:val="24"/>
              </w:rPr>
              <w:t>В. Стефаника»</w:t>
            </w:r>
            <w:r w:rsidRPr="00735A90">
              <w:rPr>
                <w:spacing w:val="1"/>
                <w:sz w:val="24"/>
                <w:szCs w:val="24"/>
              </w:rPr>
              <w:t xml:space="preserve"> </w:t>
            </w:r>
            <w:r w:rsidRPr="00735A90">
              <w:rPr>
                <w:sz w:val="24"/>
                <w:szCs w:val="24"/>
              </w:rPr>
              <w:t>(протокол</w:t>
            </w:r>
            <w:r w:rsidRPr="00735A90">
              <w:rPr>
                <w:spacing w:val="1"/>
                <w:sz w:val="24"/>
                <w:szCs w:val="24"/>
              </w:rPr>
              <w:t xml:space="preserve"> </w:t>
            </w:r>
            <w:r w:rsidRPr="00735A90">
              <w:rPr>
                <w:sz w:val="24"/>
                <w:szCs w:val="24"/>
              </w:rPr>
              <w:t>№ 7</w:t>
            </w:r>
            <w:r w:rsidRPr="00735A90">
              <w:rPr>
                <w:spacing w:val="1"/>
                <w:sz w:val="24"/>
                <w:szCs w:val="24"/>
              </w:rPr>
              <w:t xml:space="preserve"> </w:t>
            </w:r>
            <w:r w:rsidRPr="00735A90">
              <w:rPr>
                <w:sz w:val="24"/>
                <w:szCs w:val="24"/>
              </w:rPr>
              <w:t>від</w:t>
            </w:r>
            <w:r w:rsidRPr="00735A90">
              <w:rPr>
                <w:spacing w:val="1"/>
                <w:sz w:val="24"/>
                <w:szCs w:val="24"/>
              </w:rPr>
              <w:t xml:space="preserve"> </w:t>
            </w:r>
            <w:r w:rsidRPr="00735A90">
              <w:rPr>
                <w:sz w:val="24"/>
                <w:szCs w:val="24"/>
              </w:rPr>
              <w:t>30</w:t>
            </w:r>
            <w:r w:rsidRPr="00735A90">
              <w:rPr>
                <w:spacing w:val="1"/>
                <w:sz w:val="24"/>
                <w:szCs w:val="24"/>
              </w:rPr>
              <w:t xml:space="preserve"> </w:t>
            </w:r>
            <w:r w:rsidRPr="00735A90">
              <w:rPr>
                <w:sz w:val="24"/>
                <w:szCs w:val="24"/>
              </w:rPr>
              <w:t>червня</w:t>
            </w:r>
            <w:r w:rsidRPr="00735A90">
              <w:rPr>
                <w:spacing w:val="1"/>
                <w:sz w:val="24"/>
                <w:szCs w:val="24"/>
              </w:rPr>
              <w:t xml:space="preserve"> </w:t>
            </w:r>
            <w:r w:rsidRPr="00735A90">
              <w:rPr>
                <w:sz w:val="24"/>
                <w:szCs w:val="24"/>
              </w:rPr>
              <w:t>2015 р.),</w:t>
            </w:r>
            <w:r w:rsidRPr="00735A90">
              <w:rPr>
                <w:spacing w:val="1"/>
                <w:sz w:val="24"/>
                <w:szCs w:val="24"/>
              </w:rPr>
              <w:t xml:space="preserve"> </w:t>
            </w:r>
            <w:r w:rsidRPr="00735A90">
              <w:rPr>
                <w:sz w:val="24"/>
                <w:szCs w:val="24"/>
              </w:rPr>
              <w:t>введено</w:t>
            </w:r>
            <w:r w:rsidRPr="00735A90">
              <w:rPr>
                <w:spacing w:val="1"/>
                <w:sz w:val="24"/>
                <w:szCs w:val="24"/>
              </w:rPr>
              <w:t xml:space="preserve"> </w:t>
            </w:r>
            <w:r w:rsidRPr="00735A90">
              <w:rPr>
                <w:sz w:val="24"/>
                <w:szCs w:val="24"/>
              </w:rPr>
              <w:t>в</w:t>
            </w:r>
            <w:r w:rsidRPr="00735A90">
              <w:rPr>
                <w:spacing w:val="1"/>
                <w:sz w:val="24"/>
                <w:szCs w:val="24"/>
              </w:rPr>
              <w:t xml:space="preserve"> </w:t>
            </w:r>
            <w:r w:rsidRPr="00735A90">
              <w:rPr>
                <w:sz w:val="24"/>
                <w:szCs w:val="24"/>
              </w:rPr>
              <w:t>дію</w:t>
            </w:r>
            <w:r w:rsidRPr="00735A90">
              <w:rPr>
                <w:spacing w:val="1"/>
                <w:sz w:val="24"/>
                <w:szCs w:val="24"/>
              </w:rPr>
              <w:t xml:space="preserve"> </w:t>
            </w:r>
            <w:r w:rsidRPr="00735A90">
              <w:rPr>
                <w:sz w:val="24"/>
                <w:szCs w:val="24"/>
              </w:rPr>
              <w:t>наказом</w:t>
            </w:r>
            <w:r w:rsidRPr="00735A90">
              <w:rPr>
                <w:spacing w:val="1"/>
                <w:sz w:val="24"/>
                <w:szCs w:val="24"/>
              </w:rPr>
              <w:t xml:space="preserve"> </w:t>
            </w:r>
            <w:r w:rsidRPr="00735A90">
              <w:rPr>
                <w:sz w:val="24"/>
                <w:szCs w:val="24"/>
              </w:rPr>
              <w:t>ректора</w:t>
            </w:r>
            <w:r w:rsidRPr="00735A90">
              <w:rPr>
                <w:spacing w:val="1"/>
                <w:sz w:val="24"/>
                <w:szCs w:val="24"/>
              </w:rPr>
              <w:t xml:space="preserve"> </w:t>
            </w:r>
            <w:r w:rsidRPr="00735A90">
              <w:rPr>
                <w:sz w:val="24"/>
                <w:szCs w:val="24"/>
              </w:rPr>
              <w:t>ДВНЗ</w:t>
            </w:r>
            <w:r w:rsidRPr="00735A90">
              <w:rPr>
                <w:spacing w:val="1"/>
                <w:sz w:val="24"/>
                <w:szCs w:val="24"/>
              </w:rPr>
              <w:t xml:space="preserve"> </w:t>
            </w:r>
            <w:r w:rsidRPr="00735A90">
              <w:rPr>
                <w:sz w:val="24"/>
                <w:szCs w:val="24"/>
              </w:rPr>
              <w:t>«Прикарпатський</w:t>
            </w:r>
            <w:r w:rsidRPr="00735A90">
              <w:rPr>
                <w:spacing w:val="1"/>
                <w:sz w:val="24"/>
                <w:szCs w:val="24"/>
              </w:rPr>
              <w:t xml:space="preserve"> </w:t>
            </w:r>
            <w:r w:rsidRPr="00735A90">
              <w:rPr>
                <w:sz w:val="24"/>
                <w:szCs w:val="24"/>
              </w:rPr>
              <w:t>національний</w:t>
            </w:r>
            <w:r w:rsidRPr="00735A90">
              <w:rPr>
                <w:spacing w:val="1"/>
                <w:sz w:val="24"/>
                <w:szCs w:val="24"/>
              </w:rPr>
              <w:t xml:space="preserve"> </w:t>
            </w:r>
            <w:r w:rsidRPr="00735A90">
              <w:rPr>
                <w:sz w:val="24"/>
                <w:szCs w:val="24"/>
              </w:rPr>
              <w:t>університет</w:t>
            </w:r>
            <w:r w:rsidRPr="00735A90">
              <w:rPr>
                <w:spacing w:val="1"/>
                <w:sz w:val="24"/>
                <w:szCs w:val="24"/>
              </w:rPr>
              <w:t xml:space="preserve"> </w:t>
            </w:r>
            <w:r w:rsidRPr="00735A90">
              <w:rPr>
                <w:sz w:val="24"/>
                <w:szCs w:val="24"/>
              </w:rPr>
              <w:t>імені</w:t>
            </w:r>
            <w:r w:rsidRPr="00735A90">
              <w:rPr>
                <w:spacing w:val="1"/>
                <w:sz w:val="24"/>
                <w:szCs w:val="24"/>
              </w:rPr>
              <w:t xml:space="preserve"> </w:t>
            </w:r>
            <w:r w:rsidRPr="00735A90">
              <w:rPr>
                <w:sz w:val="24"/>
                <w:szCs w:val="24"/>
              </w:rPr>
              <w:t>Василя Стефаника (№ 447 від 24.07.2015 р.)). Система передбачає здійснення</w:t>
            </w:r>
            <w:r w:rsidRPr="00735A90">
              <w:rPr>
                <w:spacing w:val="1"/>
                <w:sz w:val="24"/>
                <w:szCs w:val="24"/>
              </w:rPr>
              <w:t xml:space="preserve"> </w:t>
            </w:r>
            <w:r w:rsidRPr="00735A90">
              <w:rPr>
                <w:sz w:val="24"/>
                <w:szCs w:val="24"/>
              </w:rPr>
              <w:t>таких</w:t>
            </w:r>
            <w:r w:rsidRPr="00735A90">
              <w:rPr>
                <w:spacing w:val="1"/>
                <w:sz w:val="24"/>
                <w:szCs w:val="24"/>
              </w:rPr>
              <w:t xml:space="preserve"> </w:t>
            </w:r>
            <w:r w:rsidRPr="00735A90">
              <w:rPr>
                <w:sz w:val="24"/>
                <w:szCs w:val="24"/>
              </w:rPr>
              <w:t>процедур</w:t>
            </w:r>
            <w:r w:rsidRPr="00735A90">
              <w:rPr>
                <w:spacing w:val="1"/>
                <w:sz w:val="24"/>
                <w:szCs w:val="24"/>
              </w:rPr>
              <w:t xml:space="preserve"> </w:t>
            </w:r>
            <w:r w:rsidRPr="00735A90">
              <w:rPr>
                <w:sz w:val="24"/>
                <w:szCs w:val="24"/>
              </w:rPr>
              <w:t>і</w:t>
            </w:r>
            <w:r w:rsidRPr="00735A90">
              <w:rPr>
                <w:spacing w:val="1"/>
                <w:sz w:val="24"/>
                <w:szCs w:val="24"/>
              </w:rPr>
              <w:t xml:space="preserve"> </w:t>
            </w:r>
            <w:r w:rsidRPr="00735A90">
              <w:rPr>
                <w:sz w:val="24"/>
                <w:szCs w:val="24"/>
              </w:rPr>
              <w:t>заходів:</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удосконалення</w:t>
            </w:r>
            <w:r w:rsidRPr="00735A90">
              <w:rPr>
                <w:spacing w:val="1"/>
                <w:sz w:val="24"/>
                <w:szCs w:val="24"/>
              </w:rPr>
              <w:t xml:space="preserve"> </w:t>
            </w:r>
            <w:r w:rsidRPr="00735A90">
              <w:rPr>
                <w:sz w:val="24"/>
                <w:szCs w:val="24"/>
              </w:rPr>
              <w:t>планування</w:t>
            </w:r>
            <w:r w:rsidRPr="00735A90">
              <w:rPr>
                <w:spacing w:val="1"/>
                <w:sz w:val="24"/>
                <w:szCs w:val="24"/>
              </w:rPr>
              <w:t xml:space="preserve"> </w:t>
            </w:r>
            <w:r w:rsidRPr="00735A90">
              <w:rPr>
                <w:sz w:val="24"/>
                <w:szCs w:val="24"/>
              </w:rPr>
              <w:t>освітньої</w:t>
            </w:r>
            <w:r w:rsidRPr="00735A90">
              <w:rPr>
                <w:spacing w:val="1"/>
                <w:sz w:val="24"/>
                <w:szCs w:val="24"/>
              </w:rPr>
              <w:t xml:space="preserve"> </w:t>
            </w:r>
            <w:r w:rsidRPr="00735A90">
              <w:rPr>
                <w:sz w:val="24"/>
                <w:szCs w:val="24"/>
              </w:rPr>
              <w:t>діяльності;</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моніторинг</w:t>
            </w:r>
            <w:r w:rsidRPr="00735A90">
              <w:rPr>
                <w:spacing w:val="1"/>
                <w:sz w:val="24"/>
                <w:szCs w:val="24"/>
              </w:rPr>
              <w:t xml:space="preserve"> </w:t>
            </w:r>
            <w:r w:rsidRPr="00735A90">
              <w:rPr>
                <w:sz w:val="24"/>
                <w:szCs w:val="24"/>
              </w:rPr>
              <w:t>і</w:t>
            </w:r>
            <w:r w:rsidRPr="00735A90">
              <w:rPr>
                <w:spacing w:val="1"/>
                <w:sz w:val="24"/>
                <w:szCs w:val="24"/>
              </w:rPr>
              <w:t xml:space="preserve"> </w:t>
            </w:r>
            <w:r w:rsidRPr="00735A90">
              <w:rPr>
                <w:sz w:val="24"/>
                <w:szCs w:val="24"/>
              </w:rPr>
              <w:t>періодичний</w:t>
            </w:r>
            <w:r w:rsidRPr="00735A90">
              <w:rPr>
                <w:spacing w:val="1"/>
                <w:sz w:val="24"/>
                <w:szCs w:val="24"/>
              </w:rPr>
              <w:t xml:space="preserve"> </w:t>
            </w:r>
            <w:r w:rsidRPr="00735A90">
              <w:rPr>
                <w:sz w:val="24"/>
                <w:szCs w:val="24"/>
              </w:rPr>
              <w:t>перегляд</w:t>
            </w:r>
            <w:r w:rsidRPr="00735A90">
              <w:rPr>
                <w:spacing w:val="1"/>
                <w:sz w:val="24"/>
                <w:szCs w:val="24"/>
              </w:rPr>
              <w:t xml:space="preserve"> </w:t>
            </w:r>
            <w:r w:rsidRPr="00735A90">
              <w:rPr>
                <w:sz w:val="24"/>
                <w:szCs w:val="24"/>
              </w:rPr>
              <w:t>освітніх</w:t>
            </w:r>
            <w:r w:rsidRPr="00735A90">
              <w:rPr>
                <w:spacing w:val="1"/>
                <w:sz w:val="24"/>
                <w:szCs w:val="24"/>
              </w:rPr>
              <w:t xml:space="preserve"> </w:t>
            </w:r>
            <w:r w:rsidRPr="00735A90">
              <w:rPr>
                <w:sz w:val="24"/>
                <w:szCs w:val="24"/>
              </w:rPr>
              <w:t>програм;</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підвищення</w:t>
            </w:r>
            <w:r w:rsidRPr="00735A90">
              <w:rPr>
                <w:spacing w:val="1"/>
                <w:sz w:val="24"/>
                <w:szCs w:val="24"/>
              </w:rPr>
              <w:t xml:space="preserve"> </w:t>
            </w:r>
            <w:r w:rsidRPr="00735A90">
              <w:rPr>
                <w:sz w:val="24"/>
                <w:szCs w:val="24"/>
              </w:rPr>
              <w:t>якості</w:t>
            </w:r>
            <w:r w:rsidRPr="00735A90">
              <w:rPr>
                <w:spacing w:val="1"/>
                <w:sz w:val="24"/>
                <w:szCs w:val="24"/>
              </w:rPr>
              <w:t xml:space="preserve"> </w:t>
            </w:r>
            <w:r w:rsidRPr="00735A90">
              <w:rPr>
                <w:sz w:val="24"/>
                <w:szCs w:val="24"/>
              </w:rPr>
              <w:t>підготовки</w:t>
            </w:r>
            <w:r w:rsidRPr="00735A90">
              <w:rPr>
                <w:spacing w:val="1"/>
                <w:sz w:val="24"/>
                <w:szCs w:val="24"/>
              </w:rPr>
              <w:t xml:space="preserve"> </w:t>
            </w:r>
            <w:r w:rsidRPr="00735A90">
              <w:rPr>
                <w:sz w:val="24"/>
                <w:szCs w:val="24"/>
              </w:rPr>
              <w:t>контингенту</w:t>
            </w:r>
            <w:r w:rsidRPr="00735A90">
              <w:rPr>
                <w:spacing w:val="1"/>
                <w:sz w:val="24"/>
                <w:szCs w:val="24"/>
              </w:rPr>
              <w:t xml:space="preserve"> </w:t>
            </w:r>
            <w:r w:rsidRPr="00735A90">
              <w:rPr>
                <w:sz w:val="24"/>
                <w:szCs w:val="24"/>
              </w:rPr>
              <w:t>здобувачів</w:t>
            </w:r>
            <w:r w:rsidRPr="00735A90">
              <w:rPr>
                <w:spacing w:val="1"/>
                <w:sz w:val="24"/>
                <w:szCs w:val="24"/>
              </w:rPr>
              <w:t xml:space="preserve"> </w:t>
            </w:r>
            <w:r w:rsidRPr="00735A90">
              <w:rPr>
                <w:sz w:val="24"/>
                <w:szCs w:val="24"/>
              </w:rPr>
              <w:t>вищої</w:t>
            </w:r>
            <w:r w:rsidRPr="00735A90">
              <w:rPr>
                <w:spacing w:val="1"/>
                <w:sz w:val="24"/>
                <w:szCs w:val="24"/>
              </w:rPr>
              <w:t xml:space="preserve"> </w:t>
            </w:r>
            <w:r w:rsidRPr="00735A90">
              <w:rPr>
                <w:sz w:val="24"/>
                <w:szCs w:val="24"/>
              </w:rPr>
              <w:t>освіти;</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посилення</w:t>
            </w:r>
            <w:r w:rsidRPr="00735A90">
              <w:rPr>
                <w:spacing w:val="1"/>
                <w:sz w:val="24"/>
                <w:szCs w:val="24"/>
              </w:rPr>
              <w:t xml:space="preserve"> </w:t>
            </w:r>
            <w:r w:rsidRPr="00735A90">
              <w:rPr>
                <w:sz w:val="24"/>
                <w:szCs w:val="24"/>
              </w:rPr>
              <w:t>кадрового</w:t>
            </w:r>
            <w:r w:rsidRPr="00735A90">
              <w:rPr>
                <w:spacing w:val="1"/>
                <w:sz w:val="24"/>
                <w:szCs w:val="24"/>
              </w:rPr>
              <w:t xml:space="preserve"> </w:t>
            </w:r>
            <w:r w:rsidRPr="00735A90">
              <w:rPr>
                <w:sz w:val="24"/>
                <w:szCs w:val="24"/>
              </w:rPr>
              <w:t>потенціалу</w:t>
            </w:r>
            <w:r w:rsidRPr="00735A90">
              <w:rPr>
                <w:spacing w:val="1"/>
                <w:sz w:val="24"/>
                <w:szCs w:val="24"/>
              </w:rPr>
              <w:t xml:space="preserve"> </w:t>
            </w:r>
            <w:r w:rsidRPr="00735A90">
              <w:rPr>
                <w:sz w:val="24"/>
                <w:szCs w:val="24"/>
              </w:rPr>
              <w:t>університету;</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забезпечення</w:t>
            </w:r>
            <w:r w:rsidRPr="00735A90">
              <w:rPr>
                <w:spacing w:val="1"/>
                <w:sz w:val="24"/>
                <w:szCs w:val="24"/>
              </w:rPr>
              <w:t xml:space="preserve"> </w:t>
            </w:r>
            <w:r w:rsidRPr="00735A90">
              <w:rPr>
                <w:sz w:val="24"/>
                <w:szCs w:val="24"/>
              </w:rPr>
              <w:t>наявності</w:t>
            </w:r>
            <w:r w:rsidRPr="00735A90">
              <w:rPr>
                <w:spacing w:val="1"/>
                <w:sz w:val="24"/>
                <w:szCs w:val="24"/>
              </w:rPr>
              <w:t xml:space="preserve"> </w:t>
            </w:r>
            <w:r w:rsidRPr="00735A90">
              <w:rPr>
                <w:sz w:val="24"/>
                <w:szCs w:val="24"/>
              </w:rPr>
              <w:t>необхідних</w:t>
            </w:r>
            <w:r w:rsidRPr="00735A90">
              <w:rPr>
                <w:spacing w:val="1"/>
                <w:sz w:val="24"/>
                <w:szCs w:val="24"/>
              </w:rPr>
              <w:t xml:space="preserve"> </w:t>
            </w:r>
            <w:r w:rsidRPr="00735A90">
              <w:rPr>
                <w:sz w:val="24"/>
                <w:szCs w:val="24"/>
              </w:rPr>
              <w:t>ресурсів</w:t>
            </w:r>
            <w:r w:rsidRPr="00735A90">
              <w:rPr>
                <w:spacing w:val="1"/>
                <w:sz w:val="24"/>
                <w:szCs w:val="24"/>
              </w:rPr>
              <w:t xml:space="preserve"> </w:t>
            </w:r>
            <w:r w:rsidRPr="00735A90">
              <w:rPr>
                <w:sz w:val="24"/>
                <w:szCs w:val="24"/>
              </w:rPr>
              <w:t>для</w:t>
            </w:r>
            <w:r w:rsidRPr="00735A90">
              <w:rPr>
                <w:spacing w:val="1"/>
                <w:sz w:val="24"/>
                <w:szCs w:val="24"/>
              </w:rPr>
              <w:t xml:space="preserve"> </w:t>
            </w:r>
            <w:r w:rsidRPr="00735A90">
              <w:rPr>
                <w:sz w:val="24"/>
                <w:szCs w:val="24"/>
              </w:rPr>
              <w:t>організації</w:t>
            </w:r>
            <w:r w:rsidRPr="00735A90">
              <w:rPr>
                <w:spacing w:val="1"/>
                <w:sz w:val="24"/>
                <w:szCs w:val="24"/>
              </w:rPr>
              <w:t xml:space="preserve"> </w:t>
            </w:r>
            <w:r w:rsidRPr="00735A90">
              <w:rPr>
                <w:sz w:val="24"/>
                <w:szCs w:val="24"/>
              </w:rPr>
              <w:t>освітнього</w:t>
            </w:r>
            <w:r w:rsidRPr="00735A90">
              <w:rPr>
                <w:spacing w:val="1"/>
                <w:sz w:val="24"/>
                <w:szCs w:val="24"/>
              </w:rPr>
              <w:t xml:space="preserve"> </w:t>
            </w:r>
            <w:r w:rsidRPr="00735A90">
              <w:rPr>
                <w:sz w:val="24"/>
                <w:szCs w:val="24"/>
              </w:rPr>
              <w:t>процесу;</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розвиток</w:t>
            </w:r>
            <w:r w:rsidRPr="00735A90">
              <w:rPr>
                <w:spacing w:val="1"/>
                <w:sz w:val="24"/>
                <w:szCs w:val="24"/>
              </w:rPr>
              <w:t xml:space="preserve"> </w:t>
            </w:r>
            <w:r w:rsidRPr="00735A90">
              <w:rPr>
                <w:sz w:val="24"/>
                <w:szCs w:val="24"/>
              </w:rPr>
              <w:t>інформаційних</w:t>
            </w:r>
            <w:r w:rsidRPr="00735A90">
              <w:rPr>
                <w:spacing w:val="1"/>
                <w:sz w:val="24"/>
                <w:szCs w:val="24"/>
              </w:rPr>
              <w:t xml:space="preserve"> </w:t>
            </w:r>
            <w:r w:rsidRPr="00735A90">
              <w:rPr>
                <w:sz w:val="24"/>
                <w:szCs w:val="24"/>
              </w:rPr>
              <w:t>систем</w:t>
            </w:r>
            <w:r w:rsidRPr="00735A90">
              <w:rPr>
                <w:spacing w:val="1"/>
                <w:sz w:val="24"/>
                <w:szCs w:val="24"/>
              </w:rPr>
              <w:t xml:space="preserve"> </w:t>
            </w:r>
            <w:r w:rsidRPr="00735A90">
              <w:rPr>
                <w:sz w:val="24"/>
                <w:szCs w:val="24"/>
              </w:rPr>
              <w:t>з</w:t>
            </w:r>
            <w:r w:rsidRPr="00735A90">
              <w:rPr>
                <w:spacing w:val="1"/>
                <w:sz w:val="24"/>
                <w:szCs w:val="24"/>
              </w:rPr>
              <w:t xml:space="preserve"> </w:t>
            </w:r>
            <w:r w:rsidRPr="00735A90">
              <w:rPr>
                <w:sz w:val="24"/>
                <w:szCs w:val="24"/>
              </w:rPr>
              <w:t>метою</w:t>
            </w:r>
            <w:r w:rsidRPr="00735A90">
              <w:rPr>
                <w:spacing w:val="1"/>
                <w:sz w:val="24"/>
                <w:szCs w:val="24"/>
              </w:rPr>
              <w:t xml:space="preserve"> </w:t>
            </w:r>
            <w:r w:rsidRPr="00735A90">
              <w:rPr>
                <w:sz w:val="24"/>
                <w:szCs w:val="24"/>
              </w:rPr>
              <w:t>підвищення</w:t>
            </w:r>
            <w:r w:rsidRPr="00735A90">
              <w:rPr>
                <w:spacing w:val="1"/>
                <w:sz w:val="24"/>
                <w:szCs w:val="24"/>
              </w:rPr>
              <w:t xml:space="preserve"> </w:t>
            </w:r>
            <w:r w:rsidRPr="00735A90">
              <w:rPr>
                <w:sz w:val="24"/>
                <w:szCs w:val="24"/>
              </w:rPr>
              <w:t>ефективності</w:t>
            </w:r>
            <w:r w:rsidRPr="00735A90">
              <w:rPr>
                <w:spacing w:val="1"/>
                <w:sz w:val="24"/>
                <w:szCs w:val="24"/>
              </w:rPr>
              <w:t xml:space="preserve"> </w:t>
            </w:r>
            <w:r w:rsidRPr="00735A90">
              <w:rPr>
                <w:sz w:val="24"/>
                <w:szCs w:val="24"/>
              </w:rPr>
              <w:t>управління</w:t>
            </w:r>
            <w:r w:rsidRPr="00735A90">
              <w:rPr>
                <w:spacing w:val="1"/>
                <w:sz w:val="24"/>
                <w:szCs w:val="24"/>
              </w:rPr>
              <w:t xml:space="preserve"> </w:t>
            </w:r>
            <w:r w:rsidRPr="00735A90">
              <w:rPr>
                <w:sz w:val="24"/>
                <w:szCs w:val="24"/>
              </w:rPr>
              <w:t>освітнім</w:t>
            </w:r>
            <w:r w:rsidRPr="00735A90">
              <w:rPr>
                <w:spacing w:val="1"/>
                <w:sz w:val="24"/>
                <w:szCs w:val="24"/>
              </w:rPr>
              <w:t xml:space="preserve"> </w:t>
            </w:r>
            <w:r w:rsidRPr="00735A90">
              <w:rPr>
                <w:sz w:val="24"/>
                <w:szCs w:val="24"/>
              </w:rPr>
              <w:t>процесом;</w:t>
            </w:r>
            <w:r w:rsidRPr="00735A90">
              <w:rPr>
                <w:spacing w:val="1"/>
                <w:sz w:val="24"/>
                <w:szCs w:val="24"/>
              </w:rPr>
              <w:t xml:space="preserve"> </w:t>
            </w:r>
          </w:p>
          <w:p w:rsidR="009A6F9D" w:rsidRPr="00735A90" w:rsidRDefault="009A6F9D" w:rsidP="00735A90">
            <w:pPr>
              <w:pStyle w:val="BodyText"/>
              <w:numPr>
                <w:ilvl w:val="0"/>
                <w:numId w:val="42"/>
              </w:numPr>
              <w:ind w:right="324"/>
              <w:rPr>
                <w:spacing w:val="1"/>
                <w:sz w:val="24"/>
                <w:szCs w:val="24"/>
              </w:rPr>
            </w:pPr>
            <w:r w:rsidRPr="00735A90">
              <w:rPr>
                <w:sz w:val="24"/>
                <w:szCs w:val="24"/>
              </w:rPr>
              <w:t>забезпечення</w:t>
            </w:r>
            <w:r w:rsidRPr="00735A90">
              <w:rPr>
                <w:spacing w:val="1"/>
                <w:sz w:val="24"/>
                <w:szCs w:val="24"/>
              </w:rPr>
              <w:t xml:space="preserve"> </w:t>
            </w:r>
            <w:r w:rsidRPr="00735A90">
              <w:rPr>
                <w:sz w:val="24"/>
                <w:szCs w:val="24"/>
              </w:rPr>
              <w:t>публічності</w:t>
            </w:r>
            <w:r w:rsidRPr="00735A90">
              <w:rPr>
                <w:spacing w:val="1"/>
                <w:sz w:val="24"/>
                <w:szCs w:val="24"/>
              </w:rPr>
              <w:t xml:space="preserve"> </w:t>
            </w:r>
            <w:r w:rsidRPr="00735A90">
              <w:rPr>
                <w:sz w:val="24"/>
                <w:szCs w:val="24"/>
              </w:rPr>
              <w:t>інформації</w:t>
            </w:r>
            <w:r w:rsidRPr="00735A90">
              <w:rPr>
                <w:spacing w:val="1"/>
                <w:sz w:val="24"/>
                <w:szCs w:val="24"/>
              </w:rPr>
              <w:t xml:space="preserve"> </w:t>
            </w:r>
            <w:r w:rsidRPr="00735A90">
              <w:rPr>
                <w:sz w:val="24"/>
                <w:szCs w:val="24"/>
              </w:rPr>
              <w:t>про</w:t>
            </w:r>
            <w:r w:rsidRPr="00735A90">
              <w:rPr>
                <w:spacing w:val="1"/>
                <w:sz w:val="24"/>
                <w:szCs w:val="24"/>
              </w:rPr>
              <w:t xml:space="preserve"> </w:t>
            </w:r>
            <w:r w:rsidRPr="00735A90">
              <w:rPr>
                <w:sz w:val="24"/>
                <w:szCs w:val="24"/>
              </w:rPr>
              <w:t>діяльність</w:t>
            </w:r>
            <w:r w:rsidRPr="00735A90">
              <w:rPr>
                <w:spacing w:val="1"/>
                <w:sz w:val="24"/>
                <w:szCs w:val="24"/>
              </w:rPr>
              <w:t xml:space="preserve"> </w:t>
            </w:r>
            <w:r w:rsidRPr="00735A90">
              <w:rPr>
                <w:sz w:val="24"/>
                <w:szCs w:val="24"/>
              </w:rPr>
              <w:t>університету;</w:t>
            </w:r>
            <w:r w:rsidRPr="00735A90">
              <w:rPr>
                <w:spacing w:val="1"/>
                <w:sz w:val="24"/>
                <w:szCs w:val="24"/>
              </w:rPr>
              <w:t xml:space="preserve"> </w:t>
            </w:r>
          </w:p>
          <w:p w:rsidR="009A6F9D" w:rsidRPr="00735A90" w:rsidRDefault="009A6F9D" w:rsidP="00735A90">
            <w:pPr>
              <w:pStyle w:val="BodyText"/>
              <w:numPr>
                <w:ilvl w:val="0"/>
                <w:numId w:val="42"/>
              </w:numPr>
              <w:ind w:right="324"/>
              <w:rPr>
                <w:sz w:val="24"/>
                <w:szCs w:val="24"/>
              </w:rPr>
            </w:pPr>
            <w:r w:rsidRPr="00735A90">
              <w:rPr>
                <w:sz w:val="24"/>
                <w:szCs w:val="24"/>
              </w:rPr>
              <w:t>створення</w:t>
            </w:r>
            <w:r w:rsidRPr="00735A90">
              <w:rPr>
                <w:spacing w:val="1"/>
                <w:sz w:val="24"/>
                <w:szCs w:val="24"/>
              </w:rPr>
              <w:t xml:space="preserve"> </w:t>
            </w:r>
            <w:r w:rsidRPr="00735A90">
              <w:rPr>
                <w:sz w:val="24"/>
                <w:szCs w:val="24"/>
              </w:rPr>
              <w:t>ефективної</w:t>
            </w:r>
            <w:r w:rsidRPr="00735A90">
              <w:rPr>
                <w:spacing w:val="1"/>
                <w:sz w:val="24"/>
                <w:szCs w:val="24"/>
              </w:rPr>
              <w:t xml:space="preserve"> </w:t>
            </w:r>
            <w:r w:rsidRPr="00735A90">
              <w:rPr>
                <w:sz w:val="24"/>
                <w:szCs w:val="24"/>
              </w:rPr>
              <w:t>системи</w:t>
            </w:r>
            <w:r w:rsidRPr="00735A90">
              <w:rPr>
                <w:spacing w:val="-3"/>
                <w:sz w:val="24"/>
                <w:szCs w:val="24"/>
              </w:rPr>
              <w:t xml:space="preserve"> </w:t>
            </w:r>
            <w:r w:rsidRPr="00735A90">
              <w:rPr>
                <w:sz w:val="24"/>
                <w:szCs w:val="24"/>
              </w:rPr>
              <w:t>запобігання</w:t>
            </w:r>
            <w:r w:rsidRPr="00735A90">
              <w:rPr>
                <w:spacing w:val="-4"/>
                <w:sz w:val="24"/>
                <w:szCs w:val="24"/>
              </w:rPr>
              <w:t xml:space="preserve"> </w:t>
            </w:r>
            <w:r w:rsidRPr="00735A90">
              <w:rPr>
                <w:sz w:val="24"/>
                <w:szCs w:val="24"/>
              </w:rPr>
              <w:t>та</w:t>
            </w:r>
            <w:r w:rsidRPr="00735A90">
              <w:rPr>
                <w:spacing w:val="-2"/>
                <w:sz w:val="24"/>
                <w:szCs w:val="24"/>
              </w:rPr>
              <w:t xml:space="preserve"> </w:t>
            </w:r>
            <w:r w:rsidRPr="00735A90">
              <w:rPr>
                <w:sz w:val="24"/>
                <w:szCs w:val="24"/>
              </w:rPr>
              <w:t>виявлення</w:t>
            </w:r>
            <w:r w:rsidRPr="00735A90">
              <w:rPr>
                <w:spacing w:val="-2"/>
                <w:sz w:val="24"/>
                <w:szCs w:val="24"/>
              </w:rPr>
              <w:t xml:space="preserve"> </w:t>
            </w:r>
            <w:r w:rsidRPr="00735A90">
              <w:rPr>
                <w:sz w:val="24"/>
                <w:szCs w:val="24"/>
              </w:rPr>
              <w:t>академічного</w:t>
            </w:r>
            <w:r w:rsidRPr="00735A90">
              <w:rPr>
                <w:spacing w:val="-2"/>
                <w:sz w:val="24"/>
                <w:szCs w:val="24"/>
              </w:rPr>
              <w:t xml:space="preserve"> </w:t>
            </w:r>
            <w:r w:rsidRPr="00735A90">
              <w:rPr>
                <w:sz w:val="24"/>
                <w:szCs w:val="24"/>
              </w:rPr>
              <w:t>плагіату</w:t>
            </w:r>
            <w:r w:rsidRPr="00735A90">
              <w:rPr>
                <w:spacing w:val="-1"/>
                <w:sz w:val="24"/>
                <w:szCs w:val="24"/>
              </w:rPr>
              <w:t xml:space="preserve"> </w:t>
            </w:r>
            <w:r w:rsidRPr="00735A90">
              <w:rPr>
                <w:sz w:val="24"/>
                <w:szCs w:val="24"/>
              </w:rPr>
              <w:t>та</w:t>
            </w:r>
            <w:r w:rsidRPr="00735A90">
              <w:rPr>
                <w:spacing w:val="-5"/>
                <w:sz w:val="24"/>
                <w:szCs w:val="24"/>
              </w:rPr>
              <w:t xml:space="preserve"> </w:t>
            </w:r>
            <w:r w:rsidRPr="00735A90">
              <w:rPr>
                <w:sz w:val="24"/>
                <w:szCs w:val="24"/>
              </w:rPr>
              <w:t>недоброчесності</w:t>
            </w:r>
          </w:p>
          <w:p w:rsidR="009A6F9D" w:rsidRPr="00735A90" w:rsidRDefault="009A6F9D" w:rsidP="00181D12">
            <w:pPr>
              <w:pStyle w:val="Default"/>
              <w:rPr>
                <w:sz w:val="28"/>
                <w:szCs w:val="28"/>
              </w:rPr>
            </w:pPr>
            <w:r w:rsidRPr="008C6458">
              <w:t xml:space="preserve"> Система забезпечення університетом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tc>
      </w:tr>
    </w:tbl>
    <w:p w:rsidR="009A6F9D" w:rsidRDefault="009A6F9D" w:rsidP="00181D12">
      <w:pPr>
        <w:sectPr w:rsidR="009A6F9D" w:rsidSect="00F42DE2">
          <w:pgSz w:w="11910" w:h="16840"/>
          <w:pgMar w:top="1000" w:right="711" w:bottom="280" w:left="1418" w:header="708" w:footer="708" w:gutter="0"/>
          <w:cols w:space="720"/>
          <w:docGrid w:linePitch="299"/>
        </w:sectPr>
      </w:pPr>
    </w:p>
    <w:p w:rsidR="009A6F9D" w:rsidRDefault="009A6F9D" w:rsidP="00DB7DFD">
      <w:pPr>
        <w:pStyle w:val="Heading1"/>
        <w:spacing w:before="63"/>
        <w:ind w:left="1932" w:right="2309"/>
        <w:jc w:val="center"/>
      </w:pPr>
      <w:r>
        <w:t>Таблиця</w:t>
      </w:r>
      <w:r>
        <w:rPr>
          <w:spacing w:val="-7"/>
        </w:rPr>
        <w:t xml:space="preserve"> </w:t>
      </w:r>
      <w:r>
        <w:t>1.</w:t>
      </w:r>
      <w:r>
        <w:rPr>
          <w:spacing w:val="-2"/>
        </w:rPr>
        <w:t xml:space="preserve"> </w:t>
      </w:r>
      <w:r>
        <w:t>Матриця</w:t>
      </w:r>
      <w:r>
        <w:rPr>
          <w:spacing w:val="-6"/>
        </w:rPr>
        <w:t xml:space="preserve"> </w:t>
      </w:r>
      <w:r>
        <w:t>відповідності</w:t>
      </w:r>
      <w:r>
        <w:rPr>
          <w:spacing w:val="-5"/>
        </w:rPr>
        <w:t xml:space="preserve"> </w:t>
      </w:r>
      <w:r>
        <w:t>визначених</w:t>
      </w:r>
      <w:r>
        <w:rPr>
          <w:spacing w:val="-8"/>
        </w:rPr>
        <w:t xml:space="preserve"> </w:t>
      </w:r>
      <w:r>
        <w:t>стандартом</w:t>
      </w:r>
      <w:r>
        <w:rPr>
          <w:spacing w:val="-2"/>
        </w:rPr>
        <w:t xml:space="preserve"> </w:t>
      </w:r>
      <w:r>
        <w:t>компетентностей</w:t>
      </w:r>
      <w:r>
        <w:rPr>
          <w:spacing w:val="-7"/>
        </w:rPr>
        <w:t xml:space="preserve"> </w:t>
      </w:r>
      <w:r>
        <w:t>дескрипторам</w:t>
      </w:r>
      <w:r>
        <w:rPr>
          <w:spacing w:val="-2"/>
        </w:rPr>
        <w:t xml:space="preserve"> </w:t>
      </w:r>
      <w:r>
        <w:t>НРК</w:t>
      </w:r>
    </w:p>
    <w:p w:rsidR="009A6F9D" w:rsidRDefault="009A6F9D" w:rsidP="00DB7DFD">
      <w:pPr>
        <w:pStyle w:val="BodyText"/>
        <w:ind w:left="0"/>
        <w:jc w:val="left"/>
        <w:rPr>
          <w:b/>
          <w:sz w:val="20"/>
        </w:rPr>
      </w:pPr>
    </w:p>
    <w:p w:rsidR="009A6F9D" w:rsidRDefault="009A6F9D" w:rsidP="00DB7DFD">
      <w:pPr>
        <w:pStyle w:val="BodyText"/>
        <w:ind w:left="0"/>
        <w:jc w:val="left"/>
        <w:rPr>
          <w:b/>
          <w:sz w:val="20"/>
        </w:rPr>
      </w:pPr>
    </w:p>
    <w:p w:rsidR="009A6F9D" w:rsidRDefault="009A6F9D" w:rsidP="00DB7DFD">
      <w:pPr>
        <w:pStyle w:val="BodyText"/>
        <w:spacing w:before="6"/>
        <w:ind w:left="0"/>
        <w:jc w:val="left"/>
        <w:rPr>
          <w:b/>
          <w:sz w:val="16"/>
        </w:r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6952"/>
        <w:gridCol w:w="1133"/>
        <w:gridCol w:w="1277"/>
        <w:gridCol w:w="1982"/>
        <w:gridCol w:w="2203"/>
      </w:tblGrid>
      <w:tr w:rsidR="009A6F9D" w:rsidTr="00735A90">
        <w:trPr>
          <w:trHeight w:val="595"/>
        </w:trPr>
        <w:tc>
          <w:tcPr>
            <w:tcW w:w="672" w:type="dxa"/>
          </w:tcPr>
          <w:p w:rsidR="009A6F9D" w:rsidRPr="00735A90" w:rsidRDefault="009A6F9D" w:rsidP="00DB7DFD">
            <w:pPr>
              <w:pStyle w:val="TableParagraph"/>
              <w:rPr>
                <w:sz w:val="26"/>
              </w:rPr>
            </w:pPr>
          </w:p>
        </w:tc>
        <w:tc>
          <w:tcPr>
            <w:tcW w:w="6952" w:type="dxa"/>
          </w:tcPr>
          <w:p w:rsidR="009A6F9D" w:rsidRPr="00735A90" w:rsidRDefault="009A6F9D" w:rsidP="00735A90">
            <w:pPr>
              <w:pStyle w:val="TableParagraph"/>
              <w:spacing w:before="146"/>
              <w:ind w:left="1140" w:right="1138"/>
              <w:jc w:val="center"/>
              <w:rPr>
                <w:b/>
                <w:sz w:val="26"/>
              </w:rPr>
            </w:pPr>
            <w:r w:rsidRPr="00735A90">
              <w:rPr>
                <w:b/>
                <w:sz w:val="26"/>
              </w:rPr>
              <w:t>Класифікація</w:t>
            </w:r>
            <w:r w:rsidRPr="00735A90">
              <w:rPr>
                <w:b/>
                <w:spacing w:val="-5"/>
                <w:sz w:val="26"/>
              </w:rPr>
              <w:t xml:space="preserve"> </w:t>
            </w:r>
            <w:r w:rsidRPr="00735A90">
              <w:rPr>
                <w:b/>
                <w:sz w:val="26"/>
              </w:rPr>
              <w:t>компетентностей</w:t>
            </w:r>
            <w:r w:rsidRPr="00735A90">
              <w:rPr>
                <w:b/>
                <w:spacing w:val="-4"/>
                <w:sz w:val="26"/>
              </w:rPr>
              <w:t xml:space="preserve"> </w:t>
            </w:r>
            <w:r w:rsidRPr="00735A90">
              <w:rPr>
                <w:b/>
                <w:sz w:val="26"/>
              </w:rPr>
              <w:t>за</w:t>
            </w:r>
            <w:r w:rsidRPr="00735A90">
              <w:rPr>
                <w:b/>
                <w:spacing w:val="-3"/>
                <w:sz w:val="26"/>
              </w:rPr>
              <w:t xml:space="preserve"> </w:t>
            </w:r>
            <w:r w:rsidRPr="00735A90">
              <w:rPr>
                <w:b/>
                <w:sz w:val="26"/>
              </w:rPr>
              <w:t>НРК</w:t>
            </w:r>
          </w:p>
        </w:tc>
        <w:tc>
          <w:tcPr>
            <w:tcW w:w="1133" w:type="dxa"/>
          </w:tcPr>
          <w:p w:rsidR="009A6F9D" w:rsidRPr="00735A90" w:rsidRDefault="009A6F9D" w:rsidP="00735A90">
            <w:pPr>
              <w:pStyle w:val="TableParagraph"/>
              <w:spacing w:before="146"/>
              <w:ind w:left="113" w:right="112"/>
              <w:jc w:val="center"/>
              <w:rPr>
                <w:b/>
                <w:sz w:val="26"/>
              </w:rPr>
            </w:pPr>
            <w:r w:rsidRPr="00735A90">
              <w:rPr>
                <w:b/>
                <w:sz w:val="26"/>
              </w:rPr>
              <w:t>Знання</w:t>
            </w:r>
          </w:p>
        </w:tc>
        <w:tc>
          <w:tcPr>
            <w:tcW w:w="1277" w:type="dxa"/>
          </w:tcPr>
          <w:p w:rsidR="009A6F9D" w:rsidRPr="00735A90" w:rsidRDefault="009A6F9D" w:rsidP="00735A90">
            <w:pPr>
              <w:pStyle w:val="TableParagraph"/>
              <w:spacing w:before="146"/>
              <w:ind w:left="180" w:right="165"/>
              <w:jc w:val="center"/>
              <w:rPr>
                <w:b/>
                <w:sz w:val="26"/>
              </w:rPr>
            </w:pPr>
            <w:r w:rsidRPr="00735A90">
              <w:rPr>
                <w:b/>
                <w:sz w:val="26"/>
              </w:rPr>
              <w:t>Уміння</w:t>
            </w:r>
          </w:p>
        </w:tc>
        <w:tc>
          <w:tcPr>
            <w:tcW w:w="1982" w:type="dxa"/>
          </w:tcPr>
          <w:p w:rsidR="009A6F9D" w:rsidRPr="00735A90" w:rsidRDefault="009A6F9D" w:rsidP="00735A90">
            <w:pPr>
              <w:pStyle w:val="TableParagraph"/>
              <w:spacing w:before="146"/>
              <w:ind w:left="222" w:right="219"/>
              <w:jc w:val="center"/>
              <w:rPr>
                <w:b/>
                <w:sz w:val="26"/>
              </w:rPr>
            </w:pPr>
            <w:r w:rsidRPr="00735A90">
              <w:rPr>
                <w:b/>
                <w:sz w:val="26"/>
              </w:rPr>
              <w:t>Комунікація</w:t>
            </w:r>
          </w:p>
        </w:tc>
        <w:tc>
          <w:tcPr>
            <w:tcW w:w="2203" w:type="dxa"/>
          </w:tcPr>
          <w:p w:rsidR="009A6F9D" w:rsidRPr="00735A90" w:rsidRDefault="009A6F9D" w:rsidP="00735A90">
            <w:pPr>
              <w:pStyle w:val="TableParagraph"/>
              <w:spacing w:line="298" w:lineRule="exact"/>
              <w:ind w:left="111" w:right="93" w:firstLine="201"/>
              <w:rPr>
                <w:b/>
                <w:sz w:val="26"/>
              </w:rPr>
            </w:pPr>
            <w:r w:rsidRPr="00735A90">
              <w:rPr>
                <w:b/>
                <w:sz w:val="26"/>
              </w:rPr>
              <w:t>Автономія та</w:t>
            </w:r>
            <w:r w:rsidRPr="00735A90">
              <w:rPr>
                <w:b/>
                <w:spacing w:val="1"/>
                <w:sz w:val="26"/>
              </w:rPr>
              <w:t xml:space="preserve"> </w:t>
            </w:r>
            <w:r w:rsidRPr="00735A90">
              <w:rPr>
                <w:b/>
                <w:spacing w:val="-1"/>
                <w:sz w:val="26"/>
              </w:rPr>
              <w:t>відповідальність</w:t>
            </w:r>
          </w:p>
        </w:tc>
      </w:tr>
      <w:tr w:rsidR="009A6F9D" w:rsidTr="00735A90">
        <w:trPr>
          <w:trHeight w:val="301"/>
        </w:trPr>
        <w:tc>
          <w:tcPr>
            <w:tcW w:w="672" w:type="dxa"/>
          </w:tcPr>
          <w:p w:rsidR="009A6F9D" w:rsidRDefault="009A6F9D" w:rsidP="00DB7DFD">
            <w:pPr>
              <w:pStyle w:val="TableParagraph"/>
            </w:pPr>
          </w:p>
        </w:tc>
        <w:tc>
          <w:tcPr>
            <w:tcW w:w="13547" w:type="dxa"/>
            <w:gridSpan w:val="5"/>
          </w:tcPr>
          <w:p w:rsidR="009A6F9D" w:rsidRPr="00735A90" w:rsidRDefault="009A6F9D" w:rsidP="00735A90">
            <w:pPr>
              <w:pStyle w:val="TableParagraph"/>
              <w:spacing w:line="281" w:lineRule="exact"/>
              <w:ind w:left="5290" w:right="5290"/>
              <w:jc w:val="center"/>
              <w:rPr>
                <w:b/>
                <w:sz w:val="26"/>
              </w:rPr>
            </w:pPr>
            <w:r w:rsidRPr="00735A90">
              <w:rPr>
                <w:b/>
                <w:sz w:val="26"/>
              </w:rPr>
              <w:t>Загальні</w:t>
            </w:r>
            <w:r w:rsidRPr="00735A90">
              <w:rPr>
                <w:b/>
                <w:spacing w:val="-7"/>
                <w:sz w:val="26"/>
              </w:rPr>
              <w:t xml:space="preserve"> </w:t>
            </w:r>
            <w:r w:rsidRPr="00735A90">
              <w:rPr>
                <w:b/>
                <w:sz w:val="26"/>
              </w:rPr>
              <w:t>компетентності</w:t>
            </w:r>
          </w:p>
        </w:tc>
      </w:tr>
      <w:tr w:rsidR="009A6F9D" w:rsidTr="00735A90">
        <w:trPr>
          <w:trHeight w:val="1607"/>
        </w:trPr>
        <w:tc>
          <w:tcPr>
            <w:tcW w:w="672" w:type="dxa"/>
          </w:tcPr>
          <w:p w:rsidR="009A6F9D" w:rsidRPr="00735A90" w:rsidRDefault="009A6F9D" w:rsidP="00735A90">
            <w:pPr>
              <w:pStyle w:val="TableParagraph"/>
              <w:spacing w:line="291" w:lineRule="exact"/>
              <w:ind w:left="239"/>
              <w:rPr>
                <w:sz w:val="26"/>
              </w:rPr>
            </w:pPr>
            <w:r w:rsidRPr="00735A90">
              <w:rPr>
                <w:sz w:val="26"/>
              </w:rPr>
              <w:t>1.</w:t>
            </w:r>
          </w:p>
        </w:tc>
        <w:tc>
          <w:tcPr>
            <w:tcW w:w="6952" w:type="dxa"/>
          </w:tcPr>
          <w:p w:rsidR="009A6F9D" w:rsidRPr="00735A90" w:rsidRDefault="009A6F9D" w:rsidP="00735A90">
            <w:pPr>
              <w:pStyle w:val="TableParagraph"/>
              <w:ind w:left="110" w:right="101"/>
              <w:jc w:val="both"/>
              <w:rPr>
                <w:sz w:val="28"/>
              </w:rPr>
            </w:pPr>
            <w:r w:rsidRPr="00735A90">
              <w:rPr>
                <w:sz w:val="28"/>
              </w:rPr>
              <w:t>Здатність реалізувати свої права і обов’язки як члена</w:t>
            </w:r>
            <w:r w:rsidRPr="00735A90">
              <w:rPr>
                <w:spacing w:val="1"/>
                <w:sz w:val="28"/>
              </w:rPr>
              <w:t xml:space="preserve"> </w:t>
            </w:r>
            <w:r w:rsidRPr="00735A90">
              <w:rPr>
                <w:sz w:val="28"/>
              </w:rPr>
              <w:t>суспільства,</w:t>
            </w:r>
            <w:r w:rsidRPr="00735A90">
              <w:rPr>
                <w:spacing w:val="1"/>
                <w:sz w:val="28"/>
              </w:rPr>
              <w:t xml:space="preserve"> </w:t>
            </w:r>
            <w:r w:rsidRPr="00735A90">
              <w:rPr>
                <w:sz w:val="28"/>
              </w:rPr>
              <w:t>усвідомлювати</w:t>
            </w:r>
            <w:r w:rsidRPr="00735A90">
              <w:rPr>
                <w:spacing w:val="1"/>
                <w:sz w:val="28"/>
              </w:rPr>
              <w:t xml:space="preserve"> </w:t>
            </w:r>
            <w:r w:rsidRPr="00735A90">
              <w:rPr>
                <w:sz w:val="28"/>
              </w:rPr>
              <w:t>цінності</w:t>
            </w:r>
            <w:r w:rsidRPr="00735A90">
              <w:rPr>
                <w:spacing w:val="1"/>
                <w:sz w:val="28"/>
              </w:rPr>
              <w:t xml:space="preserve"> </w:t>
            </w:r>
            <w:r w:rsidRPr="00735A90">
              <w:rPr>
                <w:sz w:val="28"/>
              </w:rPr>
              <w:t>громадянського</w:t>
            </w:r>
            <w:r w:rsidRPr="00735A90">
              <w:rPr>
                <w:spacing w:val="1"/>
                <w:sz w:val="28"/>
              </w:rPr>
              <w:t xml:space="preserve"> </w:t>
            </w:r>
            <w:r w:rsidRPr="00735A90">
              <w:rPr>
                <w:sz w:val="28"/>
              </w:rPr>
              <w:t>(вільного</w:t>
            </w:r>
            <w:r w:rsidRPr="00735A90">
              <w:rPr>
                <w:spacing w:val="28"/>
                <w:sz w:val="28"/>
              </w:rPr>
              <w:t xml:space="preserve"> </w:t>
            </w:r>
            <w:r w:rsidRPr="00735A90">
              <w:rPr>
                <w:sz w:val="28"/>
              </w:rPr>
              <w:t>демократичного)</w:t>
            </w:r>
            <w:r w:rsidRPr="00735A90">
              <w:rPr>
                <w:spacing w:val="27"/>
                <w:sz w:val="28"/>
              </w:rPr>
              <w:t xml:space="preserve"> </w:t>
            </w:r>
            <w:r w:rsidRPr="00735A90">
              <w:rPr>
                <w:sz w:val="28"/>
              </w:rPr>
              <w:t>суспільства</w:t>
            </w:r>
            <w:r w:rsidRPr="00735A90">
              <w:rPr>
                <w:spacing w:val="29"/>
                <w:sz w:val="28"/>
              </w:rPr>
              <w:t xml:space="preserve"> </w:t>
            </w:r>
            <w:r w:rsidRPr="00735A90">
              <w:rPr>
                <w:sz w:val="28"/>
              </w:rPr>
              <w:t>та</w:t>
            </w:r>
            <w:r w:rsidRPr="00735A90">
              <w:rPr>
                <w:spacing w:val="30"/>
                <w:sz w:val="28"/>
              </w:rPr>
              <w:t xml:space="preserve"> </w:t>
            </w:r>
            <w:r w:rsidRPr="00735A90">
              <w:rPr>
                <w:sz w:val="28"/>
              </w:rPr>
              <w:t>необхідність</w:t>
            </w:r>
          </w:p>
          <w:p w:rsidR="009A6F9D" w:rsidRPr="00735A90" w:rsidRDefault="009A6F9D" w:rsidP="00735A90">
            <w:pPr>
              <w:pStyle w:val="TableParagraph"/>
              <w:spacing w:line="322" w:lineRule="exact"/>
              <w:ind w:left="110" w:right="101"/>
              <w:jc w:val="both"/>
              <w:rPr>
                <w:sz w:val="28"/>
              </w:rPr>
            </w:pPr>
            <w:r w:rsidRPr="00735A90">
              <w:rPr>
                <w:sz w:val="28"/>
              </w:rPr>
              <w:t>його</w:t>
            </w:r>
            <w:r w:rsidRPr="00735A90">
              <w:rPr>
                <w:spacing w:val="1"/>
                <w:sz w:val="28"/>
              </w:rPr>
              <w:t xml:space="preserve"> </w:t>
            </w:r>
            <w:r w:rsidRPr="00735A90">
              <w:rPr>
                <w:sz w:val="28"/>
              </w:rPr>
              <w:t>сталого</w:t>
            </w:r>
            <w:r w:rsidRPr="00735A90">
              <w:rPr>
                <w:spacing w:val="1"/>
                <w:sz w:val="28"/>
              </w:rPr>
              <w:t xml:space="preserve"> </w:t>
            </w:r>
            <w:r w:rsidRPr="00735A90">
              <w:rPr>
                <w:sz w:val="28"/>
              </w:rPr>
              <w:t>розвитку,</w:t>
            </w:r>
            <w:r w:rsidRPr="00735A90">
              <w:rPr>
                <w:spacing w:val="1"/>
                <w:sz w:val="28"/>
              </w:rPr>
              <w:t xml:space="preserve"> </w:t>
            </w:r>
            <w:r w:rsidRPr="00735A90">
              <w:rPr>
                <w:sz w:val="28"/>
              </w:rPr>
              <w:t>верховенства</w:t>
            </w:r>
            <w:r w:rsidRPr="00735A90">
              <w:rPr>
                <w:spacing w:val="1"/>
                <w:sz w:val="28"/>
              </w:rPr>
              <w:t xml:space="preserve"> </w:t>
            </w:r>
            <w:r w:rsidRPr="00735A90">
              <w:rPr>
                <w:sz w:val="28"/>
              </w:rPr>
              <w:t>права,</w:t>
            </w:r>
            <w:r w:rsidRPr="00735A90">
              <w:rPr>
                <w:spacing w:val="1"/>
                <w:sz w:val="28"/>
              </w:rPr>
              <w:t xml:space="preserve"> </w:t>
            </w:r>
            <w:r w:rsidRPr="00735A90">
              <w:rPr>
                <w:sz w:val="28"/>
              </w:rPr>
              <w:t>прав</w:t>
            </w:r>
            <w:r w:rsidRPr="00735A90">
              <w:rPr>
                <w:spacing w:val="1"/>
                <w:sz w:val="28"/>
              </w:rPr>
              <w:t xml:space="preserve"> </w:t>
            </w:r>
            <w:r w:rsidRPr="00735A90">
              <w:rPr>
                <w:sz w:val="28"/>
              </w:rPr>
              <w:t>і</w:t>
            </w:r>
            <w:r w:rsidRPr="00735A90">
              <w:rPr>
                <w:spacing w:val="1"/>
                <w:sz w:val="28"/>
              </w:rPr>
              <w:t xml:space="preserve"> </w:t>
            </w:r>
            <w:r w:rsidRPr="00735A90">
              <w:rPr>
                <w:sz w:val="28"/>
              </w:rPr>
              <w:t>свобод</w:t>
            </w:r>
            <w:r w:rsidRPr="00735A90">
              <w:rPr>
                <w:spacing w:val="2"/>
                <w:sz w:val="28"/>
              </w:rPr>
              <w:t xml:space="preserve"> </w:t>
            </w:r>
            <w:r w:rsidRPr="00735A90">
              <w:rPr>
                <w:sz w:val="28"/>
              </w:rPr>
              <w:t>людини і</w:t>
            </w:r>
            <w:r w:rsidRPr="00735A90">
              <w:rPr>
                <w:spacing w:val="-5"/>
                <w:sz w:val="28"/>
              </w:rPr>
              <w:t xml:space="preserve"> </w:t>
            </w:r>
            <w:r w:rsidRPr="00735A90">
              <w:rPr>
                <w:sz w:val="28"/>
              </w:rPr>
              <w:t>громадянина</w:t>
            </w:r>
            <w:r w:rsidRPr="00735A90">
              <w:rPr>
                <w:spacing w:val="1"/>
                <w:sz w:val="28"/>
              </w:rPr>
              <w:t xml:space="preserve"> </w:t>
            </w:r>
            <w:r w:rsidRPr="00735A90">
              <w:rPr>
                <w:sz w:val="28"/>
              </w:rPr>
              <w:t>в</w:t>
            </w:r>
            <w:r w:rsidRPr="00735A90">
              <w:rPr>
                <w:spacing w:val="-1"/>
                <w:sz w:val="28"/>
              </w:rPr>
              <w:t xml:space="preserve"> </w:t>
            </w:r>
            <w:r w:rsidRPr="00735A90">
              <w:rPr>
                <w:sz w:val="28"/>
              </w:rPr>
              <w:t>Україні.</w:t>
            </w:r>
          </w:p>
        </w:tc>
        <w:tc>
          <w:tcPr>
            <w:tcW w:w="1133" w:type="dxa"/>
          </w:tcPr>
          <w:p w:rsidR="009A6F9D" w:rsidRPr="00735A90" w:rsidRDefault="009A6F9D" w:rsidP="00DB7DFD">
            <w:pPr>
              <w:pStyle w:val="TableParagraph"/>
              <w:rPr>
                <w:b/>
                <w:sz w:val="28"/>
              </w:rPr>
            </w:pPr>
          </w:p>
          <w:p w:rsidR="009A6F9D" w:rsidRPr="00735A90" w:rsidRDefault="009A6F9D" w:rsidP="00735A90">
            <w:pPr>
              <w:pStyle w:val="TableParagraph"/>
              <w:spacing w:before="6"/>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735A90">
            <w:pPr>
              <w:pStyle w:val="TableParagraph"/>
              <w:spacing w:before="6"/>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b/>
                <w:sz w:val="28"/>
              </w:rPr>
            </w:pPr>
          </w:p>
          <w:p w:rsidR="009A6F9D" w:rsidRPr="00735A90" w:rsidRDefault="009A6F9D" w:rsidP="00735A90">
            <w:pPr>
              <w:pStyle w:val="TableParagraph"/>
              <w:spacing w:before="6"/>
              <w:rPr>
                <w:b/>
                <w:sz w:val="28"/>
              </w:rPr>
            </w:pPr>
          </w:p>
          <w:p w:rsidR="009A6F9D" w:rsidRPr="00735A90" w:rsidRDefault="009A6F9D" w:rsidP="00735A90">
            <w:pPr>
              <w:pStyle w:val="TableParagraph"/>
              <w:ind w:left="1"/>
              <w:jc w:val="center"/>
              <w:rPr>
                <w:b/>
                <w:sz w:val="26"/>
              </w:rPr>
            </w:pPr>
            <w:r w:rsidRPr="00735A90">
              <w:rPr>
                <w:b/>
                <w:w w:val="99"/>
                <w:sz w:val="26"/>
              </w:rPr>
              <w:t>+</w:t>
            </w:r>
          </w:p>
        </w:tc>
        <w:tc>
          <w:tcPr>
            <w:tcW w:w="2203" w:type="dxa"/>
          </w:tcPr>
          <w:p w:rsidR="009A6F9D" w:rsidRPr="00735A90" w:rsidRDefault="009A6F9D" w:rsidP="00DB7DFD">
            <w:pPr>
              <w:pStyle w:val="TableParagraph"/>
              <w:rPr>
                <w:b/>
                <w:sz w:val="28"/>
              </w:rPr>
            </w:pPr>
          </w:p>
          <w:p w:rsidR="009A6F9D" w:rsidRPr="00735A90" w:rsidRDefault="009A6F9D" w:rsidP="00735A90">
            <w:pPr>
              <w:pStyle w:val="TableParagraph"/>
              <w:spacing w:before="6"/>
              <w:rPr>
                <w:b/>
                <w:sz w:val="28"/>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2576"/>
        </w:trPr>
        <w:tc>
          <w:tcPr>
            <w:tcW w:w="672" w:type="dxa"/>
          </w:tcPr>
          <w:p w:rsidR="009A6F9D" w:rsidRPr="00735A90" w:rsidRDefault="009A6F9D" w:rsidP="00735A90">
            <w:pPr>
              <w:pStyle w:val="TableParagraph"/>
              <w:spacing w:line="290" w:lineRule="exact"/>
              <w:ind w:left="273"/>
              <w:rPr>
                <w:sz w:val="26"/>
              </w:rPr>
            </w:pPr>
            <w:r w:rsidRPr="00735A90">
              <w:rPr>
                <w:w w:val="99"/>
                <w:sz w:val="26"/>
              </w:rPr>
              <w:t>2</w:t>
            </w:r>
          </w:p>
        </w:tc>
        <w:tc>
          <w:tcPr>
            <w:tcW w:w="6952" w:type="dxa"/>
          </w:tcPr>
          <w:p w:rsidR="009A6F9D" w:rsidRPr="00735A90" w:rsidRDefault="009A6F9D" w:rsidP="00735A90">
            <w:pPr>
              <w:pStyle w:val="TableParagraph"/>
              <w:ind w:left="110" w:right="107"/>
              <w:jc w:val="both"/>
              <w:rPr>
                <w:sz w:val="28"/>
              </w:rPr>
            </w:pPr>
            <w:r w:rsidRPr="00735A90">
              <w:rPr>
                <w:sz w:val="28"/>
              </w:rPr>
              <w:t>Здатність</w:t>
            </w:r>
            <w:r w:rsidRPr="00735A90">
              <w:rPr>
                <w:spacing w:val="1"/>
                <w:sz w:val="28"/>
              </w:rPr>
              <w:t xml:space="preserve"> </w:t>
            </w:r>
            <w:r w:rsidRPr="00735A90">
              <w:rPr>
                <w:sz w:val="28"/>
              </w:rPr>
              <w:t>зберігати</w:t>
            </w:r>
            <w:r w:rsidRPr="00735A90">
              <w:rPr>
                <w:spacing w:val="1"/>
                <w:sz w:val="28"/>
              </w:rPr>
              <w:t xml:space="preserve"> </w:t>
            </w:r>
            <w:r w:rsidRPr="00735A90">
              <w:rPr>
                <w:sz w:val="28"/>
              </w:rPr>
              <w:t>та</w:t>
            </w:r>
            <w:r w:rsidRPr="00735A90">
              <w:rPr>
                <w:spacing w:val="1"/>
                <w:sz w:val="28"/>
              </w:rPr>
              <w:t xml:space="preserve"> </w:t>
            </w:r>
            <w:r w:rsidRPr="00735A90">
              <w:rPr>
                <w:sz w:val="28"/>
              </w:rPr>
              <w:t>примножувати</w:t>
            </w:r>
            <w:r w:rsidRPr="00735A90">
              <w:rPr>
                <w:spacing w:val="1"/>
                <w:sz w:val="28"/>
              </w:rPr>
              <w:t xml:space="preserve"> </w:t>
            </w:r>
            <w:r w:rsidRPr="00735A90">
              <w:rPr>
                <w:sz w:val="28"/>
              </w:rPr>
              <w:t>моральні,</w:t>
            </w:r>
            <w:r w:rsidRPr="00735A90">
              <w:rPr>
                <w:spacing w:val="1"/>
                <w:sz w:val="28"/>
              </w:rPr>
              <w:t xml:space="preserve"> </w:t>
            </w:r>
            <w:r w:rsidRPr="00735A90">
              <w:rPr>
                <w:sz w:val="28"/>
              </w:rPr>
              <w:t>культурні, наукові цінності і досягнення суспільства на</w:t>
            </w:r>
            <w:r w:rsidRPr="00735A90">
              <w:rPr>
                <w:spacing w:val="1"/>
                <w:sz w:val="28"/>
              </w:rPr>
              <w:t xml:space="preserve"> </w:t>
            </w:r>
            <w:r w:rsidRPr="00735A90">
              <w:rPr>
                <w:sz w:val="28"/>
              </w:rPr>
              <w:t>основі розуміння</w:t>
            </w:r>
            <w:r w:rsidRPr="00735A90">
              <w:rPr>
                <w:spacing w:val="1"/>
                <w:sz w:val="28"/>
              </w:rPr>
              <w:t xml:space="preserve"> </w:t>
            </w:r>
            <w:r w:rsidRPr="00735A90">
              <w:rPr>
                <w:sz w:val="28"/>
              </w:rPr>
              <w:t>історії та закономірностей розвитку</w:t>
            </w:r>
            <w:r w:rsidRPr="00735A90">
              <w:rPr>
                <w:spacing w:val="1"/>
                <w:sz w:val="28"/>
              </w:rPr>
              <w:t xml:space="preserve"> </w:t>
            </w:r>
            <w:r w:rsidRPr="00735A90">
              <w:rPr>
                <w:sz w:val="28"/>
              </w:rPr>
              <w:t>предметної області, її місця у загальній системі знань</w:t>
            </w:r>
            <w:r w:rsidRPr="00735A90">
              <w:rPr>
                <w:spacing w:val="1"/>
                <w:sz w:val="28"/>
              </w:rPr>
              <w:t xml:space="preserve"> </w:t>
            </w:r>
            <w:r w:rsidRPr="00735A90">
              <w:rPr>
                <w:sz w:val="28"/>
              </w:rPr>
              <w:t>про природу і суспільство та у розвитку суспільства,</w:t>
            </w:r>
            <w:r w:rsidRPr="00735A90">
              <w:rPr>
                <w:spacing w:val="1"/>
                <w:sz w:val="28"/>
              </w:rPr>
              <w:t xml:space="preserve"> </w:t>
            </w:r>
            <w:r w:rsidRPr="00735A90">
              <w:rPr>
                <w:sz w:val="28"/>
              </w:rPr>
              <w:t>техніки</w:t>
            </w:r>
            <w:r w:rsidRPr="00735A90">
              <w:rPr>
                <w:spacing w:val="1"/>
                <w:sz w:val="28"/>
              </w:rPr>
              <w:t xml:space="preserve"> </w:t>
            </w:r>
            <w:r w:rsidRPr="00735A90">
              <w:rPr>
                <w:sz w:val="28"/>
              </w:rPr>
              <w:t>і</w:t>
            </w:r>
            <w:r w:rsidRPr="00735A90">
              <w:rPr>
                <w:spacing w:val="1"/>
                <w:sz w:val="28"/>
              </w:rPr>
              <w:t xml:space="preserve"> </w:t>
            </w:r>
            <w:r w:rsidRPr="00735A90">
              <w:rPr>
                <w:sz w:val="28"/>
              </w:rPr>
              <w:t>технологій,</w:t>
            </w:r>
            <w:r w:rsidRPr="00735A90">
              <w:rPr>
                <w:spacing w:val="1"/>
                <w:sz w:val="28"/>
              </w:rPr>
              <w:t xml:space="preserve"> </w:t>
            </w:r>
            <w:r w:rsidRPr="00735A90">
              <w:rPr>
                <w:sz w:val="28"/>
              </w:rPr>
              <w:t>використовувати</w:t>
            </w:r>
            <w:r w:rsidRPr="00735A90">
              <w:rPr>
                <w:spacing w:val="1"/>
                <w:sz w:val="28"/>
              </w:rPr>
              <w:t xml:space="preserve"> </w:t>
            </w:r>
            <w:r w:rsidRPr="00735A90">
              <w:rPr>
                <w:sz w:val="28"/>
              </w:rPr>
              <w:t>різні</w:t>
            </w:r>
            <w:r w:rsidRPr="00735A90">
              <w:rPr>
                <w:spacing w:val="1"/>
                <w:sz w:val="28"/>
              </w:rPr>
              <w:t xml:space="preserve"> </w:t>
            </w:r>
            <w:r w:rsidRPr="00735A90">
              <w:rPr>
                <w:sz w:val="28"/>
              </w:rPr>
              <w:t>види</w:t>
            </w:r>
            <w:r w:rsidRPr="00735A90">
              <w:rPr>
                <w:spacing w:val="1"/>
                <w:sz w:val="28"/>
              </w:rPr>
              <w:t xml:space="preserve"> </w:t>
            </w:r>
            <w:r w:rsidRPr="00735A90">
              <w:rPr>
                <w:sz w:val="28"/>
              </w:rPr>
              <w:t>та</w:t>
            </w:r>
            <w:r w:rsidRPr="00735A90">
              <w:rPr>
                <w:spacing w:val="1"/>
                <w:sz w:val="28"/>
              </w:rPr>
              <w:t xml:space="preserve"> </w:t>
            </w:r>
            <w:r w:rsidRPr="00735A90">
              <w:rPr>
                <w:sz w:val="28"/>
              </w:rPr>
              <w:t>форми</w:t>
            </w:r>
            <w:r w:rsidRPr="00735A90">
              <w:rPr>
                <w:spacing w:val="14"/>
                <w:sz w:val="28"/>
              </w:rPr>
              <w:t xml:space="preserve"> </w:t>
            </w:r>
            <w:r w:rsidRPr="00735A90">
              <w:rPr>
                <w:sz w:val="28"/>
              </w:rPr>
              <w:t>рухової</w:t>
            </w:r>
            <w:r w:rsidRPr="00735A90">
              <w:rPr>
                <w:spacing w:val="10"/>
                <w:sz w:val="28"/>
              </w:rPr>
              <w:t xml:space="preserve"> </w:t>
            </w:r>
            <w:r w:rsidRPr="00735A90">
              <w:rPr>
                <w:sz w:val="28"/>
              </w:rPr>
              <w:t>активності</w:t>
            </w:r>
            <w:r w:rsidRPr="00735A90">
              <w:rPr>
                <w:spacing w:val="9"/>
                <w:sz w:val="28"/>
              </w:rPr>
              <w:t xml:space="preserve"> </w:t>
            </w:r>
            <w:r w:rsidRPr="00735A90">
              <w:rPr>
                <w:sz w:val="28"/>
              </w:rPr>
              <w:t>для</w:t>
            </w:r>
            <w:r w:rsidRPr="00735A90">
              <w:rPr>
                <w:spacing w:val="17"/>
                <w:sz w:val="28"/>
              </w:rPr>
              <w:t xml:space="preserve"> </w:t>
            </w:r>
            <w:r w:rsidRPr="00735A90">
              <w:rPr>
                <w:sz w:val="28"/>
              </w:rPr>
              <w:t>активного</w:t>
            </w:r>
            <w:r w:rsidRPr="00735A90">
              <w:rPr>
                <w:spacing w:val="15"/>
                <w:sz w:val="28"/>
              </w:rPr>
              <w:t xml:space="preserve"> </w:t>
            </w:r>
            <w:r w:rsidRPr="00735A90">
              <w:rPr>
                <w:sz w:val="28"/>
              </w:rPr>
              <w:t>відпочинку</w:t>
            </w:r>
            <w:r w:rsidRPr="00735A90">
              <w:rPr>
                <w:spacing w:val="11"/>
                <w:sz w:val="28"/>
              </w:rPr>
              <w:t xml:space="preserve"> </w:t>
            </w:r>
            <w:r w:rsidRPr="00735A90">
              <w:rPr>
                <w:sz w:val="28"/>
              </w:rPr>
              <w:t>та</w:t>
            </w:r>
          </w:p>
          <w:p w:rsidR="009A6F9D" w:rsidRPr="00735A90" w:rsidRDefault="009A6F9D" w:rsidP="00735A90">
            <w:pPr>
              <w:pStyle w:val="TableParagraph"/>
              <w:spacing w:line="309" w:lineRule="exact"/>
              <w:ind w:left="110"/>
              <w:jc w:val="both"/>
              <w:rPr>
                <w:sz w:val="28"/>
              </w:rPr>
            </w:pPr>
            <w:r w:rsidRPr="00735A90">
              <w:rPr>
                <w:sz w:val="28"/>
              </w:rPr>
              <w:t>ведення</w:t>
            </w:r>
            <w:r w:rsidRPr="00735A90">
              <w:rPr>
                <w:spacing w:val="-3"/>
                <w:sz w:val="28"/>
              </w:rPr>
              <w:t xml:space="preserve"> </w:t>
            </w:r>
            <w:r w:rsidRPr="00735A90">
              <w:rPr>
                <w:sz w:val="28"/>
              </w:rPr>
              <w:t>здорового</w:t>
            </w:r>
            <w:r w:rsidRPr="00735A90">
              <w:rPr>
                <w:spacing w:val="-4"/>
                <w:sz w:val="28"/>
              </w:rPr>
              <w:t xml:space="preserve"> </w:t>
            </w:r>
            <w:r w:rsidRPr="00735A90">
              <w:rPr>
                <w:sz w:val="28"/>
              </w:rPr>
              <w:t>способу</w:t>
            </w:r>
            <w:r w:rsidRPr="00735A90">
              <w:rPr>
                <w:spacing w:val="-7"/>
                <w:sz w:val="28"/>
              </w:rPr>
              <w:t xml:space="preserve"> </w:t>
            </w:r>
            <w:r w:rsidRPr="00735A90">
              <w:rPr>
                <w:sz w:val="28"/>
              </w:rPr>
              <w:t>життя.</w:t>
            </w:r>
          </w:p>
        </w:tc>
        <w:tc>
          <w:tcPr>
            <w:tcW w:w="1133"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8"/>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8"/>
              <w:ind w:left="14"/>
              <w:jc w:val="center"/>
              <w:rPr>
                <w:b/>
                <w:sz w:val="26"/>
              </w:rPr>
            </w:pPr>
            <w:r w:rsidRPr="00735A90">
              <w:rPr>
                <w:b/>
                <w:w w:val="99"/>
                <w:sz w:val="26"/>
              </w:rPr>
              <w:t>+</w:t>
            </w:r>
          </w:p>
        </w:tc>
        <w:tc>
          <w:tcPr>
            <w:tcW w:w="1982"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8"/>
              <w:ind w:left="1"/>
              <w:jc w:val="center"/>
              <w:rPr>
                <w:b/>
                <w:sz w:val="26"/>
              </w:rPr>
            </w:pPr>
            <w:r w:rsidRPr="00735A90">
              <w:rPr>
                <w:b/>
                <w:w w:val="99"/>
                <w:sz w:val="26"/>
              </w:rPr>
              <w:t>+</w:t>
            </w:r>
          </w:p>
        </w:tc>
        <w:tc>
          <w:tcPr>
            <w:tcW w:w="2203"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8"/>
              <w:ind w:left="1029"/>
              <w:rPr>
                <w:b/>
                <w:sz w:val="26"/>
              </w:rPr>
            </w:pPr>
            <w:r w:rsidRPr="00735A90">
              <w:rPr>
                <w:b/>
                <w:w w:val="99"/>
                <w:sz w:val="26"/>
              </w:rPr>
              <w:t>+</w:t>
            </w:r>
          </w:p>
        </w:tc>
      </w:tr>
      <w:tr w:rsidR="009A6F9D" w:rsidTr="00735A90">
        <w:trPr>
          <w:trHeight w:val="642"/>
        </w:trPr>
        <w:tc>
          <w:tcPr>
            <w:tcW w:w="672" w:type="dxa"/>
          </w:tcPr>
          <w:p w:rsidR="009A6F9D" w:rsidRPr="00735A90" w:rsidRDefault="009A6F9D" w:rsidP="00735A90">
            <w:pPr>
              <w:pStyle w:val="TableParagraph"/>
              <w:spacing w:line="291" w:lineRule="exact"/>
              <w:ind w:left="239"/>
              <w:rPr>
                <w:sz w:val="26"/>
              </w:rPr>
            </w:pPr>
            <w:r w:rsidRPr="00735A90">
              <w:rPr>
                <w:sz w:val="26"/>
              </w:rPr>
              <w:t>3.</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3"/>
                <w:sz w:val="28"/>
              </w:rPr>
              <w:t xml:space="preserve"> </w:t>
            </w:r>
            <w:r w:rsidRPr="00735A90">
              <w:rPr>
                <w:sz w:val="28"/>
              </w:rPr>
              <w:t>спілкуватися</w:t>
            </w:r>
            <w:r w:rsidRPr="00735A90">
              <w:rPr>
                <w:spacing w:val="6"/>
                <w:sz w:val="28"/>
              </w:rPr>
              <w:t xml:space="preserve"> </w:t>
            </w:r>
            <w:r w:rsidRPr="00735A90">
              <w:rPr>
                <w:sz w:val="28"/>
              </w:rPr>
              <w:t>державною</w:t>
            </w:r>
            <w:r w:rsidRPr="00735A90">
              <w:rPr>
                <w:spacing w:val="3"/>
                <w:sz w:val="28"/>
              </w:rPr>
              <w:t xml:space="preserve"> </w:t>
            </w:r>
            <w:r w:rsidRPr="00735A90">
              <w:rPr>
                <w:sz w:val="28"/>
              </w:rPr>
              <w:t>мовою</w:t>
            </w:r>
            <w:r w:rsidRPr="00735A90">
              <w:rPr>
                <w:spacing w:val="3"/>
                <w:sz w:val="28"/>
              </w:rPr>
              <w:t xml:space="preserve"> </w:t>
            </w:r>
            <w:r w:rsidRPr="00735A90">
              <w:rPr>
                <w:sz w:val="28"/>
              </w:rPr>
              <w:t>як</w:t>
            </w:r>
            <w:r w:rsidRPr="00735A90">
              <w:rPr>
                <w:spacing w:val="4"/>
                <w:sz w:val="28"/>
              </w:rPr>
              <w:t xml:space="preserve"> </w:t>
            </w:r>
            <w:r w:rsidRPr="00735A90">
              <w:rPr>
                <w:sz w:val="28"/>
              </w:rPr>
              <w:t>усно,</w:t>
            </w:r>
            <w:r w:rsidRPr="00735A90">
              <w:rPr>
                <w:spacing w:val="7"/>
                <w:sz w:val="28"/>
              </w:rPr>
              <w:t xml:space="preserve"> </w:t>
            </w:r>
            <w:r w:rsidRPr="00735A90">
              <w:rPr>
                <w:sz w:val="28"/>
              </w:rPr>
              <w:t>так</w:t>
            </w:r>
            <w:r w:rsidRPr="00735A90">
              <w:rPr>
                <w:spacing w:val="4"/>
                <w:sz w:val="28"/>
              </w:rPr>
              <w:t xml:space="preserve"> </w:t>
            </w:r>
            <w:r w:rsidRPr="00735A90">
              <w:rPr>
                <w:sz w:val="28"/>
              </w:rPr>
              <w:t>і</w:t>
            </w:r>
          </w:p>
          <w:p w:rsidR="009A6F9D" w:rsidRPr="00735A90" w:rsidRDefault="009A6F9D" w:rsidP="00735A90">
            <w:pPr>
              <w:pStyle w:val="TableParagraph"/>
              <w:spacing w:line="308" w:lineRule="exact"/>
              <w:ind w:left="110"/>
              <w:rPr>
                <w:sz w:val="28"/>
              </w:rPr>
            </w:pPr>
            <w:r w:rsidRPr="00735A90">
              <w:rPr>
                <w:sz w:val="28"/>
              </w:rPr>
              <w:t>письмово.</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170"/>
              <w:ind w:left="1"/>
              <w:jc w:val="center"/>
              <w:rPr>
                <w:b/>
                <w:sz w:val="26"/>
              </w:rPr>
            </w:pPr>
            <w:r w:rsidRPr="00735A90">
              <w:rPr>
                <w:b/>
                <w:w w:val="99"/>
                <w:sz w:val="26"/>
              </w:rPr>
              <w:t>+</w:t>
            </w:r>
          </w:p>
        </w:tc>
        <w:tc>
          <w:tcPr>
            <w:tcW w:w="2203" w:type="dxa"/>
          </w:tcPr>
          <w:p w:rsidR="009A6F9D" w:rsidRPr="00735A90" w:rsidRDefault="009A6F9D" w:rsidP="00735A90">
            <w:pPr>
              <w:pStyle w:val="TableParagraph"/>
              <w:spacing w:before="170"/>
              <w:ind w:left="1029"/>
              <w:rPr>
                <w:b/>
                <w:sz w:val="26"/>
              </w:rPr>
            </w:pPr>
            <w:r w:rsidRPr="00735A90">
              <w:rPr>
                <w:b/>
                <w:w w:val="99"/>
                <w:sz w:val="26"/>
              </w:rPr>
              <w:t>+</w:t>
            </w:r>
          </w:p>
        </w:tc>
      </w:tr>
      <w:tr w:rsidR="009A6F9D" w:rsidTr="00735A90">
        <w:trPr>
          <w:trHeight w:val="965"/>
        </w:trPr>
        <w:tc>
          <w:tcPr>
            <w:tcW w:w="672" w:type="dxa"/>
          </w:tcPr>
          <w:p w:rsidR="009A6F9D" w:rsidRPr="00735A90" w:rsidRDefault="009A6F9D" w:rsidP="00735A90">
            <w:pPr>
              <w:pStyle w:val="TableParagraph"/>
              <w:spacing w:line="291" w:lineRule="exact"/>
              <w:ind w:left="239"/>
              <w:rPr>
                <w:sz w:val="26"/>
              </w:rPr>
            </w:pPr>
            <w:r w:rsidRPr="00735A90">
              <w:rPr>
                <w:sz w:val="26"/>
              </w:rPr>
              <w:t>4.</w:t>
            </w:r>
          </w:p>
        </w:tc>
        <w:tc>
          <w:tcPr>
            <w:tcW w:w="6952" w:type="dxa"/>
          </w:tcPr>
          <w:p w:rsidR="009A6F9D" w:rsidRPr="00735A90" w:rsidRDefault="009A6F9D" w:rsidP="00735A90">
            <w:pPr>
              <w:pStyle w:val="TableParagraph"/>
              <w:tabs>
                <w:tab w:val="left" w:pos="1663"/>
                <w:tab w:val="left" w:pos="2641"/>
                <w:tab w:val="left" w:pos="4449"/>
                <w:tab w:val="left" w:pos="6757"/>
              </w:tabs>
              <w:spacing w:line="315" w:lineRule="exact"/>
              <w:ind w:left="110"/>
              <w:rPr>
                <w:sz w:val="28"/>
              </w:rPr>
            </w:pPr>
            <w:r w:rsidRPr="00735A90">
              <w:rPr>
                <w:sz w:val="28"/>
              </w:rPr>
              <w:t>Здатність</w:t>
            </w:r>
            <w:r w:rsidRPr="00735A90">
              <w:rPr>
                <w:sz w:val="28"/>
              </w:rPr>
              <w:tab/>
              <w:t>бути</w:t>
            </w:r>
            <w:r w:rsidRPr="00735A90">
              <w:rPr>
                <w:sz w:val="28"/>
              </w:rPr>
              <w:tab/>
              <w:t>критичним,</w:t>
            </w:r>
            <w:r w:rsidRPr="00735A90">
              <w:rPr>
                <w:sz w:val="28"/>
              </w:rPr>
              <w:tab/>
              <w:t>самокритичним</w:t>
            </w:r>
            <w:r w:rsidRPr="00735A90">
              <w:rPr>
                <w:sz w:val="28"/>
              </w:rPr>
              <w:tab/>
              <w:t>і</w:t>
            </w:r>
          </w:p>
          <w:p w:rsidR="009A6F9D" w:rsidRPr="00735A90" w:rsidRDefault="009A6F9D" w:rsidP="00735A90">
            <w:pPr>
              <w:pStyle w:val="TableParagraph"/>
              <w:spacing w:line="322" w:lineRule="exact"/>
              <w:ind w:left="110"/>
              <w:rPr>
                <w:sz w:val="28"/>
              </w:rPr>
            </w:pPr>
            <w:r w:rsidRPr="00735A90">
              <w:rPr>
                <w:sz w:val="28"/>
              </w:rPr>
              <w:t>відповідальним</w:t>
            </w:r>
            <w:r w:rsidRPr="00735A90">
              <w:rPr>
                <w:spacing w:val="54"/>
                <w:sz w:val="28"/>
              </w:rPr>
              <w:t xml:space="preserve"> </w:t>
            </w:r>
            <w:r w:rsidRPr="00735A90">
              <w:rPr>
                <w:sz w:val="28"/>
              </w:rPr>
              <w:t>за</w:t>
            </w:r>
            <w:r w:rsidRPr="00735A90">
              <w:rPr>
                <w:spacing w:val="60"/>
                <w:sz w:val="28"/>
              </w:rPr>
              <w:t xml:space="preserve"> </w:t>
            </w:r>
            <w:r w:rsidRPr="00735A90">
              <w:rPr>
                <w:sz w:val="28"/>
              </w:rPr>
              <w:t>вироблення</w:t>
            </w:r>
            <w:r w:rsidRPr="00735A90">
              <w:rPr>
                <w:spacing w:val="55"/>
                <w:sz w:val="28"/>
              </w:rPr>
              <w:t xml:space="preserve"> </w:t>
            </w:r>
            <w:r w:rsidRPr="00735A90">
              <w:rPr>
                <w:sz w:val="28"/>
              </w:rPr>
              <w:t>та</w:t>
            </w:r>
            <w:r w:rsidRPr="00735A90">
              <w:rPr>
                <w:spacing w:val="56"/>
                <w:sz w:val="28"/>
              </w:rPr>
              <w:t xml:space="preserve"> </w:t>
            </w:r>
            <w:r w:rsidRPr="00735A90">
              <w:rPr>
                <w:sz w:val="28"/>
              </w:rPr>
              <w:t>ухвалення</w:t>
            </w:r>
            <w:r w:rsidRPr="00735A90">
              <w:rPr>
                <w:spacing w:val="55"/>
                <w:sz w:val="28"/>
              </w:rPr>
              <w:t xml:space="preserve"> </w:t>
            </w:r>
            <w:r w:rsidRPr="00735A90">
              <w:rPr>
                <w:sz w:val="28"/>
              </w:rPr>
              <w:t>рішень</w:t>
            </w:r>
            <w:r w:rsidRPr="00735A90">
              <w:rPr>
                <w:spacing w:val="56"/>
                <w:sz w:val="28"/>
              </w:rPr>
              <w:t xml:space="preserve"> </w:t>
            </w:r>
            <w:r w:rsidRPr="00735A90">
              <w:rPr>
                <w:sz w:val="28"/>
              </w:rPr>
              <w:t>у</w:t>
            </w:r>
            <w:r w:rsidRPr="00735A90">
              <w:rPr>
                <w:spacing w:val="-67"/>
                <w:sz w:val="28"/>
              </w:rPr>
              <w:t xml:space="preserve"> </w:t>
            </w:r>
            <w:r w:rsidRPr="00735A90">
              <w:rPr>
                <w:sz w:val="28"/>
              </w:rPr>
              <w:t>непередбачуваних</w:t>
            </w:r>
            <w:r w:rsidRPr="00735A90">
              <w:rPr>
                <w:spacing w:val="-4"/>
                <w:sz w:val="28"/>
              </w:rPr>
              <w:t xml:space="preserve"> </w:t>
            </w:r>
            <w:r w:rsidRPr="00735A90">
              <w:rPr>
                <w:sz w:val="28"/>
              </w:rPr>
              <w:t>контекстах.</w:t>
            </w:r>
          </w:p>
        </w:tc>
        <w:tc>
          <w:tcPr>
            <w:tcW w:w="1133" w:type="dxa"/>
          </w:tcPr>
          <w:p w:rsidR="009A6F9D" w:rsidRPr="00735A90" w:rsidRDefault="009A6F9D" w:rsidP="00DB7DFD">
            <w:pPr>
              <w:pStyle w:val="TableParagraph"/>
              <w:rPr>
                <w:sz w:val="26"/>
              </w:rPr>
            </w:pPr>
          </w:p>
        </w:tc>
        <w:tc>
          <w:tcPr>
            <w:tcW w:w="1277" w:type="dxa"/>
          </w:tcPr>
          <w:p w:rsidR="009A6F9D" w:rsidRPr="00735A90" w:rsidRDefault="009A6F9D" w:rsidP="00DB7DFD">
            <w:pPr>
              <w:pStyle w:val="TableParagraph"/>
              <w:rPr>
                <w:sz w:val="26"/>
              </w:rPr>
            </w:pPr>
          </w:p>
        </w:tc>
        <w:tc>
          <w:tcPr>
            <w:tcW w:w="1982" w:type="dxa"/>
          </w:tcPr>
          <w:p w:rsidR="009A6F9D" w:rsidRPr="00735A90" w:rsidRDefault="009A6F9D" w:rsidP="00DB7DFD">
            <w:pPr>
              <w:pStyle w:val="TableParagraph"/>
              <w:rPr>
                <w:b/>
                <w:sz w:val="29"/>
              </w:rPr>
            </w:pPr>
          </w:p>
          <w:p w:rsidR="009A6F9D" w:rsidRPr="00735A90" w:rsidRDefault="009A6F9D" w:rsidP="00735A90">
            <w:pPr>
              <w:pStyle w:val="TableParagraph"/>
              <w:ind w:left="1"/>
              <w:jc w:val="center"/>
              <w:rPr>
                <w:b/>
                <w:sz w:val="26"/>
              </w:rPr>
            </w:pPr>
            <w:r w:rsidRPr="00735A90">
              <w:rPr>
                <w:b/>
                <w:w w:val="99"/>
                <w:sz w:val="26"/>
              </w:rPr>
              <w:t>+</w:t>
            </w:r>
          </w:p>
        </w:tc>
        <w:tc>
          <w:tcPr>
            <w:tcW w:w="2203" w:type="dxa"/>
          </w:tcPr>
          <w:p w:rsidR="009A6F9D" w:rsidRPr="00735A90" w:rsidRDefault="009A6F9D" w:rsidP="00DB7DFD">
            <w:pPr>
              <w:pStyle w:val="TableParagraph"/>
              <w:rPr>
                <w:b/>
                <w:sz w:val="29"/>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969"/>
        </w:trPr>
        <w:tc>
          <w:tcPr>
            <w:tcW w:w="672" w:type="dxa"/>
          </w:tcPr>
          <w:p w:rsidR="009A6F9D" w:rsidRPr="00735A90" w:rsidRDefault="009A6F9D" w:rsidP="00735A90">
            <w:pPr>
              <w:pStyle w:val="TableParagraph"/>
              <w:spacing w:line="291" w:lineRule="exact"/>
              <w:ind w:left="239"/>
              <w:rPr>
                <w:sz w:val="26"/>
              </w:rPr>
            </w:pPr>
            <w:r w:rsidRPr="00735A90">
              <w:rPr>
                <w:sz w:val="26"/>
              </w:rPr>
              <w:t>5.</w:t>
            </w:r>
          </w:p>
        </w:tc>
        <w:tc>
          <w:tcPr>
            <w:tcW w:w="6952" w:type="dxa"/>
          </w:tcPr>
          <w:p w:rsidR="009A6F9D" w:rsidRPr="00735A90" w:rsidRDefault="009A6F9D" w:rsidP="00735A90">
            <w:pPr>
              <w:pStyle w:val="TableParagraph"/>
              <w:tabs>
                <w:tab w:val="left" w:pos="1544"/>
                <w:tab w:val="left" w:pos="2503"/>
                <w:tab w:val="left" w:pos="4474"/>
              </w:tabs>
              <w:ind w:left="110" w:right="103"/>
              <w:rPr>
                <w:sz w:val="28"/>
              </w:rPr>
            </w:pPr>
            <w:r w:rsidRPr="00735A90">
              <w:rPr>
                <w:sz w:val="28"/>
              </w:rPr>
              <w:t>Здатність</w:t>
            </w:r>
            <w:r w:rsidRPr="00735A90">
              <w:rPr>
                <w:spacing w:val="12"/>
                <w:sz w:val="28"/>
              </w:rPr>
              <w:t xml:space="preserve"> </w:t>
            </w:r>
            <w:r w:rsidRPr="00735A90">
              <w:rPr>
                <w:sz w:val="28"/>
              </w:rPr>
              <w:t>учитися</w:t>
            </w:r>
            <w:r w:rsidRPr="00735A90">
              <w:rPr>
                <w:spacing w:val="13"/>
                <w:sz w:val="28"/>
              </w:rPr>
              <w:t xml:space="preserve"> </w:t>
            </w:r>
            <w:r w:rsidRPr="00735A90">
              <w:rPr>
                <w:sz w:val="28"/>
              </w:rPr>
              <w:t>й</w:t>
            </w:r>
            <w:r w:rsidRPr="00735A90">
              <w:rPr>
                <w:spacing w:val="10"/>
                <w:sz w:val="28"/>
              </w:rPr>
              <w:t xml:space="preserve"> </w:t>
            </w:r>
            <w:r w:rsidRPr="00735A90">
              <w:rPr>
                <w:sz w:val="28"/>
              </w:rPr>
              <w:t>оволодівати</w:t>
            </w:r>
            <w:r w:rsidRPr="00735A90">
              <w:rPr>
                <w:spacing w:val="10"/>
                <w:sz w:val="28"/>
              </w:rPr>
              <w:t xml:space="preserve"> </w:t>
            </w:r>
            <w:r w:rsidRPr="00735A90">
              <w:rPr>
                <w:sz w:val="28"/>
              </w:rPr>
              <w:t>сучасними</w:t>
            </w:r>
            <w:r w:rsidRPr="00735A90">
              <w:rPr>
                <w:spacing w:val="10"/>
                <w:sz w:val="28"/>
              </w:rPr>
              <w:t xml:space="preserve"> </w:t>
            </w:r>
            <w:r w:rsidRPr="00735A90">
              <w:rPr>
                <w:sz w:val="28"/>
              </w:rPr>
              <w:t>знаннями</w:t>
            </w:r>
            <w:r w:rsidRPr="00735A90">
              <w:rPr>
                <w:spacing w:val="20"/>
                <w:sz w:val="28"/>
              </w:rPr>
              <w:t xml:space="preserve"> </w:t>
            </w:r>
            <w:r w:rsidRPr="00735A90">
              <w:rPr>
                <w:sz w:val="28"/>
              </w:rPr>
              <w:t>з</w:t>
            </w:r>
            <w:r w:rsidRPr="00735A90">
              <w:rPr>
                <w:spacing w:val="-67"/>
                <w:sz w:val="28"/>
              </w:rPr>
              <w:t xml:space="preserve"> </w:t>
            </w:r>
            <w:r w:rsidRPr="00735A90">
              <w:rPr>
                <w:sz w:val="28"/>
              </w:rPr>
              <w:t>іноземної</w:t>
            </w:r>
            <w:r w:rsidRPr="00735A90">
              <w:rPr>
                <w:sz w:val="28"/>
              </w:rPr>
              <w:tab/>
              <w:t>мови,</w:t>
            </w:r>
            <w:r w:rsidRPr="00735A90">
              <w:rPr>
                <w:sz w:val="28"/>
              </w:rPr>
              <w:tab/>
              <w:t>мовознавства,</w:t>
            </w:r>
            <w:r w:rsidRPr="00735A90">
              <w:rPr>
                <w:sz w:val="28"/>
              </w:rPr>
              <w:tab/>
            </w:r>
            <w:r w:rsidRPr="00735A90">
              <w:rPr>
                <w:w w:val="95"/>
                <w:sz w:val="28"/>
              </w:rPr>
              <w:t>літературознавства,</w:t>
            </w:r>
          </w:p>
          <w:p w:rsidR="009A6F9D" w:rsidRPr="00735A90" w:rsidRDefault="009A6F9D" w:rsidP="00735A90">
            <w:pPr>
              <w:pStyle w:val="TableParagraph"/>
              <w:spacing w:line="308" w:lineRule="exact"/>
              <w:ind w:left="110"/>
              <w:rPr>
                <w:sz w:val="28"/>
              </w:rPr>
            </w:pPr>
            <w:r w:rsidRPr="00735A90">
              <w:rPr>
                <w:sz w:val="28"/>
              </w:rPr>
              <w:t>перекладу.</w:t>
            </w:r>
          </w:p>
        </w:tc>
        <w:tc>
          <w:tcPr>
            <w:tcW w:w="113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642"/>
        </w:trPr>
        <w:tc>
          <w:tcPr>
            <w:tcW w:w="672" w:type="dxa"/>
          </w:tcPr>
          <w:p w:rsidR="009A6F9D" w:rsidRPr="00735A90" w:rsidRDefault="009A6F9D" w:rsidP="00735A90">
            <w:pPr>
              <w:pStyle w:val="TableParagraph"/>
              <w:spacing w:line="291" w:lineRule="exact"/>
              <w:ind w:left="239"/>
              <w:rPr>
                <w:sz w:val="26"/>
              </w:rPr>
            </w:pPr>
            <w:r w:rsidRPr="00735A90">
              <w:rPr>
                <w:sz w:val="26"/>
              </w:rPr>
              <w:t>6.</w:t>
            </w:r>
          </w:p>
        </w:tc>
        <w:tc>
          <w:tcPr>
            <w:tcW w:w="6952" w:type="dxa"/>
          </w:tcPr>
          <w:p w:rsidR="009A6F9D" w:rsidRPr="00735A90" w:rsidRDefault="009A6F9D" w:rsidP="00735A90">
            <w:pPr>
              <w:pStyle w:val="TableParagraph"/>
              <w:tabs>
                <w:tab w:val="left" w:pos="1562"/>
                <w:tab w:val="left" w:pos="2171"/>
                <w:tab w:val="left" w:pos="3480"/>
                <w:tab w:val="left" w:pos="5404"/>
                <w:tab w:val="left" w:pos="5974"/>
              </w:tabs>
              <w:spacing w:line="315" w:lineRule="exact"/>
              <w:ind w:left="110"/>
              <w:rPr>
                <w:sz w:val="28"/>
              </w:rPr>
            </w:pPr>
            <w:r w:rsidRPr="00735A90">
              <w:rPr>
                <w:sz w:val="28"/>
              </w:rPr>
              <w:t>Здатність</w:t>
            </w:r>
            <w:r w:rsidRPr="00735A90">
              <w:rPr>
                <w:sz w:val="28"/>
              </w:rPr>
              <w:tab/>
              <w:t>до</w:t>
            </w:r>
            <w:r w:rsidRPr="00735A90">
              <w:rPr>
                <w:sz w:val="28"/>
              </w:rPr>
              <w:tab/>
              <w:t>пошуку,</w:t>
            </w:r>
            <w:r w:rsidRPr="00735A90">
              <w:rPr>
                <w:sz w:val="28"/>
              </w:rPr>
              <w:tab/>
              <w:t>опрацювання</w:t>
            </w:r>
            <w:r w:rsidRPr="00735A90">
              <w:rPr>
                <w:sz w:val="28"/>
              </w:rPr>
              <w:tab/>
              <w:t>та</w:t>
            </w:r>
            <w:r w:rsidRPr="00735A90">
              <w:rPr>
                <w:sz w:val="28"/>
              </w:rPr>
              <w:tab/>
              <w:t>аналізу</w:t>
            </w:r>
          </w:p>
          <w:p w:rsidR="009A6F9D" w:rsidRPr="00735A90" w:rsidRDefault="009A6F9D" w:rsidP="00735A90">
            <w:pPr>
              <w:pStyle w:val="TableParagraph"/>
              <w:spacing w:line="308" w:lineRule="exact"/>
              <w:ind w:left="110"/>
              <w:rPr>
                <w:sz w:val="28"/>
              </w:rPr>
            </w:pPr>
            <w:r w:rsidRPr="00735A90">
              <w:rPr>
                <w:sz w:val="28"/>
              </w:rPr>
              <w:t>інформації</w:t>
            </w:r>
            <w:r w:rsidRPr="00735A90">
              <w:rPr>
                <w:spacing w:val="-8"/>
                <w:sz w:val="28"/>
              </w:rPr>
              <w:t xml:space="preserve"> </w:t>
            </w:r>
            <w:r w:rsidRPr="00735A90">
              <w:rPr>
                <w:sz w:val="28"/>
              </w:rPr>
              <w:t>з</w:t>
            </w:r>
            <w:r w:rsidRPr="00735A90">
              <w:rPr>
                <w:spacing w:val="2"/>
                <w:sz w:val="28"/>
              </w:rPr>
              <w:t xml:space="preserve"> </w:t>
            </w:r>
            <w:r w:rsidRPr="00735A90">
              <w:rPr>
                <w:sz w:val="28"/>
              </w:rPr>
              <w:t>різних</w:t>
            </w:r>
            <w:r w:rsidRPr="00735A90">
              <w:rPr>
                <w:spacing w:val="-5"/>
                <w:sz w:val="28"/>
              </w:rPr>
              <w:t xml:space="preserve"> </w:t>
            </w:r>
            <w:r w:rsidRPr="00735A90">
              <w:rPr>
                <w:sz w:val="28"/>
              </w:rPr>
              <w:t>джерел.</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170"/>
              <w:ind w:left="1"/>
              <w:jc w:val="center"/>
              <w:rPr>
                <w:b/>
                <w:sz w:val="26"/>
              </w:rPr>
            </w:pPr>
            <w:r w:rsidRPr="00735A90">
              <w:rPr>
                <w:b/>
                <w:w w:val="99"/>
                <w:sz w:val="26"/>
              </w:rPr>
              <w:t>+</w:t>
            </w:r>
          </w:p>
        </w:tc>
        <w:tc>
          <w:tcPr>
            <w:tcW w:w="2203" w:type="dxa"/>
          </w:tcPr>
          <w:p w:rsidR="009A6F9D" w:rsidRPr="00735A90" w:rsidRDefault="009A6F9D" w:rsidP="00DB7DFD">
            <w:pPr>
              <w:pStyle w:val="TableParagraph"/>
              <w:rPr>
                <w:sz w:val="26"/>
              </w:rPr>
            </w:pPr>
          </w:p>
        </w:tc>
      </w:tr>
    </w:tbl>
    <w:p w:rsidR="009A6F9D" w:rsidRDefault="009A6F9D" w:rsidP="00DB7DFD">
      <w:pPr>
        <w:rPr>
          <w:sz w:val="26"/>
        </w:rPr>
        <w:sectPr w:rsidR="009A6F9D">
          <w:pgSz w:w="16840" w:h="11910" w:orient="landscape"/>
          <w:pgMar w:top="780" w:right="0" w:bottom="280" w:left="360" w:header="708" w:footer="708" w:gutter="0"/>
          <w:cols w:space="720"/>
        </w:sect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6952"/>
        <w:gridCol w:w="1133"/>
        <w:gridCol w:w="1277"/>
        <w:gridCol w:w="1982"/>
        <w:gridCol w:w="2203"/>
      </w:tblGrid>
      <w:tr w:rsidR="009A6F9D" w:rsidTr="00735A90">
        <w:trPr>
          <w:trHeight w:val="321"/>
        </w:trPr>
        <w:tc>
          <w:tcPr>
            <w:tcW w:w="672" w:type="dxa"/>
          </w:tcPr>
          <w:p w:rsidR="009A6F9D" w:rsidRPr="00735A90" w:rsidRDefault="009A6F9D" w:rsidP="00735A90">
            <w:pPr>
              <w:pStyle w:val="TableParagraph"/>
              <w:spacing w:line="291" w:lineRule="exact"/>
              <w:ind w:left="239"/>
              <w:rPr>
                <w:sz w:val="26"/>
              </w:rPr>
            </w:pPr>
            <w:r w:rsidRPr="00735A90">
              <w:rPr>
                <w:sz w:val="26"/>
              </w:rPr>
              <w:t>7.</w:t>
            </w:r>
          </w:p>
        </w:tc>
        <w:tc>
          <w:tcPr>
            <w:tcW w:w="6952" w:type="dxa"/>
          </w:tcPr>
          <w:p w:rsidR="009A6F9D" w:rsidRPr="00735A90" w:rsidRDefault="009A6F9D" w:rsidP="00735A90">
            <w:pPr>
              <w:pStyle w:val="TableParagraph"/>
              <w:spacing w:line="301" w:lineRule="exact"/>
              <w:ind w:left="110"/>
              <w:rPr>
                <w:sz w:val="28"/>
              </w:rPr>
            </w:pPr>
            <w:r w:rsidRPr="00735A90">
              <w:rPr>
                <w:sz w:val="28"/>
              </w:rPr>
              <w:t>Уміння</w:t>
            </w:r>
            <w:r w:rsidRPr="00735A90">
              <w:rPr>
                <w:spacing w:val="-4"/>
                <w:sz w:val="28"/>
              </w:rPr>
              <w:t xml:space="preserve"> </w:t>
            </w:r>
            <w:r w:rsidRPr="00735A90">
              <w:rPr>
                <w:sz w:val="28"/>
              </w:rPr>
              <w:t>виявляти,</w:t>
            </w:r>
            <w:r w:rsidRPr="00735A90">
              <w:rPr>
                <w:spacing w:val="-3"/>
                <w:sz w:val="28"/>
              </w:rPr>
              <w:t xml:space="preserve"> </w:t>
            </w:r>
            <w:r w:rsidRPr="00735A90">
              <w:rPr>
                <w:sz w:val="28"/>
              </w:rPr>
              <w:t>ставити</w:t>
            </w:r>
            <w:r w:rsidRPr="00735A90">
              <w:rPr>
                <w:spacing w:val="-5"/>
                <w:sz w:val="28"/>
              </w:rPr>
              <w:t xml:space="preserve"> </w:t>
            </w:r>
            <w:r w:rsidRPr="00735A90">
              <w:rPr>
                <w:sz w:val="28"/>
              </w:rPr>
              <w:t>та</w:t>
            </w:r>
            <w:r w:rsidRPr="00735A90">
              <w:rPr>
                <w:spacing w:val="-4"/>
                <w:sz w:val="28"/>
              </w:rPr>
              <w:t xml:space="preserve"> </w:t>
            </w:r>
            <w:r w:rsidRPr="00735A90">
              <w:rPr>
                <w:sz w:val="28"/>
              </w:rPr>
              <w:t>вирішувати</w:t>
            </w:r>
            <w:r w:rsidRPr="00735A90">
              <w:rPr>
                <w:spacing w:val="-1"/>
                <w:sz w:val="28"/>
              </w:rPr>
              <w:t xml:space="preserve"> </w:t>
            </w:r>
            <w:r w:rsidRPr="00735A90">
              <w:rPr>
                <w:sz w:val="28"/>
              </w:rPr>
              <w:t>проблеми.</w:t>
            </w:r>
          </w:p>
        </w:tc>
        <w:tc>
          <w:tcPr>
            <w:tcW w:w="1133" w:type="dxa"/>
          </w:tcPr>
          <w:p w:rsidR="009A6F9D" w:rsidRPr="00735A90" w:rsidRDefault="009A6F9D" w:rsidP="00DB7DFD">
            <w:pPr>
              <w:pStyle w:val="TableParagraph"/>
              <w:rPr>
                <w:sz w:val="24"/>
              </w:rPr>
            </w:pPr>
          </w:p>
        </w:tc>
        <w:tc>
          <w:tcPr>
            <w:tcW w:w="1277" w:type="dxa"/>
          </w:tcPr>
          <w:p w:rsidR="009A6F9D" w:rsidRPr="00735A90" w:rsidRDefault="009A6F9D" w:rsidP="00DB7DFD">
            <w:pPr>
              <w:pStyle w:val="TableParagraph"/>
              <w:rPr>
                <w:sz w:val="24"/>
              </w:rPr>
            </w:pPr>
          </w:p>
        </w:tc>
        <w:tc>
          <w:tcPr>
            <w:tcW w:w="1982" w:type="dxa"/>
          </w:tcPr>
          <w:p w:rsidR="009A6F9D" w:rsidRPr="00735A90" w:rsidRDefault="009A6F9D" w:rsidP="00DB7DFD">
            <w:pPr>
              <w:pStyle w:val="TableParagraph"/>
              <w:rPr>
                <w:sz w:val="24"/>
              </w:rPr>
            </w:pPr>
          </w:p>
        </w:tc>
        <w:tc>
          <w:tcPr>
            <w:tcW w:w="2203" w:type="dxa"/>
          </w:tcPr>
          <w:p w:rsidR="009A6F9D" w:rsidRPr="00735A90" w:rsidRDefault="009A6F9D" w:rsidP="00735A90">
            <w:pPr>
              <w:pStyle w:val="TableParagraph"/>
              <w:spacing w:before="11" w:line="290" w:lineRule="exact"/>
              <w:ind w:left="1029"/>
              <w:rPr>
                <w:b/>
                <w:sz w:val="26"/>
              </w:rPr>
            </w:pPr>
            <w:r w:rsidRPr="00735A90">
              <w:rPr>
                <w:b/>
                <w:w w:val="99"/>
                <w:sz w:val="26"/>
              </w:rPr>
              <w:t>+</w:t>
            </w:r>
          </w:p>
        </w:tc>
      </w:tr>
      <w:tr w:rsidR="009A6F9D" w:rsidTr="00735A90">
        <w:trPr>
          <w:trHeight w:val="325"/>
        </w:trPr>
        <w:tc>
          <w:tcPr>
            <w:tcW w:w="672" w:type="dxa"/>
          </w:tcPr>
          <w:p w:rsidR="009A6F9D" w:rsidRPr="00735A90" w:rsidRDefault="009A6F9D" w:rsidP="00735A90">
            <w:pPr>
              <w:pStyle w:val="TableParagraph"/>
              <w:spacing w:line="296" w:lineRule="exact"/>
              <w:ind w:left="239"/>
              <w:rPr>
                <w:sz w:val="26"/>
              </w:rPr>
            </w:pPr>
            <w:r w:rsidRPr="00735A90">
              <w:rPr>
                <w:sz w:val="26"/>
              </w:rPr>
              <w:t>8.</w:t>
            </w:r>
          </w:p>
        </w:tc>
        <w:tc>
          <w:tcPr>
            <w:tcW w:w="6952" w:type="dxa"/>
          </w:tcPr>
          <w:p w:rsidR="009A6F9D" w:rsidRPr="00735A90" w:rsidRDefault="009A6F9D" w:rsidP="00735A90">
            <w:pPr>
              <w:pStyle w:val="TableParagraph"/>
              <w:spacing w:line="306" w:lineRule="exact"/>
              <w:ind w:left="110"/>
              <w:rPr>
                <w:sz w:val="28"/>
              </w:rPr>
            </w:pPr>
            <w:r w:rsidRPr="00735A90">
              <w:rPr>
                <w:sz w:val="28"/>
              </w:rPr>
              <w:t>Здатність</w:t>
            </w:r>
            <w:r w:rsidRPr="00735A90">
              <w:rPr>
                <w:spacing w:val="-7"/>
                <w:sz w:val="28"/>
              </w:rPr>
              <w:t xml:space="preserve"> </w:t>
            </w:r>
            <w:r w:rsidRPr="00735A90">
              <w:rPr>
                <w:sz w:val="28"/>
              </w:rPr>
              <w:t>працювати в</w:t>
            </w:r>
            <w:r w:rsidRPr="00735A90">
              <w:rPr>
                <w:spacing w:val="-5"/>
                <w:sz w:val="28"/>
              </w:rPr>
              <w:t xml:space="preserve"> </w:t>
            </w:r>
            <w:r w:rsidRPr="00735A90">
              <w:rPr>
                <w:sz w:val="28"/>
              </w:rPr>
              <w:t>команді</w:t>
            </w:r>
            <w:r w:rsidRPr="00735A90">
              <w:rPr>
                <w:spacing w:val="-9"/>
                <w:sz w:val="28"/>
              </w:rPr>
              <w:t xml:space="preserve"> </w:t>
            </w:r>
            <w:r w:rsidRPr="00735A90">
              <w:rPr>
                <w:sz w:val="28"/>
              </w:rPr>
              <w:t>та</w:t>
            </w:r>
            <w:r w:rsidRPr="00735A90">
              <w:rPr>
                <w:spacing w:val="-4"/>
                <w:sz w:val="28"/>
              </w:rPr>
              <w:t xml:space="preserve"> </w:t>
            </w:r>
            <w:r w:rsidRPr="00735A90">
              <w:rPr>
                <w:sz w:val="28"/>
              </w:rPr>
              <w:t>автономно.</w:t>
            </w:r>
          </w:p>
        </w:tc>
        <w:tc>
          <w:tcPr>
            <w:tcW w:w="1133" w:type="dxa"/>
          </w:tcPr>
          <w:p w:rsidR="009A6F9D" w:rsidRPr="00735A90" w:rsidRDefault="009A6F9D" w:rsidP="00DB7DFD">
            <w:pPr>
              <w:pStyle w:val="TableParagraph"/>
              <w:rPr>
                <w:sz w:val="24"/>
              </w:rPr>
            </w:pPr>
          </w:p>
        </w:tc>
        <w:tc>
          <w:tcPr>
            <w:tcW w:w="1277" w:type="dxa"/>
          </w:tcPr>
          <w:p w:rsidR="009A6F9D" w:rsidRPr="00735A90" w:rsidRDefault="009A6F9D" w:rsidP="00DB7DFD">
            <w:pPr>
              <w:pStyle w:val="TableParagraph"/>
              <w:rPr>
                <w:sz w:val="24"/>
              </w:rPr>
            </w:pPr>
          </w:p>
        </w:tc>
        <w:tc>
          <w:tcPr>
            <w:tcW w:w="1982" w:type="dxa"/>
          </w:tcPr>
          <w:p w:rsidR="009A6F9D" w:rsidRPr="00735A90" w:rsidRDefault="009A6F9D" w:rsidP="00735A90">
            <w:pPr>
              <w:pStyle w:val="TableParagraph"/>
              <w:spacing w:before="11" w:line="295" w:lineRule="exact"/>
              <w:ind w:left="912"/>
              <w:rPr>
                <w:b/>
                <w:sz w:val="26"/>
              </w:rPr>
            </w:pPr>
            <w:r w:rsidRPr="00735A90">
              <w:rPr>
                <w:b/>
                <w:w w:val="99"/>
                <w:sz w:val="26"/>
              </w:rPr>
              <w:t>+</w:t>
            </w:r>
          </w:p>
        </w:tc>
        <w:tc>
          <w:tcPr>
            <w:tcW w:w="2203" w:type="dxa"/>
          </w:tcPr>
          <w:p w:rsidR="009A6F9D" w:rsidRPr="00735A90" w:rsidRDefault="009A6F9D" w:rsidP="00735A90">
            <w:pPr>
              <w:pStyle w:val="TableParagraph"/>
              <w:spacing w:before="11" w:line="295" w:lineRule="exact"/>
              <w:ind w:left="1029"/>
              <w:rPr>
                <w:b/>
                <w:sz w:val="26"/>
              </w:rPr>
            </w:pPr>
            <w:r w:rsidRPr="00735A90">
              <w:rPr>
                <w:b/>
                <w:w w:val="99"/>
                <w:sz w:val="26"/>
              </w:rPr>
              <w:t>+</w:t>
            </w:r>
          </w:p>
        </w:tc>
      </w:tr>
      <w:tr w:rsidR="009A6F9D" w:rsidTr="00735A90">
        <w:trPr>
          <w:trHeight w:val="643"/>
        </w:trPr>
        <w:tc>
          <w:tcPr>
            <w:tcW w:w="672" w:type="dxa"/>
          </w:tcPr>
          <w:p w:rsidR="009A6F9D" w:rsidRPr="00735A90" w:rsidRDefault="009A6F9D" w:rsidP="00735A90">
            <w:pPr>
              <w:pStyle w:val="TableParagraph"/>
              <w:spacing w:line="291" w:lineRule="exact"/>
              <w:ind w:left="239"/>
              <w:rPr>
                <w:sz w:val="26"/>
              </w:rPr>
            </w:pPr>
            <w:r w:rsidRPr="00735A90">
              <w:rPr>
                <w:sz w:val="26"/>
              </w:rPr>
              <w:t>9.</w:t>
            </w:r>
          </w:p>
        </w:tc>
        <w:tc>
          <w:tcPr>
            <w:tcW w:w="6952" w:type="dxa"/>
          </w:tcPr>
          <w:p w:rsidR="009A6F9D" w:rsidRPr="00735A90" w:rsidRDefault="009A6F9D" w:rsidP="00735A90">
            <w:pPr>
              <w:pStyle w:val="TableParagraph"/>
              <w:tabs>
                <w:tab w:val="left" w:pos="1471"/>
                <w:tab w:val="left" w:pos="3254"/>
                <w:tab w:val="left" w:pos="4669"/>
                <w:tab w:val="left" w:pos="6584"/>
              </w:tabs>
              <w:spacing w:line="315" w:lineRule="exact"/>
              <w:ind w:left="110"/>
              <w:rPr>
                <w:sz w:val="28"/>
              </w:rPr>
            </w:pPr>
            <w:r w:rsidRPr="00735A90">
              <w:rPr>
                <w:sz w:val="28"/>
              </w:rPr>
              <w:t>Здатність</w:t>
            </w:r>
            <w:r w:rsidRPr="00735A90">
              <w:rPr>
                <w:sz w:val="28"/>
              </w:rPr>
              <w:tab/>
              <w:t>спілкуватися</w:t>
            </w:r>
            <w:r w:rsidRPr="00735A90">
              <w:rPr>
                <w:sz w:val="28"/>
              </w:rPr>
              <w:tab/>
              <w:t>основною</w:t>
            </w:r>
            <w:r w:rsidRPr="00735A90">
              <w:rPr>
                <w:sz w:val="28"/>
              </w:rPr>
              <w:tab/>
              <w:t>(англійською)</w:t>
            </w:r>
            <w:r w:rsidRPr="00735A90">
              <w:rPr>
                <w:sz w:val="28"/>
              </w:rPr>
              <w:tab/>
              <w:t>та</w:t>
            </w:r>
          </w:p>
          <w:p w:rsidR="009A6F9D" w:rsidRPr="00735A90" w:rsidRDefault="009A6F9D" w:rsidP="00735A90">
            <w:pPr>
              <w:pStyle w:val="TableParagraph"/>
              <w:spacing w:line="308" w:lineRule="exact"/>
              <w:ind w:left="110"/>
              <w:rPr>
                <w:sz w:val="28"/>
              </w:rPr>
            </w:pPr>
            <w:r w:rsidRPr="00735A90">
              <w:rPr>
                <w:sz w:val="28"/>
              </w:rPr>
              <w:t>другою</w:t>
            </w:r>
            <w:r w:rsidRPr="00735A90">
              <w:rPr>
                <w:spacing w:val="-4"/>
                <w:sz w:val="28"/>
              </w:rPr>
              <w:t xml:space="preserve"> </w:t>
            </w:r>
            <w:r w:rsidRPr="00735A90">
              <w:rPr>
                <w:sz w:val="28"/>
              </w:rPr>
              <w:t>іноземною</w:t>
            </w:r>
            <w:r w:rsidRPr="00735A90">
              <w:rPr>
                <w:spacing w:val="-3"/>
                <w:sz w:val="28"/>
              </w:rPr>
              <w:t xml:space="preserve"> </w:t>
            </w:r>
            <w:r w:rsidRPr="00735A90">
              <w:rPr>
                <w:sz w:val="28"/>
              </w:rPr>
              <w:t>мовою.</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170"/>
              <w:ind w:left="912"/>
              <w:rPr>
                <w:b/>
                <w:sz w:val="26"/>
              </w:rPr>
            </w:pPr>
            <w:r w:rsidRPr="00735A90">
              <w:rPr>
                <w:b/>
                <w:w w:val="99"/>
                <w:sz w:val="26"/>
              </w:rPr>
              <w:t>+</w:t>
            </w:r>
          </w:p>
        </w:tc>
        <w:tc>
          <w:tcPr>
            <w:tcW w:w="2203" w:type="dxa"/>
          </w:tcPr>
          <w:p w:rsidR="009A6F9D" w:rsidRPr="00735A90" w:rsidRDefault="009A6F9D" w:rsidP="00DB7DFD">
            <w:pPr>
              <w:pStyle w:val="TableParagraph"/>
              <w:rPr>
                <w:sz w:val="26"/>
              </w:rPr>
            </w:pPr>
          </w:p>
        </w:tc>
      </w:tr>
      <w:tr w:rsidR="009A6F9D" w:rsidTr="00735A90">
        <w:trPr>
          <w:trHeight w:val="642"/>
        </w:trPr>
        <w:tc>
          <w:tcPr>
            <w:tcW w:w="672" w:type="dxa"/>
          </w:tcPr>
          <w:p w:rsidR="009A6F9D" w:rsidRPr="00735A90" w:rsidRDefault="009A6F9D" w:rsidP="00735A90">
            <w:pPr>
              <w:pStyle w:val="TableParagraph"/>
              <w:spacing w:line="291" w:lineRule="exact"/>
              <w:ind w:left="177"/>
              <w:rPr>
                <w:sz w:val="26"/>
              </w:rPr>
            </w:pPr>
            <w:r w:rsidRPr="00735A90">
              <w:rPr>
                <w:sz w:val="26"/>
              </w:rPr>
              <w:t>10.</w:t>
            </w:r>
          </w:p>
        </w:tc>
        <w:tc>
          <w:tcPr>
            <w:tcW w:w="6952" w:type="dxa"/>
          </w:tcPr>
          <w:p w:rsidR="009A6F9D" w:rsidRPr="00735A90" w:rsidRDefault="009A6F9D" w:rsidP="00735A90">
            <w:pPr>
              <w:pStyle w:val="TableParagraph"/>
              <w:tabs>
                <w:tab w:val="left" w:pos="1519"/>
                <w:tab w:val="left" w:pos="2084"/>
                <w:tab w:val="left" w:pos="3940"/>
                <w:tab w:val="left" w:pos="5447"/>
                <w:tab w:val="left" w:pos="6589"/>
              </w:tabs>
              <w:spacing w:line="315" w:lineRule="exact"/>
              <w:ind w:left="110"/>
              <w:rPr>
                <w:sz w:val="28"/>
              </w:rPr>
            </w:pPr>
            <w:r w:rsidRPr="00735A90">
              <w:rPr>
                <w:sz w:val="28"/>
              </w:rPr>
              <w:t>Здатність</w:t>
            </w:r>
            <w:r w:rsidRPr="00735A90">
              <w:rPr>
                <w:sz w:val="28"/>
              </w:rPr>
              <w:tab/>
              <w:t>до</w:t>
            </w:r>
            <w:r w:rsidRPr="00735A90">
              <w:rPr>
                <w:sz w:val="28"/>
              </w:rPr>
              <w:tab/>
              <w:t>абстрактного</w:t>
            </w:r>
            <w:r w:rsidRPr="00735A90">
              <w:rPr>
                <w:sz w:val="28"/>
              </w:rPr>
              <w:tab/>
              <w:t>мислення,</w:t>
            </w:r>
            <w:r w:rsidRPr="00735A90">
              <w:rPr>
                <w:sz w:val="28"/>
              </w:rPr>
              <w:tab/>
              <w:t>аналізу</w:t>
            </w:r>
            <w:r w:rsidRPr="00735A90">
              <w:rPr>
                <w:sz w:val="28"/>
              </w:rPr>
              <w:tab/>
              <w:t>та</w:t>
            </w:r>
          </w:p>
          <w:p w:rsidR="009A6F9D" w:rsidRPr="00735A90" w:rsidRDefault="009A6F9D" w:rsidP="00735A90">
            <w:pPr>
              <w:pStyle w:val="TableParagraph"/>
              <w:spacing w:line="308" w:lineRule="exact"/>
              <w:ind w:left="110"/>
              <w:rPr>
                <w:sz w:val="28"/>
              </w:rPr>
            </w:pPr>
            <w:r w:rsidRPr="00735A90">
              <w:rPr>
                <w:sz w:val="28"/>
              </w:rPr>
              <w:t>синтезу.</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DB7DFD">
            <w:pPr>
              <w:pStyle w:val="TableParagraph"/>
              <w:rPr>
                <w:sz w:val="26"/>
              </w:rPr>
            </w:pPr>
          </w:p>
        </w:tc>
      </w:tr>
      <w:tr w:rsidR="009A6F9D" w:rsidTr="00735A90">
        <w:trPr>
          <w:trHeight w:val="643"/>
        </w:trPr>
        <w:tc>
          <w:tcPr>
            <w:tcW w:w="672" w:type="dxa"/>
          </w:tcPr>
          <w:p w:rsidR="009A6F9D" w:rsidRPr="00735A90" w:rsidRDefault="009A6F9D" w:rsidP="00735A90">
            <w:pPr>
              <w:pStyle w:val="TableParagraph"/>
              <w:spacing w:line="291" w:lineRule="exact"/>
              <w:ind w:left="177"/>
              <w:rPr>
                <w:sz w:val="26"/>
              </w:rPr>
            </w:pPr>
            <w:r w:rsidRPr="00735A90">
              <w:rPr>
                <w:sz w:val="26"/>
              </w:rPr>
              <w:t>11.</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4"/>
                <w:sz w:val="28"/>
              </w:rPr>
              <w:t xml:space="preserve"> </w:t>
            </w:r>
            <w:r w:rsidRPr="00735A90">
              <w:rPr>
                <w:sz w:val="28"/>
              </w:rPr>
              <w:t>застосовувати</w:t>
            </w:r>
            <w:r w:rsidRPr="00735A90">
              <w:rPr>
                <w:spacing w:val="7"/>
                <w:sz w:val="28"/>
              </w:rPr>
              <w:t xml:space="preserve"> </w:t>
            </w:r>
            <w:r w:rsidRPr="00735A90">
              <w:rPr>
                <w:sz w:val="28"/>
              </w:rPr>
              <w:t>знання</w:t>
            </w:r>
            <w:r w:rsidRPr="00735A90">
              <w:rPr>
                <w:spacing w:val="7"/>
                <w:sz w:val="28"/>
              </w:rPr>
              <w:t xml:space="preserve"> </w:t>
            </w:r>
            <w:r w:rsidRPr="00735A90">
              <w:rPr>
                <w:sz w:val="28"/>
              </w:rPr>
              <w:t>у</w:t>
            </w:r>
            <w:r w:rsidRPr="00735A90">
              <w:rPr>
                <w:spacing w:val="2"/>
                <w:sz w:val="28"/>
              </w:rPr>
              <w:t xml:space="preserve"> </w:t>
            </w:r>
            <w:r w:rsidRPr="00735A90">
              <w:rPr>
                <w:sz w:val="28"/>
              </w:rPr>
              <w:t>практичних</w:t>
            </w:r>
            <w:r w:rsidRPr="00735A90">
              <w:rPr>
                <w:spacing w:val="2"/>
                <w:sz w:val="28"/>
              </w:rPr>
              <w:t xml:space="preserve"> </w:t>
            </w:r>
            <w:r w:rsidRPr="00735A90">
              <w:rPr>
                <w:sz w:val="28"/>
              </w:rPr>
              <w:t>ситуаціях</w:t>
            </w:r>
          </w:p>
          <w:p w:rsidR="009A6F9D" w:rsidRPr="00735A90" w:rsidRDefault="009A6F9D" w:rsidP="00735A90">
            <w:pPr>
              <w:pStyle w:val="TableParagraph"/>
              <w:spacing w:line="308" w:lineRule="exact"/>
              <w:ind w:left="110"/>
              <w:rPr>
                <w:sz w:val="28"/>
              </w:rPr>
            </w:pPr>
            <w:r w:rsidRPr="00735A90">
              <w:rPr>
                <w:sz w:val="28"/>
              </w:rPr>
              <w:t>професійної</w:t>
            </w:r>
            <w:r w:rsidRPr="00735A90">
              <w:rPr>
                <w:spacing w:val="-10"/>
                <w:sz w:val="28"/>
              </w:rPr>
              <w:t xml:space="preserve"> </w:t>
            </w:r>
            <w:r w:rsidRPr="00735A90">
              <w:rPr>
                <w:sz w:val="28"/>
              </w:rPr>
              <w:t>або</w:t>
            </w:r>
            <w:r w:rsidRPr="00735A90">
              <w:rPr>
                <w:spacing w:val="-5"/>
                <w:sz w:val="28"/>
              </w:rPr>
              <w:t xml:space="preserve"> </w:t>
            </w:r>
            <w:r w:rsidRPr="00735A90">
              <w:rPr>
                <w:sz w:val="28"/>
              </w:rPr>
              <w:t>навчальної</w:t>
            </w:r>
            <w:r w:rsidRPr="00735A90">
              <w:rPr>
                <w:spacing w:val="-9"/>
                <w:sz w:val="28"/>
              </w:rPr>
              <w:t xml:space="preserve"> </w:t>
            </w:r>
            <w:r w:rsidRPr="00735A90">
              <w:rPr>
                <w:sz w:val="28"/>
              </w:rPr>
              <w:t>діяльності.</w:t>
            </w:r>
          </w:p>
        </w:tc>
        <w:tc>
          <w:tcPr>
            <w:tcW w:w="1133" w:type="dxa"/>
          </w:tcPr>
          <w:p w:rsidR="009A6F9D" w:rsidRPr="00735A90" w:rsidRDefault="009A6F9D" w:rsidP="00DB7DFD">
            <w:pPr>
              <w:pStyle w:val="TableParagraph"/>
              <w:rPr>
                <w:sz w:val="26"/>
              </w:rPr>
            </w:pP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DB7DFD">
            <w:pPr>
              <w:pStyle w:val="TableParagraph"/>
              <w:rPr>
                <w:sz w:val="26"/>
              </w:rPr>
            </w:pPr>
          </w:p>
        </w:tc>
      </w:tr>
      <w:tr w:rsidR="009A6F9D" w:rsidTr="00735A90">
        <w:trPr>
          <w:trHeight w:val="647"/>
        </w:trPr>
        <w:tc>
          <w:tcPr>
            <w:tcW w:w="672" w:type="dxa"/>
          </w:tcPr>
          <w:p w:rsidR="009A6F9D" w:rsidRPr="00735A90" w:rsidRDefault="009A6F9D" w:rsidP="00735A90">
            <w:pPr>
              <w:pStyle w:val="TableParagraph"/>
              <w:spacing w:line="291" w:lineRule="exact"/>
              <w:ind w:left="177"/>
              <w:rPr>
                <w:sz w:val="26"/>
              </w:rPr>
            </w:pPr>
            <w:r w:rsidRPr="00735A90">
              <w:rPr>
                <w:sz w:val="26"/>
              </w:rPr>
              <w:t>12.</w:t>
            </w:r>
          </w:p>
        </w:tc>
        <w:tc>
          <w:tcPr>
            <w:tcW w:w="6952" w:type="dxa"/>
          </w:tcPr>
          <w:p w:rsidR="009A6F9D" w:rsidRPr="00735A90" w:rsidRDefault="009A6F9D" w:rsidP="00735A90">
            <w:pPr>
              <w:pStyle w:val="TableParagraph"/>
              <w:tabs>
                <w:tab w:val="left" w:pos="1866"/>
                <w:tab w:val="left" w:pos="4230"/>
                <w:tab w:val="left" w:pos="6758"/>
              </w:tabs>
              <w:spacing w:line="315" w:lineRule="exact"/>
              <w:ind w:left="110"/>
              <w:rPr>
                <w:sz w:val="28"/>
              </w:rPr>
            </w:pPr>
            <w:r w:rsidRPr="00735A90">
              <w:rPr>
                <w:sz w:val="28"/>
              </w:rPr>
              <w:t>Навички</w:t>
            </w:r>
            <w:r w:rsidRPr="00735A90">
              <w:rPr>
                <w:sz w:val="28"/>
              </w:rPr>
              <w:tab/>
              <w:t>використання</w:t>
            </w:r>
            <w:r w:rsidRPr="00735A90">
              <w:rPr>
                <w:sz w:val="28"/>
              </w:rPr>
              <w:tab/>
              <w:t>інформаційних</w:t>
            </w:r>
            <w:r w:rsidRPr="00735A90">
              <w:rPr>
                <w:sz w:val="28"/>
              </w:rPr>
              <w:tab/>
              <w:t>і</w:t>
            </w:r>
          </w:p>
          <w:p w:rsidR="009A6F9D" w:rsidRPr="00735A90" w:rsidRDefault="009A6F9D" w:rsidP="00735A90">
            <w:pPr>
              <w:pStyle w:val="TableParagraph"/>
              <w:spacing w:line="313" w:lineRule="exact"/>
              <w:ind w:left="110"/>
              <w:rPr>
                <w:sz w:val="28"/>
              </w:rPr>
            </w:pPr>
            <w:r w:rsidRPr="00735A90">
              <w:rPr>
                <w:sz w:val="28"/>
              </w:rPr>
              <w:t>комунікаційних</w:t>
            </w:r>
            <w:r w:rsidRPr="00735A90">
              <w:rPr>
                <w:spacing w:val="-7"/>
                <w:sz w:val="28"/>
              </w:rPr>
              <w:t xml:space="preserve"> </w:t>
            </w:r>
            <w:r w:rsidRPr="00735A90">
              <w:rPr>
                <w:sz w:val="28"/>
              </w:rPr>
              <w:t>технологій.</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170"/>
              <w:ind w:left="912"/>
              <w:rPr>
                <w:b/>
                <w:sz w:val="26"/>
              </w:rPr>
            </w:pPr>
            <w:r w:rsidRPr="00735A90">
              <w:rPr>
                <w:b/>
                <w:w w:val="99"/>
                <w:sz w:val="26"/>
              </w:rPr>
              <w:t>+</w:t>
            </w:r>
          </w:p>
        </w:tc>
        <w:tc>
          <w:tcPr>
            <w:tcW w:w="2203" w:type="dxa"/>
          </w:tcPr>
          <w:p w:rsidR="009A6F9D" w:rsidRPr="00735A90" w:rsidRDefault="009A6F9D" w:rsidP="00DB7DFD">
            <w:pPr>
              <w:pStyle w:val="TableParagraph"/>
              <w:rPr>
                <w:sz w:val="26"/>
              </w:rPr>
            </w:pPr>
          </w:p>
        </w:tc>
      </w:tr>
      <w:tr w:rsidR="009A6F9D" w:rsidTr="00735A90">
        <w:trPr>
          <w:trHeight w:val="965"/>
        </w:trPr>
        <w:tc>
          <w:tcPr>
            <w:tcW w:w="672" w:type="dxa"/>
          </w:tcPr>
          <w:p w:rsidR="009A6F9D" w:rsidRPr="00735A90" w:rsidRDefault="009A6F9D" w:rsidP="00735A90">
            <w:pPr>
              <w:pStyle w:val="TableParagraph"/>
              <w:spacing w:line="292" w:lineRule="exact"/>
              <w:ind w:left="177"/>
              <w:rPr>
                <w:sz w:val="26"/>
              </w:rPr>
            </w:pPr>
            <w:r w:rsidRPr="00735A90">
              <w:rPr>
                <w:sz w:val="26"/>
              </w:rPr>
              <w:t>13.</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18"/>
                <w:sz w:val="28"/>
              </w:rPr>
              <w:t xml:space="preserve"> </w:t>
            </w:r>
            <w:r w:rsidRPr="00735A90">
              <w:rPr>
                <w:sz w:val="28"/>
              </w:rPr>
              <w:t>проведення</w:t>
            </w:r>
            <w:r w:rsidRPr="00735A90">
              <w:rPr>
                <w:spacing w:val="21"/>
                <w:sz w:val="28"/>
              </w:rPr>
              <w:t xml:space="preserve"> </w:t>
            </w:r>
            <w:r w:rsidRPr="00735A90">
              <w:rPr>
                <w:sz w:val="28"/>
              </w:rPr>
              <w:t>досліджень</w:t>
            </w:r>
            <w:r w:rsidRPr="00735A90">
              <w:rPr>
                <w:spacing w:val="19"/>
                <w:sz w:val="28"/>
              </w:rPr>
              <w:t xml:space="preserve"> </w:t>
            </w:r>
            <w:r w:rsidRPr="00735A90">
              <w:rPr>
                <w:sz w:val="28"/>
              </w:rPr>
              <w:t>на</w:t>
            </w:r>
            <w:r w:rsidRPr="00735A90">
              <w:rPr>
                <w:spacing w:val="21"/>
                <w:sz w:val="28"/>
              </w:rPr>
              <w:t xml:space="preserve"> </w:t>
            </w:r>
            <w:r w:rsidRPr="00735A90">
              <w:rPr>
                <w:sz w:val="28"/>
              </w:rPr>
              <w:t>належному</w:t>
            </w:r>
            <w:r w:rsidRPr="00735A90">
              <w:rPr>
                <w:spacing w:val="17"/>
                <w:sz w:val="28"/>
              </w:rPr>
              <w:t xml:space="preserve"> </w:t>
            </w:r>
            <w:r w:rsidRPr="00735A90">
              <w:rPr>
                <w:sz w:val="28"/>
              </w:rPr>
              <w:t>рівні</w:t>
            </w:r>
            <w:r w:rsidRPr="00735A90">
              <w:rPr>
                <w:spacing w:val="18"/>
                <w:sz w:val="28"/>
              </w:rPr>
              <w:t xml:space="preserve"> </w:t>
            </w:r>
            <w:r w:rsidRPr="00735A90">
              <w:rPr>
                <w:sz w:val="28"/>
              </w:rPr>
              <w:t>з</w:t>
            </w:r>
          </w:p>
          <w:p w:rsidR="009A6F9D" w:rsidRPr="00735A90" w:rsidRDefault="009A6F9D" w:rsidP="00735A90">
            <w:pPr>
              <w:pStyle w:val="TableParagraph"/>
              <w:tabs>
                <w:tab w:val="left" w:pos="2283"/>
                <w:tab w:val="left" w:pos="4038"/>
                <w:tab w:val="left" w:pos="5919"/>
              </w:tabs>
              <w:spacing w:line="322" w:lineRule="exact"/>
              <w:ind w:left="110" w:right="104"/>
              <w:rPr>
                <w:sz w:val="28"/>
              </w:rPr>
            </w:pPr>
            <w:r w:rsidRPr="00735A90">
              <w:rPr>
                <w:sz w:val="28"/>
              </w:rPr>
              <w:t>урахуванням</w:t>
            </w:r>
            <w:r w:rsidRPr="00735A90">
              <w:rPr>
                <w:sz w:val="28"/>
              </w:rPr>
              <w:tab/>
              <w:t>основних</w:t>
            </w:r>
            <w:r w:rsidRPr="00735A90">
              <w:rPr>
                <w:sz w:val="28"/>
              </w:rPr>
              <w:tab/>
              <w:t>принципів</w:t>
            </w:r>
            <w:r w:rsidRPr="00735A90">
              <w:rPr>
                <w:sz w:val="28"/>
              </w:rPr>
              <w:tab/>
              <w:t>захисту</w:t>
            </w:r>
            <w:r w:rsidRPr="00735A90">
              <w:rPr>
                <w:spacing w:val="-67"/>
                <w:sz w:val="28"/>
              </w:rPr>
              <w:t xml:space="preserve"> </w:t>
            </w:r>
            <w:r w:rsidRPr="00735A90">
              <w:rPr>
                <w:sz w:val="28"/>
              </w:rPr>
              <w:t>інтелектуальної</w:t>
            </w:r>
            <w:r w:rsidRPr="00735A90">
              <w:rPr>
                <w:spacing w:val="-5"/>
                <w:sz w:val="28"/>
              </w:rPr>
              <w:t xml:space="preserve"> </w:t>
            </w:r>
            <w:r w:rsidRPr="00735A90">
              <w:rPr>
                <w:sz w:val="28"/>
              </w:rPr>
              <w:t>власності.</w:t>
            </w:r>
          </w:p>
        </w:tc>
        <w:tc>
          <w:tcPr>
            <w:tcW w:w="1133" w:type="dxa"/>
          </w:tcPr>
          <w:p w:rsidR="009A6F9D" w:rsidRPr="00735A90" w:rsidRDefault="009A6F9D" w:rsidP="00735A90">
            <w:pPr>
              <w:pStyle w:val="TableParagraph"/>
              <w:spacing w:before="6"/>
              <w:rPr>
                <w:b/>
                <w:sz w:val="28"/>
              </w:rPr>
            </w:pPr>
          </w:p>
          <w:p w:rsidR="009A6F9D" w:rsidRPr="00735A90" w:rsidRDefault="009A6F9D" w:rsidP="00735A90">
            <w:pPr>
              <w:pStyle w:val="TableParagraph"/>
              <w:spacing w:before="1"/>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6"/>
              <w:rPr>
                <w:b/>
                <w:sz w:val="28"/>
              </w:rPr>
            </w:pPr>
          </w:p>
          <w:p w:rsidR="009A6F9D" w:rsidRPr="00735A90" w:rsidRDefault="009A6F9D" w:rsidP="00735A90">
            <w:pPr>
              <w:pStyle w:val="TableParagraph"/>
              <w:spacing w:before="1"/>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6"/>
              <w:rPr>
                <w:b/>
                <w:sz w:val="28"/>
              </w:rPr>
            </w:pPr>
          </w:p>
          <w:p w:rsidR="009A6F9D" w:rsidRPr="00735A90" w:rsidRDefault="009A6F9D" w:rsidP="00735A90">
            <w:pPr>
              <w:pStyle w:val="TableParagraph"/>
              <w:spacing w:before="1"/>
              <w:ind w:left="1029"/>
              <w:rPr>
                <w:b/>
                <w:sz w:val="26"/>
              </w:rPr>
            </w:pPr>
            <w:r w:rsidRPr="00735A90">
              <w:rPr>
                <w:b/>
                <w:w w:val="99"/>
                <w:sz w:val="26"/>
              </w:rPr>
              <w:t>+</w:t>
            </w:r>
          </w:p>
        </w:tc>
      </w:tr>
      <w:tr w:rsidR="009A6F9D" w:rsidTr="00735A90">
        <w:trPr>
          <w:trHeight w:val="297"/>
        </w:trPr>
        <w:tc>
          <w:tcPr>
            <w:tcW w:w="14219" w:type="dxa"/>
            <w:gridSpan w:val="6"/>
          </w:tcPr>
          <w:p w:rsidR="009A6F9D" w:rsidRPr="00735A90" w:rsidRDefault="009A6F9D" w:rsidP="00735A90">
            <w:pPr>
              <w:pStyle w:val="TableParagraph"/>
              <w:spacing w:line="277" w:lineRule="exact"/>
              <w:ind w:left="4975" w:right="4971"/>
              <w:jc w:val="center"/>
              <w:rPr>
                <w:b/>
                <w:sz w:val="26"/>
              </w:rPr>
            </w:pPr>
            <w:r w:rsidRPr="00735A90">
              <w:rPr>
                <w:b/>
                <w:sz w:val="26"/>
              </w:rPr>
              <w:t>Спеціальні</w:t>
            </w:r>
            <w:r w:rsidRPr="00735A90">
              <w:rPr>
                <w:b/>
                <w:spacing w:val="-6"/>
                <w:sz w:val="26"/>
              </w:rPr>
              <w:t xml:space="preserve"> </w:t>
            </w:r>
            <w:r w:rsidRPr="00735A90">
              <w:rPr>
                <w:b/>
                <w:sz w:val="26"/>
              </w:rPr>
              <w:t>(фахові)</w:t>
            </w:r>
            <w:r w:rsidRPr="00735A90">
              <w:rPr>
                <w:b/>
                <w:spacing w:val="-6"/>
                <w:sz w:val="26"/>
              </w:rPr>
              <w:t xml:space="preserve"> </w:t>
            </w:r>
            <w:r w:rsidRPr="00735A90">
              <w:rPr>
                <w:b/>
                <w:sz w:val="26"/>
              </w:rPr>
              <w:t>компетентності</w:t>
            </w:r>
          </w:p>
        </w:tc>
      </w:tr>
      <w:tr w:rsidR="009A6F9D" w:rsidTr="00735A90">
        <w:trPr>
          <w:trHeight w:val="643"/>
        </w:trPr>
        <w:tc>
          <w:tcPr>
            <w:tcW w:w="672" w:type="dxa"/>
          </w:tcPr>
          <w:p w:rsidR="009A6F9D" w:rsidRPr="00735A90" w:rsidRDefault="009A6F9D" w:rsidP="00735A90">
            <w:pPr>
              <w:pStyle w:val="TableParagraph"/>
              <w:spacing w:line="292" w:lineRule="exact"/>
              <w:ind w:left="239"/>
              <w:rPr>
                <w:sz w:val="26"/>
              </w:rPr>
            </w:pPr>
            <w:r w:rsidRPr="00735A90">
              <w:rPr>
                <w:sz w:val="26"/>
              </w:rPr>
              <w:t>1.</w:t>
            </w:r>
          </w:p>
        </w:tc>
        <w:tc>
          <w:tcPr>
            <w:tcW w:w="6952" w:type="dxa"/>
          </w:tcPr>
          <w:p w:rsidR="009A6F9D" w:rsidRPr="00735A90" w:rsidRDefault="009A6F9D" w:rsidP="00735A90">
            <w:pPr>
              <w:pStyle w:val="TableParagraph"/>
              <w:spacing w:line="315" w:lineRule="exact"/>
              <w:ind w:left="110"/>
              <w:rPr>
                <w:sz w:val="28"/>
              </w:rPr>
            </w:pPr>
            <w:r w:rsidRPr="00735A90">
              <w:rPr>
                <w:sz w:val="28"/>
              </w:rPr>
              <w:t>Усвідомлення</w:t>
            </w:r>
            <w:r w:rsidRPr="00735A90">
              <w:rPr>
                <w:spacing w:val="42"/>
                <w:sz w:val="28"/>
              </w:rPr>
              <w:t xml:space="preserve"> </w:t>
            </w:r>
            <w:r w:rsidRPr="00735A90">
              <w:rPr>
                <w:sz w:val="28"/>
              </w:rPr>
              <w:t>структури</w:t>
            </w:r>
            <w:r w:rsidRPr="00735A90">
              <w:rPr>
                <w:spacing w:val="109"/>
                <w:sz w:val="28"/>
              </w:rPr>
              <w:t xml:space="preserve"> </w:t>
            </w:r>
            <w:r w:rsidRPr="00735A90">
              <w:rPr>
                <w:sz w:val="28"/>
              </w:rPr>
              <w:t>філологічної</w:t>
            </w:r>
            <w:r w:rsidRPr="00735A90">
              <w:rPr>
                <w:spacing w:val="109"/>
                <w:sz w:val="28"/>
              </w:rPr>
              <w:t xml:space="preserve"> </w:t>
            </w:r>
            <w:r w:rsidRPr="00735A90">
              <w:rPr>
                <w:sz w:val="28"/>
              </w:rPr>
              <w:t>і</w:t>
            </w:r>
            <w:r w:rsidRPr="00735A90">
              <w:rPr>
                <w:spacing w:val="104"/>
                <w:sz w:val="28"/>
              </w:rPr>
              <w:t xml:space="preserve"> </w:t>
            </w:r>
            <w:r w:rsidRPr="00735A90">
              <w:rPr>
                <w:sz w:val="28"/>
              </w:rPr>
              <w:t>педагогічної</w:t>
            </w:r>
          </w:p>
          <w:p w:rsidR="009A6F9D" w:rsidRPr="00735A90" w:rsidRDefault="009A6F9D" w:rsidP="00735A90">
            <w:pPr>
              <w:pStyle w:val="TableParagraph"/>
              <w:spacing w:line="308" w:lineRule="exact"/>
              <w:ind w:left="110"/>
              <w:rPr>
                <w:sz w:val="28"/>
              </w:rPr>
            </w:pPr>
            <w:r w:rsidRPr="00735A90">
              <w:rPr>
                <w:sz w:val="28"/>
              </w:rPr>
              <w:t>наук</w:t>
            </w:r>
            <w:r w:rsidRPr="00735A90">
              <w:rPr>
                <w:spacing w:val="-3"/>
                <w:sz w:val="28"/>
              </w:rPr>
              <w:t xml:space="preserve"> </w:t>
            </w:r>
            <w:r w:rsidRPr="00735A90">
              <w:rPr>
                <w:sz w:val="28"/>
              </w:rPr>
              <w:t>та</w:t>
            </w:r>
            <w:r w:rsidRPr="00735A90">
              <w:rPr>
                <w:spacing w:val="-2"/>
                <w:sz w:val="28"/>
              </w:rPr>
              <w:t xml:space="preserve"> </w:t>
            </w:r>
            <w:r w:rsidRPr="00735A90">
              <w:rPr>
                <w:sz w:val="28"/>
              </w:rPr>
              <w:t>їх</w:t>
            </w:r>
            <w:r w:rsidRPr="00735A90">
              <w:rPr>
                <w:spacing w:val="-2"/>
                <w:sz w:val="28"/>
              </w:rPr>
              <w:t xml:space="preserve"> </w:t>
            </w:r>
            <w:r w:rsidRPr="00735A90">
              <w:rPr>
                <w:sz w:val="28"/>
              </w:rPr>
              <w:t>теоретичних</w:t>
            </w:r>
            <w:r w:rsidRPr="00735A90">
              <w:rPr>
                <w:spacing w:val="-7"/>
                <w:sz w:val="28"/>
              </w:rPr>
              <w:t xml:space="preserve"> </w:t>
            </w:r>
            <w:r w:rsidRPr="00735A90">
              <w:rPr>
                <w:sz w:val="28"/>
              </w:rPr>
              <w:t>основ.</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DB7DFD">
            <w:pPr>
              <w:pStyle w:val="TableParagraph"/>
              <w:rPr>
                <w:sz w:val="26"/>
              </w:rPr>
            </w:pP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DB7DFD">
            <w:pPr>
              <w:pStyle w:val="TableParagraph"/>
              <w:rPr>
                <w:sz w:val="26"/>
              </w:rPr>
            </w:pPr>
          </w:p>
        </w:tc>
      </w:tr>
      <w:tr w:rsidR="009A6F9D" w:rsidTr="00735A90">
        <w:trPr>
          <w:trHeight w:val="969"/>
        </w:trPr>
        <w:tc>
          <w:tcPr>
            <w:tcW w:w="672" w:type="dxa"/>
          </w:tcPr>
          <w:p w:rsidR="009A6F9D" w:rsidRPr="00735A90" w:rsidRDefault="009A6F9D" w:rsidP="00735A90">
            <w:pPr>
              <w:pStyle w:val="TableParagraph"/>
              <w:spacing w:line="296" w:lineRule="exact"/>
              <w:ind w:left="239"/>
              <w:rPr>
                <w:sz w:val="26"/>
              </w:rPr>
            </w:pPr>
            <w:r w:rsidRPr="00735A90">
              <w:rPr>
                <w:sz w:val="26"/>
              </w:rPr>
              <w:t>2.</w:t>
            </w:r>
          </w:p>
        </w:tc>
        <w:tc>
          <w:tcPr>
            <w:tcW w:w="6952" w:type="dxa"/>
          </w:tcPr>
          <w:p w:rsidR="009A6F9D" w:rsidRPr="00735A90" w:rsidRDefault="009A6F9D" w:rsidP="00735A90">
            <w:pPr>
              <w:pStyle w:val="TableParagraph"/>
              <w:tabs>
                <w:tab w:val="left" w:pos="1121"/>
                <w:tab w:val="left" w:pos="1750"/>
                <w:tab w:val="left" w:pos="3001"/>
                <w:tab w:val="left" w:pos="6674"/>
              </w:tabs>
              <w:ind w:left="110" w:right="99"/>
              <w:rPr>
                <w:sz w:val="28"/>
              </w:rPr>
            </w:pPr>
            <w:r w:rsidRPr="00735A90">
              <w:rPr>
                <w:sz w:val="28"/>
              </w:rPr>
              <w:t>Здатність</w:t>
            </w:r>
            <w:r w:rsidRPr="00735A90">
              <w:rPr>
                <w:spacing w:val="37"/>
                <w:sz w:val="28"/>
              </w:rPr>
              <w:t xml:space="preserve"> </w:t>
            </w:r>
            <w:r w:rsidRPr="00735A90">
              <w:rPr>
                <w:sz w:val="28"/>
              </w:rPr>
              <w:t>використовувати</w:t>
            </w:r>
            <w:r w:rsidRPr="00735A90">
              <w:rPr>
                <w:spacing w:val="38"/>
                <w:sz w:val="28"/>
              </w:rPr>
              <w:t xml:space="preserve"> </w:t>
            </w:r>
            <w:r w:rsidRPr="00735A90">
              <w:rPr>
                <w:sz w:val="28"/>
              </w:rPr>
              <w:t>в</w:t>
            </w:r>
            <w:r w:rsidRPr="00735A90">
              <w:rPr>
                <w:spacing w:val="38"/>
                <w:sz w:val="28"/>
              </w:rPr>
              <w:t xml:space="preserve"> </w:t>
            </w:r>
            <w:r w:rsidRPr="00735A90">
              <w:rPr>
                <w:sz w:val="28"/>
              </w:rPr>
              <w:t>професійній</w:t>
            </w:r>
            <w:r w:rsidRPr="00735A90">
              <w:rPr>
                <w:spacing w:val="38"/>
                <w:sz w:val="28"/>
              </w:rPr>
              <w:t xml:space="preserve"> </w:t>
            </w:r>
            <w:r w:rsidRPr="00735A90">
              <w:rPr>
                <w:sz w:val="28"/>
              </w:rPr>
              <w:t>діяльності</w:t>
            </w:r>
            <w:r w:rsidRPr="00735A90">
              <w:rPr>
                <w:spacing w:val="-67"/>
                <w:sz w:val="28"/>
              </w:rPr>
              <w:t xml:space="preserve"> </w:t>
            </w:r>
            <w:r w:rsidRPr="00735A90">
              <w:rPr>
                <w:sz w:val="28"/>
              </w:rPr>
              <w:t>знання</w:t>
            </w:r>
            <w:r w:rsidRPr="00735A90">
              <w:rPr>
                <w:sz w:val="28"/>
              </w:rPr>
              <w:tab/>
              <w:t>про</w:t>
            </w:r>
            <w:r w:rsidRPr="00735A90">
              <w:rPr>
                <w:sz w:val="28"/>
              </w:rPr>
              <w:tab/>
              <w:t>мову</w:t>
            </w:r>
            <w:r w:rsidRPr="00735A90">
              <w:rPr>
                <w:spacing w:val="125"/>
                <w:sz w:val="28"/>
              </w:rPr>
              <w:t xml:space="preserve"> </w:t>
            </w:r>
            <w:r w:rsidRPr="00735A90">
              <w:rPr>
                <w:sz w:val="28"/>
              </w:rPr>
              <w:t>як</w:t>
            </w:r>
            <w:r w:rsidRPr="00735A90">
              <w:rPr>
                <w:sz w:val="28"/>
              </w:rPr>
              <w:tab/>
              <w:t>особливу</w:t>
            </w:r>
            <w:r w:rsidRPr="00735A90">
              <w:rPr>
                <w:spacing w:val="123"/>
                <w:sz w:val="28"/>
              </w:rPr>
              <w:t xml:space="preserve"> </w:t>
            </w:r>
            <w:r w:rsidRPr="00735A90">
              <w:rPr>
                <w:sz w:val="28"/>
              </w:rPr>
              <w:t>знакову</w:t>
            </w:r>
            <w:r w:rsidRPr="00735A90">
              <w:rPr>
                <w:spacing w:val="124"/>
                <w:sz w:val="28"/>
              </w:rPr>
              <w:t xml:space="preserve"> </w:t>
            </w:r>
            <w:r w:rsidRPr="00735A90">
              <w:rPr>
                <w:sz w:val="28"/>
              </w:rPr>
              <w:t>систему,</w:t>
            </w:r>
            <w:r w:rsidRPr="00735A90">
              <w:rPr>
                <w:sz w:val="28"/>
              </w:rPr>
              <w:tab/>
              <w:t>її</w:t>
            </w:r>
          </w:p>
          <w:p w:rsidR="009A6F9D" w:rsidRPr="00735A90" w:rsidRDefault="009A6F9D" w:rsidP="00735A90">
            <w:pPr>
              <w:pStyle w:val="TableParagraph"/>
              <w:spacing w:line="308" w:lineRule="exact"/>
              <w:ind w:left="110"/>
              <w:rPr>
                <w:sz w:val="28"/>
              </w:rPr>
            </w:pPr>
            <w:r w:rsidRPr="00735A90">
              <w:rPr>
                <w:sz w:val="28"/>
              </w:rPr>
              <w:t>природу,</w:t>
            </w:r>
            <w:r w:rsidRPr="00735A90">
              <w:rPr>
                <w:spacing w:val="-6"/>
                <w:sz w:val="28"/>
              </w:rPr>
              <w:t xml:space="preserve"> </w:t>
            </w:r>
            <w:r w:rsidRPr="00735A90">
              <w:rPr>
                <w:sz w:val="28"/>
              </w:rPr>
              <w:t>функції,</w:t>
            </w:r>
            <w:r w:rsidRPr="00735A90">
              <w:rPr>
                <w:spacing w:val="-5"/>
                <w:sz w:val="28"/>
              </w:rPr>
              <w:t xml:space="preserve"> </w:t>
            </w:r>
            <w:r w:rsidRPr="00735A90">
              <w:rPr>
                <w:sz w:val="28"/>
              </w:rPr>
              <w:t>рівні.</w:t>
            </w:r>
          </w:p>
        </w:tc>
        <w:tc>
          <w:tcPr>
            <w:tcW w:w="113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642"/>
        </w:trPr>
        <w:tc>
          <w:tcPr>
            <w:tcW w:w="672" w:type="dxa"/>
          </w:tcPr>
          <w:p w:rsidR="009A6F9D" w:rsidRPr="00735A90" w:rsidRDefault="009A6F9D" w:rsidP="00735A90">
            <w:pPr>
              <w:pStyle w:val="TableParagraph"/>
              <w:spacing w:line="291" w:lineRule="exact"/>
              <w:ind w:left="239"/>
              <w:rPr>
                <w:sz w:val="26"/>
              </w:rPr>
            </w:pPr>
            <w:r w:rsidRPr="00735A90">
              <w:rPr>
                <w:sz w:val="26"/>
              </w:rPr>
              <w:t>3.</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37"/>
                <w:sz w:val="28"/>
              </w:rPr>
              <w:t xml:space="preserve"> </w:t>
            </w:r>
            <w:r w:rsidRPr="00735A90">
              <w:rPr>
                <w:sz w:val="28"/>
              </w:rPr>
              <w:t>використовувати</w:t>
            </w:r>
            <w:r w:rsidRPr="00735A90">
              <w:rPr>
                <w:spacing w:val="107"/>
                <w:sz w:val="28"/>
              </w:rPr>
              <w:t xml:space="preserve"> </w:t>
            </w:r>
            <w:r w:rsidRPr="00735A90">
              <w:rPr>
                <w:sz w:val="28"/>
              </w:rPr>
              <w:t>в</w:t>
            </w:r>
            <w:r w:rsidRPr="00735A90">
              <w:rPr>
                <w:spacing w:val="106"/>
                <w:sz w:val="28"/>
              </w:rPr>
              <w:t xml:space="preserve"> </w:t>
            </w:r>
            <w:r w:rsidRPr="00735A90">
              <w:rPr>
                <w:sz w:val="28"/>
              </w:rPr>
              <w:t>професійній</w:t>
            </w:r>
            <w:r w:rsidRPr="00735A90">
              <w:rPr>
                <w:spacing w:val="107"/>
                <w:sz w:val="28"/>
              </w:rPr>
              <w:t xml:space="preserve"> </w:t>
            </w:r>
            <w:r w:rsidRPr="00735A90">
              <w:rPr>
                <w:sz w:val="28"/>
              </w:rPr>
              <w:t>діяльності</w:t>
            </w:r>
          </w:p>
          <w:p w:rsidR="009A6F9D" w:rsidRPr="00735A90" w:rsidRDefault="009A6F9D" w:rsidP="00735A90">
            <w:pPr>
              <w:pStyle w:val="TableParagraph"/>
              <w:spacing w:line="308" w:lineRule="exact"/>
              <w:ind w:left="110"/>
              <w:rPr>
                <w:sz w:val="28"/>
              </w:rPr>
            </w:pPr>
            <w:r w:rsidRPr="00735A90">
              <w:rPr>
                <w:sz w:val="28"/>
              </w:rPr>
              <w:t>знання</w:t>
            </w:r>
            <w:r w:rsidRPr="00735A90">
              <w:rPr>
                <w:spacing w:val="-2"/>
                <w:sz w:val="28"/>
              </w:rPr>
              <w:t xml:space="preserve"> </w:t>
            </w:r>
            <w:r w:rsidRPr="00735A90">
              <w:rPr>
                <w:sz w:val="28"/>
              </w:rPr>
              <w:t>з</w:t>
            </w:r>
            <w:r w:rsidRPr="00735A90">
              <w:rPr>
                <w:spacing w:val="-1"/>
                <w:sz w:val="28"/>
              </w:rPr>
              <w:t xml:space="preserve"> </w:t>
            </w:r>
            <w:r w:rsidRPr="00735A90">
              <w:rPr>
                <w:sz w:val="28"/>
              </w:rPr>
              <w:t>теорії</w:t>
            </w:r>
            <w:r w:rsidRPr="00735A90">
              <w:rPr>
                <w:spacing w:val="-3"/>
                <w:sz w:val="28"/>
              </w:rPr>
              <w:t xml:space="preserve"> </w:t>
            </w:r>
            <w:r w:rsidRPr="00735A90">
              <w:rPr>
                <w:sz w:val="28"/>
              </w:rPr>
              <w:t>та</w:t>
            </w:r>
            <w:r w:rsidRPr="00735A90">
              <w:rPr>
                <w:spacing w:val="-1"/>
                <w:sz w:val="28"/>
              </w:rPr>
              <w:t xml:space="preserve"> </w:t>
            </w:r>
            <w:r w:rsidRPr="00735A90">
              <w:rPr>
                <w:sz w:val="28"/>
              </w:rPr>
              <w:t>історії</w:t>
            </w:r>
            <w:r w:rsidRPr="00735A90">
              <w:rPr>
                <w:spacing w:val="-7"/>
                <w:sz w:val="28"/>
              </w:rPr>
              <w:t xml:space="preserve"> </w:t>
            </w:r>
            <w:r w:rsidRPr="00735A90">
              <w:rPr>
                <w:sz w:val="28"/>
              </w:rPr>
              <w:t>англійської</w:t>
            </w:r>
            <w:r w:rsidRPr="00735A90">
              <w:rPr>
                <w:spacing w:val="-7"/>
                <w:sz w:val="28"/>
              </w:rPr>
              <w:t xml:space="preserve"> </w:t>
            </w:r>
            <w:r w:rsidRPr="00735A90">
              <w:rPr>
                <w:sz w:val="28"/>
              </w:rPr>
              <w:t>мови.</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170"/>
              <w:ind w:left="1029"/>
              <w:rPr>
                <w:b/>
                <w:sz w:val="26"/>
              </w:rPr>
            </w:pPr>
            <w:r w:rsidRPr="00735A90">
              <w:rPr>
                <w:b/>
                <w:w w:val="99"/>
                <w:sz w:val="26"/>
              </w:rPr>
              <w:t>+</w:t>
            </w:r>
          </w:p>
        </w:tc>
      </w:tr>
      <w:tr w:rsidR="009A6F9D" w:rsidTr="00735A90">
        <w:trPr>
          <w:trHeight w:val="1613"/>
        </w:trPr>
        <w:tc>
          <w:tcPr>
            <w:tcW w:w="672" w:type="dxa"/>
          </w:tcPr>
          <w:p w:rsidR="009A6F9D" w:rsidRPr="00735A90" w:rsidRDefault="009A6F9D" w:rsidP="00735A90">
            <w:pPr>
              <w:pStyle w:val="TableParagraph"/>
              <w:spacing w:line="291" w:lineRule="exact"/>
              <w:ind w:left="239"/>
              <w:rPr>
                <w:sz w:val="26"/>
              </w:rPr>
            </w:pPr>
            <w:r w:rsidRPr="00735A90">
              <w:rPr>
                <w:sz w:val="26"/>
              </w:rPr>
              <w:t>4.</w:t>
            </w:r>
          </w:p>
        </w:tc>
        <w:tc>
          <w:tcPr>
            <w:tcW w:w="6952" w:type="dxa"/>
          </w:tcPr>
          <w:p w:rsidR="009A6F9D" w:rsidRPr="00735A90" w:rsidRDefault="009A6F9D" w:rsidP="00735A90">
            <w:pPr>
              <w:pStyle w:val="TableParagraph"/>
              <w:ind w:left="110" w:right="97"/>
              <w:jc w:val="both"/>
              <w:rPr>
                <w:sz w:val="28"/>
              </w:rPr>
            </w:pPr>
            <w:r w:rsidRPr="00735A90">
              <w:rPr>
                <w:sz w:val="28"/>
              </w:rPr>
              <w:t>Здатність</w:t>
            </w:r>
            <w:r w:rsidRPr="00735A90">
              <w:rPr>
                <w:spacing w:val="1"/>
                <w:sz w:val="28"/>
              </w:rPr>
              <w:t xml:space="preserve"> </w:t>
            </w:r>
            <w:r w:rsidRPr="00735A90">
              <w:rPr>
                <w:sz w:val="28"/>
              </w:rPr>
              <w:t>використовувати</w:t>
            </w:r>
            <w:r w:rsidRPr="00735A90">
              <w:rPr>
                <w:spacing w:val="1"/>
                <w:sz w:val="28"/>
              </w:rPr>
              <w:t xml:space="preserve"> </w:t>
            </w:r>
            <w:r w:rsidRPr="00735A90">
              <w:rPr>
                <w:sz w:val="28"/>
              </w:rPr>
              <w:t>в</w:t>
            </w:r>
            <w:r w:rsidRPr="00735A90">
              <w:rPr>
                <w:spacing w:val="1"/>
                <w:sz w:val="28"/>
              </w:rPr>
              <w:t xml:space="preserve"> </w:t>
            </w:r>
            <w:r w:rsidRPr="00735A90">
              <w:rPr>
                <w:sz w:val="28"/>
              </w:rPr>
              <w:t>професійній</w:t>
            </w:r>
            <w:r w:rsidRPr="00735A90">
              <w:rPr>
                <w:spacing w:val="1"/>
                <w:sz w:val="28"/>
              </w:rPr>
              <w:t xml:space="preserve"> </w:t>
            </w:r>
            <w:r w:rsidRPr="00735A90">
              <w:rPr>
                <w:sz w:val="28"/>
              </w:rPr>
              <w:t>діяльності</w:t>
            </w:r>
            <w:r w:rsidRPr="00735A90">
              <w:rPr>
                <w:spacing w:val="1"/>
                <w:sz w:val="28"/>
              </w:rPr>
              <w:t xml:space="preserve"> </w:t>
            </w:r>
            <w:r w:rsidRPr="00735A90">
              <w:rPr>
                <w:sz w:val="28"/>
              </w:rPr>
              <w:t>концептуальні наукові та практичні знання традиційних</w:t>
            </w:r>
            <w:r w:rsidRPr="00735A90">
              <w:rPr>
                <w:spacing w:val="-67"/>
                <w:sz w:val="28"/>
              </w:rPr>
              <w:t xml:space="preserve"> </w:t>
            </w:r>
            <w:r w:rsidRPr="00735A90">
              <w:rPr>
                <w:sz w:val="28"/>
              </w:rPr>
              <w:t>і</w:t>
            </w:r>
            <w:r w:rsidRPr="00735A90">
              <w:rPr>
                <w:spacing w:val="57"/>
                <w:sz w:val="28"/>
              </w:rPr>
              <w:t xml:space="preserve"> </w:t>
            </w:r>
            <w:r w:rsidRPr="00735A90">
              <w:rPr>
                <w:sz w:val="28"/>
              </w:rPr>
              <w:t>новітніх</w:t>
            </w:r>
            <w:r w:rsidRPr="00735A90">
              <w:rPr>
                <w:spacing w:val="61"/>
                <w:sz w:val="28"/>
              </w:rPr>
              <w:t xml:space="preserve"> </w:t>
            </w:r>
            <w:r w:rsidRPr="00735A90">
              <w:rPr>
                <w:sz w:val="28"/>
              </w:rPr>
              <w:t>теорій,</w:t>
            </w:r>
            <w:r w:rsidRPr="00735A90">
              <w:rPr>
                <w:spacing w:val="63"/>
                <w:sz w:val="28"/>
              </w:rPr>
              <w:t xml:space="preserve"> </w:t>
            </w:r>
            <w:r w:rsidRPr="00735A90">
              <w:rPr>
                <w:sz w:val="28"/>
              </w:rPr>
              <w:t>принципів,</w:t>
            </w:r>
            <w:r w:rsidRPr="00735A90">
              <w:rPr>
                <w:spacing w:val="64"/>
                <w:sz w:val="28"/>
              </w:rPr>
              <w:t xml:space="preserve"> </w:t>
            </w:r>
            <w:r w:rsidRPr="00735A90">
              <w:rPr>
                <w:sz w:val="28"/>
              </w:rPr>
              <w:t>напрямків,</w:t>
            </w:r>
            <w:r w:rsidRPr="00735A90">
              <w:rPr>
                <w:spacing w:val="64"/>
                <w:sz w:val="28"/>
              </w:rPr>
              <w:t xml:space="preserve"> </w:t>
            </w:r>
            <w:r w:rsidRPr="00735A90">
              <w:rPr>
                <w:sz w:val="28"/>
              </w:rPr>
              <w:t>методів</w:t>
            </w:r>
            <w:r w:rsidRPr="00735A90">
              <w:rPr>
                <w:spacing w:val="64"/>
                <w:sz w:val="28"/>
              </w:rPr>
              <w:t xml:space="preserve"> </w:t>
            </w:r>
            <w:r w:rsidRPr="00735A90">
              <w:rPr>
                <w:sz w:val="28"/>
              </w:rPr>
              <w:t>і</w:t>
            </w:r>
          </w:p>
          <w:p w:rsidR="009A6F9D" w:rsidRPr="00735A90" w:rsidRDefault="009A6F9D" w:rsidP="00735A90">
            <w:pPr>
              <w:pStyle w:val="TableParagraph"/>
              <w:spacing w:line="322" w:lineRule="exact"/>
              <w:ind w:left="110" w:right="111"/>
              <w:jc w:val="both"/>
              <w:rPr>
                <w:sz w:val="28"/>
              </w:rPr>
            </w:pPr>
            <w:r w:rsidRPr="00735A90">
              <w:rPr>
                <w:sz w:val="28"/>
              </w:rPr>
              <w:t>технологій</w:t>
            </w:r>
            <w:r w:rsidRPr="00735A90">
              <w:rPr>
                <w:spacing w:val="1"/>
                <w:sz w:val="28"/>
              </w:rPr>
              <w:t xml:space="preserve"> </w:t>
            </w:r>
            <w:r w:rsidRPr="00735A90">
              <w:rPr>
                <w:sz w:val="28"/>
              </w:rPr>
              <w:t>в</w:t>
            </w:r>
            <w:r w:rsidRPr="00735A90">
              <w:rPr>
                <w:spacing w:val="1"/>
                <w:sz w:val="28"/>
              </w:rPr>
              <w:t xml:space="preserve"> </w:t>
            </w:r>
            <w:r w:rsidRPr="00735A90">
              <w:rPr>
                <w:sz w:val="28"/>
              </w:rPr>
              <w:t>галузях</w:t>
            </w:r>
            <w:r w:rsidRPr="00735A90">
              <w:rPr>
                <w:spacing w:val="1"/>
                <w:sz w:val="28"/>
              </w:rPr>
              <w:t xml:space="preserve"> </w:t>
            </w:r>
            <w:r w:rsidRPr="00735A90">
              <w:rPr>
                <w:sz w:val="28"/>
              </w:rPr>
              <w:t>педагогіки,</w:t>
            </w:r>
            <w:r w:rsidRPr="00735A90">
              <w:rPr>
                <w:spacing w:val="1"/>
                <w:sz w:val="28"/>
              </w:rPr>
              <w:t xml:space="preserve"> </w:t>
            </w:r>
            <w:r w:rsidRPr="00735A90">
              <w:rPr>
                <w:sz w:val="28"/>
              </w:rPr>
              <w:t>психології</w:t>
            </w:r>
            <w:r w:rsidRPr="00735A90">
              <w:rPr>
                <w:spacing w:val="71"/>
                <w:sz w:val="28"/>
              </w:rPr>
              <w:t xml:space="preserve"> </w:t>
            </w:r>
            <w:r w:rsidRPr="00735A90">
              <w:rPr>
                <w:sz w:val="28"/>
              </w:rPr>
              <w:t>та</w:t>
            </w:r>
            <w:r w:rsidRPr="00735A90">
              <w:rPr>
                <w:spacing w:val="1"/>
                <w:sz w:val="28"/>
              </w:rPr>
              <w:t xml:space="preserve"> </w:t>
            </w:r>
            <w:r w:rsidRPr="00735A90">
              <w:rPr>
                <w:sz w:val="28"/>
              </w:rPr>
              <w:t>методики викладання</w:t>
            </w:r>
            <w:r w:rsidRPr="00735A90">
              <w:rPr>
                <w:spacing w:val="1"/>
                <w:sz w:val="28"/>
              </w:rPr>
              <w:t xml:space="preserve"> </w:t>
            </w:r>
            <w:r w:rsidRPr="00735A90">
              <w:rPr>
                <w:sz w:val="28"/>
              </w:rPr>
              <w:t>іноземних</w:t>
            </w:r>
            <w:r w:rsidRPr="00735A90">
              <w:rPr>
                <w:spacing w:val="-3"/>
                <w:sz w:val="28"/>
              </w:rPr>
              <w:t xml:space="preserve"> </w:t>
            </w:r>
            <w:r w:rsidRPr="00735A90">
              <w:rPr>
                <w:sz w:val="28"/>
              </w:rPr>
              <w:t>мов.</w:t>
            </w:r>
          </w:p>
        </w:tc>
        <w:tc>
          <w:tcPr>
            <w:tcW w:w="1133" w:type="dxa"/>
          </w:tcPr>
          <w:p w:rsidR="009A6F9D" w:rsidRPr="00735A90" w:rsidRDefault="009A6F9D" w:rsidP="00DB7DFD">
            <w:pPr>
              <w:pStyle w:val="TableParagraph"/>
              <w:rPr>
                <w:b/>
                <w:sz w:val="28"/>
              </w:rPr>
            </w:pPr>
          </w:p>
          <w:p w:rsidR="009A6F9D" w:rsidRPr="00735A90" w:rsidRDefault="009A6F9D" w:rsidP="00735A90">
            <w:pPr>
              <w:pStyle w:val="TableParagraph"/>
              <w:spacing w:before="11"/>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735A90">
            <w:pPr>
              <w:pStyle w:val="TableParagraph"/>
              <w:spacing w:before="11"/>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DB7DFD">
            <w:pPr>
              <w:pStyle w:val="TableParagraph"/>
              <w:rPr>
                <w:b/>
                <w:sz w:val="28"/>
              </w:rPr>
            </w:pPr>
          </w:p>
          <w:p w:rsidR="009A6F9D" w:rsidRPr="00735A90" w:rsidRDefault="009A6F9D" w:rsidP="00735A90">
            <w:pPr>
              <w:pStyle w:val="TableParagraph"/>
              <w:spacing w:before="11"/>
              <w:rPr>
                <w:b/>
                <w:sz w:val="28"/>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964"/>
        </w:trPr>
        <w:tc>
          <w:tcPr>
            <w:tcW w:w="672" w:type="dxa"/>
          </w:tcPr>
          <w:p w:rsidR="009A6F9D" w:rsidRPr="00735A90" w:rsidRDefault="009A6F9D" w:rsidP="00735A90">
            <w:pPr>
              <w:pStyle w:val="TableParagraph"/>
              <w:spacing w:line="292" w:lineRule="exact"/>
              <w:ind w:left="239"/>
              <w:rPr>
                <w:sz w:val="26"/>
              </w:rPr>
            </w:pPr>
            <w:r w:rsidRPr="00735A90">
              <w:rPr>
                <w:sz w:val="26"/>
              </w:rPr>
              <w:t>5.</w:t>
            </w:r>
          </w:p>
        </w:tc>
        <w:tc>
          <w:tcPr>
            <w:tcW w:w="6952" w:type="dxa"/>
          </w:tcPr>
          <w:p w:rsidR="009A6F9D" w:rsidRPr="00735A90" w:rsidRDefault="009A6F9D" w:rsidP="00735A90">
            <w:pPr>
              <w:pStyle w:val="TableParagraph"/>
              <w:spacing w:line="315" w:lineRule="exact"/>
              <w:ind w:left="110"/>
              <w:rPr>
                <w:sz w:val="28"/>
              </w:rPr>
            </w:pPr>
            <w:r w:rsidRPr="00735A90">
              <w:rPr>
                <w:sz w:val="28"/>
              </w:rPr>
              <w:t>Розуміння</w:t>
            </w:r>
            <w:r w:rsidRPr="00735A90">
              <w:rPr>
                <w:spacing w:val="11"/>
                <w:sz w:val="28"/>
              </w:rPr>
              <w:t xml:space="preserve"> </w:t>
            </w:r>
            <w:r w:rsidRPr="00735A90">
              <w:rPr>
                <w:sz w:val="28"/>
              </w:rPr>
              <w:t>основних</w:t>
            </w:r>
            <w:r w:rsidRPr="00735A90">
              <w:rPr>
                <w:spacing w:val="7"/>
                <w:sz w:val="28"/>
              </w:rPr>
              <w:t xml:space="preserve"> </w:t>
            </w:r>
            <w:r w:rsidRPr="00735A90">
              <w:rPr>
                <w:sz w:val="28"/>
              </w:rPr>
              <w:t>цілей</w:t>
            </w:r>
            <w:r w:rsidRPr="00735A90">
              <w:rPr>
                <w:spacing w:val="15"/>
                <w:sz w:val="28"/>
              </w:rPr>
              <w:t xml:space="preserve"> </w:t>
            </w:r>
            <w:r w:rsidRPr="00735A90">
              <w:rPr>
                <w:sz w:val="28"/>
              </w:rPr>
              <w:t>і</w:t>
            </w:r>
            <w:r w:rsidRPr="00735A90">
              <w:rPr>
                <w:spacing w:val="6"/>
                <w:sz w:val="28"/>
              </w:rPr>
              <w:t xml:space="preserve"> </w:t>
            </w:r>
            <w:r w:rsidRPr="00735A90">
              <w:rPr>
                <w:sz w:val="28"/>
              </w:rPr>
              <w:t>завдань</w:t>
            </w:r>
            <w:r w:rsidRPr="00735A90">
              <w:rPr>
                <w:spacing w:val="8"/>
                <w:sz w:val="28"/>
              </w:rPr>
              <w:t xml:space="preserve"> </w:t>
            </w:r>
            <w:r w:rsidRPr="00735A90">
              <w:rPr>
                <w:sz w:val="28"/>
              </w:rPr>
              <w:t>освітнього</w:t>
            </w:r>
            <w:r w:rsidRPr="00735A90">
              <w:rPr>
                <w:spacing w:val="12"/>
                <w:sz w:val="28"/>
              </w:rPr>
              <w:t xml:space="preserve"> </w:t>
            </w:r>
            <w:r w:rsidRPr="00735A90">
              <w:rPr>
                <w:sz w:val="28"/>
              </w:rPr>
              <w:t>процесу</w:t>
            </w:r>
          </w:p>
          <w:p w:rsidR="009A6F9D" w:rsidRPr="00735A90" w:rsidRDefault="009A6F9D" w:rsidP="00735A90">
            <w:pPr>
              <w:pStyle w:val="TableParagraph"/>
              <w:tabs>
                <w:tab w:val="left" w:pos="566"/>
                <w:tab w:val="left" w:pos="2014"/>
                <w:tab w:val="left" w:pos="3458"/>
                <w:tab w:val="left" w:pos="4609"/>
                <w:tab w:val="left" w:pos="6029"/>
                <w:tab w:val="left" w:pos="6695"/>
              </w:tabs>
              <w:spacing w:line="322" w:lineRule="exact"/>
              <w:ind w:left="110" w:right="104"/>
              <w:rPr>
                <w:sz w:val="28"/>
              </w:rPr>
            </w:pPr>
            <w:r w:rsidRPr="00735A90">
              <w:rPr>
                <w:sz w:val="28"/>
              </w:rPr>
              <w:t>та</w:t>
            </w:r>
            <w:r w:rsidRPr="00735A90">
              <w:rPr>
                <w:sz w:val="28"/>
              </w:rPr>
              <w:tab/>
              <w:t>специфіки</w:t>
            </w:r>
            <w:r w:rsidRPr="00735A90">
              <w:rPr>
                <w:sz w:val="28"/>
              </w:rPr>
              <w:tab/>
              <w:t>діяльності</w:t>
            </w:r>
            <w:r w:rsidRPr="00735A90">
              <w:rPr>
                <w:sz w:val="28"/>
              </w:rPr>
              <w:tab/>
              <w:t>вчителя</w:t>
            </w:r>
            <w:r w:rsidRPr="00735A90">
              <w:rPr>
                <w:sz w:val="28"/>
              </w:rPr>
              <w:tab/>
              <w:t>іноземних</w:t>
            </w:r>
            <w:r w:rsidRPr="00735A90">
              <w:rPr>
                <w:sz w:val="28"/>
              </w:rPr>
              <w:tab/>
              <w:t>мов</w:t>
            </w:r>
            <w:r w:rsidRPr="00735A90">
              <w:rPr>
                <w:sz w:val="28"/>
              </w:rPr>
              <w:tab/>
            </w:r>
            <w:r w:rsidRPr="00735A90">
              <w:rPr>
                <w:spacing w:val="-4"/>
                <w:sz w:val="28"/>
              </w:rPr>
              <w:t>у</w:t>
            </w:r>
            <w:r w:rsidRPr="00735A90">
              <w:rPr>
                <w:spacing w:val="-67"/>
                <w:sz w:val="28"/>
              </w:rPr>
              <w:t xml:space="preserve"> </w:t>
            </w:r>
            <w:r w:rsidRPr="00735A90">
              <w:rPr>
                <w:sz w:val="28"/>
              </w:rPr>
              <w:t>закладах</w:t>
            </w:r>
            <w:r w:rsidRPr="00735A90">
              <w:rPr>
                <w:spacing w:val="-4"/>
                <w:sz w:val="28"/>
              </w:rPr>
              <w:t xml:space="preserve"> </w:t>
            </w:r>
            <w:r w:rsidRPr="00735A90">
              <w:rPr>
                <w:sz w:val="28"/>
              </w:rPr>
              <w:t>загальної</w:t>
            </w:r>
            <w:r w:rsidRPr="00735A90">
              <w:rPr>
                <w:spacing w:val="-4"/>
                <w:sz w:val="28"/>
              </w:rPr>
              <w:t xml:space="preserve"> </w:t>
            </w:r>
            <w:r w:rsidRPr="00735A90">
              <w:rPr>
                <w:sz w:val="28"/>
              </w:rPr>
              <w:t>середньої</w:t>
            </w:r>
            <w:r w:rsidRPr="00735A90">
              <w:rPr>
                <w:spacing w:val="-5"/>
                <w:sz w:val="28"/>
              </w:rPr>
              <w:t xml:space="preserve"> </w:t>
            </w:r>
            <w:r w:rsidRPr="00735A90">
              <w:rPr>
                <w:sz w:val="28"/>
              </w:rPr>
              <w:t>освіти.</w:t>
            </w:r>
          </w:p>
        </w:tc>
        <w:tc>
          <w:tcPr>
            <w:tcW w:w="1133"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1029"/>
              <w:rPr>
                <w:b/>
                <w:sz w:val="26"/>
              </w:rPr>
            </w:pPr>
            <w:r w:rsidRPr="00735A90">
              <w:rPr>
                <w:b/>
                <w:w w:val="99"/>
                <w:sz w:val="26"/>
              </w:rPr>
              <w:t>+</w:t>
            </w:r>
          </w:p>
        </w:tc>
      </w:tr>
    </w:tbl>
    <w:p w:rsidR="009A6F9D" w:rsidRDefault="009A6F9D" w:rsidP="00DB7DFD">
      <w:pPr>
        <w:rPr>
          <w:sz w:val="26"/>
        </w:rPr>
        <w:sectPr w:rsidR="009A6F9D">
          <w:pgSz w:w="16840" w:h="11910" w:orient="landscape"/>
          <w:pgMar w:top="840" w:right="0" w:bottom="280" w:left="360" w:header="708" w:footer="708" w:gutter="0"/>
          <w:cols w:space="720"/>
        </w:sect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6952"/>
        <w:gridCol w:w="1133"/>
        <w:gridCol w:w="1277"/>
        <w:gridCol w:w="1982"/>
        <w:gridCol w:w="2203"/>
      </w:tblGrid>
      <w:tr w:rsidR="009A6F9D" w:rsidTr="00735A90">
        <w:trPr>
          <w:trHeight w:val="1291"/>
        </w:trPr>
        <w:tc>
          <w:tcPr>
            <w:tcW w:w="672" w:type="dxa"/>
          </w:tcPr>
          <w:p w:rsidR="009A6F9D" w:rsidRPr="00735A90" w:rsidRDefault="009A6F9D" w:rsidP="00735A90">
            <w:pPr>
              <w:pStyle w:val="TableParagraph"/>
              <w:spacing w:line="291" w:lineRule="exact"/>
              <w:ind w:left="239"/>
              <w:rPr>
                <w:sz w:val="26"/>
              </w:rPr>
            </w:pPr>
            <w:r w:rsidRPr="00735A90">
              <w:rPr>
                <w:sz w:val="26"/>
              </w:rPr>
              <w:t>6.</w:t>
            </w:r>
          </w:p>
        </w:tc>
        <w:tc>
          <w:tcPr>
            <w:tcW w:w="6952" w:type="dxa"/>
          </w:tcPr>
          <w:p w:rsidR="009A6F9D" w:rsidRPr="00735A90" w:rsidRDefault="009A6F9D" w:rsidP="00735A90">
            <w:pPr>
              <w:pStyle w:val="TableParagraph"/>
              <w:spacing w:line="242" w:lineRule="auto"/>
              <w:ind w:left="110" w:right="106"/>
              <w:jc w:val="both"/>
              <w:rPr>
                <w:sz w:val="28"/>
              </w:rPr>
            </w:pPr>
            <w:r w:rsidRPr="00735A90">
              <w:rPr>
                <w:sz w:val="28"/>
              </w:rPr>
              <w:t>Здатність</w:t>
            </w:r>
            <w:r w:rsidRPr="00735A90">
              <w:rPr>
                <w:spacing w:val="1"/>
                <w:sz w:val="28"/>
              </w:rPr>
              <w:t xml:space="preserve"> </w:t>
            </w:r>
            <w:r w:rsidRPr="00735A90">
              <w:rPr>
                <w:sz w:val="28"/>
              </w:rPr>
              <w:t>планувати,</w:t>
            </w:r>
            <w:r w:rsidRPr="00735A90">
              <w:rPr>
                <w:spacing w:val="1"/>
                <w:sz w:val="28"/>
              </w:rPr>
              <w:t xml:space="preserve"> </w:t>
            </w:r>
            <w:r w:rsidRPr="00735A90">
              <w:rPr>
                <w:sz w:val="28"/>
              </w:rPr>
              <w:t>організовувати</w:t>
            </w:r>
            <w:r w:rsidRPr="00735A90">
              <w:rPr>
                <w:spacing w:val="1"/>
                <w:sz w:val="28"/>
              </w:rPr>
              <w:t xml:space="preserve"> </w:t>
            </w:r>
            <w:r w:rsidRPr="00735A90">
              <w:rPr>
                <w:sz w:val="28"/>
              </w:rPr>
              <w:t>та</w:t>
            </w:r>
            <w:r w:rsidRPr="00735A90">
              <w:rPr>
                <w:spacing w:val="1"/>
                <w:sz w:val="28"/>
              </w:rPr>
              <w:t xml:space="preserve"> </w:t>
            </w:r>
            <w:r w:rsidRPr="00735A90">
              <w:rPr>
                <w:sz w:val="28"/>
              </w:rPr>
              <w:t>проводити</w:t>
            </w:r>
            <w:r w:rsidRPr="00735A90">
              <w:rPr>
                <w:spacing w:val="1"/>
                <w:sz w:val="28"/>
              </w:rPr>
              <w:t xml:space="preserve"> </w:t>
            </w:r>
            <w:r w:rsidRPr="00735A90">
              <w:rPr>
                <w:sz w:val="28"/>
              </w:rPr>
              <w:t>уроки та навчальні курси з основної і другої іноземної</w:t>
            </w:r>
            <w:r w:rsidRPr="00735A90">
              <w:rPr>
                <w:spacing w:val="1"/>
                <w:sz w:val="28"/>
              </w:rPr>
              <w:t xml:space="preserve"> </w:t>
            </w:r>
            <w:r w:rsidRPr="00735A90">
              <w:rPr>
                <w:sz w:val="28"/>
              </w:rPr>
              <w:t>мови</w:t>
            </w:r>
            <w:r w:rsidRPr="00735A90">
              <w:rPr>
                <w:spacing w:val="35"/>
                <w:sz w:val="28"/>
              </w:rPr>
              <w:t xml:space="preserve"> </w:t>
            </w:r>
            <w:r w:rsidRPr="00735A90">
              <w:rPr>
                <w:sz w:val="28"/>
              </w:rPr>
              <w:t>та</w:t>
            </w:r>
            <w:r w:rsidRPr="00735A90">
              <w:rPr>
                <w:spacing w:val="36"/>
                <w:sz w:val="28"/>
              </w:rPr>
              <w:t xml:space="preserve"> </w:t>
            </w:r>
            <w:r w:rsidRPr="00735A90">
              <w:rPr>
                <w:sz w:val="28"/>
              </w:rPr>
              <w:t>англійської</w:t>
            </w:r>
            <w:r w:rsidRPr="00735A90">
              <w:rPr>
                <w:spacing w:val="30"/>
                <w:sz w:val="28"/>
              </w:rPr>
              <w:t xml:space="preserve"> </w:t>
            </w:r>
            <w:r w:rsidRPr="00735A90">
              <w:rPr>
                <w:sz w:val="28"/>
              </w:rPr>
              <w:t>літератури,</w:t>
            </w:r>
            <w:r w:rsidRPr="00735A90">
              <w:rPr>
                <w:spacing w:val="38"/>
                <w:sz w:val="28"/>
              </w:rPr>
              <w:t xml:space="preserve"> </w:t>
            </w:r>
            <w:r w:rsidRPr="00735A90">
              <w:rPr>
                <w:sz w:val="28"/>
              </w:rPr>
              <w:t>а</w:t>
            </w:r>
            <w:r w:rsidRPr="00735A90">
              <w:rPr>
                <w:spacing w:val="36"/>
                <w:sz w:val="28"/>
              </w:rPr>
              <w:t xml:space="preserve"> </w:t>
            </w:r>
            <w:r w:rsidRPr="00735A90">
              <w:rPr>
                <w:sz w:val="28"/>
              </w:rPr>
              <w:t>також</w:t>
            </w:r>
            <w:r w:rsidRPr="00735A90">
              <w:rPr>
                <w:spacing w:val="35"/>
                <w:sz w:val="28"/>
              </w:rPr>
              <w:t xml:space="preserve"> </w:t>
            </w:r>
            <w:r w:rsidRPr="00735A90">
              <w:rPr>
                <w:sz w:val="28"/>
              </w:rPr>
              <w:t>оцінювати</w:t>
            </w:r>
          </w:p>
          <w:p w:rsidR="009A6F9D" w:rsidRPr="00735A90" w:rsidRDefault="009A6F9D" w:rsidP="00735A90">
            <w:pPr>
              <w:pStyle w:val="TableParagraph"/>
              <w:spacing w:line="303" w:lineRule="exact"/>
              <w:ind w:left="110"/>
              <w:jc w:val="both"/>
              <w:rPr>
                <w:sz w:val="28"/>
              </w:rPr>
            </w:pPr>
            <w:r w:rsidRPr="00735A90">
              <w:rPr>
                <w:sz w:val="28"/>
              </w:rPr>
              <w:t>навчальні</w:t>
            </w:r>
            <w:r w:rsidRPr="00735A90">
              <w:rPr>
                <w:spacing w:val="-11"/>
                <w:sz w:val="28"/>
              </w:rPr>
              <w:t xml:space="preserve"> </w:t>
            </w:r>
            <w:r w:rsidRPr="00735A90">
              <w:rPr>
                <w:sz w:val="28"/>
              </w:rPr>
              <w:t>досягнення</w:t>
            </w:r>
            <w:r w:rsidRPr="00735A90">
              <w:rPr>
                <w:spacing w:val="-4"/>
                <w:sz w:val="28"/>
              </w:rPr>
              <w:t xml:space="preserve"> </w:t>
            </w:r>
            <w:r w:rsidRPr="00735A90">
              <w:rPr>
                <w:sz w:val="28"/>
              </w:rPr>
              <w:t>учнів.</w:t>
            </w:r>
          </w:p>
        </w:tc>
        <w:tc>
          <w:tcPr>
            <w:tcW w:w="1133" w:type="dxa"/>
          </w:tcPr>
          <w:p w:rsidR="009A6F9D" w:rsidRPr="00735A90" w:rsidRDefault="009A6F9D" w:rsidP="00DB7DFD">
            <w:pPr>
              <w:pStyle w:val="TableParagraph"/>
              <w:rPr>
                <w:b/>
                <w:sz w:val="28"/>
              </w:rPr>
            </w:pPr>
          </w:p>
          <w:p w:rsidR="009A6F9D" w:rsidRPr="00735A90" w:rsidRDefault="009A6F9D" w:rsidP="00735A90">
            <w:pPr>
              <w:pStyle w:val="TableParagraph"/>
              <w:spacing w:before="169"/>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735A90">
            <w:pPr>
              <w:pStyle w:val="TableParagraph"/>
              <w:spacing w:before="169"/>
              <w:ind w:left="14"/>
              <w:jc w:val="center"/>
              <w:rPr>
                <w:b/>
                <w:sz w:val="26"/>
              </w:rPr>
            </w:pPr>
            <w:r w:rsidRPr="00735A90">
              <w:rPr>
                <w:b/>
                <w:w w:val="99"/>
                <w:sz w:val="26"/>
              </w:rPr>
              <w:t>+</w:t>
            </w:r>
          </w:p>
        </w:tc>
        <w:tc>
          <w:tcPr>
            <w:tcW w:w="1982" w:type="dxa"/>
          </w:tcPr>
          <w:p w:rsidR="009A6F9D" w:rsidRPr="00735A90" w:rsidRDefault="009A6F9D" w:rsidP="00DB7DFD">
            <w:pPr>
              <w:pStyle w:val="TableParagraph"/>
              <w:rPr>
                <w:b/>
                <w:sz w:val="28"/>
              </w:rPr>
            </w:pPr>
          </w:p>
          <w:p w:rsidR="009A6F9D" w:rsidRPr="00735A90" w:rsidRDefault="009A6F9D" w:rsidP="00735A90">
            <w:pPr>
              <w:pStyle w:val="TableParagraph"/>
              <w:spacing w:before="169"/>
              <w:ind w:left="912"/>
              <w:rPr>
                <w:b/>
                <w:sz w:val="26"/>
              </w:rPr>
            </w:pPr>
            <w:r w:rsidRPr="00735A90">
              <w:rPr>
                <w:b/>
                <w:w w:val="99"/>
                <w:sz w:val="26"/>
              </w:rPr>
              <w:t>+</w:t>
            </w:r>
          </w:p>
        </w:tc>
        <w:tc>
          <w:tcPr>
            <w:tcW w:w="2203" w:type="dxa"/>
          </w:tcPr>
          <w:p w:rsidR="009A6F9D" w:rsidRPr="00735A90" w:rsidRDefault="009A6F9D" w:rsidP="00DB7DFD">
            <w:pPr>
              <w:pStyle w:val="TableParagraph"/>
              <w:rPr>
                <w:b/>
                <w:sz w:val="28"/>
              </w:rPr>
            </w:pPr>
          </w:p>
          <w:p w:rsidR="009A6F9D" w:rsidRPr="00735A90" w:rsidRDefault="009A6F9D" w:rsidP="00735A90">
            <w:pPr>
              <w:pStyle w:val="TableParagraph"/>
              <w:spacing w:before="169"/>
              <w:ind w:left="1029"/>
              <w:rPr>
                <w:b/>
                <w:sz w:val="26"/>
              </w:rPr>
            </w:pPr>
            <w:r w:rsidRPr="00735A90">
              <w:rPr>
                <w:b/>
                <w:w w:val="99"/>
                <w:sz w:val="26"/>
              </w:rPr>
              <w:t>+</w:t>
            </w:r>
          </w:p>
        </w:tc>
      </w:tr>
      <w:tr w:rsidR="009A6F9D" w:rsidTr="00735A90">
        <w:trPr>
          <w:trHeight w:val="642"/>
        </w:trPr>
        <w:tc>
          <w:tcPr>
            <w:tcW w:w="672" w:type="dxa"/>
          </w:tcPr>
          <w:p w:rsidR="009A6F9D" w:rsidRPr="00735A90" w:rsidRDefault="009A6F9D" w:rsidP="00735A90">
            <w:pPr>
              <w:pStyle w:val="TableParagraph"/>
              <w:spacing w:line="291" w:lineRule="exact"/>
              <w:ind w:left="239"/>
              <w:rPr>
                <w:sz w:val="26"/>
              </w:rPr>
            </w:pPr>
            <w:r w:rsidRPr="00735A90">
              <w:rPr>
                <w:sz w:val="26"/>
              </w:rPr>
              <w:t>7.</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35"/>
                <w:sz w:val="28"/>
              </w:rPr>
              <w:t xml:space="preserve"> </w:t>
            </w:r>
            <w:r w:rsidRPr="00735A90">
              <w:rPr>
                <w:sz w:val="28"/>
              </w:rPr>
              <w:t>аналізувати</w:t>
            </w:r>
            <w:r w:rsidRPr="00735A90">
              <w:rPr>
                <w:spacing w:val="38"/>
                <w:sz w:val="28"/>
              </w:rPr>
              <w:t xml:space="preserve"> </w:t>
            </w:r>
            <w:r w:rsidRPr="00735A90">
              <w:rPr>
                <w:sz w:val="28"/>
              </w:rPr>
              <w:t>діалектні</w:t>
            </w:r>
            <w:r w:rsidRPr="00735A90">
              <w:rPr>
                <w:spacing w:val="33"/>
                <w:sz w:val="28"/>
              </w:rPr>
              <w:t xml:space="preserve"> </w:t>
            </w:r>
            <w:r w:rsidRPr="00735A90">
              <w:rPr>
                <w:sz w:val="28"/>
              </w:rPr>
              <w:t>та</w:t>
            </w:r>
            <w:r w:rsidRPr="00735A90">
              <w:rPr>
                <w:spacing w:val="39"/>
                <w:sz w:val="28"/>
              </w:rPr>
              <w:t xml:space="preserve"> </w:t>
            </w:r>
            <w:r w:rsidRPr="00735A90">
              <w:rPr>
                <w:sz w:val="28"/>
              </w:rPr>
              <w:t>соціальні</w:t>
            </w:r>
            <w:r w:rsidRPr="00735A90">
              <w:rPr>
                <w:spacing w:val="32"/>
                <w:sz w:val="28"/>
              </w:rPr>
              <w:t xml:space="preserve"> </w:t>
            </w:r>
            <w:r w:rsidRPr="00735A90">
              <w:rPr>
                <w:sz w:val="28"/>
              </w:rPr>
              <w:t>різновиди</w:t>
            </w:r>
          </w:p>
          <w:p w:rsidR="009A6F9D" w:rsidRPr="00735A90" w:rsidRDefault="009A6F9D" w:rsidP="00735A90">
            <w:pPr>
              <w:pStyle w:val="TableParagraph"/>
              <w:spacing w:line="308" w:lineRule="exact"/>
              <w:ind w:left="110"/>
              <w:rPr>
                <w:sz w:val="28"/>
              </w:rPr>
            </w:pPr>
            <w:r w:rsidRPr="00735A90">
              <w:rPr>
                <w:sz w:val="28"/>
              </w:rPr>
              <w:t>англійської</w:t>
            </w:r>
            <w:r w:rsidRPr="00735A90">
              <w:rPr>
                <w:spacing w:val="-10"/>
                <w:sz w:val="28"/>
              </w:rPr>
              <w:t xml:space="preserve"> </w:t>
            </w:r>
            <w:r w:rsidRPr="00735A90">
              <w:rPr>
                <w:sz w:val="28"/>
              </w:rPr>
              <w:t>мови,</w:t>
            </w:r>
            <w:r w:rsidRPr="00735A90">
              <w:rPr>
                <w:spacing w:val="-2"/>
                <w:sz w:val="28"/>
              </w:rPr>
              <w:t xml:space="preserve"> </w:t>
            </w:r>
            <w:r w:rsidRPr="00735A90">
              <w:rPr>
                <w:sz w:val="28"/>
              </w:rPr>
              <w:t>описувати</w:t>
            </w:r>
            <w:r w:rsidRPr="00735A90">
              <w:rPr>
                <w:spacing w:val="-5"/>
                <w:sz w:val="28"/>
              </w:rPr>
              <w:t xml:space="preserve"> </w:t>
            </w:r>
            <w:r w:rsidRPr="00735A90">
              <w:rPr>
                <w:sz w:val="28"/>
              </w:rPr>
              <w:t>соціолінгвальну</w:t>
            </w:r>
            <w:r w:rsidRPr="00735A90">
              <w:rPr>
                <w:spacing w:val="-8"/>
                <w:sz w:val="28"/>
              </w:rPr>
              <w:t xml:space="preserve"> </w:t>
            </w:r>
            <w:r w:rsidRPr="00735A90">
              <w:rPr>
                <w:sz w:val="28"/>
              </w:rPr>
              <w:t>ситуацію.</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170"/>
              <w:ind w:left="1029"/>
              <w:rPr>
                <w:b/>
                <w:sz w:val="26"/>
              </w:rPr>
            </w:pPr>
            <w:r w:rsidRPr="00735A90">
              <w:rPr>
                <w:b/>
                <w:w w:val="99"/>
                <w:sz w:val="26"/>
              </w:rPr>
              <w:t>+</w:t>
            </w:r>
          </w:p>
        </w:tc>
      </w:tr>
      <w:tr w:rsidR="009A6F9D" w:rsidTr="00735A90">
        <w:trPr>
          <w:trHeight w:val="1930"/>
        </w:trPr>
        <w:tc>
          <w:tcPr>
            <w:tcW w:w="672" w:type="dxa"/>
          </w:tcPr>
          <w:p w:rsidR="009A6F9D" w:rsidRPr="00735A90" w:rsidRDefault="009A6F9D" w:rsidP="00735A90">
            <w:pPr>
              <w:pStyle w:val="TableParagraph"/>
              <w:spacing w:line="291" w:lineRule="exact"/>
              <w:ind w:left="239"/>
              <w:rPr>
                <w:sz w:val="26"/>
              </w:rPr>
            </w:pPr>
            <w:r w:rsidRPr="00735A90">
              <w:rPr>
                <w:sz w:val="26"/>
              </w:rPr>
              <w:t>8.</w:t>
            </w:r>
          </w:p>
        </w:tc>
        <w:tc>
          <w:tcPr>
            <w:tcW w:w="6952" w:type="dxa"/>
          </w:tcPr>
          <w:p w:rsidR="009A6F9D" w:rsidRPr="00735A90" w:rsidRDefault="009A6F9D" w:rsidP="00735A90">
            <w:pPr>
              <w:pStyle w:val="TableParagraph"/>
              <w:ind w:left="110" w:right="106"/>
              <w:jc w:val="both"/>
              <w:rPr>
                <w:sz w:val="28"/>
              </w:rPr>
            </w:pPr>
            <w:r w:rsidRPr="00735A90">
              <w:rPr>
                <w:sz w:val="28"/>
              </w:rPr>
              <w:t>Здатність</w:t>
            </w:r>
            <w:r w:rsidRPr="00735A90">
              <w:rPr>
                <w:spacing w:val="1"/>
                <w:sz w:val="28"/>
              </w:rPr>
              <w:t xml:space="preserve"> </w:t>
            </w:r>
            <w:r w:rsidRPr="00735A90">
              <w:rPr>
                <w:sz w:val="28"/>
              </w:rPr>
              <w:t>використовувати</w:t>
            </w:r>
            <w:r w:rsidRPr="00735A90">
              <w:rPr>
                <w:spacing w:val="1"/>
                <w:sz w:val="28"/>
              </w:rPr>
              <w:t xml:space="preserve"> </w:t>
            </w:r>
            <w:r w:rsidRPr="00735A90">
              <w:rPr>
                <w:sz w:val="28"/>
              </w:rPr>
              <w:t>в</w:t>
            </w:r>
            <w:r w:rsidRPr="00735A90">
              <w:rPr>
                <w:spacing w:val="1"/>
                <w:sz w:val="28"/>
              </w:rPr>
              <w:t xml:space="preserve"> </w:t>
            </w:r>
            <w:r w:rsidRPr="00735A90">
              <w:rPr>
                <w:sz w:val="28"/>
              </w:rPr>
              <w:t>професійній</w:t>
            </w:r>
            <w:r w:rsidRPr="00735A90">
              <w:rPr>
                <w:spacing w:val="1"/>
                <w:sz w:val="28"/>
              </w:rPr>
              <w:t xml:space="preserve"> </w:t>
            </w:r>
            <w:r w:rsidRPr="00735A90">
              <w:rPr>
                <w:sz w:val="28"/>
              </w:rPr>
              <w:t>діяльності</w:t>
            </w:r>
            <w:r w:rsidRPr="00735A90">
              <w:rPr>
                <w:spacing w:val="1"/>
                <w:sz w:val="28"/>
              </w:rPr>
              <w:t xml:space="preserve"> </w:t>
            </w:r>
            <w:r w:rsidRPr="00735A90">
              <w:rPr>
                <w:sz w:val="28"/>
              </w:rPr>
              <w:t>системні</w:t>
            </w:r>
            <w:r w:rsidRPr="00735A90">
              <w:rPr>
                <w:spacing w:val="1"/>
                <w:sz w:val="28"/>
              </w:rPr>
              <w:t xml:space="preserve"> </w:t>
            </w:r>
            <w:r w:rsidRPr="00735A90">
              <w:rPr>
                <w:sz w:val="28"/>
              </w:rPr>
              <w:t>знання</w:t>
            </w:r>
            <w:r w:rsidRPr="00735A90">
              <w:rPr>
                <w:spacing w:val="1"/>
                <w:sz w:val="28"/>
              </w:rPr>
              <w:t xml:space="preserve"> </w:t>
            </w:r>
            <w:r w:rsidRPr="00735A90">
              <w:rPr>
                <w:sz w:val="28"/>
              </w:rPr>
              <w:t>про</w:t>
            </w:r>
            <w:r w:rsidRPr="00735A90">
              <w:rPr>
                <w:spacing w:val="1"/>
                <w:sz w:val="28"/>
              </w:rPr>
              <w:t xml:space="preserve"> </w:t>
            </w:r>
            <w:r w:rsidRPr="00735A90">
              <w:rPr>
                <w:sz w:val="28"/>
              </w:rPr>
              <w:t>основні</w:t>
            </w:r>
            <w:r w:rsidRPr="00735A90">
              <w:rPr>
                <w:spacing w:val="1"/>
                <w:sz w:val="28"/>
              </w:rPr>
              <w:t xml:space="preserve"> </w:t>
            </w:r>
            <w:r w:rsidRPr="00735A90">
              <w:rPr>
                <w:sz w:val="28"/>
              </w:rPr>
              <w:t>періоди</w:t>
            </w:r>
            <w:r w:rsidRPr="00735A90">
              <w:rPr>
                <w:spacing w:val="1"/>
                <w:sz w:val="28"/>
              </w:rPr>
              <w:t xml:space="preserve"> </w:t>
            </w:r>
            <w:r w:rsidRPr="00735A90">
              <w:rPr>
                <w:sz w:val="28"/>
              </w:rPr>
              <w:t>розвитку</w:t>
            </w:r>
            <w:r w:rsidRPr="00735A90">
              <w:rPr>
                <w:spacing w:val="1"/>
                <w:sz w:val="28"/>
              </w:rPr>
              <w:t xml:space="preserve"> </w:t>
            </w:r>
            <w:r w:rsidRPr="00735A90">
              <w:rPr>
                <w:sz w:val="28"/>
              </w:rPr>
              <w:t>літератури,</w:t>
            </w:r>
            <w:r w:rsidRPr="00735A90">
              <w:rPr>
                <w:spacing w:val="1"/>
                <w:sz w:val="28"/>
              </w:rPr>
              <w:t xml:space="preserve"> </w:t>
            </w:r>
            <w:r w:rsidRPr="00735A90">
              <w:rPr>
                <w:sz w:val="28"/>
              </w:rPr>
              <w:t>що</w:t>
            </w:r>
            <w:r w:rsidRPr="00735A90">
              <w:rPr>
                <w:spacing w:val="1"/>
                <w:sz w:val="28"/>
              </w:rPr>
              <w:t xml:space="preserve"> </w:t>
            </w:r>
            <w:r w:rsidRPr="00735A90">
              <w:rPr>
                <w:sz w:val="28"/>
              </w:rPr>
              <w:t>вивчається,</w:t>
            </w:r>
            <w:r w:rsidRPr="00735A90">
              <w:rPr>
                <w:spacing w:val="1"/>
                <w:sz w:val="28"/>
              </w:rPr>
              <w:t xml:space="preserve"> </w:t>
            </w:r>
            <w:r w:rsidRPr="00735A90">
              <w:rPr>
                <w:sz w:val="28"/>
              </w:rPr>
              <w:t>від</w:t>
            </w:r>
            <w:r w:rsidRPr="00735A90">
              <w:rPr>
                <w:spacing w:val="1"/>
                <w:sz w:val="28"/>
              </w:rPr>
              <w:t xml:space="preserve"> </w:t>
            </w:r>
            <w:r w:rsidRPr="00735A90">
              <w:rPr>
                <w:sz w:val="28"/>
              </w:rPr>
              <w:t>давнини</w:t>
            </w:r>
            <w:r w:rsidRPr="00735A90">
              <w:rPr>
                <w:spacing w:val="1"/>
                <w:sz w:val="28"/>
              </w:rPr>
              <w:t xml:space="preserve"> </w:t>
            </w:r>
            <w:r w:rsidRPr="00735A90">
              <w:rPr>
                <w:sz w:val="28"/>
              </w:rPr>
              <w:t>до</w:t>
            </w:r>
            <w:r w:rsidRPr="00735A90">
              <w:rPr>
                <w:spacing w:val="71"/>
                <w:sz w:val="28"/>
              </w:rPr>
              <w:t xml:space="preserve"> </w:t>
            </w:r>
            <w:r w:rsidRPr="00735A90">
              <w:rPr>
                <w:sz w:val="28"/>
              </w:rPr>
              <w:t>ХХІ</w:t>
            </w:r>
            <w:r w:rsidRPr="00735A90">
              <w:rPr>
                <w:spacing w:val="1"/>
                <w:sz w:val="28"/>
              </w:rPr>
              <w:t xml:space="preserve"> </w:t>
            </w:r>
            <w:r w:rsidRPr="00735A90">
              <w:rPr>
                <w:sz w:val="28"/>
              </w:rPr>
              <w:t>століття, еволюцію напрямів, жанрів і стилів, чільних</w:t>
            </w:r>
            <w:r w:rsidRPr="00735A90">
              <w:rPr>
                <w:spacing w:val="1"/>
                <w:sz w:val="28"/>
              </w:rPr>
              <w:t xml:space="preserve"> </w:t>
            </w:r>
            <w:r w:rsidRPr="00735A90">
              <w:rPr>
                <w:sz w:val="28"/>
              </w:rPr>
              <w:t>представників</w:t>
            </w:r>
            <w:r w:rsidRPr="00735A90">
              <w:rPr>
                <w:spacing w:val="50"/>
                <w:sz w:val="28"/>
              </w:rPr>
              <w:t xml:space="preserve"> </w:t>
            </w:r>
            <w:r w:rsidRPr="00735A90">
              <w:rPr>
                <w:sz w:val="28"/>
              </w:rPr>
              <w:t>та</w:t>
            </w:r>
            <w:r w:rsidRPr="00735A90">
              <w:rPr>
                <w:spacing w:val="58"/>
                <w:sz w:val="28"/>
              </w:rPr>
              <w:t xml:space="preserve"> </w:t>
            </w:r>
            <w:r w:rsidRPr="00735A90">
              <w:rPr>
                <w:sz w:val="28"/>
              </w:rPr>
              <w:t>художні</w:t>
            </w:r>
            <w:r w:rsidRPr="00735A90">
              <w:rPr>
                <w:spacing w:val="48"/>
                <w:sz w:val="28"/>
              </w:rPr>
              <w:t xml:space="preserve"> </w:t>
            </w:r>
            <w:r w:rsidRPr="00735A90">
              <w:rPr>
                <w:sz w:val="28"/>
              </w:rPr>
              <w:t>явища,</w:t>
            </w:r>
            <w:r w:rsidRPr="00735A90">
              <w:rPr>
                <w:spacing w:val="54"/>
                <w:sz w:val="28"/>
              </w:rPr>
              <w:t xml:space="preserve"> </w:t>
            </w:r>
            <w:r w:rsidRPr="00735A90">
              <w:rPr>
                <w:sz w:val="28"/>
              </w:rPr>
              <w:t>а</w:t>
            </w:r>
            <w:r w:rsidRPr="00735A90">
              <w:rPr>
                <w:spacing w:val="54"/>
                <w:sz w:val="28"/>
              </w:rPr>
              <w:t xml:space="preserve"> </w:t>
            </w:r>
            <w:r w:rsidRPr="00735A90">
              <w:rPr>
                <w:sz w:val="28"/>
              </w:rPr>
              <w:t>також</w:t>
            </w:r>
            <w:r w:rsidRPr="00735A90">
              <w:rPr>
                <w:spacing w:val="51"/>
                <w:sz w:val="28"/>
              </w:rPr>
              <w:t xml:space="preserve"> </w:t>
            </w:r>
            <w:r w:rsidRPr="00735A90">
              <w:rPr>
                <w:sz w:val="28"/>
              </w:rPr>
              <w:t>знання</w:t>
            </w:r>
            <w:r w:rsidRPr="00735A90">
              <w:rPr>
                <w:spacing w:val="54"/>
                <w:sz w:val="28"/>
              </w:rPr>
              <w:t xml:space="preserve"> </w:t>
            </w:r>
            <w:r w:rsidRPr="00735A90">
              <w:rPr>
                <w:sz w:val="28"/>
              </w:rPr>
              <w:t>про</w:t>
            </w:r>
          </w:p>
          <w:p w:rsidR="009A6F9D" w:rsidRPr="00735A90" w:rsidRDefault="009A6F9D" w:rsidP="00735A90">
            <w:pPr>
              <w:pStyle w:val="TableParagraph"/>
              <w:spacing w:line="308" w:lineRule="exact"/>
              <w:ind w:left="110"/>
              <w:jc w:val="both"/>
              <w:rPr>
                <w:sz w:val="28"/>
              </w:rPr>
            </w:pPr>
            <w:r w:rsidRPr="00735A90">
              <w:rPr>
                <w:sz w:val="28"/>
              </w:rPr>
              <w:t>тенденції</w:t>
            </w:r>
            <w:r w:rsidRPr="00735A90">
              <w:rPr>
                <w:spacing w:val="-11"/>
                <w:sz w:val="28"/>
              </w:rPr>
              <w:t xml:space="preserve"> </w:t>
            </w:r>
            <w:r w:rsidRPr="00735A90">
              <w:rPr>
                <w:sz w:val="28"/>
              </w:rPr>
              <w:t>розвитку</w:t>
            </w:r>
            <w:r w:rsidRPr="00735A90">
              <w:rPr>
                <w:spacing w:val="-8"/>
                <w:sz w:val="28"/>
              </w:rPr>
              <w:t xml:space="preserve"> </w:t>
            </w:r>
            <w:r w:rsidRPr="00735A90">
              <w:rPr>
                <w:sz w:val="28"/>
              </w:rPr>
              <w:t>світового</w:t>
            </w:r>
            <w:r w:rsidRPr="00735A90">
              <w:rPr>
                <w:spacing w:val="-4"/>
                <w:sz w:val="28"/>
              </w:rPr>
              <w:t xml:space="preserve"> </w:t>
            </w:r>
            <w:r w:rsidRPr="00735A90">
              <w:rPr>
                <w:sz w:val="28"/>
              </w:rPr>
              <w:t>літературного</w:t>
            </w:r>
            <w:r w:rsidRPr="00735A90">
              <w:rPr>
                <w:spacing w:val="-5"/>
                <w:sz w:val="28"/>
              </w:rPr>
              <w:t xml:space="preserve"> </w:t>
            </w:r>
            <w:r w:rsidRPr="00735A90">
              <w:rPr>
                <w:sz w:val="28"/>
              </w:rPr>
              <w:t>процесу.</w:t>
            </w:r>
          </w:p>
        </w:tc>
        <w:tc>
          <w:tcPr>
            <w:tcW w:w="1133"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9"/>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9"/>
              <w:ind w:left="14"/>
              <w:jc w:val="center"/>
              <w:rPr>
                <w:b/>
                <w:sz w:val="26"/>
              </w:rPr>
            </w:pPr>
            <w:r w:rsidRPr="00735A90">
              <w:rPr>
                <w:b/>
                <w:w w:val="99"/>
                <w:sz w:val="26"/>
              </w:rPr>
              <w:t>+</w:t>
            </w:r>
          </w:p>
        </w:tc>
        <w:tc>
          <w:tcPr>
            <w:tcW w:w="1982"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69"/>
              <w:ind w:left="912"/>
              <w:rPr>
                <w:b/>
                <w:sz w:val="26"/>
              </w:rPr>
            </w:pPr>
            <w:r w:rsidRPr="00735A90">
              <w:rPr>
                <w:b/>
                <w:w w:val="99"/>
                <w:sz w:val="26"/>
              </w:rPr>
              <w:t>+</w:t>
            </w:r>
          </w:p>
        </w:tc>
        <w:tc>
          <w:tcPr>
            <w:tcW w:w="2203" w:type="dxa"/>
          </w:tcPr>
          <w:p w:rsidR="009A6F9D" w:rsidRPr="00735A90" w:rsidRDefault="009A6F9D" w:rsidP="00DB7DFD">
            <w:pPr>
              <w:pStyle w:val="TableParagraph"/>
              <w:rPr>
                <w:sz w:val="26"/>
              </w:rPr>
            </w:pPr>
          </w:p>
        </w:tc>
      </w:tr>
      <w:tr w:rsidR="009A6F9D" w:rsidTr="00735A90">
        <w:trPr>
          <w:trHeight w:val="1934"/>
        </w:trPr>
        <w:tc>
          <w:tcPr>
            <w:tcW w:w="672" w:type="dxa"/>
          </w:tcPr>
          <w:p w:rsidR="009A6F9D" w:rsidRPr="00735A90" w:rsidRDefault="009A6F9D" w:rsidP="00735A90">
            <w:pPr>
              <w:pStyle w:val="TableParagraph"/>
              <w:spacing w:line="296" w:lineRule="exact"/>
              <w:ind w:left="239"/>
              <w:rPr>
                <w:sz w:val="26"/>
              </w:rPr>
            </w:pPr>
            <w:r w:rsidRPr="00735A90">
              <w:rPr>
                <w:sz w:val="26"/>
              </w:rPr>
              <w:t>9.</w:t>
            </w:r>
          </w:p>
        </w:tc>
        <w:tc>
          <w:tcPr>
            <w:tcW w:w="6952" w:type="dxa"/>
          </w:tcPr>
          <w:p w:rsidR="009A6F9D" w:rsidRPr="00735A90" w:rsidRDefault="009A6F9D" w:rsidP="00735A90">
            <w:pPr>
              <w:pStyle w:val="TableParagraph"/>
              <w:ind w:left="110" w:right="103"/>
              <w:jc w:val="both"/>
              <w:rPr>
                <w:sz w:val="28"/>
              </w:rPr>
            </w:pPr>
            <w:r w:rsidRPr="00735A90">
              <w:rPr>
                <w:sz w:val="28"/>
              </w:rPr>
              <w:t>Здатність вільно, гнучко й ефективно використовувати</w:t>
            </w:r>
            <w:r w:rsidRPr="00735A90">
              <w:rPr>
                <w:spacing w:val="1"/>
                <w:sz w:val="28"/>
              </w:rPr>
              <w:t xml:space="preserve"> </w:t>
            </w:r>
            <w:r w:rsidRPr="00735A90">
              <w:rPr>
                <w:sz w:val="28"/>
              </w:rPr>
              <w:t>англійську мову в усній та письмовій формі, у різних</w:t>
            </w:r>
            <w:r w:rsidRPr="00735A90">
              <w:rPr>
                <w:spacing w:val="1"/>
                <w:sz w:val="28"/>
              </w:rPr>
              <w:t xml:space="preserve"> </w:t>
            </w:r>
            <w:r w:rsidRPr="00735A90">
              <w:rPr>
                <w:sz w:val="28"/>
              </w:rPr>
              <w:t>жанрово-стильових різновидах і регістрах спілкування</w:t>
            </w:r>
            <w:r w:rsidRPr="00735A90">
              <w:rPr>
                <w:spacing w:val="1"/>
                <w:sz w:val="28"/>
              </w:rPr>
              <w:t xml:space="preserve"> </w:t>
            </w:r>
            <w:r w:rsidRPr="00735A90">
              <w:rPr>
                <w:sz w:val="28"/>
              </w:rPr>
              <w:t>(офіційному,</w:t>
            </w:r>
            <w:r w:rsidRPr="00735A90">
              <w:rPr>
                <w:spacing w:val="1"/>
                <w:sz w:val="28"/>
              </w:rPr>
              <w:t xml:space="preserve"> </w:t>
            </w:r>
            <w:r w:rsidRPr="00735A90">
              <w:rPr>
                <w:sz w:val="28"/>
              </w:rPr>
              <w:t>неофіційному,</w:t>
            </w:r>
            <w:r w:rsidRPr="00735A90">
              <w:rPr>
                <w:spacing w:val="1"/>
                <w:sz w:val="28"/>
              </w:rPr>
              <w:t xml:space="preserve"> </w:t>
            </w:r>
            <w:r w:rsidRPr="00735A90">
              <w:rPr>
                <w:sz w:val="28"/>
              </w:rPr>
              <w:t>нейтральному),</w:t>
            </w:r>
            <w:r w:rsidRPr="00735A90">
              <w:rPr>
                <w:spacing w:val="1"/>
                <w:sz w:val="28"/>
              </w:rPr>
              <w:t xml:space="preserve"> </w:t>
            </w:r>
            <w:r w:rsidRPr="00735A90">
              <w:rPr>
                <w:sz w:val="28"/>
              </w:rPr>
              <w:t>для</w:t>
            </w:r>
            <w:r w:rsidRPr="00735A90">
              <w:rPr>
                <w:spacing w:val="1"/>
                <w:sz w:val="28"/>
              </w:rPr>
              <w:t xml:space="preserve"> </w:t>
            </w:r>
            <w:r w:rsidRPr="00735A90">
              <w:rPr>
                <w:sz w:val="28"/>
              </w:rPr>
              <w:t>розв’язання</w:t>
            </w:r>
            <w:r w:rsidRPr="00735A90">
              <w:rPr>
                <w:spacing w:val="7"/>
                <w:sz w:val="28"/>
              </w:rPr>
              <w:t xml:space="preserve"> </w:t>
            </w:r>
            <w:r w:rsidRPr="00735A90">
              <w:rPr>
                <w:sz w:val="28"/>
              </w:rPr>
              <w:t>комунікативних</w:t>
            </w:r>
            <w:r w:rsidRPr="00735A90">
              <w:rPr>
                <w:spacing w:val="69"/>
                <w:sz w:val="28"/>
              </w:rPr>
              <w:t xml:space="preserve"> </w:t>
            </w:r>
            <w:r w:rsidRPr="00735A90">
              <w:rPr>
                <w:sz w:val="28"/>
              </w:rPr>
              <w:t>завдань</w:t>
            </w:r>
            <w:r w:rsidRPr="00735A90">
              <w:rPr>
                <w:spacing w:val="8"/>
                <w:sz w:val="28"/>
              </w:rPr>
              <w:t xml:space="preserve"> </w:t>
            </w:r>
            <w:r w:rsidRPr="00735A90">
              <w:rPr>
                <w:sz w:val="28"/>
              </w:rPr>
              <w:t>у</w:t>
            </w:r>
            <w:r w:rsidRPr="00735A90">
              <w:rPr>
                <w:spacing w:val="5"/>
                <w:sz w:val="28"/>
              </w:rPr>
              <w:t xml:space="preserve"> </w:t>
            </w:r>
            <w:r w:rsidRPr="00735A90">
              <w:rPr>
                <w:sz w:val="28"/>
              </w:rPr>
              <w:t>різних</w:t>
            </w:r>
            <w:r w:rsidRPr="00735A90">
              <w:rPr>
                <w:spacing w:val="70"/>
                <w:sz w:val="28"/>
              </w:rPr>
              <w:t xml:space="preserve"> </w:t>
            </w:r>
            <w:r w:rsidRPr="00735A90">
              <w:rPr>
                <w:sz w:val="28"/>
              </w:rPr>
              <w:t>сферах</w:t>
            </w:r>
          </w:p>
          <w:p w:rsidR="009A6F9D" w:rsidRPr="00735A90" w:rsidRDefault="009A6F9D" w:rsidP="00735A90">
            <w:pPr>
              <w:pStyle w:val="TableParagraph"/>
              <w:spacing w:line="307" w:lineRule="exact"/>
              <w:ind w:left="110"/>
              <w:rPr>
                <w:sz w:val="28"/>
              </w:rPr>
            </w:pPr>
            <w:r w:rsidRPr="00735A90">
              <w:rPr>
                <w:sz w:val="28"/>
              </w:rPr>
              <w:t>життя.</w:t>
            </w:r>
          </w:p>
        </w:tc>
        <w:tc>
          <w:tcPr>
            <w:tcW w:w="1133"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74"/>
              <w:ind w:left="4"/>
              <w:jc w:val="center"/>
              <w:rPr>
                <w:b/>
                <w:sz w:val="26"/>
              </w:rPr>
            </w:pPr>
            <w:r w:rsidRPr="00735A90">
              <w:rPr>
                <w:b/>
                <w:w w:val="99"/>
                <w:sz w:val="26"/>
              </w:rPr>
              <w:t>+</w:t>
            </w:r>
          </w:p>
        </w:tc>
        <w:tc>
          <w:tcPr>
            <w:tcW w:w="1277"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74"/>
              <w:ind w:left="14"/>
              <w:jc w:val="center"/>
              <w:rPr>
                <w:b/>
                <w:sz w:val="26"/>
              </w:rPr>
            </w:pPr>
            <w:r w:rsidRPr="00735A90">
              <w:rPr>
                <w:b/>
                <w:w w:val="99"/>
                <w:sz w:val="26"/>
              </w:rPr>
              <w:t>+</w:t>
            </w:r>
          </w:p>
        </w:tc>
        <w:tc>
          <w:tcPr>
            <w:tcW w:w="1982"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74"/>
              <w:ind w:left="912"/>
              <w:rPr>
                <w:b/>
                <w:sz w:val="26"/>
              </w:rPr>
            </w:pPr>
            <w:r w:rsidRPr="00735A90">
              <w:rPr>
                <w:b/>
                <w:w w:val="99"/>
                <w:sz w:val="26"/>
              </w:rPr>
              <w:t>+</w:t>
            </w:r>
          </w:p>
        </w:tc>
        <w:tc>
          <w:tcPr>
            <w:tcW w:w="2203" w:type="dxa"/>
          </w:tcPr>
          <w:p w:rsidR="009A6F9D" w:rsidRPr="00735A90" w:rsidRDefault="009A6F9D" w:rsidP="00DB7DFD">
            <w:pPr>
              <w:pStyle w:val="TableParagraph"/>
              <w:rPr>
                <w:b/>
                <w:sz w:val="28"/>
              </w:rPr>
            </w:pPr>
          </w:p>
          <w:p w:rsidR="009A6F9D" w:rsidRPr="00735A90" w:rsidRDefault="009A6F9D" w:rsidP="00DB7DFD">
            <w:pPr>
              <w:pStyle w:val="TableParagraph"/>
              <w:rPr>
                <w:b/>
                <w:sz w:val="28"/>
              </w:rPr>
            </w:pPr>
          </w:p>
          <w:p w:rsidR="009A6F9D" w:rsidRPr="00735A90" w:rsidRDefault="009A6F9D" w:rsidP="00735A90">
            <w:pPr>
              <w:pStyle w:val="TableParagraph"/>
              <w:spacing w:before="174"/>
              <w:ind w:left="1029"/>
              <w:rPr>
                <w:b/>
                <w:sz w:val="26"/>
              </w:rPr>
            </w:pPr>
            <w:r w:rsidRPr="00735A90">
              <w:rPr>
                <w:b/>
                <w:w w:val="99"/>
                <w:sz w:val="26"/>
              </w:rPr>
              <w:t>+</w:t>
            </w:r>
          </w:p>
        </w:tc>
      </w:tr>
      <w:tr w:rsidR="009A6F9D" w:rsidTr="00735A90">
        <w:trPr>
          <w:trHeight w:val="964"/>
        </w:trPr>
        <w:tc>
          <w:tcPr>
            <w:tcW w:w="672" w:type="dxa"/>
          </w:tcPr>
          <w:p w:rsidR="009A6F9D" w:rsidRPr="00735A90" w:rsidRDefault="009A6F9D" w:rsidP="00735A90">
            <w:pPr>
              <w:pStyle w:val="TableParagraph"/>
              <w:spacing w:line="292" w:lineRule="exact"/>
              <w:ind w:left="177"/>
              <w:rPr>
                <w:sz w:val="26"/>
              </w:rPr>
            </w:pPr>
            <w:r w:rsidRPr="00735A90">
              <w:rPr>
                <w:sz w:val="26"/>
              </w:rPr>
              <w:t>10.</w:t>
            </w:r>
          </w:p>
        </w:tc>
        <w:tc>
          <w:tcPr>
            <w:tcW w:w="6952" w:type="dxa"/>
          </w:tcPr>
          <w:p w:rsidR="009A6F9D" w:rsidRPr="00735A90" w:rsidRDefault="009A6F9D" w:rsidP="00735A90">
            <w:pPr>
              <w:pStyle w:val="TableParagraph"/>
              <w:tabs>
                <w:tab w:val="left" w:pos="2277"/>
                <w:tab w:val="left" w:pos="3832"/>
                <w:tab w:val="left" w:pos="5990"/>
              </w:tabs>
              <w:ind w:left="110" w:right="107"/>
              <w:rPr>
                <w:sz w:val="28"/>
              </w:rPr>
            </w:pPr>
            <w:r w:rsidRPr="00735A90">
              <w:rPr>
                <w:sz w:val="28"/>
              </w:rPr>
              <w:t>Здатність</w:t>
            </w:r>
            <w:r w:rsidRPr="00735A90">
              <w:rPr>
                <w:spacing w:val="43"/>
                <w:sz w:val="28"/>
              </w:rPr>
              <w:t xml:space="preserve"> </w:t>
            </w:r>
            <w:r w:rsidRPr="00735A90">
              <w:rPr>
                <w:sz w:val="28"/>
              </w:rPr>
              <w:t>до</w:t>
            </w:r>
            <w:r w:rsidRPr="00735A90">
              <w:rPr>
                <w:spacing w:val="45"/>
                <w:sz w:val="28"/>
              </w:rPr>
              <w:t xml:space="preserve"> </w:t>
            </w:r>
            <w:r w:rsidRPr="00735A90">
              <w:rPr>
                <w:sz w:val="28"/>
              </w:rPr>
              <w:t>збирання</w:t>
            </w:r>
            <w:r w:rsidRPr="00735A90">
              <w:rPr>
                <w:spacing w:val="42"/>
                <w:sz w:val="28"/>
              </w:rPr>
              <w:t xml:space="preserve"> </w:t>
            </w:r>
            <w:r w:rsidRPr="00735A90">
              <w:rPr>
                <w:sz w:val="28"/>
              </w:rPr>
              <w:t>й</w:t>
            </w:r>
            <w:r w:rsidRPr="00735A90">
              <w:rPr>
                <w:spacing w:val="45"/>
                <w:sz w:val="28"/>
              </w:rPr>
              <w:t xml:space="preserve"> </w:t>
            </w:r>
            <w:r w:rsidRPr="00735A90">
              <w:rPr>
                <w:sz w:val="28"/>
              </w:rPr>
              <w:t>аналізу,</w:t>
            </w:r>
            <w:r w:rsidRPr="00735A90">
              <w:rPr>
                <w:spacing w:val="48"/>
                <w:sz w:val="28"/>
              </w:rPr>
              <w:t xml:space="preserve"> </w:t>
            </w:r>
            <w:r w:rsidRPr="00735A90">
              <w:rPr>
                <w:sz w:val="28"/>
              </w:rPr>
              <w:t>систематизації</w:t>
            </w:r>
            <w:r w:rsidRPr="00735A90">
              <w:rPr>
                <w:spacing w:val="39"/>
                <w:sz w:val="28"/>
              </w:rPr>
              <w:t xml:space="preserve"> </w:t>
            </w:r>
            <w:r w:rsidRPr="00735A90">
              <w:rPr>
                <w:sz w:val="28"/>
              </w:rPr>
              <w:t>та</w:t>
            </w:r>
            <w:r w:rsidRPr="00735A90">
              <w:rPr>
                <w:spacing w:val="-67"/>
                <w:sz w:val="28"/>
              </w:rPr>
              <w:t xml:space="preserve"> </w:t>
            </w:r>
            <w:r w:rsidRPr="00735A90">
              <w:rPr>
                <w:sz w:val="28"/>
              </w:rPr>
              <w:t>інтерпретації</w:t>
            </w:r>
            <w:r w:rsidRPr="00735A90">
              <w:rPr>
                <w:sz w:val="28"/>
              </w:rPr>
              <w:tab/>
              <w:t>мовних,</w:t>
            </w:r>
            <w:r w:rsidRPr="00735A90">
              <w:rPr>
                <w:sz w:val="28"/>
              </w:rPr>
              <w:tab/>
              <w:t>літературних</w:t>
            </w:r>
            <w:r w:rsidRPr="00735A90">
              <w:rPr>
                <w:sz w:val="28"/>
              </w:rPr>
              <w:tab/>
            </w:r>
            <w:r w:rsidRPr="00735A90">
              <w:rPr>
                <w:spacing w:val="-1"/>
                <w:sz w:val="28"/>
              </w:rPr>
              <w:t>фактів,</w:t>
            </w:r>
          </w:p>
          <w:p w:rsidR="009A6F9D" w:rsidRPr="00735A90" w:rsidRDefault="009A6F9D" w:rsidP="00735A90">
            <w:pPr>
              <w:pStyle w:val="TableParagraph"/>
              <w:spacing w:line="308" w:lineRule="exact"/>
              <w:ind w:left="110"/>
              <w:rPr>
                <w:sz w:val="28"/>
              </w:rPr>
            </w:pPr>
            <w:r w:rsidRPr="00735A90">
              <w:rPr>
                <w:sz w:val="28"/>
              </w:rPr>
              <w:t>інтерпретації</w:t>
            </w:r>
            <w:r w:rsidRPr="00735A90">
              <w:rPr>
                <w:spacing w:val="-9"/>
                <w:sz w:val="28"/>
              </w:rPr>
              <w:t xml:space="preserve"> </w:t>
            </w:r>
            <w:r w:rsidRPr="00735A90">
              <w:rPr>
                <w:sz w:val="28"/>
              </w:rPr>
              <w:t>та</w:t>
            </w:r>
            <w:r w:rsidRPr="00735A90">
              <w:rPr>
                <w:spacing w:val="-2"/>
                <w:sz w:val="28"/>
              </w:rPr>
              <w:t xml:space="preserve"> </w:t>
            </w:r>
            <w:r w:rsidRPr="00735A90">
              <w:rPr>
                <w:sz w:val="28"/>
              </w:rPr>
              <w:t>перекладу</w:t>
            </w:r>
            <w:r w:rsidRPr="00735A90">
              <w:rPr>
                <w:spacing w:val="-7"/>
                <w:sz w:val="28"/>
              </w:rPr>
              <w:t xml:space="preserve"> </w:t>
            </w:r>
            <w:r w:rsidRPr="00735A90">
              <w:rPr>
                <w:sz w:val="28"/>
              </w:rPr>
              <w:t>тексту.</w:t>
            </w:r>
          </w:p>
        </w:tc>
        <w:tc>
          <w:tcPr>
            <w:tcW w:w="113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DB7DFD">
            <w:pPr>
              <w:pStyle w:val="TableParagraph"/>
              <w:rPr>
                <w:sz w:val="26"/>
              </w:rPr>
            </w:pPr>
          </w:p>
        </w:tc>
        <w:tc>
          <w:tcPr>
            <w:tcW w:w="2203" w:type="dxa"/>
          </w:tcPr>
          <w:p w:rsidR="009A6F9D" w:rsidRPr="00735A90" w:rsidRDefault="009A6F9D" w:rsidP="00735A90">
            <w:pPr>
              <w:pStyle w:val="TableParagraph"/>
              <w:spacing w:before="11"/>
              <w:rPr>
                <w:b/>
                <w:sz w:val="28"/>
              </w:rPr>
            </w:pPr>
          </w:p>
          <w:p w:rsidR="009A6F9D" w:rsidRPr="00735A90" w:rsidRDefault="009A6F9D" w:rsidP="00735A90">
            <w:pPr>
              <w:pStyle w:val="TableParagraph"/>
              <w:ind w:left="1029"/>
              <w:rPr>
                <w:b/>
                <w:sz w:val="26"/>
              </w:rPr>
            </w:pPr>
            <w:r w:rsidRPr="00735A90">
              <w:rPr>
                <w:b/>
                <w:w w:val="99"/>
                <w:sz w:val="26"/>
              </w:rPr>
              <w:t>+</w:t>
            </w:r>
          </w:p>
        </w:tc>
      </w:tr>
      <w:tr w:rsidR="009A6F9D" w:rsidTr="00735A90">
        <w:trPr>
          <w:trHeight w:val="648"/>
        </w:trPr>
        <w:tc>
          <w:tcPr>
            <w:tcW w:w="672" w:type="dxa"/>
          </w:tcPr>
          <w:p w:rsidR="009A6F9D" w:rsidRPr="00735A90" w:rsidRDefault="009A6F9D" w:rsidP="00735A90">
            <w:pPr>
              <w:pStyle w:val="TableParagraph"/>
              <w:spacing w:line="291" w:lineRule="exact"/>
              <w:ind w:left="177"/>
              <w:rPr>
                <w:sz w:val="26"/>
              </w:rPr>
            </w:pPr>
            <w:r w:rsidRPr="00735A90">
              <w:rPr>
                <w:sz w:val="26"/>
              </w:rPr>
              <w:t>11.</w:t>
            </w:r>
          </w:p>
        </w:tc>
        <w:tc>
          <w:tcPr>
            <w:tcW w:w="6952" w:type="dxa"/>
          </w:tcPr>
          <w:p w:rsidR="009A6F9D" w:rsidRPr="00735A90" w:rsidRDefault="009A6F9D" w:rsidP="00735A90">
            <w:pPr>
              <w:pStyle w:val="TableParagraph"/>
              <w:spacing w:line="315" w:lineRule="exact"/>
              <w:ind w:left="110"/>
              <w:rPr>
                <w:sz w:val="28"/>
              </w:rPr>
            </w:pPr>
            <w:r w:rsidRPr="00735A90">
              <w:rPr>
                <w:sz w:val="28"/>
              </w:rPr>
              <w:t>Здатність</w:t>
            </w:r>
            <w:r w:rsidRPr="00735A90">
              <w:rPr>
                <w:spacing w:val="10"/>
                <w:sz w:val="28"/>
              </w:rPr>
              <w:t xml:space="preserve"> </w:t>
            </w:r>
            <w:r w:rsidRPr="00735A90">
              <w:rPr>
                <w:sz w:val="28"/>
              </w:rPr>
              <w:t>вільно</w:t>
            </w:r>
            <w:r w:rsidRPr="00735A90">
              <w:rPr>
                <w:spacing w:val="13"/>
                <w:sz w:val="28"/>
              </w:rPr>
              <w:t xml:space="preserve"> </w:t>
            </w:r>
            <w:r w:rsidRPr="00735A90">
              <w:rPr>
                <w:sz w:val="28"/>
              </w:rPr>
              <w:t>оперувати</w:t>
            </w:r>
            <w:r w:rsidRPr="00735A90">
              <w:rPr>
                <w:spacing w:val="13"/>
                <w:sz w:val="28"/>
              </w:rPr>
              <w:t xml:space="preserve"> </w:t>
            </w:r>
            <w:r w:rsidRPr="00735A90">
              <w:rPr>
                <w:sz w:val="28"/>
              </w:rPr>
              <w:t>спеціальною</w:t>
            </w:r>
            <w:r w:rsidRPr="00735A90">
              <w:rPr>
                <w:spacing w:val="17"/>
                <w:sz w:val="28"/>
              </w:rPr>
              <w:t xml:space="preserve"> </w:t>
            </w:r>
            <w:r w:rsidRPr="00735A90">
              <w:rPr>
                <w:sz w:val="28"/>
              </w:rPr>
              <w:t>термінологією</w:t>
            </w:r>
          </w:p>
          <w:p w:rsidR="009A6F9D" w:rsidRPr="00735A90" w:rsidRDefault="009A6F9D" w:rsidP="00735A90">
            <w:pPr>
              <w:pStyle w:val="TableParagraph"/>
              <w:spacing w:line="313" w:lineRule="exact"/>
              <w:ind w:left="110"/>
              <w:rPr>
                <w:sz w:val="28"/>
              </w:rPr>
            </w:pPr>
            <w:r w:rsidRPr="00735A90">
              <w:rPr>
                <w:sz w:val="28"/>
              </w:rPr>
              <w:t>для</w:t>
            </w:r>
            <w:r w:rsidRPr="00735A90">
              <w:rPr>
                <w:spacing w:val="-4"/>
                <w:sz w:val="28"/>
              </w:rPr>
              <w:t xml:space="preserve"> </w:t>
            </w:r>
            <w:r w:rsidRPr="00735A90">
              <w:rPr>
                <w:sz w:val="28"/>
              </w:rPr>
              <w:t>розв’язання</w:t>
            </w:r>
            <w:r w:rsidRPr="00735A90">
              <w:rPr>
                <w:spacing w:val="-4"/>
                <w:sz w:val="28"/>
              </w:rPr>
              <w:t xml:space="preserve"> </w:t>
            </w:r>
            <w:r w:rsidRPr="00735A90">
              <w:rPr>
                <w:sz w:val="28"/>
              </w:rPr>
              <w:t>професійних</w:t>
            </w:r>
            <w:r w:rsidRPr="00735A90">
              <w:rPr>
                <w:spacing w:val="-8"/>
                <w:sz w:val="28"/>
              </w:rPr>
              <w:t xml:space="preserve"> </w:t>
            </w:r>
            <w:r w:rsidRPr="00735A90">
              <w:rPr>
                <w:sz w:val="28"/>
              </w:rPr>
              <w:t>завдань.</w:t>
            </w:r>
          </w:p>
        </w:tc>
        <w:tc>
          <w:tcPr>
            <w:tcW w:w="1133" w:type="dxa"/>
          </w:tcPr>
          <w:p w:rsidR="009A6F9D" w:rsidRPr="00735A90" w:rsidRDefault="009A6F9D" w:rsidP="00735A90">
            <w:pPr>
              <w:pStyle w:val="TableParagraph"/>
              <w:spacing w:before="170"/>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170"/>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170"/>
              <w:ind w:left="912"/>
              <w:rPr>
                <w:b/>
                <w:sz w:val="26"/>
              </w:rPr>
            </w:pPr>
            <w:r w:rsidRPr="00735A90">
              <w:rPr>
                <w:b/>
                <w:w w:val="99"/>
                <w:sz w:val="26"/>
              </w:rPr>
              <w:t>+</w:t>
            </w:r>
          </w:p>
        </w:tc>
        <w:tc>
          <w:tcPr>
            <w:tcW w:w="2203" w:type="dxa"/>
          </w:tcPr>
          <w:p w:rsidR="009A6F9D" w:rsidRPr="00735A90" w:rsidRDefault="009A6F9D" w:rsidP="00735A90">
            <w:pPr>
              <w:pStyle w:val="TableParagraph"/>
              <w:spacing w:before="170"/>
              <w:ind w:left="1029"/>
              <w:rPr>
                <w:b/>
                <w:sz w:val="26"/>
              </w:rPr>
            </w:pPr>
            <w:r w:rsidRPr="00735A90">
              <w:rPr>
                <w:b/>
                <w:w w:val="99"/>
                <w:sz w:val="26"/>
              </w:rPr>
              <w:t>+</w:t>
            </w:r>
          </w:p>
        </w:tc>
      </w:tr>
      <w:tr w:rsidR="009A6F9D" w:rsidTr="00735A90">
        <w:trPr>
          <w:trHeight w:val="964"/>
        </w:trPr>
        <w:tc>
          <w:tcPr>
            <w:tcW w:w="672" w:type="dxa"/>
          </w:tcPr>
          <w:p w:rsidR="009A6F9D" w:rsidRPr="00735A90" w:rsidRDefault="009A6F9D" w:rsidP="00735A90">
            <w:pPr>
              <w:pStyle w:val="TableParagraph"/>
              <w:spacing w:line="291" w:lineRule="exact"/>
              <w:ind w:left="177"/>
              <w:rPr>
                <w:sz w:val="26"/>
              </w:rPr>
            </w:pPr>
            <w:r w:rsidRPr="00735A90">
              <w:rPr>
                <w:sz w:val="26"/>
              </w:rPr>
              <w:t>12.</w:t>
            </w:r>
          </w:p>
        </w:tc>
        <w:tc>
          <w:tcPr>
            <w:tcW w:w="6952" w:type="dxa"/>
          </w:tcPr>
          <w:p w:rsidR="009A6F9D" w:rsidRPr="00735A90" w:rsidRDefault="009A6F9D" w:rsidP="00735A90">
            <w:pPr>
              <w:pStyle w:val="TableParagraph"/>
              <w:tabs>
                <w:tab w:val="left" w:pos="2417"/>
                <w:tab w:val="left" w:pos="5090"/>
              </w:tabs>
              <w:ind w:left="110" w:right="110"/>
              <w:rPr>
                <w:sz w:val="28"/>
              </w:rPr>
            </w:pPr>
            <w:r w:rsidRPr="00735A90">
              <w:rPr>
                <w:sz w:val="28"/>
              </w:rPr>
              <w:t>Здатність</w:t>
            </w:r>
            <w:r w:rsidRPr="00735A90">
              <w:rPr>
                <w:sz w:val="28"/>
              </w:rPr>
              <w:tab/>
              <w:t>здійснювати</w:t>
            </w:r>
            <w:r w:rsidRPr="00735A90">
              <w:rPr>
                <w:sz w:val="28"/>
              </w:rPr>
              <w:tab/>
            </w:r>
            <w:r w:rsidRPr="00735A90">
              <w:rPr>
                <w:spacing w:val="-1"/>
                <w:sz w:val="28"/>
              </w:rPr>
              <w:t>лінгвістичний,</w:t>
            </w:r>
            <w:r w:rsidRPr="00735A90">
              <w:rPr>
                <w:spacing w:val="-67"/>
                <w:sz w:val="28"/>
              </w:rPr>
              <w:t xml:space="preserve"> </w:t>
            </w:r>
            <w:r w:rsidRPr="00735A90">
              <w:rPr>
                <w:sz w:val="28"/>
              </w:rPr>
              <w:t>літературознавчий</w:t>
            </w:r>
            <w:r w:rsidRPr="00735A90">
              <w:rPr>
                <w:spacing w:val="40"/>
                <w:sz w:val="28"/>
              </w:rPr>
              <w:t xml:space="preserve"> </w:t>
            </w:r>
            <w:r w:rsidRPr="00735A90">
              <w:rPr>
                <w:sz w:val="28"/>
              </w:rPr>
              <w:t>та</w:t>
            </w:r>
            <w:r w:rsidRPr="00735A90">
              <w:rPr>
                <w:spacing w:val="36"/>
                <w:sz w:val="28"/>
              </w:rPr>
              <w:t xml:space="preserve"> </w:t>
            </w:r>
            <w:r w:rsidRPr="00735A90">
              <w:rPr>
                <w:sz w:val="28"/>
              </w:rPr>
              <w:t>спеціальний</w:t>
            </w:r>
            <w:r w:rsidRPr="00735A90">
              <w:rPr>
                <w:spacing w:val="35"/>
                <w:sz w:val="28"/>
              </w:rPr>
              <w:t xml:space="preserve"> </w:t>
            </w:r>
            <w:r w:rsidRPr="00735A90">
              <w:rPr>
                <w:sz w:val="28"/>
              </w:rPr>
              <w:t>філологічний</w:t>
            </w:r>
            <w:r w:rsidRPr="00735A90">
              <w:rPr>
                <w:spacing w:val="36"/>
                <w:sz w:val="28"/>
              </w:rPr>
              <w:t xml:space="preserve"> </w:t>
            </w:r>
            <w:r w:rsidRPr="00735A90">
              <w:rPr>
                <w:sz w:val="28"/>
              </w:rPr>
              <w:t>аналіз</w:t>
            </w:r>
          </w:p>
          <w:p w:rsidR="009A6F9D" w:rsidRPr="00735A90" w:rsidRDefault="009A6F9D" w:rsidP="00735A90">
            <w:pPr>
              <w:pStyle w:val="TableParagraph"/>
              <w:spacing w:line="308" w:lineRule="exact"/>
              <w:ind w:left="110"/>
              <w:rPr>
                <w:sz w:val="28"/>
              </w:rPr>
            </w:pPr>
            <w:r w:rsidRPr="00735A90">
              <w:rPr>
                <w:sz w:val="28"/>
              </w:rPr>
              <w:t>текстів</w:t>
            </w:r>
            <w:r w:rsidRPr="00735A90">
              <w:rPr>
                <w:spacing w:val="-5"/>
                <w:sz w:val="28"/>
              </w:rPr>
              <w:t xml:space="preserve"> </w:t>
            </w:r>
            <w:r w:rsidRPr="00735A90">
              <w:rPr>
                <w:sz w:val="28"/>
              </w:rPr>
              <w:t>різних</w:t>
            </w:r>
            <w:r w:rsidRPr="00735A90">
              <w:rPr>
                <w:spacing w:val="-6"/>
                <w:sz w:val="28"/>
              </w:rPr>
              <w:t xml:space="preserve"> </w:t>
            </w:r>
            <w:r w:rsidRPr="00735A90">
              <w:rPr>
                <w:sz w:val="28"/>
              </w:rPr>
              <w:t>стилів</w:t>
            </w:r>
            <w:r w:rsidRPr="00735A90">
              <w:rPr>
                <w:spacing w:val="1"/>
                <w:sz w:val="28"/>
              </w:rPr>
              <w:t xml:space="preserve"> </w:t>
            </w:r>
            <w:r w:rsidRPr="00735A90">
              <w:rPr>
                <w:sz w:val="28"/>
              </w:rPr>
              <w:t>і</w:t>
            </w:r>
            <w:r w:rsidRPr="00735A90">
              <w:rPr>
                <w:spacing w:val="-7"/>
                <w:sz w:val="28"/>
              </w:rPr>
              <w:t xml:space="preserve"> </w:t>
            </w:r>
            <w:r w:rsidRPr="00735A90">
              <w:rPr>
                <w:sz w:val="28"/>
              </w:rPr>
              <w:t>жанрів.</w:t>
            </w:r>
          </w:p>
        </w:tc>
        <w:tc>
          <w:tcPr>
            <w:tcW w:w="1133"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6"/>
              <w:rPr>
                <w:b/>
                <w:sz w:val="28"/>
              </w:rPr>
            </w:pPr>
          </w:p>
          <w:p w:rsidR="009A6F9D" w:rsidRPr="00735A90" w:rsidRDefault="009A6F9D" w:rsidP="00735A90">
            <w:pPr>
              <w:pStyle w:val="TableParagraph"/>
              <w:ind w:left="912"/>
              <w:rPr>
                <w:b/>
                <w:sz w:val="26"/>
              </w:rPr>
            </w:pPr>
            <w:r w:rsidRPr="00735A90">
              <w:rPr>
                <w:b/>
                <w:w w:val="99"/>
                <w:sz w:val="26"/>
              </w:rPr>
              <w:t>+</w:t>
            </w:r>
          </w:p>
        </w:tc>
        <w:tc>
          <w:tcPr>
            <w:tcW w:w="2203" w:type="dxa"/>
          </w:tcPr>
          <w:p w:rsidR="009A6F9D" w:rsidRPr="00735A90" w:rsidRDefault="009A6F9D" w:rsidP="00DB7DFD">
            <w:pPr>
              <w:pStyle w:val="TableParagraph"/>
              <w:rPr>
                <w:sz w:val="26"/>
              </w:rPr>
            </w:pPr>
          </w:p>
        </w:tc>
      </w:tr>
      <w:tr w:rsidR="009A6F9D" w:rsidTr="00735A90">
        <w:trPr>
          <w:trHeight w:val="321"/>
        </w:trPr>
        <w:tc>
          <w:tcPr>
            <w:tcW w:w="672" w:type="dxa"/>
          </w:tcPr>
          <w:p w:rsidR="009A6F9D" w:rsidRPr="00735A90" w:rsidRDefault="009A6F9D" w:rsidP="00735A90">
            <w:pPr>
              <w:pStyle w:val="TableParagraph"/>
              <w:spacing w:line="292" w:lineRule="exact"/>
              <w:ind w:left="177"/>
              <w:rPr>
                <w:sz w:val="26"/>
              </w:rPr>
            </w:pPr>
            <w:r w:rsidRPr="00735A90">
              <w:rPr>
                <w:sz w:val="26"/>
              </w:rPr>
              <w:t>13.</w:t>
            </w:r>
          </w:p>
        </w:tc>
        <w:tc>
          <w:tcPr>
            <w:tcW w:w="6952" w:type="dxa"/>
          </w:tcPr>
          <w:p w:rsidR="009A6F9D" w:rsidRPr="00735A90" w:rsidRDefault="009A6F9D" w:rsidP="00735A90">
            <w:pPr>
              <w:pStyle w:val="TableParagraph"/>
              <w:spacing w:line="302" w:lineRule="exact"/>
              <w:ind w:left="110"/>
              <w:rPr>
                <w:sz w:val="28"/>
              </w:rPr>
            </w:pPr>
            <w:r w:rsidRPr="00735A90">
              <w:rPr>
                <w:sz w:val="28"/>
              </w:rPr>
              <w:t>Здатність</w:t>
            </w:r>
            <w:r w:rsidRPr="00735A90">
              <w:rPr>
                <w:spacing w:val="-7"/>
                <w:sz w:val="28"/>
              </w:rPr>
              <w:t xml:space="preserve"> </w:t>
            </w:r>
            <w:r w:rsidRPr="00735A90">
              <w:rPr>
                <w:sz w:val="28"/>
              </w:rPr>
              <w:t>до</w:t>
            </w:r>
            <w:r w:rsidRPr="00735A90">
              <w:rPr>
                <w:spacing w:val="-4"/>
                <w:sz w:val="28"/>
              </w:rPr>
              <w:t xml:space="preserve"> </w:t>
            </w:r>
            <w:r w:rsidRPr="00735A90">
              <w:rPr>
                <w:sz w:val="28"/>
              </w:rPr>
              <w:t>організації</w:t>
            </w:r>
            <w:r w:rsidRPr="00735A90">
              <w:rPr>
                <w:spacing w:val="-9"/>
                <w:sz w:val="28"/>
              </w:rPr>
              <w:t xml:space="preserve"> </w:t>
            </w:r>
            <w:r w:rsidRPr="00735A90">
              <w:rPr>
                <w:sz w:val="28"/>
              </w:rPr>
              <w:t>ділової</w:t>
            </w:r>
            <w:r w:rsidRPr="00735A90">
              <w:rPr>
                <w:spacing w:val="-9"/>
                <w:sz w:val="28"/>
              </w:rPr>
              <w:t xml:space="preserve"> </w:t>
            </w:r>
            <w:r w:rsidRPr="00735A90">
              <w:rPr>
                <w:sz w:val="28"/>
              </w:rPr>
              <w:t>комунікації.</w:t>
            </w:r>
          </w:p>
        </w:tc>
        <w:tc>
          <w:tcPr>
            <w:tcW w:w="1133" w:type="dxa"/>
          </w:tcPr>
          <w:p w:rsidR="009A6F9D" w:rsidRPr="00735A90" w:rsidRDefault="009A6F9D" w:rsidP="00735A90">
            <w:pPr>
              <w:pStyle w:val="TableParagraph"/>
              <w:spacing w:before="7" w:line="295" w:lineRule="exact"/>
              <w:ind w:left="4"/>
              <w:jc w:val="center"/>
              <w:rPr>
                <w:b/>
                <w:sz w:val="26"/>
              </w:rPr>
            </w:pPr>
            <w:r w:rsidRPr="00735A90">
              <w:rPr>
                <w:b/>
                <w:w w:val="99"/>
                <w:sz w:val="26"/>
              </w:rPr>
              <w:t>+</w:t>
            </w:r>
          </w:p>
        </w:tc>
        <w:tc>
          <w:tcPr>
            <w:tcW w:w="1277" w:type="dxa"/>
          </w:tcPr>
          <w:p w:rsidR="009A6F9D" w:rsidRPr="00735A90" w:rsidRDefault="009A6F9D" w:rsidP="00735A90">
            <w:pPr>
              <w:pStyle w:val="TableParagraph"/>
              <w:spacing w:before="7" w:line="295" w:lineRule="exact"/>
              <w:ind w:left="14"/>
              <w:jc w:val="center"/>
              <w:rPr>
                <w:b/>
                <w:sz w:val="26"/>
              </w:rPr>
            </w:pPr>
            <w:r w:rsidRPr="00735A90">
              <w:rPr>
                <w:b/>
                <w:w w:val="99"/>
                <w:sz w:val="26"/>
              </w:rPr>
              <w:t>+</w:t>
            </w:r>
          </w:p>
        </w:tc>
        <w:tc>
          <w:tcPr>
            <w:tcW w:w="1982" w:type="dxa"/>
          </w:tcPr>
          <w:p w:rsidR="009A6F9D" w:rsidRPr="00735A90" w:rsidRDefault="009A6F9D" w:rsidP="00735A90">
            <w:pPr>
              <w:pStyle w:val="TableParagraph"/>
              <w:spacing w:before="7" w:line="295" w:lineRule="exact"/>
              <w:ind w:left="912"/>
              <w:rPr>
                <w:b/>
                <w:sz w:val="26"/>
              </w:rPr>
            </w:pPr>
            <w:r w:rsidRPr="00735A90">
              <w:rPr>
                <w:b/>
                <w:w w:val="99"/>
                <w:sz w:val="26"/>
              </w:rPr>
              <w:t>+</w:t>
            </w:r>
          </w:p>
        </w:tc>
        <w:tc>
          <w:tcPr>
            <w:tcW w:w="2203" w:type="dxa"/>
          </w:tcPr>
          <w:p w:rsidR="009A6F9D" w:rsidRPr="00735A90" w:rsidRDefault="009A6F9D" w:rsidP="00735A90">
            <w:pPr>
              <w:pStyle w:val="TableParagraph"/>
              <w:spacing w:before="7" w:line="295" w:lineRule="exact"/>
              <w:ind w:left="1029"/>
              <w:rPr>
                <w:b/>
                <w:sz w:val="26"/>
              </w:rPr>
            </w:pPr>
            <w:r w:rsidRPr="00735A90">
              <w:rPr>
                <w:b/>
                <w:w w:val="99"/>
                <w:sz w:val="26"/>
              </w:rPr>
              <w:t>+</w:t>
            </w:r>
          </w:p>
        </w:tc>
      </w:tr>
    </w:tbl>
    <w:p w:rsidR="009A6F9D" w:rsidRDefault="009A6F9D" w:rsidP="00DB7DFD">
      <w:pPr>
        <w:spacing w:line="295" w:lineRule="exact"/>
        <w:rPr>
          <w:sz w:val="26"/>
        </w:rPr>
        <w:sectPr w:rsidR="009A6F9D">
          <w:pgSz w:w="16840" w:h="11910" w:orient="landscape"/>
          <w:pgMar w:top="840" w:right="0" w:bottom="280" w:left="360" w:header="708" w:footer="708" w:gutter="0"/>
          <w:cols w:space="720"/>
        </w:sectPr>
      </w:pPr>
    </w:p>
    <w:p w:rsidR="009A6F9D" w:rsidRDefault="009A6F9D" w:rsidP="00DB7DFD">
      <w:pPr>
        <w:spacing w:before="63"/>
        <w:ind w:left="1608"/>
        <w:rPr>
          <w:b/>
          <w:sz w:val="28"/>
        </w:rPr>
      </w:pPr>
      <w:r>
        <w:rPr>
          <w:noProof/>
          <w:lang w:eastAsia="uk-UA"/>
        </w:rPr>
        <w:pict>
          <v:shape id="Поле 135" o:spid="_x0000_s1090" type="#_x0000_t202" style="position:absolute;left:0;text-align:left;margin-left:230.05pt;margin-top:43.8pt;width:15.3pt;height:87.25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FBwAIAALgFAAAOAAAAZHJzL2Uyb0RvYy54bWysVNuOmzAQfa/Uf7D8znJZkgBaUu2GUFXa&#10;XqRtP8ABE6yCTW0nsKr6Lf2KPlXqN+STOjYh2ctL1ZYHa/CMz9zOzNWroW3QnkrFBE+xf+FhRHkh&#10;Ssa3Kf70MXcijJQmvCSN4DTF91ThV8uXL676LqGBqEVTUokAhKuk71Jca90lrquKmrZEXYiOclBW&#10;QrZEw6/cuqUkPaC3jRt43tzthSw7KQqqFNxmoxIvLX5V0UK/rypFNWpSDLFpe0p7bszpLq9IspWk&#10;q1lxDIP8RRQtYRycnqAyognaSfYMqmWFFEpU+qIQrSuqihXU5gDZ+N6TbO5q0lGbCxRHdacyqf8H&#10;W7zbf5CIldC7yxlGnLTQpMP3w6/Dz8MPZO6gQn2nEjC868BUDzdiAGubrepuRfFZIS5WNeFbei2l&#10;6GtKSojQNy/dB09HHGVANv1bUYIjstPCAg2VbE35oCAI0KFT96fu0EGjwriMw0sfNAWofN+LvIUN&#10;ziXJ9LqTSr+mokVGSLGE7lt0sr9V2kRDksnEOOMiZ01jGdDwRxdgON6Ab3hqdCYK29CvsRevo3UU&#10;OmEwXzuhl2XOdb4KnXnuL2bZZbZaZf4349cPk5qVJeXGzUQuP/yz5h1pPtLiRC8lGlYaOBOSktvN&#10;qpFoT4Dcuf1szUFzNnMfh2GLALk8SckPQu8miJ18Hi2cMA9nTrzwIsfz45t47oVxmOWPU7plnP57&#10;SqhPcTwLZiOZzkE/yc2z3/PcSNIyDeujYW2Ko5MRSQwF17y0rdWENaP8oBQm/HMpoN1Toy1hDUdH&#10;tuphM4zTEUyDsBHlPVBYCmAYsBF2HwjmDBbw28MqSbH6siOSYtS84TAJcK0nQU7CZhIIL2oBG0lj&#10;NIorPe6nXSfZtgbwcda4uIZpqZglshmrMZDjjMF6sPkcV5nZPw//rdV54S5/AwAA//8DAFBLAwQU&#10;AAYACAAAACEAaDyT/98AAAAKAQAADwAAAGRycy9kb3ducmV2LnhtbEyPy07DMBBF90j8gzVI7Kid&#10;tLglZFKhSBW7SpR+wDQ2SVQ/Quw26d9jVrAc3aN7z5Tb2Rp21WPovUPIFgKYdo1XvWsRjp+7pw2w&#10;EMkpMt5phJsOsK3u70oqlJ/ch74eYstSiQsFIXQxDgXnoem0pbDwg3Yp+/KjpZjOseVqpCmVW8Nz&#10;ISS31Lu00NGg604358PFIuxvvJuW9vnY1LXcy+X3js7vBvHxYX57BRb1HP9g+NVP6lAlp5O/OBWY&#10;QVhJkSUUYbOWwBKwehFrYCeEXOYZ8Krk/1+ofgAAAP//AwBQSwECLQAUAAYACAAAACEAtoM4kv4A&#10;AADhAQAAEwAAAAAAAAAAAAAAAAAAAAAAW0NvbnRlbnRfVHlwZXNdLnhtbFBLAQItABQABgAIAAAA&#10;IQA4/SH/1gAAAJQBAAALAAAAAAAAAAAAAAAAAC8BAABfcmVscy8ucmVsc1BLAQItABQABgAIAAAA&#10;IQA1OwFBwAIAALgFAAAOAAAAAAAAAAAAAAAAAC4CAABkcnMvZTJvRG9jLnhtbFBLAQItABQABgAI&#10;AAAAIQBoPJP/3wAAAAoBAAAPAAAAAAAAAAAAAAAAABoFAABkcnMvZG93bnJldi54bWxQSwUGAAAA&#10;AAQABADzAAAAJgYAAAAA&#10;" filled="f" stroked="f">
            <v:textbox style="layout-flow:vertical;mso-layout-flow-alt:bottom-to-top" inset="0,0,0,0">
              <w:txbxContent>
                <w:p w:rsidR="009A6F9D" w:rsidRDefault="009A6F9D" w:rsidP="00DB7DFD">
                  <w:pPr>
                    <w:spacing w:before="10"/>
                    <w:ind w:left="20"/>
                    <w:rPr>
                      <w:b/>
                      <w:sz w:val="24"/>
                    </w:rPr>
                  </w:pPr>
                  <w:r>
                    <w:rPr>
                      <w:b/>
                      <w:sz w:val="24"/>
                    </w:rPr>
                    <w:t>компетентність</w:t>
                  </w:r>
                </w:p>
              </w:txbxContent>
            </v:textbox>
            <w10:wrap anchorx="page"/>
          </v:shape>
        </w:pict>
      </w:r>
      <w:r>
        <w:rPr>
          <w:b/>
          <w:sz w:val="28"/>
        </w:rPr>
        <w:t>Таблиця</w:t>
      </w:r>
      <w:r>
        <w:rPr>
          <w:b/>
          <w:spacing w:val="-7"/>
          <w:sz w:val="28"/>
        </w:rPr>
        <w:t xml:space="preserve"> </w:t>
      </w:r>
      <w:r>
        <w:rPr>
          <w:b/>
          <w:sz w:val="28"/>
        </w:rPr>
        <w:t>2.</w:t>
      </w:r>
      <w:r>
        <w:rPr>
          <w:b/>
          <w:spacing w:val="-3"/>
          <w:sz w:val="28"/>
        </w:rPr>
        <w:t xml:space="preserve"> </w:t>
      </w:r>
      <w:r>
        <w:rPr>
          <w:b/>
          <w:sz w:val="28"/>
        </w:rPr>
        <w:t>Матриця</w:t>
      </w:r>
      <w:r>
        <w:rPr>
          <w:b/>
          <w:spacing w:val="-7"/>
          <w:sz w:val="28"/>
        </w:rPr>
        <w:t xml:space="preserve"> </w:t>
      </w:r>
      <w:r>
        <w:rPr>
          <w:b/>
          <w:sz w:val="28"/>
        </w:rPr>
        <w:t>відповідності</w:t>
      </w:r>
      <w:r>
        <w:rPr>
          <w:b/>
          <w:spacing w:val="-5"/>
          <w:sz w:val="28"/>
        </w:rPr>
        <w:t xml:space="preserve"> </w:t>
      </w:r>
      <w:r>
        <w:rPr>
          <w:b/>
          <w:sz w:val="28"/>
        </w:rPr>
        <w:t>визначених</w:t>
      </w:r>
      <w:r>
        <w:rPr>
          <w:b/>
          <w:spacing w:val="-2"/>
          <w:sz w:val="28"/>
        </w:rPr>
        <w:t xml:space="preserve"> </w:t>
      </w:r>
      <w:r>
        <w:rPr>
          <w:b/>
          <w:sz w:val="28"/>
        </w:rPr>
        <w:t>стандартом</w:t>
      </w:r>
      <w:r>
        <w:rPr>
          <w:b/>
          <w:spacing w:val="-3"/>
          <w:sz w:val="28"/>
        </w:rPr>
        <w:t xml:space="preserve"> </w:t>
      </w:r>
      <w:r>
        <w:rPr>
          <w:b/>
          <w:sz w:val="28"/>
        </w:rPr>
        <w:t>результатів</w:t>
      </w:r>
      <w:r>
        <w:rPr>
          <w:b/>
          <w:spacing w:val="-6"/>
          <w:sz w:val="28"/>
        </w:rPr>
        <w:t xml:space="preserve"> </w:t>
      </w:r>
      <w:r>
        <w:rPr>
          <w:b/>
          <w:sz w:val="28"/>
        </w:rPr>
        <w:t>навчання</w:t>
      </w:r>
      <w:r>
        <w:rPr>
          <w:b/>
          <w:spacing w:val="-7"/>
          <w:sz w:val="28"/>
        </w:rPr>
        <w:t xml:space="preserve"> </w:t>
      </w:r>
      <w:r>
        <w:rPr>
          <w:b/>
          <w:sz w:val="28"/>
        </w:rPr>
        <w:t>та компетентностей</w:t>
      </w:r>
    </w:p>
    <w:p w:rsidR="009A6F9D" w:rsidRDefault="009A6F9D" w:rsidP="00DB7DFD">
      <w:pPr>
        <w:pStyle w:val="BodyText"/>
        <w:spacing w:before="2"/>
        <w:ind w:left="0"/>
        <w:jc w:val="lef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3323"/>
        <w:gridCol w:w="591"/>
        <w:gridCol w:w="409"/>
        <w:gridCol w:w="404"/>
        <w:gridCol w:w="409"/>
        <w:gridCol w:w="404"/>
        <w:gridCol w:w="409"/>
        <w:gridCol w:w="404"/>
        <w:gridCol w:w="404"/>
        <w:gridCol w:w="404"/>
        <w:gridCol w:w="409"/>
        <w:gridCol w:w="495"/>
        <w:gridCol w:w="495"/>
        <w:gridCol w:w="504"/>
        <w:gridCol w:w="533"/>
        <w:gridCol w:w="404"/>
        <w:gridCol w:w="403"/>
        <w:gridCol w:w="403"/>
        <w:gridCol w:w="403"/>
        <w:gridCol w:w="408"/>
        <w:gridCol w:w="398"/>
        <w:gridCol w:w="403"/>
        <w:gridCol w:w="403"/>
        <w:gridCol w:w="408"/>
        <w:gridCol w:w="532"/>
        <w:gridCol w:w="498"/>
        <w:gridCol w:w="532"/>
        <w:gridCol w:w="537"/>
      </w:tblGrid>
      <w:tr w:rsidR="009A6F9D" w:rsidTr="00735A90">
        <w:trPr>
          <w:trHeight w:val="532"/>
        </w:trPr>
        <w:tc>
          <w:tcPr>
            <w:tcW w:w="572" w:type="dxa"/>
            <w:vMerge w:val="restart"/>
          </w:tcPr>
          <w:p w:rsidR="009A6F9D" w:rsidRPr="00735A90" w:rsidRDefault="009A6F9D" w:rsidP="00DB7DFD">
            <w:pPr>
              <w:pStyle w:val="TableParagraph"/>
              <w:rPr>
                <w:sz w:val="24"/>
              </w:rPr>
            </w:pPr>
          </w:p>
        </w:tc>
        <w:tc>
          <w:tcPr>
            <w:tcW w:w="3323" w:type="dxa"/>
            <w:vMerge w:val="restart"/>
          </w:tcPr>
          <w:p w:rsidR="009A6F9D" w:rsidRPr="00735A90" w:rsidRDefault="009A6F9D" w:rsidP="00DB7DFD">
            <w:pPr>
              <w:pStyle w:val="TableParagraph"/>
              <w:rPr>
                <w:b/>
                <w:sz w:val="26"/>
              </w:rPr>
            </w:pPr>
          </w:p>
          <w:p w:rsidR="009A6F9D" w:rsidRPr="00735A90" w:rsidRDefault="009A6F9D" w:rsidP="00735A90">
            <w:pPr>
              <w:pStyle w:val="TableParagraph"/>
              <w:spacing w:before="1"/>
              <w:rPr>
                <w:b/>
              </w:rPr>
            </w:pPr>
          </w:p>
          <w:p w:rsidR="009A6F9D" w:rsidRPr="00735A90" w:rsidRDefault="009A6F9D" w:rsidP="00735A90">
            <w:pPr>
              <w:pStyle w:val="TableParagraph"/>
              <w:spacing w:before="1"/>
              <w:ind w:left="493"/>
              <w:rPr>
                <w:b/>
                <w:sz w:val="24"/>
              </w:rPr>
            </w:pPr>
            <w:r w:rsidRPr="00735A90">
              <w:rPr>
                <w:b/>
                <w:sz w:val="24"/>
              </w:rPr>
              <w:t>Результати</w:t>
            </w:r>
            <w:r w:rsidRPr="00735A90">
              <w:rPr>
                <w:b/>
                <w:spacing w:val="-2"/>
                <w:sz w:val="24"/>
              </w:rPr>
              <w:t xml:space="preserve"> </w:t>
            </w:r>
            <w:r w:rsidRPr="00735A90">
              <w:rPr>
                <w:b/>
                <w:sz w:val="24"/>
              </w:rPr>
              <w:t>навчання</w:t>
            </w:r>
          </w:p>
        </w:tc>
        <w:tc>
          <w:tcPr>
            <w:tcW w:w="591" w:type="dxa"/>
            <w:vMerge w:val="restart"/>
            <w:textDirection w:val="btLr"/>
          </w:tcPr>
          <w:p w:rsidR="009A6F9D" w:rsidRPr="00735A90" w:rsidRDefault="009A6F9D" w:rsidP="00735A90">
            <w:pPr>
              <w:pStyle w:val="TableParagraph"/>
              <w:spacing w:before="48"/>
              <w:ind w:left="354"/>
              <w:rPr>
                <w:b/>
                <w:sz w:val="24"/>
              </w:rPr>
            </w:pPr>
            <w:r w:rsidRPr="00735A90">
              <w:rPr>
                <w:b/>
                <w:sz w:val="24"/>
              </w:rPr>
              <w:t>Інтегральна</w:t>
            </w:r>
          </w:p>
        </w:tc>
        <w:tc>
          <w:tcPr>
            <w:tcW w:w="5683" w:type="dxa"/>
            <w:gridSpan w:val="13"/>
            <w:tcBorders>
              <w:right w:val="thinThickMediumGap" w:sz="6" w:space="0" w:color="000000"/>
            </w:tcBorders>
          </w:tcPr>
          <w:p w:rsidR="009A6F9D" w:rsidRPr="00735A90" w:rsidRDefault="009A6F9D" w:rsidP="00735A90">
            <w:pPr>
              <w:pStyle w:val="TableParagraph"/>
              <w:spacing w:before="1"/>
              <w:ind w:left="1487"/>
              <w:rPr>
                <w:b/>
                <w:sz w:val="24"/>
              </w:rPr>
            </w:pPr>
            <w:r w:rsidRPr="00735A90">
              <w:rPr>
                <w:b/>
                <w:sz w:val="24"/>
              </w:rPr>
              <w:t>Загальні</w:t>
            </w:r>
            <w:r w:rsidRPr="00735A90">
              <w:rPr>
                <w:b/>
                <w:spacing w:val="-3"/>
                <w:sz w:val="24"/>
              </w:rPr>
              <w:t xml:space="preserve"> </w:t>
            </w:r>
            <w:r w:rsidRPr="00735A90">
              <w:rPr>
                <w:b/>
                <w:sz w:val="24"/>
              </w:rPr>
              <w:t>компетентності</w:t>
            </w:r>
          </w:p>
        </w:tc>
        <w:tc>
          <w:tcPr>
            <w:tcW w:w="5732" w:type="dxa"/>
            <w:gridSpan w:val="13"/>
            <w:tcBorders>
              <w:left w:val="thickThinMediumGap" w:sz="6" w:space="0" w:color="000000"/>
            </w:tcBorders>
          </w:tcPr>
          <w:p w:rsidR="009A6F9D" w:rsidRPr="00735A90" w:rsidRDefault="009A6F9D" w:rsidP="00735A90">
            <w:pPr>
              <w:pStyle w:val="TableParagraph"/>
              <w:spacing w:before="1"/>
              <w:ind w:left="1581"/>
              <w:rPr>
                <w:b/>
                <w:sz w:val="24"/>
              </w:rPr>
            </w:pPr>
            <w:r w:rsidRPr="00735A90">
              <w:rPr>
                <w:b/>
                <w:sz w:val="24"/>
              </w:rPr>
              <w:t>Фахові</w:t>
            </w:r>
            <w:r w:rsidRPr="00735A90">
              <w:rPr>
                <w:b/>
                <w:spacing w:val="-1"/>
                <w:sz w:val="24"/>
              </w:rPr>
              <w:t xml:space="preserve"> </w:t>
            </w:r>
            <w:r w:rsidRPr="00735A90">
              <w:rPr>
                <w:b/>
                <w:sz w:val="24"/>
              </w:rPr>
              <w:t>компетентності</w:t>
            </w:r>
          </w:p>
        </w:tc>
      </w:tr>
      <w:tr w:rsidR="009A6F9D" w:rsidTr="00735A90">
        <w:trPr>
          <w:trHeight w:val="1512"/>
        </w:trPr>
        <w:tc>
          <w:tcPr>
            <w:tcW w:w="572" w:type="dxa"/>
            <w:vMerge/>
            <w:tcBorders>
              <w:top w:val="nil"/>
            </w:tcBorders>
          </w:tcPr>
          <w:p w:rsidR="009A6F9D" w:rsidRPr="00735A90" w:rsidRDefault="009A6F9D" w:rsidP="00DB7DFD">
            <w:pPr>
              <w:rPr>
                <w:sz w:val="2"/>
                <w:szCs w:val="2"/>
              </w:rPr>
            </w:pPr>
          </w:p>
        </w:tc>
        <w:tc>
          <w:tcPr>
            <w:tcW w:w="3323" w:type="dxa"/>
            <w:vMerge/>
            <w:tcBorders>
              <w:top w:val="nil"/>
            </w:tcBorders>
          </w:tcPr>
          <w:p w:rsidR="009A6F9D" w:rsidRPr="00735A90" w:rsidRDefault="009A6F9D" w:rsidP="00DB7DFD">
            <w:pPr>
              <w:rPr>
                <w:sz w:val="2"/>
                <w:szCs w:val="2"/>
              </w:rPr>
            </w:pPr>
          </w:p>
        </w:tc>
        <w:tc>
          <w:tcPr>
            <w:tcW w:w="591" w:type="dxa"/>
            <w:vMerge/>
            <w:tcBorders>
              <w:top w:val="nil"/>
            </w:tcBorders>
            <w:textDirection w:val="btLr"/>
          </w:tcPr>
          <w:p w:rsidR="009A6F9D" w:rsidRPr="00735A90" w:rsidRDefault="009A6F9D" w:rsidP="00DB7DFD">
            <w:pPr>
              <w:rPr>
                <w:sz w:val="2"/>
                <w:szCs w:val="2"/>
              </w:rPr>
            </w:pPr>
          </w:p>
        </w:tc>
        <w:tc>
          <w:tcPr>
            <w:tcW w:w="409" w:type="dxa"/>
          </w:tcPr>
          <w:p w:rsidR="009A6F9D" w:rsidRPr="00735A90" w:rsidRDefault="009A6F9D" w:rsidP="00735A90">
            <w:pPr>
              <w:pStyle w:val="TableParagraph"/>
              <w:spacing w:line="273" w:lineRule="exact"/>
              <w:ind w:left="108"/>
              <w:rPr>
                <w:b/>
                <w:sz w:val="24"/>
              </w:rPr>
            </w:pPr>
            <w:r w:rsidRPr="00735A90">
              <w:rPr>
                <w:b/>
                <w:sz w:val="24"/>
              </w:rPr>
              <w:t>1</w:t>
            </w:r>
          </w:p>
        </w:tc>
        <w:tc>
          <w:tcPr>
            <w:tcW w:w="404" w:type="dxa"/>
          </w:tcPr>
          <w:p w:rsidR="009A6F9D" w:rsidRPr="00735A90" w:rsidRDefault="009A6F9D" w:rsidP="00735A90">
            <w:pPr>
              <w:pStyle w:val="TableParagraph"/>
              <w:spacing w:line="273" w:lineRule="exact"/>
              <w:ind w:left="102"/>
              <w:rPr>
                <w:b/>
                <w:sz w:val="24"/>
              </w:rPr>
            </w:pPr>
            <w:r w:rsidRPr="00735A90">
              <w:rPr>
                <w:b/>
                <w:sz w:val="24"/>
              </w:rPr>
              <w:t>2</w:t>
            </w:r>
          </w:p>
        </w:tc>
        <w:tc>
          <w:tcPr>
            <w:tcW w:w="409" w:type="dxa"/>
          </w:tcPr>
          <w:p w:rsidR="009A6F9D" w:rsidRPr="00735A90" w:rsidRDefault="009A6F9D" w:rsidP="00735A90">
            <w:pPr>
              <w:pStyle w:val="TableParagraph"/>
              <w:spacing w:line="273" w:lineRule="exact"/>
              <w:ind w:left="3"/>
              <w:jc w:val="center"/>
              <w:rPr>
                <w:b/>
                <w:sz w:val="24"/>
              </w:rPr>
            </w:pPr>
            <w:r w:rsidRPr="00735A90">
              <w:rPr>
                <w:b/>
                <w:sz w:val="24"/>
              </w:rPr>
              <w:t>3</w:t>
            </w:r>
          </w:p>
        </w:tc>
        <w:tc>
          <w:tcPr>
            <w:tcW w:w="404" w:type="dxa"/>
          </w:tcPr>
          <w:p w:rsidR="009A6F9D" w:rsidRPr="00735A90" w:rsidRDefault="009A6F9D" w:rsidP="00735A90">
            <w:pPr>
              <w:pStyle w:val="TableParagraph"/>
              <w:spacing w:line="273" w:lineRule="exact"/>
              <w:ind w:right="1"/>
              <w:jc w:val="center"/>
              <w:rPr>
                <w:b/>
                <w:sz w:val="24"/>
              </w:rPr>
            </w:pPr>
            <w:r w:rsidRPr="00735A90">
              <w:rPr>
                <w:b/>
                <w:sz w:val="24"/>
              </w:rPr>
              <w:t>4</w:t>
            </w:r>
          </w:p>
        </w:tc>
        <w:tc>
          <w:tcPr>
            <w:tcW w:w="409" w:type="dxa"/>
          </w:tcPr>
          <w:p w:rsidR="009A6F9D" w:rsidRPr="00735A90" w:rsidRDefault="009A6F9D" w:rsidP="00735A90">
            <w:pPr>
              <w:pStyle w:val="TableParagraph"/>
              <w:spacing w:line="273" w:lineRule="exact"/>
              <w:ind w:right="137"/>
              <w:jc w:val="right"/>
              <w:rPr>
                <w:b/>
                <w:sz w:val="24"/>
              </w:rPr>
            </w:pPr>
            <w:r w:rsidRPr="00735A90">
              <w:rPr>
                <w:b/>
                <w:sz w:val="24"/>
              </w:rPr>
              <w:t>5</w:t>
            </w:r>
          </w:p>
        </w:tc>
        <w:tc>
          <w:tcPr>
            <w:tcW w:w="404" w:type="dxa"/>
          </w:tcPr>
          <w:p w:rsidR="009A6F9D" w:rsidRPr="00735A90" w:rsidRDefault="009A6F9D" w:rsidP="00735A90">
            <w:pPr>
              <w:pStyle w:val="TableParagraph"/>
              <w:spacing w:line="273" w:lineRule="exact"/>
              <w:ind w:right="138"/>
              <w:jc w:val="right"/>
              <w:rPr>
                <w:b/>
                <w:sz w:val="24"/>
              </w:rPr>
            </w:pPr>
            <w:r w:rsidRPr="00735A90">
              <w:rPr>
                <w:b/>
                <w:sz w:val="24"/>
              </w:rPr>
              <w:t>6</w:t>
            </w:r>
          </w:p>
        </w:tc>
        <w:tc>
          <w:tcPr>
            <w:tcW w:w="404" w:type="dxa"/>
          </w:tcPr>
          <w:p w:rsidR="009A6F9D" w:rsidRPr="00735A90" w:rsidRDefault="009A6F9D" w:rsidP="00735A90">
            <w:pPr>
              <w:pStyle w:val="TableParagraph"/>
              <w:spacing w:line="273" w:lineRule="exact"/>
              <w:ind w:right="135"/>
              <w:jc w:val="right"/>
              <w:rPr>
                <w:b/>
                <w:sz w:val="24"/>
              </w:rPr>
            </w:pPr>
            <w:r w:rsidRPr="00735A90">
              <w:rPr>
                <w:b/>
                <w:sz w:val="24"/>
              </w:rPr>
              <w:t>7</w:t>
            </w:r>
          </w:p>
        </w:tc>
        <w:tc>
          <w:tcPr>
            <w:tcW w:w="404" w:type="dxa"/>
          </w:tcPr>
          <w:p w:rsidR="009A6F9D" w:rsidRPr="00735A90" w:rsidRDefault="009A6F9D" w:rsidP="00735A90">
            <w:pPr>
              <w:pStyle w:val="TableParagraph"/>
              <w:spacing w:line="273" w:lineRule="exact"/>
              <w:ind w:right="134"/>
              <w:jc w:val="right"/>
              <w:rPr>
                <w:b/>
                <w:sz w:val="24"/>
              </w:rPr>
            </w:pPr>
            <w:r w:rsidRPr="00735A90">
              <w:rPr>
                <w:b/>
                <w:sz w:val="24"/>
              </w:rPr>
              <w:t>8</w:t>
            </w:r>
          </w:p>
        </w:tc>
        <w:tc>
          <w:tcPr>
            <w:tcW w:w="409" w:type="dxa"/>
          </w:tcPr>
          <w:p w:rsidR="009A6F9D" w:rsidRPr="00735A90" w:rsidRDefault="009A6F9D" w:rsidP="00735A90">
            <w:pPr>
              <w:pStyle w:val="TableParagraph"/>
              <w:spacing w:line="273" w:lineRule="exact"/>
              <w:ind w:right="4"/>
              <w:jc w:val="center"/>
              <w:rPr>
                <w:b/>
                <w:sz w:val="24"/>
              </w:rPr>
            </w:pPr>
            <w:r w:rsidRPr="00735A90">
              <w:rPr>
                <w:b/>
                <w:sz w:val="24"/>
              </w:rPr>
              <w:t>9</w:t>
            </w:r>
          </w:p>
        </w:tc>
        <w:tc>
          <w:tcPr>
            <w:tcW w:w="495" w:type="dxa"/>
          </w:tcPr>
          <w:p w:rsidR="009A6F9D" w:rsidRPr="00735A90" w:rsidRDefault="009A6F9D" w:rsidP="00735A90">
            <w:pPr>
              <w:pStyle w:val="TableParagraph"/>
              <w:spacing w:line="273" w:lineRule="exact"/>
              <w:ind w:left="116"/>
              <w:rPr>
                <w:b/>
                <w:sz w:val="24"/>
              </w:rPr>
            </w:pPr>
            <w:r w:rsidRPr="00735A90">
              <w:rPr>
                <w:b/>
                <w:sz w:val="24"/>
              </w:rPr>
              <w:t>10</w:t>
            </w:r>
          </w:p>
        </w:tc>
        <w:tc>
          <w:tcPr>
            <w:tcW w:w="495" w:type="dxa"/>
          </w:tcPr>
          <w:p w:rsidR="009A6F9D" w:rsidRPr="00735A90" w:rsidRDefault="009A6F9D" w:rsidP="00735A90">
            <w:pPr>
              <w:pStyle w:val="TableParagraph"/>
              <w:spacing w:line="273" w:lineRule="exact"/>
              <w:ind w:right="122"/>
              <w:jc w:val="right"/>
              <w:rPr>
                <w:b/>
                <w:sz w:val="24"/>
              </w:rPr>
            </w:pPr>
            <w:r w:rsidRPr="00735A90">
              <w:rPr>
                <w:b/>
                <w:sz w:val="24"/>
              </w:rPr>
              <w:t>11</w:t>
            </w:r>
          </w:p>
        </w:tc>
        <w:tc>
          <w:tcPr>
            <w:tcW w:w="504" w:type="dxa"/>
          </w:tcPr>
          <w:p w:rsidR="009A6F9D" w:rsidRPr="00735A90" w:rsidRDefault="009A6F9D" w:rsidP="00735A90">
            <w:pPr>
              <w:pStyle w:val="TableParagraph"/>
              <w:spacing w:line="273" w:lineRule="exact"/>
              <w:ind w:left="120"/>
              <w:rPr>
                <w:b/>
                <w:sz w:val="24"/>
              </w:rPr>
            </w:pPr>
            <w:r w:rsidRPr="00735A90">
              <w:rPr>
                <w:b/>
                <w:sz w:val="24"/>
              </w:rPr>
              <w:t>12</w:t>
            </w:r>
          </w:p>
        </w:tc>
        <w:tc>
          <w:tcPr>
            <w:tcW w:w="533" w:type="dxa"/>
            <w:tcBorders>
              <w:right w:val="thinThickMediumGap" w:sz="6" w:space="0" w:color="000000"/>
            </w:tcBorders>
          </w:tcPr>
          <w:p w:rsidR="009A6F9D" w:rsidRPr="00735A90" w:rsidRDefault="009A6F9D" w:rsidP="00735A90">
            <w:pPr>
              <w:pStyle w:val="TableParagraph"/>
              <w:spacing w:line="273" w:lineRule="exact"/>
              <w:ind w:left="114" w:right="111"/>
              <w:jc w:val="center"/>
              <w:rPr>
                <w:b/>
                <w:sz w:val="24"/>
              </w:rPr>
            </w:pPr>
            <w:r w:rsidRPr="00735A90">
              <w:rPr>
                <w:b/>
                <w:sz w:val="24"/>
              </w:rPr>
              <w:t>13</w:t>
            </w:r>
          </w:p>
        </w:tc>
        <w:tc>
          <w:tcPr>
            <w:tcW w:w="404" w:type="dxa"/>
            <w:tcBorders>
              <w:left w:val="thickThinMediumGap" w:sz="6" w:space="0" w:color="000000"/>
            </w:tcBorders>
          </w:tcPr>
          <w:p w:rsidR="009A6F9D" w:rsidRPr="00735A90" w:rsidRDefault="009A6F9D" w:rsidP="00735A90">
            <w:pPr>
              <w:pStyle w:val="TableParagraph"/>
              <w:spacing w:line="273" w:lineRule="exact"/>
              <w:ind w:right="20"/>
              <w:jc w:val="center"/>
              <w:rPr>
                <w:b/>
                <w:sz w:val="24"/>
              </w:rPr>
            </w:pPr>
            <w:r w:rsidRPr="00735A90">
              <w:rPr>
                <w:b/>
                <w:sz w:val="24"/>
              </w:rPr>
              <w:t>1</w:t>
            </w:r>
          </w:p>
        </w:tc>
        <w:tc>
          <w:tcPr>
            <w:tcW w:w="403" w:type="dxa"/>
          </w:tcPr>
          <w:p w:rsidR="009A6F9D" w:rsidRPr="00735A90" w:rsidRDefault="009A6F9D" w:rsidP="00735A90">
            <w:pPr>
              <w:pStyle w:val="TableParagraph"/>
              <w:spacing w:line="273" w:lineRule="exact"/>
              <w:ind w:right="2"/>
              <w:jc w:val="center"/>
              <w:rPr>
                <w:b/>
                <w:sz w:val="24"/>
              </w:rPr>
            </w:pPr>
            <w:r w:rsidRPr="00735A90">
              <w:rPr>
                <w:b/>
                <w:sz w:val="24"/>
              </w:rPr>
              <w:t>2</w:t>
            </w:r>
          </w:p>
        </w:tc>
        <w:tc>
          <w:tcPr>
            <w:tcW w:w="403" w:type="dxa"/>
          </w:tcPr>
          <w:p w:rsidR="009A6F9D" w:rsidRPr="00735A90" w:rsidRDefault="009A6F9D" w:rsidP="00735A90">
            <w:pPr>
              <w:pStyle w:val="TableParagraph"/>
              <w:spacing w:line="273" w:lineRule="exact"/>
              <w:ind w:right="2"/>
              <w:jc w:val="center"/>
              <w:rPr>
                <w:b/>
                <w:sz w:val="24"/>
              </w:rPr>
            </w:pPr>
            <w:r w:rsidRPr="00735A90">
              <w:rPr>
                <w:b/>
                <w:sz w:val="24"/>
              </w:rPr>
              <w:t>3</w:t>
            </w:r>
          </w:p>
        </w:tc>
        <w:tc>
          <w:tcPr>
            <w:tcW w:w="403" w:type="dxa"/>
          </w:tcPr>
          <w:p w:rsidR="009A6F9D" w:rsidRPr="00735A90" w:rsidRDefault="009A6F9D" w:rsidP="00735A90">
            <w:pPr>
              <w:pStyle w:val="TableParagraph"/>
              <w:spacing w:line="273" w:lineRule="exact"/>
              <w:ind w:right="1"/>
              <w:jc w:val="center"/>
              <w:rPr>
                <w:b/>
                <w:sz w:val="24"/>
              </w:rPr>
            </w:pPr>
            <w:r w:rsidRPr="00735A90">
              <w:rPr>
                <w:b/>
                <w:sz w:val="24"/>
              </w:rPr>
              <w:t>4</w:t>
            </w:r>
          </w:p>
        </w:tc>
        <w:tc>
          <w:tcPr>
            <w:tcW w:w="408" w:type="dxa"/>
          </w:tcPr>
          <w:p w:rsidR="009A6F9D" w:rsidRPr="00735A90" w:rsidRDefault="009A6F9D" w:rsidP="00735A90">
            <w:pPr>
              <w:pStyle w:val="TableParagraph"/>
              <w:spacing w:line="273" w:lineRule="exact"/>
              <w:ind w:right="6"/>
              <w:jc w:val="center"/>
              <w:rPr>
                <w:b/>
                <w:sz w:val="24"/>
              </w:rPr>
            </w:pPr>
            <w:r w:rsidRPr="00735A90">
              <w:rPr>
                <w:b/>
                <w:sz w:val="24"/>
              </w:rPr>
              <w:t>5</w:t>
            </w:r>
          </w:p>
        </w:tc>
        <w:tc>
          <w:tcPr>
            <w:tcW w:w="398" w:type="dxa"/>
          </w:tcPr>
          <w:p w:rsidR="009A6F9D" w:rsidRPr="00735A90" w:rsidRDefault="009A6F9D" w:rsidP="00735A90">
            <w:pPr>
              <w:pStyle w:val="TableParagraph"/>
              <w:spacing w:line="273" w:lineRule="exact"/>
              <w:ind w:right="5"/>
              <w:jc w:val="center"/>
              <w:rPr>
                <w:b/>
                <w:sz w:val="24"/>
              </w:rPr>
            </w:pPr>
            <w:r w:rsidRPr="00735A90">
              <w:rPr>
                <w:b/>
                <w:sz w:val="24"/>
              </w:rPr>
              <w:t>6</w:t>
            </w:r>
          </w:p>
        </w:tc>
        <w:tc>
          <w:tcPr>
            <w:tcW w:w="403" w:type="dxa"/>
          </w:tcPr>
          <w:p w:rsidR="009A6F9D" w:rsidRPr="00735A90" w:rsidRDefault="009A6F9D" w:rsidP="00735A90">
            <w:pPr>
              <w:pStyle w:val="TableParagraph"/>
              <w:spacing w:line="273" w:lineRule="exact"/>
              <w:ind w:right="1"/>
              <w:jc w:val="center"/>
              <w:rPr>
                <w:b/>
                <w:sz w:val="24"/>
              </w:rPr>
            </w:pPr>
            <w:r w:rsidRPr="00735A90">
              <w:rPr>
                <w:b/>
                <w:sz w:val="24"/>
              </w:rPr>
              <w:t>7</w:t>
            </w:r>
          </w:p>
        </w:tc>
        <w:tc>
          <w:tcPr>
            <w:tcW w:w="403" w:type="dxa"/>
          </w:tcPr>
          <w:p w:rsidR="009A6F9D" w:rsidRPr="00735A90" w:rsidRDefault="009A6F9D" w:rsidP="00735A90">
            <w:pPr>
              <w:pStyle w:val="TableParagraph"/>
              <w:spacing w:line="273" w:lineRule="exact"/>
              <w:ind w:right="1"/>
              <w:jc w:val="center"/>
              <w:rPr>
                <w:b/>
                <w:sz w:val="24"/>
              </w:rPr>
            </w:pPr>
            <w:r w:rsidRPr="00735A90">
              <w:rPr>
                <w:b/>
                <w:sz w:val="24"/>
              </w:rPr>
              <w:t>8</w:t>
            </w:r>
          </w:p>
        </w:tc>
        <w:tc>
          <w:tcPr>
            <w:tcW w:w="408" w:type="dxa"/>
          </w:tcPr>
          <w:p w:rsidR="009A6F9D" w:rsidRPr="00735A90" w:rsidRDefault="009A6F9D" w:rsidP="00735A90">
            <w:pPr>
              <w:pStyle w:val="TableParagraph"/>
              <w:spacing w:line="273" w:lineRule="exact"/>
              <w:ind w:right="141"/>
              <w:jc w:val="right"/>
              <w:rPr>
                <w:b/>
                <w:sz w:val="24"/>
              </w:rPr>
            </w:pPr>
            <w:r w:rsidRPr="00735A90">
              <w:rPr>
                <w:b/>
                <w:sz w:val="24"/>
              </w:rPr>
              <w:t>9</w:t>
            </w:r>
          </w:p>
        </w:tc>
        <w:tc>
          <w:tcPr>
            <w:tcW w:w="532" w:type="dxa"/>
          </w:tcPr>
          <w:p w:rsidR="009A6F9D" w:rsidRPr="00735A90" w:rsidRDefault="009A6F9D" w:rsidP="00735A90">
            <w:pPr>
              <w:pStyle w:val="TableParagraph"/>
              <w:spacing w:line="273" w:lineRule="exact"/>
              <w:ind w:left="116" w:right="122"/>
              <w:jc w:val="center"/>
              <w:rPr>
                <w:b/>
                <w:sz w:val="24"/>
              </w:rPr>
            </w:pPr>
            <w:r w:rsidRPr="00735A90">
              <w:rPr>
                <w:b/>
                <w:sz w:val="24"/>
              </w:rPr>
              <w:t>10</w:t>
            </w:r>
          </w:p>
        </w:tc>
        <w:tc>
          <w:tcPr>
            <w:tcW w:w="498" w:type="dxa"/>
          </w:tcPr>
          <w:p w:rsidR="009A6F9D" w:rsidRPr="00735A90" w:rsidRDefault="009A6F9D" w:rsidP="00735A90">
            <w:pPr>
              <w:pStyle w:val="TableParagraph"/>
              <w:spacing w:line="273" w:lineRule="exact"/>
              <w:ind w:left="123"/>
              <w:rPr>
                <w:b/>
                <w:sz w:val="24"/>
              </w:rPr>
            </w:pPr>
            <w:r w:rsidRPr="00735A90">
              <w:rPr>
                <w:b/>
                <w:sz w:val="24"/>
              </w:rPr>
              <w:t>11</w:t>
            </w:r>
          </w:p>
        </w:tc>
        <w:tc>
          <w:tcPr>
            <w:tcW w:w="532" w:type="dxa"/>
          </w:tcPr>
          <w:p w:rsidR="009A6F9D" w:rsidRPr="00735A90" w:rsidRDefault="009A6F9D" w:rsidP="00735A90">
            <w:pPr>
              <w:pStyle w:val="TableParagraph"/>
              <w:spacing w:line="273" w:lineRule="exact"/>
              <w:ind w:left="118" w:right="120"/>
              <w:jc w:val="center"/>
              <w:rPr>
                <w:b/>
                <w:sz w:val="24"/>
              </w:rPr>
            </w:pPr>
            <w:r w:rsidRPr="00735A90">
              <w:rPr>
                <w:b/>
                <w:sz w:val="24"/>
              </w:rPr>
              <w:t>12</w:t>
            </w:r>
          </w:p>
        </w:tc>
        <w:tc>
          <w:tcPr>
            <w:tcW w:w="537" w:type="dxa"/>
          </w:tcPr>
          <w:p w:rsidR="009A6F9D" w:rsidRPr="00735A90" w:rsidRDefault="009A6F9D" w:rsidP="00735A90">
            <w:pPr>
              <w:pStyle w:val="TableParagraph"/>
              <w:spacing w:line="273" w:lineRule="exact"/>
              <w:ind w:left="144"/>
              <w:rPr>
                <w:b/>
                <w:sz w:val="24"/>
              </w:rPr>
            </w:pPr>
            <w:r w:rsidRPr="00735A90">
              <w:rPr>
                <w:b/>
                <w:sz w:val="24"/>
              </w:rPr>
              <w:t>13</w:t>
            </w:r>
          </w:p>
        </w:tc>
      </w:tr>
      <w:tr w:rsidR="009A6F9D" w:rsidTr="00735A90">
        <w:trPr>
          <w:trHeight w:val="2247"/>
        </w:trPr>
        <w:tc>
          <w:tcPr>
            <w:tcW w:w="572" w:type="dxa"/>
          </w:tcPr>
          <w:p w:rsidR="009A6F9D" w:rsidRPr="00735A90" w:rsidRDefault="009A6F9D" w:rsidP="00735A90">
            <w:pPr>
              <w:pStyle w:val="TableParagraph"/>
              <w:spacing w:line="273" w:lineRule="exact"/>
              <w:ind w:left="110"/>
              <w:rPr>
                <w:sz w:val="24"/>
              </w:rPr>
            </w:pPr>
            <w:r w:rsidRPr="00735A90">
              <w:rPr>
                <w:sz w:val="24"/>
              </w:rPr>
              <w:t>1.</w:t>
            </w:r>
          </w:p>
        </w:tc>
        <w:tc>
          <w:tcPr>
            <w:tcW w:w="3323" w:type="dxa"/>
          </w:tcPr>
          <w:p w:rsidR="009A6F9D" w:rsidRPr="00735A90" w:rsidRDefault="009A6F9D" w:rsidP="00735A90">
            <w:pPr>
              <w:pStyle w:val="TableParagraph"/>
              <w:ind w:left="109" w:right="387"/>
              <w:rPr>
                <w:sz w:val="24"/>
              </w:rPr>
            </w:pPr>
            <w:r w:rsidRPr="00735A90">
              <w:rPr>
                <w:sz w:val="24"/>
              </w:rPr>
              <w:t>Вільно</w:t>
            </w:r>
            <w:r w:rsidRPr="00735A90">
              <w:rPr>
                <w:spacing w:val="4"/>
                <w:sz w:val="24"/>
              </w:rPr>
              <w:t xml:space="preserve"> </w:t>
            </w:r>
            <w:r w:rsidRPr="00735A90">
              <w:rPr>
                <w:sz w:val="24"/>
              </w:rPr>
              <w:t>спілкуватися з</w:t>
            </w:r>
            <w:r w:rsidRPr="00735A90">
              <w:rPr>
                <w:spacing w:val="1"/>
                <w:sz w:val="24"/>
              </w:rPr>
              <w:t xml:space="preserve"> </w:t>
            </w:r>
            <w:r w:rsidRPr="00735A90">
              <w:rPr>
                <w:sz w:val="24"/>
              </w:rPr>
              <w:t>професійних питань із</w:t>
            </w:r>
            <w:r w:rsidRPr="00735A90">
              <w:rPr>
                <w:spacing w:val="1"/>
                <w:sz w:val="24"/>
              </w:rPr>
              <w:t xml:space="preserve"> </w:t>
            </w:r>
            <w:r w:rsidRPr="00735A90">
              <w:rPr>
                <w:sz w:val="24"/>
              </w:rPr>
              <w:t>фахівцями та нефахівцями</w:t>
            </w:r>
            <w:r w:rsidRPr="00735A90">
              <w:rPr>
                <w:spacing w:val="1"/>
                <w:sz w:val="24"/>
              </w:rPr>
              <w:t xml:space="preserve"> </w:t>
            </w:r>
            <w:r w:rsidRPr="00735A90">
              <w:rPr>
                <w:sz w:val="24"/>
              </w:rPr>
              <w:t>державною та іноземними</w:t>
            </w:r>
            <w:r w:rsidRPr="00735A90">
              <w:rPr>
                <w:spacing w:val="1"/>
                <w:sz w:val="24"/>
              </w:rPr>
              <w:t xml:space="preserve"> </w:t>
            </w:r>
            <w:r w:rsidRPr="00735A90">
              <w:rPr>
                <w:sz w:val="24"/>
              </w:rPr>
              <w:t>мовами усно й письмово,</w:t>
            </w:r>
            <w:r w:rsidRPr="00735A90">
              <w:rPr>
                <w:spacing w:val="1"/>
                <w:sz w:val="24"/>
              </w:rPr>
              <w:t xml:space="preserve"> </w:t>
            </w:r>
            <w:r w:rsidRPr="00735A90">
              <w:rPr>
                <w:sz w:val="24"/>
              </w:rPr>
              <w:t>використовувати їх для</w:t>
            </w:r>
            <w:r w:rsidRPr="00735A90">
              <w:rPr>
                <w:spacing w:val="1"/>
                <w:sz w:val="24"/>
              </w:rPr>
              <w:t xml:space="preserve"> </w:t>
            </w:r>
            <w:r w:rsidRPr="00735A90">
              <w:rPr>
                <w:sz w:val="24"/>
              </w:rPr>
              <w:t>організації ефективної</w:t>
            </w:r>
            <w:r w:rsidRPr="00735A90">
              <w:rPr>
                <w:spacing w:val="1"/>
                <w:sz w:val="24"/>
              </w:rPr>
              <w:t xml:space="preserve"> </w:t>
            </w:r>
            <w:r w:rsidRPr="00735A90">
              <w:rPr>
                <w:spacing w:val="-1"/>
                <w:sz w:val="24"/>
              </w:rPr>
              <w:t>міжкультурної</w:t>
            </w:r>
            <w:r w:rsidRPr="00735A90">
              <w:rPr>
                <w:spacing w:val="-9"/>
                <w:sz w:val="24"/>
              </w:rPr>
              <w:t xml:space="preserve"> </w:t>
            </w:r>
            <w:r w:rsidRPr="00735A90">
              <w:rPr>
                <w:sz w:val="24"/>
              </w:rPr>
              <w:t>комунікації.</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131"/>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jc w:val="center"/>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3"/>
              <w:jc w:val="center"/>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6"/>
              <w:jc w:val="center"/>
              <w:rPr>
                <w:b/>
                <w:sz w:val="24"/>
              </w:rPr>
            </w:pPr>
            <w:r w:rsidRPr="00735A90">
              <w:rPr>
                <w:b/>
                <w:sz w:val="24"/>
              </w:rPr>
              <w:t>+</w:t>
            </w: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72"/>
              <w:jc w:val="right"/>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173"/>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right="132"/>
              <w:jc w:val="right"/>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175"/>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8"/>
              <w:rPr>
                <w:b/>
                <w:sz w:val="33"/>
              </w:rPr>
            </w:pPr>
          </w:p>
          <w:p w:rsidR="009A6F9D" w:rsidRPr="00735A90" w:rsidRDefault="009A6F9D" w:rsidP="00735A90">
            <w:pPr>
              <w:pStyle w:val="TableParagraph"/>
              <w:ind w:left="197"/>
              <w:rPr>
                <w:b/>
                <w:sz w:val="24"/>
              </w:rPr>
            </w:pPr>
            <w:r w:rsidRPr="00735A90">
              <w:rPr>
                <w:b/>
                <w:sz w:val="24"/>
              </w:rPr>
              <w:t>+</w:t>
            </w:r>
          </w:p>
        </w:tc>
      </w:tr>
      <w:tr w:rsidR="009A6F9D" w:rsidTr="00735A90">
        <w:trPr>
          <w:trHeight w:val="2798"/>
        </w:trPr>
        <w:tc>
          <w:tcPr>
            <w:tcW w:w="572" w:type="dxa"/>
          </w:tcPr>
          <w:p w:rsidR="009A6F9D" w:rsidRPr="00735A90" w:rsidRDefault="009A6F9D" w:rsidP="00735A90">
            <w:pPr>
              <w:pStyle w:val="TableParagraph"/>
              <w:spacing w:line="268" w:lineRule="exact"/>
              <w:ind w:left="110"/>
              <w:rPr>
                <w:sz w:val="24"/>
              </w:rPr>
            </w:pPr>
            <w:r w:rsidRPr="00735A90">
              <w:rPr>
                <w:sz w:val="24"/>
              </w:rPr>
              <w:t>2.</w:t>
            </w:r>
          </w:p>
        </w:tc>
        <w:tc>
          <w:tcPr>
            <w:tcW w:w="3323" w:type="dxa"/>
          </w:tcPr>
          <w:p w:rsidR="009A6F9D" w:rsidRPr="00735A90" w:rsidRDefault="009A6F9D" w:rsidP="00735A90">
            <w:pPr>
              <w:pStyle w:val="TableParagraph"/>
              <w:ind w:left="109" w:right="196"/>
              <w:rPr>
                <w:sz w:val="24"/>
              </w:rPr>
            </w:pPr>
            <w:r w:rsidRPr="00735A90">
              <w:rPr>
                <w:sz w:val="24"/>
              </w:rPr>
              <w:t>Ефективно</w:t>
            </w:r>
            <w:r w:rsidRPr="00735A90">
              <w:rPr>
                <w:spacing w:val="4"/>
                <w:sz w:val="24"/>
              </w:rPr>
              <w:t xml:space="preserve"> </w:t>
            </w:r>
            <w:r w:rsidRPr="00735A90">
              <w:rPr>
                <w:sz w:val="24"/>
              </w:rPr>
              <w:t>працювати</w:t>
            </w:r>
            <w:r w:rsidRPr="00735A90">
              <w:rPr>
                <w:spacing w:val="2"/>
                <w:sz w:val="24"/>
              </w:rPr>
              <w:t xml:space="preserve"> </w:t>
            </w:r>
            <w:r w:rsidRPr="00735A90">
              <w:rPr>
                <w:sz w:val="24"/>
              </w:rPr>
              <w:t>з</w:t>
            </w:r>
            <w:r w:rsidRPr="00735A90">
              <w:rPr>
                <w:spacing w:val="1"/>
                <w:sz w:val="24"/>
              </w:rPr>
              <w:t xml:space="preserve"> </w:t>
            </w:r>
            <w:r w:rsidRPr="00735A90">
              <w:rPr>
                <w:sz w:val="24"/>
              </w:rPr>
              <w:t>інформацією: добирати</w:t>
            </w:r>
            <w:r w:rsidRPr="00735A90">
              <w:rPr>
                <w:spacing w:val="1"/>
                <w:sz w:val="24"/>
              </w:rPr>
              <w:t xml:space="preserve"> </w:t>
            </w:r>
            <w:r w:rsidRPr="00735A90">
              <w:rPr>
                <w:sz w:val="24"/>
              </w:rPr>
              <w:t>необхідну інформацію з</w:t>
            </w:r>
            <w:r w:rsidRPr="00735A90">
              <w:rPr>
                <w:spacing w:val="1"/>
                <w:sz w:val="24"/>
              </w:rPr>
              <w:t xml:space="preserve"> </w:t>
            </w:r>
            <w:r w:rsidRPr="00735A90">
              <w:rPr>
                <w:sz w:val="24"/>
              </w:rPr>
              <w:t>різних джерел, зокрема з</w:t>
            </w:r>
            <w:r w:rsidRPr="00735A90">
              <w:rPr>
                <w:spacing w:val="1"/>
                <w:sz w:val="24"/>
              </w:rPr>
              <w:t xml:space="preserve"> </w:t>
            </w:r>
            <w:r w:rsidRPr="00735A90">
              <w:rPr>
                <w:sz w:val="24"/>
              </w:rPr>
              <w:t>фахової літератури та</w:t>
            </w:r>
            <w:r w:rsidRPr="00735A90">
              <w:rPr>
                <w:spacing w:val="1"/>
                <w:sz w:val="24"/>
              </w:rPr>
              <w:t xml:space="preserve"> </w:t>
            </w:r>
            <w:r w:rsidRPr="00735A90">
              <w:rPr>
                <w:sz w:val="24"/>
              </w:rPr>
              <w:t>електронних баз, критично</w:t>
            </w:r>
            <w:r w:rsidRPr="00735A90">
              <w:rPr>
                <w:spacing w:val="1"/>
                <w:sz w:val="24"/>
              </w:rPr>
              <w:t xml:space="preserve"> </w:t>
            </w:r>
            <w:r w:rsidRPr="00735A90">
              <w:rPr>
                <w:sz w:val="24"/>
              </w:rPr>
              <w:t>аналізувати</w:t>
            </w:r>
            <w:r w:rsidRPr="00735A90">
              <w:rPr>
                <w:spacing w:val="-8"/>
                <w:sz w:val="24"/>
              </w:rPr>
              <w:t xml:space="preserve"> </w:t>
            </w:r>
            <w:r w:rsidRPr="00735A90">
              <w:rPr>
                <w:sz w:val="24"/>
              </w:rPr>
              <w:t>й</w:t>
            </w:r>
            <w:r w:rsidRPr="00735A90">
              <w:rPr>
                <w:spacing w:val="-8"/>
                <w:sz w:val="24"/>
              </w:rPr>
              <w:t xml:space="preserve"> </w:t>
            </w:r>
            <w:r w:rsidRPr="00735A90">
              <w:rPr>
                <w:sz w:val="24"/>
              </w:rPr>
              <w:t>інтерпретувати</w:t>
            </w:r>
            <w:r w:rsidRPr="00735A90">
              <w:rPr>
                <w:spacing w:val="-57"/>
                <w:sz w:val="24"/>
              </w:rPr>
              <w:t xml:space="preserve"> </w:t>
            </w:r>
            <w:r w:rsidRPr="00735A90">
              <w:rPr>
                <w:sz w:val="24"/>
              </w:rPr>
              <w:t>її,</w:t>
            </w:r>
            <w:r w:rsidRPr="00735A90">
              <w:rPr>
                <w:spacing w:val="3"/>
                <w:sz w:val="24"/>
              </w:rPr>
              <w:t xml:space="preserve"> </w:t>
            </w:r>
            <w:r w:rsidRPr="00735A90">
              <w:rPr>
                <w:sz w:val="24"/>
              </w:rPr>
              <w:t>впорядковувати,</w:t>
            </w:r>
            <w:r w:rsidRPr="00735A90">
              <w:rPr>
                <w:spacing w:val="1"/>
                <w:sz w:val="24"/>
              </w:rPr>
              <w:t xml:space="preserve"> </w:t>
            </w:r>
            <w:r w:rsidRPr="00735A90">
              <w:rPr>
                <w:sz w:val="24"/>
              </w:rPr>
              <w:t>класифікувати</w:t>
            </w:r>
            <w:r w:rsidRPr="00735A90">
              <w:rPr>
                <w:spacing w:val="2"/>
                <w:sz w:val="24"/>
              </w:rPr>
              <w:t xml:space="preserve"> </w:t>
            </w:r>
            <w:r w:rsidRPr="00735A90">
              <w:rPr>
                <w:sz w:val="24"/>
              </w:rPr>
              <w:t>й</w:t>
            </w:r>
            <w:r w:rsidRPr="00735A90">
              <w:rPr>
                <w:spacing w:val="1"/>
                <w:sz w:val="24"/>
              </w:rPr>
              <w:t xml:space="preserve"> </w:t>
            </w:r>
            <w:r w:rsidRPr="00735A90">
              <w:rPr>
                <w:sz w:val="24"/>
              </w:rPr>
              <w:t>систематизувати.</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jc w:val="center"/>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3"/>
              <w:jc w:val="center"/>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126"/>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169"/>
              <w:rPr>
                <w:b/>
                <w:sz w:val="24"/>
              </w:rPr>
            </w:pPr>
            <w:r w:rsidRPr="00735A90">
              <w:rPr>
                <w:b/>
                <w:sz w:val="24"/>
              </w:rPr>
              <w:t>+</w:t>
            </w:r>
          </w:p>
        </w:tc>
        <w:tc>
          <w:tcPr>
            <w:tcW w:w="495" w:type="dxa"/>
          </w:tcPr>
          <w:p w:rsidR="009A6F9D" w:rsidRPr="00735A90" w:rsidRDefault="009A6F9D" w:rsidP="00DB7DFD">
            <w:pPr>
              <w:pStyle w:val="TableParagraph"/>
              <w:rPr>
                <w:sz w:val="24"/>
              </w:rPr>
            </w:pP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173"/>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4"/>
              <w:jc w:val="center"/>
              <w:rPr>
                <w:b/>
                <w:sz w:val="24"/>
              </w:rPr>
            </w:pPr>
            <w:r w:rsidRPr="00735A90">
              <w:rPr>
                <w:b/>
                <w:sz w:val="24"/>
              </w:rPr>
              <w:t>+</w:t>
            </w: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2"/>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1"/>
              <w:jc w:val="center"/>
              <w:rPr>
                <w:b/>
                <w:sz w:val="24"/>
              </w:rPr>
            </w:pPr>
            <w:r w:rsidRPr="00735A90">
              <w:rPr>
                <w:b/>
                <w:sz w:val="24"/>
              </w:rPr>
              <w:t>+</w:t>
            </w: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5"/>
              <w:rPr>
                <w:b/>
                <w:sz w:val="31"/>
              </w:rPr>
            </w:pPr>
          </w:p>
          <w:p w:rsidR="009A6F9D" w:rsidRPr="00735A90" w:rsidRDefault="009A6F9D" w:rsidP="00735A90">
            <w:pPr>
              <w:pStyle w:val="TableParagraph"/>
              <w:spacing w:before="1"/>
              <w:ind w:left="175"/>
              <w:rPr>
                <w:b/>
                <w:sz w:val="24"/>
              </w:rPr>
            </w:pPr>
            <w:r w:rsidRPr="00735A90">
              <w:rPr>
                <w:b/>
                <w:sz w:val="24"/>
              </w:rPr>
              <w:t>+</w:t>
            </w: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1137"/>
        </w:trPr>
        <w:tc>
          <w:tcPr>
            <w:tcW w:w="572" w:type="dxa"/>
          </w:tcPr>
          <w:p w:rsidR="009A6F9D" w:rsidRPr="00735A90" w:rsidRDefault="009A6F9D" w:rsidP="00735A90">
            <w:pPr>
              <w:pStyle w:val="TableParagraph"/>
              <w:spacing w:line="268" w:lineRule="exact"/>
              <w:ind w:left="110"/>
              <w:rPr>
                <w:sz w:val="24"/>
              </w:rPr>
            </w:pPr>
            <w:r w:rsidRPr="00735A90">
              <w:rPr>
                <w:sz w:val="24"/>
              </w:rPr>
              <w:t>3.</w:t>
            </w:r>
          </w:p>
        </w:tc>
        <w:tc>
          <w:tcPr>
            <w:tcW w:w="3323" w:type="dxa"/>
          </w:tcPr>
          <w:p w:rsidR="009A6F9D" w:rsidRPr="00735A90" w:rsidRDefault="009A6F9D" w:rsidP="00735A90">
            <w:pPr>
              <w:pStyle w:val="TableParagraph"/>
              <w:ind w:left="109" w:right="216"/>
              <w:rPr>
                <w:sz w:val="24"/>
              </w:rPr>
            </w:pPr>
            <w:r w:rsidRPr="00735A90">
              <w:rPr>
                <w:sz w:val="24"/>
              </w:rPr>
              <w:t>Організовувати</w:t>
            </w:r>
            <w:r w:rsidRPr="00735A90">
              <w:rPr>
                <w:spacing w:val="-7"/>
                <w:sz w:val="24"/>
              </w:rPr>
              <w:t xml:space="preserve"> </w:t>
            </w:r>
            <w:r w:rsidRPr="00735A90">
              <w:rPr>
                <w:sz w:val="24"/>
              </w:rPr>
              <w:t>процес</w:t>
            </w:r>
            <w:r w:rsidRPr="00735A90">
              <w:rPr>
                <w:spacing w:val="-8"/>
                <w:sz w:val="24"/>
              </w:rPr>
              <w:t xml:space="preserve"> </w:t>
            </w:r>
            <w:r w:rsidRPr="00735A90">
              <w:rPr>
                <w:sz w:val="24"/>
              </w:rPr>
              <w:t>свого</w:t>
            </w:r>
            <w:r w:rsidRPr="00735A90">
              <w:rPr>
                <w:spacing w:val="-57"/>
                <w:sz w:val="24"/>
              </w:rPr>
              <w:t xml:space="preserve"> </w:t>
            </w:r>
            <w:r w:rsidRPr="00735A90">
              <w:rPr>
                <w:sz w:val="24"/>
              </w:rPr>
              <w:t>навчання</w:t>
            </w:r>
            <w:r w:rsidRPr="00735A90">
              <w:rPr>
                <w:spacing w:val="-1"/>
                <w:sz w:val="24"/>
              </w:rPr>
              <w:t xml:space="preserve"> </w:t>
            </w:r>
            <w:r w:rsidRPr="00735A90">
              <w:rPr>
                <w:sz w:val="24"/>
              </w:rPr>
              <w:t>й</w:t>
            </w:r>
            <w:r w:rsidRPr="00735A90">
              <w:rPr>
                <w:spacing w:val="-4"/>
                <w:sz w:val="24"/>
              </w:rPr>
              <w:t xml:space="preserve"> </w:t>
            </w:r>
            <w:r w:rsidRPr="00735A90">
              <w:rPr>
                <w:sz w:val="24"/>
              </w:rPr>
              <w:t>самоосвіти</w:t>
            </w:r>
            <w:r w:rsidRPr="00735A90">
              <w:rPr>
                <w:spacing w:val="8"/>
                <w:sz w:val="24"/>
              </w:rPr>
              <w:t xml:space="preserve"> </w:t>
            </w:r>
            <w:r w:rsidRPr="00735A90">
              <w:rPr>
                <w:sz w:val="24"/>
              </w:rPr>
              <w:t>із</w:t>
            </w:r>
            <w:r w:rsidRPr="00735A90">
              <w:rPr>
                <w:spacing w:val="1"/>
                <w:sz w:val="24"/>
              </w:rPr>
              <w:t xml:space="preserve"> </w:t>
            </w:r>
            <w:r w:rsidRPr="00735A90">
              <w:rPr>
                <w:sz w:val="24"/>
              </w:rPr>
              <w:t>значним ступенем</w:t>
            </w:r>
            <w:r w:rsidRPr="00735A90">
              <w:rPr>
                <w:spacing w:val="1"/>
                <w:sz w:val="24"/>
              </w:rPr>
              <w:t xml:space="preserve"> </w:t>
            </w:r>
            <w:r w:rsidRPr="00735A90">
              <w:rPr>
                <w:sz w:val="24"/>
              </w:rPr>
              <w:t>автономності.</w:t>
            </w:r>
          </w:p>
        </w:tc>
        <w:tc>
          <w:tcPr>
            <w:tcW w:w="591"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3"/>
              <w:jc w:val="center"/>
              <w:rPr>
                <w:b/>
                <w:sz w:val="24"/>
              </w:rPr>
            </w:pPr>
            <w:r w:rsidRPr="00735A90">
              <w:rPr>
                <w:b/>
                <w:sz w:val="24"/>
              </w:rPr>
              <w:t>+</w:t>
            </w:r>
          </w:p>
        </w:tc>
        <w:tc>
          <w:tcPr>
            <w:tcW w:w="409"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30"/>
              <w:jc w:val="right"/>
              <w:rPr>
                <w:b/>
                <w:sz w:val="24"/>
              </w:rPr>
            </w:pPr>
            <w:r w:rsidRPr="00735A90">
              <w:rPr>
                <w:b/>
                <w:sz w:val="24"/>
              </w:rPr>
              <w:t>+</w:t>
            </w: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26"/>
              <w:jc w:val="right"/>
              <w:rPr>
                <w:b/>
                <w:sz w:val="24"/>
              </w:rPr>
            </w:pPr>
            <w:r w:rsidRPr="00735A90">
              <w:rPr>
                <w:b/>
                <w:sz w:val="24"/>
              </w:rPr>
              <w:t>+</w:t>
            </w: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27"/>
              <w:jc w:val="right"/>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DB7DFD">
            <w:pPr>
              <w:pStyle w:val="TableParagraph"/>
              <w:rPr>
                <w:sz w:val="24"/>
              </w:rPr>
            </w:pPr>
          </w:p>
        </w:tc>
        <w:tc>
          <w:tcPr>
            <w:tcW w:w="5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173"/>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735A90">
            <w:pPr>
              <w:pStyle w:val="TableParagraph"/>
              <w:spacing w:before="3"/>
              <w:rPr>
                <w:b/>
                <w:sz w:val="37"/>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8"/>
              <w:jc w:val="center"/>
              <w:rPr>
                <w:b/>
                <w:sz w:val="24"/>
              </w:rPr>
            </w:pPr>
            <w:r w:rsidRPr="00735A90">
              <w:rPr>
                <w:b/>
                <w:sz w:val="24"/>
              </w:rPr>
              <w:t>+</w:t>
            </w: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551"/>
        </w:trPr>
        <w:tc>
          <w:tcPr>
            <w:tcW w:w="572" w:type="dxa"/>
          </w:tcPr>
          <w:p w:rsidR="009A6F9D" w:rsidRPr="00735A90" w:rsidRDefault="009A6F9D" w:rsidP="00735A90">
            <w:pPr>
              <w:pStyle w:val="TableParagraph"/>
              <w:spacing w:line="268" w:lineRule="exact"/>
              <w:ind w:left="110"/>
              <w:rPr>
                <w:sz w:val="24"/>
              </w:rPr>
            </w:pPr>
            <w:r w:rsidRPr="00735A90">
              <w:rPr>
                <w:sz w:val="24"/>
              </w:rPr>
              <w:t>4.</w:t>
            </w:r>
          </w:p>
        </w:tc>
        <w:tc>
          <w:tcPr>
            <w:tcW w:w="3323" w:type="dxa"/>
          </w:tcPr>
          <w:p w:rsidR="009A6F9D" w:rsidRPr="00735A90" w:rsidRDefault="009A6F9D" w:rsidP="00735A90">
            <w:pPr>
              <w:pStyle w:val="TableParagraph"/>
              <w:spacing w:line="268" w:lineRule="exact"/>
              <w:ind w:left="109"/>
              <w:rPr>
                <w:sz w:val="24"/>
              </w:rPr>
            </w:pPr>
            <w:r w:rsidRPr="00735A90">
              <w:rPr>
                <w:sz w:val="24"/>
              </w:rPr>
              <w:t>Розуміти</w:t>
            </w:r>
            <w:r w:rsidRPr="00735A90">
              <w:rPr>
                <w:spacing w:val="-3"/>
                <w:sz w:val="24"/>
              </w:rPr>
              <w:t xml:space="preserve"> </w:t>
            </w:r>
            <w:r w:rsidRPr="00735A90">
              <w:rPr>
                <w:sz w:val="24"/>
              </w:rPr>
              <w:t>фундаментальні</w:t>
            </w:r>
          </w:p>
          <w:p w:rsidR="009A6F9D" w:rsidRPr="00735A90" w:rsidRDefault="009A6F9D" w:rsidP="00735A90">
            <w:pPr>
              <w:pStyle w:val="TableParagraph"/>
              <w:spacing w:before="2" w:line="261" w:lineRule="exact"/>
              <w:ind w:left="109"/>
              <w:rPr>
                <w:sz w:val="24"/>
              </w:rPr>
            </w:pPr>
            <w:r w:rsidRPr="00735A90">
              <w:rPr>
                <w:sz w:val="24"/>
              </w:rPr>
              <w:t>принципи</w:t>
            </w:r>
            <w:r w:rsidRPr="00735A90">
              <w:rPr>
                <w:spacing w:val="-4"/>
                <w:sz w:val="24"/>
              </w:rPr>
              <w:t xml:space="preserve"> </w:t>
            </w:r>
            <w:r w:rsidRPr="00735A90">
              <w:rPr>
                <w:sz w:val="24"/>
              </w:rPr>
              <w:t>буття</w:t>
            </w:r>
            <w:r w:rsidRPr="00735A90">
              <w:rPr>
                <w:spacing w:val="-4"/>
                <w:sz w:val="24"/>
              </w:rPr>
              <w:t xml:space="preserve"> </w:t>
            </w:r>
            <w:r w:rsidRPr="00735A90">
              <w:rPr>
                <w:sz w:val="24"/>
              </w:rPr>
              <w:t>людини,</w:t>
            </w:r>
          </w:p>
        </w:tc>
        <w:tc>
          <w:tcPr>
            <w:tcW w:w="591" w:type="dxa"/>
          </w:tcPr>
          <w:p w:rsidR="009A6F9D" w:rsidRPr="00735A90" w:rsidRDefault="009A6F9D" w:rsidP="00735A90">
            <w:pPr>
              <w:pStyle w:val="TableParagraph"/>
              <w:spacing w:before="135"/>
              <w:ind w:left="229"/>
              <w:rPr>
                <w:b/>
                <w:sz w:val="24"/>
              </w:rPr>
            </w:pPr>
            <w:r w:rsidRPr="00735A90">
              <w:rPr>
                <w:b/>
                <w:sz w:val="24"/>
              </w:rPr>
              <w:t>+</w:t>
            </w:r>
          </w:p>
        </w:tc>
        <w:tc>
          <w:tcPr>
            <w:tcW w:w="409" w:type="dxa"/>
          </w:tcPr>
          <w:p w:rsidR="009A6F9D" w:rsidRPr="00735A90" w:rsidRDefault="009A6F9D" w:rsidP="00735A90">
            <w:pPr>
              <w:pStyle w:val="TableParagraph"/>
              <w:spacing w:before="135"/>
              <w:ind w:left="132"/>
              <w:rPr>
                <w:b/>
                <w:sz w:val="24"/>
              </w:rPr>
            </w:pPr>
            <w:r w:rsidRPr="00735A90">
              <w:rPr>
                <w:b/>
                <w:sz w:val="24"/>
              </w:rPr>
              <w:t>+</w:t>
            </w:r>
          </w:p>
        </w:tc>
        <w:tc>
          <w:tcPr>
            <w:tcW w:w="404" w:type="dxa"/>
          </w:tcPr>
          <w:p w:rsidR="009A6F9D" w:rsidRPr="00735A90" w:rsidRDefault="009A6F9D" w:rsidP="00735A90">
            <w:pPr>
              <w:pStyle w:val="TableParagraph"/>
              <w:spacing w:before="135"/>
              <w:ind w:left="131"/>
              <w:rPr>
                <w:b/>
                <w:sz w:val="24"/>
              </w:rPr>
            </w:pPr>
            <w:r w:rsidRPr="00735A90">
              <w:rPr>
                <w:b/>
                <w:sz w:val="24"/>
              </w:rPr>
              <w:t>+</w:t>
            </w:r>
          </w:p>
        </w:tc>
        <w:tc>
          <w:tcPr>
            <w:tcW w:w="409" w:type="dxa"/>
          </w:tcPr>
          <w:p w:rsidR="009A6F9D" w:rsidRPr="00735A90" w:rsidRDefault="009A6F9D" w:rsidP="00735A90">
            <w:pPr>
              <w:pStyle w:val="TableParagraph"/>
              <w:spacing w:before="135"/>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735A90">
            <w:pPr>
              <w:pStyle w:val="TableParagraph"/>
              <w:spacing w:before="135"/>
              <w:ind w:right="131"/>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735A90">
            <w:pPr>
              <w:pStyle w:val="TableParagraph"/>
              <w:spacing w:before="135"/>
              <w:ind w:left="169"/>
              <w:rPr>
                <w:b/>
                <w:sz w:val="24"/>
              </w:rPr>
            </w:pPr>
            <w:r w:rsidRPr="00735A90">
              <w:rPr>
                <w:b/>
                <w:sz w:val="24"/>
              </w:rPr>
              <w:t>+</w:t>
            </w:r>
          </w:p>
        </w:tc>
        <w:tc>
          <w:tcPr>
            <w:tcW w:w="495" w:type="dxa"/>
          </w:tcPr>
          <w:p w:rsidR="009A6F9D" w:rsidRPr="00735A90" w:rsidRDefault="009A6F9D" w:rsidP="00DB7DFD">
            <w:pPr>
              <w:pStyle w:val="TableParagraph"/>
              <w:rPr>
                <w:sz w:val="24"/>
              </w:rPr>
            </w:pPr>
          </w:p>
        </w:tc>
        <w:tc>
          <w:tcPr>
            <w:tcW w:w="504" w:type="dxa"/>
          </w:tcPr>
          <w:p w:rsidR="009A6F9D" w:rsidRPr="00735A90" w:rsidRDefault="009A6F9D" w:rsidP="00DB7DFD">
            <w:pPr>
              <w:pStyle w:val="TableParagraph"/>
              <w:rPr>
                <w:sz w:val="24"/>
              </w:rPr>
            </w:pPr>
          </w:p>
        </w:tc>
        <w:tc>
          <w:tcPr>
            <w:tcW w:w="533" w:type="dxa"/>
            <w:tcBorders>
              <w:right w:val="thinThickMediumGap" w:sz="6" w:space="0" w:color="000000"/>
            </w:tcBorders>
          </w:tcPr>
          <w:p w:rsidR="009A6F9D" w:rsidRPr="00735A90" w:rsidRDefault="009A6F9D" w:rsidP="00735A90">
            <w:pPr>
              <w:pStyle w:val="TableParagraph"/>
              <w:spacing w:before="135"/>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bl>
    <w:p w:rsidR="009A6F9D" w:rsidRDefault="009A6F9D" w:rsidP="00DB7DFD">
      <w:pPr>
        <w:rPr>
          <w:sz w:val="24"/>
        </w:rPr>
        <w:sectPr w:rsidR="009A6F9D">
          <w:pgSz w:w="16840" w:h="11910" w:orient="landscape"/>
          <w:pgMar w:top="780" w:right="0" w:bottom="280" w:left="360" w:header="708" w:footer="70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3323"/>
        <w:gridCol w:w="591"/>
        <w:gridCol w:w="409"/>
        <w:gridCol w:w="404"/>
        <w:gridCol w:w="409"/>
        <w:gridCol w:w="404"/>
        <w:gridCol w:w="409"/>
        <w:gridCol w:w="404"/>
        <w:gridCol w:w="404"/>
        <w:gridCol w:w="404"/>
        <w:gridCol w:w="409"/>
        <w:gridCol w:w="495"/>
        <w:gridCol w:w="495"/>
        <w:gridCol w:w="504"/>
        <w:gridCol w:w="533"/>
        <w:gridCol w:w="404"/>
        <w:gridCol w:w="403"/>
        <w:gridCol w:w="403"/>
        <w:gridCol w:w="403"/>
        <w:gridCol w:w="408"/>
        <w:gridCol w:w="398"/>
        <w:gridCol w:w="403"/>
        <w:gridCol w:w="403"/>
        <w:gridCol w:w="408"/>
        <w:gridCol w:w="532"/>
        <w:gridCol w:w="498"/>
        <w:gridCol w:w="532"/>
        <w:gridCol w:w="537"/>
      </w:tblGrid>
      <w:tr w:rsidR="009A6F9D" w:rsidTr="00735A90">
        <w:trPr>
          <w:trHeight w:val="311"/>
        </w:trPr>
        <w:tc>
          <w:tcPr>
            <w:tcW w:w="572" w:type="dxa"/>
          </w:tcPr>
          <w:p w:rsidR="009A6F9D" w:rsidRDefault="009A6F9D" w:rsidP="00DB7DFD">
            <w:pPr>
              <w:pStyle w:val="TableParagraph"/>
            </w:pPr>
          </w:p>
        </w:tc>
        <w:tc>
          <w:tcPr>
            <w:tcW w:w="3323" w:type="dxa"/>
          </w:tcPr>
          <w:p w:rsidR="009A6F9D" w:rsidRPr="00735A90" w:rsidRDefault="009A6F9D" w:rsidP="00735A90">
            <w:pPr>
              <w:pStyle w:val="TableParagraph"/>
              <w:spacing w:line="268" w:lineRule="exact"/>
              <w:ind w:left="109"/>
              <w:rPr>
                <w:sz w:val="24"/>
              </w:rPr>
            </w:pPr>
            <w:r w:rsidRPr="00735A90">
              <w:rPr>
                <w:sz w:val="24"/>
              </w:rPr>
              <w:t>природи,</w:t>
            </w:r>
            <w:r w:rsidRPr="00735A90">
              <w:rPr>
                <w:spacing w:val="-4"/>
                <w:sz w:val="24"/>
              </w:rPr>
              <w:t xml:space="preserve"> </w:t>
            </w:r>
            <w:r w:rsidRPr="00735A90">
              <w:rPr>
                <w:sz w:val="24"/>
              </w:rPr>
              <w:t>суспільства.</w:t>
            </w:r>
          </w:p>
        </w:tc>
        <w:tc>
          <w:tcPr>
            <w:tcW w:w="591"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4"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95" w:type="dxa"/>
          </w:tcPr>
          <w:p w:rsidR="009A6F9D" w:rsidRDefault="009A6F9D" w:rsidP="00DB7DFD">
            <w:pPr>
              <w:pStyle w:val="TableParagraph"/>
            </w:pPr>
          </w:p>
        </w:tc>
        <w:tc>
          <w:tcPr>
            <w:tcW w:w="495" w:type="dxa"/>
          </w:tcPr>
          <w:p w:rsidR="009A6F9D" w:rsidRDefault="009A6F9D" w:rsidP="00DB7DFD">
            <w:pPr>
              <w:pStyle w:val="TableParagraph"/>
            </w:pPr>
          </w:p>
        </w:tc>
        <w:tc>
          <w:tcPr>
            <w:tcW w:w="504" w:type="dxa"/>
          </w:tcPr>
          <w:p w:rsidR="009A6F9D" w:rsidRDefault="009A6F9D" w:rsidP="00DB7DFD">
            <w:pPr>
              <w:pStyle w:val="TableParagraph"/>
            </w:pPr>
          </w:p>
        </w:tc>
        <w:tc>
          <w:tcPr>
            <w:tcW w:w="533" w:type="dxa"/>
            <w:tcBorders>
              <w:right w:val="thinThickMediumGap" w:sz="6" w:space="0" w:color="000000"/>
            </w:tcBorders>
          </w:tcPr>
          <w:p w:rsidR="009A6F9D" w:rsidRDefault="009A6F9D" w:rsidP="00DB7DFD">
            <w:pPr>
              <w:pStyle w:val="TableParagraph"/>
            </w:pPr>
          </w:p>
        </w:tc>
        <w:tc>
          <w:tcPr>
            <w:tcW w:w="404" w:type="dxa"/>
            <w:tcBorders>
              <w:left w:val="thickThinMediumGap" w:sz="6" w:space="0" w:color="000000"/>
            </w:tcBorders>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8" w:type="dxa"/>
          </w:tcPr>
          <w:p w:rsidR="009A6F9D" w:rsidRDefault="009A6F9D" w:rsidP="00DB7DFD">
            <w:pPr>
              <w:pStyle w:val="TableParagraph"/>
            </w:pPr>
          </w:p>
        </w:tc>
        <w:tc>
          <w:tcPr>
            <w:tcW w:w="398" w:type="dxa"/>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8" w:type="dxa"/>
          </w:tcPr>
          <w:p w:rsidR="009A6F9D" w:rsidRDefault="009A6F9D" w:rsidP="00DB7DFD">
            <w:pPr>
              <w:pStyle w:val="TableParagraph"/>
            </w:pPr>
          </w:p>
        </w:tc>
        <w:tc>
          <w:tcPr>
            <w:tcW w:w="532" w:type="dxa"/>
          </w:tcPr>
          <w:p w:rsidR="009A6F9D" w:rsidRDefault="009A6F9D" w:rsidP="00DB7DFD">
            <w:pPr>
              <w:pStyle w:val="TableParagraph"/>
            </w:pPr>
          </w:p>
        </w:tc>
        <w:tc>
          <w:tcPr>
            <w:tcW w:w="498" w:type="dxa"/>
          </w:tcPr>
          <w:p w:rsidR="009A6F9D" w:rsidRDefault="009A6F9D" w:rsidP="00DB7DFD">
            <w:pPr>
              <w:pStyle w:val="TableParagraph"/>
            </w:pPr>
          </w:p>
        </w:tc>
        <w:tc>
          <w:tcPr>
            <w:tcW w:w="532" w:type="dxa"/>
          </w:tcPr>
          <w:p w:rsidR="009A6F9D" w:rsidRDefault="009A6F9D" w:rsidP="00DB7DFD">
            <w:pPr>
              <w:pStyle w:val="TableParagraph"/>
            </w:pPr>
          </w:p>
        </w:tc>
        <w:tc>
          <w:tcPr>
            <w:tcW w:w="537" w:type="dxa"/>
          </w:tcPr>
          <w:p w:rsidR="009A6F9D" w:rsidRDefault="009A6F9D" w:rsidP="00DB7DFD">
            <w:pPr>
              <w:pStyle w:val="TableParagraph"/>
            </w:pPr>
          </w:p>
        </w:tc>
      </w:tr>
      <w:tr w:rsidR="009A6F9D" w:rsidTr="00735A90">
        <w:trPr>
          <w:trHeight w:val="1416"/>
        </w:trPr>
        <w:tc>
          <w:tcPr>
            <w:tcW w:w="572" w:type="dxa"/>
          </w:tcPr>
          <w:p w:rsidR="009A6F9D" w:rsidRPr="00735A90" w:rsidRDefault="009A6F9D" w:rsidP="00735A90">
            <w:pPr>
              <w:pStyle w:val="TableParagraph"/>
              <w:spacing w:line="268" w:lineRule="exact"/>
              <w:ind w:left="110"/>
              <w:rPr>
                <w:sz w:val="24"/>
              </w:rPr>
            </w:pPr>
            <w:r w:rsidRPr="00735A90">
              <w:rPr>
                <w:sz w:val="24"/>
              </w:rPr>
              <w:t>5.</w:t>
            </w:r>
          </w:p>
        </w:tc>
        <w:tc>
          <w:tcPr>
            <w:tcW w:w="3323" w:type="dxa"/>
          </w:tcPr>
          <w:p w:rsidR="009A6F9D" w:rsidRPr="00735A90" w:rsidRDefault="009A6F9D" w:rsidP="00735A90">
            <w:pPr>
              <w:pStyle w:val="TableParagraph"/>
              <w:ind w:left="109" w:right="376"/>
              <w:rPr>
                <w:sz w:val="24"/>
              </w:rPr>
            </w:pPr>
            <w:r w:rsidRPr="00735A90">
              <w:rPr>
                <w:sz w:val="24"/>
              </w:rPr>
              <w:t>Співпрацювати з колегами,</w:t>
            </w:r>
            <w:r w:rsidRPr="00735A90">
              <w:rPr>
                <w:spacing w:val="-57"/>
                <w:sz w:val="24"/>
              </w:rPr>
              <w:t xml:space="preserve"> </w:t>
            </w:r>
            <w:r w:rsidRPr="00735A90">
              <w:rPr>
                <w:sz w:val="24"/>
              </w:rPr>
              <w:t>представниками</w:t>
            </w:r>
            <w:r w:rsidRPr="00735A90">
              <w:rPr>
                <w:spacing w:val="1"/>
                <w:sz w:val="24"/>
              </w:rPr>
              <w:t xml:space="preserve"> </w:t>
            </w:r>
            <w:r w:rsidRPr="00735A90">
              <w:rPr>
                <w:sz w:val="24"/>
              </w:rPr>
              <w:t>інших</w:t>
            </w:r>
            <w:r w:rsidRPr="00735A90">
              <w:rPr>
                <w:spacing w:val="1"/>
                <w:sz w:val="24"/>
              </w:rPr>
              <w:t xml:space="preserve"> </w:t>
            </w:r>
            <w:r w:rsidRPr="00735A90">
              <w:rPr>
                <w:sz w:val="24"/>
              </w:rPr>
              <w:t>культур та релігій,</w:t>
            </w:r>
            <w:r w:rsidRPr="00735A90">
              <w:rPr>
                <w:spacing w:val="1"/>
                <w:sz w:val="24"/>
              </w:rPr>
              <w:t xml:space="preserve"> </w:t>
            </w:r>
            <w:r w:rsidRPr="00735A90">
              <w:rPr>
                <w:sz w:val="24"/>
              </w:rPr>
              <w:t>прибічниками</w:t>
            </w:r>
            <w:r w:rsidRPr="00735A90">
              <w:rPr>
                <w:spacing w:val="1"/>
                <w:sz w:val="24"/>
              </w:rPr>
              <w:t xml:space="preserve"> </w:t>
            </w:r>
            <w:r w:rsidRPr="00735A90">
              <w:rPr>
                <w:sz w:val="24"/>
              </w:rPr>
              <w:t>різних</w:t>
            </w:r>
            <w:r w:rsidRPr="00735A90">
              <w:rPr>
                <w:spacing w:val="1"/>
                <w:sz w:val="24"/>
              </w:rPr>
              <w:t xml:space="preserve"> </w:t>
            </w:r>
            <w:r w:rsidRPr="00735A90">
              <w:rPr>
                <w:sz w:val="24"/>
              </w:rPr>
              <w:t>політичних</w:t>
            </w:r>
            <w:r w:rsidRPr="00735A90">
              <w:rPr>
                <w:spacing w:val="-6"/>
                <w:sz w:val="24"/>
              </w:rPr>
              <w:t xml:space="preserve"> </w:t>
            </w:r>
            <w:r w:rsidRPr="00735A90">
              <w:rPr>
                <w:sz w:val="24"/>
              </w:rPr>
              <w:t>поглядів тощо.</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229"/>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132"/>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6"/>
              <w:jc w:val="center"/>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130"/>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6"/>
              <w:jc w:val="center"/>
              <w:rPr>
                <w:b/>
                <w:sz w:val="24"/>
              </w:rPr>
            </w:pPr>
            <w:r w:rsidRPr="00735A90">
              <w:rPr>
                <w:b/>
                <w:sz w:val="24"/>
              </w:rPr>
              <w:t>+</w:t>
            </w: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23"/>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28"/>
              <w:jc w:val="right"/>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32"/>
              <w:jc w:val="right"/>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537"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197"/>
              <w:rPr>
                <w:b/>
                <w:sz w:val="24"/>
              </w:rPr>
            </w:pPr>
            <w:r w:rsidRPr="00735A90">
              <w:rPr>
                <w:b/>
                <w:sz w:val="24"/>
              </w:rPr>
              <w:t>+</w:t>
            </w:r>
          </w:p>
        </w:tc>
      </w:tr>
      <w:tr w:rsidR="009A6F9D" w:rsidTr="00735A90">
        <w:trPr>
          <w:trHeight w:val="1694"/>
        </w:trPr>
        <w:tc>
          <w:tcPr>
            <w:tcW w:w="572" w:type="dxa"/>
          </w:tcPr>
          <w:p w:rsidR="009A6F9D" w:rsidRPr="00735A90" w:rsidRDefault="009A6F9D" w:rsidP="00735A90">
            <w:pPr>
              <w:pStyle w:val="TableParagraph"/>
              <w:spacing w:line="273" w:lineRule="exact"/>
              <w:ind w:left="110"/>
              <w:rPr>
                <w:sz w:val="24"/>
              </w:rPr>
            </w:pPr>
            <w:r w:rsidRPr="00735A90">
              <w:rPr>
                <w:sz w:val="24"/>
              </w:rPr>
              <w:t>6.</w:t>
            </w:r>
          </w:p>
        </w:tc>
        <w:tc>
          <w:tcPr>
            <w:tcW w:w="3323" w:type="dxa"/>
          </w:tcPr>
          <w:p w:rsidR="009A6F9D" w:rsidRPr="00735A90" w:rsidRDefault="009A6F9D" w:rsidP="00735A90">
            <w:pPr>
              <w:pStyle w:val="TableParagraph"/>
              <w:ind w:left="109" w:right="138"/>
              <w:rPr>
                <w:sz w:val="24"/>
              </w:rPr>
            </w:pPr>
            <w:r w:rsidRPr="00735A90">
              <w:rPr>
                <w:sz w:val="24"/>
              </w:rPr>
              <w:t>Використовувати</w:t>
            </w:r>
            <w:r w:rsidRPr="00735A90">
              <w:rPr>
                <w:spacing w:val="1"/>
                <w:sz w:val="24"/>
              </w:rPr>
              <w:t xml:space="preserve"> </w:t>
            </w:r>
            <w:r w:rsidRPr="00735A90">
              <w:rPr>
                <w:sz w:val="24"/>
              </w:rPr>
              <w:t>інформаційні</w:t>
            </w:r>
            <w:r w:rsidRPr="00735A90">
              <w:rPr>
                <w:spacing w:val="-13"/>
                <w:sz w:val="24"/>
              </w:rPr>
              <w:t xml:space="preserve"> </w:t>
            </w:r>
            <w:r w:rsidRPr="00735A90">
              <w:rPr>
                <w:sz w:val="24"/>
              </w:rPr>
              <w:t>й</w:t>
            </w:r>
            <w:r w:rsidRPr="00735A90">
              <w:rPr>
                <w:spacing w:val="-3"/>
                <w:sz w:val="24"/>
              </w:rPr>
              <w:t xml:space="preserve"> </w:t>
            </w:r>
            <w:r w:rsidRPr="00735A90">
              <w:rPr>
                <w:sz w:val="24"/>
              </w:rPr>
              <w:t>комунікаційні</w:t>
            </w:r>
            <w:r w:rsidRPr="00735A90">
              <w:rPr>
                <w:spacing w:val="-57"/>
                <w:sz w:val="24"/>
              </w:rPr>
              <w:t xml:space="preserve"> </w:t>
            </w:r>
            <w:r w:rsidRPr="00735A90">
              <w:rPr>
                <w:sz w:val="24"/>
              </w:rPr>
              <w:t>технології для вирішення</w:t>
            </w:r>
            <w:r w:rsidRPr="00735A90">
              <w:rPr>
                <w:spacing w:val="1"/>
                <w:sz w:val="24"/>
              </w:rPr>
              <w:t xml:space="preserve"> </w:t>
            </w:r>
            <w:r w:rsidRPr="00735A90">
              <w:rPr>
                <w:sz w:val="24"/>
              </w:rPr>
              <w:t>складних спеціалізованих</w:t>
            </w:r>
            <w:r w:rsidRPr="00735A90">
              <w:rPr>
                <w:spacing w:val="1"/>
                <w:sz w:val="24"/>
              </w:rPr>
              <w:t xml:space="preserve"> </w:t>
            </w:r>
            <w:r w:rsidRPr="00735A90">
              <w:rPr>
                <w:sz w:val="24"/>
              </w:rPr>
              <w:t>задач і проблем професійної</w:t>
            </w:r>
            <w:r w:rsidRPr="00735A90">
              <w:rPr>
                <w:spacing w:val="1"/>
                <w:sz w:val="24"/>
              </w:rPr>
              <w:t xml:space="preserve"> </w:t>
            </w:r>
            <w:r w:rsidRPr="00735A90">
              <w:rPr>
                <w:sz w:val="24"/>
              </w:rPr>
              <w:t>діяльності.</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26"/>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28"/>
              <w:jc w:val="right"/>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132"/>
              <w:jc w:val="right"/>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jc w:val="center"/>
              <w:rPr>
                <w:b/>
                <w:sz w:val="24"/>
              </w:rPr>
            </w:pPr>
            <w:r w:rsidRPr="00735A90">
              <w:rPr>
                <w:b/>
                <w:sz w:val="24"/>
              </w:rPr>
              <w:t>+</w:t>
            </w:r>
          </w:p>
        </w:tc>
        <w:tc>
          <w:tcPr>
            <w:tcW w:w="537"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spacing w:before="1"/>
              <w:ind w:left="197"/>
              <w:rPr>
                <w:b/>
                <w:sz w:val="24"/>
              </w:rPr>
            </w:pPr>
            <w:r w:rsidRPr="00735A90">
              <w:rPr>
                <w:b/>
                <w:sz w:val="24"/>
              </w:rPr>
              <w:t>+</w:t>
            </w:r>
          </w:p>
        </w:tc>
      </w:tr>
      <w:tr w:rsidR="009A6F9D" w:rsidTr="00735A90">
        <w:trPr>
          <w:trHeight w:val="1416"/>
        </w:trPr>
        <w:tc>
          <w:tcPr>
            <w:tcW w:w="572" w:type="dxa"/>
          </w:tcPr>
          <w:p w:rsidR="009A6F9D" w:rsidRPr="00735A90" w:rsidRDefault="009A6F9D" w:rsidP="00735A90">
            <w:pPr>
              <w:pStyle w:val="TableParagraph"/>
              <w:spacing w:line="268" w:lineRule="exact"/>
              <w:ind w:left="110"/>
              <w:rPr>
                <w:sz w:val="24"/>
              </w:rPr>
            </w:pPr>
            <w:r w:rsidRPr="00735A90">
              <w:rPr>
                <w:sz w:val="24"/>
              </w:rPr>
              <w:t>7.</w:t>
            </w:r>
          </w:p>
        </w:tc>
        <w:tc>
          <w:tcPr>
            <w:tcW w:w="3323" w:type="dxa"/>
          </w:tcPr>
          <w:p w:rsidR="009A6F9D" w:rsidRPr="00735A90" w:rsidRDefault="009A6F9D" w:rsidP="00735A90">
            <w:pPr>
              <w:pStyle w:val="TableParagraph"/>
              <w:ind w:left="109" w:right="212"/>
              <w:rPr>
                <w:sz w:val="24"/>
              </w:rPr>
            </w:pPr>
            <w:r w:rsidRPr="00735A90">
              <w:rPr>
                <w:sz w:val="24"/>
              </w:rPr>
              <w:t>Розуміти основні проблеми</w:t>
            </w:r>
            <w:r w:rsidRPr="00735A90">
              <w:rPr>
                <w:spacing w:val="1"/>
                <w:sz w:val="24"/>
              </w:rPr>
              <w:t xml:space="preserve"> </w:t>
            </w:r>
            <w:r w:rsidRPr="00735A90">
              <w:rPr>
                <w:sz w:val="24"/>
              </w:rPr>
              <w:t>філології та підходи до їх</w:t>
            </w:r>
            <w:r w:rsidRPr="00735A90">
              <w:rPr>
                <w:spacing w:val="1"/>
                <w:sz w:val="24"/>
              </w:rPr>
              <w:t xml:space="preserve"> </w:t>
            </w:r>
            <w:r w:rsidRPr="00735A90">
              <w:rPr>
                <w:sz w:val="24"/>
              </w:rPr>
              <w:t>розв’язання</w:t>
            </w:r>
            <w:r w:rsidRPr="00735A90">
              <w:rPr>
                <w:spacing w:val="-8"/>
                <w:sz w:val="24"/>
              </w:rPr>
              <w:t xml:space="preserve"> </w:t>
            </w:r>
            <w:r w:rsidRPr="00735A90">
              <w:rPr>
                <w:sz w:val="24"/>
              </w:rPr>
              <w:t>із</w:t>
            </w:r>
            <w:r w:rsidRPr="00735A90">
              <w:rPr>
                <w:spacing w:val="-7"/>
                <w:sz w:val="24"/>
              </w:rPr>
              <w:t xml:space="preserve"> </w:t>
            </w:r>
            <w:r w:rsidRPr="00735A90">
              <w:rPr>
                <w:sz w:val="24"/>
              </w:rPr>
              <w:t>застосуванням</w:t>
            </w:r>
            <w:r w:rsidRPr="00735A90">
              <w:rPr>
                <w:spacing w:val="-57"/>
                <w:sz w:val="24"/>
              </w:rPr>
              <w:t xml:space="preserve"> </w:t>
            </w:r>
            <w:r w:rsidRPr="00735A90">
              <w:rPr>
                <w:sz w:val="24"/>
              </w:rPr>
              <w:t>доцільних методів та</w:t>
            </w:r>
            <w:r w:rsidRPr="00735A90">
              <w:rPr>
                <w:spacing w:val="1"/>
                <w:sz w:val="24"/>
              </w:rPr>
              <w:t xml:space="preserve"> </w:t>
            </w:r>
            <w:r w:rsidRPr="00735A90">
              <w:rPr>
                <w:sz w:val="24"/>
              </w:rPr>
              <w:t>інноваційних</w:t>
            </w:r>
            <w:r w:rsidRPr="00735A90">
              <w:rPr>
                <w:spacing w:val="-5"/>
                <w:sz w:val="24"/>
              </w:rPr>
              <w:t xml:space="preserve"> </w:t>
            </w:r>
            <w:r w:rsidRPr="00735A90">
              <w:rPr>
                <w:sz w:val="24"/>
              </w:rPr>
              <w:t>підходів.</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6"/>
              <w:jc w:val="center"/>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128"/>
              <w:jc w:val="right"/>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jc w:val="center"/>
              <w:rPr>
                <w:b/>
                <w:sz w:val="24"/>
              </w:rPr>
            </w:pPr>
            <w:r w:rsidRPr="00735A90">
              <w:rPr>
                <w:b/>
                <w:sz w:val="24"/>
              </w:rPr>
              <w:t>+</w:t>
            </w:r>
          </w:p>
        </w:tc>
        <w:tc>
          <w:tcPr>
            <w:tcW w:w="537"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spacing w:before="1"/>
              <w:ind w:left="197"/>
              <w:rPr>
                <w:b/>
                <w:sz w:val="24"/>
              </w:rPr>
            </w:pPr>
            <w:r w:rsidRPr="00735A90">
              <w:rPr>
                <w:b/>
                <w:sz w:val="24"/>
              </w:rPr>
              <w:t>+</w:t>
            </w:r>
          </w:p>
        </w:tc>
      </w:tr>
      <w:tr w:rsidR="009A6F9D" w:rsidTr="00735A90">
        <w:trPr>
          <w:trHeight w:val="1694"/>
        </w:trPr>
        <w:tc>
          <w:tcPr>
            <w:tcW w:w="572" w:type="dxa"/>
          </w:tcPr>
          <w:p w:rsidR="009A6F9D" w:rsidRPr="00735A90" w:rsidRDefault="009A6F9D" w:rsidP="00735A90">
            <w:pPr>
              <w:pStyle w:val="TableParagraph"/>
              <w:spacing w:line="268" w:lineRule="exact"/>
              <w:ind w:left="110"/>
              <w:rPr>
                <w:sz w:val="24"/>
              </w:rPr>
            </w:pPr>
            <w:r w:rsidRPr="00735A90">
              <w:rPr>
                <w:sz w:val="24"/>
              </w:rPr>
              <w:t>8.</w:t>
            </w:r>
          </w:p>
        </w:tc>
        <w:tc>
          <w:tcPr>
            <w:tcW w:w="3323" w:type="dxa"/>
          </w:tcPr>
          <w:p w:rsidR="009A6F9D" w:rsidRPr="00735A90" w:rsidRDefault="009A6F9D" w:rsidP="00735A90">
            <w:pPr>
              <w:pStyle w:val="TableParagraph"/>
              <w:spacing w:line="242" w:lineRule="auto"/>
              <w:ind w:left="109" w:right="376"/>
              <w:rPr>
                <w:sz w:val="24"/>
              </w:rPr>
            </w:pPr>
            <w:r w:rsidRPr="00735A90">
              <w:rPr>
                <w:sz w:val="24"/>
              </w:rPr>
              <w:t>Розуміти</w:t>
            </w:r>
            <w:r w:rsidRPr="00735A90">
              <w:rPr>
                <w:spacing w:val="-2"/>
                <w:sz w:val="24"/>
              </w:rPr>
              <w:t xml:space="preserve"> </w:t>
            </w:r>
            <w:r w:rsidRPr="00735A90">
              <w:rPr>
                <w:sz w:val="24"/>
              </w:rPr>
              <w:t>основні</w:t>
            </w:r>
            <w:r w:rsidRPr="00735A90">
              <w:rPr>
                <w:spacing w:val="-11"/>
                <w:sz w:val="24"/>
              </w:rPr>
              <w:t xml:space="preserve"> </w:t>
            </w:r>
            <w:r w:rsidRPr="00735A90">
              <w:rPr>
                <w:sz w:val="24"/>
              </w:rPr>
              <w:t>проблеми</w:t>
            </w:r>
            <w:r w:rsidRPr="00735A90">
              <w:rPr>
                <w:spacing w:val="-57"/>
                <w:sz w:val="24"/>
              </w:rPr>
              <w:t xml:space="preserve"> </w:t>
            </w:r>
            <w:r w:rsidRPr="00735A90">
              <w:rPr>
                <w:sz w:val="24"/>
              </w:rPr>
              <w:t>освіти</w:t>
            </w:r>
            <w:r w:rsidRPr="00735A90">
              <w:rPr>
                <w:spacing w:val="2"/>
                <w:sz w:val="24"/>
              </w:rPr>
              <w:t xml:space="preserve"> </w:t>
            </w:r>
            <w:r w:rsidRPr="00735A90">
              <w:rPr>
                <w:sz w:val="24"/>
              </w:rPr>
              <w:t>та шляхи</w:t>
            </w:r>
            <w:r w:rsidRPr="00735A90">
              <w:rPr>
                <w:spacing w:val="2"/>
                <w:sz w:val="24"/>
              </w:rPr>
              <w:t xml:space="preserve"> </w:t>
            </w:r>
            <w:r w:rsidRPr="00735A90">
              <w:rPr>
                <w:sz w:val="24"/>
              </w:rPr>
              <w:t>їх</w:t>
            </w:r>
          </w:p>
          <w:p w:rsidR="009A6F9D" w:rsidRPr="00735A90" w:rsidRDefault="009A6F9D" w:rsidP="00735A90">
            <w:pPr>
              <w:pStyle w:val="TableParagraph"/>
              <w:ind w:left="109" w:right="212"/>
              <w:rPr>
                <w:sz w:val="24"/>
              </w:rPr>
            </w:pPr>
            <w:r w:rsidRPr="00735A90">
              <w:rPr>
                <w:sz w:val="24"/>
              </w:rPr>
              <w:t>розв’язання</w:t>
            </w:r>
            <w:r w:rsidRPr="00735A90">
              <w:rPr>
                <w:spacing w:val="-8"/>
                <w:sz w:val="24"/>
              </w:rPr>
              <w:t xml:space="preserve"> </w:t>
            </w:r>
            <w:r w:rsidRPr="00735A90">
              <w:rPr>
                <w:sz w:val="24"/>
              </w:rPr>
              <w:t>із</w:t>
            </w:r>
            <w:r w:rsidRPr="00735A90">
              <w:rPr>
                <w:spacing w:val="-7"/>
                <w:sz w:val="24"/>
              </w:rPr>
              <w:t xml:space="preserve"> </w:t>
            </w:r>
            <w:r w:rsidRPr="00735A90">
              <w:rPr>
                <w:sz w:val="24"/>
              </w:rPr>
              <w:t>застосуванням</w:t>
            </w:r>
            <w:r w:rsidRPr="00735A90">
              <w:rPr>
                <w:spacing w:val="-57"/>
                <w:sz w:val="24"/>
              </w:rPr>
              <w:t xml:space="preserve"> </w:t>
            </w:r>
            <w:r w:rsidRPr="00735A90">
              <w:rPr>
                <w:sz w:val="24"/>
              </w:rPr>
              <w:t>інноваційних підходів,</w:t>
            </w:r>
            <w:r w:rsidRPr="00735A90">
              <w:rPr>
                <w:spacing w:val="1"/>
                <w:sz w:val="24"/>
              </w:rPr>
              <w:t xml:space="preserve"> </w:t>
            </w:r>
            <w:r w:rsidRPr="00735A90">
              <w:rPr>
                <w:sz w:val="24"/>
              </w:rPr>
              <w:t>доцільних</w:t>
            </w:r>
            <w:r w:rsidRPr="00735A90">
              <w:rPr>
                <w:spacing w:val="-4"/>
                <w:sz w:val="24"/>
              </w:rPr>
              <w:t xml:space="preserve"> </w:t>
            </w:r>
            <w:r w:rsidRPr="00735A90">
              <w:rPr>
                <w:sz w:val="24"/>
              </w:rPr>
              <w:t>методів</w:t>
            </w:r>
            <w:r w:rsidRPr="00735A90">
              <w:rPr>
                <w:spacing w:val="7"/>
                <w:sz w:val="24"/>
              </w:rPr>
              <w:t xml:space="preserve"> </w:t>
            </w:r>
            <w:r w:rsidRPr="00735A90">
              <w:rPr>
                <w:sz w:val="24"/>
              </w:rPr>
              <w:t>і</w:t>
            </w:r>
            <w:r w:rsidRPr="00735A90">
              <w:rPr>
                <w:spacing w:val="1"/>
                <w:sz w:val="24"/>
              </w:rPr>
              <w:t xml:space="preserve"> </w:t>
            </w:r>
            <w:r w:rsidRPr="00735A90">
              <w:rPr>
                <w:sz w:val="24"/>
              </w:rPr>
              <w:t>технологій.</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left="6"/>
              <w:jc w:val="center"/>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735A90">
            <w:pPr>
              <w:pStyle w:val="TableParagraph"/>
              <w:spacing w:before="5"/>
              <w:rPr>
                <w:b/>
                <w:sz w:val="35"/>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1968"/>
        </w:trPr>
        <w:tc>
          <w:tcPr>
            <w:tcW w:w="572" w:type="dxa"/>
          </w:tcPr>
          <w:p w:rsidR="009A6F9D" w:rsidRPr="00735A90" w:rsidRDefault="009A6F9D" w:rsidP="00735A90">
            <w:pPr>
              <w:pStyle w:val="TableParagraph"/>
              <w:spacing w:line="268" w:lineRule="exact"/>
              <w:ind w:left="110"/>
              <w:rPr>
                <w:sz w:val="24"/>
              </w:rPr>
            </w:pPr>
            <w:r w:rsidRPr="00735A90">
              <w:rPr>
                <w:sz w:val="24"/>
              </w:rPr>
              <w:t>9.</w:t>
            </w:r>
          </w:p>
        </w:tc>
        <w:tc>
          <w:tcPr>
            <w:tcW w:w="3323" w:type="dxa"/>
          </w:tcPr>
          <w:p w:rsidR="009A6F9D" w:rsidRPr="00735A90" w:rsidRDefault="009A6F9D" w:rsidP="00735A90">
            <w:pPr>
              <w:pStyle w:val="TableParagraph"/>
              <w:ind w:left="109" w:right="468"/>
              <w:rPr>
                <w:sz w:val="24"/>
              </w:rPr>
            </w:pPr>
            <w:r w:rsidRPr="00735A90">
              <w:rPr>
                <w:sz w:val="24"/>
              </w:rPr>
              <w:t>Знати й розуміти систему</w:t>
            </w:r>
            <w:r w:rsidRPr="00735A90">
              <w:rPr>
                <w:spacing w:val="1"/>
                <w:sz w:val="24"/>
              </w:rPr>
              <w:t xml:space="preserve"> </w:t>
            </w:r>
            <w:r w:rsidRPr="00735A90">
              <w:rPr>
                <w:sz w:val="24"/>
              </w:rPr>
              <w:t>мови, загальні властивості</w:t>
            </w:r>
            <w:r w:rsidRPr="00735A90">
              <w:rPr>
                <w:spacing w:val="-57"/>
                <w:sz w:val="24"/>
              </w:rPr>
              <w:t xml:space="preserve"> </w:t>
            </w:r>
            <w:r w:rsidRPr="00735A90">
              <w:rPr>
                <w:sz w:val="24"/>
              </w:rPr>
              <w:t>літератури</w:t>
            </w:r>
            <w:r w:rsidRPr="00735A90">
              <w:rPr>
                <w:spacing w:val="1"/>
                <w:sz w:val="24"/>
              </w:rPr>
              <w:t xml:space="preserve"> </w:t>
            </w:r>
            <w:r w:rsidRPr="00735A90">
              <w:rPr>
                <w:sz w:val="24"/>
              </w:rPr>
              <w:t>як</w:t>
            </w:r>
            <w:r w:rsidRPr="00735A90">
              <w:rPr>
                <w:spacing w:val="-1"/>
                <w:sz w:val="24"/>
              </w:rPr>
              <w:t xml:space="preserve"> </w:t>
            </w:r>
            <w:r w:rsidRPr="00735A90">
              <w:rPr>
                <w:sz w:val="24"/>
              </w:rPr>
              <w:t>мистецтва</w:t>
            </w:r>
            <w:r w:rsidRPr="00735A90">
              <w:rPr>
                <w:spacing w:val="1"/>
                <w:sz w:val="24"/>
              </w:rPr>
              <w:t xml:space="preserve"> </w:t>
            </w:r>
            <w:r w:rsidRPr="00735A90">
              <w:rPr>
                <w:sz w:val="24"/>
              </w:rPr>
              <w:t>слова, історію англійської</w:t>
            </w:r>
            <w:r w:rsidRPr="00735A90">
              <w:rPr>
                <w:spacing w:val="-57"/>
                <w:sz w:val="24"/>
              </w:rPr>
              <w:t xml:space="preserve"> </w:t>
            </w:r>
            <w:r w:rsidRPr="00735A90">
              <w:rPr>
                <w:sz w:val="24"/>
              </w:rPr>
              <w:t>мови і літератури і вміти</w:t>
            </w:r>
            <w:r w:rsidRPr="00735A90">
              <w:rPr>
                <w:spacing w:val="1"/>
                <w:sz w:val="24"/>
              </w:rPr>
              <w:t xml:space="preserve"> </w:t>
            </w:r>
            <w:r w:rsidRPr="00735A90">
              <w:rPr>
                <w:sz w:val="24"/>
              </w:rPr>
              <w:t>застосовувати ці знання у</w:t>
            </w:r>
            <w:r w:rsidRPr="00735A90">
              <w:rPr>
                <w:spacing w:val="1"/>
                <w:sz w:val="24"/>
              </w:rPr>
              <w:t xml:space="preserve"> </w:t>
            </w:r>
            <w:r w:rsidRPr="00735A90">
              <w:rPr>
                <w:sz w:val="24"/>
              </w:rPr>
              <w:t>професійній</w:t>
            </w:r>
            <w:r w:rsidRPr="00735A90">
              <w:rPr>
                <w:spacing w:val="-1"/>
                <w:sz w:val="24"/>
              </w:rPr>
              <w:t xml:space="preserve"> </w:t>
            </w:r>
            <w:r w:rsidRPr="00735A90">
              <w:rPr>
                <w:sz w:val="24"/>
              </w:rPr>
              <w:t>діяльності.</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28"/>
              <w:jc w:val="right"/>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132"/>
              <w:jc w:val="right"/>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
              <w:rPr>
                <w:b/>
                <w:sz w:val="21"/>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DB7DFD">
            <w:pPr>
              <w:pStyle w:val="TableParagraph"/>
              <w:rPr>
                <w:sz w:val="24"/>
              </w:rPr>
            </w:pPr>
          </w:p>
        </w:tc>
      </w:tr>
      <w:tr w:rsidR="009A6F9D" w:rsidTr="00735A90">
        <w:trPr>
          <w:trHeight w:val="825"/>
        </w:trPr>
        <w:tc>
          <w:tcPr>
            <w:tcW w:w="572" w:type="dxa"/>
          </w:tcPr>
          <w:p w:rsidR="009A6F9D" w:rsidRPr="00735A90" w:rsidRDefault="009A6F9D" w:rsidP="00735A90">
            <w:pPr>
              <w:pStyle w:val="TableParagraph"/>
              <w:spacing w:line="268" w:lineRule="exact"/>
              <w:ind w:left="110"/>
              <w:rPr>
                <w:sz w:val="24"/>
              </w:rPr>
            </w:pPr>
            <w:r w:rsidRPr="00735A90">
              <w:rPr>
                <w:sz w:val="24"/>
              </w:rPr>
              <w:t>10.</w:t>
            </w:r>
          </w:p>
        </w:tc>
        <w:tc>
          <w:tcPr>
            <w:tcW w:w="3323" w:type="dxa"/>
          </w:tcPr>
          <w:p w:rsidR="009A6F9D" w:rsidRPr="00735A90" w:rsidRDefault="009A6F9D" w:rsidP="00735A90">
            <w:pPr>
              <w:pStyle w:val="TableParagraph"/>
              <w:spacing w:line="237" w:lineRule="auto"/>
              <w:ind w:left="109" w:right="178"/>
              <w:rPr>
                <w:sz w:val="24"/>
              </w:rPr>
            </w:pPr>
            <w:r w:rsidRPr="00735A90">
              <w:rPr>
                <w:sz w:val="24"/>
              </w:rPr>
              <w:t>Характеризувати</w:t>
            </w:r>
            <w:r w:rsidRPr="00735A90">
              <w:rPr>
                <w:spacing w:val="-3"/>
                <w:sz w:val="24"/>
              </w:rPr>
              <w:t xml:space="preserve"> </w:t>
            </w:r>
            <w:r w:rsidRPr="00735A90">
              <w:rPr>
                <w:sz w:val="24"/>
              </w:rPr>
              <w:t>діалектні</w:t>
            </w:r>
            <w:r w:rsidRPr="00735A90">
              <w:rPr>
                <w:spacing w:val="-12"/>
                <w:sz w:val="24"/>
              </w:rPr>
              <w:t xml:space="preserve"> </w:t>
            </w:r>
            <w:r w:rsidRPr="00735A90">
              <w:rPr>
                <w:sz w:val="24"/>
              </w:rPr>
              <w:t>та</w:t>
            </w:r>
            <w:r w:rsidRPr="00735A90">
              <w:rPr>
                <w:spacing w:val="-57"/>
                <w:sz w:val="24"/>
              </w:rPr>
              <w:t xml:space="preserve"> </w:t>
            </w:r>
            <w:r w:rsidRPr="00735A90">
              <w:rPr>
                <w:sz w:val="24"/>
              </w:rPr>
              <w:t>соціальні</w:t>
            </w:r>
            <w:r w:rsidRPr="00735A90">
              <w:rPr>
                <w:spacing w:val="-8"/>
                <w:sz w:val="24"/>
              </w:rPr>
              <w:t xml:space="preserve"> </w:t>
            </w:r>
            <w:r w:rsidRPr="00735A90">
              <w:rPr>
                <w:sz w:val="24"/>
              </w:rPr>
              <w:t>різновиди</w:t>
            </w:r>
          </w:p>
          <w:p w:rsidR="009A6F9D" w:rsidRPr="00735A90" w:rsidRDefault="009A6F9D" w:rsidP="00735A90">
            <w:pPr>
              <w:pStyle w:val="TableParagraph"/>
              <w:spacing w:line="261" w:lineRule="exact"/>
              <w:ind w:left="109"/>
              <w:rPr>
                <w:sz w:val="24"/>
              </w:rPr>
            </w:pPr>
            <w:r w:rsidRPr="00735A90">
              <w:rPr>
                <w:sz w:val="24"/>
              </w:rPr>
              <w:t>англійської</w:t>
            </w:r>
            <w:r w:rsidRPr="00735A90">
              <w:rPr>
                <w:spacing w:val="-11"/>
                <w:sz w:val="24"/>
              </w:rPr>
              <w:t xml:space="preserve"> </w:t>
            </w:r>
            <w:r w:rsidRPr="00735A90">
              <w:rPr>
                <w:sz w:val="24"/>
              </w:rPr>
              <w:t>мови,</w:t>
            </w:r>
            <w:r w:rsidRPr="00735A90">
              <w:rPr>
                <w:spacing w:val="-4"/>
                <w:sz w:val="24"/>
              </w:rPr>
              <w:t xml:space="preserve"> </w:t>
            </w:r>
            <w:r w:rsidRPr="00735A90">
              <w:rPr>
                <w:sz w:val="24"/>
              </w:rPr>
              <w:t>описувати</w:t>
            </w:r>
          </w:p>
        </w:tc>
        <w:tc>
          <w:tcPr>
            <w:tcW w:w="591"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735A90">
            <w:pPr>
              <w:pStyle w:val="TableParagraph"/>
              <w:spacing w:before="5"/>
              <w:rPr>
                <w:b/>
                <w:sz w:val="23"/>
              </w:rPr>
            </w:pPr>
          </w:p>
          <w:p w:rsidR="009A6F9D" w:rsidRPr="00735A90" w:rsidRDefault="009A6F9D" w:rsidP="00735A90">
            <w:pPr>
              <w:pStyle w:val="TableParagraph"/>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6"/>
              <w:jc w:val="center"/>
              <w:rPr>
                <w:b/>
                <w:sz w:val="24"/>
              </w:rPr>
            </w:pPr>
            <w:r w:rsidRPr="00735A90">
              <w:rPr>
                <w:b/>
                <w:sz w:val="24"/>
              </w:rPr>
              <w:t>+</w:t>
            </w:r>
          </w:p>
        </w:tc>
        <w:tc>
          <w:tcPr>
            <w:tcW w:w="495"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735A90">
            <w:pPr>
              <w:pStyle w:val="TableParagraph"/>
              <w:spacing w:before="5"/>
              <w:rPr>
                <w:b/>
                <w:sz w:val="23"/>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4"/>
              <w:jc w:val="center"/>
              <w:rPr>
                <w:b/>
                <w:sz w:val="24"/>
              </w:rPr>
            </w:pPr>
            <w:r w:rsidRPr="00735A90">
              <w:rPr>
                <w:b/>
                <w:sz w:val="24"/>
              </w:rPr>
              <w:t>+</w:t>
            </w: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right="132"/>
              <w:jc w:val="right"/>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735A90">
            <w:pPr>
              <w:pStyle w:val="TableParagraph"/>
              <w:spacing w:before="5"/>
              <w:rPr>
                <w:b/>
                <w:sz w:val="23"/>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735A90">
            <w:pPr>
              <w:pStyle w:val="TableParagraph"/>
              <w:spacing w:before="5"/>
              <w:rPr>
                <w:b/>
                <w:sz w:val="23"/>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735A90">
            <w:pPr>
              <w:pStyle w:val="TableParagraph"/>
              <w:spacing w:before="5"/>
              <w:rPr>
                <w:b/>
                <w:sz w:val="23"/>
              </w:rPr>
            </w:pPr>
          </w:p>
          <w:p w:rsidR="009A6F9D" w:rsidRPr="00735A90" w:rsidRDefault="009A6F9D" w:rsidP="00735A90">
            <w:pPr>
              <w:pStyle w:val="TableParagraph"/>
              <w:ind w:left="197"/>
              <w:rPr>
                <w:b/>
                <w:sz w:val="24"/>
              </w:rPr>
            </w:pPr>
            <w:r w:rsidRPr="00735A90">
              <w:rPr>
                <w:b/>
                <w:sz w:val="24"/>
              </w:rPr>
              <w:t>+</w:t>
            </w:r>
          </w:p>
        </w:tc>
      </w:tr>
    </w:tbl>
    <w:p w:rsidR="009A6F9D" w:rsidRDefault="009A6F9D" w:rsidP="00DB7DFD">
      <w:pPr>
        <w:rPr>
          <w:sz w:val="24"/>
        </w:rPr>
        <w:sectPr w:rsidR="009A6F9D">
          <w:pgSz w:w="16840" w:h="11910" w:orient="landscape"/>
          <w:pgMar w:top="840" w:right="0" w:bottom="280" w:left="360" w:header="708" w:footer="70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3323"/>
        <w:gridCol w:w="591"/>
        <w:gridCol w:w="409"/>
        <w:gridCol w:w="404"/>
        <w:gridCol w:w="409"/>
        <w:gridCol w:w="404"/>
        <w:gridCol w:w="409"/>
        <w:gridCol w:w="404"/>
        <w:gridCol w:w="404"/>
        <w:gridCol w:w="404"/>
        <w:gridCol w:w="409"/>
        <w:gridCol w:w="495"/>
        <w:gridCol w:w="495"/>
        <w:gridCol w:w="504"/>
        <w:gridCol w:w="533"/>
        <w:gridCol w:w="404"/>
        <w:gridCol w:w="403"/>
        <w:gridCol w:w="403"/>
        <w:gridCol w:w="403"/>
        <w:gridCol w:w="408"/>
        <w:gridCol w:w="398"/>
        <w:gridCol w:w="403"/>
        <w:gridCol w:w="403"/>
        <w:gridCol w:w="408"/>
        <w:gridCol w:w="532"/>
        <w:gridCol w:w="498"/>
        <w:gridCol w:w="532"/>
        <w:gridCol w:w="537"/>
      </w:tblGrid>
      <w:tr w:rsidR="009A6F9D" w:rsidTr="00735A90">
        <w:trPr>
          <w:trHeight w:val="311"/>
        </w:trPr>
        <w:tc>
          <w:tcPr>
            <w:tcW w:w="572" w:type="dxa"/>
          </w:tcPr>
          <w:p w:rsidR="009A6F9D" w:rsidRDefault="009A6F9D" w:rsidP="00DB7DFD">
            <w:pPr>
              <w:pStyle w:val="TableParagraph"/>
            </w:pPr>
          </w:p>
        </w:tc>
        <w:tc>
          <w:tcPr>
            <w:tcW w:w="3323" w:type="dxa"/>
          </w:tcPr>
          <w:p w:rsidR="009A6F9D" w:rsidRPr="00735A90" w:rsidRDefault="009A6F9D" w:rsidP="00735A90">
            <w:pPr>
              <w:pStyle w:val="TableParagraph"/>
              <w:spacing w:line="268" w:lineRule="exact"/>
              <w:ind w:left="109"/>
              <w:rPr>
                <w:sz w:val="24"/>
              </w:rPr>
            </w:pPr>
            <w:r w:rsidRPr="00735A90">
              <w:rPr>
                <w:sz w:val="24"/>
              </w:rPr>
              <w:t>соціолінгвальну</w:t>
            </w:r>
            <w:r w:rsidRPr="00735A90">
              <w:rPr>
                <w:spacing w:val="-13"/>
                <w:sz w:val="24"/>
              </w:rPr>
              <w:t xml:space="preserve"> </w:t>
            </w:r>
            <w:r w:rsidRPr="00735A90">
              <w:rPr>
                <w:sz w:val="24"/>
              </w:rPr>
              <w:t>ситуацію.</w:t>
            </w:r>
          </w:p>
        </w:tc>
        <w:tc>
          <w:tcPr>
            <w:tcW w:w="591"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04" w:type="dxa"/>
          </w:tcPr>
          <w:p w:rsidR="009A6F9D" w:rsidRDefault="009A6F9D" w:rsidP="00DB7DFD">
            <w:pPr>
              <w:pStyle w:val="TableParagraph"/>
            </w:pPr>
          </w:p>
        </w:tc>
        <w:tc>
          <w:tcPr>
            <w:tcW w:w="404" w:type="dxa"/>
          </w:tcPr>
          <w:p w:rsidR="009A6F9D" w:rsidRDefault="009A6F9D" w:rsidP="00DB7DFD">
            <w:pPr>
              <w:pStyle w:val="TableParagraph"/>
            </w:pPr>
          </w:p>
        </w:tc>
        <w:tc>
          <w:tcPr>
            <w:tcW w:w="404" w:type="dxa"/>
          </w:tcPr>
          <w:p w:rsidR="009A6F9D" w:rsidRDefault="009A6F9D" w:rsidP="00DB7DFD">
            <w:pPr>
              <w:pStyle w:val="TableParagraph"/>
            </w:pPr>
          </w:p>
        </w:tc>
        <w:tc>
          <w:tcPr>
            <w:tcW w:w="409" w:type="dxa"/>
          </w:tcPr>
          <w:p w:rsidR="009A6F9D" w:rsidRDefault="009A6F9D" w:rsidP="00DB7DFD">
            <w:pPr>
              <w:pStyle w:val="TableParagraph"/>
            </w:pPr>
          </w:p>
        </w:tc>
        <w:tc>
          <w:tcPr>
            <w:tcW w:w="495" w:type="dxa"/>
          </w:tcPr>
          <w:p w:rsidR="009A6F9D" w:rsidRDefault="009A6F9D" w:rsidP="00DB7DFD">
            <w:pPr>
              <w:pStyle w:val="TableParagraph"/>
            </w:pPr>
          </w:p>
        </w:tc>
        <w:tc>
          <w:tcPr>
            <w:tcW w:w="495" w:type="dxa"/>
          </w:tcPr>
          <w:p w:rsidR="009A6F9D" w:rsidRDefault="009A6F9D" w:rsidP="00DB7DFD">
            <w:pPr>
              <w:pStyle w:val="TableParagraph"/>
            </w:pPr>
          </w:p>
        </w:tc>
        <w:tc>
          <w:tcPr>
            <w:tcW w:w="504" w:type="dxa"/>
          </w:tcPr>
          <w:p w:rsidR="009A6F9D" w:rsidRDefault="009A6F9D" w:rsidP="00DB7DFD">
            <w:pPr>
              <w:pStyle w:val="TableParagraph"/>
            </w:pPr>
          </w:p>
        </w:tc>
        <w:tc>
          <w:tcPr>
            <w:tcW w:w="533" w:type="dxa"/>
            <w:tcBorders>
              <w:right w:val="thinThickMediumGap" w:sz="6" w:space="0" w:color="000000"/>
            </w:tcBorders>
          </w:tcPr>
          <w:p w:rsidR="009A6F9D" w:rsidRDefault="009A6F9D" w:rsidP="00DB7DFD">
            <w:pPr>
              <w:pStyle w:val="TableParagraph"/>
            </w:pPr>
          </w:p>
        </w:tc>
        <w:tc>
          <w:tcPr>
            <w:tcW w:w="404" w:type="dxa"/>
            <w:tcBorders>
              <w:left w:val="thickThinMediumGap" w:sz="6" w:space="0" w:color="000000"/>
            </w:tcBorders>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8" w:type="dxa"/>
          </w:tcPr>
          <w:p w:rsidR="009A6F9D" w:rsidRDefault="009A6F9D" w:rsidP="00DB7DFD">
            <w:pPr>
              <w:pStyle w:val="TableParagraph"/>
            </w:pPr>
          </w:p>
        </w:tc>
        <w:tc>
          <w:tcPr>
            <w:tcW w:w="398" w:type="dxa"/>
          </w:tcPr>
          <w:p w:rsidR="009A6F9D" w:rsidRDefault="009A6F9D" w:rsidP="00DB7DFD">
            <w:pPr>
              <w:pStyle w:val="TableParagraph"/>
            </w:pPr>
          </w:p>
        </w:tc>
        <w:tc>
          <w:tcPr>
            <w:tcW w:w="403" w:type="dxa"/>
          </w:tcPr>
          <w:p w:rsidR="009A6F9D" w:rsidRDefault="009A6F9D" w:rsidP="00DB7DFD">
            <w:pPr>
              <w:pStyle w:val="TableParagraph"/>
            </w:pPr>
          </w:p>
        </w:tc>
        <w:tc>
          <w:tcPr>
            <w:tcW w:w="403" w:type="dxa"/>
          </w:tcPr>
          <w:p w:rsidR="009A6F9D" w:rsidRDefault="009A6F9D" w:rsidP="00DB7DFD">
            <w:pPr>
              <w:pStyle w:val="TableParagraph"/>
            </w:pPr>
          </w:p>
        </w:tc>
        <w:tc>
          <w:tcPr>
            <w:tcW w:w="408" w:type="dxa"/>
          </w:tcPr>
          <w:p w:rsidR="009A6F9D" w:rsidRDefault="009A6F9D" w:rsidP="00DB7DFD">
            <w:pPr>
              <w:pStyle w:val="TableParagraph"/>
            </w:pPr>
          </w:p>
        </w:tc>
        <w:tc>
          <w:tcPr>
            <w:tcW w:w="532" w:type="dxa"/>
          </w:tcPr>
          <w:p w:rsidR="009A6F9D" w:rsidRDefault="009A6F9D" w:rsidP="00DB7DFD">
            <w:pPr>
              <w:pStyle w:val="TableParagraph"/>
            </w:pPr>
          </w:p>
        </w:tc>
        <w:tc>
          <w:tcPr>
            <w:tcW w:w="498" w:type="dxa"/>
          </w:tcPr>
          <w:p w:rsidR="009A6F9D" w:rsidRDefault="009A6F9D" w:rsidP="00DB7DFD">
            <w:pPr>
              <w:pStyle w:val="TableParagraph"/>
            </w:pPr>
          </w:p>
        </w:tc>
        <w:tc>
          <w:tcPr>
            <w:tcW w:w="532" w:type="dxa"/>
          </w:tcPr>
          <w:p w:rsidR="009A6F9D" w:rsidRDefault="009A6F9D" w:rsidP="00DB7DFD">
            <w:pPr>
              <w:pStyle w:val="TableParagraph"/>
            </w:pPr>
          </w:p>
        </w:tc>
        <w:tc>
          <w:tcPr>
            <w:tcW w:w="537" w:type="dxa"/>
          </w:tcPr>
          <w:p w:rsidR="009A6F9D" w:rsidRDefault="009A6F9D" w:rsidP="00DB7DFD">
            <w:pPr>
              <w:pStyle w:val="TableParagraph"/>
            </w:pPr>
          </w:p>
        </w:tc>
      </w:tr>
      <w:tr w:rsidR="009A6F9D" w:rsidTr="00735A90">
        <w:trPr>
          <w:trHeight w:val="1142"/>
        </w:trPr>
        <w:tc>
          <w:tcPr>
            <w:tcW w:w="572" w:type="dxa"/>
          </w:tcPr>
          <w:p w:rsidR="009A6F9D" w:rsidRPr="00735A90" w:rsidRDefault="009A6F9D" w:rsidP="00735A90">
            <w:pPr>
              <w:pStyle w:val="TableParagraph"/>
              <w:spacing w:line="268" w:lineRule="exact"/>
              <w:ind w:left="110"/>
              <w:rPr>
                <w:sz w:val="24"/>
              </w:rPr>
            </w:pPr>
            <w:r w:rsidRPr="00735A90">
              <w:rPr>
                <w:sz w:val="24"/>
              </w:rPr>
              <w:t>11.</w:t>
            </w:r>
          </w:p>
        </w:tc>
        <w:tc>
          <w:tcPr>
            <w:tcW w:w="3323" w:type="dxa"/>
          </w:tcPr>
          <w:p w:rsidR="009A6F9D" w:rsidRPr="00735A90" w:rsidRDefault="009A6F9D" w:rsidP="00735A90">
            <w:pPr>
              <w:pStyle w:val="TableParagraph"/>
              <w:ind w:left="109" w:right="361"/>
              <w:rPr>
                <w:sz w:val="24"/>
              </w:rPr>
            </w:pPr>
            <w:r w:rsidRPr="00735A90">
              <w:rPr>
                <w:sz w:val="24"/>
              </w:rPr>
              <w:t>Знати норми</w:t>
            </w:r>
            <w:r w:rsidRPr="00735A90">
              <w:rPr>
                <w:spacing w:val="1"/>
                <w:sz w:val="24"/>
              </w:rPr>
              <w:t xml:space="preserve"> </w:t>
            </w:r>
            <w:r w:rsidRPr="00735A90">
              <w:rPr>
                <w:sz w:val="24"/>
              </w:rPr>
              <w:t>літературної</w:t>
            </w:r>
            <w:r w:rsidRPr="00735A90">
              <w:rPr>
                <w:spacing w:val="1"/>
                <w:sz w:val="24"/>
              </w:rPr>
              <w:t xml:space="preserve"> </w:t>
            </w:r>
            <w:r w:rsidRPr="00735A90">
              <w:rPr>
                <w:sz w:val="24"/>
              </w:rPr>
              <w:t>мови</w:t>
            </w:r>
            <w:r w:rsidRPr="00735A90">
              <w:rPr>
                <w:spacing w:val="-3"/>
                <w:sz w:val="24"/>
              </w:rPr>
              <w:t xml:space="preserve"> </w:t>
            </w:r>
            <w:r w:rsidRPr="00735A90">
              <w:rPr>
                <w:sz w:val="24"/>
              </w:rPr>
              <w:t>та вміти</w:t>
            </w:r>
            <w:r w:rsidRPr="00735A90">
              <w:rPr>
                <w:spacing w:val="7"/>
                <w:sz w:val="24"/>
              </w:rPr>
              <w:t xml:space="preserve"> </w:t>
            </w:r>
            <w:r w:rsidRPr="00735A90">
              <w:rPr>
                <w:sz w:val="24"/>
              </w:rPr>
              <w:t>їх</w:t>
            </w:r>
            <w:r w:rsidRPr="00735A90">
              <w:rPr>
                <w:spacing w:val="1"/>
                <w:sz w:val="24"/>
              </w:rPr>
              <w:t xml:space="preserve"> </w:t>
            </w:r>
            <w:r w:rsidRPr="00735A90">
              <w:rPr>
                <w:sz w:val="24"/>
              </w:rPr>
              <w:t>застосовувати</w:t>
            </w:r>
            <w:r w:rsidRPr="00735A90">
              <w:rPr>
                <w:spacing w:val="1"/>
                <w:sz w:val="24"/>
              </w:rPr>
              <w:t xml:space="preserve"> </w:t>
            </w:r>
            <w:r w:rsidRPr="00735A90">
              <w:rPr>
                <w:sz w:val="24"/>
              </w:rPr>
              <w:t>у</w:t>
            </w:r>
            <w:r w:rsidRPr="00735A90">
              <w:rPr>
                <w:spacing w:val="-13"/>
                <w:sz w:val="24"/>
              </w:rPr>
              <w:t xml:space="preserve"> </w:t>
            </w:r>
            <w:r w:rsidRPr="00735A90">
              <w:rPr>
                <w:sz w:val="24"/>
              </w:rPr>
              <w:t>практичній</w:t>
            </w:r>
            <w:r w:rsidRPr="00735A90">
              <w:rPr>
                <w:spacing w:val="-57"/>
                <w:sz w:val="24"/>
              </w:rPr>
              <w:t xml:space="preserve"> </w:t>
            </w:r>
            <w:r w:rsidRPr="00735A90">
              <w:rPr>
                <w:sz w:val="24"/>
              </w:rPr>
              <w:t>діяльності.</w:t>
            </w:r>
          </w:p>
        </w:tc>
        <w:tc>
          <w:tcPr>
            <w:tcW w:w="591"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6"/>
              <w:jc w:val="center"/>
              <w:rPr>
                <w:b/>
                <w:sz w:val="24"/>
              </w:rPr>
            </w:pPr>
            <w:r w:rsidRPr="00735A90">
              <w:rPr>
                <w:b/>
                <w:sz w:val="24"/>
              </w:rPr>
              <w:t>+</w:t>
            </w:r>
          </w:p>
        </w:tc>
        <w:tc>
          <w:tcPr>
            <w:tcW w:w="495"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735A90">
            <w:pPr>
              <w:pStyle w:val="TableParagraph"/>
              <w:spacing w:before="3"/>
              <w:rPr>
                <w:b/>
                <w:sz w:val="37"/>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32"/>
              <w:jc w:val="right"/>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735A90">
            <w:pPr>
              <w:pStyle w:val="TableParagraph"/>
              <w:spacing w:before="3"/>
              <w:rPr>
                <w:b/>
                <w:sz w:val="37"/>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735A90">
            <w:pPr>
              <w:pStyle w:val="TableParagraph"/>
              <w:spacing w:before="3"/>
              <w:rPr>
                <w:b/>
                <w:sz w:val="37"/>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197"/>
              <w:rPr>
                <w:b/>
                <w:sz w:val="24"/>
              </w:rPr>
            </w:pPr>
            <w:r w:rsidRPr="00735A90">
              <w:rPr>
                <w:b/>
                <w:sz w:val="24"/>
              </w:rPr>
              <w:t>+</w:t>
            </w:r>
          </w:p>
        </w:tc>
      </w:tr>
      <w:tr w:rsidR="009A6F9D" w:rsidTr="00735A90">
        <w:trPr>
          <w:trHeight w:val="1137"/>
        </w:trPr>
        <w:tc>
          <w:tcPr>
            <w:tcW w:w="572" w:type="dxa"/>
          </w:tcPr>
          <w:p w:rsidR="009A6F9D" w:rsidRPr="00735A90" w:rsidRDefault="009A6F9D" w:rsidP="00735A90">
            <w:pPr>
              <w:pStyle w:val="TableParagraph"/>
              <w:spacing w:line="268" w:lineRule="exact"/>
              <w:ind w:left="110"/>
              <w:rPr>
                <w:sz w:val="24"/>
              </w:rPr>
            </w:pPr>
            <w:r w:rsidRPr="00735A90">
              <w:rPr>
                <w:sz w:val="24"/>
              </w:rPr>
              <w:t>12.</w:t>
            </w:r>
          </w:p>
        </w:tc>
        <w:tc>
          <w:tcPr>
            <w:tcW w:w="3323" w:type="dxa"/>
          </w:tcPr>
          <w:p w:rsidR="009A6F9D" w:rsidRPr="00735A90" w:rsidRDefault="009A6F9D" w:rsidP="00735A90">
            <w:pPr>
              <w:pStyle w:val="TableParagraph"/>
              <w:ind w:left="109" w:right="142"/>
              <w:rPr>
                <w:sz w:val="24"/>
              </w:rPr>
            </w:pPr>
            <w:r w:rsidRPr="00735A90">
              <w:rPr>
                <w:sz w:val="24"/>
              </w:rPr>
              <w:t>Аналізувати мовні одиниці,</w:t>
            </w:r>
            <w:r w:rsidRPr="00735A90">
              <w:rPr>
                <w:spacing w:val="1"/>
                <w:sz w:val="24"/>
              </w:rPr>
              <w:t xml:space="preserve"> </w:t>
            </w:r>
            <w:r w:rsidRPr="00735A90">
              <w:rPr>
                <w:sz w:val="24"/>
              </w:rPr>
              <w:t>визначати їхню взаємодію та</w:t>
            </w:r>
            <w:r w:rsidRPr="00735A90">
              <w:rPr>
                <w:spacing w:val="1"/>
                <w:sz w:val="24"/>
              </w:rPr>
              <w:t xml:space="preserve"> </w:t>
            </w:r>
            <w:r w:rsidRPr="00735A90">
              <w:rPr>
                <w:sz w:val="24"/>
              </w:rPr>
              <w:t>характеризувати мовні явища</w:t>
            </w:r>
            <w:r w:rsidRPr="00735A90">
              <w:rPr>
                <w:spacing w:val="-57"/>
                <w:sz w:val="24"/>
              </w:rPr>
              <w:t xml:space="preserve"> </w:t>
            </w:r>
            <w:r w:rsidRPr="00735A90">
              <w:rPr>
                <w:sz w:val="24"/>
              </w:rPr>
              <w:t>і</w:t>
            </w:r>
            <w:r w:rsidRPr="00735A90">
              <w:rPr>
                <w:spacing w:val="-9"/>
                <w:sz w:val="24"/>
              </w:rPr>
              <w:t xml:space="preserve"> </w:t>
            </w:r>
            <w:r w:rsidRPr="00735A90">
              <w:rPr>
                <w:sz w:val="24"/>
              </w:rPr>
              <w:t>процеси,</w:t>
            </w:r>
            <w:r w:rsidRPr="00735A90">
              <w:rPr>
                <w:spacing w:val="2"/>
                <w:sz w:val="24"/>
              </w:rPr>
              <w:t xml:space="preserve"> </w:t>
            </w:r>
            <w:r w:rsidRPr="00735A90">
              <w:rPr>
                <w:sz w:val="24"/>
              </w:rPr>
              <w:t>що їх</w:t>
            </w:r>
            <w:r w:rsidRPr="00735A90">
              <w:rPr>
                <w:spacing w:val="-5"/>
                <w:sz w:val="24"/>
              </w:rPr>
              <w:t xml:space="preserve"> </w:t>
            </w:r>
            <w:r w:rsidRPr="00735A90">
              <w:rPr>
                <w:sz w:val="24"/>
              </w:rPr>
              <w:t>зумовлюють.</w:t>
            </w:r>
          </w:p>
        </w:tc>
        <w:tc>
          <w:tcPr>
            <w:tcW w:w="591"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735A90">
            <w:pPr>
              <w:pStyle w:val="TableParagraph"/>
              <w:spacing w:before="3"/>
              <w:rPr>
                <w:b/>
                <w:sz w:val="37"/>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735A90">
            <w:pPr>
              <w:pStyle w:val="TableParagraph"/>
              <w:spacing w:before="3"/>
              <w:rPr>
                <w:b/>
                <w:sz w:val="37"/>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4"/>
              <w:jc w:val="center"/>
              <w:rPr>
                <w:b/>
                <w:sz w:val="24"/>
              </w:rPr>
            </w:pPr>
            <w:r w:rsidRPr="00735A90">
              <w:rPr>
                <w:b/>
                <w:sz w:val="24"/>
              </w:rPr>
              <w:t>+</w:t>
            </w: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128"/>
              <w:jc w:val="right"/>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735A90">
            <w:pPr>
              <w:pStyle w:val="TableParagraph"/>
              <w:spacing w:before="3"/>
              <w:rPr>
                <w:b/>
                <w:sz w:val="37"/>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1421"/>
        </w:trPr>
        <w:tc>
          <w:tcPr>
            <w:tcW w:w="572" w:type="dxa"/>
          </w:tcPr>
          <w:p w:rsidR="009A6F9D" w:rsidRPr="00735A90" w:rsidRDefault="009A6F9D" w:rsidP="00735A90">
            <w:pPr>
              <w:pStyle w:val="TableParagraph"/>
              <w:spacing w:line="273" w:lineRule="exact"/>
              <w:ind w:left="110"/>
              <w:rPr>
                <w:sz w:val="24"/>
              </w:rPr>
            </w:pPr>
            <w:r w:rsidRPr="00735A90">
              <w:rPr>
                <w:sz w:val="24"/>
              </w:rPr>
              <w:t>13.</w:t>
            </w:r>
          </w:p>
        </w:tc>
        <w:tc>
          <w:tcPr>
            <w:tcW w:w="3323" w:type="dxa"/>
          </w:tcPr>
          <w:p w:rsidR="009A6F9D" w:rsidRPr="00735A90" w:rsidRDefault="009A6F9D" w:rsidP="00735A90">
            <w:pPr>
              <w:pStyle w:val="TableParagraph"/>
              <w:ind w:left="109" w:right="130"/>
              <w:rPr>
                <w:sz w:val="24"/>
              </w:rPr>
            </w:pPr>
            <w:r w:rsidRPr="00735A90">
              <w:rPr>
                <w:sz w:val="24"/>
              </w:rPr>
              <w:t>Аналізувати</w:t>
            </w:r>
            <w:r w:rsidRPr="00735A90">
              <w:rPr>
                <w:spacing w:val="-10"/>
                <w:sz w:val="24"/>
              </w:rPr>
              <w:t xml:space="preserve"> </w:t>
            </w:r>
            <w:r w:rsidRPr="00735A90">
              <w:rPr>
                <w:sz w:val="24"/>
              </w:rPr>
              <w:t>й</w:t>
            </w:r>
            <w:r w:rsidRPr="00735A90">
              <w:rPr>
                <w:spacing w:val="-7"/>
                <w:sz w:val="24"/>
              </w:rPr>
              <w:t xml:space="preserve"> </w:t>
            </w:r>
            <w:r w:rsidRPr="00735A90">
              <w:rPr>
                <w:sz w:val="24"/>
              </w:rPr>
              <w:t>інтерпретувати</w:t>
            </w:r>
            <w:r w:rsidRPr="00735A90">
              <w:rPr>
                <w:spacing w:val="-57"/>
                <w:sz w:val="24"/>
              </w:rPr>
              <w:t xml:space="preserve"> </w:t>
            </w:r>
            <w:r w:rsidRPr="00735A90">
              <w:rPr>
                <w:sz w:val="24"/>
              </w:rPr>
              <w:t>твори</w:t>
            </w:r>
            <w:r w:rsidRPr="00735A90">
              <w:rPr>
                <w:spacing w:val="2"/>
                <w:sz w:val="24"/>
              </w:rPr>
              <w:t xml:space="preserve"> </w:t>
            </w:r>
            <w:r w:rsidRPr="00735A90">
              <w:rPr>
                <w:sz w:val="24"/>
              </w:rPr>
              <w:t>літератури,</w:t>
            </w:r>
            <w:r w:rsidRPr="00735A90">
              <w:rPr>
                <w:spacing w:val="3"/>
                <w:sz w:val="24"/>
              </w:rPr>
              <w:t xml:space="preserve"> </w:t>
            </w:r>
            <w:r w:rsidRPr="00735A90">
              <w:rPr>
                <w:sz w:val="24"/>
              </w:rPr>
              <w:t>яка</w:t>
            </w:r>
            <w:r w:rsidRPr="00735A90">
              <w:rPr>
                <w:spacing w:val="1"/>
                <w:sz w:val="24"/>
              </w:rPr>
              <w:t xml:space="preserve"> </w:t>
            </w:r>
            <w:r w:rsidRPr="00735A90">
              <w:rPr>
                <w:sz w:val="24"/>
              </w:rPr>
              <w:t>вивчається, визначати їхню</w:t>
            </w:r>
            <w:r w:rsidRPr="00735A90">
              <w:rPr>
                <w:spacing w:val="1"/>
                <w:sz w:val="24"/>
              </w:rPr>
              <w:t xml:space="preserve"> </w:t>
            </w:r>
            <w:r w:rsidRPr="00735A90">
              <w:rPr>
                <w:sz w:val="24"/>
              </w:rPr>
              <w:t>специфіку й місце в</w:t>
            </w:r>
            <w:r w:rsidRPr="00735A90">
              <w:rPr>
                <w:spacing w:val="1"/>
                <w:sz w:val="24"/>
              </w:rPr>
              <w:t xml:space="preserve"> </w:t>
            </w:r>
            <w:r w:rsidRPr="00735A90">
              <w:rPr>
                <w:sz w:val="24"/>
              </w:rPr>
              <w:t>літературному</w:t>
            </w:r>
            <w:r w:rsidRPr="00735A90">
              <w:rPr>
                <w:spacing w:val="-9"/>
                <w:sz w:val="24"/>
              </w:rPr>
              <w:t xml:space="preserve"> </w:t>
            </w:r>
            <w:r w:rsidRPr="00735A90">
              <w:rPr>
                <w:sz w:val="24"/>
              </w:rPr>
              <w:t>процесі.</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28"/>
              <w:jc w:val="right"/>
              <w:rPr>
                <w:b/>
                <w:sz w:val="24"/>
              </w:rPr>
            </w:pPr>
            <w:r w:rsidRPr="00735A90">
              <w:rPr>
                <w:b/>
                <w:sz w:val="24"/>
              </w:rPr>
              <w:t>+</w:t>
            </w: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3346"/>
        </w:trPr>
        <w:tc>
          <w:tcPr>
            <w:tcW w:w="572" w:type="dxa"/>
          </w:tcPr>
          <w:p w:rsidR="009A6F9D" w:rsidRPr="00735A90" w:rsidRDefault="009A6F9D" w:rsidP="00735A90">
            <w:pPr>
              <w:pStyle w:val="TableParagraph"/>
              <w:spacing w:line="268" w:lineRule="exact"/>
              <w:ind w:left="110"/>
              <w:rPr>
                <w:sz w:val="24"/>
              </w:rPr>
            </w:pPr>
            <w:r w:rsidRPr="00735A90">
              <w:rPr>
                <w:sz w:val="24"/>
              </w:rPr>
              <w:t>14.</w:t>
            </w:r>
          </w:p>
        </w:tc>
        <w:tc>
          <w:tcPr>
            <w:tcW w:w="3323" w:type="dxa"/>
          </w:tcPr>
          <w:p w:rsidR="009A6F9D" w:rsidRPr="00735A90" w:rsidRDefault="009A6F9D" w:rsidP="00735A90">
            <w:pPr>
              <w:pStyle w:val="TableParagraph"/>
              <w:ind w:left="109" w:right="242"/>
              <w:rPr>
                <w:sz w:val="24"/>
              </w:rPr>
            </w:pPr>
            <w:r w:rsidRPr="00735A90">
              <w:rPr>
                <w:sz w:val="24"/>
              </w:rPr>
              <w:t>Використовувати</w:t>
            </w:r>
            <w:r w:rsidRPr="00735A90">
              <w:rPr>
                <w:spacing w:val="-11"/>
                <w:sz w:val="24"/>
              </w:rPr>
              <w:t xml:space="preserve"> </w:t>
            </w:r>
            <w:r w:rsidRPr="00735A90">
              <w:rPr>
                <w:sz w:val="24"/>
              </w:rPr>
              <w:t>англійську</w:t>
            </w:r>
            <w:r w:rsidRPr="00735A90">
              <w:rPr>
                <w:spacing w:val="-57"/>
                <w:sz w:val="24"/>
              </w:rPr>
              <w:t xml:space="preserve"> </w:t>
            </w:r>
            <w:r w:rsidRPr="00735A90">
              <w:rPr>
                <w:sz w:val="24"/>
              </w:rPr>
              <w:t>мову в усній та письмовій</w:t>
            </w:r>
            <w:r w:rsidRPr="00735A90">
              <w:rPr>
                <w:spacing w:val="1"/>
                <w:sz w:val="24"/>
              </w:rPr>
              <w:t xml:space="preserve"> </w:t>
            </w:r>
            <w:r w:rsidRPr="00735A90">
              <w:rPr>
                <w:sz w:val="24"/>
              </w:rPr>
              <w:t>формі, у різних жанрово-</w:t>
            </w:r>
            <w:r w:rsidRPr="00735A90">
              <w:rPr>
                <w:spacing w:val="1"/>
                <w:sz w:val="24"/>
              </w:rPr>
              <w:t xml:space="preserve"> </w:t>
            </w:r>
            <w:r w:rsidRPr="00735A90">
              <w:rPr>
                <w:sz w:val="24"/>
              </w:rPr>
              <w:t>стильових різновидах і</w:t>
            </w:r>
            <w:r w:rsidRPr="00735A90">
              <w:rPr>
                <w:spacing w:val="1"/>
                <w:sz w:val="24"/>
              </w:rPr>
              <w:t xml:space="preserve"> </w:t>
            </w:r>
            <w:r w:rsidRPr="00735A90">
              <w:rPr>
                <w:sz w:val="24"/>
              </w:rPr>
              <w:t>регістрах спілкування</w:t>
            </w:r>
            <w:r w:rsidRPr="00735A90">
              <w:rPr>
                <w:spacing w:val="1"/>
                <w:sz w:val="24"/>
              </w:rPr>
              <w:t xml:space="preserve"> </w:t>
            </w:r>
            <w:r w:rsidRPr="00735A90">
              <w:rPr>
                <w:sz w:val="24"/>
              </w:rPr>
              <w:t>(офіційному, неофіційному,</w:t>
            </w:r>
            <w:r w:rsidRPr="00735A90">
              <w:rPr>
                <w:spacing w:val="1"/>
                <w:sz w:val="24"/>
              </w:rPr>
              <w:t xml:space="preserve"> </w:t>
            </w:r>
            <w:r w:rsidRPr="00735A90">
              <w:rPr>
                <w:sz w:val="24"/>
              </w:rPr>
              <w:t>нейтральному),</w:t>
            </w:r>
            <w:r w:rsidRPr="00735A90">
              <w:rPr>
                <w:spacing w:val="3"/>
                <w:sz w:val="24"/>
              </w:rPr>
              <w:t xml:space="preserve"> </w:t>
            </w:r>
            <w:r w:rsidRPr="00735A90">
              <w:rPr>
                <w:sz w:val="24"/>
              </w:rPr>
              <w:t>для</w:t>
            </w:r>
          </w:p>
          <w:p w:rsidR="009A6F9D" w:rsidRPr="00735A90" w:rsidRDefault="009A6F9D" w:rsidP="00735A90">
            <w:pPr>
              <w:pStyle w:val="TableParagraph"/>
              <w:ind w:left="109" w:right="148"/>
              <w:rPr>
                <w:sz w:val="24"/>
              </w:rPr>
            </w:pPr>
            <w:r w:rsidRPr="00735A90">
              <w:rPr>
                <w:sz w:val="24"/>
              </w:rPr>
              <w:t>розв’язання комунікативних</w:t>
            </w:r>
            <w:r w:rsidRPr="00735A90">
              <w:rPr>
                <w:spacing w:val="1"/>
                <w:sz w:val="24"/>
              </w:rPr>
              <w:t xml:space="preserve"> </w:t>
            </w:r>
            <w:r w:rsidRPr="00735A90">
              <w:rPr>
                <w:sz w:val="24"/>
              </w:rPr>
              <w:t>завдань у побутовій,</w:t>
            </w:r>
            <w:r w:rsidRPr="00735A90">
              <w:rPr>
                <w:spacing w:val="1"/>
                <w:sz w:val="24"/>
              </w:rPr>
              <w:t xml:space="preserve"> </w:t>
            </w:r>
            <w:r w:rsidRPr="00735A90">
              <w:rPr>
                <w:sz w:val="24"/>
              </w:rPr>
              <w:t>суспільній,</w:t>
            </w:r>
            <w:r w:rsidRPr="00735A90">
              <w:rPr>
                <w:spacing w:val="1"/>
                <w:sz w:val="24"/>
              </w:rPr>
              <w:t xml:space="preserve"> </w:t>
            </w:r>
            <w:r w:rsidRPr="00735A90">
              <w:rPr>
                <w:sz w:val="24"/>
              </w:rPr>
              <w:t>навчальній,</w:t>
            </w:r>
            <w:r w:rsidRPr="00735A90">
              <w:rPr>
                <w:spacing w:val="1"/>
                <w:sz w:val="24"/>
              </w:rPr>
              <w:t xml:space="preserve"> </w:t>
            </w:r>
            <w:r w:rsidRPr="00735A90">
              <w:rPr>
                <w:sz w:val="24"/>
              </w:rPr>
              <w:t>професійній,</w:t>
            </w:r>
            <w:r w:rsidRPr="00735A90">
              <w:rPr>
                <w:spacing w:val="-7"/>
                <w:sz w:val="24"/>
              </w:rPr>
              <w:t xml:space="preserve"> </w:t>
            </w:r>
            <w:r w:rsidRPr="00735A90">
              <w:rPr>
                <w:sz w:val="24"/>
              </w:rPr>
              <w:t>науковій</w:t>
            </w:r>
            <w:r w:rsidRPr="00735A90">
              <w:rPr>
                <w:spacing w:val="-8"/>
                <w:sz w:val="24"/>
              </w:rPr>
              <w:t xml:space="preserve"> </w:t>
            </w:r>
            <w:r w:rsidRPr="00735A90">
              <w:rPr>
                <w:sz w:val="24"/>
              </w:rPr>
              <w:t>сферах</w:t>
            </w:r>
            <w:r w:rsidRPr="00735A90">
              <w:rPr>
                <w:spacing w:val="-57"/>
                <w:sz w:val="24"/>
              </w:rPr>
              <w:t xml:space="preserve"> </w:t>
            </w:r>
            <w:r w:rsidRPr="00735A90">
              <w:rPr>
                <w:sz w:val="24"/>
              </w:rPr>
              <w:t>життя.</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left="130"/>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126"/>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left="127"/>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6"/>
              <w:jc w:val="center"/>
              <w:rPr>
                <w:b/>
                <w:sz w:val="24"/>
              </w:rPr>
            </w:pPr>
            <w:r w:rsidRPr="00735A90">
              <w:rPr>
                <w:b/>
                <w:sz w:val="24"/>
              </w:rPr>
              <w:t>+</w:t>
            </w: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right="132"/>
              <w:jc w:val="right"/>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3"/>
              <w:rPr>
                <w:b/>
                <w:sz w:val="29"/>
              </w:rPr>
            </w:pPr>
          </w:p>
          <w:p w:rsidR="009A6F9D" w:rsidRPr="00735A90" w:rsidRDefault="009A6F9D" w:rsidP="00735A90">
            <w:pPr>
              <w:pStyle w:val="TableParagraph"/>
              <w:ind w:left="197"/>
              <w:rPr>
                <w:b/>
                <w:sz w:val="24"/>
              </w:rPr>
            </w:pPr>
            <w:r w:rsidRPr="00735A90">
              <w:rPr>
                <w:b/>
                <w:sz w:val="24"/>
              </w:rPr>
              <w:t>+</w:t>
            </w:r>
          </w:p>
        </w:tc>
      </w:tr>
      <w:tr w:rsidR="009A6F9D" w:rsidTr="00735A90">
        <w:trPr>
          <w:trHeight w:val="1415"/>
        </w:trPr>
        <w:tc>
          <w:tcPr>
            <w:tcW w:w="572" w:type="dxa"/>
          </w:tcPr>
          <w:p w:rsidR="009A6F9D" w:rsidRPr="00735A90" w:rsidRDefault="009A6F9D" w:rsidP="00735A90">
            <w:pPr>
              <w:pStyle w:val="TableParagraph"/>
              <w:spacing w:line="268" w:lineRule="exact"/>
              <w:ind w:left="110"/>
              <w:rPr>
                <w:sz w:val="24"/>
              </w:rPr>
            </w:pPr>
            <w:r w:rsidRPr="00735A90">
              <w:rPr>
                <w:sz w:val="24"/>
              </w:rPr>
              <w:t>15.</w:t>
            </w:r>
          </w:p>
        </w:tc>
        <w:tc>
          <w:tcPr>
            <w:tcW w:w="3323" w:type="dxa"/>
          </w:tcPr>
          <w:p w:rsidR="009A6F9D" w:rsidRPr="00735A90" w:rsidRDefault="009A6F9D" w:rsidP="00735A90">
            <w:pPr>
              <w:pStyle w:val="TableParagraph"/>
              <w:ind w:left="109" w:right="237"/>
              <w:rPr>
                <w:sz w:val="24"/>
              </w:rPr>
            </w:pPr>
            <w:r w:rsidRPr="00735A90">
              <w:rPr>
                <w:sz w:val="24"/>
              </w:rPr>
              <w:t>Здійснювати лінгвістичний,</w:t>
            </w:r>
            <w:r w:rsidRPr="00735A90">
              <w:rPr>
                <w:spacing w:val="1"/>
                <w:sz w:val="24"/>
              </w:rPr>
              <w:t xml:space="preserve"> </w:t>
            </w:r>
            <w:r w:rsidRPr="00735A90">
              <w:rPr>
                <w:sz w:val="24"/>
              </w:rPr>
              <w:t>літературознавчий та</w:t>
            </w:r>
            <w:r w:rsidRPr="00735A90">
              <w:rPr>
                <w:spacing w:val="1"/>
                <w:sz w:val="24"/>
              </w:rPr>
              <w:t xml:space="preserve"> </w:t>
            </w:r>
            <w:r w:rsidRPr="00735A90">
              <w:rPr>
                <w:sz w:val="24"/>
              </w:rPr>
              <w:t>спеціальний філологічний</w:t>
            </w:r>
            <w:r w:rsidRPr="00735A90">
              <w:rPr>
                <w:spacing w:val="1"/>
                <w:sz w:val="24"/>
              </w:rPr>
              <w:t xml:space="preserve"> </w:t>
            </w:r>
            <w:r w:rsidRPr="00735A90">
              <w:rPr>
                <w:sz w:val="24"/>
              </w:rPr>
              <w:t>аналіз текстів різних стилів і</w:t>
            </w:r>
            <w:r w:rsidRPr="00735A90">
              <w:rPr>
                <w:spacing w:val="-57"/>
                <w:sz w:val="24"/>
              </w:rPr>
              <w:t xml:space="preserve"> </w:t>
            </w:r>
            <w:r w:rsidRPr="00735A90">
              <w:rPr>
                <w:sz w:val="24"/>
              </w:rPr>
              <w:t>жанрів.</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31"/>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128"/>
              <w:jc w:val="right"/>
              <w:rPr>
                <w:b/>
                <w:sz w:val="24"/>
              </w:rPr>
            </w:pPr>
            <w:r w:rsidRPr="00735A90">
              <w:rPr>
                <w:b/>
                <w:sz w:val="24"/>
              </w:rPr>
              <w:t>+</w:t>
            </w: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ind w:right="4"/>
              <w:jc w:val="center"/>
              <w:rPr>
                <w:b/>
                <w:sz w:val="24"/>
              </w:rPr>
            </w:pPr>
            <w:r w:rsidRPr="00735A90">
              <w:rPr>
                <w:b/>
                <w:sz w:val="24"/>
              </w:rPr>
              <w:t>+</w:t>
            </w:r>
          </w:p>
        </w:tc>
        <w:tc>
          <w:tcPr>
            <w:tcW w:w="498"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jc w:val="center"/>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735A90">
            <w:pPr>
              <w:pStyle w:val="TableParagraph"/>
              <w:spacing w:before="4"/>
              <w:rPr>
                <w:b/>
                <w:sz w:val="23"/>
              </w:rPr>
            </w:pPr>
          </w:p>
          <w:p w:rsidR="009A6F9D" w:rsidRPr="00735A90" w:rsidRDefault="009A6F9D" w:rsidP="00735A90">
            <w:pPr>
              <w:pStyle w:val="TableParagraph"/>
              <w:jc w:val="center"/>
              <w:rPr>
                <w:b/>
                <w:sz w:val="24"/>
              </w:rPr>
            </w:pPr>
            <w:r w:rsidRPr="00735A90">
              <w:rPr>
                <w:b/>
                <w:sz w:val="24"/>
              </w:rPr>
              <w:t>+</w:t>
            </w:r>
          </w:p>
        </w:tc>
        <w:tc>
          <w:tcPr>
            <w:tcW w:w="537" w:type="dxa"/>
          </w:tcPr>
          <w:p w:rsidR="009A6F9D" w:rsidRPr="00735A90" w:rsidRDefault="009A6F9D" w:rsidP="00DB7DFD">
            <w:pPr>
              <w:pStyle w:val="TableParagraph"/>
              <w:rPr>
                <w:sz w:val="24"/>
              </w:rPr>
            </w:pPr>
          </w:p>
        </w:tc>
      </w:tr>
      <w:tr w:rsidR="009A6F9D" w:rsidTr="00735A90">
        <w:trPr>
          <w:trHeight w:val="551"/>
        </w:trPr>
        <w:tc>
          <w:tcPr>
            <w:tcW w:w="572" w:type="dxa"/>
          </w:tcPr>
          <w:p w:rsidR="009A6F9D" w:rsidRPr="00735A90" w:rsidRDefault="009A6F9D" w:rsidP="00735A90">
            <w:pPr>
              <w:pStyle w:val="TableParagraph"/>
              <w:spacing w:line="268" w:lineRule="exact"/>
              <w:ind w:left="110"/>
              <w:rPr>
                <w:sz w:val="24"/>
              </w:rPr>
            </w:pPr>
            <w:r w:rsidRPr="00735A90">
              <w:rPr>
                <w:sz w:val="24"/>
              </w:rPr>
              <w:t>16.</w:t>
            </w:r>
          </w:p>
        </w:tc>
        <w:tc>
          <w:tcPr>
            <w:tcW w:w="3323" w:type="dxa"/>
          </w:tcPr>
          <w:p w:rsidR="009A6F9D" w:rsidRPr="00735A90" w:rsidRDefault="009A6F9D" w:rsidP="00735A90">
            <w:pPr>
              <w:pStyle w:val="TableParagraph"/>
              <w:spacing w:line="268" w:lineRule="exact"/>
              <w:ind w:left="109"/>
              <w:rPr>
                <w:sz w:val="24"/>
              </w:rPr>
            </w:pPr>
            <w:r w:rsidRPr="00735A90">
              <w:rPr>
                <w:sz w:val="24"/>
              </w:rPr>
              <w:t>Знати й</w:t>
            </w:r>
            <w:r w:rsidRPr="00735A90">
              <w:rPr>
                <w:spacing w:val="-4"/>
                <w:sz w:val="24"/>
              </w:rPr>
              <w:t xml:space="preserve"> </w:t>
            </w:r>
            <w:r w:rsidRPr="00735A90">
              <w:rPr>
                <w:sz w:val="24"/>
              </w:rPr>
              <w:t>розуміти основні</w:t>
            </w:r>
          </w:p>
          <w:p w:rsidR="009A6F9D" w:rsidRPr="00735A90" w:rsidRDefault="009A6F9D" w:rsidP="00735A90">
            <w:pPr>
              <w:pStyle w:val="TableParagraph"/>
              <w:spacing w:before="2" w:line="261" w:lineRule="exact"/>
              <w:ind w:left="109"/>
              <w:rPr>
                <w:sz w:val="24"/>
              </w:rPr>
            </w:pPr>
            <w:r w:rsidRPr="00735A90">
              <w:rPr>
                <w:sz w:val="24"/>
              </w:rPr>
              <w:t>поняття,</w:t>
            </w:r>
            <w:r w:rsidRPr="00735A90">
              <w:rPr>
                <w:spacing w:val="-3"/>
                <w:sz w:val="24"/>
              </w:rPr>
              <w:t xml:space="preserve"> </w:t>
            </w:r>
            <w:r w:rsidRPr="00735A90">
              <w:rPr>
                <w:sz w:val="24"/>
              </w:rPr>
              <w:t>теорії</w:t>
            </w:r>
            <w:r w:rsidRPr="00735A90">
              <w:rPr>
                <w:spacing w:val="-8"/>
                <w:sz w:val="24"/>
              </w:rPr>
              <w:t xml:space="preserve"> </w:t>
            </w:r>
            <w:r w:rsidRPr="00735A90">
              <w:rPr>
                <w:sz w:val="24"/>
              </w:rPr>
              <w:t>та концепції</w:t>
            </w:r>
          </w:p>
        </w:tc>
        <w:tc>
          <w:tcPr>
            <w:tcW w:w="591" w:type="dxa"/>
          </w:tcPr>
          <w:p w:rsidR="009A6F9D" w:rsidRPr="00735A90" w:rsidRDefault="009A6F9D" w:rsidP="00735A90">
            <w:pPr>
              <w:pStyle w:val="TableParagraph"/>
              <w:spacing w:before="135"/>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735A90">
            <w:pPr>
              <w:pStyle w:val="TableParagraph"/>
              <w:spacing w:before="135"/>
              <w:ind w:left="131"/>
              <w:rPr>
                <w:b/>
                <w:sz w:val="24"/>
              </w:rPr>
            </w:pPr>
            <w:r w:rsidRPr="00735A90">
              <w:rPr>
                <w:b/>
                <w:sz w:val="24"/>
              </w:rPr>
              <w:t>+</w:t>
            </w:r>
          </w:p>
        </w:tc>
        <w:tc>
          <w:tcPr>
            <w:tcW w:w="409" w:type="dxa"/>
          </w:tcPr>
          <w:p w:rsidR="009A6F9D" w:rsidRPr="00735A90" w:rsidRDefault="009A6F9D" w:rsidP="00735A90">
            <w:pPr>
              <w:pStyle w:val="TableParagraph"/>
              <w:spacing w:before="135"/>
              <w:jc w:val="center"/>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735A90">
            <w:pPr>
              <w:pStyle w:val="TableParagraph"/>
              <w:spacing w:before="135"/>
              <w:ind w:right="130"/>
              <w:jc w:val="right"/>
              <w:rPr>
                <w:b/>
                <w:sz w:val="24"/>
              </w:rPr>
            </w:pPr>
            <w:r w:rsidRPr="00735A90">
              <w:rPr>
                <w:b/>
                <w:sz w:val="24"/>
              </w:rPr>
              <w:t>+</w:t>
            </w:r>
          </w:p>
        </w:tc>
        <w:tc>
          <w:tcPr>
            <w:tcW w:w="404" w:type="dxa"/>
          </w:tcPr>
          <w:p w:rsidR="009A6F9D" w:rsidRPr="00735A90" w:rsidRDefault="009A6F9D" w:rsidP="00735A90">
            <w:pPr>
              <w:pStyle w:val="TableParagraph"/>
              <w:spacing w:before="135"/>
              <w:ind w:right="131"/>
              <w:jc w:val="right"/>
              <w:rPr>
                <w:b/>
                <w:sz w:val="24"/>
              </w:rPr>
            </w:pPr>
            <w:r w:rsidRPr="00735A90">
              <w:rPr>
                <w:b/>
                <w:sz w:val="24"/>
              </w:rPr>
              <w:t>+</w:t>
            </w:r>
          </w:p>
        </w:tc>
        <w:tc>
          <w:tcPr>
            <w:tcW w:w="404" w:type="dxa"/>
          </w:tcPr>
          <w:p w:rsidR="009A6F9D" w:rsidRPr="00735A90" w:rsidRDefault="009A6F9D" w:rsidP="00735A90">
            <w:pPr>
              <w:pStyle w:val="TableParagraph"/>
              <w:spacing w:before="135"/>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735A90">
            <w:pPr>
              <w:pStyle w:val="TableParagraph"/>
              <w:spacing w:before="135"/>
              <w:ind w:right="6"/>
              <w:jc w:val="center"/>
              <w:rPr>
                <w:b/>
                <w:sz w:val="24"/>
              </w:rPr>
            </w:pPr>
            <w:r w:rsidRPr="00735A90">
              <w:rPr>
                <w:b/>
                <w:sz w:val="24"/>
              </w:rPr>
              <w:t>+</w:t>
            </w:r>
          </w:p>
        </w:tc>
        <w:tc>
          <w:tcPr>
            <w:tcW w:w="495" w:type="dxa"/>
          </w:tcPr>
          <w:p w:rsidR="009A6F9D" w:rsidRPr="00735A90" w:rsidRDefault="009A6F9D" w:rsidP="00735A90">
            <w:pPr>
              <w:pStyle w:val="TableParagraph"/>
              <w:spacing w:before="135"/>
              <w:ind w:left="169"/>
              <w:rPr>
                <w:b/>
                <w:sz w:val="24"/>
              </w:rPr>
            </w:pPr>
            <w:r w:rsidRPr="00735A90">
              <w:rPr>
                <w:b/>
                <w:sz w:val="24"/>
              </w:rPr>
              <w:t>+</w:t>
            </w:r>
          </w:p>
        </w:tc>
        <w:tc>
          <w:tcPr>
            <w:tcW w:w="495" w:type="dxa"/>
          </w:tcPr>
          <w:p w:rsidR="009A6F9D" w:rsidRPr="00735A90" w:rsidRDefault="009A6F9D" w:rsidP="00735A90">
            <w:pPr>
              <w:pStyle w:val="TableParagraph"/>
              <w:spacing w:before="135"/>
              <w:ind w:right="1"/>
              <w:jc w:val="center"/>
              <w:rPr>
                <w:b/>
                <w:sz w:val="24"/>
              </w:rPr>
            </w:pPr>
            <w:r w:rsidRPr="00735A90">
              <w:rPr>
                <w:b/>
                <w:sz w:val="24"/>
              </w:rPr>
              <w:t>+</w:t>
            </w:r>
          </w:p>
        </w:tc>
        <w:tc>
          <w:tcPr>
            <w:tcW w:w="504" w:type="dxa"/>
          </w:tcPr>
          <w:p w:rsidR="009A6F9D" w:rsidRPr="00735A90" w:rsidRDefault="009A6F9D" w:rsidP="00735A90">
            <w:pPr>
              <w:pStyle w:val="TableParagraph"/>
              <w:spacing w:before="135"/>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735A90">
            <w:pPr>
              <w:pStyle w:val="TableParagraph"/>
              <w:spacing w:before="135"/>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735A90">
            <w:pPr>
              <w:pStyle w:val="TableParagraph"/>
              <w:spacing w:before="135"/>
              <w:ind w:right="23"/>
              <w:jc w:val="center"/>
              <w:rPr>
                <w:b/>
                <w:sz w:val="24"/>
              </w:rPr>
            </w:pPr>
            <w:r w:rsidRPr="00735A90">
              <w:rPr>
                <w:b/>
                <w:sz w:val="24"/>
              </w:rPr>
              <w:t>+</w:t>
            </w:r>
          </w:p>
        </w:tc>
        <w:tc>
          <w:tcPr>
            <w:tcW w:w="403" w:type="dxa"/>
          </w:tcPr>
          <w:p w:rsidR="009A6F9D" w:rsidRPr="00735A90" w:rsidRDefault="009A6F9D" w:rsidP="00735A90">
            <w:pPr>
              <w:pStyle w:val="TableParagraph"/>
              <w:spacing w:before="135"/>
              <w:ind w:right="5"/>
              <w:jc w:val="center"/>
              <w:rPr>
                <w:b/>
                <w:sz w:val="24"/>
              </w:rPr>
            </w:pPr>
            <w:r w:rsidRPr="00735A90">
              <w:rPr>
                <w:b/>
                <w:sz w:val="24"/>
              </w:rPr>
              <w:t>+</w:t>
            </w:r>
          </w:p>
        </w:tc>
        <w:tc>
          <w:tcPr>
            <w:tcW w:w="403" w:type="dxa"/>
          </w:tcPr>
          <w:p w:rsidR="009A6F9D" w:rsidRPr="00735A90" w:rsidRDefault="009A6F9D" w:rsidP="00735A90">
            <w:pPr>
              <w:pStyle w:val="TableParagraph"/>
              <w:spacing w:before="135"/>
              <w:ind w:right="4"/>
              <w:jc w:val="center"/>
              <w:rPr>
                <w:b/>
                <w:sz w:val="24"/>
              </w:rPr>
            </w:pPr>
            <w:r w:rsidRPr="00735A90">
              <w:rPr>
                <w:b/>
                <w:sz w:val="24"/>
              </w:rPr>
              <w:t>+</w:t>
            </w:r>
          </w:p>
        </w:tc>
        <w:tc>
          <w:tcPr>
            <w:tcW w:w="403" w:type="dxa"/>
          </w:tcPr>
          <w:p w:rsidR="009A6F9D" w:rsidRPr="00735A90" w:rsidRDefault="009A6F9D" w:rsidP="00735A90">
            <w:pPr>
              <w:pStyle w:val="TableParagraph"/>
              <w:spacing w:before="135"/>
              <w:ind w:right="4"/>
              <w:jc w:val="center"/>
              <w:rPr>
                <w:b/>
                <w:sz w:val="24"/>
              </w:rPr>
            </w:pPr>
            <w:r w:rsidRPr="00735A90">
              <w:rPr>
                <w:b/>
                <w:sz w:val="24"/>
              </w:rPr>
              <w:t>+</w:t>
            </w: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735A90">
            <w:pPr>
              <w:pStyle w:val="TableParagraph"/>
              <w:spacing w:before="135"/>
              <w:ind w:right="128"/>
              <w:jc w:val="right"/>
              <w:rPr>
                <w:b/>
                <w:sz w:val="24"/>
              </w:rPr>
            </w:pPr>
            <w:r w:rsidRPr="00735A90">
              <w:rPr>
                <w:b/>
                <w:sz w:val="24"/>
              </w:rPr>
              <w:t>+</w:t>
            </w:r>
          </w:p>
        </w:tc>
        <w:tc>
          <w:tcPr>
            <w:tcW w:w="403" w:type="dxa"/>
          </w:tcPr>
          <w:p w:rsidR="009A6F9D" w:rsidRPr="00735A90" w:rsidRDefault="009A6F9D" w:rsidP="00735A90">
            <w:pPr>
              <w:pStyle w:val="TableParagraph"/>
              <w:spacing w:before="135"/>
              <w:ind w:right="128"/>
              <w:jc w:val="right"/>
              <w:rPr>
                <w:b/>
                <w:sz w:val="24"/>
              </w:rPr>
            </w:pPr>
            <w:r w:rsidRPr="00735A90">
              <w:rPr>
                <w:b/>
                <w:sz w:val="24"/>
              </w:rPr>
              <w:t>+</w:t>
            </w:r>
          </w:p>
        </w:tc>
        <w:tc>
          <w:tcPr>
            <w:tcW w:w="408" w:type="dxa"/>
          </w:tcPr>
          <w:p w:rsidR="009A6F9D" w:rsidRPr="00735A90" w:rsidRDefault="009A6F9D" w:rsidP="00735A90">
            <w:pPr>
              <w:pStyle w:val="TableParagraph"/>
              <w:spacing w:before="135"/>
              <w:ind w:right="132"/>
              <w:jc w:val="right"/>
              <w:rPr>
                <w:b/>
                <w:sz w:val="24"/>
              </w:rPr>
            </w:pPr>
            <w:r w:rsidRPr="00735A90">
              <w:rPr>
                <w:b/>
                <w:sz w:val="24"/>
              </w:rPr>
              <w:t>+</w:t>
            </w:r>
          </w:p>
        </w:tc>
        <w:tc>
          <w:tcPr>
            <w:tcW w:w="532" w:type="dxa"/>
          </w:tcPr>
          <w:p w:rsidR="009A6F9D" w:rsidRPr="00735A90" w:rsidRDefault="009A6F9D" w:rsidP="00735A90">
            <w:pPr>
              <w:pStyle w:val="TableParagraph"/>
              <w:spacing w:before="135"/>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bl>
    <w:p w:rsidR="009A6F9D" w:rsidRDefault="009A6F9D" w:rsidP="00DB7DFD">
      <w:pPr>
        <w:rPr>
          <w:sz w:val="24"/>
        </w:rPr>
        <w:sectPr w:rsidR="009A6F9D">
          <w:pgSz w:w="16840" w:h="11910" w:orient="landscape"/>
          <w:pgMar w:top="840" w:right="0" w:bottom="280" w:left="360" w:header="708" w:footer="70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3323"/>
        <w:gridCol w:w="591"/>
        <w:gridCol w:w="409"/>
        <w:gridCol w:w="404"/>
        <w:gridCol w:w="409"/>
        <w:gridCol w:w="404"/>
        <w:gridCol w:w="409"/>
        <w:gridCol w:w="404"/>
        <w:gridCol w:w="404"/>
        <w:gridCol w:w="404"/>
        <w:gridCol w:w="409"/>
        <w:gridCol w:w="495"/>
        <w:gridCol w:w="495"/>
        <w:gridCol w:w="504"/>
        <w:gridCol w:w="533"/>
        <w:gridCol w:w="404"/>
        <w:gridCol w:w="403"/>
        <w:gridCol w:w="403"/>
        <w:gridCol w:w="403"/>
        <w:gridCol w:w="408"/>
        <w:gridCol w:w="398"/>
        <w:gridCol w:w="403"/>
        <w:gridCol w:w="403"/>
        <w:gridCol w:w="408"/>
        <w:gridCol w:w="532"/>
        <w:gridCol w:w="498"/>
        <w:gridCol w:w="532"/>
        <w:gridCol w:w="537"/>
      </w:tblGrid>
      <w:tr w:rsidR="009A6F9D" w:rsidTr="00735A90">
        <w:trPr>
          <w:trHeight w:val="1142"/>
        </w:trPr>
        <w:tc>
          <w:tcPr>
            <w:tcW w:w="572" w:type="dxa"/>
          </w:tcPr>
          <w:p w:rsidR="009A6F9D" w:rsidRPr="00735A90" w:rsidRDefault="009A6F9D" w:rsidP="00DB7DFD">
            <w:pPr>
              <w:pStyle w:val="TableParagraph"/>
              <w:rPr>
                <w:sz w:val="24"/>
              </w:rPr>
            </w:pPr>
          </w:p>
        </w:tc>
        <w:tc>
          <w:tcPr>
            <w:tcW w:w="3323" w:type="dxa"/>
          </w:tcPr>
          <w:p w:rsidR="009A6F9D" w:rsidRPr="00735A90" w:rsidRDefault="009A6F9D" w:rsidP="00735A90">
            <w:pPr>
              <w:pStyle w:val="TableParagraph"/>
              <w:ind w:left="109" w:right="767"/>
              <w:rPr>
                <w:sz w:val="24"/>
              </w:rPr>
            </w:pPr>
            <w:r w:rsidRPr="00735A90">
              <w:rPr>
                <w:sz w:val="24"/>
              </w:rPr>
              <w:t>обраної філологічної</w:t>
            </w:r>
            <w:r w:rsidRPr="00735A90">
              <w:rPr>
                <w:spacing w:val="1"/>
                <w:sz w:val="24"/>
              </w:rPr>
              <w:t xml:space="preserve"> </w:t>
            </w:r>
            <w:r w:rsidRPr="00735A90">
              <w:rPr>
                <w:sz w:val="24"/>
              </w:rPr>
              <w:t>спеціалізації,</w:t>
            </w:r>
            <w:r w:rsidRPr="00735A90">
              <w:rPr>
                <w:spacing w:val="5"/>
                <w:sz w:val="24"/>
              </w:rPr>
              <w:t xml:space="preserve"> </w:t>
            </w:r>
            <w:r w:rsidRPr="00735A90">
              <w:rPr>
                <w:sz w:val="24"/>
              </w:rPr>
              <w:t>уміти</w:t>
            </w:r>
            <w:r w:rsidRPr="00735A90">
              <w:rPr>
                <w:spacing w:val="1"/>
                <w:sz w:val="24"/>
              </w:rPr>
              <w:t xml:space="preserve"> </w:t>
            </w:r>
            <w:r w:rsidRPr="00735A90">
              <w:rPr>
                <w:sz w:val="24"/>
              </w:rPr>
              <w:t>застосовувати</w:t>
            </w:r>
            <w:r w:rsidRPr="00735A90">
              <w:rPr>
                <w:spacing w:val="6"/>
                <w:sz w:val="24"/>
              </w:rPr>
              <w:t xml:space="preserve"> </w:t>
            </w:r>
            <w:r w:rsidRPr="00735A90">
              <w:rPr>
                <w:sz w:val="24"/>
              </w:rPr>
              <w:t>їх</w:t>
            </w:r>
            <w:r w:rsidRPr="00735A90">
              <w:rPr>
                <w:spacing w:val="1"/>
                <w:sz w:val="24"/>
              </w:rPr>
              <w:t xml:space="preserve"> </w:t>
            </w:r>
            <w:r w:rsidRPr="00735A90">
              <w:rPr>
                <w:sz w:val="24"/>
              </w:rPr>
              <w:t>у</w:t>
            </w:r>
            <w:r w:rsidRPr="00735A90">
              <w:rPr>
                <w:spacing w:val="1"/>
                <w:sz w:val="24"/>
              </w:rPr>
              <w:t xml:space="preserve"> </w:t>
            </w:r>
            <w:r w:rsidRPr="00735A90">
              <w:rPr>
                <w:sz w:val="24"/>
              </w:rPr>
              <w:t>професійній</w:t>
            </w:r>
            <w:r w:rsidRPr="00735A90">
              <w:rPr>
                <w:spacing w:val="-14"/>
                <w:sz w:val="24"/>
              </w:rPr>
              <w:t xml:space="preserve"> </w:t>
            </w:r>
            <w:r w:rsidRPr="00735A90">
              <w:rPr>
                <w:sz w:val="24"/>
              </w:rPr>
              <w:t>діяльності.</w:t>
            </w:r>
          </w:p>
        </w:tc>
        <w:tc>
          <w:tcPr>
            <w:tcW w:w="591"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sz w:val="24"/>
              </w:rPr>
            </w:pPr>
          </w:p>
        </w:tc>
        <w:tc>
          <w:tcPr>
            <w:tcW w:w="504" w:type="dxa"/>
          </w:tcPr>
          <w:p w:rsidR="009A6F9D" w:rsidRPr="00735A90" w:rsidRDefault="009A6F9D" w:rsidP="00DB7DFD">
            <w:pPr>
              <w:pStyle w:val="TableParagraph"/>
              <w:rPr>
                <w:sz w:val="24"/>
              </w:rPr>
            </w:pP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2520"/>
        </w:trPr>
        <w:tc>
          <w:tcPr>
            <w:tcW w:w="572" w:type="dxa"/>
          </w:tcPr>
          <w:p w:rsidR="009A6F9D" w:rsidRPr="00735A90" w:rsidRDefault="009A6F9D" w:rsidP="00735A90">
            <w:pPr>
              <w:pStyle w:val="TableParagraph"/>
              <w:spacing w:line="268" w:lineRule="exact"/>
              <w:ind w:left="110"/>
              <w:rPr>
                <w:sz w:val="24"/>
              </w:rPr>
            </w:pPr>
            <w:r w:rsidRPr="00735A90">
              <w:rPr>
                <w:sz w:val="24"/>
              </w:rPr>
              <w:t>17.</w:t>
            </w:r>
          </w:p>
        </w:tc>
        <w:tc>
          <w:tcPr>
            <w:tcW w:w="3323" w:type="dxa"/>
          </w:tcPr>
          <w:p w:rsidR="009A6F9D" w:rsidRPr="00735A90" w:rsidRDefault="009A6F9D" w:rsidP="00735A90">
            <w:pPr>
              <w:pStyle w:val="TableParagraph"/>
              <w:ind w:left="109" w:right="152"/>
              <w:rPr>
                <w:sz w:val="24"/>
              </w:rPr>
            </w:pPr>
            <w:r w:rsidRPr="00735A90">
              <w:rPr>
                <w:sz w:val="24"/>
              </w:rPr>
              <w:t>Збирати,</w:t>
            </w:r>
            <w:r w:rsidRPr="00735A90">
              <w:rPr>
                <w:spacing w:val="3"/>
                <w:sz w:val="24"/>
              </w:rPr>
              <w:t xml:space="preserve"> </w:t>
            </w:r>
            <w:r w:rsidRPr="00735A90">
              <w:rPr>
                <w:sz w:val="24"/>
              </w:rPr>
              <w:t>аналізувати,</w:t>
            </w:r>
            <w:r w:rsidRPr="00735A90">
              <w:rPr>
                <w:spacing w:val="1"/>
                <w:sz w:val="24"/>
              </w:rPr>
              <w:t xml:space="preserve"> </w:t>
            </w:r>
            <w:r w:rsidRPr="00735A90">
              <w:rPr>
                <w:sz w:val="24"/>
              </w:rPr>
              <w:t>систематизувати</w:t>
            </w:r>
            <w:r w:rsidRPr="00735A90">
              <w:rPr>
                <w:spacing w:val="2"/>
                <w:sz w:val="24"/>
              </w:rPr>
              <w:t xml:space="preserve"> </w:t>
            </w:r>
            <w:r w:rsidRPr="00735A90">
              <w:rPr>
                <w:sz w:val="24"/>
              </w:rPr>
              <w:t>й</w:t>
            </w:r>
            <w:r w:rsidRPr="00735A90">
              <w:rPr>
                <w:spacing w:val="1"/>
                <w:sz w:val="24"/>
              </w:rPr>
              <w:t xml:space="preserve"> </w:t>
            </w:r>
            <w:r w:rsidRPr="00735A90">
              <w:rPr>
                <w:sz w:val="24"/>
              </w:rPr>
              <w:t>інтерпретувати факти мови й</w:t>
            </w:r>
            <w:r w:rsidRPr="00735A90">
              <w:rPr>
                <w:spacing w:val="-57"/>
                <w:sz w:val="24"/>
              </w:rPr>
              <w:t xml:space="preserve"> </w:t>
            </w:r>
            <w:r w:rsidRPr="00735A90">
              <w:rPr>
                <w:sz w:val="24"/>
              </w:rPr>
              <w:t>мовлення й використовувати</w:t>
            </w:r>
            <w:r w:rsidRPr="00735A90">
              <w:rPr>
                <w:spacing w:val="1"/>
                <w:sz w:val="24"/>
              </w:rPr>
              <w:t xml:space="preserve"> </w:t>
            </w:r>
            <w:r w:rsidRPr="00735A90">
              <w:rPr>
                <w:sz w:val="24"/>
              </w:rPr>
              <w:t>їх для розв’язання складних</w:t>
            </w:r>
            <w:r w:rsidRPr="00735A90">
              <w:rPr>
                <w:spacing w:val="1"/>
                <w:sz w:val="24"/>
              </w:rPr>
              <w:t xml:space="preserve"> </w:t>
            </w:r>
            <w:r w:rsidRPr="00735A90">
              <w:rPr>
                <w:sz w:val="24"/>
              </w:rPr>
              <w:t>задач</w:t>
            </w:r>
            <w:r w:rsidRPr="00735A90">
              <w:rPr>
                <w:spacing w:val="5"/>
                <w:sz w:val="24"/>
              </w:rPr>
              <w:t xml:space="preserve"> </w:t>
            </w:r>
            <w:r w:rsidRPr="00735A90">
              <w:rPr>
                <w:sz w:val="24"/>
              </w:rPr>
              <w:t>і</w:t>
            </w:r>
            <w:r w:rsidRPr="00735A90">
              <w:rPr>
                <w:spacing w:val="-7"/>
                <w:sz w:val="24"/>
              </w:rPr>
              <w:t xml:space="preserve"> </w:t>
            </w:r>
            <w:r w:rsidRPr="00735A90">
              <w:rPr>
                <w:sz w:val="24"/>
              </w:rPr>
              <w:t>проблем</w:t>
            </w:r>
            <w:r w:rsidRPr="00735A90">
              <w:rPr>
                <w:spacing w:val="3"/>
                <w:sz w:val="24"/>
              </w:rPr>
              <w:t xml:space="preserve"> </w:t>
            </w:r>
            <w:r w:rsidRPr="00735A90">
              <w:rPr>
                <w:sz w:val="24"/>
              </w:rPr>
              <w:t>у</w:t>
            </w:r>
            <w:r w:rsidRPr="00735A90">
              <w:rPr>
                <w:spacing w:val="1"/>
                <w:sz w:val="24"/>
              </w:rPr>
              <w:t xml:space="preserve"> </w:t>
            </w:r>
            <w:r w:rsidRPr="00735A90">
              <w:rPr>
                <w:sz w:val="24"/>
              </w:rPr>
              <w:t>спеціалізованих сферах</w:t>
            </w:r>
            <w:r w:rsidRPr="00735A90">
              <w:rPr>
                <w:spacing w:val="1"/>
                <w:sz w:val="24"/>
              </w:rPr>
              <w:t xml:space="preserve"> </w:t>
            </w:r>
            <w:r w:rsidRPr="00735A90">
              <w:rPr>
                <w:sz w:val="24"/>
              </w:rPr>
              <w:t>професійної</w:t>
            </w:r>
            <w:r w:rsidRPr="00735A90">
              <w:rPr>
                <w:spacing w:val="-9"/>
                <w:sz w:val="24"/>
              </w:rPr>
              <w:t xml:space="preserve"> </w:t>
            </w:r>
            <w:r w:rsidRPr="00735A90">
              <w:rPr>
                <w:sz w:val="24"/>
              </w:rPr>
              <w:t>діяльності</w:t>
            </w:r>
            <w:r w:rsidRPr="00735A90">
              <w:rPr>
                <w:spacing w:val="-8"/>
                <w:sz w:val="24"/>
              </w:rPr>
              <w:t xml:space="preserve"> </w:t>
            </w:r>
            <w:r w:rsidRPr="00735A90">
              <w:rPr>
                <w:sz w:val="24"/>
              </w:rPr>
              <w:t>та/або</w:t>
            </w:r>
            <w:r w:rsidRPr="00735A90">
              <w:rPr>
                <w:spacing w:val="-57"/>
                <w:sz w:val="24"/>
              </w:rPr>
              <w:t xml:space="preserve"> </w:t>
            </w:r>
            <w:r w:rsidRPr="00735A90">
              <w:rPr>
                <w:sz w:val="24"/>
              </w:rPr>
              <w:t>навчання.</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26"/>
              <w:jc w:val="right"/>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128"/>
              <w:jc w:val="right"/>
              <w:rPr>
                <w:b/>
                <w:sz w:val="24"/>
              </w:rPr>
            </w:pPr>
            <w:r w:rsidRPr="00735A90">
              <w:rPr>
                <w:b/>
                <w:sz w:val="24"/>
              </w:rPr>
              <w:t>+</w:t>
            </w: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3"/>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1929"/>
        </w:trPr>
        <w:tc>
          <w:tcPr>
            <w:tcW w:w="572" w:type="dxa"/>
          </w:tcPr>
          <w:p w:rsidR="009A6F9D" w:rsidRPr="00735A90" w:rsidRDefault="009A6F9D" w:rsidP="00735A90">
            <w:pPr>
              <w:pStyle w:val="TableParagraph"/>
              <w:spacing w:line="268" w:lineRule="exact"/>
              <w:ind w:left="110"/>
              <w:rPr>
                <w:sz w:val="24"/>
              </w:rPr>
            </w:pPr>
            <w:r w:rsidRPr="00735A90">
              <w:rPr>
                <w:sz w:val="24"/>
              </w:rPr>
              <w:t>18.</w:t>
            </w:r>
          </w:p>
        </w:tc>
        <w:tc>
          <w:tcPr>
            <w:tcW w:w="3323" w:type="dxa"/>
          </w:tcPr>
          <w:p w:rsidR="009A6F9D" w:rsidRPr="00735A90" w:rsidRDefault="009A6F9D" w:rsidP="00735A90">
            <w:pPr>
              <w:pStyle w:val="TableParagraph"/>
              <w:ind w:left="109" w:right="84"/>
              <w:rPr>
                <w:sz w:val="24"/>
              </w:rPr>
            </w:pPr>
            <w:r w:rsidRPr="00735A90">
              <w:rPr>
                <w:sz w:val="24"/>
              </w:rPr>
              <w:t>Планувати, організовувати та</w:t>
            </w:r>
            <w:r w:rsidRPr="00735A90">
              <w:rPr>
                <w:spacing w:val="1"/>
                <w:sz w:val="24"/>
              </w:rPr>
              <w:t xml:space="preserve"> </w:t>
            </w:r>
            <w:r w:rsidRPr="00735A90">
              <w:rPr>
                <w:sz w:val="24"/>
              </w:rPr>
              <w:t>здійснювати освітній процес з</w:t>
            </w:r>
            <w:r w:rsidRPr="00735A90">
              <w:rPr>
                <w:spacing w:val="-57"/>
                <w:sz w:val="24"/>
              </w:rPr>
              <w:t xml:space="preserve"> </w:t>
            </w:r>
            <w:r w:rsidRPr="00735A90">
              <w:rPr>
                <w:sz w:val="24"/>
              </w:rPr>
              <w:t>урахуванням психологічних і</w:t>
            </w:r>
            <w:r w:rsidRPr="00735A90">
              <w:rPr>
                <w:spacing w:val="1"/>
                <w:sz w:val="24"/>
              </w:rPr>
              <w:t xml:space="preserve"> </w:t>
            </w:r>
            <w:r w:rsidRPr="00735A90">
              <w:rPr>
                <w:sz w:val="24"/>
              </w:rPr>
              <w:t>фізіологічних особливостей</w:t>
            </w:r>
            <w:r w:rsidRPr="00735A90">
              <w:rPr>
                <w:spacing w:val="1"/>
                <w:sz w:val="24"/>
              </w:rPr>
              <w:t xml:space="preserve"> </w:t>
            </w:r>
            <w:r w:rsidRPr="00735A90">
              <w:rPr>
                <w:sz w:val="24"/>
              </w:rPr>
              <w:t>учнів,</w:t>
            </w:r>
            <w:r w:rsidRPr="00735A90">
              <w:rPr>
                <w:spacing w:val="8"/>
                <w:sz w:val="24"/>
              </w:rPr>
              <w:t xml:space="preserve"> </w:t>
            </w:r>
            <w:r w:rsidRPr="00735A90">
              <w:rPr>
                <w:sz w:val="24"/>
              </w:rPr>
              <w:t>їхніх</w:t>
            </w:r>
            <w:r w:rsidRPr="00735A90">
              <w:rPr>
                <w:spacing w:val="-4"/>
                <w:sz w:val="24"/>
              </w:rPr>
              <w:t xml:space="preserve"> </w:t>
            </w:r>
            <w:r w:rsidRPr="00735A90">
              <w:rPr>
                <w:sz w:val="24"/>
              </w:rPr>
              <w:t>потреб</w:t>
            </w:r>
            <w:r w:rsidRPr="00735A90">
              <w:rPr>
                <w:spacing w:val="-2"/>
                <w:sz w:val="24"/>
              </w:rPr>
              <w:t xml:space="preserve"> </w:t>
            </w:r>
            <w:r w:rsidRPr="00735A90">
              <w:rPr>
                <w:sz w:val="24"/>
              </w:rPr>
              <w:t>та</w:t>
            </w:r>
            <w:r w:rsidRPr="00735A90">
              <w:rPr>
                <w:spacing w:val="1"/>
                <w:sz w:val="24"/>
              </w:rPr>
              <w:t xml:space="preserve"> </w:t>
            </w:r>
            <w:r w:rsidRPr="00735A90">
              <w:rPr>
                <w:sz w:val="24"/>
              </w:rPr>
              <w:t>інтересів,</w:t>
            </w:r>
            <w:r w:rsidRPr="00735A90">
              <w:rPr>
                <w:spacing w:val="-1"/>
                <w:sz w:val="24"/>
              </w:rPr>
              <w:t xml:space="preserve"> </w:t>
            </w:r>
            <w:r w:rsidRPr="00735A90">
              <w:rPr>
                <w:sz w:val="24"/>
              </w:rPr>
              <w:t>а</w:t>
            </w:r>
            <w:r w:rsidRPr="00735A90">
              <w:rPr>
                <w:spacing w:val="-4"/>
                <w:sz w:val="24"/>
              </w:rPr>
              <w:t xml:space="preserve"> </w:t>
            </w:r>
            <w:r w:rsidRPr="00735A90">
              <w:rPr>
                <w:sz w:val="24"/>
              </w:rPr>
              <w:t>також специфіки</w:t>
            </w:r>
          </w:p>
          <w:p w:rsidR="009A6F9D" w:rsidRPr="00735A90" w:rsidRDefault="009A6F9D" w:rsidP="00735A90">
            <w:pPr>
              <w:pStyle w:val="TableParagraph"/>
              <w:spacing w:line="261" w:lineRule="exact"/>
              <w:ind w:left="109"/>
              <w:rPr>
                <w:sz w:val="24"/>
              </w:rPr>
            </w:pPr>
            <w:r w:rsidRPr="00735A90">
              <w:rPr>
                <w:sz w:val="24"/>
              </w:rPr>
              <w:t>навчального</w:t>
            </w:r>
            <w:r w:rsidRPr="00735A90">
              <w:rPr>
                <w:spacing w:val="-5"/>
                <w:sz w:val="24"/>
              </w:rPr>
              <w:t xml:space="preserve"> </w:t>
            </w:r>
            <w:r w:rsidRPr="00735A90">
              <w:rPr>
                <w:sz w:val="24"/>
              </w:rPr>
              <w:t>предмету.</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24"/>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30"/>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26"/>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5"/>
              <w:jc w:val="center"/>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128"/>
              <w:jc w:val="right"/>
              <w:rPr>
                <w:b/>
                <w:sz w:val="24"/>
              </w:rPr>
            </w:pPr>
            <w:r w:rsidRPr="00735A90">
              <w:rPr>
                <w:b/>
                <w:sz w:val="24"/>
              </w:rPr>
              <w:t>+</w:t>
            </w: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224"/>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3591"/>
        </w:trPr>
        <w:tc>
          <w:tcPr>
            <w:tcW w:w="572" w:type="dxa"/>
          </w:tcPr>
          <w:p w:rsidR="009A6F9D" w:rsidRPr="00735A90" w:rsidRDefault="009A6F9D" w:rsidP="00735A90">
            <w:pPr>
              <w:pStyle w:val="TableParagraph"/>
              <w:spacing w:line="273" w:lineRule="exact"/>
              <w:ind w:left="110"/>
              <w:rPr>
                <w:sz w:val="24"/>
              </w:rPr>
            </w:pPr>
            <w:r w:rsidRPr="00735A90">
              <w:rPr>
                <w:sz w:val="24"/>
              </w:rPr>
              <w:t>19.</w:t>
            </w:r>
          </w:p>
        </w:tc>
        <w:tc>
          <w:tcPr>
            <w:tcW w:w="3323" w:type="dxa"/>
          </w:tcPr>
          <w:p w:rsidR="009A6F9D" w:rsidRPr="00735A90" w:rsidRDefault="009A6F9D" w:rsidP="00735A90">
            <w:pPr>
              <w:pStyle w:val="TableParagraph"/>
              <w:ind w:left="109" w:right="386"/>
              <w:rPr>
                <w:sz w:val="24"/>
              </w:rPr>
            </w:pPr>
            <w:r w:rsidRPr="00735A90">
              <w:rPr>
                <w:sz w:val="24"/>
              </w:rPr>
              <w:t>Володіти</w:t>
            </w:r>
            <w:r w:rsidRPr="00735A90">
              <w:rPr>
                <w:spacing w:val="2"/>
                <w:sz w:val="24"/>
              </w:rPr>
              <w:t xml:space="preserve"> </w:t>
            </w:r>
            <w:r w:rsidRPr="00735A90">
              <w:rPr>
                <w:sz w:val="24"/>
              </w:rPr>
              <w:t>методикою</w:t>
            </w:r>
            <w:r w:rsidRPr="00735A90">
              <w:rPr>
                <w:spacing w:val="1"/>
                <w:sz w:val="24"/>
              </w:rPr>
              <w:t xml:space="preserve"> </w:t>
            </w:r>
            <w:r w:rsidRPr="00735A90">
              <w:rPr>
                <w:sz w:val="24"/>
              </w:rPr>
              <w:t>проведення навчальних</w:t>
            </w:r>
            <w:r w:rsidRPr="00735A90">
              <w:rPr>
                <w:spacing w:val="1"/>
                <w:sz w:val="24"/>
              </w:rPr>
              <w:t xml:space="preserve"> </w:t>
            </w:r>
            <w:r w:rsidRPr="00735A90">
              <w:rPr>
                <w:sz w:val="24"/>
              </w:rPr>
              <w:t>занять у закладах загальної</w:t>
            </w:r>
            <w:r w:rsidRPr="00735A90">
              <w:rPr>
                <w:spacing w:val="-57"/>
                <w:sz w:val="24"/>
              </w:rPr>
              <w:t xml:space="preserve"> </w:t>
            </w:r>
            <w:r w:rsidRPr="00735A90">
              <w:rPr>
                <w:sz w:val="24"/>
              </w:rPr>
              <w:t>середньої</w:t>
            </w:r>
            <w:r w:rsidRPr="00735A90">
              <w:rPr>
                <w:spacing w:val="-8"/>
                <w:sz w:val="24"/>
              </w:rPr>
              <w:t xml:space="preserve"> </w:t>
            </w:r>
            <w:r w:rsidRPr="00735A90">
              <w:rPr>
                <w:sz w:val="24"/>
              </w:rPr>
              <w:t>освіти,</w:t>
            </w:r>
          </w:p>
          <w:p w:rsidR="009A6F9D" w:rsidRPr="00735A90" w:rsidRDefault="009A6F9D" w:rsidP="00735A90">
            <w:pPr>
              <w:pStyle w:val="TableParagraph"/>
              <w:ind w:left="109" w:right="107"/>
              <w:rPr>
                <w:sz w:val="24"/>
              </w:rPr>
            </w:pPr>
            <w:r w:rsidRPr="00735A90">
              <w:rPr>
                <w:sz w:val="24"/>
              </w:rPr>
              <w:t>використовувати</w:t>
            </w:r>
            <w:r w:rsidRPr="00735A90">
              <w:rPr>
                <w:spacing w:val="-12"/>
                <w:sz w:val="24"/>
              </w:rPr>
              <w:t xml:space="preserve"> </w:t>
            </w:r>
            <w:r w:rsidRPr="00735A90">
              <w:rPr>
                <w:sz w:val="24"/>
              </w:rPr>
              <w:t>різноманітні</w:t>
            </w:r>
            <w:r w:rsidRPr="00735A90">
              <w:rPr>
                <w:spacing w:val="-57"/>
                <w:sz w:val="24"/>
              </w:rPr>
              <w:t xml:space="preserve"> </w:t>
            </w:r>
            <w:r w:rsidRPr="00735A90">
              <w:rPr>
                <w:sz w:val="24"/>
              </w:rPr>
              <w:t>ефективні форми, прийоми й</w:t>
            </w:r>
            <w:r w:rsidRPr="00735A90">
              <w:rPr>
                <w:spacing w:val="1"/>
                <w:sz w:val="24"/>
              </w:rPr>
              <w:t xml:space="preserve"> </w:t>
            </w:r>
            <w:r w:rsidRPr="00735A90">
              <w:rPr>
                <w:sz w:val="24"/>
              </w:rPr>
              <w:t>методи навчання, аналізувати</w:t>
            </w:r>
            <w:r w:rsidRPr="00735A90">
              <w:rPr>
                <w:spacing w:val="-57"/>
                <w:sz w:val="24"/>
              </w:rPr>
              <w:t xml:space="preserve"> </w:t>
            </w:r>
            <w:r w:rsidRPr="00735A90">
              <w:rPr>
                <w:sz w:val="24"/>
              </w:rPr>
              <w:t>результати засвоєння учнями</w:t>
            </w:r>
            <w:r w:rsidRPr="00735A90">
              <w:rPr>
                <w:spacing w:val="1"/>
                <w:sz w:val="24"/>
              </w:rPr>
              <w:t xml:space="preserve"> </w:t>
            </w:r>
            <w:r w:rsidRPr="00735A90">
              <w:rPr>
                <w:sz w:val="24"/>
              </w:rPr>
              <w:t>навчального матеріалу з</w:t>
            </w:r>
            <w:r w:rsidRPr="00735A90">
              <w:rPr>
                <w:spacing w:val="1"/>
                <w:sz w:val="24"/>
              </w:rPr>
              <w:t xml:space="preserve"> </w:t>
            </w:r>
            <w:r w:rsidRPr="00735A90">
              <w:rPr>
                <w:sz w:val="24"/>
              </w:rPr>
              <w:t>предмету, оцінювати знання,</w:t>
            </w:r>
            <w:r w:rsidRPr="00735A90">
              <w:rPr>
                <w:spacing w:val="1"/>
                <w:sz w:val="24"/>
              </w:rPr>
              <w:t xml:space="preserve"> </w:t>
            </w:r>
            <w:r w:rsidRPr="00735A90">
              <w:rPr>
                <w:sz w:val="24"/>
              </w:rPr>
              <w:t>уміння та навички у системі</w:t>
            </w:r>
            <w:r w:rsidRPr="00735A90">
              <w:rPr>
                <w:spacing w:val="1"/>
                <w:sz w:val="24"/>
              </w:rPr>
              <w:t xml:space="preserve"> </w:t>
            </w:r>
            <w:r w:rsidRPr="00735A90">
              <w:rPr>
                <w:sz w:val="24"/>
              </w:rPr>
              <w:t>відповідної</w:t>
            </w:r>
            <w:r w:rsidRPr="00735A90">
              <w:rPr>
                <w:spacing w:val="-8"/>
                <w:sz w:val="24"/>
              </w:rPr>
              <w:t xml:space="preserve"> </w:t>
            </w:r>
            <w:r w:rsidRPr="00735A90">
              <w:rPr>
                <w:sz w:val="24"/>
              </w:rPr>
              <w:t>шкали</w:t>
            </w:r>
          </w:p>
          <w:p w:rsidR="009A6F9D" w:rsidRPr="00735A90" w:rsidRDefault="009A6F9D" w:rsidP="00735A90">
            <w:pPr>
              <w:pStyle w:val="TableParagraph"/>
              <w:spacing w:line="263" w:lineRule="exact"/>
              <w:ind w:left="109"/>
              <w:rPr>
                <w:sz w:val="24"/>
              </w:rPr>
            </w:pPr>
            <w:r w:rsidRPr="00735A90">
              <w:rPr>
                <w:sz w:val="24"/>
              </w:rPr>
              <w:t>оцінювання.</w:t>
            </w:r>
          </w:p>
        </w:tc>
        <w:tc>
          <w:tcPr>
            <w:tcW w:w="591"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left="229"/>
              <w:rPr>
                <w:b/>
                <w:sz w:val="24"/>
              </w:rPr>
            </w:pPr>
            <w:r w:rsidRPr="00735A90">
              <w:rPr>
                <w:b/>
                <w:sz w:val="24"/>
              </w:rPr>
              <w:t>+</w:t>
            </w: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31"/>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26"/>
              <w:jc w:val="right"/>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27"/>
              <w:jc w:val="right"/>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6"/>
              <w:jc w:val="center"/>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left="169"/>
              <w:rPr>
                <w:b/>
                <w:sz w:val="24"/>
              </w:rPr>
            </w:pPr>
            <w:r w:rsidRPr="00735A90">
              <w:rPr>
                <w:b/>
                <w:sz w:val="24"/>
              </w:rPr>
              <w:t>+</w:t>
            </w:r>
          </w:p>
        </w:tc>
        <w:tc>
          <w:tcPr>
            <w:tcW w:w="495"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
              <w:jc w:val="center"/>
              <w:rPr>
                <w:b/>
                <w:sz w:val="24"/>
              </w:rPr>
            </w:pPr>
            <w:r w:rsidRPr="00735A90">
              <w:rPr>
                <w:b/>
                <w:sz w:val="24"/>
              </w:rPr>
              <w:t>+</w:t>
            </w:r>
          </w:p>
        </w:tc>
        <w:tc>
          <w:tcPr>
            <w:tcW w:w="504"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23"/>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5"/>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4"/>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4"/>
              <w:jc w:val="center"/>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8"/>
              <w:jc w:val="center"/>
              <w:rPr>
                <w:b/>
                <w:sz w:val="24"/>
              </w:rPr>
            </w:pPr>
            <w:r w:rsidRPr="00735A90">
              <w:rPr>
                <w:b/>
                <w:sz w:val="24"/>
              </w:rPr>
              <w:t>+</w:t>
            </w:r>
          </w:p>
        </w:tc>
        <w:tc>
          <w:tcPr>
            <w:tcW w:w="39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7"/>
              <w:jc w:val="center"/>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28"/>
              <w:jc w:val="right"/>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28"/>
              <w:jc w:val="right"/>
              <w:rPr>
                <w:b/>
                <w:sz w:val="24"/>
              </w:rPr>
            </w:pPr>
            <w:r w:rsidRPr="00735A90">
              <w:rPr>
                <w:b/>
                <w:sz w:val="24"/>
              </w:rPr>
              <w:t>+</w:t>
            </w:r>
          </w:p>
        </w:tc>
        <w:tc>
          <w:tcPr>
            <w:tcW w:w="408"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132"/>
              <w:jc w:val="right"/>
              <w:rPr>
                <w:b/>
                <w:sz w:val="24"/>
              </w:rPr>
            </w:pPr>
            <w:r w:rsidRPr="00735A90">
              <w:rPr>
                <w:b/>
                <w:sz w:val="24"/>
              </w:rPr>
              <w:t>+</w:t>
            </w:r>
          </w:p>
        </w:tc>
        <w:tc>
          <w:tcPr>
            <w:tcW w:w="532" w:type="dxa"/>
          </w:tcPr>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DB7DFD">
            <w:pPr>
              <w:pStyle w:val="TableParagraph"/>
              <w:rPr>
                <w:b/>
                <w:sz w:val="26"/>
              </w:rPr>
            </w:pPr>
          </w:p>
          <w:p w:rsidR="009A6F9D" w:rsidRPr="00735A90" w:rsidRDefault="009A6F9D" w:rsidP="00735A90">
            <w:pPr>
              <w:pStyle w:val="TableParagraph"/>
              <w:spacing w:before="158"/>
              <w:ind w:right="4"/>
              <w:jc w:val="center"/>
              <w:rPr>
                <w:b/>
                <w:sz w:val="24"/>
              </w:rPr>
            </w:pPr>
            <w:r w:rsidRPr="00735A90">
              <w:rPr>
                <w:b/>
                <w:sz w:val="24"/>
              </w:rPr>
              <w:t>+</w:t>
            </w: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278"/>
        </w:trPr>
        <w:tc>
          <w:tcPr>
            <w:tcW w:w="572" w:type="dxa"/>
          </w:tcPr>
          <w:p w:rsidR="009A6F9D" w:rsidRPr="00735A90" w:rsidRDefault="009A6F9D" w:rsidP="00735A90">
            <w:pPr>
              <w:pStyle w:val="TableParagraph"/>
              <w:spacing w:line="258" w:lineRule="exact"/>
              <w:ind w:left="110"/>
              <w:rPr>
                <w:sz w:val="24"/>
              </w:rPr>
            </w:pPr>
            <w:r w:rsidRPr="00735A90">
              <w:rPr>
                <w:sz w:val="24"/>
              </w:rPr>
              <w:t>20.</w:t>
            </w:r>
          </w:p>
        </w:tc>
        <w:tc>
          <w:tcPr>
            <w:tcW w:w="3323" w:type="dxa"/>
          </w:tcPr>
          <w:p w:rsidR="009A6F9D" w:rsidRPr="00735A90" w:rsidRDefault="009A6F9D" w:rsidP="00735A90">
            <w:pPr>
              <w:pStyle w:val="TableParagraph"/>
              <w:spacing w:line="258" w:lineRule="exact"/>
              <w:ind w:left="109"/>
              <w:rPr>
                <w:sz w:val="24"/>
              </w:rPr>
            </w:pPr>
            <w:r w:rsidRPr="00735A90">
              <w:rPr>
                <w:sz w:val="24"/>
              </w:rPr>
              <w:t>Мати</w:t>
            </w:r>
            <w:r w:rsidRPr="00735A90">
              <w:rPr>
                <w:spacing w:val="-5"/>
                <w:sz w:val="24"/>
              </w:rPr>
              <w:t xml:space="preserve"> </w:t>
            </w:r>
            <w:r w:rsidRPr="00735A90">
              <w:rPr>
                <w:sz w:val="24"/>
              </w:rPr>
              <w:t>навички</w:t>
            </w:r>
            <w:r w:rsidRPr="00735A90">
              <w:rPr>
                <w:spacing w:val="-4"/>
                <w:sz w:val="24"/>
              </w:rPr>
              <w:t xml:space="preserve"> </w:t>
            </w:r>
            <w:r w:rsidRPr="00735A90">
              <w:rPr>
                <w:sz w:val="24"/>
              </w:rPr>
              <w:t>управління</w:t>
            </w:r>
          </w:p>
        </w:tc>
        <w:tc>
          <w:tcPr>
            <w:tcW w:w="591" w:type="dxa"/>
          </w:tcPr>
          <w:p w:rsidR="009A6F9D" w:rsidRPr="00735A90" w:rsidRDefault="009A6F9D" w:rsidP="00735A90">
            <w:pPr>
              <w:pStyle w:val="TableParagraph"/>
              <w:spacing w:line="258" w:lineRule="exact"/>
              <w:ind w:left="229"/>
              <w:rPr>
                <w:b/>
                <w:sz w:val="24"/>
              </w:rPr>
            </w:pPr>
            <w:r w:rsidRPr="00735A90">
              <w:rPr>
                <w:b/>
                <w:sz w:val="24"/>
              </w:rPr>
              <w:t>+</w:t>
            </w:r>
          </w:p>
        </w:tc>
        <w:tc>
          <w:tcPr>
            <w:tcW w:w="409" w:type="dxa"/>
          </w:tcPr>
          <w:p w:rsidR="009A6F9D" w:rsidRPr="00735A90" w:rsidRDefault="009A6F9D" w:rsidP="00DB7DFD">
            <w:pPr>
              <w:pStyle w:val="TableParagraph"/>
              <w:rPr>
                <w:sz w:val="20"/>
              </w:rPr>
            </w:pPr>
          </w:p>
        </w:tc>
        <w:tc>
          <w:tcPr>
            <w:tcW w:w="404" w:type="dxa"/>
          </w:tcPr>
          <w:p w:rsidR="009A6F9D" w:rsidRPr="00735A90" w:rsidRDefault="009A6F9D" w:rsidP="00DB7DFD">
            <w:pPr>
              <w:pStyle w:val="TableParagraph"/>
              <w:rPr>
                <w:sz w:val="20"/>
              </w:rPr>
            </w:pPr>
          </w:p>
        </w:tc>
        <w:tc>
          <w:tcPr>
            <w:tcW w:w="409" w:type="dxa"/>
          </w:tcPr>
          <w:p w:rsidR="009A6F9D" w:rsidRPr="00735A90" w:rsidRDefault="009A6F9D" w:rsidP="00735A90">
            <w:pPr>
              <w:pStyle w:val="TableParagraph"/>
              <w:spacing w:line="258" w:lineRule="exact"/>
              <w:ind w:left="131"/>
              <w:rPr>
                <w:b/>
                <w:sz w:val="24"/>
              </w:rPr>
            </w:pPr>
            <w:r w:rsidRPr="00735A90">
              <w:rPr>
                <w:b/>
                <w:sz w:val="24"/>
              </w:rPr>
              <w:t>+</w:t>
            </w:r>
          </w:p>
        </w:tc>
        <w:tc>
          <w:tcPr>
            <w:tcW w:w="404" w:type="dxa"/>
          </w:tcPr>
          <w:p w:rsidR="009A6F9D" w:rsidRPr="00735A90" w:rsidRDefault="009A6F9D" w:rsidP="00735A90">
            <w:pPr>
              <w:pStyle w:val="TableParagraph"/>
              <w:spacing w:line="258" w:lineRule="exact"/>
              <w:ind w:right="124"/>
              <w:jc w:val="right"/>
              <w:rPr>
                <w:b/>
                <w:sz w:val="24"/>
              </w:rPr>
            </w:pPr>
            <w:r w:rsidRPr="00735A90">
              <w:rPr>
                <w:b/>
                <w:sz w:val="24"/>
              </w:rPr>
              <w:t>+</w:t>
            </w:r>
          </w:p>
        </w:tc>
        <w:tc>
          <w:tcPr>
            <w:tcW w:w="409" w:type="dxa"/>
          </w:tcPr>
          <w:p w:rsidR="009A6F9D" w:rsidRPr="00735A90" w:rsidRDefault="009A6F9D" w:rsidP="00735A90">
            <w:pPr>
              <w:pStyle w:val="TableParagraph"/>
              <w:spacing w:line="258" w:lineRule="exact"/>
              <w:ind w:right="130"/>
              <w:jc w:val="right"/>
              <w:rPr>
                <w:b/>
                <w:sz w:val="24"/>
              </w:rPr>
            </w:pPr>
            <w:r w:rsidRPr="00735A90">
              <w:rPr>
                <w:b/>
                <w:sz w:val="24"/>
              </w:rPr>
              <w:t>+</w:t>
            </w:r>
          </w:p>
        </w:tc>
        <w:tc>
          <w:tcPr>
            <w:tcW w:w="404" w:type="dxa"/>
          </w:tcPr>
          <w:p w:rsidR="009A6F9D" w:rsidRPr="00735A90" w:rsidRDefault="009A6F9D" w:rsidP="00735A90">
            <w:pPr>
              <w:pStyle w:val="TableParagraph"/>
              <w:spacing w:line="258" w:lineRule="exact"/>
              <w:ind w:right="131"/>
              <w:jc w:val="right"/>
              <w:rPr>
                <w:b/>
                <w:sz w:val="24"/>
              </w:rPr>
            </w:pPr>
            <w:r w:rsidRPr="00735A90">
              <w:rPr>
                <w:b/>
                <w:sz w:val="24"/>
              </w:rPr>
              <w:t>+</w:t>
            </w:r>
          </w:p>
        </w:tc>
        <w:tc>
          <w:tcPr>
            <w:tcW w:w="404" w:type="dxa"/>
          </w:tcPr>
          <w:p w:rsidR="009A6F9D" w:rsidRPr="00735A90" w:rsidRDefault="009A6F9D" w:rsidP="00735A90">
            <w:pPr>
              <w:pStyle w:val="TableParagraph"/>
              <w:spacing w:line="258" w:lineRule="exact"/>
              <w:ind w:right="126"/>
              <w:jc w:val="right"/>
              <w:rPr>
                <w:b/>
                <w:sz w:val="24"/>
              </w:rPr>
            </w:pPr>
            <w:r w:rsidRPr="00735A90">
              <w:rPr>
                <w:b/>
                <w:sz w:val="24"/>
              </w:rPr>
              <w:t>+</w:t>
            </w:r>
          </w:p>
        </w:tc>
        <w:tc>
          <w:tcPr>
            <w:tcW w:w="404" w:type="dxa"/>
          </w:tcPr>
          <w:p w:rsidR="009A6F9D" w:rsidRPr="00735A90" w:rsidRDefault="009A6F9D" w:rsidP="00735A90">
            <w:pPr>
              <w:pStyle w:val="TableParagraph"/>
              <w:spacing w:line="258" w:lineRule="exact"/>
              <w:ind w:right="127"/>
              <w:jc w:val="right"/>
              <w:rPr>
                <w:b/>
                <w:sz w:val="24"/>
              </w:rPr>
            </w:pPr>
            <w:r w:rsidRPr="00735A90">
              <w:rPr>
                <w:b/>
                <w:sz w:val="24"/>
              </w:rPr>
              <w:t>+</w:t>
            </w:r>
          </w:p>
        </w:tc>
        <w:tc>
          <w:tcPr>
            <w:tcW w:w="409" w:type="dxa"/>
          </w:tcPr>
          <w:p w:rsidR="009A6F9D" w:rsidRPr="00735A90" w:rsidRDefault="009A6F9D" w:rsidP="00735A90">
            <w:pPr>
              <w:pStyle w:val="TableParagraph"/>
              <w:spacing w:line="258" w:lineRule="exact"/>
              <w:ind w:right="6"/>
              <w:jc w:val="center"/>
              <w:rPr>
                <w:b/>
                <w:sz w:val="24"/>
              </w:rPr>
            </w:pPr>
            <w:r w:rsidRPr="00735A90">
              <w:rPr>
                <w:b/>
                <w:sz w:val="24"/>
              </w:rPr>
              <w:t>+</w:t>
            </w:r>
          </w:p>
        </w:tc>
        <w:tc>
          <w:tcPr>
            <w:tcW w:w="495" w:type="dxa"/>
          </w:tcPr>
          <w:p w:rsidR="009A6F9D" w:rsidRPr="00735A90" w:rsidRDefault="009A6F9D" w:rsidP="00735A90">
            <w:pPr>
              <w:pStyle w:val="TableParagraph"/>
              <w:spacing w:line="258" w:lineRule="exact"/>
              <w:ind w:left="169"/>
              <w:rPr>
                <w:b/>
                <w:sz w:val="24"/>
              </w:rPr>
            </w:pPr>
            <w:r w:rsidRPr="00735A90">
              <w:rPr>
                <w:b/>
                <w:sz w:val="24"/>
              </w:rPr>
              <w:t>+</w:t>
            </w:r>
          </w:p>
        </w:tc>
        <w:tc>
          <w:tcPr>
            <w:tcW w:w="495" w:type="dxa"/>
          </w:tcPr>
          <w:p w:rsidR="009A6F9D" w:rsidRPr="00735A90" w:rsidRDefault="009A6F9D" w:rsidP="00735A90">
            <w:pPr>
              <w:pStyle w:val="TableParagraph"/>
              <w:spacing w:line="258" w:lineRule="exact"/>
              <w:ind w:right="1"/>
              <w:jc w:val="center"/>
              <w:rPr>
                <w:b/>
                <w:sz w:val="24"/>
              </w:rPr>
            </w:pPr>
            <w:r w:rsidRPr="00735A90">
              <w:rPr>
                <w:b/>
                <w:sz w:val="24"/>
              </w:rPr>
              <w:t>+</w:t>
            </w:r>
          </w:p>
        </w:tc>
        <w:tc>
          <w:tcPr>
            <w:tcW w:w="504" w:type="dxa"/>
          </w:tcPr>
          <w:p w:rsidR="009A6F9D" w:rsidRPr="00735A90" w:rsidRDefault="009A6F9D" w:rsidP="00735A90">
            <w:pPr>
              <w:pStyle w:val="TableParagraph"/>
              <w:spacing w:line="258" w:lineRule="exact"/>
              <w:ind w:right="9"/>
              <w:jc w:val="center"/>
              <w:rPr>
                <w:b/>
                <w:sz w:val="24"/>
              </w:rPr>
            </w:pPr>
            <w:r w:rsidRPr="00735A90">
              <w:rPr>
                <w:b/>
                <w:sz w:val="24"/>
              </w:rPr>
              <w:t>+</w:t>
            </w:r>
          </w:p>
        </w:tc>
        <w:tc>
          <w:tcPr>
            <w:tcW w:w="533" w:type="dxa"/>
            <w:tcBorders>
              <w:right w:val="thinThickMediumGap" w:sz="6" w:space="0" w:color="000000"/>
            </w:tcBorders>
          </w:tcPr>
          <w:p w:rsidR="009A6F9D" w:rsidRPr="00735A90" w:rsidRDefault="009A6F9D" w:rsidP="00735A90">
            <w:pPr>
              <w:pStyle w:val="TableParagraph"/>
              <w:spacing w:line="258" w:lineRule="exact"/>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735A90">
            <w:pPr>
              <w:pStyle w:val="TableParagraph"/>
              <w:spacing w:line="258" w:lineRule="exact"/>
              <w:ind w:right="23"/>
              <w:jc w:val="center"/>
              <w:rPr>
                <w:b/>
                <w:sz w:val="24"/>
              </w:rPr>
            </w:pPr>
            <w:r w:rsidRPr="00735A90">
              <w:rPr>
                <w:b/>
                <w:sz w:val="24"/>
              </w:rPr>
              <w:t>+</w:t>
            </w:r>
          </w:p>
        </w:tc>
        <w:tc>
          <w:tcPr>
            <w:tcW w:w="403" w:type="dxa"/>
          </w:tcPr>
          <w:p w:rsidR="009A6F9D" w:rsidRPr="00735A90" w:rsidRDefault="009A6F9D" w:rsidP="00735A90">
            <w:pPr>
              <w:pStyle w:val="TableParagraph"/>
              <w:spacing w:line="258" w:lineRule="exact"/>
              <w:ind w:right="5"/>
              <w:jc w:val="center"/>
              <w:rPr>
                <w:b/>
                <w:sz w:val="24"/>
              </w:rPr>
            </w:pPr>
            <w:r w:rsidRPr="00735A90">
              <w:rPr>
                <w:b/>
                <w:sz w:val="24"/>
              </w:rPr>
              <w:t>+</w:t>
            </w:r>
          </w:p>
        </w:tc>
        <w:tc>
          <w:tcPr>
            <w:tcW w:w="403" w:type="dxa"/>
          </w:tcPr>
          <w:p w:rsidR="009A6F9D" w:rsidRPr="00735A90" w:rsidRDefault="009A6F9D" w:rsidP="00735A90">
            <w:pPr>
              <w:pStyle w:val="TableParagraph"/>
              <w:spacing w:line="258" w:lineRule="exact"/>
              <w:ind w:right="4"/>
              <w:jc w:val="center"/>
              <w:rPr>
                <w:b/>
                <w:sz w:val="24"/>
              </w:rPr>
            </w:pPr>
            <w:r w:rsidRPr="00735A90">
              <w:rPr>
                <w:b/>
                <w:sz w:val="24"/>
              </w:rPr>
              <w:t>+</w:t>
            </w:r>
          </w:p>
        </w:tc>
        <w:tc>
          <w:tcPr>
            <w:tcW w:w="403" w:type="dxa"/>
          </w:tcPr>
          <w:p w:rsidR="009A6F9D" w:rsidRPr="00735A90" w:rsidRDefault="009A6F9D" w:rsidP="00735A90">
            <w:pPr>
              <w:pStyle w:val="TableParagraph"/>
              <w:spacing w:line="258" w:lineRule="exact"/>
              <w:ind w:right="4"/>
              <w:jc w:val="center"/>
              <w:rPr>
                <w:b/>
                <w:sz w:val="24"/>
              </w:rPr>
            </w:pPr>
            <w:r w:rsidRPr="00735A90">
              <w:rPr>
                <w:b/>
                <w:sz w:val="24"/>
              </w:rPr>
              <w:t>+</w:t>
            </w:r>
          </w:p>
        </w:tc>
        <w:tc>
          <w:tcPr>
            <w:tcW w:w="408" w:type="dxa"/>
          </w:tcPr>
          <w:p w:rsidR="009A6F9D" w:rsidRPr="00735A90" w:rsidRDefault="009A6F9D" w:rsidP="00DB7DFD">
            <w:pPr>
              <w:pStyle w:val="TableParagraph"/>
              <w:rPr>
                <w:sz w:val="20"/>
              </w:rPr>
            </w:pPr>
          </w:p>
        </w:tc>
        <w:tc>
          <w:tcPr>
            <w:tcW w:w="398" w:type="dxa"/>
          </w:tcPr>
          <w:p w:rsidR="009A6F9D" w:rsidRPr="00735A90" w:rsidRDefault="009A6F9D" w:rsidP="00DB7DFD">
            <w:pPr>
              <w:pStyle w:val="TableParagraph"/>
              <w:rPr>
                <w:sz w:val="20"/>
              </w:rPr>
            </w:pPr>
          </w:p>
        </w:tc>
        <w:tc>
          <w:tcPr>
            <w:tcW w:w="403" w:type="dxa"/>
          </w:tcPr>
          <w:p w:rsidR="009A6F9D" w:rsidRPr="00735A90" w:rsidRDefault="009A6F9D" w:rsidP="00DB7DFD">
            <w:pPr>
              <w:pStyle w:val="TableParagraph"/>
              <w:rPr>
                <w:sz w:val="20"/>
              </w:rPr>
            </w:pPr>
          </w:p>
        </w:tc>
        <w:tc>
          <w:tcPr>
            <w:tcW w:w="403" w:type="dxa"/>
          </w:tcPr>
          <w:p w:rsidR="009A6F9D" w:rsidRPr="00735A90" w:rsidRDefault="009A6F9D" w:rsidP="00DB7DFD">
            <w:pPr>
              <w:pStyle w:val="TableParagraph"/>
              <w:rPr>
                <w:sz w:val="20"/>
              </w:rPr>
            </w:pPr>
          </w:p>
        </w:tc>
        <w:tc>
          <w:tcPr>
            <w:tcW w:w="408" w:type="dxa"/>
          </w:tcPr>
          <w:p w:rsidR="009A6F9D" w:rsidRPr="00735A90" w:rsidRDefault="009A6F9D" w:rsidP="00735A90">
            <w:pPr>
              <w:pStyle w:val="TableParagraph"/>
              <w:spacing w:line="258" w:lineRule="exact"/>
              <w:ind w:right="132"/>
              <w:jc w:val="right"/>
              <w:rPr>
                <w:b/>
                <w:sz w:val="24"/>
              </w:rPr>
            </w:pPr>
            <w:r w:rsidRPr="00735A90">
              <w:rPr>
                <w:b/>
                <w:sz w:val="24"/>
              </w:rPr>
              <w:t>+</w:t>
            </w:r>
          </w:p>
        </w:tc>
        <w:tc>
          <w:tcPr>
            <w:tcW w:w="532" w:type="dxa"/>
          </w:tcPr>
          <w:p w:rsidR="009A6F9D" w:rsidRPr="00735A90" w:rsidRDefault="009A6F9D" w:rsidP="00735A90">
            <w:pPr>
              <w:pStyle w:val="TableParagraph"/>
              <w:spacing w:line="258" w:lineRule="exact"/>
              <w:ind w:right="4"/>
              <w:jc w:val="center"/>
              <w:rPr>
                <w:b/>
                <w:sz w:val="24"/>
              </w:rPr>
            </w:pPr>
            <w:r w:rsidRPr="00735A90">
              <w:rPr>
                <w:b/>
                <w:sz w:val="24"/>
              </w:rPr>
              <w:t>+</w:t>
            </w:r>
          </w:p>
        </w:tc>
        <w:tc>
          <w:tcPr>
            <w:tcW w:w="498" w:type="dxa"/>
          </w:tcPr>
          <w:p w:rsidR="009A6F9D" w:rsidRPr="00735A90" w:rsidRDefault="009A6F9D" w:rsidP="00735A90">
            <w:pPr>
              <w:pStyle w:val="TableParagraph"/>
              <w:spacing w:line="258" w:lineRule="exact"/>
              <w:jc w:val="center"/>
              <w:rPr>
                <w:b/>
                <w:sz w:val="24"/>
              </w:rPr>
            </w:pPr>
            <w:r w:rsidRPr="00735A90">
              <w:rPr>
                <w:b/>
                <w:sz w:val="24"/>
              </w:rPr>
              <w:t>+</w:t>
            </w:r>
          </w:p>
        </w:tc>
        <w:tc>
          <w:tcPr>
            <w:tcW w:w="532" w:type="dxa"/>
          </w:tcPr>
          <w:p w:rsidR="009A6F9D" w:rsidRPr="00735A90" w:rsidRDefault="009A6F9D" w:rsidP="00DB7DFD">
            <w:pPr>
              <w:pStyle w:val="TableParagraph"/>
              <w:rPr>
                <w:sz w:val="20"/>
              </w:rPr>
            </w:pPr>
          </w:p>
        </w:tc>
        <w:tc>
          <w:tcPr>
            <w:tcW w:w="537" w:type="dxa"/>
          </w:tcPr>
          <w:p w:rsidR="009A6F9D" w:rsidRPr="00735A90" w:rsidRDefault="009A6F9D" w:rsidP="00735A90">
            <w:pPr>
              <w:pStyle w:val="TableParagraph"/>
              <w:spacing w:line="258" w:lineRule="exact"/>
              <w:ind w:left="4"/>
              <w:jc w:val="center"/>
              <w:rPr>
                <w:b/>
                <w:sz w:val="24"/>
              </w:rPr>
            </w:pPr>
            <w:r w:rsidRPr="00735A90">
              <w:rPr>
                <w:b/>
                <w:sz w:val="24"/>
              </w:rPr>
              <w:t>+</w:t>
            </w:r>
          </w:p>
        </w:tc>
      </w:tr>
    </w:tbl>
    <w:p w:rsidR="009A6F9D" w:rsidRDefault="009A6F9D" w:rsidP="00DB7DFD">
      <w:pPr>
        <w:spacing w:line="258" w:lineRule="exact"/>
        <w:jc w:val="center"/>
        <w:rPr>
          <w:sz w:val="24"/>
        </w:rPr>
        <w:sectPr w:rsidR="009A6F9D">
          <w:pgSz w:w="16840" w:h="11910" w:orient="landscape"/>
          <w:pgMar w:top="840" w:right="0" w:bottom="280" w:left="360" w:header="708" w:footer="70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3323"/>
        <w:gridCol w:w="591"/>
        <w:gridCol w:w="409"/>
        <w:gridCol w:w="404"/>
        <w:gridCol w:w="409"/>
        <w:gridCol w:w="404"/>
        <w:gridCol w:w="409"/>
        <w:gridCol w:w="404"/>
        <w:gridCol w:w="404"/>
        <w:gridCol w:w="404"/>
        <w:gridCol w:w="409"/>
        <w:gridCol w:w="495"/>
        <w:gridCol w:w="495"/>
        <w:gridCol w:w="504"/>
        <w:gridCol w:w="533"/>
        <w:gridCol w:w="404"/>
        <w:gridCol w:w="403"/>
        <w:gridCol w:w="403"/>
        <w:gridCol w:w="403"/>
        <w:gridCol w:w="408"/>
        <w:gridCol w:w="398"/>
        <w:gridCol w:w="403"/>
        <w:gridCol w:w="403"/>
        <w:gridCol w:w="408"/>
        <w:gridCol w:w="532"/>
        <w:gridCol w:w="498"/>
        <w:gridCol w:w="532"/>
        <w:gridCol w:w="537"/>
      </w:tblGrid>
      <w:tr w:rsidR="009A6F9D" w:rsidTr="00735A90">
        <w:trPr>
          <w:trHeight w:val="2487"/>
        </w:trPr>
        <w:tc>
          <w:tcPr>
            <w:tcW w:w="572" w:type="dxa"/>
          </w:tcPr>
          <w:p w:rsidR="009A6F9D" w:rsidRPr="00735A90" w:rsidRDefault="009A6F9D" w:rsidP="00DB7DFD">
            <w:pPr>
              <w:pStyle w:val="TableParagraph"/>
              <w:rPr>
                <w:sz w:val="24"/>
              </w:rPr>
            </w:pPr>
          </w:p>
        </w:tc>
        <w:tc>
          <w:tcPr>
            <w:tcW w:w="3323" w:type="dxa"/>
          </w:tcPr>
          <w:p w:rsidR="009A6F9D" w:rsidRPr="00735A90" w:rsidRDefault="009A6F9D" w:rsidP="00735A90">
            <w:pPr>
              <w:pStyle w:val="TableParagraph"/>
              <w:ind w:left="109" w:right="104"/>
              <w:rPr>
                <w:sz w:val="24"/>
              </w:rPr>
            </w:pPr>
            <w:r w:rsidRPr="00735A90">
              <w:rPr>
                <w:sz w:val="24"/>
              </w:rPr>
              <w:t>комплексними</w:t>
            </w:r>
            <w:r w:rsidRPr="00735A90">
              <w:rPr>
                <w:spacing w:val="3"/>
                <w:sz w:val="24"/>
              </w:rPr>
              <w:t xml:space="preserve"> </w:t>
            </w:r>
            <w:r w:rsidRPr="00735A90">
              <w:rPr>
                <w:sz w:val="24"/>
              </w:rPr>
              <w:t>діями</w:t>
            </w:r>
            <w:r w:rsidRPr="00735A90">
              <w:rPr>
                <w:spacing w:val="1"/>
                <w:sz w:val="24"/>
              </w:rPr>
              <w:t xml:space="preserve"> </w:t>
            </w:r>
            <w:r w:rsidRPr="00735A90">
              <w:rPr>
                <w:sz w:val="24"/>
              </w:rPr>
              <w:t>або</w:t>
            </w:r>
            <w:r w:rsidRPr="00735A90">
              <w:rPr>
                <w:spacing w:val="1"/>
                <w:sz w:val="24"/>
              </w:rPr>
              <w:t xml:space="preserve"> </w:t>
            </w:r>
            <w:r w:rsidRPr="00735A90">
              <w:rPr>
                <w:sz w:val="24"/>
              </w:rPr>
              <w:t>проектами при розв’язанні</w:t>
            </w:r>
            <w:r w:rsidRPr="00735A90">
              <w:rPr>
                <w:spacing w:val="1"/>
                <w:sz w:val="24"/>
              </w:rPr>
              <w:t xml:space="preserve"> </w:t>
            </w:r>
            <w:r w:rsidRPr="00735A90">
              <w:rPr>
                <w:sz w:val="24"/>
              </w:rPr>
              <w:t>складних проблем у</w:t>
            </w:r>
            <w:r w:rsidRPr="00735A90">
              <w:rPr>
                <w:spacing w:val="1"/>
                <w:sz w:val="24"/>
              </w:rPr>
              <w:t xml:space="preserve"> </w:t>
            </w:r>
            <w:r w:rsidRPr="00735A90">
              <w:rPr>
                <w:sz w:val="24"/>
              </w:rPr>
              <w:t>професійній діяльності в</w:t>
            </w:r>
            <w:r w:rsidRPr="00735A90">
              <w:rPr>
                <w:spacing w:val="1"/>
                <w:sz w:val="24"/>
              </w:rPr>
              <w:t xml:space="preserve"> </w:t>
            </w:r>
            <w:r w:rsidRPr="00735A90">
              <w:rPr>
                <w:sz w:val="24"/>
              </w:rPr>
              <w:t>галузі обраної філологічної</w:t>
            </w:r>
            <w:r w:rsidRPr="00735A90">
              <w:rPr>
                <w:spacing w:val="1"/>
                <w:sz w:val="24"/>
              </w:rPr>
              <w:t xml:space="preserve"> </w:t>
            </w:r>
            <w:r w:rsidRPr="00735A90">
              <w:rPr>
                <w:sz w:val="24"/>
              </w:rPr>
              <w:t>спеціалізації та нести</w:t>
            </w:r>
            <w:r w:rsidRPr="00735A90">
              <w:rPr>
                <w:spacing w:val="1"/>
                <w:sz w:val="24"/>
              </w:rPr>
              <w:t xml:space="preserve"> </w:t>
            </w:r>
            <w:r w:rsidRPr="00735A90">
              <w:rPr>
                <w:sz w:val="24"/>
              </w:rPr>
              <w:t>відповідальність</w:t>
            </w:r>
            <w:r w:rsidRPr="00735A90">
              <w:rPr>
                <w:spacing w:val="-5"/>
                <w:sz w:val="24"/>
              </w:rPr>
              <w:t xml:space="preserve"> </w:t>
            </w:r>
            <w:r w:rsidRPr="00735A90">
              <w:rPr>
                <w:sz w:val="24"/>
              </w:rPr>
              <w:t>за</w:t>
            </w:r>
            <w:r w:rsidRPr="00735A90">
              <w:rPr>
                <w:spacing w:val="-5"/>
                <w:sz w:val="24"/>
              </w:rPr>
              <w:t xml:space="preserve"> </w:t>
            </w:r>
            <w:r w:rsidRPr="00735A90">
              <w:rPr>
                <w:sz w:val="24"/>
              </w:rPr>
              <w:t>прийняття</w:t>
            </w:r>
          </w:p>
          <w:p w:rsidR="009A6F9D" w:rsidRPr="00735A90" w:rsidRDefault="009A6F9D" w:rsidP="00735A90">
            <w:pPr>
              <w:pStyle w:val="TableParagraph"/>
              <w:spacing w:line="274" w:lineRule="exact"/>
              <w:ind w:left="109" w:right="355"/>
              <w:rPr>
                <w:sz w:val="24"/>
              </w:rPr>
            </w:pPr>
            <w:r w:rsidRPr="00735A90">
              <w:rPr>
                <w:sz w:val="24"/>
              </w:rPr>
              <w:t>рішень у</w:t>
            </w:r>
            <w:r w:rsidRPr="00735A90">
              <w:rPr>
                <w:spacing w:val="-12"/>
                <w:sz w:val="24"/>
              </w:rPr>
              <w:t xml:space="preserve"> </w:t>
            </w:r>
            <w:r w:rsidRPr="00735A90">
              <w:rPr>
                <w:sz w:val="24"/>
              </w:rPr>
              <w:t>непередбачуваних</w:t>
            </w:r>
            <w:r w:rsidRPr="00735A90">
              <w:rPr>
                <w:spacing w:val="-57"/>
                <w:sz w:val="24"/>
              </w:rPr>
              <w:t xml:space="preserve"> </w:t>
            </w:r>
            <w:r w:rsidRPr="00735A90">
              <w:rPr>
                <w:sz w:val="24"/>
              </w:rPr>
              <w:t>умовах.</w:t>
            </w:r>
          </w:p>
        </w:tc>
        <w:tc>
          <w:tcPr>
            <w:tcW w:w="591"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sz w:val="24"/>
              </w:rPr>
            </w:pPr>
          </w:p>
        </w:tc>
        <w:tc>
          <w:tcPr>
            <w:tcW w:w="409"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sz w:val="24"/>
              </w:rPr>
            </w:pPr>
          </w:p>
        </w:tc>
        <w:tc>
          <w:tcPr>
            <w:tcW w:w="504" w:type="dxa"/>
          </w:tcPr>
          <w:p w:rsidR="009A6F9D" w:rsidRPr="00735A90" w:rsidRDefault="009A6F9D" w:rsidP="00DB7DFD">
            <w:pPr>
              <w:pStyle w:val="TableParagraph"/>
              <w:rPr>
                <w:sz w:val="24"/>
              </w:rPr>
            </w:pPr>
          </w:p>
        </w:tc>
        <w:tc>
          <w:tcPr>
            <w:tcW w:w="533" w:type="dxa"/>
            <w:tcBorders>
              <w:right w:val="thinThickMediumGap" w:sz="6" w:space="0" w:color="000000"/>
            </w:tcBorders>
          </w:tcPr>
          <w:p w:rsidR="009A6F9D" w:rsidRPr="00735A90" w:rsidRDefault="009A6F9D" w:rsidP="00DB7DFD">
            <w:pPr>
              <w:pStyle w:val="TableParagraph"/>
              <w:rPr>
                <w:sz w:val="24"/>
              </w:rPr>
            </w:pPr>
          </w:p>
        </w:tc>
        <w:tc>
          <w:tcPr>
            <w:tcW w:w="404" w:type="dxa"/>
            <w:tcBorders>
              <w:left w:val="thickThinMediumGap" w:sz="6" w:space="0" w:color="000000"/>
            </w:tcBorders>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sz w:val="24"/>
              </w:rPr>
            </w:pPr>
          </w:p>
        </w:tc>
      </w:tr>
      <w:tr w:rsidR="009A6F9D" w:rsidTr="00735A90">
        <w:trPr>
          <w:trHeight w:val="1656"/>
        </w:trPr>
        <w:tc>
          <w:tcPr>
            <w:tcW w:w="572" w:type="dxa"/>
          </w:tcPr>
          <w:p w:rsidR="009A6F9D" w:rsidRPr="00735A90" w:rsidRDefault="009A6F9D" w:rsidP="00735A90">
            <w:pPr>
              <w:pStyle w:val="TableParagraph"/>
              <w:spacing w:line="268" w:lineRule="exact"/>
              <w:ind w:left="110"/>
              <w:rPr>
                <w:sz w:val="24"/>
              </w:rPr>
            </w:pPr>
            <w:r w:rsidRPr="00735A90">
              <w:rPr>
                <w:sz w:val="24"/>
              </w:rPr>
              <w:t>21.</w:t>
            </w:r>
          </w:p>
        </w:tc>
        <w:tc>
          <w:tcPr>
            <w:tcW w:w="3323" w:type="dxa"/>
          </w:tcPr>
          <w:p w:rsidR="009A6F9D" w:rsidRPr="00735A90" w:rsidRDefault="009A6F9D" w:rsidP="00735A90">
            <w:pPr>
              <w:pStyle w:val="TableParagraph"/>
              <w:ind w:left="109" w:right="265"/>
              <w:rPr>
                <w:sz w:val="24"/>
              </w:rPr>
            </w:pPr>
            <w:r w:rsidRPr="00735A90">
              <w:rPr>
                <w:sz w:val="24"/>
              </w:rPr>
              <w:t>Мати навички участі в</w:t>
            </w:r>
            <w:r w:rsidRPr="00735A90">
              <w:rPr>
                <w:spacing w:val="1"/>
                <w:sz w:val="24"/>
              </w:rPr>
              <w:t xml:space="preserve"> </w:t>
            </w:r>
            <w:r w:rsidRPr="00735A90">
              <w:rPr>
                <w:sz w:val="24"/>
              </w:rPr>
              <w:t>наукових та/або прикладних</w:t>
            </w:r>
            <w:r w:rsidRPr="00735A90">
              <w:rPr>
                <w:spacing w:val="-57"/>
                <w:sz w:val="24"/>
              </w:rPr>
              <w:t xml:space="preserve"> </w:t>
            </w:r>
            <w:r w:rsidRPr="00735A90">
              <w:rPr>
                <w:sz w:val="24"/>
              </w:rPr>
              <w:t>дослідженнях у галузі</w:t>
            </w:r>
            <w:r w:rsidRPr="00735A90">
              <w:rPr>
                <w:spacing w:val="1"/>
                <w:sz w:val="24"/>
              </w:rPr>
              <w:t xml:space="preserve"> </w:t>
            </w:r>
            <w:r w:rsidRPr="00735A90">
              <w:rPr>
                <w:sz w:val="24"/>
              </w:rPr>
              <w:t>філології,</w:t>
            </w:r>
            <w:r w:rsidRPr="00735A90">
              <w:rPr>
                <w:spacing w:val="1"/>
                <w:sz w:val="24"/>
              </w:rPr>
              <w:t xml:space="preserve"> </w:t>
            </w:r>
            <w:r w:rsidRPr="00735A90">
              <w:rPr>
                <w:sz w:val="24"/>
              </w:rPr>
              <w:t>дотримуватися</w:t>
            </w:r>
            <w:r w:rsidRPr="00735A90">
              <w:rPr>
                <w:spacing w:val="1"/>
                <w:sz w:val="24"/>
              </w:rPr>
              <w:t xml:space="preserve"> </w:t>
            </w:r>
            <w:r w:rsidRPr="00735A90">
              <w:rPr>
                <w:sz w:val="24"/>
              </w:rPr>
              <w:t>правил</w:t>
            </w:r>
            <w:r w:rsidRPr="00735A90">
              <w:rPr>
                <w:spacing w:val="1"/>
                <w:sz w:val="24"/>
              </w:rPr>
              <w:t xml:space="preserve"> </w:t>
            </w:r>
            <w:r w:rsidRPr="00735A90">
              <w:rPr>
                <w:sz w:val="24"/>
              </w:rPr>
              <w:t>академічної</w:t>
            </w:r>
          </w:p>
          <w:p w:rsidR="009A6F9D" w:rsidRPr="00735A90" w:rsidRDefault="009A6F9D" w:rsidP="00735A90">
            <w:pPr>
              <w:pStyle w:val="TableParagraph"/>
              <w:spacing w:line="265" w:lineRule="exact"/>
              <w:ind w:left="109"/>
              <w:rPr>
                <w:sz w:val="24"/>
              </w:rPr>
            </w:pPr>
            <w:r w:rsidRPr="00735A90">
              <w:rPr>
                <w:sz w:val="24"/>
              </w:rPr>
              <w:t>доброчесності.</w:t>
            </w:r>
          </w:p>
        </w:tc>
        <w:tc>
          <w:tcPr>
            <w:tcW w:w="591"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4"/>
              <w:jc w:val="center"/>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32"/>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31"/>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31"/>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30"/>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9"/>
              <w:rPr>
                <w:b/>
                <w:sz w:val="24"/>
              </w:rPr>
            </w:pPr>
            <w:r w:rsidRPr="00735A90">
              <w:rPr>
                <w:b/>
                <w:sz w:val="24"/>
              </w:rPr>
              <w:t>+</w:t>
            </w:r>
          </w:p>
        </w:tc>
        <w:tc>
          <w:tcPr>
            <w:tcW w:w="404" w:type="dxa"/>
          </w:tcPr>
          <w:p w:rsidR="009A6F9D" w:rsidRPr="00735A90" w:rsidRDefault="009A6F9D" w:rsidP="00DB7DFD">
            <w:pPr>
              <w:pStyle w:val="TableParagraph"/>
              <w:rPr>
                <w:sz w:val="24"/>
              </w:rPr>
            </w:pP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8"/>
              <w:rPr>
                <w:b/>
                <w:sz w:val="24"/>
              </w:rPr>
            </w:pPr>
            <w:r w:rsidRPr="00735A90">
              <w:rPr>
                <w:b/>
                <w:sz w:val="24"/>
              </w:rPr>
              <w:t>+</w:t>
            </w:r>
          </w:p>
        </w:tc>
        <w:tc>
          <w:tcPr>
            <w:tcW w:w="404"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7"/>
              <w:rPr>
                <w:b/>
                <w:sz w:val="24"/>
              </w:rPr>
            </w:pPr>
            <w:r w:rsidRPr="00735A90">
              <w:rPr>
                <w:b/>
                <w:sz w:val="24"/>
              </w:rPr>
              <w:t>+</w:t>
            </w:r>
          </w:p>
        </w:tc>
        <w:tc>
          <w:tcPr>
            <w:tcW w:w="409"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6"/>
              <w:rPr>
                <w:b/>
                <w:sz w:val="24"/>
              </w:rPr>
            </w:pPr>
            <w:r w:rsidRPr="00735A90">
              <w:rPr>
                <w:b/>
                <w:sz w:val="24"/>
              </w:rPr>
              <w:t>+</w:t>
            </w:r>
          </w:p>
        </w:tc>
        <w:tc>
          <w:tcPr>
            <w:tcW w:w="495" w:type="dxa"/>
          </w:tcPr>
          <w:p w:rsidR="009A6F9D" w:rsidRPr="00735A90" w:rsidRDefault="009A6F9D" w:rsidP="00DB7DFD">
            <w:pPr>
              <w:pStyle w:val="TableParagraph"/>
              <w:rPr>
                <w:sz w:val="24"/>
              </w:rPr>
            </w:pPr>
          </w:p>
        </w:tc>
        <w:tc>
          <w:tcPr>
            <w:tcW w:w="495"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right="1"/>
              <w:jc w:val="center"/>
              <w:rPr>
                <w:b/>
                <w:sz w:val="24"/>
              </w:rPr>
            </w:pPr>
            <w:r w:rsidRPr="00735A90">
              <w:rPr>
                <w:b/>
                <w:sz w:val="24"/>
              </w:rPr>
              <w:t>+</w:t>
            </w:r>
          </w:p>
        </w:tc>
        <w:tc>
          <w:tcPr>
            <w:tcW w:w="504" w:type="dxa"/>
          </w:tcPr>
          <w:p w:rsidR="009A6F9D" w:rsidRPr="00735A90" w:rsidRDefault="009A6F9D" w:rsidP="00DB7DFD">
            <w:pPr>
              <w:pStyle w:val="TableParagraph"/>
              <w:rPr>
                <w:sz w:val="24"/>
              </w:rPr>
            </w:pPr>
          </w:p>
        </w:tc>
        <w:tc>
          <w:tcPr>
            <w:tcW w:w="533" w:type="dxa"/>
            <w:tcBorders>
              <w:right w:val="thinThick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6"/>
              <w:jc w:val="center"/>
              <w:rPr>
                <w:b/>
                <w:sz w:val="24"/>
              </w:rPr>
            </w:pPr>
            <w:r w:rsidRPr="00735A90">
              <w:rPr>
                <w:b/>
                <w:sz w:val="24"/>
              </w:rPr>
              <w:t>+</w:t>
            </w:r>
          </w:p>
        </w:tc>
        <w:tc>
          <w:tcPr>
            <w:tcW w:w="404" w:type="dxa"/>
            <w:tcBorders>
              <w:left w:val="thickThinMediumGap" w:sz="6" w:space="0" w:color="000000"/>
            </w:tcBorders>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07"/>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4"/>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4"/>
              <w:rPr>
                <w:b/>
                <w:sz w:val="24"/>
              </w:rPr>
            </w:pPr>
            <w:r w:rsidRPr="00735A90">
              <w:rPr>
                <w:b/>
                <w:sz w:val="24"/>
              </w:rPr>
              <w:t>+</w:t>
            </w:r>
          </w:p>
        </w:tc>
        <w:tc>
          <w:tcPr>
            <w:tcW w:w="403"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5"/>
              <w:rPr>
                <w:b/>
                <w:sz w:val="24"/>
              </w:rPr>
            </w:pPr>
            <w:r w:rsidRPr="00735A90">
              <w:rPr>
                <w:b/>
                <w:sz w:val="24"/>
              </w:rPr>
              <w:t>+</w:t>
            </w:r>
          </w:p>
        </w:tc>
        <w:tc>
          <w:tcPr>
            <w:tcW w:w="408" w:type="dxa"/>
          </w:tcPr>
          <w:p w:rsidR="009A6F9D" w:rsidRPr="00735A90" w:rsidRDefault="009A6F9D" w:rsidP="00DB7DFD">
            <w:pPr>
              <w:pStyle w:val="TableParagraph"/>
              <w:rPr>
                <w:sz w:val="24"/>
              </w:rPr>
            </w:pPr>
          </w:p>
        </w:tc>
        <w:tc>
          <w:tcPr>
            <w:tcW w:w="398"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0"/>
              <w:rPr>
                <w:b/>
                <w:sz w:val="24"/>
              </w:rPr>
            </w:pPr>
            <w:r w:rsidRPr="00735A90">
              <w:rPr>
                <w:b/>
                <w:sz w:val="24"/>
              </w:rPr>
              <w:t>+</w:t>
            </w:r>
          </w:p>
        </w:tc>
        <w:tc>
          <w:tcPr>
            <w:tcW w:w="403" w:type="dxa"/>
          </w:tcPr>
          <w:p w:rsidR="009A6F9D" w:rsidRPr="00735A90" w:rsidRDefault="009A6F9D" w:rsidP="00DB7DFD">
            <w:pPr>
              <w:pStyle w:val="TableParagraph"/>
              <w:rPr>
                <w:sz w:val="24"/>
              </w:rPr>
            </w:pPr>
          </w:p>
        </w:tc>
        <w:tc>
          <w:tcPr>
            <w:tcW w:w="403" w:type="dxa"/>
          </w:tcPr>
          <w:p w:rsidR="009A6F9D" w:rsidRPr="00735A90" w:rsidRDefault="009A6F9D" w:rsidP="00DB7DFD">
            <w:pPr>
              <w:pStyle w:val="TableParagraph"/>
              <w:rPr>
                <w:sz w:val="24"/>
              </w:rPr>
            </w:pPr>
          </w:p>
        </w:tc>
        <w:tc>
          <w:tcPr>
            <w:tcW w:w="408"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126"/>
              <w:rPr>
                <w:b/>
                <w:sz w:val="24"/>
              </w:rPr>
            </w:pPr>
            <w:r w:rsidRPr="00735A90">
              <w:rPr>
                <w:b/>
                <w:sz w:val="24"/>
              </w:rPr>
              <w:t>+</w:t>
            </w:r>
          </w:p>
        </w:tc>
        <w:tc>
          <w:tcPr>
            <w:tcW w:w="532" w:type="dxa"/>
          </w:tcPr>
          <w:p w:rsidR="009A6F9D" w:rsidRPr="00735A90" w:rsidRDefault="009A6F9D" w:rsidP="00DB7DFD">
            <w:pPr>
              <w:pStyle w:val="TableParagraph"/>
              <w:rPr>
                <w:sz w:val="24"/>
              </w:rPr>
            </w:pPr>
          </w:p>
        </w:tc>
        <w:tc>
          <w:tcPr>
            <w:tcW w:w="498" w:type="dxa"/>
          </w:tcPr>
          <w:p w:rsidR="009A6F9D" w:rsidRPr="00735A90" w:rsidRDefault="009A6F9D" w:rsidP="00DB7DFD">
            <w:pPr>
              <w:pStyle w:val="TableParagraph"/>
              <w:rPr>
                <w:sz w:val="24"/>
              </w:rPr>
            </w:pPr>
          </w:p>
        </w:tc>
        <w:tc>
          <w:tcPr>
            <w:tcW w:w="532" w:type="dxa"/>
          </w:tcPr>
          <w:p w:rsidR="009A6F9D" w:rsidRPr="00735A90" w:rsidRDefault="009A6F9D" w:rsidP="00DB7DFD">
            <w:pPr>
              <w:pStyle w:val="TableParagraph"/>
              <w:rPr>
                <w:sz w:val="24"/>
              </w:rPr>
            </w:pPr>
          </w:p>
        </w:tc>
        <w:tc>
          <w:tcPr>
            <w:tcW w:w="537" w:type="dxa"/>
          </w:tcPr>
          <w:p w:rsidR="009A6F9D" w:rsidRPr="00735A90" w:rsidRDefault="009A6F9D" w:rsidP="00DB7DFD">
            <w:pPr>
              <w:pStyle w:val="TableParagraph"/>
              <w:rPr>
                <w:b/>
                <w:sz w:val="26"/>
              </w:rPr>
            </w:pPr>
          </w:p>
          <w:p w:rsidR="009A6F9D" w:rsidRPr="00735A90" w:rsidRDefault="009A6F9D" w:rsidP="00735A90">
            <w:pPr>
              <w:pStyle w:val="TableParagraph"/>
              <w:spacing w:before="9"/>
              <w:rPr>
                <w:b/>
                <w:sz w:val="33"/>
              </w:rPr>
            </w:pPr>
          </w:p>
          <w:p w:rsidR="009A6F9D" w:rsidRPr="00735A90" w:rsidRDefault="009A6F9D" w:rsidP="00735A90">
            <w:pPr>
              <w:pStyle w:val="TableParagraph"/>
              <w:ind w:left="4"/>
              <w:jc w:val="center"/>
              <w:rPr>
                <w:b/>
                <w:sz w:val="24"/>
              </w:rPr>
            </w:pPr>
            <w:r w:rsidRPr="00735A90">
              <w:rPr>
                <w:b/>
                <w:sz w:val="24"/>
              </w:rPr>
              <w:t>+</w:t>
            </w:r>
          </w:p>
        </w:tc>
      </w:tr>
    </w:tbl>
    <w:p w:rsidR="009A6F9D" w:rsidRDefault="009A6F9D" w:rsidP="00DB7DFD">
      <w:pPr>
        <w:pStyle w:val="BodyText"/>
        <w:ind w:left="0"/>
        <w:jc w:val="left"/>
        <w:rPr>
          <w:b/>
          <w:sz w:val="20"/>
        </w:rPr>
      </w:pPr>
    </w:p>
    <w:p w:rsidR="009A6F9D" w:rsidRDefault="009A6F9D" w:rsidP="00DB7DFD">
      <w:pPr>
        <w:pStyle w:val="BodyText"/>
        <w:ind w:left="0"/>
        <w:jc w:val="left"/>
        <w:rPr>
          <w:b/>
          <w:sz w:val="20"/>
        </w:rPr>
      </w:pPr>
    </w:p>
    <w:p w:rsidR="009A6F9D" w:rsidRDefault="009A6F9D" w:rsidP="00DB7DFD">
      <w:pPr>
        <w:pStyle w:val="BodyText"/>
        <w:ind w:left="0"/>
        <w:jc w:val="left"/>
        <w:rPr>
          <w:b/>
          <w:sz w:val="20"/>
        </w:rPr>
      </w:pPr>
    </w:p>
    <w:p w:rsidR="009A6F9D" w:rsidRDefault="009A6F9D" w:rsidP="00DB7DFD">
      <w:pPr>
        <w:pStyle w:val="BodyText"/>
        <w:spacing w:before="8"/>
        <w:ind w:left="0"/>
        <w:jc w:val="left"/>
        <w:rPr>
          <w:b/>
          <w:sz w:val="16"/>
        </w:rPr>
      </w:pPr>
    </w:p>
    <w:p w:rsidR="009A6F9D" w:rsidRDefault="009A6F9D" w:rsidP="00DB7DFD">
      <w:pPr>
        <w:pStyle w:val="Heading1"/>
        <w:spacing w:before="87"/>
        <w:ind w:left="3894" w:right="3551" w:hanging="687"/>
      </w:pPr>
      <w:r>
        <w:t>Таблиця 3. Матриця відповідності програмних компетентностей (ЗК та ФК)</w:t>
      </w:r>
      <w:r>
        <w:rPr>
          <w:spacing w:val="-67"/>
        </w:rPr>
        <w:t xml:space="preserve"> </w:t>
      </w:r>
      <w:r>
        <w:t>компонентам</w:t>
      </w:r>
      <w:r>
        <w:rPr>
          <w:spacing w:val="4"/>
        </w:rPr>
        <w:t xml:space="preserve"> </w:t>
      </w:r>
      <w:r>
        <w:t>освітньої</w:t>
      </w:r>
      <w:r>
        <w:rPr>
          <w:spacing w:val="-1"/>
        </w:rPr>
        <w:t xml:space="preserve"> </w:t>
      </w:r>
      <w:r>
        <w:t>програми</w:t>
      </w:r>
      <w:r>
        <w:rPr>
          <w:spacing w:val="2"/>
        </w:rPr>
        <w:t xml:space="preserve"> </w:t>
      </w:r>
      <w:r>
        <w:t>«Англійська</w:t>
      </w:r>
      <w:r>
        <w:rPr>
          <w:spacing w:val="-2"/>
        </w:rPr>
        <w:t xml:space="preserve"> </w:t>
      </w:r>
      <w:r>
        <w:t>мова</w:t>
      </w:r>
      <w:r>
        <w:rPr>
          <w:spacing w:val="-2"/>
        </w:rPr>
        <w:t xml:space="preserve"> </w:t>
      </w:r>
      <w:r>
        <w:t>і</w:t>
      </w:r>
      <w:r>
        <w:rPr>
          <w:spacing w:val="-2"/>
        </w:rPr>
        <w:t xml:space="preserve"> </w:t>
      </w:r>
      <w:r>
        <w:t>література»</w:t>
      </w:r>
    </w:p>
    <w:p w:rsidR="009A6F9D" w:rsidRDefault="009A6F9D" w:rsidP="00DB7DFD">
      <w:pPr>
        <w:pStyle w:val="BodyText"/>
        <w:spacing w:before="1"/>
        <w:ind w:left="0"/>
        <w:jc w:val="left"/>
        <w:rPr>
          <w:b/>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566"/>
        <w:gridCol w:w="571"/>
        <w:gridCol w:w="566"/>
        <w:gridCol w:w="566"/>
        <w:gridCol w:w="566"/>
        <w:gridCol w:w="566"/>
        <w:gridCol w:w="566"/>
        <w:gridCol w:w="567"/>
        <w:gridCol w:w="566"/>
        <w:gridCol w:w="571"/>
        <w:gridCol w:w="567"/>
        <w:gridCol w:w="567"/>
        <w:gridCol w:w="567"/>
        <w:gridCol w:w="567"/>
        <w:gridCol w:w="567"/>
        <w:gridCol w:w="567"/>
        <w:gridCol w:w="568"/>
        <w:gridCol w:w="572"/>
        <w:gridCol w:w="567"/>
        <w:gridCol w:w="567"/>
        <w:gridCol w:w="567"/>
        <w:gridCol w:w="567"/>
        <w:gridCol w:w="712"/>
        <w:gridCol w:w="707"/>
        <w:gridCol w:w="568"/>
        <w:gridCol w:w="572"/>
      </w:tblGrid>
      <w:tr w:rsidR="009A6F9D" w:rsidTr="00735A90">
        <w:trPr>
          <w:trHeight w:val="508"/>
        </w:trPr>
        <w:tc>
          <w:tcPr>
            <w:tcW w:w="960" w:type="dxa"/>
          </w:tcPr>
          <w:p w:rsidR="009A6F9D" w:rsidRPr="00735A90" w:rsidRDefault="009A6F9D" w:rsidP="00DB7DFD">
            <w:pPr>
              <w:pStyle w:val="TableParagraph"/>
              <w:rPr>
                <w:sz w:val="24"/>
              </w:rPr>
            </w:pPr>
          </w:p>
        </w:tc>
        <w:tc>
          <w:tcPr>
            <w:tcW w:w="566" w:type="dxa"/>
          </w:tcPr>
          <w:p w:rsidR="009A6F9D" w:rsidRPr="00735A90" w:rsidRDefault="009A6F9D" w:rsidP="00735A90">
            <w:pPr>
              <w:pStyle w:val="TableParagraph"/>
              <w:spacing w:line="254" w:lineRule="exact"/>
              <w:ind w:left="230" w:right="112" w:hanging="82"/>
              <w:rPr>
                <w:b/>
              </w:rPr>
            </w:pPr>
            <w:r w:rsidRPr="00735A90">
              <w:rPr>
                <w:b/>
              </w:rPr>
              <w:t>ЗК</w:t>
            </w:r>
            <w:r w:rsidRPr="00735A90">
              <w:rPr>
                <w:b/>
                <w:spacing w:val="-53"/>
              </w:rPr>
              <w:t xml:space="preserve"> </w:t>
            </w:r>
            <w:r w:rsidRPr="00735A90">
              <w:rPr>
                <w:b/>
              </w:rPr>
              <w:t>1</w:t>
            </w:r>
          </w:p>
        </w:tc>
        <w:tc>
          <w:tcPr>
            <w:tcW w:w="571" w:type="dxa"/>
          </w:tcPr>
          <w:p w:rsidR="009A6F9D" w:rsidRPr="00735A90" w:rsidRDefault="009A6F9D" w:rsidP="00735A90">
            <w:pPr>
              <w:pStyle w:val="TableParagraph"/>
              <w:spacing w:line="254" w:lineRule="exact"/>
              <w:ind w:left="231" w:right="117" w:hanging="83"/>
              <w:rPr>
                <w:b/>
              </w:rPr>
            </w:pPr>
            <w:r w:rsidRPr="00735A90">
              <w:rPr>
                <w:b/>
              </w:rPr>
              <w:t>ЗК</w:t>
            </w:r>
            <w:r w:rsidRPr="00735A90">
              <w:rPr>
                <w:b/>
                <w:spacing w:val="-53"/>
              </w:rPr>
              <w:t xml:space="preserve"> </w:t>
            </w:r>
            <w:r w:rsidRPr="00735A90">
              <w:rPr>
                <w:b/>
              </w:rPr>
              <w:t>2</w:t>
            </w:r>
          </w:p>
        </w:tc>
        <w:tc>
          <w:tcPr>
            <w:tcW w:w="566" w:type="dxa"/>
          </w:tcPr>
          <w:p w:rsidR="009A6F9D" w:rsidRPr="00735A90" w:rsidRDefault="009A6F9D" w:rsidP="00735A90">
            <w:pPr>
              <w:pStyle w:val="TableParagraph"/>
              <w:spacing w:line="254" w:lineRule="exact"/>
              <w:ind w:left="226" w:right="116" w:hanging="82"/>
              <w:rPr>
                <w:b/>
              </w:rPr>
            </w:pPr>
            <w:r w:rsidRPr="00735A90">
              <w:rPr>
                <w:b/>
              </w:rPr>
              <w:t>ЗК</w:t>
            </w:r>
            <w:r w:rsidRPr="00735A90">
              <w:rPr>
                <w:b/>
                <w:spacing w:val="-53"/>
              </w:rPr>
              <w:t xml:space="preserve"> </w:t>
            </w:r>
            <w:r w:rsidRPr="00735A90">
              <w:rPr>
                <w:b/>
              </w:rPr>
              <w:t>3</w:t>
            </w:r>
          </w:p>
        </w:tc>
        <w:tc>
          <w:tcPr>
            <w:tcW w:w="566" w:type="dxa"/>
          </w:tcPr>
          <w:p w:rsidR="009A6F9D" w:rsidRPr="00735A90" w:rsidRDefault="009A6F9D" w:rsidP="00735A90">
            <w:pPr>
              <w:pStyle w:val="TableParagraph"/>
              <w:spacing w:line="254" w:lineRule="exact"/>
              <w:ind w:left="227" w:right="117" w:hanging="82"/>
              <w:rPr>
                <w:b/>
              </w:rPr>
            </w:pPr>
            <w:r w:rsidRPr="00735A90">
              <w:rPr>
                <w:b/>
                <w:spacing w:val="-1"/>
              </w:rPr>
              <w:t>ЗК</w:t>
            </w:r>
            <w:r w:rsidRPr="00735A90">
              <w:rPr>
                <w:b/>
                <w:spacing w:val="-52"/>
              </w:rPr>
              <w:t xml:space="preserve"> </w:t>
            </w:r>
            <w:r w:rsidRPr="00735A90">
              <w:rPr>
                <w:b/>
              </w:rPr>
              <w:t>4</w:t>
            </w:r>
          </w:p>
        </w:tc>
        <w:tc>
          <w:tcPr>
            <w:tcW w:w="566" w:type="dxa"/>
          </w:tcPr>
          <w:p w:rsidR="009A6F9D" w:rsidRPr="00735A90" w:rsidRDefault="009A6F9D" w:rsidP="00735A90">
            <w:pPr>
              <w:pStyle w:val="TableParagraph"/>
              <w:spacing w:line="254" w:lineRule="exact"/>
              <w:ind w:left="232" w:right="112" w:hanging="82"/>
              <w:rPr>
                <w:b/>
              </w:rPr>
            </w:pPr>
            <w:r w:rsidRPr="00735A90">
              <w:rPr>
                <w:b/>
                <w:spacing w:val="-1"/>
              </w:rPr>
              <w:t>ЗК</w:t>
            </w:r>
            <w:r w:rsidRPr="00735A90">
              <w:rPr>
                <w:b/>
                <w:spacing w:val="-52"/>
              </w:rPr>
              <w:t xml:space="preserve"> </w:t>
            </w:r>
            <w:r w:rsidRPr="00735A90">
              <w:rPr>
                <w:b/>
              </w:rPr>
              <w:t>5</w:t>
            </w:r>
          </w:p>
        </w:tc>
        <w:tc>
          <w:tcPr>
            <w:tcW w:w="566" w:type="dxa"/>
          </w:tcPr>
          <w:p w:rsidR="009A6F9D" w:rsidRPr="00735A90" w:rsidRDefault="009A6F9D" w:rsidP="00735A90">
            <w:pPr>
              <w:pStyle w:val="TableParagraph"/>
              <w:spacing w:line="254" w:lineRule="exact"/>
              <w:ind w:left="233" w:right="111" w:hanging="82"/>
              <w:rPr>
                <w:b/>
              </w:rPr>
            </w:pPr>
            <w:r w:rsidRPr="00735A90">
              <w:rPr>
                <w:b/>
                <w:spacing w:val="-1"/>
              </w:rPr>
              <w:t>ЗК</w:t>
            </w:r>
            <w:r w:rsidRPr="00735A90">
              <w:rPr>
                <w:b/>
                <w:spacing w:val="-52"/>
              </w:rPr>
              <w:t xml:space="preserve"> </w:t>
            </w:r>
            <w:r w:rsidRPr="00735A90">
              <w:rPr>
                <w:b/>
              </w:rPr>
              <w:t>6</w:t>
            </w:r>
          </w:p>
        </w:tc>
        <w:tc>
          <w:tcPr>
            <w:tcW w:w="566" w:type="dxa"/>
          </w:tcPr>
          <w:p w:rsidR="009A6F9D" w:rsidRPr="00735A90" w:rsidRDefault="009A6F9D" w:rsidP="00735A90">
            <w:pPr>
              <w:pStyle w:val="TableParagraph"/>
              <w:spacing w:line="254" w:lineRule="exact"/>
              <w:ind w:left="233" w:right="109" w:hanging="82"/>
              <w:rPr>
                <w:b/>
              </w:rPr>
            </w:pPr>
            <w:r w:rsidRPr="00735A90">
              <w:rPr>
                <w:b/>
              </w:rPr>
              <w:t>ЗК</w:t>
            </w:r>
            <w:r w:rsidRPr="00735A90">
              <w:rPr>
                <w:b/>
                <w:spacing w:val="-53"/>
              </w:rPr>
              <w:t xml:space="preserve"> </w:t>
            </w:r>
            <w:r w:rsidRPr="00735A90">
              <w:rPr>
                <w:b/>
              </w:rPr>
              <w:t>7</w:t>
            </w:r>
          </w:p>
        </w:tc>
        <w:tc>
          <w:tcPr>
            <w:tcW w:w="567" w:type="dxa"/>
          </w:tcPr>
          <w:p w:rsidR="009A6F9D" w:rsidRPr="00735A90" w:rsidRDefault="009A6F9D" w:rsidP="00735A90">
            <w:pPr>
              <w:pStyle w:val="TableParagraph"/>
              <w:spacing w:line="254" w:lineRule="exact"/>
              <w:ind w:left="234" w:right="110" w:hanging="83"/>
              <w:rPr>
                <w:b/>
              </w:rPr>
            </w:pPr>
            <w:r w:rsidRPr="00735A90">
              <w:rPr>
                <w:b/>
              </w:rPr>
              <w:t>ЗК</w:t>
            </w:r>
            <w:r w:rsidRPr="00735A90">
              <w:rPr>
                <w:b/>
                <w:spacing w:val="-53"/>
              </w:rPr>
              <w:t xml:space="preserve"> </w:t>
            </w:r>
            <w:r w:rsidRPr="00735A90">
              <w:rPr>
                <w:b/>
              </w:rPr>
              <w:t>8</w:t>
            </w:r>
          </w:p>
        </w:tc>
        <w:tc>
          <w:tcPr>
            <w:tcW w:w="566" w:type="dxa"/>
          </w:tcPr>
          <w:p w:rsidR="009A6F9D" w:rsidRPr="00735A90" w:rsidRDefault="009A6F9D" w:rsidP="00735A90">
            <w:pPr>
              <w:pStyle w:val="TableParagraph"/>
              <w:spacing w:line="254" w:lineRule="exact"/>
              <w:ind w:left="234" w:right="110" w:hanging="82"/>
              <w:rPr>
                <w:b/>
              </w:rPr>
            </w:pPr>
            <w:r w:rsidRPr="00735A90">
              <w:rPr>
                <w:b/>
                <w:spacing w:val="-1"/>
              </w:rPr>
              <w:t>ЗК</w:t>
            </w:r>
            <w:r w:rsidRPr="00735A90">
              <w:rPr>
                <w:b/>
                <w:spacing w:val="-52"/>
              </w:rPr>
              <w:t xml:space="preserve"> </w:t>
            </w:r>
            <w:r w:rsidRPr="00735A90">
              <w:rPr>
                <w:b/>
              </w:rPr>
              <w:t>9</w:t>
            </w:r>
          </w:p>
        </w:tc>
        <w:tc>
          <w:tcPr>
            <w:tcW w:w="571" w:type="dxa"/>
          </w:tcPr>
          <w:p w:rsidR="009A6F9D" w:rsidRPr="00735A90" w:rsidRDefault="009A6F9D" w:rsidP="00735A90">
            <w:pPr>
              <w:pStyle w:val="TableParagraph"/>
              <w:spacing w:line="254" w:lineRule="exact"/>
              <w:ind w:left="176" w:right="115" w:hanging="24"/>
              <w:rPr>
                <w:b/>
              </w:rPr>
            </w:pPr>
            <w:r w:rsidRPr="00735A90">
              <w:rPr>
                <w:b/>
                <w:spacing w:val="-1"/>
              </w:rPr>
              <w:t>ЗК</w:t>
            </w:r>
            <w:r w:rsidRPr="00735A90">
              <w:rPr>
                <w:b/>
                <w:spacing w:val="-52"/>
              </w:rPr>
              <w:t xml:space="preserve"> </w:t>
            </w:r>
            <w:r w:rsidRPr="00735A90">
              <w:rPr>
                <w:b/>
              </w:rPr>
              <w:t>10</w:t>
            </w:r>
          </w:p>
        </w:tc>
        <w:tc>
          <w:tcPr>
            <w:tcW w:w="567" w:type="dxa"/>
          </w:tcPr>
          <w:p w:rsidR="009A6F9D" w:rsidRPr="00735A90" w:rsidRDefault="009A6F9D" w:rsidP="00735A90">
            <w:pPr>
              <w:pStyle w:val="TableParagraph"/>
              <w:spacing w:line="254" w:lineRule="exact"/>
              <w:ind w:left="172" w:right="114" w:hanging="25"/>
              <w:rPr>
                <w:b/>
              </w:rPr>
            </w:pPr>
            <w:r w:rsidRPr="00735A90">
              <w:rPr>
                <w:b/>
              </w:rPr>
              <w:t>ЗК</w:t>
            </w:r>
            <w:r w:rsidRPr="00735A90">
              <w:rPr>
                <w:b/>
                <w:spacing w:val="-53"/>
              </w:rPr>
              <w:t xml:space="preserve"> </w:t>
            </w:r>
            <w:r w:rsidRPr="00735A90">
              <w:rPr>
                <w:b/>
              </w:rPr>
              <w:t>11</w:t>
            </w:r>
          </w:p>
        </w:tc>
        <w:tc>
          <w:tcPr>
            <w:tcW w:w="567" w:type="dxa"/>
          </w:tcPr>
          <w:p w:rsidR="009A6F9D" w:rsidRPr="00735A90" w:rsidRDefault="009A6F9D" w:rsidP="00735A90">
            <w:pPr>
              <w:pStyle w:val="TableParagraph"/>
              <w:spacing w:line="254" w:lineRule="exact"/>
              <w:ind w:left="172" w:right="115" w:hanging="24"/>
              <w:rPr>
                <w:b/>
              </w:rPr>
            </w:pPr>
            <w:r w:rsidRPr="00735A90">
              <w:rPr>
                <w:b/>
                <w:spacing w:val="-1"/>
              </w:rPr>
              <w:t>ЗК</w:t>
            </w:r>
            <w:r w:rsidRPr="00735A90">
              <w:rPr>
                <w:b/>
                <w:spacing w:val="-52"/>
              </w:rPr>
              <w:t xml:space="preserve"> </w:t>
            </w:r>
            <w:r w:rsidRPr="00735A90">
              <w:rPr>
                <w:b/>
              </w:rPr>
              <w:t>12</w:t>
            </w:r>
          </w:p>
        </w:tc>
        <w:tc>
          <w:tcPr>
            <w:tcW w:w="567" w:type="dxa"/>
            <w:tcBorders>
              <w:right w:val="thinThickMediumGap" w:sz="6" w:space="0" w:color="000000"/>
            </w:tcBorders>
          </w:tcPr>
          <w:p w:rsidR="009A6F9D" w:rsidRPr="00735A90" w:rsidRDefault="009A6F9D" w:rsidP="00735A90">
            <w:pPr>
              <w:pStyle w:val="TableParagraph"/>
              <w:spacing w:line="254" w:lineRule="exact"/>
              <w:ind w:left="113" w:right="130"/>
              <w:rPr>
                <w:b/>
              </w:rPr>
            </w:pPr>
            <w:r w:rsidRPr="00735A90">
              <w:rPr>
                <w:b/>
                <w:color w:val="000009"/>
              </w:rPr>
              <w:t>ЗК</w:t>
            </w:r>
            <w:r w:rsidRPr="00735A90">
              <w:rPr>
                <w:b/>
                <w:color w:val="000009"/>
                <w:spacing w:val="-2"/>
              </w:rPr>
              <w:t xml:space="preserve"> </w:t>
            </w:r>
            <w:r w:rsidRPr="00735A90">
              <w:rPr>
                <w:b/>
                <w:color w:val="000009"/>
              </w:rPr>
              <w:t>13</w:t>
            </w:r>
          </w:p>
        </w:tc>
        <w:tc>
          <w:tcPr>
            <w:tcW w:w="567" w:type="dxa"/>
            <w:tcBorders>
              <w:left w:val="thickThinMediumGap" w:sz="6" w:space="0" w:color="000000"/>
            </w:tcBorders>
          </w:tcPr>
          <w:p w:rsidR="009A6F9D" w:rsidRPr="00735A90" w:rsidRDefault="009A6F9D" w:rsidP="00735A90">
            <w:pPr>
              <w:pStyle w:val="TableParagraph"/>
              <w:spacing w:line="254" w:lineRule="exact"/>
              <w:ind w:left="216" w:right="78" w:hanging="121"/>
              <w:rPr>
                <w:b/>
              </w:rPr>
            </w:pPr>
            <w:r w:rsidRPr="00735A90">
              <w:rPr>
                <w:b/>
                <w:color w:val="000009"/>
                <w:spacing w:val="-1"/>
              </w:rPr>
              <w:t>ФК</w:t>
            </w:r>
            <w:r w:rsidRPr="00735A90">
              <w:rPr>
                <w:b/>
                <w:color w:val="000009"/>
                <w:spacing w:val="-53"/>
              </w:rPr>
              <w:t xml:space="preserve"> </w:t>
            </w:r>
            <w:r w:rsidRPr="00735A90">
              <w:rPr>
                <w:b/>
                <w:color w:val="000009"/>
              </w:rPr>
              <w:t>1</w:t>
            </w:r>
          </w:p>
        </w:tc>
        <w:tc>
          <w:tcPr>
            <w:tcW w:w="567" w:type="dxa"/>
          </w:tcPr>
          <w:p w:rsidR="009A6F9D" w:rsidRPr="00735A90" w:rsidRDefault="009A6F9D" w:rsidP="00735A90">
            <w:pPr>
              <w:pStyle w:val="TableParagraph"/>
              <w:spacing w:line="254" w:lineRule="exact"/>
              <w:ind w:left="233" w:right="77" w:hanging="120"/>
              <w:rPr>
                <w:b/>
              </w:rPr>
            </w:pPr>
            <w:r w:rsidRPr="00735A90">
              <w:rPr>
                <w:b/>
                <w:color w:val="000009"/>
                <w:spacing w:val="-1"/>
              </w:rPr>
              <w:t>ФК</w:t>
            </w:r>
            <w:r w:rsidRPr="00735A90">
              <w:rPr>
                <w:b/>
                <w:color w:val="000009"/>
                <w:spacing w:val="-3"/>
              </w:rPr>
              <w:t xml:space="preserve"> </w:t>
            </w:r>
            <w:r w:rsidRPr="00735A90">
              <w:rPr>
                <w:b/>
                <w:color w:val="000009"/>
              </w:rPr>
              <w:t>2</w:t>
            </w:r>
          </w:p>
        </w:tc>
        <w:tc>
          <w:tcPr>
            <w:tcW w:w="567" w:type="dxa"/>
          </w:tcPr>
          <w:p w:rsidR="009A6F9D" w:rsidRPr="00735A90" w:rsidRDefault="009A6F9D" w:rsidP="00735A90">
            <w:pPr>
              <w:pStyle w:val="TableParagraph"/>
              <w:spacing w:line="254" w:lineRule="exact"/>
              <w:ind w:left="232" w:right="78" w:hanging="120"/>
              <w:rPr>
                <w:b/>
              </w:rPr>
            </w:pPr>
            <w:r w:rsidRPr="00735A90">
              <w:rPr>
                <w:b/>
                <w:color w:val="000009"/>
                <w:spacing w:val="-1"/>
              </w:rPr>
              <w:t>ФК</w:t>
            </w:r>
            <w:r w:rsidRPr="00735A90">
              <w:rPr>
                <w:b/>
                <w:color w:val="000009"/>
                <w:spacing w:val="-3"/>
              </w:rPr>
              <w:t xml:space="preserve"> </w:t>
            </w:r>
            <w:r w:rsidRPr="00735A90">
              <w:rPr>
                <w:b/>
                <w:color w:val="000009"/>
              </w:rPr>
              <w:t>3</w:t>
            </w:r>
          </w:p>
        </w:tc>
        <w:tc>
          <w:tcPr>
            <w:tcW w:w="568" w:type="dxa"/>
          </w:tcPr>
          <w:p w:rsidR="009A6F9D" w:rsidRPr="00735A90" w:rsidRDefault="009A6F9D" w:rsidP="00735A90">
            <w:pPr>
              <w:pStyle w:val="TableParagraph"/>
              <w:spacing w:line="254" w:lineRule="exact"/>
              <w:ind w:left="232" w:right="80" w:hanging="121"/>
              <w:rPr>
                <w:b/>
              </w:rPr>
            </w:pPr>
            <w:r w:rsidRPr="00735A90">
              <w:rPr>
                <w:b/>
                <w:color w:val="000009"/>
                <w:spacing w:val="-1"/>
              </w:rPr>
              <w:t>ФК</w:t>
            </w:r>
            <w:r w:rsidRPr="00735A90">
              <w:rPr>
                <w:b/>
                <w:color w:val="000009"/>
                <w:spacing w:val="-3"/>
              </w:rPr>
              <w:t xml:space="preserve"> </w:t>
            </w:r>
            <w:r w:rsidRPr="00735A90">
              <w:rPr>
                <w:b/>
                <w:color w:val="000009"/>
              </w:rPr>
              <w:t>4</w:t>
            </w:r>
          </w:p>
        </w:tc>
        <w:tc>
          <w:tcPr>
            <w:tcW w:w="572" w:type="dxa"/>
          </w:tcPr>
          <w:p w:rsidR="009A6F9D" w:rsidRPr="00735A90" w:rsidRDefault="009A6F9D" w:rsidP="00735A90">
            <w:pPr>
              <w:pStyle w:val="TableParagraph"/>
              <w:spacing w:line="254" w:lineRule="exact"/>
              <w:ind w:left="230" w:right="85" w:hanging="120"/>
              <w:rPr>
                <w:b/>
              </w:rPr>
            </w:pPr>
            <w:r w:rsidRPr="00735A90">
              <w:rPr>
                <w:b/>
                <w:color w:val="000009"/>
                <w:spacing w:val="-1"/>
              </w:rPr>
              <w:t>ФК</w:t>
            </w:r>
            <w:r w:rsidRPr="00735A90">
              <w:rPr>
                <w:b/>
                <w:color w:val="000009"/>
                <w:spacing w:val="-3"/>
              </w:rPr>
              <w:t xml:space="preserve"> </w:t>
            </w:r>
            <w:r w:rsidRPr="00735A90">
              <w:rPr>
                <w:b/>
                <w:color w:val="000009"/>
              </w:rPr>
              <w:t>5</w:t>
            </w:r>
          </w:p>
        </w:tc>
        <w:tc>
          <w:tcPr>
            <w:tcW w:w="567" w:type="dxa"/>
          </w:tcPr>
          <w:p w:rsidR="009A6F9D" w:rsidRPr="00735A90" w:rsidRDefault="009A6F9D" w:rsidP="00735A90">
            <w:pPr>
              <w:pStyle w:val="TableParagraph"/>
              <w:spacing w:line="254" w:lineRule="exact"/>
              <w:ind w:left="225" w:right="85" w:hanging="120"/>
              <w:rPr>
                <w:b/>
              </w:rPr>
            </w:pPr>
            <w:r w:rsidRPr="00735A90">
              <w:rPr>
                <w:b/>
                <w:color w:val="000009"/>
                <w:spacing w:val="-1"/>
              </w:rPr>
              <w:t>ФК</w:t>
            </w:r>
            <w:r w:rsidRPr="00735A90">
              <w:rPr>
                <w:b/>
                <w:color w:val="000009"/>
                <w:spacing w:val="-3"/>
              </w:rPr>
              <w:t xml:space="preserve"> </w:t>
            </w:r>
            <w:r w:rsidRPr="00735A90">
              <w:rPr>
                <w:b/>
                <w:color w:val="000009"/>
              </w:rPr>
              <w:t>6</w:t>
            </w:r>
          </w:p>
        </w:tc>
        <w:tc>
          <w:tcPr>
            <w:tcW w:w="567" w:type="dxa"/>
          </w:tcPr>
          <w:p w:rsidR="009A6F9D" w:rsidRPr="00735A90" w:rsidRDefault="009A6F9D" w:rsidP="00735A90">
            <w:pPr>
              <w:pStyle w:val="TableParagraph"/>
              <w:spacing w:line="254" w:lineRule="exact"/>
              <w:ind w:left="225" w:right="85" w:hanging="120"/>
              <w:rPr>
                <w:b/>
              </w:rPr>
            </w:pPr>
            <w:r w:rsidRPr="00735A90">
              <w:rPr>
                <w:b/>
                <w:color w:val="000009"/>
                <w:spacing w:val="-1"/>
              </w:rPr>
              <w:t>ФК</w:t>
            </w:r>
            <w:r w:rsidRPr="00735A90">
              <w:rPr>
                <w:b/>
                <w:color w:val="000009"/>
                <w:spacing w:val="-3"/>
              </w:rPr>
              <w:t xml:space="preserve"> </w:t>
            </w:r>
            <w:r w:rsidRPr="00735A90">
              <w:rPr>
                <w:b/>
                <w:color w:val="000009"/>
              </w:rPr>
              <w:t>7</w:t>
            </w:r>
          </w:p>
        </w:tc>
        <w:tc>
          <w:tcPr>
            <w:tcW w:w="567" w:type="dxa"/>
          </w:tcPr>
          <w:p w:rsidR="009A6F9D" w:rsidRPr="00735A90" w:rsidRDefault="009A6F9D" w:rsidP="00735A90">
            <w:pPr>
              <w:pStyle w:val="TableParagraph"/>
              <w:spacing w:line="254" w:lineRule="exact"/>
              <w:ind w:left="229" w:right="81" w:hanging="120"/>
              <w:rPr>
                <w:b/>
              </w:rPr>
            </w:pPr>
            <w:r w:rsidRPr="00735A90">
              <w:rPr>
                <w:b/>
                <w:color w:val="000009"/>
                <w:spacing w:val="-1"/>
              </w:rPr>
              <w:t>ФК</w:t>
            </w:r>
            <w:r w:rsidRPr="00735A90">
              <w:rPr>
                <w:b/>
                <w:color w:val="000009"/>
                <w:spacing w:val="-3"/>
              </w:rPr>
              <w:t xml:space="preserve"> </w:t>
            </w:r>
            <w:r w:rsidRPr="00735A90">
              <w:rPr>
                <w:b/>
                <w:color w:val="000009"/>
              </w:rPr>
              <w:t>8</w:t>
            </w:r>
          </w:p>
        </w:tc>
        <w:tc>
          <w:tcPr>
            <w:tcW w:w="567" w:type="dxa"/>
          </w:tcPr>
          <w:p w:rsidR="009A6F9D" w:rsidRPr="00735A90" w:rsidRDefault="009A6F9D" w:rsidP="00735A90">
            <w:pPr>
              <w:pStyle w:val="TableParagraph"/>
              <w:spacing w:line="254" w:lineRule="exact"/>
              <w:ind w:left="228" w:right="82" w:hanging="120"/>
              <w:rPr>
                <w:b/>
              </w:rPr>
            </w:pPr>
            <w:r w:rsidRPr="00735A90">
              <w:rPr>
                <w:b/>
                <w:color w:val="000009"/>
                <w:spacing w:val="-1"/>
              </w:rPr>
              <w:t>ФК</w:t>
            </w:r>
            <w:r w:rsidRPr="00735A90">
              <w:rPr>
                <w:b/>
                <w:color w:val="000009"/>
                <w:spacing w:val="-3"/>
              </w:rPr>
              <w:t xml:space="preserve"> </w:t>
            </w:r>
            <w:r w:rsidRPr="00735A90">
              <w:rPr>
                <w:b/>
                <w:color w:val="000009"/>
              </w:rPr>
              <w:t>9</w:t>
            </w:r>
          </w:p>
        </w:tc>
        <w:tc>
          <w:tcPr>
            <w:tcW w:w="712" w:type="dxa"/>
          </w:tcPr>
          <w:p w:rsidR="009A6F9D" w:rsidRPr="00735A90" w:rsidRDefault="009A6F9D" w:rsidP="00735A90">
            <w:pPr>
              <w:pStyle w:val="TableParagraph"/>
              <w:spacing w:line="254" w:lineRule="exact"/>
              <w:ind w:left="243" w:right="155" w:hanging="63"/>
              <w:rPr>
                <w:b/>
              </w:rPr>
            </w:pPr>
            <w:r w:rsidRPr="00735A90">
              <w:rPr>
                <w:b/>
                <w:color w:val="000009"/>
                <w:spacing w:val="-1"/>
              </w:rPr>
              <w:t>ФК</w:t>
            </w:r>
            <w:r w:rsidRPr="00735A90">
              <w:rPr>
                <w:b/>
                <w:color w:val="000009"/>
                <w:spacing w:val="-3"/>
              </w:rPr>
              <w:t xml:space="preserve"> </w:t>
            </w:r>
            <w:r w:rsidRPr="00735A90">
              <w:rPr>
                <w:b/>
                <w:color w:val="000009"/>
              </w:rPr>
              <w:t>10</w:t>
            </w:r>
          </w:p>
        </w:tc>
        <w:tc>
          <w:tcPr>
            <w:tcW w:w="707" w:type="dxa"/>
          </w:tcPr>
          <w:p w:rsidR="009A6F9D" w:rsidRPr="00735A90" w:rsidRDefault="009A6F9D" w:rsidP="00735A90">
            <w:pPr>
              <w:pStyle w:val="TableParagraph"/>
              <w:spacing w:line="254" w:lineRule="exact"/>
              <w:ind w:left="251" w:right="151" w:hanging="72"/>
              <w:rPr>
                <w:b/>
              </w:rPr>
            </w:pPr>
            <w:r w:rsidRPr="00735A90">
              <w:rPr>
                <w:b/>
                <w:color w:val="000009"/>
                <w:spacing w:val="-1"/>
              </w:rPr>
              <w:t>ФК</w:t>
            </w:r>
            <w:r w:rsidRPr="00735A90">
              <w:rPr>
                <w:b/>
                <w:color w:val="000009"/>
                <w:spacing w:val="-3"/>
              </w:rPr>
              <w:t xml:space="preserve"> </w:t>
            </w:r>
            <w:r w:rsidRPr="00735A90">
              <w:rPr>
                <w:b/>
                <w:color w:val="000009"/>
              </w:rPr>
              <w:t>11</w:t>
            </w:r>
          </w:p>
        </w:tc>
        <w:tc>
          <w:tcPr>
            <w:tcW w:w="568" w:type="dxa"/>
          </w:tcPr>
          <w:p w:rsidR="009A6F9D" w:rsidRPr="00735A90" w:rsidRDefault="009A6F9D" w:rsidP="00735A90">
            <w:pPr>
              <w:pStyle w:val="TableParagraph"/>
              <w:spacing w:line="254" w:lineRule="exact"/>
              <w:ind w:left="168" w:right="86" w:hanging="63"/>
              <w:rPr>
                <w:b/>
              </w:rPr>
            </w:pPr>
            <w:r w:rsidRPr="00735A90">
              <w:rPr>
                <w:b/>
                <w:color w:val="000009"/>
                <w:spacing w:val="-1"/>
              </w:rPr>
              <w:t>ФК</w:t>
            </w:r>
            <w:r w:rsidRPr="00735A90">
              <w:rPr>
                <w:b/>
                <w:color w:val="000009"/>
                <w:spacing w:val="-3"/>
              </w:rPr>
              <w:t xml:space="preserve"> </w:t>
            </w:r>
            <w:r w:rsidRPr="00735A90">
              <w:rPr>
                <w:b/>
                <w:color w:val="000009"/>
              </w:rPr>
              <w:t>12</w:t>
            </w:r>
          </w:p>
        </w:tc>
        <w:tc>
          <w:tcPr>
            <w:tcW w:w="572" w:type="dxa"/>
          </w:tcPr>
          <w:p w:rsidR="009A6F9D" w:rsidRPr="00735A90" w:rsidRDefault="009A6F9D" w:rsidP="00735A90">
            <w:pPr>
              <w:pStyle w:val="TableParagraph"/>
              <w:spacing w:line="254" w:lineRule="exact"/>
              <w:ind w:left="166" w:right="92" w:hanging="63"/>
              <w:rPr>
                <w:b/>
              </w:rPr>
            </w:pPr>
            <w:r w:rsidRPr="00735A90">
              <w:rPr>
                <w:b/>
                <w:color w:val="000009"/>
                <w:spacing w:val="-1"/>
              </w:rPr>
              <w:t>ФК</w:t>
            </w:r>
            <w:r w:rsidRPr="00735A90">
              <w:rPr>
                <w:b/>
                <w:color w:val="000009"/>
                <w:spacing w:val="-53"/>
              </w:rPr>
              <w:t xml:space="preserve"> </w:t>
            </w:r>
            <w:r w:rsidRPr="00735A90">
              <w:rPr>
                <w:b/>
                <w:color w:val="000009"/>
              </w:rPr>
              <w:t>13</w:t>
            </w:r>
          </w:p>
        </w:tc>
      </w:tr>
      <w:tr w:rsidR="009A6F9D" w:rsidTr="00735A90">
        <w:trPr>
          <w:trHeight w:val="277"/>
        </w:trPr>
        <w:tc>
          <w:tcPr>
            <w:tcW w:w="960" w:type="dxa"/>
          </w:tcPr>
          <w:p w:rsidR="009A6F9D" w:rsidRPr="00735A90" w:rsidRDefault="009A6F9D" w:rsidP="00735A90">
            <w:pPr>
              <w:pStyle w:val="TableParagraph"/>
              <w:spacing w:line="258" w:lineRule="exact"/>
              <w:ind w:left="128" w:right="118"/>
              <w:jc w:val="center"/>
              <w:rPr>
                <w:b/>
                <w:sz w:val="24"/>
              </w:rPr>
            </w:pPr>
            <w:r w:rsidRPr="00735A90">
              <w:rPr>
                <w:b/>
                <w:sz w:val="24"/>
              </w:rPr>
              <w:t>ОК1</w:t>
            </w:r>
          </w:p>
        </w:tc>
        <w:tc>
          <w:tcPr>
            <w:tcW w:w="566" w:type="dxa"/>
          </w:tcPr>
          <w:p w:rsidR="009A6F9D" w:rsidRPr="00735A90" w:rsidRDefault="009A6F9D" w:rsidP="00735A90">
            <w:pPr>
              <w:pStyle w:val="TableParagraph"/>
              <w:spacing w:line="258" w:lineRule="exact"/>
              <w:ind w:right="178"/>
              <w:jc w:val="right"/>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4"/>
              <w:jc w:val="center"/>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DB7DFD">
            <w:pPr>
              <w:pStyle w:val="TableParagraph"/>
              <w:rPr>
                <w:sz w:val="20"/>
              </w:rPr>
            </w:pP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r>
      <w:tr w:rsidR="009A6F9D" w:rsidTr="00735A90">
        <w:trPr>
          <w:trHeight w:val="273"/>
        </w:trPr>
        <w:tc>
          <w:tcPr>
            <w:tcW w:w="960" w:type="dxa"/>
          </w:tcPr>
          <w:p w:rsidR="009A6F9D" w:rsidRPr="00735A90" w:rsidRDefault="009A6F9D" w:rsidP="00735A90">
            <w:pPr>
              <w:pStyle w:val="TableParagraph"/>
              <w:spacing w:line="253" w:lineRule="exact"/>
              <w:ind w:left="128" w:right="118"/>
              <w:jc w:val="center"/>
              <w:rPr>
                <w:b/>
                <w:sz w:val="24"/>
              </w:rPr>
            </w:pPr>
            <w:r w:rsidRPr="00735A90">
              <w:rPr>
                <w:b/>
                <w:sz w:val="24"/>
              </w:rPr>
              <w:t>ОК2</w:t>
            </w:r>
          </w:p>
        </w:tc>
        <w:tc>
          <w:tcPr>
            <w:tcW w:w="566" w:type="dxa"/>
          </w:tcPr>
          <w:p w:rsidR="009A6F9D" w:rsidRPr="00735A90" w:rsidRDefault="009A6F9D" w:rsidP="00735A90">
            <w:pPr>
              <w:pStyle w:val="TableParagraph"/>
              <w:spacing w:line="253" w:lineRule="exact"/>
              <w:ind w:right="178"/>
              <w:jc w:val="right"/>
              <w:rPr>
                <w:sz w:val="24"/>
              </w:rPr>
            </w:pPr>
            <w:r w:rsidRPr="00735A90">
              <w:rPr>
                <w:color w:val="000009"/>
                <w:sz w:val="24"/>
              </w:rPr>
              <w:t>Х</w:t>
            </w:r>
          </w:p>
        </w:tc>
        <w:tc>
          <w:tcPr>
            <w:tcW w:w="571" w:type="dxa"/>
          </w:tcPr>
          <w:p w:rsidR="009A6F9D" w:rsidRPr="00735A90" w:rsidRDefault="009A6F9D" w:rsidP="00735A90">
            <w:pPr>
              <w:pStyle w:val="TableParagraph"/>
              <w:spacing w:line="253"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4"/>
              <w:jc w:val="center"/>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DB7DFD">
            <w:pPr>
              <w:pStyle w:val="TableParagraph"/>
              <w:rPr>
                <w:sz w:val="20"/>
              </w:rPr>
            </w:pP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9" w:lineRule="exact"/>
              <w:ind w:left="128" w:right="118"/>
              <w:jc w:val="center"/>
              <w:rPr>
                <w:b/>
                <w:sz w:val="24"/>
              </w:rPr>
            </w:pPr>
            <w:r w:rsidRPr="00735A90">
              <w:rPr>
                <w:b/>
                <w:sz w:val="24"/>
              </w:rPr>
              <w:t>ОК3</w:t>
            </w: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9"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9" w:lineRule="exact"/>
              <w:ind w:left="4"/>
              <w:jc w:val="center"/>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DB7DFD">
            <w:pPr>
              <w:pStyle w:val="TableParagraph"/>
              <w:rPr>
                <w:sz w:val="20"/>
              </w:rPr>
            </w:pP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9" w:lineRule="exact"/>
              <w:ind w:left="128" w:right="118"/>
              <w:jc w:val="center"/>
              <w:rPr>
                <w:b/>
                <w:sz w:val="24"/>
              </w:rPr>
            </w:pPr>
            <w:r w:rsidRPr="00735A90">
              <w:rPr>
                <w:b/>
                <w:sz w:val="24"/>
              </w:rPr>
              <w:t>ОК 4</w:t>
            </w:r>
          </w:p>
        </w:tc>
        <w:tc>
          <w:tcPr>
            <w:tcW w:w="566" w:type="dxa"/>
          </w:tcPr>
          <w:p w:rsidR="009A6F9D" w:rsidRPr="00735A90" w:rsidRDefault="009A6F9D" w:rsidP="0035179E">
            <w:pPr>
              <w:pStyle w:val="TableParagraph"/>
              <w:rPr>
                <w:sz w:val="20"/>
              </w:rPr>
            </w:pP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4"/>
              <w:jc w:val="center"/>
              <w:rPr>
                <w:sz w:val="24"/>
              </w:rPr>
            </w:pPr>
            <w:r w:rsidRPr="00735A90">
              <w:rPr>
                <w:color w:val="000009"/>
                <w:sz w:val="24"/>
              </w:rPr>
              <w:t>Х</w:t>
            </w:r>
          </w:p>
        </w:tc>
        <w:tc>
          <w:tcPr>
            <w:tcW w:w="566" w:type="dxa"/>
          </w:tcPr>
          <w:p w:rsidR="009A6F9D" w:rsidRPr="00735A90" w:rsidRDefault="009A6F9D" w:rsidP="0035179E">
            <w:pPr>
              <w:pStyle w:val="TableParagraph"/>
              <w:rPr>
                <w:sz w:val="20"/>
              </w:rPr>
            </w:pPr>
          </w:p>
        </w:tc>
        <w:tc>
          <w:tcPr>
            <w:tcW w:w="566" w:type="dxa"/>
          </w:tcPr>
          <w:p w:rsidR="009A6F9D" w:rsidRPr="00735A90" w:rsidRDefault="009A6F9D" w:rsidP="0035179E">
            <w:pPr>
              <w:pStyle w:val="TableParagraph"/>
              <w:rPr>
                <w:sz w:val="20"/>
              </w:rPr>
            </w:pPr>
          </w:p>
        </w:tc>
        <w:tc>
          <w:tcPr>
            <w:tcW w:w="566" w:type="dxa"/>
          </w:tcPr>
          <w:p w:rsidR="009A6F9D" w:rsidRPr="00735A90" w:rsidRDefault="009A6F9D" w:rsidP="0035179E">
            <w:pPr>
              <w:pStyle w:val="TableParagraph"/>
              <w:rPr>
                <w:sz w:val="20"/>
              </w:rPr>
            </w:pPr>
          </w:p>
        </w:tc>
        <w:tc>
          <w:tcPr>
            <w:tcW w:w="566"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6" w:type="dxa"/>
          </w:tcPr>
          <w:p w:rsidR="009A6F9D" w:rsidRPr="00735A90" w:rsidRDefault="009A6F9D" w:rsidP="0035179E">
            <w:pPr>
              <w:pStyle w:val="TableParagraph"/>
              <w:rPr>
                <w:sz w:val="20"/>
              </w:rPr>
            </w:pPr>
          </w:p>
        </w:tc>
        <w:tc>
          <w:tcPr>
            <w:tcW w:w="571" w:type="dxa"/>
          </w:tcPr>
          <w:p w:rsidR="009A6F9D" w:rsidRPr="00735A90" w:rsidRDefault="009A6F9D" w:rsidP="0035179E">
            <w:pPr>
              <w:pStyle w:val="TableParagraph"/>
              <w:rPr>
                <w:sz w:val="20"/>
              </w:rPr>
            </w:pP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35179E">
            <w:pPr>
              <w:pStyle w:val="TableParagraph"/>
              <w:rPr>
                <w:sz w:val="20"/>
              </w:rPr>
            </w:pPr>
          </w:p>
        </w:tc>
        <w:tc>
          <w:tcPr>
            <w:tcW w:w="567" w:type="dxa"/>
            <w:tcBorders>
              <w:right w:val="thinThickMediumGap" w:sz="6" w:space="0" w:color="000000"/>
            </w:tcBorders>
          </w:tcPr>
          <w:p w:rsidR="009A6F9D" w:rsidRPr="00735A90" w:rsidRDefault="009A6F9D" w:rsidP="0035179E">
            <w:pPr>
              <w:pStyle w:val="TableParagraph"/>
              <w:rPr>
                <w:sz w:val="20"/>
              </w:rPr>
            </w:pPr>
          </w:p>
        </w:tc>
        <w:tc>
          <w:tcPr>
            <w:tcW w:w="567" w:type="dxa"/>
            <w:tcBorders>
              <w:left w:val="thickThinMediumGap" w:sz="6" w:space="0" w:color="000000"/>
            </w:tcBorders>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8" w:type="dxa"/>
          </w:tcPr>
          <w:p w:rsidR="009A6F9D" w:rsidRPr="00735A90" w:rsidRDefault="009A6F9D" w:rsidP="0035179E">
            <w:pPr>
              <w:pStyle w:val="TableParagraph"/>
              <w:rPr>
                <w:sz w:val="20"/>
              </w:rPr>
            </w:pPr>
          </w:p>
        </w:tc>
        <w:tc>
          <w:tcPr>
            <w:tcW w:w="572"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567" w:type="dxa"/>
          </w:tcPr>
          <w:p w:rsidR="009A6F9D" w:rsidRPr="00735A90" w:rsidRDefault="009A6F9D" w:rsidP="0035179E">
            <w:pPr>
              <w:pStyle w:val="TableParagraph"/>
              <w:rPr>
                <w:sz w:val="20"/>
              </w:rPr>
            </w:pPr>
          </w:p>
        </w:tc>
        <w:tc>
          <w:tcPr>
            <w:tcW w:w="712" w:type="dxa"/>
          </w:tcPr>
          <w:p w:rsidR="009A6F9D" w:rsidRPr="00735A90" w:rsidRDefault="009A6F9D" w:rsidP="0035179E">
            <w:pPr>
              <w:pStyle w:val="TableParagraph"/>
              <w:rPr>
                <w:sz w:val="20"/>
              </w:rPr>
            </w:pPr>
          </w:p>
        </w:tc>
        <w:tc>
          <w:tcPr>
            <w:tcW w:w="707" w:type="dxa"/>
          </w:tcPr>
          <w:p w:rsidR="009A6F9D" w:rsidRPr="00735A90" w:rsidRDefault="009A6F9D" w:rsidP="0035179E">
            <w:pPr>
              <w:pStyle w:val="TableParagraph"/>
              <w:rPr>
                <w:sz w:val="20"/>
              </w:rPr>
            </w:pPr>
          </w:p>
        </w:tc>
        <w:tc>
          <w:tcPr>
            <w:tcW w:w="568" w:type="dxa"/>
          </w:tcPr>
          <w:p w:rsidR="009A6F9D" w:rsidRPr="00735A90" w:rsidRDefault="009A6F9D" w:rsidP="0035179E">
            <w:pPr>
              <w:pStyle w:val="TableParagraph"/>
              <w:rPr>
                <w:sz w:val="20"/>
              </w:rPr>
            </w:pPr>
          </w:p>
        </w:tc>
        <w:tc>
          <w:tcPr>
            <w:tcW w:w="572" w:type="dxa"/>
          </w:tcPr>
          <w:p w:rsidR="009A6F9D" w:rsidRPr="00735A90" w:rsidRDefault="009A6F9D" w:rsidP="00735A90">
            <w:pPr>
              <w:pStyle w:val="TableParagraph"/>
              <w:spacing w:line="258" w:lineRule="exact"/>
              <w:ind w:right="4"/>
              <w:jc w:val="center"/>
              <w:rPr>
                <w:sz w:val="24"/>
              </w:rPr>
            </w:pPr>
            <w:r w:rsidRPr="00735A90">
              <w:rPr>
                <w:color w:val="000009"/>
                <w:sz w:val="24"/>
              </w:rPr>
              <w:t>Х</w:t>
            </w:r>
          </w:p>
        </w:tc>
      </w:tr>
      <w:tr w:rsidR="009A6F9D" w:rsidTr="00735A90">
        <w:trPr>
          <w:trHeight w:val="273"/>
        </w:trPr>
        <w:tc>
          <w:tcPr>
            <w:tcW w:w="960" w:type="dxa"/>
          </w:tcPr>
          <w:p w:rsidR="009A6F9D" w:rsidRPr="00735A90" w:rsidRDefault="009A6F9D" w:rsidP="00735A90">
            <w:pPr>
              <w:pStyle w:val="TableParagraph"/>
              <w:spacing w:line="253" w:lineRule="exact"/>
              <w:ind w:left="128" w:right="118"/>
              <w:jc w:val="center"/>
              <w:rPr>
                <w:b/>
                <w:sz w:val="24"/>
              </w:rPr>
            </w:pPr>
            <w:r w:rsidRPr="00735A90">
              <w:rPr>
                <w:b/>
                <w:sz w:val="24"/>
              </w:rPr>
              <w:t>ОК5</w:t>
            </w: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DB7DFD">
            <w:pPr>
              <w:pStyle w:val="TableParagraph"/>
              <w:rPr>
                <w:sz w:val="20"/>
              </w:rPr>
            </w:pPr>
          </w:p>
        </w:tc>
        <w:tc>
          <w:tcPr>
            <w:tcW w:w="566" w:type="dxa"/>
          </w:tcPr>
          <w:p w:rsidR="009A6F9D" w:rsidRPr="00735A90" w:rsidRDefault="009A6F9D" w:rsidP="00735A90">
            <w:pPr>
              <w:pStyle w:val="TableParagraph"/>
              <w:spacing w:line="253" w:lineRule="exact"/>
              <w:ind w:left="4"/>
              <w:jc w:val="center"/>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93"/>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DB7DFD">
            <w:pPr>
              <w:pStyle w:val="TableParagraph"/>
              <w:rPr>
                <w:sz w:val="20"/>
              </w:rPr>
            </w:pP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r>
      <w:tr w:rsidR="009A6F9D" w:rsidTr="00735A90">
        <w:trPr>
          <w:trHeight w:val="273"/>
        </w:trPr>
        <w:tc>
          <w:tcPr>
            <w:tcW w:w="960" w:type="dxa"/>
          </w:tcPr>
          <w:p w:rsidR="009A6F9D" w:rsidRPr="00735A90" w:rsidRDefault="009A6F9D" w:rsidP="00735A90">
            <w:pPr>
              <w:pStyle w:val="TableParagraph"/>
              <w:spacing w:line="253" w:lineRule="exact"/>
              <w:ind w:left="128" w:right="118"/>
              <w:jc w:val="center"/>
              <w:rPr>
                <w:b/>
                <w:sz w:val="24"/>
              </w:rPr>
            </w:pPr>
            <w:r w:rsidRPr="00735A90">
              <w:rPr>
                <w:b/>
                <w:sz w:val="24"/>
              </w:rPr>
              <w:t>ОК6</w:t>
            </w: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3"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4"/>
              <w:jc w:val="center"/>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735A90">
            <w:pPr>
              <w:pStyle w:val="TableParagraph"/>
              <w:spacing w:line="253"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735A90">
            <w:pPr>
              <w:pStyle w:val="TableParagraph"/>
              <w:spacing w:line="253" w:lineRule="exact"/>
              <w:jc w:val="center"/>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568" w:type="dxa"/>
          </w:tcPr>
          <w:p w:rsidR="009A6F9D" w:rsidRPr="00735A90" w:rsidRDefault="009A6F9D" w:rsidP="00735A90">
            <w:pPr>
              <w:pStyle w:val="TableParagraph"/>
              <w:spacing w:line="253" w:lineRule="exact"/>
              <w:jc w:val="center"/>
              <w:rPr>
                <w:sz w:val="24"/>
              </w:rPr>
            </w:pPr>
            <w:r w:rsidRPr="00735A90">
              <w:rPr>
                <w:color w:val="000009"/>
                <w:sz w:val="24"/>
              </w:rPr>
              <w:t>Х</w:t>
            </w:r>
          </w:p>
        </w:tc>
        <w:tc>
          <w:tcPr>
            <w:tcW w:w="572" w:type="dxa"/>
          </w:tcPr>
          <w:p w:rsidR="009A6F9D" w:rsidRPr="00735A90" w:rsidRDefault="009A6F9D" w:rsidP="00DB7DFD">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8" w:right="118"/>
              <w:jc w:val="center"/>
              <w:rPr>
                <w:b/>
                <w:sz w:val="24"/>
              </w:rPr>
            </w:pPr>
            <w:r w:rsidRPr="00735A90">
              <w:rPr>
                <w:b/>
                <w:sz w:val="24"/>
              </w:rPr>
              <w:t>ОК7</w:t>
            </w: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4"/>
              <w:jc w:val="center"/>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6" w:type="dxa"/>
          </w:tcPr>
          <w:p w:rsidR="009A6F9D" w:rsidRPr="00735A90" w:rsidRDefault="009A6F9D" w:rsidP="00DB7DFD">
            <w:pPr>
              <w:pStyle w:val="TableParagraph"/>
              <w:rPr>
                <w:sz w:val="20"/>
              </w:rPr>
            </w:pPr>
          </w:p>
        </w:tc>
        <w:tc>
          <w:tcPr>
            <w:tcW w:w="571"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Borders>
              <w:right w:val="thinThickMediumGap" w:sz="6" w:space="0" w:color="000000"/>
            </w:tcBorders>
          </w:tcPr>
          <w:p w:rsidR="009A6F9D" w:rsidRPr="00735A90" w:rsidRDefault="009A6F9D" w:rsidP="00DB7DFD">
            <w:pPr>
              <w:pStyle w:val="TableParagraph"/>
              <w:rPr>
                <w:sz w:val="20"/>
              </w:rPr>
            </w:pP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8" w:right="118"/>
              <w:jc w:val="center"/>
              <w:rPr>
                <w:b/>
                <w:sz w:val="24"/>
              </w:rPr>
            </w:pPr>
            <w:r w:rsidRPr="00735A90">
              <w:rPr>
                <w:b/>
                <w:sz w:val="24"/>
              </w:rPr>
              <w:t>ОК8</w:t>
            </w:r>
          </w:p>
        </w:tc>
        <w:tc>
          <w:tcPr>
            <w:tcW w:w="566" w:type="dxa"/>
          </w:tcPr>
          <w:p w:rsidR="009A6F9D" w:rsidRPr="00735A90" w:rsidRDefault="009A6F9D" w:rsidP="00735A90">
            <w:pPr>
              <w:pStyle w:val="TableParagraph"/>
              <w:spacing w:line="253" w:lineRule="exact"/>
              <w:ind w:right="178"/>
              <w:jc w:val="right"/>
              <w:rPr>
                <w:sz w:val="24"/>
              </w:rPr>
            </w:pPr>
            <w:r w:rsidRPr="00735A90">
              <w:rPr>
                <w:color w:val="000009"/>
                <w:sz w:val="24"/>
              </w:rPr>
              <w:t>Х</w:t>
            </w:r>
          </w:p>
        </w:tc>
        <w:tc>
          <w:tcPr>
            <w:tcW w:w="571" w:type="dxa"/>
          </w:tcPr>
          <w:p w:rsidR="009A6F9D" w:rsidRPr="00735A90" w:rsidRDefault="009A6F9D" w:rsidP="00735A90">
            <w:pPr>
              <w:pStyle w:val="TableParagraph"/>
              <w:spacing w:line="253"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4"/>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735A90">
            <w:pPr>
              <w:pStyle w:val="TableParagraph"/>
              <w:spacing w:line="253"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5"/>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3" w:lineRule="exact"/>
              <w:jc w:val="center"/>
              <w:rPr>
                <w:sz w:val="24"/>
              </w:rPr>
            </w:pPr>
            <w:r w:rsidRPr="00735A90">
              <w:rPr>
                <w:color w:val="000009"/>
                <w:sz w:val="24"/>
              </w:rPr>
              <w:t>Х</w:t>
            </w:r>
          </w:p>
        </w:tc>
        <w:tc>
          <w:tcPr>
            <w:tcW w:w="572" w:type="dxa"/>
          </w:tcPr>
          <w:p w:rsidR="009A6F9D" w:rsidRPr="00735A90" w:rsidRDefault="009A6F9D" w:rsidP="00EB5BC9">
            <w:pPr>
              <w:pStyle w:val="TableParagraph"/>
              <w:rPr>
                <w:sz w:val="20"/>
              </w:rPr>
            </w:pPr>
          </w:p>
        </w:tc>
      </w:tr>
      <w:tr w:rsidR="009A6F9D" w:rsidTr="00735A90">
        <w:trPr>
          <w:trHeight w:val="273"/>
        </w:trPr>
        <w:tc>
          <w:tcPr>
            <w:tcW w:w="960" w:type="dxa"/>
          </w:tcPr>
          <w:p w:rsidR="009A6F9D" w:rsidRPr="00735A90" w:rsidRDefault="009A6F9D" w:rsidP="00735A90">
            <w:pPr>
              <w:pStyle w:val="TableParagraph"/>
              <w:spacing w:line="253" w:lineRule="exact"/>
              <w:ind w:left="129" w:right="117"/>
              <w:jc w:val="center"/>
              <w:rPr>
                <w:b/>
                <w:sz w:val="24"/>
              </w:rPr>
            </w:pPr>
            <w:r w:rsidRPr="00735A90">
              <w:rPr>
                <w:b/>
                <w:sz w:val="24"/>
              </w:rPr>
              <w:t>ОК9</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4"/>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3"/>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6"/>
              <w:jc w:val="right"/>
              <w:rPr>
                <w:sz w:val="24"/>
              </w:rPr>
            </w:pPr>
            <w:r w:rsidRPr="00735A90">
              <w:rPr>
                <w:color w:val="000009"/>
                <w:sz w:val="24"/>
              </w:rPr>
              <w:t>Х</w:t>
            </w:r>
          </w:p>
        </w:tc>
        <w:tc>
          <w:tcPr>
            <w:tcW w:w="712" w:type="dxa"/>
          </w:tcPr>
          <w:p w:rsidR="009A6F9D" w:rsidRPr="00735A90" w:rsidRDefault="009A6F9D" w:rsidP="00735A90">
            <w:pPr>
              <w:pStyle w:val="TableParagraph"/>
              <w:spacing w:line="258" w:lineRule="exact"/>
              <w:ind w:right="259"/>
              <w:jc w:val="right"/>
              <w:rPr>
                <w:sz w:val="24"/>
              </w:rPr>
            </w:pPr>
            <w:r w:rsidRPr="00735A90">
              <w:rPr>
                <w:color w:val="000009"/>
                <w:sz w:val="24"/>
              </w:rPr>
              <w:t>Х</w:t>
            </w:r>
          </w:p>
        </w:tc>
        <w:tc>
          <w:tcPr>
            <w:tcW w:w="707"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568" w:type="dxa"/>
          </w:tcPr>
          <w:p w:rsidR="009A6F9D" w:rsidRPr="00735A90" w:rsidRDefault="009A6F9D" w:rsidP="00735A90">
            <w:pPr>
              <w:pStyle w:val="TableParagraph"/>
              <w:spacing w:line="258" w:lineRule="exact"/>
              <w:jc w:val="center"/>
              <w:rPr>
                <w:sz w:val="24"/>
              </w:rPr>
            </w:pPr>
            <w:r w:rsidRPr="00735A90">
              <w:rPr>
                <w:color w:val="000009"/>
                <w:sz w:val="24"/>
              </w:rPr>
              <w:t>Х</w:t>
            </w: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8" w:right="118"/>
              <w:jc w:val="center"/>
              <w:rPr>
                <w:b/>
                <w:sz w:val="24"/>
              </w:rPr>
            </w:pPr>
            <w:r w:rsidRPr="00735A90">
              <w:rPr>
                <w:b/>
                <w:sz w:val="24"/>
              </w:rPr>
              <w:t>ОК10</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6"/>
              <w:jc w:val="right"/>
              <w:rPr>
                <w:sz w:val="24"/>
              </w:rPr>
            </w:pPr>
            <w:r w:rsidRPr="00735A90">
              <w:rPr>
                <w:color w:val="000009"/>
                <w:sz w:val="24"/>
              </w:rPr>
              <w:t>Х</w:t>
            </w:r>
          </w:p>
        </w:tc>
        <w:tc>
          <w:tcPr>
            <w:tcW w:w="712" w:type="dxa"/>
          </w:tcPr>
          <w:p w:rsidR="009A6F9D" w:rsidRPr="00735A90" w:rsidRDefault="009A6F9D" w:rsidP="00735A90">
            <w:pPr>
              <w:pStyle w:val="TableParagraph"/>
              <w:spacing w:line="258" w:lineRule="exact"/>
              <w:ind w:right="259"/>
              <w:jc w:val="right"/>
              <w:rPr>
                <w:sz w:val="24"/>
              </w:rPr>
            </w:pPr>
            <w:r w:rsidRPr="00735A90">
              <w:rPr>
                <w:color w:val="000009"/>
                <w:sz w:val="24"/>
              </w:rPr>
              <w:t>Х</w:t>
            </w: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8" w:lineRule="exact"/>
              <w:jc w:val="center"/>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right="4"/>
              <w:jc w:val="center"/>
              <w:rPr>
                <w:sz w:val="24"/>
              </w:rPr>
            </w:pPr>
            <w:r w:rsidRPr="00735A90">
              <w:rPr>
                <w:color w:val="000009"/>
                <w:sz w:val="24"/>
              </w:rPr>
              <w:t>Х</w:t>
            </w:r>
          </w:p>
        </w:tc>
      </w:tr>
    </w:tbl>
    <w:p w:rsidR="009A6F9D" w:rsidRDefault="009A6F9D" w:rsidP="00DB7DFD">
      <w:pPr>
        <w:rPr>
          <w:sz w:val="20"/>
        </w:rPr>
        <w:sectPr w:rsidR="009A6F9D">
          <w:pgSz w:w="16840" w:h="11910" w:orient="landscape"/>
          <w:pgMar w:top="840" w:right="0" w:bottom="280" w:left="360" w:header="708" w:footer="708" w:gutter="0"/>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566"/>
        <w:gridCol w:w="571"/>
        <w:gridCol w:w="566"/>
        <w:gridCol w:w="566"/>
        <w:gridCol w:w="566"/>
        <w:gridCol w:w="566"/>
        <w:gridCol w:w="566"/>
        <w:gridCol w:w="567"/>
        <w:gridCol w:w="566"/>
        <w:gridCol w:w="571"/>
        <w:gridCol w:w="567"/>
        <w:gridCol w:w="567"/>
        <w:gridCol w:w="567"/>
        <w:gridCol w:w="567"/>
        <w:gridCol w:w="567"/>
        <w:gridCol w:w="567"/>
        <w:gridCol w:w="568"/>
        <w:gridCol w:w="572"/>
        <w:gridCol w:w="567"/>
        <w:gridCol w:w="567"/>
        <w:gridCol w:w="567"/>
        <w:gridCol w:w="567"/>
        <w:gridCol w:w="712"/>
        <w:gridCol w:w="707"/>
        <w:gridCol w:w="568"/>
        <w:gridCol w:w="572"/>
      </w:tblGrid>
      <w:tr w:rsidR="009A6F9D" w:rsidTr="00735A90">
        <w:trPr>
          <w:trHeight w:val="277"/>
        </w:trPr>
        <w:tc>
          <w:tcPr>
            <w:tcW w:w="960" w:type="dxa"/>
          </w:tcPr>
          <w:p w:rsidR="009A6F9D" w:rsidRPr="00735A90" w:rsidRDefault="009A6F9D" w:rsidP="00735A90">
            <w:pPr>
              <w:pStyle w:val="TableParagraph"/>
              <w:spacing w:line="258" w:lineRule="exact"/>
              <w:ind w:left="129"/>
              <w:rPr>
                <w:b/>
                <w:sz w:val="24"/>
              </w:rPr>
            </w:pPr>
            <w:r w:rsidRPr="00735A90">
              <w:rPr>
                <w:b/>
                <w:sz w:val="24"/>
              </w:rPr>
              <w:t>ОК11</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3"/>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6"/>
              <w:jc w:val="right"/>
              <w:rPr>
                <w:sz w:val="24"/>
              </w:rPr>
            </w:pPr>
            <w:r w:rsidRPr="00735A90">
              <w:rPr>
                <w:color w:val="000009"/>
                <w:sz w:val="24"/>
              </w:rPr>
              <w:t>Х</w:t>
            </w: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735A90">
            <w:pPr>
              <w:pStyle w:val="TableParagraph"/>
              <w:spacing w:line="258" w:lineRule="exact"/>
              <w:ind w:right="4"/>
              <w:jc w:val="center"/>
              <w:rPr>
                <w:sz w:val="24"/>
              </w:rPr>
            </w:pPr>
            <w:r w:rsidRPr="00735A90">
              <w:rPr>
                <w:color w:val="000009"/>
                <w:sz w:val="24"/>
              </w:rPr>
              <w:t>Х</w:t>
            </w:r>
          </w:p>
        </w:tc>
      </w:tr>
      <w:tr w:rsidR="009A6F9D" w:rsidTr="00735A90">
        <w:trPr>
          <w:trHeight w:val="273"/>
        </w:trPr>
        <w:tc>
          <w:tcPr>
            <w:tcW w:w="960" w:type="dxa"/>
          </w:tcPr>
          <w:p w:rsidR="009A6F9D" w:rsidRPr="00735A90" w:rsidRDefault="009A6F9D" w:rsidP="00735A90">
            <w:pPr>
              <w:pStyle w:val="TableParagraph"/>
              <w:spacing w:line="253" w:lineRule="exact"/>
              <w:ind w:left="129"/>
              <w:rPr>
                <w:b/>
                <w:sz w:val="24"/>
              </w:rPr>
            </w:pPr>
            <w:r w:rsidRPr="00735A90">
              <w:rPr>
                <w:b/>
                <w:sz w:val="24"/>
              </w:rPr>
              <w:t>ОК12</w:t>
            </w:r>
          </w:p>
        </w:tc>
        <w:tc>
          <w:tcPr>
            <w:tcW w:w="566" w:type="dxa"/>
          </w:tcPr>
          <w:p w:rsidR="009A6F9D" w:rsidRPr="00735A90" w:rsidRDefault="009A6F9D" w:rsidP="00DB7DFD">
            <w:pPr>
              <w:pStyle w:val="TableParagraph"/>
              <w:rPr>
                <w:sz w:val="20"/>
              </w:rPr>
            </w:pPr>
            <w:r w:rsidRPr="00735A90">
              <w:rPr>
                <w:color w:val="000009"/>
                <w:sz w:val="24"/>
              </w:rPr>
              <w:t>Х</w:t>
            </w:r>
          </w:p>
        </w:tc>
        <w:tc>
          <w:tcPr>
            <w:tcW w:w="571" w:type="dxa"/>
          </w:tcPr>
          <w:p w:rsidR="009A6F9D" w:rsidRPr="00735A90" w:rsidRDefault="009A6F9D" w:rsidP="00DB7DFD">
            <w:pPr>
              <w:pStyle w:val="TableParagraph"/>
              <w:rPr>
                <w:sz w:val="20"/>
              </w:rPr>
            </w:pPr>
            <w:r w:rsidRPr="00735A90">
              <w:rPr>
                <w:color w:val="000009"/>
                <w:sz w:val="24"/>
              </w:rPr>
              <w:t>Х</w:t>
            </w:r>
          </w:p>
        </w:tc>
        <w:tc>
          <w:tcPr>
            <w:tcW w:w="566" w:type="dxa"/>
          </w:tcPr>
          <w:p w:rsidR="009A6F9D" w:rsidRPr="00735A90" w:rsidRDefault="009A6F9D" w:rsidP="00DB7DFD">
            <w:pPr>
              <w:pStyle w:val="TableParagraph"/>
              <w:rPr>
                <w:sz w:val="20"/>
              </w:rPr>
            </w:pPr>
            <w:r w:rsidRPr="00735A90">
              <w:rPr>
                <w:color w:val="000009"/>
                <w:sz w:val="24"/>
              </w:rPr>
              <w:t>Х</w:t>
            </w:r>
          </w:p>
        </w:tc>
        <w:tc>
          <w:tcPr>
            <w:tcW w:w="566" w:type="dxa"/>
          </w:tcPr>
          <w:p w:rsidR="009A6F9D" w:rsidRPr="00735A90" w:rsidRDefault="009A6F9D" w:rsidP="00735A90">
            <w:pPr>
              <w:pStyle w:val="TableParagraph"/>
              <w:spacing w:line="253" w:lineRule="exact"/>
              <w:ind w:left="193"/>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99"/>
              <w:rPr>
                <w:sz w:val="24"/>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8"/>
              <w:jc w:val="center"/>
              <w:rPr>
                <w:sz w:val="24"/>
              </w:rPr>
            </w:pPr>
          </w:p>
        </w:tc>
        <w:tc>
          <w:tcPr>
            <w:tcW w:w="571"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3"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735A90">
            <w:pPr>
              <w:pStyle w:val="TableParagraph"/>
              <w:spacing w:line="253"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3" w:lineRule="exact"/>
              <w:ind w:left="199"/>
              <w:rPr>
                <w:sz w:val="24"/>
              </w:rPr>
            </w:pPr>
          </w:p>
        </w:tc>
        <w:tc>
          <w:tcPr>
            <w:tcW w:w="56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r w:rsidRPr="00735A90">
              <w:rPr>
                <w:color w:val="000009"/>
                <w:sz w:val="24"/>
              </w:rPr>
              <w:t>Х</w:t>
            </w: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3" w:lineRule="exact"/>
              <w:ind w:right="186"/>
              <w:jc w:val="right"/>
              <w:rPr>
                <w:sz w:val="24"/>
              </w:rPr>
            </w:pPr>
          </w:p>
        </w:tc>
        <w:tc>
          <w:tcPr>
            <w:tcW w:w="712" w:type="dxa"/>
          </w:tcPr>
          <w:p w:rsidR="009A6F9D" w:rsidRPr="00735A90" w:rsidRDefault="009A6F9D" w:rsidP="00DB7DFD">
            <w:pPr>
              <w:pStyle w:val="TableParagraph"/>
              <w:rPr>
                <w:sz w:val="20"/>
              </w:rPr>
            </w:pPr>
          </w:p>
        </w:tc>
        <w:tc>
          <w:tcPr>
            <w:tcW w:w="707" w:type="dxa"/>
          </w:tcPr>
          <w:p w:rsidR="009A6F9D" w:rsidRPr="00735A90" w:rsidRDefault="009A6F9D" w:rsidP="00DB7DFD">
            <w:pPr>
              <w:pStyle w:val="TableParagraph"/>
              <w:rPr>
                <w:sz w:val="20"/>
              </w:rPr>
            </w:pPr>
          </w:p>
        </w:tc>
        <w:tc>
          <w:tcPr>
            <w:tcW w:w="568" w:type="dxa"/>
          </w:tcPr>
          <w:p w:rsidR="009A6F9D" w:rsidRPr="00735A90" w:rsidRDefault="009A6F9D" w:rsidP="00DB7DFD">
            <w:pPr>
              <w:pStyle w:val="TableParagraph"/>
              <w:rPr>
                <w:sz w:val="20"/>
              </w:rPr>
            </w:pPr>
          </w:p>
        </w:tc>
        <w:tc>
          <w:tcPr>
            <w:tcW w:w="572" w:type="dxa"/>
          </w:tcPr>
          <w:p w:rsidR="009A6F9D" w:rsidRPr="00735A90" w:rsidRDefault="009A6F9D" w:rsidP="00DB7DFD">
            <w:pPr>
              <w:pStyle w:val="TableParagraph"/>
              <w:rPr>
                <w:sz w:val="20"/>
              </w:rPr>
            </w:pPr>
            <w:r w:rsidRPr="00735A90">
              <w:rPr>
                <w:color w:val="000009"/>
                <w:sz w:val="24"/>
              </w:rPr>
              <w:t>Х</w:t>
            </w:r>
          </w:p>
        </w:tc>
      </w:tr>
      <w:tr w:rsidR="009A6F9D" w:rsidTr="00735A90">
        <w:trPr>
          <w:trHeight w:val="277"/>
        </w:trPr>
        <w:tc>
          <w:tcPr>
            <w:tcW w:w="960" w:type="dxa"/>
          </w:tcPr>
          <w:p w:rsidR="009A6F9D" w:rsidRPr="00735A90" w:rsidRDefault="009A6F9D" w:rsidP="00735A90">
            <w:pPr>
              <w:pStyle w:val="TableParagraph"/>
              <w:spacing w:before="1" w:line="257" w:lineRule="exact"/>
              <w:ind w:left="129"/>
              <w:rPr>
                <w:b/>
                <w:sz w:val="24"/>
              </w:rPr>
            </w:pPr>
            <w:r w:rsidRPr="00735A90">
              <w:rPr>
                <w:b/>
                <w:sz w:val="24"/>
              </w:rPr>
              <w:t>ОК13</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9" w:lineRule="exact"/>
              <w:ind w:left="129"/>
              <w:rPr>
                <w:b/>
                <w:sz w:val="24"/>
              </w:rPr>
            </w:pPr>
            <w:r w:rsidRPr="00735A90">
              <w:rPr>
                <w:b/>
                <w:sz w:val="24"/>
              </w:rPr>
              <w:t>ОК14</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9"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9"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735A90">
            <w:pPr>
              <w:pStyle w:val="TableParagraph"/>
              <w:spacing w:line="259"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9"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9"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9"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9" w:lineRule="exact"/>
              <w:ind w:left="198"/>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9"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735A90">
            <w:pPr>
              <w:pStyle w:val="TableParagraph"/>
              <w:spacing w:line="259"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3"/>
        </w:trPr>
        <w:tc>
          <w:tcPr>
            <w:tcW w:w="960" w:type="dxa"/>
          </w:tcPr>
          <w:p w:rsidR="009A6F9D" w:rsidRPr="00735A90" w:rsidRDefault="009A6F9D" w:rsidP="00735A90">
            <w:pPr>
              <w:pStyle w:val="TableParagraph"/>
              <w:spacing w:line="253" w:lineRule="exact"/>
              <w:ind w:left="129"/>
              <w:rPr>
                <w:b/>
                <w:sz w:val="24"/>
              </w:rPr>
            </w:pPr>
            <w:r w:rsidRPr="00735A90">
              <w:rPr>
                <w:b/>
                <w:sz w:val="24"/>
              </w:rPr>
              <w:t>ОК15</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3"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left="191"/>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ОК16</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ОК17</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735A90">
            <w:pPr>
              <w:pStyle w:val="TableParagraph"/>
              <w:spacing w:line="258"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ОК18</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4"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4"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4"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4"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4"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4"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4"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4" w:lineRule="exact"/>
              <w:ind w:left="198"/>
              <w:rPr>
                <w:sz w:val="24"/>
              </w:rPr>
            </w:pPr>
            <w:r w:rsidRPr="00735A90">
              <w:rPr>
                <w:color w:val="000009"/>
                <w:sz w:val="24"/>
              </w:rPr>
              <w:t>Х</w:t>
            </w: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735A90">
            <w:pPr>
              <w:pStyle w:val="TableParagraph"/>
              <w:spacing w:line="254"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ОК19</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735A90">
            <w:pPr>
              <w:pStyle w:val="TableParagraph"/>
              <w:spacing w:line="253"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735A90">
            <w:pPr>
              <w:pStyle w:val="TableParagraph"/>
              <w:spacing w:line="253"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3" w:lineRule="exact"/>
              <w:ind w:left="198"/>
              <w:rPr>
                <w:sz w:val="24"/>
              </w:rPr>
            </w:pPr>
            <w:r w:rsidRPr="00735A90">
              <w:rPr>
                <w:color w:val="000009"/>
                <w:sz w:val="24"/>
              </w:rPr>
              <w:t>Х</w:t>
            </w:r>
          </w:p>
        </w:tc>
        <w:tc>
          <w:tcPr>
            <w:tcW w:w="572" w:type="dxa"/>
          </w:tcPr>
          <w:p w:rsidR="009A6F9D" w:rsidRPr="00735A90" w:rsidRDefault="009A6F9D" w:rsidP="00735A90">
            <w:pPr>
              <w:pStyle w:val="TableParagraph"/>
              <w:spacing w:line="253" w:lineRule="exact"/>
              <w:ind w:left="197"/>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ОК20</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735A90">
            <w:pPr>
              <w:pStyle w:val="TableParagraph"/>
              <w:spacing w:line="258" w:lineRule="exact"/>
              <w:ind w:right="163"/>
              <w:jc w:val="right"/>
              <w:rPr>
                <w:sz w:val="24"/>
              </w:rPr>
            </w:pPr>
            <w:r w:rsidRPr="00735A90">
              <w:rPr>
                <w:color w:val="000009"/>
                <w:sz w:val="24"/>
              </w:rPr>
              <w:t>Х</w:t>
            </w:r>
          </w:p>
        </w:tc>
        <w:tc>
          <w:tcPr>
            <w:tcW w:w="567" w:type="dxa"/>
            <w:tcBorders>
              <w:left w:val="thickThinMediumGap" w:sz="6" w:space="0" w:color="000000"/>
            </w:tcBorders>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735A90">
            <w:pPr>
              <w:pStyle w:val="TableParagraph"/>
              <w:spacing w:line="258" w:lineRule="exact"/>
              <w:ind w:right="259"/>
              <w:jc w:val="right"/>
              <w:rPr>
                <w:sz w:val="24"/>
              </w:rPr>
            </w:pPr>
            <w:r w:rsidRPr="00735A90">
              <w:rPr>
                <w:color w:val="000009"/>
                <w:sz w:val="24"/>
              </w:rPr>
              <w:t>Х</w:t>
            </w: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ОК21</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left="197"/>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1"/>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EB5BC9">
            <w:pPr>
              <w:pStyle w:val="TableParagraph"/>
              <w:rPr>
                <w:sz w:val="20"/>
              </w:rPr>
            </w:pPr>
          </w:p>
        </w:tc>
        <w:tc>
          <w:tcPr>
            <w:tcW w:w="707" w:type="dxa"/>
          </w:tcPr>
          <w:p w:rsidR="009A6F9D" w:rsidRPr="00735A90" w:rsidRDefault="009A6F9D" w:rsidP="00EB5BC9">
            <w:pPr>
              <w:pStyle w:val="TableParagraph"/>
              <w:rPr>
                <w:sz w:val="20"/>
              </w:rPr>
            </w:pP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ОК22</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3" w:lineRule="exact"/>
              <w:ind w:left="4"/>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3"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3"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left="18"/>
              <w:jc w:val="center"/>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71"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4"/>
              <w:jc w:val="right"/>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3"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8" w:type="dxa"/>
          </w:tcPr>
          <w:p w:rsidR="009A6F9D" w:rsidRPr="00735A90" w:rsidRDefault="009A6F9D" w:rsidP="00735A90">
            <w:pPr>
              <w:pStyle w:val="TableParagraph"/>
              <w:spacing w:line="253" w:lineRule="exact"/>
              <w:ind w:left="198"/>
              <w:rPr>
                <w:sz w:val="24"/>
              </w:rPr>
            </w:pPr>
            <w:r w:rsidRPr="00735A90">
              <w:rPr>
                <w:color w:val="000009"/>
                <w:sz w:val="24"/>
              </w:rPr>
              <w:t>Х</w:t>
            </w:r>
          </w:p>
        </w:tc>
        <w:tc>
          <w:tcPr>
            <w:tcW w:w="572"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2" w:type="dxa"/>
          </w:tcPr>
          <w:p w:rsidR="009A6F9D" w:rsidRPr="00735A90" w:rsidRDefault="009A6F9D" w:rsidP="00735A90">
            <w:pPr>
              <w:pStyle w:val="TableParagraph"/>
              <w:spacing w:line="253" w:lineRule="exact"/>
              <w:ind w:right="259"/>
              <w:jc w:val="right"/>
              <w:rPr>
                <w:sz w:val="24"/>
              </w:rPr>
            </w:pPr>
            <w:r w:rsidRPr="00735A90">
              <w:rPr>
                <w:color w:val="000009"/>
                <w:sz w:val="24"/>
              </w:rPr>
              <w:t>Х</w:t>
            </w:r>
          </w:p>
        </w:tc>
        <w:tc>
          <w:tcPr>
            <w:tcW w:w="707"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568" w:type="dxa"/>
          </w:tcPr>
          <w:p w:rsidR="009A6F9D" w:rsidRPr="00735A90" w:rsidRDefault="009A6F9D" w:rsidP="00EB5BC9">
            <w:pPr>
              <w:pStyle w:val="TableParagraph"/>
              <w:rPr>
                <w:sz w:val="20"/>
              </w:rPr>
            </w:pPr>
          </w:p>
        </w:tc>
        <w:tc>
          <w:tcPr>
            <w:tcW w:w="572" w:type="dxa"/>
          </w:tcPr>
          <w:p w:rsidR="009A6F9D" w:rsidRPr="00735A90" w:rsidRDefault="009A6F9D" w:rsidP="00EB5BC9">
            <w:pPr>
              <w:pStyle w:val="TableParagraph"/>
              <w:rPr>
                <w:sz w:val="20"/>
              </w:rPr>
            </w:pP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ОК23</w:t>
            </w:r>
          </w:p>
        </w:tc>
        <w:tc>
          <w:tcPr>
            <w:tcW w:w="566" w:type="dxa"/>
          </w:tcPr>
          <w:p w:rsidR="009A6F9D" w:rsidRPr="00735A90" w:rsidRDefault="009A6F9D" w:rsidP="00735A90">
            <w:pPr>
              <w:pStyle w:val="TableParagraph"/>
              <w:spacing w:line="258" w:lineRule="exact"/>
              <w:ind w:right="178"/>
              <w:jc w:val="right"/>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68"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left="197"/>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1"/>
              <w:rPr>
                <w:sz w:val="24"/>
              </w:rPr>
            </w:pPr>
            <w:r w:rsidRPr="00735A90">
              <w:rPr>
                <w:color w:val="000009"/>
                <w:sz w:val="24"/>
              </w:rPr>
              <w:t>Х</w:t>
            </w:r>
          </w:p>
        </w:tc>
        <w:tc>
          <w:tcPr>
            <w:tcW w:w="567" w:type="dxa"/>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6"/>
              <w:jc w:val="right"/>
              <w:rPr>
                <w:sz w:val="24"/>
              </w:rPr>
            </w:pPr>
            <w:r w:rsidRPr="00735A90">
              <w:rPr>
                <w:color w:val="000009"/>
                <w:sz w:val="24"/>
              </w:rPr>
              <w:t>Х</w:t>
            </w:r>
          </w:p>
        </w:tc>
        <w:tc>
          <w:tcPr>
            <w:tcW w:w="712" w:type="dxa"/>
          </w:tcPr>
          <w:p w:rsidR="009A6F9D" w:rsidRPr="00735A90" w:rsidRDefault="009A6F9D" w:rsidP="00735A90">
            <w:pPr>
              <w:pStyle w:val="TableParagraph"/>
              <w:spacing w:line="258" w:lineRule="exact"/>
              <w:ind w:right="259"/>
              <w:jc w:val="right"/>
              <w:rPr>
                <w:sz w:val="24"/>
              </w:rPr>
            </w:pPr>
            <w:r w:rsidRPr="00735A90">
              <w:rPr>
                <w:color w:val="000009"/>
                <w:sz w:val="24"/>
              </w:rPr>
              <w:t>Х</w:t>
            </w:r>
          </w:p>
        </w:tc>
        <w:tc>
          <w:tcPr>
            <w:tcW w:w="707"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568" w:type="dxa"/>
          </w:tcPr>
          <w:p w:rsidR="009A6F9D" w:rsidRPr="00735A90" w:rsidRDefault="009A6F9D" w:rsidP="00735A90">
            <w:pPr>
              <w:pStyle w:val="TableParagraph"/>
              <w:spacing w:line="258" w:lineRule="exact"/>
              <w:jc w:val="center"/>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right="4"/>
              <w:jc w:val="center"/>
              <w:rPr>
                <w:sz w:val="24"/>
              </w:rPr>
            </w:pPr>
            <w:r w:rsidRPr="00735A90">
              <w:rPr>
                <w:color w:val="000009"/>
                <w:sz w:val="24"/>
              </w:rPr>
              <w:t>Х</w:t>
            </w:r>
          </w:p>
        </w:tc>
      </w:tr>
      <w:tr w:rsidR="009A6F9D" w:rsidTr="00735A90">
        <w:trPr>
          <w:trHeight w:val="278"/>
        </w:trPr>
        <w:tc>
          <w:tcPr>
            <w:tcW w:w="960" w:type="dxa"/>
          </w:tcPr>
          <w:p w:rsidR="009A6F9D" w:rsidRPr="00735A90" w:rsidRDefault="009A6F9D" w:rsidP="00735A90">
            <w:pPr>
              <w:pStyle w:val="TableParagraph"/>
              <w:spacing w:line="258" w:lineRule="exact"/>
              <w:ind w:left="129"/>
              <w:rPr>
                <w:b/>
                <w:sz w:val="24"/>
              </w:rPr>
            </w:pPr>
            <w:r w:rsidRPr="00735A90">
              <w:rPr>
                <w:b/>
                <w:sz w:val="24"/>
              </w:rPr>
              <w:t>ОК24</w:t>
            </w:r>
          </w:p>
        </w:tc>
        <w:tc>
          <w:tcPr>
            <w:tcW w:w="566" w:type="dxa"/>
          </w:tcPr>
          <w:p w:rsidR="009A6F9D" w:rsidRPr="00735A90" w:rsidRDefault="009A6F9D" w:rsidP="00735A90">
            <w:pPr>
              <w:pStyle w:val="TableParagraph"/>
              <w:spacing w:line="258" w:lineRule="exact"/>
              <w:ind w:right="178"/>
              <w:jc w:val="right"/>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8"/>
              <w:jc w:val="right"/>
              <w:rPr>
                <w:sz w:val="24"/>
              </w:rPr>
            </w:pPr>
            <w:r w:rsidRPr="00735A90">
              <w:rPr>
                <w:color w:val="000009"/>
                <w:sz w:val="24"/>
              </w:rPr>
              <w:t>Х</w:t>
            </w: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EB5BC9">
            <w:pPr>
              <w:pStyle w:val="TableParagraph"/>
              <w:rPr>
                <w:sz w:val="20"/>
              </w:rPr>
            </w:pP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200"/>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66" w:type="dxa"/>
          </w:tcPr>
          <w:p w:rsidR="009A6F9D" w:rsidRPr="00735A90" w:rsidRDefault="009A6F9D" w:rsidP="00735A90">
            <w:pPr>
              <w:pStyle w:val="TableParagraph"/>
              <w:spacing w:line="258" w:lineRule="exact"/>
              <w:ind w:left="18"/>
              <w:jc w:val="center"/>
              <w:rPr>
                <w:sz w:val="24"/>
              </w:rPr>
            </w:pPr>
            <w:r w:rsidRPr="00735A90">
              <w:rPr>
                <w:color w:val="000009"/>
                <w:sz w:val="24"/>
              </w:rPr>
              <w:t>Х</w:t>
            </w:r>
          </w:p>
        </w:tc>
        <w:tc>
          <w:tcPr>
            <w:tcW w:w="571"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4"/>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5"/>
              <w:jc w:val="right"/>
              <w:rPr>
                <w:sz w:val="24"/>
              </w:rPr>
            </w:pPr>
            <w:r w:rsidRPr="00735A90">
              <w:rPr>
                <w:color w:val="000009"/>
                <w:sz w:val="24"/>
              </w:rPr>
              <w:t>Х</w:t>
            </w:r>
          </w:p>
        </w:tc>
        <w:tc>
          <w:tcPr>
            <w:tcW w:w="567" w:type="dxa"/>
            <w:tcBorders>
              <w:right w:val="thinThickMediumGap" w:sz="6" w:space="0" w:color="000000"/>
            </w:tcBorders>
          </w:tcPr>
          <w:p w:rsidR="009A6F9D" w:rsidRPr="00735A90" w:rsidRDefault="009A6F9D" w:rsidP="00EB5BC9">
            <w:pPr>
              <w:pStyle w:val="TableParagraph"/>
              <w:rPr>
                <w:sz w:val="20"/>
              </w:rPr>
            </w:pPr>
          </w:p>
        </w:tc>
        <w:tc>
          <w:tcPr>
            <w:tcW w:w="567" w:type="dxa"/>
            <w:tcBorders>
              <w:left w:val="thickThinMediumGap" w:sz="6" w:space="0" w:color="000000"/>
            </w:tcBorders>
          </w:tcPr>
          <w:p w:rsidR="009A6F9D" w:rsidRPr="00735A90" w:rsidRDefault="009A6F9D" w:rsidP="00735A90">
            <w:pPr>
              <w:pStyle w:val="TableParagraph"/>
              <w:spacing w:line="258" w:lineRule="exact"/>
              <w:jc w:val="center"/>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9"/>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8"/>
              <w:rPr>
                <w:sz w:val="24"/>
              </w:rPr>
            </w:pPr>
          </w:p>
        </w:tc>
        <w:tc>
          <w:tcPr>
            <w:tcW w:w="568" w:type="dxa"/>
          </w:tcPr>
          <w:p w:rsidR="009A6F9D" w:rsidRPr="00735A90" w:rsidRDefault="009A6F9D" w:rsidP="00735A90">
            <w:pPr>
              <w:pStyle w:val="TableParagraph"/>
              <w:spacing w:line="258" w:lineRule="exact"/>
              <w:ind w:left="198"/>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left="197"/>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left="191"/>
              <w:rPr>
                <w:sz w:val="24"/>
              </w:rPr>
            </w:pPr>
            <w:r w:rsidRPr="00735A90">
              <w:rPr>
                <w:color w:val="000009"/>
                <w:sz w:val="24"/>
              </w:rPr>
              <w:t>Х</w:t>
            </w:r>
          </w:p>
        </w:tc>
        <w:tc>
          <w:tcPr>
            <w:tcW w:w="567" w:type="dxa"/>
          </w:tcPr>
          <w:p w:rsidR="009A6F9D" w:rsidRPr="00735A90" w:rsidRDefault="009A6F9D" w:rsidP="00735A90">
            <w:pPr>
              <w:pStyle w:val="TableParagraph"/>
              <w:spacing w:line="258" w:lineRule="exact"/>
              <w:jc w:val="center"/>
              <w:rPr>
                <w:sz w:val="24"/>
              </w:rPr>
            </w:pPr>
          </w:p>
        </w:tc>
        <w:tc>
          <w:tcPr>
            <w:tcW w:w="567"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6"/>
              <w:jc w:val="right"/>
              <w:rPr>
                <w:sz w:val="24"/>
              </w:rPr>
            </w:pPr>
          </w:p>
        </w:tc>
        <w:tc>
          <w:tcPr>
            <w:tcW w:w="712" w:type="dxa"/>
          </w:tcPr>
          <w:p w:rsidR="009A6F9D" w:rsidRPr="00735A90" w:rsidRDefault="009A6F9D" w:rsidP="00735A90">
            <w:pPr>
              <w:pStyle w:val="TableParagraph"/>
              <w:spacing w:line="258" w:lineRule="exact"/>
              <w:ind w:right="259"/>
              <w:jc w:val="right"/>
              <w:rPr>
                <w:sz w:val="24"/>
              </w:rPr>
            </w:pPr>
            <w:r w:rsidRPr="00735A90">
              <w:rPr>
                <w:color w:val="000009"/>
                <w:sz w:val="24"/>
              </w:rPr>
              <w:t>Х</w:t>
            </w:r>
          </w:p>
        </w:tc>
        <w:tc>
          <w:tcPr>
            <w:tcW w:w="707"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568" w:type="dxa"/>
          </w:tcPr>
          <w:p w:rsidR="009A6F9D" w:rsidRPr="00735A90" w:rsidRDefault="009A6F9D" w:rsidP="00735A90">
            <w:pPr>
              <w:pStyle w:val="TableParagraph"/>
              <w:spacing w:line="258" w:lineRule="exact"/>
              <w:jc w:val="center"/>
              <w:rPr>
                <w:sz w:val="24"/>
              </w:rPr>
            </w:pPr>
            <w:r w:rsidRPr="00735A90">
              <w:rPr>
                <w:color w:val="000009"/>
                <w:sz w:val="24"/>
              </w:rPr>
              <w:t>Х</w:t>
            </w:r>
          </w:p>
        </w:tc>
        <w:tc>
          <w:tcPr>
            <w:tcW w:w="572" w:type="dxa"/>
          </w:tcPr>
          <w:p w:rsidR="009A6F9D" w:rsidRPr="00735A90" w:rsidRDefault="009A6F9D" w:rsidP="00735A90">
            <w:pPr>
              <w:pStyle w:val="TableParagraph"/>
              <w:spacing w:line="258" w:lineRule="exact"/>
              <w:ind w:right="4"/>
              <w:jc w:val="center"/>
              <w:rPr>
                <w:sz w:val="24"/>
              </w:rPr>
            </w:pPr>
            <w:r w:rsidRPr="00735A90">
              <w:rPr>
                <w:color w:val="000009"/>
                <w:sz w:val="24"/>
              </w:rPr>
              <w:t>Х</w:t>
            </w:r>
          </w:p>
        </w:tc>
      </w:tr>
    </w:tbl>
    <w:p w:rsidR="009A6F9D" w:rsidRDefault="009A6F9D" w:rsidP="00DB7DFD">
      <w:pPr>
        <w:rPr>
          <w:sz w:val="20"/>
        </w:rPr>
        <w:sectPr w:rsidR="009A6F9D">
          <w:pgSz w:w="16840" w:h="11910" w:orient="landscape"/>
          <w:pgMar w:top="840" w:right="0" w:bottom="280" w:left="360" w:header="708" w:footer="708" w:gutter="0"/>
          <w:cols w:space="720"/>
        </w:sectPr>
      </w:pPr>
    </w:p>
    <w:p w:rsidR="009A6F9D" w:rsidRDefault="009A6F9D" w:rsidP="00DB7DFD">
      <w:pPr>
        <w:pStyle w:val="BodyText"/>
        <w:ind w:left="0"/>
        <w:jc w:val="left"/>
        <w:rPr>
          <w:b/>
          <w:sz w:val="20"/>
        </w:rPr>
      </w:pPr>
    </w:p>
    <w:p w:rsidR="009A6F9D" w:rsidRDefault="009A6F9D" w:rsidP="00DB7DFD">
      <w:pPr>
        <w:pStyle w:val="BodyText"/>
        <w:ind w:left="0"/>
        <w:jc w:val="left"/>
        <w:rPr>
          <w:b/>
          <w:sz w:val="20"/>
        </w:rPr>
      </w:pPr>
    </w:p>
    <w:p w:rsidR="009A6F9D" w:rsidRDefault="009A6F9D" w:rsidP="00DB7DFD">
      <w:pPr>
        <w:pStyle w:val="BodyText"/>
        <w:ind w:left="0"/>
        <w:jc w:val="left"/>
        <w:rPr>
          <w:b/>
          <w:sz w:val="20"/>
        </w:rPr>
      </w:pPr>
    </w:p>
    <w:p w:rsidR="009A6F9D" w:rsidRDefault="009A6F9D" w:rsidP="00DB7DFD">
      <w:pPr>
        <w:pStyle w:val="BodyText"/>
        <w:spacing w:before="1"/>
        <w:ind w:left="0"/>
        <w:jc w:val="left"/>
        <w:rPr>
          <w:b/>
          <w:sz w:val="17"/>
        </w:rPr>
      </w:pPr>
    </w:p>
    <w:p w:rsidR="009A6F9D" w:rsidRDefault="009A6F9D" w:rsidP="00DB7DFD">
      <w:pPr>
        <w:spacing w:before="87"/>
        <w:ind w:left="3932" w:right="3551" w:firstLine="192"/>
        <w:rPr>
          <w:b/>
          <w:sz w:val="28"/>
        </w:rPr>
      </w:pPr>
      <w:r>
        <w:rPr>
          <w:b/>
          <w:sz w:val="28"/>
        </w:rPr>
        <w:t>Таблиця 4. Матриця відповідності результатів навчання (РН)</w:t>
      </w:r>
      <w:r>
        <w:rPr>
          <w:b/>
          <w:spacing w:val="1"/>
          <w:sz w:val="28"/>
        </w:rPr>
        <w:t xml:space="preserve"> </w:t>
      </w:r>
      <w:r>
        <w:rPr>
          <w:b/>
          <w:sz w:val="28"/>
        </w:rPr>
        <w:t>компонентам</w:t>
      </w:r>
      <w:r>
        <w:rPr>
          <w:b/>
          <w:spacing w:val="-3"/>
          <w:sz w:val="28"/>
        </w:rPr>
        <w:t xml:space="preserve"> </w:t>
      </w:r>
      <w:r>
        <w:rPr>
          <w:b/>
          <w:sz w:val="28"/>
        </w:rPr>
        <w:t>освітньої</w:t>
      </w:r>
      <w:r>
        <w:rPr>
          <w:b/>
          <w:spacing w:val="-6"/>
          <w:sz w:val="28"/>
        </w:rPr>
        <w:t xml:space="preserve"> </w:t>
      </w:r>
      <w:r>
        <w:rPr>
          <w:b/>
          <w:sz w:val="28"/>
        </w:rPr>
        <w:t>програми</w:t>
      </w:r>
      <w:r>
        <w:rPr>
          <w:b/>
          <w:spacing w:val="-3"/>
          <w:sz w:val="28"/>
        </w:rPr>
        <w:t xml:space="preserve"> </w:t>
      </w:r>
      <w:r>
        <w:rPr>
          <w:b/>
          <w:sz w:val="28"/>
        </w:rPr>
        <w:t>«Англійська</w:t>
      </w:r>
      <w:r>
        <w:rPr>
          <w:b/>
          <w:spacing w:val="-5"/>
          <w:sz w:val="28"/>
        </w:rPr>
        <w:t xml:space="preserve"> </w:t>
      </w:r>
      <w:r>
        <w:rPr>
          <w:b/>
          <w:sz w:val="28"/>
        </w:rPr>
        <w:t>мова</w:t>
      </w:r>
      <w:r>
        <w:rPr>
          <w:b/>
          <w:spacing w:val="-6"/>
          <w:sz w:val="28"/>
        </w:rPr>
        <w:t xml:space="preserve"> </w:t>
      </w:r>
      <w:r>
        <w:rPr>
          <w:b/>
          <w:sz w:val="28"/>
        </w:rPr>
        <w:t>і</w:t>
      </w:r>
      <w:r>
        <w:rPr>
          <w:b/>
          <w:spacing w:val="-5"/>
          <w:sz w:val="28"/>
        </w:rPr>
        <w:t xml:space="preserve"> </w:t>
      </w:r>
      <w:r>
        <w:rPr>
          <w:b/>
          <w:sz w:val="28"/>
        </w:rPr>
        <w:t>література»</w:t>
      </w:r>
    </w:p>
    <w:p w:rsidR="009A6F9D" w:rsidRDefault="009A6F9D" w:rsidP="00DB7DFD">
      <w:pPr>
        <w:pStyle w:val="BodyText"/>
        <w:spacing w:before="10" w:after="1"/>
        <w:ind w:left="0"/>
        <w:jc w:val="left"/>
        <w:rPr>
          <w:b/>
          <w:sz w:val="18"/>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4"/>
        <w:gridCol w:w="566"/>
        <w:gridCol w:w="567"/>
        <w:gridCol w:w="710"/>
        <w:gridCol w:w="706"/>
        <w:gridCol w:w="710"/>
        <w:gridCol w:w="710"/>
        <w:gridCol w:w="706"/>
        <w:gridCol w:w="710"/>
        <w:gridCol w:w="710"/>
        <w:gridCol w:w="657"/>
        <w:gridCol w:w="619"/>
        <w:gridCol w:w="705"/>
        <w:gridCol w:w="710"/>
        <w:gridCol w:w="706"/>
        <w:gridCol w:w="710"/>
        <w:gridCol w:w="710"/>
        <w:gridCol w:w="705"/>
        <w:gridCol w:w="710"/>
        <w:gridCol w:w="711"/>
        <w:gridCol w:w="706"/>
        <w:gridCol w:w="711"/>
      </w:tblGrid>
      <w:tr w:rsidR="009A6F9D" w:rsidTr="00735A90">
        <w:trPr>
          <w:trHeight w:val="556"/>
        </w:trPr>
        <w:tc>
          <w:tcPr>
            <w:tcW w:w="1104" w:type="dxa"/>
          </w:tcPr>
          <w:p w:rsidR="009A6F9D" w:rsidRPr="00735A90" w:rsidRDefault="009A6F9D" w:rsidP="00DB7DFD">
            <w:pPr>
              <w:pStyle w:val="TableParagraph"/>
              <w:rPr>
                <w:sz w:val="24"/>
              </w:rPr>
            </w:pPr>
          </w:p>
        </w:tc>
        <w:tc>
          <w:tcPr>
            <w:tcW w:w="566" w:type="dxa"/>
          </w:tcPr>
          <w:p w:rsidR="009A6F9D" w:rsidRPr="00735A90" w:rsidRDefault="009A6F9D" w:rsidP="00735A90">
            <w:pPr>
              <w:pStyle w:val="TableParagraph"/>
              <w:spacing w:line="274" w:lineRule="exact"/>
              <w:ind w:left="110" w:right="96"/>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w:t>
            </w:r>
          </w:p>
        </w:tc>
        <w:tc>
          <w:tcPr>
            <w:tcW w:w="567" w:type="dxa"/>
          </w:tcPr>
          <w:p w:rsidR="009A6F9D" w:rsidRPr="00735A90" w:rsidRDefault="009A6F9D" w:rsidP="00735A90">
            <w:pPr>
              <w:pStyle w:val="TableParagraph"/>
              <w:spacing w:line="274" w:lineRule="exact"/>
              <w:ind w:left="111" w:right="96"/>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2</w:t>
            </w:r>
          </w:p>
        </w:tc>
        <w:tc>
          <w:tcPr>
            <w:tcW w:w="710" w:type="dxa"/>
          </w:tcPr>
          <w:p w:rsidR="009A6F9D" w:rsidRPr="00735A90" w:rsidRDefault="009A6F9D" w:rsidP="00735A90">
            <w:pPr>
              <w:pStyle w:val="TableParagraph"/>
              <w:spacing w:line="274" w:lineRule="exact"/>
              <w:ind w:left="111" w:right="239"/>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3</w:t>
            </w:r>
          </w:p>
        </w:tc>
        <w:tc>
          <w:tcPr>
            <w:tcW w:w="706" w:type="dxa"/>
          </w:tcPr>
          <w:p w:rsidR="009A6F9D" w:rsidRPr="00735A90" w:rsidRDefault="009A6F9D" w:rsidP="00735A90">
            <w:pPr>
              <w:pStyle w:val="TableParagraph"/>
              <w:spacing w:line="274" w:lineRule="exact"/>
              <w:ind w:left="106" w:right="240"/>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4</w:t>
            </w:r>
          </w:p>
        </w:tc>
        <w:tc>
          <w:tcPr>
            <w:tcW w:w="710" w:type="dxa"/>
          </w:tcPr>
          <w:p w:rsidR="009A6F9D" w:rsidRPr="00735A90" w:rsidRDefault="009A6F9D" w:rsidP="00735A90">
            <w:pPr>
              <w:pStyle w:val="TableParagraph"/>
              <w:spacing w:line="274" w:lineRule="exact"/>
              <w:ind w:left="111" w:right="239"/>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5</w:t>
            </w:r>
          </w:p>
        </w:tc>
        <w:tc>
          <w:tcPr>
            <w:tcW w:w="710" w:type="dxa"/>
          </w:tcPr>
          <w:p w:rsidR="009A6F9D" w:rsidRPr="00735A90" w:rsidRDefault="009A6F9D" w:rsidP="00735A90">
            <w:pPr>
              <w:pStyle w:val="TableParagraph"/>
              <w:spacing w:line="274" w:lineRule="exact"/>
              <w:ind w:left="111" w:right="239"/>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6</w:t>
            </w:r>
          </w:p>
        </w:tc>
        <w:tc>
          <w:tcPr>
            <w:tcW w:w="706" w:type="dxa"/>
          </w:tcPr>
          <w:p w:rsidR="009A6F9D" w:rsidRPr="00735A90" w:rsidRDefault="009A6F9D" w:rsidP="00735A90">
            <w:pPr>
              <w:pStyle w:val="TableParagraph"/>
              <w:spacing w:line="274" w:lineRule="exact"/>
              <w:ind w:left="112" w:right="234"/>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7</w:t>
            </w:r>
          </w:p>
        </w:tc>
        <w:tc>
          <w:tcPr>
            <w:tcW w:w="710" w:type="dxa"/>
          </w:tcPr>
          <w:p w:rsidR="009A6F9D" w:rsidRPr="00735A90" w:rsidRDefault="009A6F9D" w:rsidP="00735A90">
            <w:pPr>
              <w:pStyle w:val="TableParagraph"/>
              <w:spacing w:line="274" w:lineRule="exact"/>
              <w:ind w:left="112" w:right="238"/>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8</w:t>
            </w:r>
          </w:p>
        </w:tc>
        <w:tc>
          <w:tcPr>
            <w:tcW w:w="710" w:type="dxa"/>
          </w:tcPr>
          <w:p w:rsidR="009A6F9D" w:rsidRPr="00735A90" w:rsidRDefault="009A6F9D" w:rsidP="00735A90">
            <w:pPr>
              <w:pStyle w:val="TableParagraph"/>
              <w:spacing w:line="274" w:lineRule="exact"/>
              <w:ind w:left="112" w:right="238"/>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9</w:t>
            </w:r>
          </w:p>
        </w:tc>
        <w:tc>
          <w:tcPr>
            <w:tcW w:w="657" w:type="dxa"/>
          </w:tcPr>
          <w:p w:rsidR="009A6F9D" w:rsidRPr="00735A90" w:rsidRDefault="009A6F9D" w:rsidP="00735A90">
            <w:pPr>
              <w:pStyle w:val="TableParagraph"/>
              <w:spacing w:line="274" w:lineRule="exact"/>
              <w:ind w:left="108" w:right="189"/>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10</w:t>
            </w:r>
          </w:p>
        </w:tc>
        <w:tc>
          <w:tcPr>
            <w:tcW w:w="619" w:type="dxa"/>
          </w:tcPr>
          <w:p w:rsidR="009A6F9D" w:rsidRPr="00735A90" w:rsidRDefault="009A6F9D" w:rsidP="00735A90">
            <w:pPr>
              <w:pStyle w:val="TableParagraph"/>
              <w:spacing w:line="274" w:lineRule="exact"/>
              <w:ind w:left="109" w:right="150"/>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11</w:t>
            </w:r>
          </w:p>
        </w:tc>
        <w:tc>
          <w:tcPr>
            <w:tcW w:w="705" w:type="dxa"/>
          </w:tcPr>
          <w:p w:rsidR="009A6F9D" w:rsidRPr="00735A90" w:rsidRDefault="009A6F9D" w:rsidP="00735A90">
            <w:pPr>
              <w:pStyle w:val="TableParagraph"/>
              <w:spacing w:line="274" w:lineRule="exact"/>
              <w:ind w:left="110" w:right="235"/>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12</w:t>
            </w:r>
          </w:p>
        </w:tc>
        <w:tc>
          <w:tcPr>
            <w:tcW w:w="710" w:type="dxa"/>
          </w:tcPr>
          <w:p w:rsidR="009A6F9D" w:rsidRPr="00735A90" w:rsidRDefault="009A6F9D" w:rsidP="00735A90">
            <w:pPr>
              <w:pStyle w:val="TableParagraph"/>
              <w:spacing w:line="274" w:lineRule="exact"/>
              <w:ind w:left="115" w:right="235"/>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13</w:t>
            </w:r>
          </w:p>
        </w:tc>
        <w:tc>
          <w:tcPr>
            <w:tcW w:w="706" w:type="dxa"/>
          </w:tcPr>
          <w:p w:rsidR="009A6F9D" w:rsidRPr="00735A90" w:rsidRDefault="009A6F9D" w:rsidP="00735A90">
            <w:pPr>
              <w:pStyle w:val="TableParagraph"/>
              <w:spacing w:line="274" w:lineRule="exact"/>
              <w:ind w:left="115" w:right="231"/>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14</w:t>
            </w:r>
          </w:p>
        </w:tc>
        <w:tc>
          <w:tcPr>
            <w:tcW w:w="710" w:type="dxa"/>
          </w:tcPr>
          <w:p w:rsidR="009A6F9D" w:rsidRPr="00735A90" w:rsidRDefault="009A6F9D" w:rsidP="00735A90">
            <w:pPr>
              <w:pStyle w:val="TableParagraph"/>
              <w:spacing w:line="274" w:lineRule="exact"/>
              <w:ind w:left="116" w:right="234"/>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15</w:t>
            </w:r>
          </w:p>
        </w:tc>
        <w:tc>
          <w:tcPr>
            <w:tcW w:w="710" w:type="dxa"/>
          </w:tcPr>
          <w:p w:rsidR="009A6F9D" w:rsidRPr="00735A90" w:rsidRDefault="009A6F9D" w:rsidP="00735A90">
            <w:pPr>
              <w:pStyle w:val="TableParagraph"/>
              <w:spacing w:line="274" w:lineRule="exact"/>
              <w:ind w:left="116" w:right="234"/>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16</w:t>
            </w:r>
          </w:p>
        </w:tc>
        <w:tc>
          <w:tcPr>
            <w:tcW w:w="705" w:type="dxa"/>
          </w:tcPr>
          <w:p w:rsidR="009A6F9D" w:rsidRPr="00735A90" w:rsidRDefault="009A6F9D" w:rsidP="00735A90">
            <w:pPr>
              <w:pStyle w:val="TableParagraph"/>
              <w:spacing w:line="274" w:lineRule="exact"/>
              <w:ind w:left="112" w:right="233"/>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17</w:t>
            </w:r>
          </w:p>
        </w:tc>
        <w:tc>
          <w:tcPr>
            <w:tcW w:w="710" w:type="dxa"/>
          </w:tcPr>
          <w:p w:rsidR="009A6F9D" w:rsidRPr="00735A90" w:rsidRDefault="009A6F9D" w:rsidP="00735A90">
            <w:pPr>
              <w:pStyle w:val="TableParagraph"/>
              <w:spacing w:line="274" w:lineRule="exact"/>
              <w:ind w:left="117" w:right="233"/>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18</w:t>
            </w:r>
          </w:p>
        </w:tc>
        <w:tc>
          <w:tcPr>
            <w:tcW w:w="711" w:type="dxa"/>
          </w:tcPr>
          <w:p w:rsidR="009A6F9D" w:rsidRPr="00735A90" w:rsidRDefault="009A6F9D" w:rsidP="00735A90">
            <w:pPr>
              <w:pStyle w:val="TableParagraph"/>
              <w:spacing w:line="274" w:lineRule="exact"/>
              <w:ind w:left="118" w:right="233"/>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19</w:t>
            </w:r>
          </w:p>
        </w:tc>
        <w:tc>
          <w:tcPr>
            <w:tcW w:w="706" w:type="dxa"/>
          </w:tcPr>
          <w:p w:rsidR="009A6F9D" w:rsidRPr="00735A90" w:rsidRDefault="009A6F9D" w:rsidP="00735A90">
            <w:pPr>
              <w:pStyle w:val="TableParagraph"/>
              <w:spacing w:line="274" w:lineRule="exact"/>
              <w:ind w:left="118" w:right="228"/>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20</w:t>
            </w:r>
          </w:p>
        </w:tc>
        <w:tc>
          <w:tcPr>
            <w:tcW w:w="711" w:type="dxa"/>
          </w:tcPr>
          <w:p w:rsidR="009A6F9D" w:rsidRPr="00735A90" w:rsidRDefault="009A6F9D" w:rsidP="00735A90">
            <w:pPr>
              <w:pStyle w:val="TableParagraph"/>
              <w:spacing w:line="274" w:lineRule="exact"/>
              <w:ind w:left="117" w:right="234"/>
              <w:rPr>
                <w:b/>
                <w:sz w:val="24"/>
              </w:rPr>
            </w:pPr>
            <w:r w:rsidRPr="00735A90">
              <w:rPr>
                <w:b/>
                <w:color w:val="000009"/>
                <w:spacing w:val="-2"/>
                <w:sz w:val="24"/>
              </w:rPr>
              <w:t>РН</w:t>
            </w:r>
            <w:r w:rsidRPr="00735A90">
              <w:rPr>
                <w:b/>
                <w:color w:val="000009"/>
                <w:spacing w:val="-3"/>
                <w:sz w:val="24"/>
              </w:rPr>
              <w:t xml:space="preserve"> </w:t>
            </w:r>
            <w:r w:rsidRPr="00735A90">
              <w:rPr>
                <w:b/>
                <w:color w:val="000009"/>
                <w:sz w:val="24"/>
              </w:rPr>
              <w:t>21</w:t>
            </w:r>
          </w:p>
        </w:tc>
      </w:tr>
      <w:tr w:rsidR="009A6F9D" w:rsidTr="00735A90">
        <w:trPr>
          <w:trHeight w:val="273"/>
        </w:trPr>
        <w:tc>
          <w:tcPr>
            <w:tcW w:w="1104" w:type="dxa"/>
          </w:tcPr>
          <w:p w:rsidR="009A6F9D" w:rsidRPr="00735A90" w:rsidRDefault="009A6F9D" w:rsidP="00735A90">
            <w:pPr>
              <w:pStyle w:val="TableParagraph"/>
              <w:spacing w:line="253" w:lineRule="exact"/>
              <w:ind w:left="139" w:right="129"/>
              <w:jc w:val="center"/>
              <w:rPr>
                <w:b/>
                <w:sz w:val="24"/>
              </w:rPr>
            </w:pPr>
            <w:r w:rsidRPr="00735A90">
              <w:rPr>
                <w:b/>
                <w:color w:val="000009"/>
                <w:sz w:val="24"/>
              </w:rPr>
              <w:t>ОК1</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710" w:type="dxa"/>
          </w:tcPr>
          <w:p w:rsidR="009A6F9D" w:rsidRPr="00735A90" w:rsidRDefault="009A6F9D" w:rsidP="00735A90">
            <w:pPr>
              <w:pStyle w:val="TableParagraph"/>
              <w:spacing w:line="253" w:lineRule="exact"/>
              <w:ind w:left="269"/>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7"/>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ОК2</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3" w:lineRule="exact"/>
              <w:ind w:left="139" w:right="129"/>
              <w:jc w:val="center"/>
              <w:rPr>
                <w:b/>
                <w:sz w:val="24"/>
              </w:rPr>
            </w:pPr>
            <w:r w:rsidRPr="00735A90">
              <w:rPr>
                <w:b/>
                <w:color w:val="000009"/>
                <w:sz w:val="24"/>
              </w:rPr>
              <w:t>ОК3</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3" w:lineRule="exact"/>
              <w:ind w:left="269"/>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3" w:lineRule="exact"/>
              <w:ind w:left="139" w:right="129"/>
              <w:jc w:val="center"/>
              <w:rPr>
                <w:b/>
                <w:color w:val="000009"/>
                <w:sz w:val="24"/>
              </w:rPr>
            </w:pPr>
            <w:r w:rsidRPr="00735A90">
              <w:rPr>
                <w:b/>
                <w:color w:val="000009"/>
                <w:sz w:val="24"/>
              </w:rPr>
              <w:t>ОК 4</w:t>
            </w:r>
          </w:p>
        </w:tc>
        <w:tc>
          <w:tcPr>
            <w:tcW w:w="566"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3" w:lineRule="exact"/>
              <w:ind w:left="7"/>
              <w:jc w:val="center"/>
              <w:rPr>
                <w:sz w:val="24"/>
              </w:rPr>
            </w:pPr>
            <w:r w:rsidRPr="00735A90">
              <w:rPr>
                <w:color w:val="000009"/>
                <w:sz w:val="24"/>
              </w:rPr>
              <w:t>Х</w:t>
            </w:r>
          </w:p>
        </w:tc>
        <w:tc>
          <w:tcPr>
            <w:tcW w:w="710" w:type="dxa"/>
          </w:tcPr>
          <w:p w:rsidR="009A6F9D" w:rsidRPr="00735A90" w:rsidRDefault="009A6F9D" w:rsidP="00735A90">
            <w:pPr>
              <w:pStyle w:val="TableParagraph"/>
              <w:spacing w:line="253" w:lineRule="exact"/>
              <w:ind w:left="269"/>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3" w:lineRule="exact"/>
              <w:ind w:left="13"/>
              <w:jc w:val="center"/>
              <w:rPr>
                <w:sz w:val="24"/>
              </w:rPr>
            </w:pPr>
            <w:r w:rsidRPr="00735A90">
              <w:rPr>
                <w:color w:val="000009"/>
                <w:sz w:val="24"/>
              </w:rPr>
              <w:t>Х</w:t>
            </w:r>
          </w:p>
        </w:tc>
        <w:tc>
          <w:tcPr>
            <w:tcW w:w="705" w:type="dxa"/>
          </w:tcPr>
          <w:p w:rsidR="009A6F9D" w:rsidRPr="00735A90" w:rsidRDefault="009A6F9D" w:rsidP="00735A90">
            <w:pPr>
              <w:pStyle w:val="TableParagraph"/>
              <w:spacing w:line="253" w:lineRule="exact"/>
              <w:ind w:right="251"/>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ОК5</w:t>
            </w:r>
          </w:p>
        </w:tc>
        <w:tc>
          <w:tcPr>
            <w:tcW w:w="566" w:type="dxa"/>
          </w:tcPr>
          <w:p w:rsidR="009A6F9D" w:rsidRPr="00735A90" w:rsidRDefault="009A6F9D" w:rsidP="00DB7DFD">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7"/>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ОК6</w:t>
            </w:r>
          </w:p>
        </w:tc>
        <w:tc>
          <w:tcPr>
            <w:tcW w:w="566"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567"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735A90">
            <w:pPr>
              <w:pStyle w:val="TableParagraph"/>
              <w:spacing w:line="258" w:lineRule="exact"/>
              <w:ind w:left="271"/>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8" w:lineRule="exact"/>
              <w:ind w:right="253"/>
              <w:jc w:val="right"/>
              <w:rPr>
                <w:sz w:val="24"/>
              </w:rPr>
            </w:pPr>
            <w:r w:rsidRPr="00735A90">
              <w:rPr>
                <w:color w:val="000009"/>
                <w:sz w:val="24"/>
              </w:rPr>
              <w:t>Х</w:t>
            </w: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735A90">
            <w:pPr>
              <w:pStyle w:val="TableParagraph"/>
              <w:spacing w:line="258" w:lineRule="exact"/>
              <w:ind w:right="251"/>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7"/>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ОК7</w:t>
            </w:r>
          </w:p>
        </w:tc>
        <w:tc>
          <w:tcPr>
            <w:tcW w:w="566"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735A90">
            <w:pPr>
              <w:pStyle w:val="TableParagraph"/>
              <w:spacing w:line="258" w:lineRule="exact"/>
              <w:ind w:left="271"/>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735A90">
            <w:pPr>
              <w:pStyle w:val="TableParagraph"/>
              <w:spacing w:line="258" w:lineRule="exact"/>
              <w:ind w:right="251"/>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10"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9" w:right="129"/>
              <w:jc w:val="center"/>
              <w:rPr>
                <w:b/>
                <w:sz w:val="24"/>
              </w:rPr>
            </w:pPr>
            <w:r w:rsidRPr="00735A90">
              <w:rPr>
                <w:b/>
                <w:color w:val="000009"/>
                <w:sz w:val="24"/>
              </w:rPr>
              <w:t>ОК8</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4" w:lineRule="exact"/>
              <w:ind w:right="183"/>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4"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4" w:lineRule="exact"/>
              <w:ind w:right="253"/>
              <w:jc w:val="right"/>
              <w:rPr>
                <w:sz w:val="24"/>
              </w:rPr>
            </w:pPr>
            <w:r w:rsidRPr="00735A90">
              <w:rPr>
                <w:color w:val="000009"/>
                <w:sz w:val="24"/>
              </w:rPr>
              <w:t>Х</w:t>
            </w: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4" w:lineRule="exact"/>
              <w:ind w:left="20"/>
              <w:jc w:val="center"/>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4"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9" w:right="127"/>
              <w:jc w:val="center"/>
              <w:rPr>
                <w:b/>
                <w:sz w:val="24"/>
              </w:rPr>
            </w:pPr>
            <w:r w:rsidRPr="00735A90">
              <w:rPr>
                <w:b/>
                <w:color w:val="000009"/>
                <w:sz w:val="24"/>
              </w:rPr>
              <w:t>ОК9</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8" w:lineRule="exact"/>
              <w:ind w:left="7"/>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8" w:lineRule="exact"/>
              <w:ind w:left="30"/>
              <w:jc w:val="center"/>
              <w:rPr>
                <w:sz w:val="24"/>
              </w:rPr>
            </w:pPr>
            <w:r w:rsidRPr="00735A90">
              <w:rPr>
                <w:color w:val="000009"/>
                <w:sz w:val="24"/>
              </w:rPr>
              <w:t>Х</w:t>
            </w: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3" w:lineRule="exact"/>
              <w:ind w:left="139" w:right="129"/>
              <w:jc w:val="center"/>
              <w:rPr>
                <w:b/>
                <w:sz w:val="24"/>
              </w:rPr>
            </w:pPr>
            <w:r w:rsidRPr="00735A90">
              <w:rPr>
                <w:b/>
                <w:color w:val="000009"/>
                <w:sz w:val="24"/>
              </w:rPr>
              <w:t>ОК10</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right="253"/>
              <w:jc w:val="right"/>
              <w:rPr>
                <w:sz w:val="24"/>
              </w:rPr>
            </w:pPr>
            <w:r w:rsidRPr="00735A90">
              <w:rPr>
                <w:color w:val="000009"/>
                <w:sz w:val="24"/>
              </w:rPr>
              <w:t>Х</w:t>
            </w: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8" w:lineRule="exact"/>
              <w:ind w:left="13"/>
              <w:jc w:val="center"/>
              <w:rPr>
                <w:sz w:val="24"/>
              </w:rPr>
            </w:pPr>
            <w:r w:rsidRPr="00735A90">
              <w:rPr>
                <w:color w:val="000009"/>
                <w:sz w:val="24"/>
              </w:rPr>
              <w:t>Х</w:t>
            </w:r>
          </w:p>
        </w:tc>
        <w:tc>
          <w:tcPr>
            <w:tcW w:w="705" w:type="dxa"/>
          </w:tcPr>
          <w:p w:rsidR="009A6F9D" w:rsidRPr="00735A90" w:rsidRDefault="009A6F9D" w:rsidP="00735A90">
            <w:pPr>
              <w:pStyle w:val="TableParagraph"/>
              <w:spacing w:line="258" w:lineRule="exact"/>
              <w:ind w:right="251"/>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735A90">
            <w:pPr>
              <w:pStyle w:val="TableParagraph"/>
              <w:spacing w:line="258" w:lineRule="exact"/>
              <w:ind w:left="19"/>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6" w:right="131"/>
              <w:jc w:val="center"/>
              <w:rPr>
                <w:b/>
                <w:sz w:val="24"/>
              </w:rPr>
            </w:pPr>
            <w:r w:rsidRPr="00735A90">
              <w:rPr>
                <w:b/>
                <w:color w:val="000009"/>
                <w:sz w:val="24"/>
              </w:rPr>
              <w:t>ОК11</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4"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4"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4"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3" w:lineRule="exact"/>
              <w:ind w:left="136" w:right="131"/>
              <w:jc w:val="center"/>
              <w:rPr>
                <w:b/>
                <w:sz w:val="24"/>
              </w:rPr>
            </w:pPr>
            <w:r w:rsidRPr="00735A90">
              <w:rPr>
                <w:b/>
                <w:color w:val="000009"/>
                <w:sz w:val="24"/>
              </w:rPr>
              <w:t>ОК12</w:t>
            </w:r>
          </w:p>
        </w:tc>
        <w:tc>
          <w:tcPr>
            <w:tcW w:w="566" w:type="dxa"/>
          </w:tcPr>
          <w:p w:rsidR="009A6F9D" w:rsidRPr="00735A90" w:rsidRDefault="009A6F9D" w:rsidP="00735A90">
            <w:pPr>
              <w:pStyle w:val="TableParagraph"/>
              <w:spacing w:line="253" w:lineRule="exact"/>
              <w:ind w:right="183"/>
              <w:jc w:val="right"/>
              <w:rPr>
                <w:sz w:val="24"/>
              </w:rPr>
            </w:pP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DB7DFD">
            <w:pPr>
              <w:pStyle w:val="TableParagraph"/>
              <w:rPr>
                <w:sz w:val="20"/>
              </w:rPr>
            </w:pPr>
            <w:r w:rsidRPr="00735A90">
              <w:rPr>
                <w:color w:val="000009"/>
                <w:sz w:val="24"/>
              </w:rPr>
              <w:t>Х</w:t>
            </w: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3" w:lineRule="exact"/>
              <w:ind w:left="270"/>
              <w:rPr>
                <w:sz w:val="24"/>
              </w:rPr>
            </w:pPr>
            <w:r w:rsidRPr="00735A90">
              <w:rPr>
                <w:color w:val="000009"/>
                <w:sz w:val="24"/>
              </w:rPr>
              <w:t>Х</w:t>
            </w: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657" w:type="dxa"/>
          </w:tcPr>
          <w:p w:rsidR="009A6F9D" w:rsidRPr="00735A90" w:rsidRDefault="009A6F9D" w:rsidP="00DB7DFD">
            <w:pPr>
              <w:pStyle w:val="TableParagraph"/>
              <w:rPr>
                <w:sz w:val="20"/>
              </w:rPr>
            </w:pPr>
          </w:p>
        </w:tc>
        <w:tc>
          <w:tcPr>
            <w:tcW w:w="619" w:type="dxa"/>
          </w:tcPr>
          <w:p w:rsidR="009A6F9D" w:rsidRPr="00735A90" w:rsidRDefault="009A6F9D" w:rsidP="00DB7DFD">
            <w:pPr>
              <w:pStyle w:val="TableParagraph"/>
              <w:rPr>
                <w:sz w:val="20"/>
              </w:rPr>
            </w:pP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0" w:type="dxa"/>
          </w:tcPr>
          <w:p w:rsidR="009A6F9D" w:rsidRPr="00735A90" w:rsidRDefault="009A6F9D" w:rsidP="00735A90">
            <w:pPr>
              <w:pStyle w:val="TableParagraph"/>
              <w:spacing w:line="253" w:lineRule="exact"/>
              <w:ind w:left="274"/>
              <w:rPr>
                <w:sz w:val="24"/>
              </w:rPr>
            </w:pPr>
            <w:r w:rsidRPr="00735A90">
              <w:rPr>
                <w:color w:val="000009"/>
                <w:sz w:val="24"/>
              </w:rPr>
              <w:t>Х</w:t>
            </w:r>
          </w:p>
        </w:tc>
        <w:tc>
          <w:tcPr>
            <w:tcW w:w="705" w:type="dxa"/>
          </w:tcPr>
          <w:p w:rsidR="009A6F9D" w:rsidRPr="00735A90" w:rsidRDefault="009A6F9D" w:rsidP="00DB7DFD">
            <w:pPr>
              <w:pStyle w:val="TableParagraph"/>
              <w:rPr>
                <w:sz w:val="20"/>
              </w:rPr>
            </w:pPr>
          </w:p>
        </w:tc>
        <w:tc>
          <w:tcPr>
            <w:tcW w:w="710"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c>
          <w:tcPr>
            <w:tcW w:w="706" w:type="dxa"/>
          </w:tcPr>
          <w:p w:rsidR="009A6F9D" w:rsidRPr="00735A90" w:rsidRDefault="009A6F9D" w:rsidP="00DB7DFD">
            <w:pPr>
              <w:pStyle w:val="TableParagraph"/>
              <w:rPr>
                <w:sz w:val="20"/>
              </w:rPr>
            </w:pPr>
          </w:p>
        </w:tc>
        <w:tc>
          <w:tcPr>
            <w:tcW w:w="711" w:type="dxa"/>
          </w:tcPr>
          <w:p w:rsidR="009A6F9D" w:rsidRPr="00735A90" w:rsidRDefault="009A6F9D" w:rsidP="00DB7DFD">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before="2" w:line="257" w:lineRule="exact"/>
              <w:ind w:left="136" w:right="131"/>
              <w:jc w:val="center"/>
              <w:rPr>
                <w:b/>
                <w:sz w:val="24"/>
              </w:rPr>
            </w:pPr>
            <w:r w:rsidRPr="00735A90">
              <w:rPr>
                <w:b/>
                <w:color w:val="000009"/>
                <w:sz w:val="24"/>
              </w:rPr>
              <w:t>ОК13</w:t>
            </w:r>
          </w:p>
        </w:tc>
        <w:tc>
          <w:tcPr>
            <w:tcW w:w="566"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8" w:lineRule="exact"/>
              <w:ind w:left="13"/>
              <w:jc w:val="center"/>
              <w:rPr>
                <w:sz w:val="24"/>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r w:rsidRPr="00735A90">
              <w:rPr>
                <w:color w:val="000009"/>
                <w:sz w:val="24"/>
              </w:rPr>
              <w:t>Х</w:t>
            </w:r>
            <w:bookmarkStart w:id="1" w:name="_GoBack"/>
            <w:bookmarkEnd w:id="1"/>
          </w:p>
        </w:tc>
      </w:tr>
      <w:tr w:rsidR="009A6F9D" w:rsidTr="00735A90">
        <w:trPr>
          <w:trHeight w:val="278"/>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ОК14</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3" w:lineRule="exact"/>
              <w:ind w:left="139" w:right="129"/>
              <w:jc w:val="center"/>
              <w:rPr>
                <w:b/>
                <w:sz w:val="24"/>
              </w:rPr>
            </w:pPr>
            <w:r w:rsidRPr="00735A90">
              <w:rPr>
                <w:b/>
                <w:color w:val="000009"/>
                <w:sz w:val="24"/>
              </w:rPr>
              <w:t>ОК15</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9"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9"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9"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9" w:right="129"/>
              <w:jc w:val="center"/>
              <w:rPr>
                <w:b/>
                <w:sz w:val="24"/>
              </w:rPr>
            </w:pPr>
            <w:r w:rsidRPr="00735A90">
              <w:rPr>
                <w:b/>
                <w:color w:val="000009"/>
                <w:sz w:val="24"/>
              </w:rPr>
              <w:t>ОК16</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735A90">
            <w:pPr>
              <w:pStyle w:val="TableParagraph"/>
              <w:spacing w:line="258" w:lineRule="exact"/>
              <w:ind w:right="251"/>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9" w:right="129"/>
              <w:jc w:val="center"/>
              <w:rPr>
                <w:b/>
                <w:color w:val="000009"/>
                <w:sz w:val="24"/>
              </w:rPr>
            </w:pPr>
            <w:r w:rsidRPr="00735A90">
              <w:rPr>
                <w:b/>
                <w:color w:val="000009"/>
                <w:sz w:val="24"/>
              </w:rPr>
              <w:t>ОК17</w:t>
            </w:r>
          </w:p>
        </w:tc>
        <w:tc>
          <w:tcPr>
            <w:tcW w:w="566"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3"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3" w:lineRule="exact"/>
              <w:ind w:left="274"/>
              <w:rPr>
                <w:sz w:val="24"/>
              </w:rPr>
            </w:pPr>
            <w:r w:rsidRPr="00735A90">
              <w:rPr>
                <w:color w:val="000009"/>
                <w:sz w:val="24"/>
              </w:rPr>
              <w:t>Х</w:t>
            </w:r>
          </w:p>
        </w:tc>
        <w:tc>
          <w:tcPr>
            <w:tcW w:w="710" w:type="dxa"/>
          </w:tcPr>
          <w:p w:rsidR="009A6F9D" w:rsidRPr="00735A90" w:rsidRDefault="009A6F9D" w:rsidP="00735A90">
            <w:pPr>
              <w:pStyle w:val="TableParagraph"/>
              <w:spacing w:line="253"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8"/>
        </w:trPr>
        <w:tc>
          <w:tcPr>
            <w:tcW w:w="1104" w:type="dxa"/>
          </w:tcPr>
          <w:p w:rsidR="009A6F9D" w:rsidRPr="00735A90" w:rsidRDefault="009A6F9D" w:rsidP="00735A90">
            <w:pPr>
              <w:pStyle w:val="TableParagraph"/>
              <w:spacing w:line="258" w:lineRule="exact"/>
              <w:ind w:left="139" w:right="129"/>
              <w:jc w:val="center"/>
              <w:rPr>
                <w:b/>
                <w:color w:val="000009"/>
                <w:sz w:val="24"/>
              </w:rPr>
            </w:pPr>
            <w:r w:rsidRPr="00735A90">
              <w:rPr>
                <w:b/>
                <w:color w:val="000009"/>
                <w:sz w:val="24"/>
              </w:rPr>
              <w:t>ОК18</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3"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sz w:val="24"/>
              </w:rPr>
            </w:pPr>
            <w:r w:rsidRPr="00735A90">
              <w:rPr>
                <w:b/>
                <w:color w:val="000009"/>
                <w:sz w:val="24"/>
              </w:rPr>
              <w:t>ОК19</w:t>
            </w:r>
          </w:p>
        </w:tc>
        <w:tc>
          <w:tcPr>
            <w:tcW w:w="566"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left="14"/>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3"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right="248"/>
              <w:jc w:val="right"/>
              <w:rPr>
                <w:sz w:val="24"/>
              </w:rPr>
            </w:pPr>
            <w:r w:rsidRPr="00735A90">
              <w:rPr>
                <w:color w:val="000009"/>
                <w:sz w:val="24"/>
              </w:rPr>
              <w:t>Х</w:t>
            </w:r>
          </w:p>
        </w:tc>
        <w:tc>
          <w:tcPr>
            <w:tcW w:w="711" w:type="dxa"/>
          </w:tcPr>
          <w:p w:rsidR="009A6F9D" w:rsidRPr="00735A90" w:rsidRDefault="009A6F9D" w:rsidP="00735A90">
            <w:pPr>
              <w:pStyle w:val="TableParagraph"/>
              <w:spacing w:line="253" w:lineRule="exact"/>
              <w:ind w:right="248"/>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color w:val="000009"/>
                <w:sz w:val="24"/>
              </w:rPr>
            </w:pPr>
            <w:r w:rsidRPr="00735A90">
              <w:rPr>
                <w:b/>
                <w:color w:val="000009"/>
                <w:sz w:val="24"/>
              </w:rPr>
              <w:t>ОК20</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3"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3"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3"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735A90">
            <w:pPr>
              <w:pStyle w:val="TableParagraph"/>
              <w:spacing w:line="253" w:lineRule="exact"/>
              <w:ind w:right="251"/>
              <w:jc w:val="right"/>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735A90">
            <w:pPr>
              <w:pStyle w:val="TableParagraph"/>
              <w:spacing w:line="253" w:lineRule="exact"/>
              <w:ind w:left="24"/>
              <w:jc w:val="center"/>
              <w:rPr>
                <w:sz w:val="24"/>
              </w:rPr>
            </w:pPr>
            <w:r w:rsidRPr="00735A90">
              <w:rPr>
                <w:color w:val="000009"/>
                <w:sz w:val="24"/>
              </w:rPr>
              <w:t>Х</w:t>
            </w: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color w:val="000009"/>
                <w:sz w:val="24"/>
              </w:rPr>
            </w:pPr>
            <w:r w:rsidRPr="00735A90">
              <w:rPr>
                <w:b/>
                <w:color w:val="000009"/>
                <w:sz w:val="24"/>
              </w:rPr>
              <w:t>ОК21</w:t>
            </w:r>
          </w:p>
        </w:tc>
        <w:tc>
          <w:tcPr>
            <w:tcW w:w="566" w:type="dxa"/>
          </w:tcPr>
          <w:p w:rsidR="009A6F9D" w:rsidRPr="00735A90" w:rsidRDefault="009A6F9D" w:rsidP="00EB5BC9">
            <w:pPr>
              <w:pStyle w:val="TableParagraph"/>
              <w:rPr>
                <w:sz w:val="20"/>
              </w:rPr>
            </w:pP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14"/>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8"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right="248"/>
              <w:jc w:val="right"/>
              <w:rPr>
                <w:sz w:val="24"/>
              </w:rPr>
            </w:pPr>
            <w:r w:rsidRPr="00735A90">
              <w:rPr>
                <w:color w:val="000009"/>
                <w:sz w:val="24"/>
              </w:rPr>
              <w:t>Х</w:t>
            </w:r>
          </w:p>
        </w:tc>
        <w:tc>
          <w:tcPr>
            <w:tcW w:w="711" w:type="dxa"/>
          </w:tcPr>
          <w:p w:rsidR="009A6F9D" w:rsidRPr="00735A90" w:rsidRDefault="009A6F9D" w:rsidP="00735A90">
            <w:pPr>
              <w:pStyle w:val="TableParagraph"/>
              <w:spacing w:line="258" w:lineRule="exact"/>
              <w:ind w:right="248"/>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color w:val="000009"/>
                <w:sz w:val="24"/>
              </w:rPr>
            </w:pPr>
            <w:r w:rsidRPr="00735A90">
              <w:rPr>
                <w:b/>
                <w:color w:val="000009"/>
                <w:sz w:val="24"/>
              </w:rPr>
              <w:t>ОК22</w:t>
            </w:r>
          </w:p>
        </w:tc>
        <w:tc>
          <w:tcPr>
            <w:tcW w:w="566"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8"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left="269"/>
              <w:rPr>
                <w:sz w:val="24"/>
              </w:rPr>
            </w:pPr>
            <w:r w:rsidRPr="00735A90">
              <w:rPr>
                <w:color w:val="000009"/>
                <w:sz w:val="24"/>
              </w:rPr>
              <w:t>Х</w:t>
            </w:r>
          </w:p>
        </w:tc>
        <w:tc>
          <w:tcPr>
            <w:tcW w:w="710" w:type="dxa"/>
          </w:tcPr>
          <w:p w:rsidR="009A6F9D" w:rsidRPr="00735A90" w:rsidRDefault="009A6F9D" w:rsidP="00735A90">
            <w:pPr>
              <w:pStyle w:val="TableParagraph"/>
              <w:spacing w:line="258" w:lineRule="exact"/>
              <w:ind w:left="270"/>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8" w:lineRule="exact"/>
              <w:ind w:right="253"/>
              <w:jc w:val="right"/>
              <w:rPr>
                <w:sz w:val="24"/>
              </w:rPr>
            </w:pPr>
            <w:r w:rsidRPr="00735A90">
              <w:rPr>
                <w:color w:val="000009"/>
                <w:sz w:val="24"/>
              </w:rPr>
              <w:t>Х</w:t>
            </w: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color w:val="000009"/>
                <w:sz w:val="24"/>
              </w:rPr>
            </w:pPr>
            <w:r w:rsidRPr="00735A90">
              <w:rPr>
                <w:b/>
                <w:color w:val="000009"/>
                <w:sz w:val="24"/>
              </w:rPr>
              <w:t>ОК23</w:t>
            </w:r>
          </w:p>
        </w:tc>
        <w:tc>
          <w:tcPr>
            <w:tcW w:w="566" w:type="dxa"/>
          </w:tcPr>
          <w:p w:rsidR="009A6F9D" w:rsidRPr="00735A90" w:rsidRDefault="009A6F9D" w:rsidP="00735A90">
            <w:pPr>
              <w:pStyle w:val="TableParagraph"/>
              <w:spacing w:line="259"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9"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9"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left="270"/>
              <w:rPr>
                <w:sz w:val="24"/>
              </w:rPr>
            </w:pPr>
            <w:r w:rsidRPr="00735A90">
              <w:rPr>
                <w:color w:val="000009"/>
                <w:sz w:val="24"/>
              </w:rPr>
              <w:t>Х</w:t>
            </w:r>
          </w:p>
        </w:tc>
        <w:tc>
          <w:tcPr>
            <w:tcW w:w="706" w:type="dxa"/>
          </w:tcPr>
          <w:p w:rsidR="009A6F9D" w:rsidRPr="00735A90" w:rsidRDefault="009A6F9D" w:rsidP="00735A90">
            <w:pPr>
              <w:pStyle w:val="TableParagraph"/>
              <w:spacing w:line="259" w:lineRule="exact"/>
              <w:ind w:left="19"/>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right="253"/>
              <w:jc w:val="right"/>
              <w:rPr>
                <w:sz w:val="24"/>
              </w:rPr>
            </w:pPr>
            <w:r w:rsidRPr="00735A90">
              <w:rPr>
                <w:color w:val="000009"/>
                <w:sz w:val="24"/>
              </w:rPr>
              <w:t>Х</w:t>
            </w: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9"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9"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left="22"/>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right="248"/>
              <w:jc w:val="right"/>
              <w:rPr>
                <w:sz w:val="24"/>
              </w:rPr>
            </w:pPr>
            <w:r w:rsidRPr="00735A90">
              <w:rPr>
                <w:color w:val="000009"/>
                <w:sz w:val="24"/>
              </w:rPr>
              <w:t>Х</w:t>
            </w:r>
          </w:p>
        </w:tc>
        <w:tc>
          <w:tcPr>
            <w:tcW w:w="711" w:type="dxa"/>
          </w:tcPr>
          <w:p w:rsidR="009A6F9D" w:rsidRPr="00735A90" w:rsidRDefault="009A6F9D" w:rsidP="00735A90">
            <w:pPr>
              <w:pStyle w:val="TableParagraph"/>
              <w:spacing w:line="259" w:lineRule="exact"/>
              <w:ind w:right="248"/>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r w:rsidR="009A6F9D" w:rsidTr="00735A90">
        <w:trPr>
          <w:trHeight w:val="273"/>
        </w:trPr>
        <w:tc>
          <w:tcPr>
            <w:tcW w:w="1104" w:type="dxa"/>
          </w:tcPr>
          <w:p w:rsidR="009A6F9D" w:rsidRPr="00735A90" w:rsidRDefault="009A6F9D" w:rsidP="00735A90">
            <w:pPr>
              <w:pStyle w:val="TableParagraph"/>
              <w:spacing w:line="254" w:lineRule="exact"/>
              <w:ind w:left="136" w:right="131"/>
              <w:jc w:val="center"/>
              <w:rPr>
                <w:b/>
                <w:color w:val="000009"/>
                <w:sz w:val="24"/>
              </w:rPr>
            </w:pPr>
            <w:r w:rsidRPr="00735A90">
              <w:rPr>
                <w:b/>
                <w:color w:val="000009"/>
                <w:sz w:val="24"/>
              </w:rPr>
              <w:t>ОК24</w:t>
            </w:r>
          </w:p>
        </w:tc>
        <w:tc>
          <w:tcPr>
            <w:tcW w:w="566" w:type="dxa"/>
          </w:tcPr>
          <w:p w:rsidR="009A6F9D" w:rsidRPr="00735A90" w:rsidRDefault="009A6F9D" w:rsidP="00735A90">
            <w:pPr>
              <w:pStyle w:val="TableParagraph"/>
              <w:spacing w:line="259" w:lineRule="exact"/>
              <w:ind w:right="183"/>
              <w:jc w:val="right"/>
              <w:rPr>
                <w:sz w:val="24"/>
              </w:rPr>
            </w:pPr>
            <w:r w:rsidRPr="00735A90">
              <w:rPr>
                <w:color w:val="000009"/>
                <w:sz w:val="24"/>
              </w:rPr>
              <w:t>Х</w:t>
            </w:r>
          </w:p>
        </w:tc>
        <w:tc>
          <w:tcPr>
            <w:tcW w:w="567" w:type="dxa"/>
          </w:tcPr>
          <w:p w:rsidR="009A6F9D" w:rsidRPr="00735A90" w:rsidRDefault="009A6F9D" w:rsidP="00735A90">
            <w:pPr>
              <w:pStyle w:val="TableParagraph"/>
              <w:spacing w:line="259" w:lineRule="exact"/>
              <w:ind w:right="183"/>
              <w:jc w:val="right"/>
              <w:rPr>
                <w:sz w:val="24"/>
              </w:rPr>
            </w:pPr>
            <w:r w:rsidRPr="00735A90">
              <w:rPr>
                <w:color w:val="000009"/>
                <w:sz w:val="24"/>
              </w:rPr>
              <w:t>Х</w:t>
            </w:r>
          </w:p>
        </w:tc>
        <w:tc>
          <w:tcPr>
            <w:tcW w:w="710" w:type="dxa"/>
          </w:tcPr>
          <w:p w:rsidR="009A6F9D" w:rsidRPr="00735A90" w:rsidRDefault="009A6F9D" w:rsidP="00735A90">
            <w:pPr>
              <w:pStyle w:val="TableParagraph"/>
              <w:spacing w:line="259" w:lineRule="exact"/>
              <w:ind w:right="255"/>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left="270"/>
              <w:rPr>
                <w:sz w:val="24"/>
              </w:rPr>
            </w:pPr>
            <w:r w:rsidRPr="00735A90">
              <w:rPr>
                <w:color w:val="000009"/>
                <w:sz w:val="24"/>
              </w:rPr>
              <w:t>Х</w:t>
            </w:r>
          </w:p>
        </w:tc>
        <w:tc>
          <w:tcPr>
            <w:tcW w:w="706" w:type="dxa"/>
          </w:tcPr>
          <w:p w:rsidR="009A6F9D" w:rsidRPr="00735A90" w:rsidRDefault="009A6F9D" w:rsidP="00735A90">
            <w:pPr>
              <w:pStyle w:val="TableParagraph"/>
              <w:spacing w:line="259" w:lineRule="exact"/>
              <w:ind w:left="19"/>
              <w:jc w:val="center"/>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right="253"/>
              <w:jc w:val="right"/>
              <w:rPr>
                <w:sz w:val="24"/>
              </w:rPr>
            </w:pPr>
            <w:r w:rsidRPr="00735A90">
              <w:rPr>
                <w:color w:val="000009"/>
                <w:sz w:val="24"/>
              </w:rPr>
              <w:t>Х</w:t>
            </w:r>
          </w:p>
        </w:tc>
        <w:tc>
          <w:tcPr>
            <w:tcW w:w="657" w:type="dxa"/>
          </w:tcPr>
          <w:p w:rsidR="009A6F9D" w:rsidRPr="00735A90" w:rsidRDefault="009A6F9D" w:rsidP="00EB5BC9">
            <w:pPr>
              <w:pStyle w:val="TableParagraph"/>
              <w:rPr>
                <w:sz w:val="20"/>
              </w:rPr>
            </w:pPr>
          </w:p>
        </w:tc>
        <w:tc>
          <w:tcPr>
            <w:tcW w:w="619" w:type="dxa"/>
          </w:tcPr>
          <w:p w:rsidR="009A6F9D" w:rsidRPr="00735A90" w:rsidRDefault="009A6F9D" w:rsidP="00735A90">
            <w:pPr>
              <w:pStyle w:val="TableParagraph"/>
              <w:spacing w:line="259" w:lineRule="exact"/>
              <w:ind w:left="13"/>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EB5BC9">
            <w:pPr>
              <w:pStyle w:val="TableParagraph"/>
              <w:rPr>
                <w:sz w:val="20"/>
              </w:rPr>
            </w:pPr>
          </w:p>
        </w:tc>
        <w:tc>
          <w:tcPr>
            <w:tcW w:w="706" w:type="dxa"/>
          </w:tcPr>
          <w:p w:rsidR="009A6F9D" w:rsidRPr="00735A90" w:rsidRDefault="009A6F9D" w:rsidP="00735A90">
            <w:pPr>
              <w:pStyle w:val="TableParagraph"/>
              <w:spacing w:line="259" w:lineRule="exact"/>
              <w:ind w:left="274"/>
              <w:rPr>
                <w:sz w:val="24"/>
              </w:rPr>
            </w:pPr>
            <w:r w:rsidRPr="00735A90">
              <w:rPr>
                <w:color w:val="000009"/>
                <w:sz w:val="24"/>
              </w:rPr>
              <w:t>Х</w:t>
            </w:r>
          </w:p>
        </w:tc>
        <w:tc>
          <w:tcPr>
            <w:tcW w:w="710"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left="22"/>
              <w:jc w:val="center"/>
              <w:rPr>
                <w:sz w:val="24"/>
              </w:rPr>
            </w:pPr>
            <w:r w:rsidRPr="00735A90">
              <w:rPr>
                <w:color w:val="000009"/>
                <w:sz w:val="24"/>
              </w:rPr>
              <w:t>Х</w:t>
            </w:r>
          </w:p>
        </w:tc>
        <w:tc>
          <w:tcPr>
            <w:tcW w:w="705" w:type="dxa"/>
          </w:tcPr>
          <w:p w:rsidR="009A6F9D" w:rsidRPr="00735A90" w:rsidRDefault="009A6F9D" w:rsidP="00EB5BC9">
            <w:pPr>
              <w:pStyle w:val="TableParagraph"/>
              <w:rPr>
                <w:sz w:val="20"/>
              </w:rPr>
            </w:pPr>
          </w:p>
        </w:tc>
        <w:tc>
          <w:tcPr>
            <w:tcW w:w="710" w:type="dxa"/>
          </w:tcPr>
          <w:p w:rsidR="009A6F9D" w:rsidRPr="00735A90" w:rsidRDefault="009A6F9D" w:rsidP="00735A90">
            <w:pPr>
              <w:pStyle w:val="TableParagraph"/>
              <w:spacing w:line="259" w:lineRule="exact"/>
              <w:ind w:right="248"/>
              <w:jc w:val="right"/>
              <w:rPr>
                <w:sz w:val="24"/>
              </w:rPr>
            </w:pPr>
            <w:r w:rsidRPr="00735A90">
              <w:rPr>
                <w:color w:val="000009"/>
                <w:sz w:val="24"/>
              </w:rPr>
              <w:t>Х</w:t>
            </w:r>
          </w:p>
        </w:tc>
        <w:tc>
          <w:tcPr>
            <w:tcW w:w="711" w:type="dxa"/>
          </w:tcPr>
          <w:p w:rsidR="009A6F9D" w:rsidRPr="00735A90" w:rsidRDefault="009A6F9D" w:rsidP="00735A90">
            <w:pPr>
              <w:pStyle w:val="TableParagraph"/>
              <w:spacing w:line="259" w:lineRule="exact"/>
              <w:ind w:right="248"/>
              <w:jc w:val="right"/>
              <w:rPr>
                <w:sz w:val="24"/>
              </w:rPr>
            </w:pPr>
            <w:r w:rsidRPr="00735A90">
              <w:rPr>
                <w:color w:val="000009"/>
                <w:sz w:val="24"/>
              </w:rPr>
              <w:t>Х</w:t>
            </w:r>
          </w:p>
        </w:tc>
        <w:tc>
          <w:tcPr>
            <w:tcW w:w="706" w:type="dxa"/>
          </w:tcPr>
          <w:p w:rsidR="009A6F9D" w:rsidRPr="00735A90" w:rsidRDefault="009A6F9D" w:rsidP="00EB5BC9">
            <w:pPr>
              <w:pStyle w:val="TableParagraph"/>
              <w:rPr>
                <w:sz w:val="20"/>
              </w:rPr>
            </w:pPr>
          </w:p>
        </w:tc>
        <w:tc>
          <w:tcPr>
            <w:tcW w:w="711" w:type="dxa"/>
          </w:tcPr>
          <w:p w:rsidR="009A6F9D" w:rsidRPr="00735A90" w:rsidRDefault="009A6F9D" w:rsidP="00EB5BC9">
            <w:pPr>
              <w:pStyle w:val="TableParagraph"/>
              <w:rPr>
                <w:sz w:val="20"/>
              </w:rPr>
            </w:pPr>
          </w:p>
        </w:tc>
      </w:tr>
    </w:tbl>
    <w:p w:rsidR="009A6F9D" w:rsidRDefault="009A6F9D" w:rsidP="00DB7DFD">
      <w:pPr>
        <w:rPr>
          <w:sz w:val="20"/>
        </w:rPr>
        <w:sectPr w:rsidR="009A6F9D">
          <w:pgSz w:w="16840" w:h="11910" w:orient="landscape"/>
          <w:pgMar w:top="840" w:right="0" w:bottom="280" w:left="360" w:header="708" w:footer="708" w:gutter="0"/>
          <w:cols w:space="720"/>
        </w:sectPr>
      </w:pPr>
    </w:p>
    <w:p w:rsidR="009A6F9D" w:rsidRDefault="009A6F9D" w:rsidP="00521CBB">
      <w:pPr>
        <w:ind w:hanging="284"/>
        <w:rPr>
          <w:sz w:val="24"/>
          <w:szCs w:val="24"/>
        </w:rPr>
      </w:pPr>
    </w:p>
    <w:p w:rsidR="009A6F9D" w:rsidRDefault="009A6F9D">
      <w:pPr>
        <w:rPr>
          <w:b/>
          <w:bCs/>
        </w:rPr>
        <w:sectPr w:rsidR="009A6F9D" w:rsidSect="00560A5F">
          <w:pgSz w:w="16840" w:h="11910" w:orient="landscape"/>
          <w:pgMar w:top="711" w:right="280" w:bottom="1418" w:left="1000" w:header="708" w:footer="708" w:gutter="0"/>
          <w:cols w:space="720"/>
          <w:docGrid w:linePitch="299"/>
        </w:sectPr>
      </w:pPr>
      <w:r>
        <w:rPr>
          <w:b/>
          <w:bCs/>
        </w:rPr>
        <w:br w:type="page"/>
      </w:r>
    </w:p>
    <w:p w:rsidR="009A6F9D" w:rsidRDefault="009A6F9D" w:rsidP="007200D2">
      <w:pPr>
        <w:pStyle w:val="Default"/>
        <w:tabs>
          <w:tab w:val="left" w:pos="3892"/>
          <w:tab w:val="center" w:pos="7780"/>
        </w:tabs>
        <w:jc w:val="center"/>
        <w:rPr>
          <w:b/>
          <w:bCs/>
        </w:rPr>
      </w:pPr>
      <w:r>
        <w:rPr>
          <w:b/>
          <w:bCs/>
        </w:rPr>
        <w:t>При створенні освітньої програми були використані такі джерела:</w:t>
      </w:r>
    </w:p>
    <w:p w:rsidR="009A6F9D" w:rsidRDefault="009A6F9D" w:rsidP="007200D2">
      <w:pPr>
        <w:pStyle w:val="Default"/>
        <w:tabs>
          <w:tab w:val="left" w:pos="3892"/>
          <w:tab w:val="center" w:pos="7780"/>
        </w:tabs>
        <w:jc w:val="center"/>
      </w:pPr>
    </w:p>
    <w:p w:rsidR="009A6F9D" w:rsidRPr="008C6458" w:rsidRDefault="009A6F9D" w:rsidP="006F48A7">
      <w:pPr>
        <w:pStyle w:val="BodyText"/>
        <w:numPr>
          <w:ilvl w:val="0"/>
          <w:numId w:val="49"/>
        </w:numPr>
        <w:tabs>
          <w:tab w:val="left" w:pos="567"/>
        </w:tabs>
        <w:kinsoku w:val="0"/>
        <w:overflowPunct w:val="0"/>
        <w:adjustRightInd w:val="0"/>
        <w:ind w:left="567" w:hanging="567"/>
      </w:pPr>
      <w:r w:rsidRPr="008C6458">
        <w:t xml:space="preserve">Закон України “Про вищу освіту” (від 01.07.2014 № 1556-VII). – Режим доступу: </w:t>
      </w:r>
      <w:hyperlink r:id="rId9" w:history="1">
        <w:r w:rsidRPr="008C6458">
          <w:rPr>
            <w:rStyle w:val="Hyperlink"/>
          </w:rPr>
          <w:t>http://</w:t>
        </w:r>
        <w:r w:rsidRPr="008C6458">
          <w:rPr>
            <w:rStyle w:val="Hyperlink"/>
            <w:lang w:val="en-US"/>
          </w:rPr>
          <w:t>z</w:t>
        </w:r>
        <w:r w:rsidRPr="008C6458">
          <w:rPr>
            <w:rStyle w:val="Hyperlink"/>
          </w:rPr>
          <w:t>akon4.</w:t>
        </w:r>
        <w:r w:rsidRPr="008C6458">
          <w:rPr>
            <w:rStyle w:val="Hyperlink"/>
            <w:lang w:val="en-US"/>
          </w:rPr>
          <w:t>rada</w:t>
        </w:r>
        <w:r w:rsidRPr="008C6458">
          <w:rPr>
            <w:rStyle w:val="Hyperlink"/>
          </w:rPr>
          <w:t>.</w:t>
        </w:r>
        <w:r w:rsidRPr="008C6458">
          <w:rPr>
            <w:rStyle w:val="Hyperlink"/>
            <w:lang w:val="en-US"/>
          </w:rPr>
          <w:t>gov</w:t>
        </w:r>
        <w:r w:rsidRPr="008C6458">
          <w:rPr>
            <w:rStyle w:val="Hyperlink"/>
          </w:rPr>
          <w:t>.</w:t>
        </w:r>
        <w:r w:rsidRPr="008C6458">
          <w:rPr>
            <w:rStyle w:val="Hyperlink"/>
            <w:lang w:val="en-US"/>
          </w:rPr>
          <w:t>ua</w:t>
        </w:r>
        <w:r w:rsidRPr="008C6458">
          <w:rPr>
            <w:rStyle w:val="Hyperlink"/>
          </w:rPr>
          <w:t>/</w:t>
        </w:r>
        <w:r w:rsidRPr="008C6458">
          <w:rPr>
            <w:rStyle w:val="Hyperlink"/>
            <w:lang w:val="en-US"/>
          </w:rPr>
          <w:t>laws</w:t>
        </w:r>
        <w:r w:rsidRPr="008C6458">
          <w:rPr>
            <w:rStyle w:val="Hyperlink"/>
          </w:rPr>
          <w:t>/</w:t>
        </w:r>
        <w:r w:rsidRPr="008C6458">
          <w:rPr>
            <w:rStyle w:val="Hyperlink"/>
            <w:lang w:val="en-US"/>
          </w:rPr>
          <w:t>show</w:t>
        </w:r>
        <w:r w:rsidRPr="008C6458">
          <w:rPr>
            <w:rStyle w:val="Hyperlink"/>
          </w:rPr>
          <w:t>/1556-18</w:t>
        </w:r>
      </w:hyperlink>
      <w:r w:rsidRPr="008C6458">
        <w:t xml:space="preserve"> та інші нормативно-правові документи України в галузі вищої освіти;</w:t>
      </w:r>
    </w:p>
    <w:p w:rsidR="009A6F9D" w:rsidRPr="008C6458" w:rsidRDefault="009A6F9D" w:rsidP="006F48A7">
      <w:pPr>
        <w:pStyle w:val="BodyText"/>
        <w:numPr>
          <w:ilvl w:val="0"/>
          <w:numId w:val="49"/>
        </w:numPr>
        <w:tabs>
          <w:tab w:val="left" w:pos="567"/>
        </w:tabs>
        <w:kinsoku w:val="0"/>
        <w:overflowPunct w:val="0"/>
        <w:adjustRightInd w:val="0"/>
        <w:ind w:left="567" w:hanging="567"/>
      </w:pPr>
      <w:r w:rsidRPr="008C6458">
        <w:t>Закон України «Про освіту» (від 05.09.2017 № 2145-VIII. – Режим доступу: http://</w:t>
      </w:r>
      <w:r w:rsidRPr="008C6458">
        <w:rPr>
          <w:lang w:val="en-US"/>
        </w:rPr>
        <w:t>z</w:t>
      </w:r>
      <w:r w:rsidRPr="008C6458">
        <w:t>akon4.</w:t>
      </w:r>
      <w:r w:rsidRPr="008C6458">
        <w:rPr>
          <w:lang w:val="en-US"/>
        </w:rPr>
        <w:t>rada</w:t>
      </w:r>
      <w:r w:rsidRPr="008C6458">
        <w:t>.</w:t>
      </w:r>
      <w:r w:rsidRPr="008C6458">
        <w:rPr>
          <w:lang w:val="en-US"/>
        </w:rPr>
        <w:t>gov</w:t>
      </w:r>
      <w:r w:rsidRPr="008C6458">
        <w:t>.</w:t>
      </w:r>
      <w:r w:rsidRPr="008C6458">
        <w:rPr>
          <w:lang w:val="en-US"/>
        </w:rPr>
        <w:t>ua</w:t>
      </w:r>
      <w:r w:rsidRPr="008C6458">
        <w:t>/</w:t>
      </w:r>
      <w:r w:rsidRPr="008C6458">
        <w:rPr>
          <w:lang w:val="en-US"/>
        </w:rPr>
        <w:t>laws</w:t>
      </w:r>
      <w:r w:rsidRPr="008C6458">
        <w:t>/</w:t>
      </w:r>
      <w:r w:rsidRPr="008C6458">
        <w:rPr>
          <w:lang w:val="en-US"/>
        </w:rPr>
        <w:t>show</w:t>
      </w:r>
      <w:r w:rsidRPr="008C6458">
        <w:t xml:space="preserve">/2145-19; </w:t>
      </w:r>
    </w:p>
    <w:p w:rsidR="009A6F9D" w:rsidRPr="008C6458" w:rsidRDefault="009A6F9D" w:rsidP="006F48A7">
      <w:pPr>
        <w:pStyle w:val="BodyText"/>
        <w:numPr>
          <w:ilvl w:val="0"/>
          <w:numId w:val="49"/>
        </w:numPr>
        <w:tabs>
          <w:tab w:val="left" w:pos="567"/>
        </w:tabs>
        <w:kinsoku w:val="0"/>
        <w:overflowPunct w:val="0"/>
        <w:adjustRightInd w:val="0"/>
        <w:ind w:left="567" w:hanging="567"/>
      </w:pPr>
      <w:r w:rsidRPr="008C6458">
        <w:t>Є</w:t>
      </w:r>
      <w:r w:rsidRPr="008C6458">
        <w:rPr>
          <w:spacing w:val="2"/>
        </w:rPr>
        <w:t>в</w:t>
      </w:r>
      <w:r w:rsidRPr="008C6458">
        <w:t>ропейс</w:t>
      </w:r>
      <w:r w:rsidRPr="008C6458">
        <w:rPr>
          <w:spacing w:val="1"/>
        </w:rPr>
        <w:t>ь</w:t>
      </w:r>
      <w:r w:rsidRPr="008C6458">
        <w:t>ка</w:t>
      </w:r>
      <w:r w:rsidRPr="008C6458">
        <w:rPr>
          <w:spacing w:val="1"/>
        </w:rPr>
        <w:t xml:space="preserve"> </w:t>
      </w:r>
      <w:r w:rsidRPr="008C6458">
        <w:t>кре</w:t>
      </w:r>
      <w:r w:rsidRPr="008C6458">
        <w:rPr>
          <w:spacing w:val="-2"/>
        </w:rPr>
        <w:t>д</w:t>
      </w:r>
      <w:r w:rsidRPr="008C6458">
        <w:t>итна</w:t>
      </w:r>
      <w:r w:rsidRPr="008C6458">
        <w:rPr>
          <w:spacing w:val="2"/>
        </w:rPr>
        <w:t xml:space="preserve"> </w:t>
      </w:r>
      <w:r w:rsidRPr="008C6458">
        <w:rPr>
          <w:spacing w:val="1"/>
        </w:rPr>
        <w:t>т</w:t>
      </w:r>
      <w:r w:rsidRPr="008C6458">
        <w:t>рансферна</w:t>
      </w:r>
      <w:r w:rsidRPr="008C6458">
        <w:rPr>
          <w:spacing w:val="1"/>
        </w:rPr>
        <w:t xml:space="preserve"> </w:t>
      </w:r>
      <w:r w:rsidRPr="008C6458">
        <w:t>накопичувал</w:t>
      </w:r>
      <w:r w:rsidRPr="008C6458">
        <w:rPr>
          <w:spacing w:val="1"/>
        </w:rPr>
        <w:t>ь</w:t>
      </w:r>
      <w:r w:rsidRPr="008C6458">
        <w:t>на</w:t>
      </w:r>
      <w:r w:rsidRPr="008C6458">
        <w:rPr>
          <w:spacing w:val="2"/>
        </w:rPr>
        <w:t xml:space="preserve"> </w:t>
      </w:r>
      <w:r w:rsidRPr="008C6458">
        <w:t>сис</w:t>
      </w:r>
      <w:r w:rsidRPr="008C6458">
        <w:rPr>
          <w:spacing w:val="1"/>
        </w:rPr>
        <w:t>т</w:t>
      </w:r>
      <w:r w:rsidRPr="008C6458">
        <w:t>ема:</w:t>
      </w:r>
      <w:r w:rsidRPr="008C6458">
        <w:rPr>
          <w:spacing w:val="1"/>
        </w:rPr>
        <w:t xml:space="preserve"> </w:t>
      </w:r>
      <w:r w:rsidRPr="008C6458">
        <w:t>Д</w:t>
      </w:r>
      <w:r w:rsidRPr="008C6458">
        <w:rPr>
          <w:spacing w:val="-4"/>
        </w:rPr>
        <w:t>о</w:t>
      </w:r>
      <w:r w:rsidRPr="008C6458">
        <w:t>ві</w:t>
      </w:r>
      <w:r w:rsidRPr="008C6458">
        <w:rPr>
          <w:spacing w:val="-1"/>
        </w:rPr>
        <w:t>д</w:t>
      </w:r>
      <w:r w:rsidRPr="008C6458">
        <w:t xml:space="preserve">ник </w:t>
      </w:r>
      <w:r w:rsidRPr="008C6458">
        <w:rPr>
          <w:spacing w:val="-1"/>
        </w:rPr>
        <w:t>к</w:t>
      </w:r>
      <w:r w:rsidRPr="008C6458">
        <w:t>ористу</w:t>
      </w:r>
      <w:r w:rsidRPr="008C6458">
        <w:rPr>
          <w:spacing w:val="1"/>
        </w:rPr>
        <w:t>в</w:t>
      </w:r>
      <w:r w:rsidRPr="008C6458">
        <w:t>ача</w:t>
      </w:r>
      <w:r w:rsidRPr="008C6458">
        <w:rPr>
          <w:spacing w:val="1"/>
        </w:rPr>
        <w:t xml:space="preserve"> </w:t>
      </w:r>
      <w:r w:rsidRPr="008C6458">
        <w:t>[Ре</w:t>
      </w:r>
      <w:r w:rsidRPr="008C6458">
        <w:rPr>
          <w:spacing w:val="-1"/>
        </w:rPr>
        <w:t>ж</w:t>
      </w:r>
      <w:r w:rsidRPr="008C6458">
        <w:t>им</w:t>
      </w:r>
      <w:r w:rsidRPr="008C6458">
        <w:rPr>
          <w:spacing w:val="1"/>
        </w:rPr>
        <w:t xml:space="preserve"> </w:t>
      </w:r>
      <w:r w:rsidRPr="008C6458">
        <w:rPr>
          <w:spacing w:val="-2"/>
        </w:rPr>
        <w:t>д</w:t>
      </w:r>
      <w:r w:rsidRPr="008C6458">
        <w:t>оступу:</w:t>
      </w:r>
      <w:r w:rsidRPr="008C6458">
        <w:rPr>
          <w:spacing w:val="1"/>
        </w:rPr>
        <w:t xml:space="preserve"> </w:t>
      </w:r>
      <w:r w:rsidRPr="008C6458">
        <w:t>http:</w:t>
      </w:r>
      <w:r w:rsidRPr="008C6458">
        <w:rPr>
          <w:spacing w:val="1"/>
        </w:rPr>
        <w:t xml:space="preserve"> </w:t>
      </w:r>
      <w:r w:rsidRPr="008C6458">
        <w:t>//ihed</w:t>
      </w:r>
      <w:r w:rsidRPr="008C6458">
        <w:rPr>
          <w:spacing w:val="1"/>
        </w:rPr>
        <w:t>.</w:t>
      </w:r>
      <w:r w:rsidRPr="008C6458">
        <w:t>org</w:t>
      </w:r>
      <w:r w:rsidRPr="008C6458">
        <w:rPr>
          <w:spacing w:val="2"/>
        </w:rPr>
        <w:t>.</w:t>
      </w:r>
      <w:r w:rsidRPr="008C6458">
        <w:t>ua</w:t>
      </w:r>
      <w:r w:rsidRPr="008C6458">
        <w:rPr>
          <w:spacing w:val="1"/>
        </w:rPr>
        <w:t xml:space="preserve"> </w:t>
      </w:r>
      <w:r w:rsidRPr="008C6458">
        <w:t>/i</w:t>
      </w:r>
      <w:r w:rsidRPr="008C6458">
        <w:rPr>
          <w:spacing w:val="-4"/>
        </w:rPr>
        <w:t>m</w:t>
      </w:r>
      <w:r w:rsidRPr="008C6458">
        <w:rPr>
          <w:spacing w:val="3"/>
        </w:rPr>
        <w:t>a</w:t>
      </w:r>
      <w:r w:rsidRPr="008C6458">
        <w:rPr>
          <w:spacing w:val="-3"/>
        </w:rPr>
        <w:t>g</w:t>
      </w:r>
      <w:r w:rsidRPr="008C6458">
        <w:rPr>
          <w:spacing w:val="-1"/>
        </w:rPr>
        <w:t>es/doc</w:t>
      </w:r>
      <w:r w:rsidRPr="008C6458">
        <w:rPr>
          <w:spacing w:val="32"/>
        </w:rPr>
        <w:t>/</w:t>
      </w:r>
      <w:r w:rsidRPr="008C6458">
        <w:t>04_2016_</w:t>
      </w:r>
      <w:r w:rsidRPr="008C6458">
        <w:rPr>
          <w:spacing w:val="4"/>
        </w:rPr>
        <w:t>E</w:t>
      </w:r>
      <w:r w:rsidRPr="008C6458">
        <w:t>C</w:t>
      </w:r>
      <w:r w:rsidRPr="008C6458">
        <w:rPr>
          <w:spacing w:val="3"/>
        </w:rPr>
        <w:t>T</w:t>
      </w:r>
      <w:r w:rsidRPr="008C6458">
        <w:rPr>
          <w:spacing w:val="-4"/>
        </w:rPr>
        <w:t>S</w:t>
      </w:r>
      <w:r w:rsidRPr="008C6458">
        <w:t>_Users _Guide</w:t>
      </w:r>
      <w:r w:rsidRPr="008C6458">
        <w:rPr>
          <w:spacing w:val="1"/>
        </w:rPr>
        <w:t xml:space="preserve"> </w:t>
      </w:r>
      <w:r w:rsidRPr="008C6458">
        <w:t>-</w:t>
      </w:r>
      <w:r w:rsidRPr="008C6458">
        <w:rPr>
          <w:spacing w:val="2"/>
        </w:rPr>
        <w:t xml:space="preserve"> </w:t>
      </w:r>
      <w:r w:rsidRPr="008C6458">
        <w:t>2015_U</w:t>
      </w:r>
      <w:r w:rsidRPr="008C6458">
        <w:rPr>
          <w:spacing w:val="-5"/>
        </w:rPr>
        <w:t>k</w:t>
      </w:r>
      <w:r w:rsidRPr="008C6458">
        <w:t xml:space="preserve">rainian.pdf]. . </w:t>
      </w:r>
    </w:p>
    <w:p w:rsidR="009A6F9D" w:rsidRPr="008C6458" w:rsidRDefault="009A6F9D" w:rsidP="006F48A7">
      <w:pPr>
        <w:pStyle w:val="BodyText"/>
        <w:numPr>
          <w:ilvl w:val="0"/>
          <w:numId w:val="49"/>
        </w:numPr>
        <w:tabs>
          <w:tab w:val="left" w:pos="567"/>
        </w:tabs>
        <w:kinsoku w:val="0"/>
        <w:overflowPunct w:val="0"/>
        <w:adjustRightInd w:val="0"/>
        <w:ind w:left="567" w:hanging="567"/>
      </w:pPr>
      <w:r w:rsidRPr="008C6458">
        <w:t xml:space="preserve">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0" w:history="1">
        <w:r w:rsidRPr="008C6458">
          <w:rPr>
            <w:rStyle w:val="Hyperlink"/>
          </w:rPr>
          <w:t>http://zakon2.rada.gov.ua/laws/show/z0825-16</w:t>
        </w:r>
      </w:hyperlink>
      <w:r w:rsidRPr="008C6458">
        <w:t xml:space="preserve">; </w:t>
      </w:r>
    </w:p>
    <w:p w:rsidR="009A6F9D" w:rsidRDefault="009A6F9D" w:rsidP="006F48A7">
      <w:pPr>
        <w:pStyle w:val="BodyText"/>
        <w:numPr>
          <w:ilvl w:val="0"/>
          <w:numId w:val="49"/>
        </w:numPr>
        <w:tabs>
          <w:tab w:val="left" w:pos="567"/>
        </w:tabs>
        <w:kinsoku w:val="0"/>
        <w:overflowPunct w:val="0"/>
        <w:adjustRightInd w:val="0"/>
        <w:ind w:left="567" w:hanging="567"/>
      </w:pPr>
      <w:r w:rsidRPr="008C6458">
        <w:t xml:space="preserve">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w:t>
      </w:r>
      <w:hyperlink r:id="rId11" w:history="1">
        <w:r w:rsidRPr="00D57AFE">
          <w:rPr>
            <w:rStyle w:val="Hyperlink"/>
          </w:rPr>
          <w:t>https://mon.gov.ua/storage/app/media/vishcha-osvita/rekomendatsii-1648.pdf</w:t>
        </w:r>
      </w:hyperlink>
    </w:p>
    <w:p w:rsidR="009A6F9D" w:rsidRDefault="009A6F9D" w:rsidP="006F48A7">
      <w:pPr>
        <w:pStyle w:val="BodyText"/>
        <w:numPr>
          <w:ilvl w:val="0"/>
          <w:numId w:val="49"/>
        </w:numPr>
        <w:tabs>
          <w:tab w:val="left" w:pos="567"/>
        </w:tabs>
        <w:kinsoku w:val="0"/>
        <w:overflowPunct w:val="0"/>
        <w:adjustRightInd w:val="0"/>
        <w:ind w:left="567" w:hanging="567"/>
      </w:pPr>
      <w:r w:rsidRPr="008C6458">
        <w:t xml:space="preserve">Постанова Кабінету міністрів України від 23.11.2011 № 1341 «Про затвердження Національної рамки кваліфікацій». – </w:t>
      </w:r>
      <w:hyperlink r:id="rId12" w:history="1">
        <w:r w:rsidRPr="008C6458">
          <w:rPr>
            <w:rStyle w:val="Hyperlink"/>
          </w:rPr>
          <w:t>http://zakon4.rada.gov.ua/laws/show/1341-2011-п</w:t>
        </w:r>
      </w:hyperlink>
    </w:p>
    <w:p w:rsidR="009A6F9D" w:rsidRPr="008C6458" w:rsidRDefault="009A6F9D" w:rsidP="006F48A7">
      <w:pPr>
        <w:pStyle w:val="BodyText"/>
        <w:numPr>
          <w:ilvl w:val="0"/>
          <w:numId w:val="49"/>
        </w:numPr>
        <w:tabs>
          <w:tab w:val="left" w:pos="567"/>
        </w:tabs>
        <w:kinsoku w:val="0"/>
        <w:overflowPunct w:val="0"/>
        <w:adjustRightInd w:val="0"/>
        <w:ind w:left="567" w:hanging="567"/>
      </w:pPr>
      <w:r>
        <w:t xml:space="preserve">7.  </w:t>
      </w:r>
      <w:r w:rsidRPr="008C6458">
        <w:t xml:space="preserve">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w:t>
      </w:r>
      <w:r>
        <w:fldChar w:fldCharType="begin"/>
      </w:r>
      <w:r>
        <w:instrText xml:space="preserve"> HYPERLINK "</w:instrText>
      </w:r>
      <w:r w:rsidRPr="008C6458">
        <w:instrText xml:space="preserve">http://zakon4.rada.gov.ua/laws/show/266- 2015. </w:instrText>
      </w:r>
    </w:p>
    <w:p w:rsidR="009A6F9D" w:rsidRPr="00D57AFE" w:rsidRDefault="009A6F9D" w:rsidP="006F48A7">
      <w:pPr>
        <w:pStyle w:val="BodyText"/>
        <w:numPr>
          <w:ilvl w:val="0"/>
          <w:numId w:val="49"/>
        </w:numPr>
        <w:tabs>
          <w:tab w:val="left" w:pos="567"/>
        </w:tabs>
        <w:kinsoku w:val="0"/>
        <w:overflowPunct w:val="0"/>
        <w:adjustRightInd w:val="0"/>
        <w:ind w:left="567" w:hanging="567"/>
        <w:rPr>
          <w:rStyle w:val="Hyperlink"/>
        </w:rPr>
      </w:pPr>
      <w:r>
        <w:instrText xml:space="preserve">" </w:instrText>
      </w:r>
      <w:r>
        <w:fldChar w:fldCharType="separate"/>
      </w:r>
      <w:r w:rsidRPr="00D57AFE">
        <w:rPr>
          <w:rStyle w:val="Hyperlink"/>
        </w:rPr>
        <w:t xml:space="preserve">http://zakon4.rada.gov.ua/laws/show/266- 2015. </w:t>
      </w:r>
    </w:p>
    <w:p w:rsidR="009A6F9D" w:rsidRPr="008C6458" w:rsidRDefault="009A6F9D" w:rsidP="006F48A7">
      <w:pPr>
        <w:pStyle w:val="BodyText"/>
        <w:numPr>
          <w:ilvl w:val="0"/>
          <w:numId w:val="49"/>
        </w:numPr>
        <w:tabs>
          <w:tab w:val="left" w:pos="567"/>
          <w:tab w:val="left" w:pos="851"/>
        </w:tabs>
        <w:kinsoku w:val="0"/>
        <w:overflowPunct w:val="0"/>
        <w:adjustRightInd w:val="0"/>
        <w:ind w:left="567" w:hanging="567"/>
      </w:pPr>
      <w:r>
        <w:fldChar w:fldCharType="end"/>
      </w:r>
      <w:r w:rsidRPr="008C6458">
        <w:t>Розроблення освітніх програм : метод. рекомендації Академії педагогічних наук України / В. М. Захарченко, В. І. Луговий, Ю. М. Рашкевич, Ж. В. Таланова ; за ред. В. Г. Кременя. – К. : ДП “НВЦ “Пріоритети”, 2014. – 108 с.;</w:t>
      </w:r>
    </w:p>
    <w:p w:rsidR="009A6F9D" w:rsidRPr="006F48A7" w:rsidRDefault="009A6F9D" w:rsidP="006F48A7">
      <w:pPr>
        <w:pStyle w:val="ListParagraph"/>
        <w:numPr>
          <w:ilvl w:val="0"/>
          <w:numId w:val="49"/>
        </w:numPr>
        <w:tabs>
          <w:tab w:val="left" w:pos="567"/>
          <w:tab w:val="left" w:pos="851"/>
        </w:tabs>
        <w:ind w:left="567" w:hanging="567"/>
        <w:rPr>
          <w:sz w:val="28"/>
          <w:szCs w:val="28"/>
        </w:rPr>
      </w:pPr>
      <w:r w:rsidRPr="006F48A7">
        <w:rPr>
          <w:sz w:val="28"/>
          <w:szCs w:val="28"/>
        </w:rPr>
        <w:t>Концепція і стратегія розвитку ДВНЗ «Прикарпатський національний університет імені Василя Стефаника».</w:t>
      </w:r>
    </w:p>
    <w:p w:rsidR="009A6F9D" w:rsidRPr="006F48A7" w:rsidRDefault="009A6F9D" w:rsidP="006F48A7">
      <w:pPr>
        <w:pStyle w:val="ListParagraph"/>
        <w:numPr>
          <w:ilvl w:val="0"/>
          <w:numId w:val="49"/>
        </w:numPr>
        <w:tabs>
          <w:tab w:val="left" w:pos="567"/>
          <w:tab w:val="left" w:pos="851"/>
        </w:tabs>
        <w:ind w:left="567" w:right="-20" w:hanging="567"/>
        <w:rPr>
          <w:sz w:val="28"/>
          <w:szCs w:val="28"/>
        </w:rPr>
      </w:pPr>
      <w:r w:rsidRPr="006F48A7">
        <w:rPr>
          <w:sz w:val="28"/>
          <w:szCs w:val="28"/>
        </w:rPr>
        <w:t xml:space="preserve">ESG 2015 (Стандарти та рекомендації із забезпечення якості в ЄПВО) – https://ihed.org.ua/wp-content/uploads/2018/10/04_2016_ESG_2015.pdf </w:t>
      </w:r>
    </w:p>
    <w:p w:rsidR="009A6F9D" w:rsidRPr="008C6458" w:rsidRDefault="009A6F9D" w:rsidP="006F48A7">
      <w:pPr>
        <w:pStyle w:val="Default"/>
        <w:numPr>
          <w:ilvl w:val="0"/>
          <w:numId w:val="49"/>
        </w:numPr>
        <w:tabs>
          <w:tab w:val="left" w:pos="567"/>
          <w:tab w:val="left" w:pos="851"/>
        </w:tabs>
        <w:ind w:left="567" w:hanging="567"/>
        <w:rPr>
          <w:sz w:val="28"/>
          <w:szCs w:val="28"/>
        </w:rPr>
      </w:pPr>
      <w:r w:rsidRPr="008C6458">
        <w:rPr>
          <w:sz w:val="28"/>
          <w:szCs w:val="28"/>
        </w:rPr>
        <w:t xml:space="preserve">EQF 2017 (Європейська рамка кваліфікацій) – https://publications.europa.eu/en/publication-detail/-/publication/ceead970-518f-11e7- a5ca-01aa75ed71a1/language-en; https://ec.europa.eu/ploteus/content/descriptors-page </w:t>
      </w:r>
    </w:p>
    <w:p w:rsidR="009A6F9D" w:rsidRPr="008C6458" w:rsidRDefault="009A6F9D" w:rsidP="006F48A7">
      <w:pPr>
        <w:pStyle w:val="Default"/>
        <w:numPr>
          <w:ilvl w:val="0"/>
          <w:numId w:val="49"/>
        </w:numPr>
        <w:tabs>
          <w:tab w:val="left" w:pos="567"/>
          <w:tab w:val="left" w:pos="851"/>
        </w:tabs>
        <w:ind w:left="567" w:hanging="567"/>
        <w:rPr>
          <w:sz w:val="28"/>
          <w:szCs w:val="28"/>
        </w:rPr>
      </w:pPr>
      <w:r w:rsidRPr="008C6458">
        <w:rPr>
          <w:sz w:val="28"/>
          <w:szCs w:val="28"/>
        </w:rPr>
        <w:t xml:space="preserve">ISCED (Міжнародна стандартна класифікація освіти, МСКО) 2011 – http://uis.unesco.org/sites/default/files/documents/international-standard-classification-ofeducation-isced-2011-en.pdf; http://uis.unesco.org/en/topic/international-standardclassification-education-isced </w:t>
      </w:r>
    </w:p>
    <w:p w:rsidR="009A6F9D" w:rsidRDefault="009A6F9D" w:rsidP="006F48A7">
      <w:pPr>
        <w:pStyle w:val="Default"/>
        <w:tabs>
          <w:tab w:val="left" w:pos="567"/>
        </w:tabs>
        <w:ind w:left="567" w:hanging="567"/>
      </w:pPr>
    </w:p>
    <w:p w:rsidR="009A6F9D" w:rsidRPr="006F48A7" w:rsidRDefault="009A6F9D" w:rsidP="00560A5F">
      <w:pPr>
        <w:pStyle w:val="Default"/>
        <w:jc w:val="both"/>
        <w:rPr>
          <w:sz w:val="28"/>
          <w:szCs w:val="28"/>
        </w:rPr>
      </w:pPr>
    </w:p>
    <w:p w:rsidR="009A6F9D" w:rsidRPr="006F48A7" w:rsidRDefault="009A6F9D" w:rsidP="00560A5F">
      <w:pPr>
        <w:pStyle w:val="Default"/>
        <w:jc w:val="both"/>
        <w:rPr>
          <w:sz w:val="28"/>
          <w:szCs w:val="28"/>
        </w:rPr>
      </w:pPr>
      <w:r w:rsidRPr="006F48A7">
        <w:rPr>
          <w:sz w:val="28"/>
          <w:szCs w:val="28"/>
        </w:rPr>
        <w:t>Гарант освітньо-професійної програми /_____________  / О.Я. Дойчик</w:t>
      </w:r>
    </w:p>
    <w:p w:rsidR="009A6F9D" w:rsidRDefault="009A6F9D" w:rsidP="006F48A7"/>
    <w:sectPr w:rsidR="009A6F9D" w:rsidSect="006F48A7">
      <w:pgSz w:w="11910" w:h="16840"/>
      <w:pgMar w:top="1000" w:right="711" w:bottom="280" w:left="1418"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Yu Gothic">
    <w:panose1 w:val="020B0400000000000000"/>
    <w:charset w:val="80"/>
    <w:family w:val="swiss"/>
    <w:pitch w:val="variable"/>
    <w:sig w:usb0="E00002FF" w:usb1="2AC7FDFF" w:usb2="00000016"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FBF"/>
    <w:multiLevelType w:val="hybridMultilevel"/>
    <w:tmpl w:val="B9E07102"/>
    <w:lvl w:ilvl="0" w:tplc="EC68E4A2">
      <w:numFmt w:val="bullet"/>
      <w:lvlText w:val="–"/>
      <w:lvlJc w:val="left"/>
      <w:pPr>
        <w:ind w:left="412" w:hanging="408"/>
      </w:pPr>
      <w:rPr>
        <w:rFonts w:ascii="Times New Roman" w:eastAsia="Times New Roman" w:hAnsi="Times New Roman" w:hint="default"/>
        <w:w w:val="100"/>
        <w:sz w:val="22"/>
      </w:rPr>
    </w:lvl>
    <w:lvl w:ilvl="1" w:tplc="AF746C1C">
      <w:numFmt w:val="bullet"/>
      <w:lvlText w:val="•"/>
      <w:lvlJc w:val="left"/>
      <w:pPr>
        <w:ind w:left="1355" w:hanging="408"/>
      </w:pPr>
      <w:rPr>
        <w:rFonts w:hint="default"/>
      </w:rPr>
    </w:lvl>
    <w:lvl w:ilvl="2" w:tplc="F2184C58">
      <w:numFmt w:val="bullet"/>
      <w:lvlText w:val="•"/>
      <w:lvlJc w:val="left"/>
      <w:pPr>
        <w:ind w:left="2290" w:hanging="408"/>
      </w:pPr>
      <w:rPr>
        <w:rFonts w:hint="default"/>
      </w:rPr>
    </w:lvl>
    <w:lvl w:ilvl="3" w:tplc="64407C40">
      <w:numFmt w:val="bullet"/>
      <w:lvlText w:val="•"/>
      <w:lvlJc w:val="left"/>
      <w:pPr>
        <w:ind w:left="3225" w:hanging="408"/>
      </w:pPr>
      <w:rPr>
        <w:rFonts w:hint="default"/>
      </w:rPr>
    </w:lvl>
    <w:lvl w:ilvl="4" w:tplc="3816F8DE">
      <w:numFmt w:val="bullet"/>
      <w:lvlText w:val="•"/>
      <w:lvlJc w:val="left"/>
      <w:pPr>
        <w:ind w:left="4160" w:hanging="408"/>
      </w:pPr>
      <w:rPr>
        <w:rFonts w:hint="default"/>
      </w:rPr>
    </w:lvl>
    <w:lvl w:ilvl="5" w:tplc="05ECADD2">
      <w:numFmt w:val="bullet"/>
      <w:lvlText w:val="•"/>
      <w:lvlJc w:val="left"/>
      <w:pPr>
        <w:ind w:left="5095" w:hanging="408"/>
      </w:pPr>
      <w:rPr>
        <w:rFonts w:hint="default"/>
      </w:rPr>
    </w:lvl>
    <w:lvl w:ilvl="6" w:tplc="DBA4DC92">
      <w:numFmt w:val="bullet"/>
      <w:lvlText w:val="•"/>
      <w:lvlJc w:val="left"/>
      <w:pPr>
        <w:ind w:left="6030" w:hanging="408"/>
      </w:pPr>
      <w:rPr>
        <w:rFonts w:hint="default"/>
      </w:rPr>
    </w:lvl>
    <w:lvl w:ilvl="7" w:tplc="74767726">
      <w:numFmt w:val="bullet"/>
      <w:lvlText w:val="•"/>
      <w:lvlJc w:val="left"/>
      <w:pPr>
        <w:ind w:left="6965" w:hanging="408"/>
      </w:pPr>
      <w:rPr>
        <w:rFonts w:hint="default"/>
      </w:rPr>
    </w:lvl>
    <w:lvl w:ilvl="8" w:tplc="752EEC5E">
      <w:numFmt w:val="bullet"/>
      <w:lvlText w:val="•"/>
      <w:lvlJc w:val="left"/>
      <w:pPr>
        <w:ind w:left="7900" w:hanging="408"/>
      </w:pPr>
      <w:rPr>
        <w:rFonts w:hint="default"/>
      </w:rPr>
    </w:lvl>
  </w:abstractNum>
  <w:abstractNum w:abstractNumId="1">
    <w:nsid w:val="03C1437E"/>
    <w:multiLevelType w:val="hybridMultilevel"/>
    <w:tmpl w:val="1EC60EB6"/>
    <w:lvl w:ilvl="0" w:tplc="928C81C0">
      <w:start w:val="7"/>
      <w:numFmt w:val="bullet"/>
      <w:lvlText w:val="-"/>
      <w:lvlJc w:val="left"/>
      <w:pPr>
        <w:ind w:left="1208" w:hanging="360"/>
      </w:pPr>
      <w:rPr>
        <w:rFonts w:ascii="Times New Roman" w:eastAsia="Times New Roman" w:hAnsi="Times New Roman" w:hint="default"/>
      </w:rPr>
    </w:lvl>
    <w:lvl w:ilvl="1" w:tplc="04220003" w:tentative="1">
      <w:start w:val="1"/>
      <w:numFmt w:val="bullet"/>
      <w:lvlText w:val="o"/>
      <w:lvlJc w:val="left"/>
      <w:pPr>
        <w:ind w:left="1928" w:hanging="360"/>
      </w:pPr>
      <w:rPr>
        <w:rFonts w:ascii="Courier New" w:hAnsi="Courier New" w:hint="default"/>
      </w:rPr>
    </w:lvl>
    <w:lvl w:ilvl="2" w:tplc="04220005" w:tentative="1">
      <w:start w:val="1"/>
      <w:numFmt w:val="bullet"/>
      <w:lvlText w:val=""/>
      <w:lvlJc w:val="left"/>
      <w:pPr>
        <w:ind w:left="2648" w:hanging="360"/>
      </w:pPr>
      <w:rPr>
        <w:rFonts w:ascii="Wingdings" w:hAnsi="Wingdings" w:hint="default"/>
      </w:rPr>
    </w:lvl>
    <w:lvl w:ilvl="3" w:tplc="04220001" w:tentative="1">
      <w:start w:val="1"/>
      <w:numFmt w:val="bullet"/>
      <w:lvlText w:val=""/>
      <w:lvlJc w:val="left"/>
      <w:pPr>
        <w:ind w:left="3368" w:hanging="360"/>
      </w:pPr>
      <w:rPr>
        <w:rFonts w:ascii="Symbol" w:hAnsi="Symbol" w:hint="default"/>
      </w:rPr>
    </w:lvl>
    <w:lvl w:ilvl="4" w:tplc="04220003" w:tentative="1">
      <w:start w:val="1"/>
      <w:numFmt w:val="bullet"/>
      <w:lvlText w:val="o"/>
      <w:lvlJc w:val="left"/>
      <w:pPr>
        <w:ind w:left="4088" w:hanging="360"/>
      </w:pPr>
      <w:rPr>
        <w:rFonts w:ascii="Courier New" w:hAnsi="Courier New" w:hint="default"/>
      </w:rPr>
    </w:lvl>
    <w:lvl w:ilvl="5" w:tplc="04220005" w:tentative="1">
      <w:start w:val="1"/>
      <w:numFmt w:val="bullet"/>
      <w:lvlText w:val=""/>
      <w:lvlJc w:val="left"/>
      <w:pPr>
        <w:ind w:left="4808" w:hanging="360"/>
      </w:pPr>
      <w:rPr>
        <w:rFonts w:ascii="Wingdings" w:hAnsi="Wingdings" w:hint="default"/>
      </w:rPr>
    </w:lvl>
    <w:lvl w:ilvl="6" w:tplc="04220001" w:tentative="1">
      <w:start w:val="1"/>
      <w:numFmt w:val="bullet"/>
      <w:lvlText w:val=""/>
      <w:lvlJc w:val="left"/>
      <w:pPr>
        <w:ind w:left="5528" w:hanging="360"/>
      </w:pPr>
      <w:rPr>
        <w:rFonts w:ascii="Symbol" w:hAnsi="Symbol" w:hint="default"/>
      </w:rPr>
    </w:lvl>
    <w:lvl w:ilvl="7" w:tplc="04220003" w:tentative="1">
      <w:start w:val="1"/>
      <w:numFmt w:val="bullet"/>
      <w:lvlText w:val="o"/>
      <w:lvlJc w:val="left"/>
      <w:pPr>
        <w:ind w:left="6248" w:hanging="360"/>
      </w:pPr>
      <w:rPr>
        <w:rFonts w:ascii="Courier New" w:hAnsi="Courier New" w:hint="default"/>
      </w:rPr>
    </w:lvl>
    <w:lvl w:ilvl="8" w:tplc="04220005" w:tentative="1">
      <w:start w:val="1"/>
      <w:numFmt w:val="bullet"/>
      <w:lvlText w:val=""/>
      <w:lvlJc w:val="left"/>
      <w:pPr>
        <w:ind w:left="6968" w:hanging="360"/>
      </w:pPr>
      <w:rPr>
        <w:rFonts w:ascii="Wingdings" w:hAnsi="Wingdings" w:hint="default"/>
      </w:rPr>
    </w:lvl>
  </w:abstractNum>
  <w:abstractNum w:abstractNumId="2">
    <w:nsid w:val="03CA0DEB"/>
    <w:multiLevelType w:val="hybridMultilevel"/>
    <w:tmpl w:val="34BA4EF2"/>
    <w:lvl w:ilvl="0" w:tplc="EDBCEB0A">
      <w:numFmt w:val="bullet"/>
      <w:lvlText w:val="–"/>
      <w:lvlJc w:val="left"/>
      <w:pPr>
        <w:ind w:left="4" w:hanging="500"/>
      </w:pPr>
      <w:rPr>
        <w:rFonts w:ascii="Times New Roman" w:eastAsia="Times New Roman" w:hAnsi="Times New Roman" w:hint="default"/>
        <w:w w:val="100"/>
        <w:sz w:val="22"/>
      </w:rPr>
    </w:lvl>
    <w:lvl w:ilvl="1" w:tplc="9E1078E0">
      <w:numFmt w:val="bullet"/>
      <w:lvlText w:val="•"/>
      <w:lvlJc w:val="left"/>
      <w:pPr>
        <w:ind w:left="1019" w:hanging="500"/>
      </w:pPr>
      <w:rPr>
        <w:rFonts w:hint="default"/>
      </w:rPr>
    </w:lvl>
    <w:lvl w:ilvl="2" w:tplc="CA36FAFA">
      <w:numFmt w:val="bullet"/>
      <w:lvlText w:val="•"/>
      <w:lvlJc w:val="left"/>
      <w:pPr>
        <w:ind w:left="2039" w:hanging="500"/>
      </w:pPr>
      <w:rPr>
        <w:rFonts w:hint="default"/>
      </w:rPr>
    </w:lvl>
    <w:lvl w:ilvl="3" w:tplc="F1BEC3AC">
      <w:numFmt w:val="bullet"/>
      <w:lvlText w:val="•"/>
      <w:lvlJc w:val="left"/>
      <w:pPr>
        <w:ind w:left="3059" w:hanging="500"/>
      </w:pPr>
      <w:rPr>
        <w:rFonts w:hint="default"/>
      </w:rPr>
    </w:lvl>
    <w:lvl w:ilvl="4" w:tplc="458A4452">
      <w:numFmt w:val="bullet"/>
      <w:lvlText w:val="•"/>
      <w:lvlJc w:val="left"/>
      <w:pPr>
        <w:ind w:left="4079" w:hanging="500"/>
      </w:pPr>
      <w:rPr>
        <w:rFonts w:hint="default"/>
      </w:rPr>
    </w:lvl>
    <w:lvl w:ilvl="5" w:tplc="7E003B04">
      <w:numFmt w:val="bullet"/>
      <w:lvlText w:val="•"/>
      <w:lvlJc w:val="left"/>
      <w:pPr>
        <w:ind w:left="5099" w:hanging="500"/>
      </w:pPr>
      <w:rPr>
        <w:rFonts w:hint="default"/>
      </w:rPr>
    </w:lvl>
    <w:lvl w:ilvl="6" w:tplc="70E0BDB6">
      <w:numFmt w:val="bullet"/>
      <w:lvlText w:val="•"/>
      <w:lvlJc w:val="left"/>
      <w:pPr>
        <w:ind w:left="6118" w:hanging="500"/>
      </w:pPr>
      <w:rPr>
        <w:rFonts w:hint="default"/>
      </w:rPr>
    </w:lvl>
    <w:lvl w:ilvl="7" w:tplc="6A08371A">
      <w:numFmt w:val="bullet"/>
      <w:lvlText w:val="•"/>
      <w:lvlJc w:val="left"/>
      <w:pPr>
        <w:ind w:left="7138" w:hanging="500"/>
      </w:pPr>
      <w:rPr>
        <w:rFonts w:hint="default"/>
      </w:rPr>
    </w:lvl>
    <w:lvl w:ilvl="8" w:tplc="69BA816C">
      <w:numFmt w:val="bullet"/>
      <w:lvlText w:val="•"/>
      <w:lvlJc w:val="left"/>
      <w:pPr>
        <w:ind w:left="8158" w:hanging="500"/>
      </w:pPr>
      <w:rPr>
        <w:rFonts w:hint="default"/>
      </w:rPr>
    </w:lvl>
  </w:abstractNum>
  <w:abstractNum w:abstractNumId="3">
    <w:nsid w:val="03D53997"/>
    <w:multiLevelType w:val="hybridMultilevel"/>
    <w:tmpl w:val="25DE2F62"/>
    <w:lvl w:ilvl="0" w:tplc="4AE0FBC6">
      <w:numFmt w:val="bullet"/>
      <w:lvlText w:val="–"/>
      <w:lvlJc w:val="left"/>
      <w:pPr>
        <w:ind w:left="480" w:hanging="476"/>
      </w:pPr>
      <w:rPr>
        <w:rFonts w:ascii="Times New Roman" w:eastAsia="Times New Roman" w:hAnsi="Times New Roman" w:hint="default"/>
        <w:w w:val="100"/>
        <w:sz w:val="24"/>
      </w:rPr>
    </w:lvl>
    <w:lvl w:ilvl="1" w:tplc="8D22E276">
      <w:numFmt w:val="bullet"/>
      <w:lvlText w:val="•"/>
      <w:lvlJc w:val="left"/>
      <w:pPr>
        <w:ind w:left="1205" w:hanging="476"/>
      </w:pPr>
      <w:rPr>
        <w:rFonts w:hint="default"/>
      </w:rPr>
    </w:lvl>
    <w:lvl w:ilvl="2" w:tplc="85A4649E">
      <w:numFmt w:val="bullet"/>
      <w:lvlText w:val="•"/>
      <w:lvlJc w:val="left"/>
      <w:pPr>
        <w:ind w:left="1931" w:hanging="476"/>
      </w:pPr>
      <w:rPr>
        <w:rFonts w:hint="default"/>
      </w:rPr>
    </w:lvl>
    <w:lvl w:ilvl="3" w:tplc="A06E3FF8">
      <w:numFmt w:val="bullet"/>
      <w:lvlText w:val="•"/>
      <w:lvlJc w:val="left"/>
      <w:pPr>
        <w:ind w:left="2656" w:hanging="476"/>
      </w:pPr>
      <w:rPr>
        <w:rFonts w:hint="default"/>
      </w:rPr>
    </w:lvl>
    <w:lvl w:ilvl="4" w:tplc="89F2AFB8">
      <w:numFmt w:val="bullet"/>
      <w:lvlText w:val="•"/>
      <w:lvlJc w:val="left"/>
      <w:pPr>
        <w:ind w:left="3382" w:hanging="476"/>
      </w:pPr>
      <w:rPr>
        <w:rFonts w:hint="default"/>
      </w:rPr>
    </w:lvl>
    <w:lvl w:ilvl="5" w:tplc="9C4CB576">
      <w:numFmt w:val="bullet"/>
      <w:lvlText w:val="•"/>
      <w:lvlJc w:val="left"/>
      <w:pPr>
        <w:ind w:left="4107" w:hanging="476"/>
      </w:pPr>
      <w:rPr>
        <w:rFonts w:hint="default"/>
      </w:rPr>
    </w:lvl>
    <w:lvl w:ilvl="6" w:tplc="0212AE72">
      <w:numFmt w:val="bullet"/>
      <w:lvlText w:val="•"/>
      <w:lvlJc w:val="left"/>
      <w:pPr>
        <w:ind w:left="4833" w:hanging="476"/>
      </w:pPr>
      <w:rPr>
        <w:rFonts w:hint="default"/>
      </w:rPr>
    </w:lvl>
    <w:lvl w:ilvl="7" w:tplc="F1C810CA">
      <w:numFmt w:val="bullet"/>
      <w:lvlText w:val="•"/>
      <w:lvlJc w:val="left"/>
      <w:pPr>
        <w:ind w:left="5558" w:hanging="476"/>
      </w:pPr>
      <w:rPr>
        <w:rFonts w:hint="default"/>
      </w:rPr>
    </w:lvl>
    <w:lvl w:ilvl="8" w:tplc="8A2AF762">
      <w:numFmt w:val="bullet"/>
      <w:lvlText w:val="•"/>
      <w:lvlJc w:val="left"/>
      <w:pPr>
        <w:ind w:left="6284" w:hanging="476"/>
      </w:pPr>
      <w:rPr>
        <w:rFonts w:hint="default"/>
      </w:rPr>
    </w:lvl>
  </w:abstractNum>
  <w:abstractNum w:abstractNumId="4">
    <w:nsid w:val="03E8118D"/>
    <w:multiLevelType w:val="hybridMultilevel"/>
    <w:tmpl w:val="066EF9C8"/>
    <w:lvl w:ilvl="0" w:tplc="12F22B24">
      <w:numFmt w:val="bullet"/>
      <w:lvlText w:val="–"/>
      <w:lvlJc w:val="left"/>
      <w:pPr>
        <w:ind w:left="470" w:hanging="466"/>
      </w:pPr>
      <w:rPr>
        <w:rFonts w:ascii="Times New Roman" w:eastAsia="Times New Roman" w:hAnsi="Times New Roman" w:hint="default"/>
        <w:w w:val="100"/>
        <w:sz w:val="22"/>
      </w:rPr>
    </w:lvl>
    <w:lvl w:ilvl="1" w:tplc="839C74D8">
      <w:numFmt w:val="bullet"/>
      <w:lvlText w:val="•"/>
      <w:lvlJc w:val="left"/>
      <w:pPr>
        <w:ind w:left="1451" w:hanging="466"/>
      </w:pPr>
      <w:rPr>
        <w:rFonts w:hint="default"/>
      </w:rPr>
    </w:lvl>
    <w:lvl w:ilvl="2" w:tplc="F2CC1F6C">
      <w:numFmt w:val="bullet"/>
      <w:lvlText w:val="•"/>
      <w:lvlJc w:val="left"/>
      <w:pPr>
        <w:ind w:left="2423" w:hanging="466"/>
      </w:pPr>
      <w:rPr>
        <w:rFonts w:hint="default"/>
      </w:rPr>
    </w:lvl>
    <w:lvl w:ilvl="3" w:tplc="C9EE5268">
      <w:numFmt w:val="bullet"/>
      <w:lvlText w:val="•"/>
      <w:lvlJc w:val="left"/>
      <w:pPr>
        <w:ind w:left="3395" w:hanging="466"/>
      </w:pPr>
      <w:rPr>
        <w:rFonts w:hint="default"/>
      </w:rPr>
    </w:lvl>
    <w:lvl w:ilvl="4" w:tplc="ECE826A6">
      <w:numFmt w:val="bullet"/>
      <w:lvlText w:val="•"/>
      <w:lvlJc w:val="left"/>
      <w:pPr>
        <w:ind w:left="4367" w:hanging="466"/>
      </w:pPr>
      <w:rPr>
        <w:rFonts w:hint="default"/>
      </w:rPr>
    </w:lvl>
    <w:lvl w:ilvl="5" w:tplc="1C100F8A">
      <w:numFmt w:val="bullet"/>
      <w:lvlText w:val="•"/>
      <w:lvlJc w:val="left"/>
      <w:pPr>
        <w:ind w:left="5339" w:hanging="466"/>
      </w:pPr>
      <w:rPr>
        <w:rFonts w:hint="default"/>
      </w:rPr>
    </w:lvl>
    <w:lvl w:ilvl="6" w:tplc="A4C83B12">
      <w:numFmt w:val="bullet"/>
      <w:lvlText w:val="•"/>
      <w:lvlJc w:val="left"/>
      <w:pPr>
        <w:ind w:left="6310" w:hanging="466"/>
      </w:pPr>
      <w:rPr>
        <w:rFonts w:hint="default"/>
      </w:rPr>
    </w:lvl>
    <w:lvl w:ilvl="7" w:tplc="7862C48A">
      <w:numFmt w:val="bullet"/>
      <w:lvlText w:val="•"/>
      <w:lvlJc w:val="left"/>
      <w:pPr>
        <w:ind w:left="7282" w:hanging="466"/>
      </w:pPr>
      <w:rPr>
        <w:rFonts w:hint="default"/>
      </w:rPr>
    </w:lvl>
    <w:lvl w:ilvl="8" w:tplc="5B344076">
      <w:numFmt w:val="bullet"/>
      <w:lvlText w:val="•"/>
      <w:lvlJc w:val="left"/>
      <w:pPr>
        <w:ind w:left="8254" w:hanging="466"/>
      </w:pPr>
      <w:rPr>
        <w:rFonts w:hint="default"/>
      </w:rPr>
    </w:lvl>
  </w:abstractNum>
  <w:abstractNum w:abstractNumId="5">
    <w:nsid w:val="081009EB"/>
    <w:multiLevelType w:val="hybridMultilevel"/>
    <w:tmpl w:val="64F802AA"/>
    <w:lvl w:ilvl="0" w:tplc="14929268">
      <w:start w:val="7"/>
      <w:numFmt w:val="decimal"/>
      <w:lvlText w:val="%1."/>
      <w:lvlJc w:val="left"/>
      <w:pPr>
        <w:ind w:left="92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0BC95FA9"/>
    <w:multiLevelType w:val="hybridMultilevel"/>
    <w:tmpl w:val="5B847022"/>
    <w:lvl w:ilvl="0" w:tplc="5602FFC6">
      <w:start w:val="1"/>
      <w:numFmt w:val="decimal"/>
      <w:lvlText w:val="%1)"/>
      <w:lvlJc w:val="left"/>
      <w:pPr>
        <w:ind w:left="504" w:hanging="500"/>
      </w:pPr>
      <w:rPr>
        <w:rFonts w:ascii="Times New Roman" w:eastAsia="Times New Roman" w:hAnsi="Times New Roman" w:cs="Times New Roman" w:hint="default"/>
        <w:w w:val="100"/>
        <w:sz w:val="22"/>
        <w:szCs w:val="22"/>
      </w:rPr>
    </w:lvl>
    <w:lvl w:ilvl="1" w:tplc="125EDD16">
      <w:numFmt w:val="bullet"/>
      <w:lvlText w:val="•"/>
      <w:lvlJc w:val="left"/>
      <w:pPr>
        <w:ind w:left="1427" w:hanging="500"/>
      </w:pPr>
      <w:rPr>
        <w:rFonts w:hint="default"/>
      </w:rPr>
    </w:lvl>
    <w:lvl w:ilvl="2" w:tplc="1FBCEF42">
      <w:numFmt w:val="bullet"/>
      <w:lvlText w:val="•"/>
      <w:lvlJc w:val="left"/>
      <w:pPr>
        <w:ind w:left="2354" w:hanging="500"/>
      </w:pPr>
      <w:rPr>
        <w:rFonts w:hint="default"/>
      </w:rPr>
    </w:lvl>
    <w:lvl w:ilvl="3" w:tplc="6B2ABDB2">
      <w:numFmt w:val="bullet"/>
      <w:lvlText w:val="•"/>
      <w:lvlJc w:val="left"/>
      <w:pPr>
        <w:ind w:left="3281" w:hanging="500"/>
      </w:pPr>
      <w:rPr>
        <w:rFonts w:hint="default"/>
      </w:rPr>
    </w:lvl>
    <w:lvl w:ilvl="4" w:tplc="EF843CAC">
      <w:numFmt w:val="bullet"/>
      <w:lvlText w:val="•"/>
      <w:lvlJc w:val="left"/>
      <w:pPr>
        <w:ind w:left="4208" w:hanging="500"/>
      </w:pPr>
      <w:rPr>
        <w:rFonts w:hint="default"/>
      </w:rPr>
    </w:lvl>
    <w:lvl w:ilvl="5" w:tplc="06A0A1E4">
      <w:numFmt w:val="bullet"/>
      <w:lvlText w:val="•"/>
      <w:lvlJc w:val="left"/>
      <w:pPr>
        <w:ind w:left="5135" w:hanging="500"/>
      </w:pPr>
      <w:rPr>
        <w:rFonts w:hint="default"/>
      </w:rPr>
    </w:lvl>
    <w:lvl w:ilvl="6" w:tplc="148A6E58">
      <w:numFmt w:val="bullet"/>
      <w:lvlText w:val="•"/>
      <w:lvlJc w:val="left"/>
      <w:pPr>
        <w:ind w:left="6062" w:hanging="500"/>
      </w:pPr>
      <w:rPr>
        <w:rFonts w:hint="default"/>
      </w:rPr>
    </w:lvl>
    <w:lvl w:ilvl="7" w:tplc="A2840D76">
      <w:numFmt w:val="bullet"/>
      <w:lvlText w:val="•"/>
      <w:lvlJc w:val="left"/>
      <w:pPr>
        <w:ind w:left="6989" w:hanging="500"/>
      </w:pPr>
      <w:rPr>
        <w:rFonts w:hint="default"/>
      </w:rPr>
    </w:lvl>
    <w:lvl w:ilvl="8" w:tplc="C34CD9BC">
      <w:numFmt w:val="bullet"/>
      <w:lvlText w:val="•"/>
      <w:lvlJc w:val="left"/>
      <w:pPr>
        <w:ind w:left="7916" w:hanging="500"/>
      </w:pPr>
      <w:rPr>
        <w:rFonts w:hint="default"/>
      </w:rPr>
    </w:lvl>
  </w:abstractNum>
  <w:abstractNum w:abstractNumId="7">
    <w:nsid w:val="0C461964"/>
    <w:multiLevelType w:val="hybridMultilevel"/>
    <w:tmpl w:val="7A14BBCC"/>
    <w:lvl w:ilvl="0" w:tplc="258E1334">
      <w:numFmt w:val="bullet"/>
      <w:lvlText w:val="–"/>
      <w:lvlJc w:val="left"/>
      <w:pPr>
        <w:ind w:left="4" w:hanging="423"/>
      </w:pPr>
      <w:rPr>
        <w:rFonts w:ascii="Times New Roman" w:eastAsia="Times New Roman" w:hAnsi="Times New Roman" w:hint="default"/>
        <w:w w:val="100"/>
        <w:sz w:val="24"/>
      </w:rPr>
    </w:lvl>
    <w:lvl w:ilvl="1" w:tplc="31865D54">
      <w:numFmt w:val="bullet"/>
      <w:lvlText w:val="•"/>
      <w:lvlJc w:val="left"/>
      <w:pPr>
        <w:ind w:left="977" w:hanging="423"/>
      </w:pPr>
      <w:rPr>
        <w:rFonts w:hint="default"/>
      </w:rPr>
    </w:lvl>
    <w:lvl w:ilvl="2" w:tplc="D73CB4A6">
      <w:numFmt w:val="bullet"/>
      <w:lvlText w:val="•"/>
      <w:lvlJc w:val="left"/>
      <w:pPr>
        <w:ind w:left="1954" w:hanging="423"/>
      </w:pPr>
      <w:rPr>
        <w:rFonts w:hint="default"/>
      </w:rPr>
    </w:lvl>
    <w:lvl w:ilvl="3" w:tplc="DF382256">
      <w:numFmt w:val="bullet"/>
      <w:lvlText w:val="•"/>
      <w:lvlJc w:val="left"/>
      <w:pPr>
        <w:ind w:left="2931" w:hanging="423"/>
      </w:pPr>
      <w:rPr>
        <w:rFonts w:hint="default"/>
      </w:rPr>
    </w:lvl>
    <w:lvl w:ilvl="4" w:tplc="A3A8F7C4">
      <w:numFmt w:val="bullet"/>
      <w:lvlText w:val="•"/>
      <w:lvlJc w:val="left"/>
      <w:pPr>
        <w:ind w:left="3908" w:hanging="423"/>
      </w:pPr>
      <w:rPr>
        <w:rFonts w:hint="default"/>
      </w:rPr>
    </w:lvl>
    <w:lvl w:ilvl="5" w:tplc="E6004F74">
      <w:numFmt w:val="bullet"/>
      <w:lvlText w:val="•"/>
      <w:lvlJc w:val="left"/>
      <w:pPr>
        <w:ind w:left="4885" w:hanging="423"/>
      </w:pPr>
      <w:rPr>
        <w:rFonts w:hint="default"/>
      </w:rPr>
    </w:lvl>
    <w:lvl w:ilvl="6" w:tplc="6C6497C6">
      <w:numFmt w:val="bullet"/>
      <w:lvlText w:val="•"/>
      <w:lvlJc w:val="left"/>
      <w:pPr>
        <w:ind w:left="5862" w:hanging="423"/>
      </w:pPr>
      <w:rPr>
        <w:rFonts w:hint="default"/>
      </w:rPr>
    </w:lvl>
    <w:lvl w:ilvl="7" w:tplc="0C6839EA">
      <w:numFmt w:val="bullet"/>
      <w:lvlText w:val="•"/>
      <w:lvlJc w:val="left"/>
      <w:pPr>
        <w:ind w:left="6839" w:hanging="423"/>
      </w:pPr>
      <w:rPr>
        <w:rFonts w:hint="default"/>
      </w:rPr>
    </w:lvl>
    <w:lvl w:ilvl="8" w:tplc="29BC9CE0">
      <w:numFmt w:val="bullet"/>
      <w:lvlText w:val="•"/>
      <w:lvlJc w:val="left"/>
      <w:pPr>
        <w:ind w:left="7816" w:hanging="423"/>
      </w:pPr>
      <w:rPr>
        <w:rFonts w:hint="default"/>
      </w:rPr>
    </w:lvl>
  </w:abstractNum>
  <w:abstractNum w:abstractNumId="8">
    <w:nsid w:val="0E087596"/>
    <w:multiLevelType w:val="hybridMultilevel"/>
    <w:tmpl w:val="98404B2E"/>
    <w:lvl w:ilvl="0" w:tplc="984C1F46">
      <w:numFmt w:val="bullet"/>
      <w:lvlText w:val="–"/>
      <w:lvlJc w:val="left"/>
      <w:pPr>
        <w:ind w:left="479" w:hanging="476"/>
      </w:pPr>
      <w:rPr>
        <w:rFonts w:ascii="Times New Roman" w:eastAsia="Times New Roman" w:hAnsi="Times New Roman" w:hint="default"/>
        <w:w w:val="100"/>
        <w:sz w:val="22"/>
      </w:rPr>
    </w:lvl>
    <w:lvl w:ilvl="1" w:tplc="2EB8D87E">
      <w:numFmt w:val="bullet"/>
      <w:lvlText w:val="•"/>
      <w:lvlJc w:val="left"/>
      <w:pPr>
        <w:ind w:left="1451" w:hanging="476"/>
      </w:pPr>
      <w:rPr>
        <w:rFonts w:hint="default"/>
      </w:rPr>
    </w:lvl>
    <w:lvl w:ilvl="2" w:tplc="F8986D72">
      <w:numFmt w:val="bullet"/>
      <w:lvlText w:val="•"/>
      <w:lvlJc w:val="left"/>
      <w:pPr>
        <w:ind w:left="2423" w:hanging="476"/>
      </w:pPr>
      <w:rPr>
        <w:rFonts w:hint="default"/>
      </w:rPr>
    </w:lvl>
    <w:lvl w:ilvl="3" w:tplc="457E8544">
      <w:numFmt w:val="bullet"/>
      <w:lvlText w:val="•"/>
      <w:lvlJc w:val="left"/>
      <w:pPr>
        <w:ind w:left="3395" w:hanging="476"/>
      </w:pPr>
      <w:rPr>
        <w:rFonts w:hint="default"/>
      </w:rPr>
    </w:lvl>
    <w:lvl w:ilvl="4" w:tplc="180C0382">
      <w:numFmt w:val="bullet"/>
      <w:lvlText w:val="•"/>
      <w:lvlJc w:val="left"/>
      <w:pPr>
        <w:ind w:left="4367" w:hanging="476"/>
      </w:pPr>
      <w:rPr>
        <w:rFonts w:hint="default"/>
      </w:rPr>
    </w:lvl>
    <w:lvl w:ilvl="5" w:tplc="FCBE9B36">
      <w:numFmt w:val="bullet"/>
      <w:lvlText w:val="•"/>
      <w:lvlJc w:val="left"/>
      <w:pPr>
        <w:ind w:left="5339" w:hanging="476"/>
      </w:pPr>
      <w:rPr>
        <w:rFonts w:hint="default"/>
      </w:rPr>
    </w:lvl>
    <w:lvl w:ilvl="6" w:tplc="D62840D8">
      <w:numFmt w:val="bullet"/>
      <w:lvlText w:val="•"/>
      <w:lvlJc w:val="left"/>
      <w:pPr>
        <w:ind w:left="6310" w:hanging="476"/>
      </w:pPr>
      <w:rPr>
        <w:rFonts w:hint="default"/>
      </w:rPr>
    </w:lvl>
    <w:lvl w:ilvl="7" w:tplc="0184844C">
      <w:numFmt w:val="bullet"/>
      <w:lvlText w:val="•"/>
      <w:lvlJc w:val="left"/>
      <w:pPr>
        <w:ind w:left="7282" w:hanging="476"/>
      </w:pPr>
      <w:rPr>
        <w:rFonts w:hint="default"/>
      </w:rPr>
    </w:lvl>
    <w:lvl w:ilvl="8" w:tplc="DD08F8E6">
      <w:numFmt w:val="bullet"/>
      <w:lvlText w:val="•"/>
      <w:lvlJc w:val="left"/>
      <w:pPr>
        <w:ind w:left="8254" w:hanging="476"/>
      </w:pPr>
      <w:rPr>
        <w:rFonts w:hint="default"/>
      </w:rPr>
    </w:lvl>
  </w:abstractNum>
  <w:abstractNum w:abstractNumId="9">
    <w:nsid w:val="1E931685"/>
    <w:multiLevelType w:val="hybridMultilevel"/>
    <w:tmpl w:val="2F7E432E"/>
    <w:lvl w:ilvl="0" w:tplc="8C1A406C">
      <w:numFmt w:val="bullet"/>
      <w:lvlText w:val="–"/>
      <w:lvlJc w:val="left"/>
      <w:pPr>
        <w:ind w:left="4" w:hanging="428"/>
      </w:pPr>
      <w:rPr>
        <w:rFonts w:ascii="Times New Roman" w:eastAsia="Times New Roman" w:hAnsi="Times New Roman" w:hint="default"/>
        <w:w w:val="100"/>
        <w:sz w:val="22"/>
      </w:rPr>
    </w:lvl>
    <w:lvl w:ilvl="1" w:tplc="FB92D32E">
      <w:numFmt w:val="bullet"/>
      <w:lvlText w:val="•"/>
      <w:lvlJc w:val="left"/>
      <w:pPr>
        <w:ind w:left="977" w:hanging="428"/>
      </w:pPr>
      <w:rPr>
        <w:rFonts w:hint="default"/>
      </w:rPr>
    </w:lvl>
    <w:lvl w:ilvl="2" w:tplc="4A44A108">
      <w:numFmt w:val="bullet"/>
      <w:lvlText w:val="•"/>
      <w:lvlJc w:val="left"/>
      <w:pPr>
        <w:ind w:left="1954" w:hanging="428"/>
      </w:pPr>
      <w:rPr>
        <w:rFonts w:hint="default"/>
      </w:rPr>
    </w:lvl>
    <w:lvl w:ilvl="3" w:tplc="2A961B42">
      <w:numFmt w:val="bullet"/>
      <w:lvlText w:val="•"/>
      <w:lvlJc w:val="left"/>
      <w:pPr>
        <w:ind w:left="2931" w:hanging="428"/>
      </w:pPr>
      <w:rPr>
        <w:rFonts w:hint="default"/>
      </w:rPr>
    </w:lvl>
    <w:lvl w:ilvl="4" w:tplc="F5706B82">
      <w:numFmt w:val="bullet"/>
      <w:lvlText w:val="•"/>
      <w:lvlJc w:val="left"/>
      <w:pPr>
        <w:ind w:left="3908" w:hanging="428"/>
      </w:pPr>
      <w:rPr>
        <w:rFonts w:hint="default"/>
      </w:rPr>
    </w:lvl>
    <w:lvl w:ilvl="5" w:tplc="C3588EF2">
      <w:numFmt w:val="bullet"/>
      <w:lvlText w:val="•"/>
      <w:lvlJc w:val="left"/>
      <w:pPr>
        <w:ind w:left="4885" w:hanging="428"/>
      </w:pPr>
      <w:rPr>
        <w:rFonts w:hint="default"/>
      </w:rPr>
    </w:lvl>
    <w:lvl w:ilvl="6" w:tplc="84BED75E">
      <w:numFmt w:val="bullet"/>
      <w:lvlText w:val="•"/>
      <w:lvlJc w:val="left"/>
      <w:pPr>
        <w:ind w:left="5862" w:hanging="428"/>
      </w:pPr>
      <w:rPr>
        <w:rFonts w:hint="default"/>
      </w:rPr>
    </w:lvl>
    <w:lvl w:ilvl="7" w:tplc="E1587098">
      <w:numFmt w:val="bullet"/>
      <w:lvlText w:val="•"/>
      <w:lvlJc w:val="left"/>
      <w:pPr>
        <w:ind w:left="6839" w:hanging="428"/>
      </w:pPr>
      <w:rPr>
        <w:rFonts w:hint="default"/>
      </w:rPr>
    </w:lvl>
    <w:lvl w:ilvl="8" w:tplc="FB22E208">
      <w:numFmt w:val="bullet"/>
      <w:lvlText w:val="•"/>
      <w:lvlJc w:val="left"/>
      <w:pPr>
        <w:ind w:left="7816" w:hanging="428"/>
      </w:pPr>
      <w:rPr>
        <w:rFonts w:hint="default"/>
      </w:rPr>
    </w:lvl>
  </w:abstractNum>
  <w:abstractNum w:abstractNumId="10">
    <w:nsid w:val="246B51CA"/>
    <w:multiLevelType w:val="hybridMultilevel"/>
    <w:tmpl w:val="0FDE1916"/>
    <w:lvl w:ilvl="0" w:tplc="B4686812">
      <w:numFmt w:val="bullet"/>
      <w:lvlText w:val="–"/>
      <w:lvlJc w:val="left"/>
      <w:pPr>
        <w:ind w:left="412" w:hanging="408"/>
      </w:pPr>
      <w:rPr>
        <w:rFonts w:ascii="Times New Roman" w:eastAsia="Times New Roman" w:hAnsi="Times New Roman" w:hint="default"/>
        <w:w w:val="100"/>
        <w:sz w:val="22"/>
      </w:rPr>
    </w:lvl>
    <w:lvl w:ilvl="1" w:tplc="D06E9B62">
      <w:numFmt w:val="bullet"/>
      <w:lvlText w:val="•"/>
      <w:lvlJc w:val="left"/>
      <w:pPr>
        <w:ind w:left="1355" w:hanging="408"/>
      </w:pPr>
      <w:rPr>
        <w:rFonts w:hint="default"/>
      </w:rPr>
    </w:lvl>
    <w:lvl w:ilvl="2" w:tplc="96C81E12">
      <w:numFmt w:val="bullet"/>
      <w:lvlText w:val="•"/>
      <w:lvlJc w:val="left"/>
      <w:pPr>
        <w:ind w:left="2290" w:hanging="408"/>
      </w:pPr>
      <w:rPr>
        <w:rFonts w:hint="default"/>
      </w:rPr>
    </w:lvl>
    <w:lvl w:ilvl="3" w:tplc="EEC0CC54">
      <w:numFmt w:val="bullet"/>
      <w:lvlText w:val="•"/>
      <w:lvlJc w:val="left"/>
      <w:pPr>
        <w:ind w:left="3225" w:hanging="408"/>
      </w:pPr>
      <w:rPr>
        <w:rFonts w:hint="default"/>
      </w:rPr>
    </w:lvl>
    <w:lvl w:ilvl="4" w:tplc="3450666E">
      <w:numFmt w:val="bullet"/>
      <w:lvlText w:val="•"/>
      <w:lvlJc w:val="left"/>
      <w:pPr>
        <w:ind w:left="4160" w:hanging="408"/>
      </w:pPr>
      <w:rPr>
        <w:rFonts w:hint="default"/>
      </w:rPr>
    </w:lvl>
    <w:lvl w:ilvl="5" w:tplc="F2C62424">
      <w:numFmt w:val="bullet"/>
      <w:lvlText w:val="•"/>
      <w:lvlJc w:val="left"/>
      <w:pPr>
        <w:ind w:left="5095" w:hanging="408"/>
      </w:pPr>
      <w:rPr>
        <w:rFonts w:hint="default"/>
      </w:rPr>
    </w:lvl>
    <w:lvl w:ilvl="6" w:tplc="F7AE7DA6">
      <w:numFmt w:val="bullet"/>
      <w:lvlText w:val="•"/>
      <w:lvlJc w:val="left"/>
      <w:pPr>
        <w:ind w:left="6030" w:hanging="408"/>
      </w:pPr>
      <w:rPr>
        <w:rFonts w:hint="default"/>
      </w:rPr>
    </w:lvl>
    <w:lvl w:ilvl="7" w:tplc="D76019B8">
      <w:numFmt w:val="bullet"/>
      <w:lvlText w:val="•"/>
      <w:lvlJc w:val="left"/>
      <w:pPr>
        <w:ind w:left="6965" w:hanging="408"/>
      </w:pPr>
      <w:rPr>
        <w:rFonts w:hint="default"/>
      </w:rPr>
    </w:lvl>
    <w:lvl w:ilvl="8" w:tplc="0D4448FE">
      <w:numFmt w:val="bullet"/>
      <w:lvlText w:val="•"/>
      <w:lvlJc w:val="left"/>
      <w:pPr>
        <w:ind w:left="7900" w:hanging="408"/>
      </w:pPr>
      <w:rPr>
        <w:rFonts w:hint="default"/>
      </w:rPr>
    </w:lvl>
  </w:abstractNum>
  <w:abstractNum w:abstractNumId="11">
    <w:nsid w:val="27326EA0"/>
    <w:multiLevelType w:val="hybridMultilevel"/>
    <w:tmpl w:val="69961784"/>
    <w:lvl w:ilvl="0" w:tplc="6C4AE776">
      <w:numFmt w:val="bullet"/>
      <w:lvlText w:val="–"/>
      <w:lvlJc w:val="left"/>
      <w:pPr>
        <w:ind w:left="470" w:hanging="466"/>
      </w:pPr>
      <w:rPr>
        <w:rFonts w:ascii="Times New Roman" w:eastAsia="Times New Roman" w:hAnsi="Times New Roman" w:hint="default"/>
        <w:w w:val="100"/>
        <w:sz w:val="22"/>
      </w:rPr>
    </w:lvl>
    <w:lvl w:ilvl="1" w:tplc="534E5616">
      <w:numFmt w:val="bullet"/>
      <w:lvlText w:val="•"/>
      <w:lvlJc w:val="left"/>
      <w:pPr>
        <w:ind w:left="1451" w:hanging="466"/>
      </w:pPr>
      <w:rPr>
        <w:rFonts w:hint="default"/>
      </w:rPr>
    </w:lvl>
    <w:lvl w:ilvl="2" w:tplc="F1ACD3C6">
      <w:numFmt w:val="bullet"/>
      <w:lvlText w:val="•"/>
      <w:lvlJc w:val="left"/>
      <w:pPr>
        <w:ind w:left="2423" w:hanging="466"/>
      </w:pPr>
      <w:rPr>
        <w:rFonts w:hint="default"/>
      </w:rPr>
    </w:lvl>
    <w:lvl w:ilvl="3" w:tplc="CE46E9B8">
      <w:numFmt w:val="bullet"/>
      <w:lvlText w:val="•"/>
      <w:lvlJc w:val="left"/>
      <w:pPr>
        <w:ind w:left="3395" w:hanging="466"/>
      </w:pPr>
      <w:rPr>
        <w:rFonts w:hint="default"/>
      </w:rPr>
    </w:lvl>
    <w:lvl w:ilvl="4" w:tplc="F08CDB5C">
      <w:numFmt w:val="bullet"/>
      <w:lvlText w:val="•"/>
      <w:lvlJc w:val="left"/>
      <w:pPr>
        <w:ind w:left="4367" w:hanging="466"/>
      </w:pPr>
      <w:rPr>
        <w:rFonts w:hint="default"/>
      </w:rPr>
    </w:lvl>
    <w:lvl w:ilvl="5" w:tplc="D34205FE">
      <w:numFmt w:val="bullet"/>
      <w:lvlText w:val="•"/>
      <w:lvlJc w:val="left"/>
      <w:pPr>
        <w:ind w:left="5339" w:hanging="466"/>
      </w:pPr>
      <w:rPr>
        <w:rFonts w:hint="default"/>
      </w:rPr>
    </w:lvl>
    <w:lvl w:ilvl="6" w:tplc="2B04C806">
      <w:numFmt w:val="bullet"/>
      <w:lvlText w:val="•"/>
      <w:lvlJc w:val="left"/>
      <w:pPr>
        <w:ind w:left="6310" w:hanging="466"/>
      </w:pPr>
      <w:rPr>
        <w:rFonts w:hint="default"/>
      </w:rPr>
    </w:lvl>
    <w:lvl w:ilvl="7" w:tplc="169821E2">
      <w:numFmt w:val="bullet"/>
      <w:lvlText w:val="•"/>
      <w:lvlJc w:val="left"/>
      <w:pPr>
        <w:ind w:left="7282" w:hanging="466"/>
      </w:pPr>
      <w:rPr>
        <w:rFonts w:hint="default"/>
      </w:rPr>
    </w:lvl>
    <w:lvl w:ilvl="8" w:tplc="43BCE684">
      <w:numFmt w:val="bullet"/>
      <w:lvlText w:val="•"/>
      <w:lvlJc w:val="left"/>
      <w:pPr>
        <w:ind w:left="8254" w:hanging="466"/>
      </w:pPr>
      <w:rPr>
        <w:rFonts w:hint="default"/>
      </w:rPr>
    </w:lvl>
  </w:abstractNum>
  <w:abstractNum w:abstractNumId="12">
    <w:nsid w:val="27396329"/>
    <w:multiLevelType w:val="hybridMultilevel"/>
    <w:tmpl w:val="DF1846FC"/>
    <w:lvl w:ilvl="0" w:tplc="B894A874">
      <w:numFmt w:val="bullet"/>
      <w:lvlText w:val="–"/>
      <w:lvlJc w:val="left"/>
      <w:pPr>
        <w:ind w:left="4" w:hanging="500"/>
      </w:pPr>
      <w:rPr>
        <w:rFonts w:ascii="Times New Roman" w:eastAsia="Times New Roman" w:hAnsi="Times New Roman" w:hint="default"/>
        <w:w w:val="100"/>
        <w:sz w:val="22"/>
      </w:rPr>
    </w:lvl>
    <w:lvl w:ilvl="1" w:tplc="F372F2F4">
      <w:numFmt w:val="bullet"/>
      <w:lvlText w:val="•"/>
      <w:lvlJc w:val="left"/>
      <w:pPr>
        <w:ind w:left="1019" w:hanging="500"/>
      </w:pPr>
      <w:rPr>
        <w:rFonts w:hint="default"/>
      </w:rPr>
    </w:lvl>
    <w:lvl w:ilvl="2" w:tplc="3E269D84">
      <w:numFmt w:val="bullet"/>
      <w:lvlText w:val="•"/>
      <w:lvlJc w:val="left"/>
      <w:pPr>
        <w:ind w:left="2039" w:hanging="500"/>
      </w:pPr>
      <w:rPr>
        <w:rFonts w:hint="default"/>
      </w:rPr>
    </w:lvl>
    <w:lvl w:ilvl="3" w:tplc="55D43272">
      <w:numFmt w:val="bullet"/>
      <w:lvlText w:val="•"/>
      <w:lvlJc w:val="left"/>
      <w:pPr>
        <w:ind w:left="3059" w:hanging="500"/>
      </w:pPr>
      <w:rPr>
        <w:rFonts w:hint="default"/>
      </w:rPr>
    </w:lvl>
    <w:lvl w:ilvl="4" w:tplc="A2648790">
      <w:numFmt w:val="bullet"/>
      <w:lvlText w:val="•"/>
      <w:lvlJc w:val="left"/>
      <w:pPr>
        <w:ind w:left="4079" w:hanging="500"/>
      </w:pPr>
      <w:rPr>
        <w:rFonts w:hint="default"/>
      </w:rPr>
    </w:lvl>
    <w:lvl w:ilvl="5" w:tplc="0382D4E2">
      <w:numFmt w:val="bullet"/>
      <w:lvlText w:val="•"/>
      <w:lvlJc w:val="left"/>
      <w:pPr>
        <w:ind w:left="5099" w:hanging="500"/>
      </w:pPr>
      <w:rPr>
        <w:rFonts w:hint="default"/>
      </w:rPr>
    </w:lvl>
    <w:lvl w:ilvl="6" w:tplc="91A4C00E">
      <w:numFmt w:val="bullet"/>
      <w:lvlText w:val="•"/>
      <w:lvlJc w:val="left"/>
      <w:pPr>
        <w:ind w:left="6118" w:hanging="500"/>
      </w:pPr>
      <w:rPr>
        <w:rFonts w:hint="default"/>
      </w:rPr>
    </w:lvl>
    <w:lvl w:ilvl="7" w:tplc="868A05B0">
      <w:numFmt w:val="bullet"/>
      <w:lvlText w:val="•"/>
      <w:lvlJc w:val="left"/>
      <w:pPr>
        <w:ind w:left="7138" w:hanging="500"/>
      </w:pPr>
      <w:rPr>
        <w:rFonts w:hint="default"/>
      </w:rPr>
    </w:lvl>
    <w:lvl w:ilvl="8" w:tplc="79148FE0">
      <w:numFmt w:val="bullet"/>
      <w:lvlText w:val="•"/>
      <w:lvlJc w:val="left"/>
      <w:pPr>
        <w:ind w:left="8158" w:hanging="500"/>
      </w:pPr>
      <w:rPr>
        <w:rFonts w:hint="default"/>
      </w:rPr>
    </w:lvl>
  </w:abstractNum>
  <w:abstractNum w:abstractNumId="13">
    <w:nsid w:val="294B61D8"/>
    <w:multiLevelType w:val="hybridMultilevel"/>
    <w:tmpl w:val="DFF66C08"/>
    <w:lvl w:ilvl="0" w:tplc="1218707C">
      <w:numFmt w:val="bullet"/>
      <w:lvlText w:val="–"/>
      <w:lvlJc w:val="left"/>
      <w:pPr>
        <w:ind w:left="432" w:hanging="428"/>
      </w:pPr>
      <w:rPr>
        <w:rFonts w:ascii="Times New Roman" w:eastAsia="Times New Roman" w:hAnsi="Times New Roman" w:hint="default"/>
        <w:w w:val="100"/>
        <w:sz w:val="22"/>
      </w:rPr>
    </w:lvl>
    <w:lvl w:ilvl="1" w:tplc="B5483F16">
      <w:numFmt w:val="bullet"/>
      <w:lvlText w:val="•"/>
      <w:lvlJc w:val="left"/>
      <w:pPr>
        <w:ind w:left="1373" w:hanging="428"/>
      </w:pPr>
      <w:rPr>
        <w:rFonts w:hint="default"/>
      </w:rPr>
    </w:lvl>
    <w:lvl w:ilvl="2" w:tplc="BD666AF6">
      <w:numFmt w:val="bullet"/>
      <w:lvlText w:val="•"/>
      <w:lvlJc w:val="left"/>
      <w:pPr>
        <w:ind w:left="2306" w:hanging="428"/>
      </w:pPr>
      <w:rPr>
        <w:rFonts w:hint="default"/>
      </w:rPr>
    </w:lvl>
    <w:lvl w:ilvl="3" w:tplc="B6D69F78">
      <w:numFmt w:val="bullet"/>
      <w:lvlText w:val="•"/>
      <w:lvlJc w:val="left"/>
      <w:pPr>
        <w:ind w:left="3239" w:hanging="428"/>
      </w:pPr>
      <w:rPr>
        <w:rFonts w:hint="default"/>
      </w:rPr>
    </w:lvl>
    <w:lvl w:ilvl="4" w:tplc="6EB69C88">
      <w:numFmt w:val="bullet"/>
      <w:lvlText w:val="•"/>
      <w:lvlJc w:val="left"/>
      <w:pPr>
        <w:ind w:left="4172" w:hanging="428"/>
      </w:pPr>
      <w:rPr>
        <w:rFonts w:hint="default"/>
      </w:rPr>
    </w:lvl>
    <w:lvl w:ilvl="5" w:tplc="821E1C2A">
      <w:numFmt w:val="bullet"/>
      <w:lvlText w:val="•"/>
      <w:lvlJc w:val="left"/>
      <w:pPr>
        <w:ind w:left="5105" w:hanging="428"/>
      </w:pPr>
      <w:rPr>
        <w:rFonts w:hint="default"/>
      </w:rPr>
    </w:lvl>
    <w:lvl w:ilvl="6" w:tplc="F7CCD664">
      <w:numFmt w:val="bullet"/>
      <w:lvlText w:val="•"/>
      <w:lvlJc w:val="left"/>
      <w:pPr>
        <w:ind w:left="6038" w:hanging="428"/>
      </w:pPr>
      <w:rPr>
        <w:rFonts w:hint="default"/>
      </w:rPr>
    </w:lvl>
    <w:lvl w:ilvl="7" w:tplc="737A87FC">
      <w:numFmt w:val="bullet"/>
      <w:lvlText w:val="•"/>
      <w:lvlJc w:val="left"/>
      <w:pPr>
        <w:ind w:left="6971" w:hanging="428"/>
      </w:pPr>
      <w:rPr>
        <w:rFonts w:hint="default"/>
      </w:rPr>
    </w:lvl>
    <w:lvl w:ilvl="8" w:tplc="661A4B56">
      <w:numFmt w:val="bullet"/>
      <w:lvlText w:val="•"/>
      <w:lvlJc w:val="left"/>
      <w:pPr>
        <w:ind w:left="7904" w:hanging="428"/>
      </w:pPr>
      <w:rPr>
        <w:rFonts w:hint="default"/>
      </w:rPr>
    </w:lvl>
  </w:abstractNum>
  <w:abstractNum w:abstractNumId="14">
    <w:nsid w:val="29A02A6E"/>
    <w:multiLevelType w:val="multilevel"/>
    <w:tmpl w:val="7C7AEA0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AD910A9"/>
    <w:multiLevelType w:val="hybridMultilevel"/>
    <w:tmpl w:val="900CBCEE"/>
    <w:lvl w:ilvl="0" w:tplc="AF24A5F2">
      <w:numFmt w:val="bullet"/>
      <w:lvlText w:val="–"/>
      <w:lvlJc w:val="left"/>
      <w:pPr>
        <w:ind w:left="4" w:hanging="428"/>
      </w:pPr>
      <w:rPr>
        <w:rFonts w:ascii="Times New Roman" w:eastAsia="Times New Roman" w:hAnsi="Times New Roman" w:hint="default"/>
        <w:w w:val="100"/>
        <w:sz w:val="22"/>
      </w:rPr>
    </w:lvl>
    <w:lvl w:ilvl="1" w:tplc="B85633B8">
      <w:numFmt w:val="bullet"/>
      <w:lvlText w:val="•"/>
      <w:lvlJc w:val="left"/>
      <w:pPr>
        <w:ind w:left="977" w:hanging="428"/>
      </w:pPr>
      <w:rPr>
        <w:rFonts w:hint="default"/>
      </w:rPr>
    </w:lvl>
    <w:lvl w:ilvl="2" w:tplc="A1F48D86">
      <w:numFmt w:val="bullet"/>
      <w:lvlText w:val="•"/>
      <w:lvlJc w:val="left"/>
      <w:pPr>
        <w:ind w:left="1954" w:hanging="428"/>
      </w:pPr>
      <w:rPr>
        <w:rFonts w:hint="default"/>
      </w:rPr>
    </w:lvl>
    <w:lvl w:ilvl="3" w:tplc="D4BA8C24">
      <w:numFmt w:val="bullet"/>
      <w:lvlText w:val="•"/>
      <w:lvlJc w:val="left"/>
      <w:pPr>
        <w:ind w:left="2931" w:hanging="428"/>
      </w:pPr>
      <w:rPr>
        <w:rFonts w:hint="default"/>
      </w:rPr>
    </w:lvl>
    <w:lvl w:ilvl="4" w:tplc="A726DFA4">
      <w:numFmt w:val="bullet"/>
      <w:lvlText w:val="•"/>
      <w:lvlJc w:val="left"/>
      <w:pPr>
        <w:ind w:left="3908" w:hanging="428"/>
      </w:pPr>
      <w:rPr>
        <w:rFonts w:hint="default"/>
      </w:rPr>
    </w:lvl>
    <w:lvl w:ilvl="5" w:tplc="4B4AB54E">
      <w:numFmt w:val="bullet"/>
      <w:lvlText w:val="•"/>
      <w:lvlJc w:val="left"/>
      <w:pPr>
        <w:ind w:left="4885" w:hanging="428"/>
      </w:pPr>
      <w:rPr>
        <w:rFonts w:hint="default"/>
      </w:rPr>
    </w:lvl>
    <w:lvl w:ilvl="6" w:tplc="0D607AAC">
      <w:numFmt w:val="bullet"/>
      <w:lvlText w:val="•"/>
      <w:lvlJc w:val="left"/>
      <w:pPr>
        <w:ind w:left="5862" w:hanging="428"/>
      </w:pPr>
      <w:rPr>
        <w:rFonts w:hint="default"/>
      </w:rPr>
    </w:lvl>
    <w:lvl w:ilvl="7" w:tplc="77AA22CC">
      <w:numFmt w:val="bullet"/>
      <w:lvlText w:val="•"/>
      <w:lvlJc w:val="left"/>
      <w:pPr>
        <w:ind w:left="6839" w:hanging="428"/>
      </w:pPr>
      <w:rPr>
        <w:rFonts w:hint="default"/>
      </w:rPr>
    </w:lvl>
    <w:lvl w:ilvl="8" w:tplc="446EC364">
      <w:numFmt w:val="bullet"/>
      <w:lvlText w:val="•"/>
      <w:lvlJc w:val="left"/>
      <w:pPr>
        <w:ind w:left="7816" w:hanging="428"/>
      </w:pPr>
      <w:rPr>
        <w:rFonts w:hint="default"/>
      </w:rPr>
    </w:lvl>
  </w:abstractNum>
  <w:abstractNum w:abstractNumId="16">
    <w:nsid w:val="2C8B174E"/>
    <w:multiLevelType w:val="hybridMultilevel"/>
    <w:tmpl w:val="90883362"/>
    <w:lvl w:ilvl="0" w:tplc="91087076">
      <w:numFmt w:val="bullet"/>
      <w:lvlText w:val="–"/>
      <w:lvlJc w:val="left"/>
      <w:pPr>
        <w:ind w:left="4" w:hanging="500"/>
      </w:pPr>
      <w:rPr>
        <w:rFonts w:ascii="Times New Roman" w:eastAsia="Times New Roman" w:hAnsi="Times New Roman" w:hint="default"/>
        <w:w w:val="100"/>
        <w:sz w:val="22"/>
      </w:rPr>
    </w:lvl>
    <w:lvl w:ilvl="1" w:tplc="C110093E">
      <w:numFmt w:val="bullet"/>
      <w:lvlText w:val="•"/>
      <w:lvlJc w:val="left"/>
      <w:pPr>
        <w:ind w:left="1019" w:hanging="500"/>
      </w:pPr>
      <w:rPr>
        <w:rFonts w:hint="default"/>
      </w:rPr>
    </w:lvl>
    <w:lvl w:ilvl="2" w:tplc="0BB09CEE">
      <w:numFmt w:val="bullet"/>
      <w:lvlText w:val="•"/>
      <w:lvlJc w:val="left"/>
      <w:pPr>
        <w:ind w:left="2039" w:hanging="500"/>
      </w:pPr>
      <w:rPr>
        <w:rFonts w:hint="default"/>
      </w:rPr>
    </w:lvl>
    <w:lvl w:ilvl="3" w:tplc="DFBEFDCA">
      <w:numFmt w:val="bullet"/>
      <w:lvlText w:val="•"/>
      <w:lvlJc w:val="left"/>
      <w:pPr>
        <w:ind w:left="3059" w:hanging="500"/>
      </w:pPr>
      <w:rPr>
        <w:rFonts w:hint="default"/>
      </w:rPr>
    </w:lvl>
    <w:lvl w:ilvl="4" w:tplc="CD165AA2">
      <w:numFmt w:val="bullet"/>
      <w:lvlText w:val="•"/>
      <w:lvlJc w:val="left"/>
      <w:pPr>
        <w:ind w:left="4079" w:hanging="500"/>
      </w:pPr>
      <w:rPr>
        <w:rFonts w:hint="default"/>
      </w:rPr>
    </w:lvl>
    <w:lvl w:ilvl="5" w:tplc="7120690E">
      <w:numFmt w:val="bullet"/>
      <w:lvlText w:val="•"/>
      <w:lvlJc w:val="left"/>
      <w:pPr>
        <w:ind w:left="5099" w:hanging="500"/>
      </w:pPr>
      <w:rPr>
        <w:rFonts w:hint="default"/>
      </w:rPr>
    </w:lvl>
    <w:lvl w:ilvl="6" w:tplc="D608968A">
      <w:numFmt w:val="bullet"/>
      <w:lvlText w:val="•"/>
      <w:lvlJc w:val="left"/>
      <w:pPr>
        <w:ind w:left="6118" w:hanging="500"/>
      </w:pPr>
      <w:rPr>
        <w:rFonts w:hint="default"/>
      </w:rPr>
    </w:lvl>
    <w:lvl w:ilvl="7" w:tplc="CAD4DF9C">
      <w:numFmt w:val="bullet"/>
      <w:lvlText w:val="•"/>
      <w:lvlJc w:val="left"/>
      <w:pPr>
        <w:ind w:left="7138" w:hanging="500"/>
      </w:pPr>
      <w:rPr>
        <w:rFonts w:hint="default"/>
      </w:rPr>
    </w:lvl>
    <w:lvl w:ilvl="8" w:tplc="FDA69454">
      <w:numFmt w:val="bullet"/>
      <w:lvlText w:val="•"/>
      <w:lvlJc w:val="left"/>
      <w:pPr>
        <w:ind w:left="8158" w:hanging="500"/>
      </w:pPr>
      <w:rPr>
        <w:rFonts w:hint="default"/>
      </w:rPr>
    </w:lvl>
  </w:abstractNum>
  <w:abstractNum w:abstractNumId="17">
    <w:nsid w:val="2C933C16"/>
    <w:multiLevelType w:val="hybridMultilevel"/>
    <w:tmpl w:val="C3EE3BFE"/>
    <w:lvl w:ilvl="0" w:tplc="B5A4E4E2">
      <w:start w:val="1"/>
      <w:numFmt w:val="decimal"/>
      <w:lvlText w:val="%1."/>
      <w:lvlJc w:val="left"/>
      <w:pPr>
        <w:ind w:left="92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30654493"/>
    <w:multiLevelType w:val="hybridMultilevel"/>
    <w:tmpl w:val="9B0A3E64"/>
    <w:lvl w:ilvl="0" w:tplc="B5A4E4E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9">
    <w:nsid w:val="39581E27"/>
    <w:multiLevelType w:val="hybridMultilevel"/>
    <w:tmpl w:val="A04E3BAE"/>
    <w:lvl w:ilvl="0" w:tplc="DFA8AE9A">
      <w:start w:val="1"/>
      <w:numFmt w:val="decimal"/>
      <w:lvlText w:val="%1."/>
      <w:lvlJc w:val="left"/>
      <w:pPr>
        <w:ind w:left="720" w:hanging="360"/>
      </w:pPr>
      <w:rPr>
        <w:rFonts w:cs="Times New Roman" w:hint="default"/>
        <w:b/>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41BD23FC"/>
    <w:multiLevelType w:val="hybridMultilevel"/>
    <w:tmpl w:val="481A753E"/>
    <w:lvl w:ilvl="0" w:tplc="664AA156">
      <w:numFmt w:val="bullet"/>
      <w:lvlText w:val="–"/>
      <w:lvlJc w:val="left"/>
      <w:pPr>
        <w:ind w:left="480" w:hanging="476"/>
      </w:pPr>
      <w:rPr>
        <w:rFonts w:ascii="Times New Roman" w:eastAsia="Times New Roman" w:hAnsi="Times New Roman" w:hint="default"/>
        <w:w w:val="100"/>
        <w:sz w:val="24"/>
      </w:rPr>
    </w:lvl>
    <w:lvl w:ilvl="1" w:tplc="FC6AF94A">
      <w:numFmt w:val="bullet"/>
      <w:lvlText w:val="•"/>
      <w:lvlJc w:val="left"/>
      <w:pPr>
        <w:ind w:left="1205" w:hanging="476"/>
      </w:pPr>
      <w:rPr>
        <w:rFonts w:hint="default"/>
      </w:rPr>
    </w:lvl>
    <w:lvl w:ilvl="2" w:tplc="14C417AC">
      <w:numFmt w:val="bullet"/>
      <w:lvlText w:val="•"/>
      <w:lvlJc w:val="left"/>
      <w:pPr>
        <w:ind w:left="1931" w:hanging="476"/>
      </w:pPr>
      <w:rPr>
        <w:rFonts w:hint="default"/>
      </w:rPr>
    </w:lvl>
    <w:lvl w:ilvl="3" w:tplc="82D6A9AE">
      <w:numFmt w:val="bullet"/>
      <w:lvlText w:val="•"/>
      <w:lvlJc w:val="left"/>
      <w:pPr>
        <w:ind w:left="2656" w:hanging="476"/>
      </w:pPr>
      <w:rPr>
        <w:rFonts w:hint="default"/>
      </w:rPr>
    </w:lvl>
    <w:lvl w:ilvl="4" w:tplc="E66EC654">
      <w:numFmt w:val="bullet"/>
      <w:lvlText w:val="•"/>
      <w:lvlJc w:val="left"/>
      <w:pPr>
        <w:ind w:left="3382" w:hanging="476"/>
      </w:pPr>
      <w:rPr>
        <w:rFonts w:hint="default"/>
      </w:rPr>
    </w:lvl>
    <w:lvl w:ilvl="5" w:tplc="38AA46EE">
      <w:numFmt w:val="bullet"/>
      <w:lvlText w:val="•"/>
      <w:lvlJc w:val="left"/>
      <w:pPr>
        <w:ind w:left="4107" w:hanging="476"/>
      </w:pPr>
      <w:rPr>
        <w:rFonts w:hint="default"/>
      </w:rPr>
    </w:lvl>
    <w:lvl w:ilvl="6" w:tplc="73D070C0">
      <w:numFmt w:val="bullet"/>
      <w:lvlText w:val="•"/>
      <w:lvlJc w:val="left"/>
      <w:pPr>
        <w:ind w:left="4833" w:hanging="476"/>
      </w:pPr>
      <w:rPr>
        <w:rFonts w:hint="default"/>
      </w:rPr>
    </w:lvl>
    <w:lvl w:ilvl="7" w:tplc="E1343346">
      <w:numFmt w:val="bullet"/>
      <w:lvlText w:val="•"/>
      <w:lvlJc w:val="left"/>
      <w:pPr>
        <w:ind w:left="5558" w:hanging="476"/>
      </w:pPr>
      <w:rPr>
        <w:rFonts w:hint="default"/>
      </w:rPr>
    </w:lvl>
    <w:lvl w:ilvl="8" w:tplc="92F2B2A4">
      <w:numFmt w:val="bullet"/>
      <w:lvlText w:val="•"/>
      <w:lvlJc w:val="left"/>
      <w:pPr>
        <w:ind w:left="6284" w:hanging="476"/>
      </w:pPr>
      <w:rPr>
        <w:rFonts w:hint="default"/>
      </w:rPr>
    </w:lvl>
  </w:abstractNum>
  <w:abstractNum w:abstractNumId="21">
    <w:nsid w:val="4B135CC8"/>
    <w:multiLevelType w:val="hybridMultilevel"/>
    <w:tmpl w:val="61FA1518"/>
    <w:lvl w:ilvl="0" w:tplc="A82E8BE6">
      <w:numFmt w:val="bullet"/>
      <w:lvlText w:val="–"/>
      <w:lvlJc w:val="left"/>
      <w:pPr>
        <w:ind w:left="4" w:hanging="428"/>
      </w:pPr>
      <w:rPr>
        <w:rFonts w:ascii="Times New Roman" w:eastAsia="Times New Roman" w:hAnsi="Times New Roman" w:hint="default"/>
        <w:w w:val="100"/>
        <w:sz w:val="22"/>
      </w:rPr>
    </w:lvl>
    <w:lvl w:ilvl="1" w:tplc="73202BA8">
      <w:numFmt w:val="bullet"/>
      <w:lvlText w:val="•"/>
      <w:lvlJc w:val="left"/>
      <w:pPr>
        <w:ind w:left="977" w:hanging="428"/>
      </w:pPr>
      <w:rPr>
        <w:rFonts w:hint="default"/>
      </w:rPr>
    </w:lvl>
    <w:lvl w:ilvl="2" w:tplc="34BC7230">
      <w:numFmt w:val="bullet"/>
      <w:lvlText w:val="•"/>
      <w:lvlJc w:val="left"/>
      <w:pPr>
        <w:ind w:left="1954" w:hanging="428"/>
      </w:pPr>
      <w:rPr>
        <w:rFonts w:hint="default"/>
      </w:rPr>
    </w:lvl>
    <w:lvl w:ilvl="3" w:tplc="133685C8">
      <w:numFmt w:val="bullet"/>
      <w:lvlText w:val="•"/>
      <w:lvlJc w:val="left"/>
      <w:pPr>
        <w:ind w:left="2931" w:hanging="428"/>
      </w:pPr>
      <w:rPr>
        <w:rFonts w:hint="default"/>
      </w:rPr>
    </w:lvl>
    <w:lvl w:ilvl="4" w:tplc="E5382D7C">
      <w:numFmt w:val="bullet"/>
      <w:lvlText w:val="•"/>
      <w:lvlJc w:val="left"/>
      <w:pPr>
        <w:ind w:left="3908" w:hanging="428"/>
      </w:pPr>
      <w:rPr>
        <w:rFonts w:hint="default"/>
      </w:rPr>
    </w:lvl>
    <w:lvl w:ilvl="5" w:tplc="69AA2DCE">
      <w:numFmt w:val="bullet"/>
      <w:lvlText w:val="•"/>
      <w:lvlJc w:val="left"/>
      <w:pPr>
        <w:ind w:left="4885" w:hanging="428"/>
      </w:pPr>
      <w:rPr>
        <w:rFonts w:hint="default"/>
      </w:rPr>
    </w:lvl>
    <w:lvl w:ilvl="6" w:tplc="7DB62C48">
      <w:numFmt w:val="bullet"/>
      <w:lvlText w:val="•"/>
      <w:lvlJc w:val="left"/>
      <w:pPr>
        <w:ind w:left="5862" w:hanging="428"/>
      </w:pPr>
      <w:rPr>
        <w:rFonts w:hint="default"/>
      </w:rPr>
    </w:lvl>
    <w:lvl w:ilvl="7" w:tplc="210E9968">
      <w:numFmt w:val="bullet"/>
      <w:lvlText w:val="•"/>
      <w:lvlJc w:val="left"/>
      <w:pPr>
        <w:ind w:left="6839" w:hanging="428"/>
      </w:pPr>
      <w:rPr>
        <w:rFonts w:hint="default"/>
      </w:rPr>
    </w:lvl>
    <w:lvl w:ilvl="8" w:tplc="CF2E9BFA">
      <w:numFmt w:val="bullet"/>
      <w:lvlText w:val="•"/>
      <w:lvlJc w:val="left"/>
      <w:pPr>
        <w:ind w:left="7816" w:hanging="428"/>
      </w:pPr>
      <w:rPr>
        <w:rFonts w:hint="default"/>
      </w:rPr>
    </w:lvl>
  </w:abstractNum>
  <w:abstractNum w:abstractNumId="22">
    <w:nsid w:val="4EFF5DB2"/>
    <w:multiLevelType w:val="hybridMultilevel"/>
    <w:tmpl w:val="63F89AAE"/>
    <w:lvl w:ilvl="0" w:tplc="9E780002">
      <w:numFmt w:val="bullet"/>
      <w:lvlText w:val="–"/>
      <w:lvlJc w:val="left"/>
      <w:pPr>
        <w:ind w:left="4" w:hanging="495"/>
      </w:pPr>
      <w:rPr>
        <w:rFonts w:ascii="Times New Roman" w:eastAsia="Times New Roman" w:hAnsi="Times New Roman" w:hint="default"/>
        <w:color w:val="000009"/>
        <w:w w:val="100"/>
        <w:sz w:val="22"/>
      </w:rPr>
    </w:lvl>
    <w:lvl w:ilvl="1" w:tplc="90EC181A">
      <w:numFmt w:val="bullet"/>
      <w:lvlText w:val="•"/>
      <w:lvlJc w:val="left"/>
      <w:pPr>
        <w:ind w:left="1019" w:hanging="495"/>
      </w:pPr>
      <w:rPr>
        <w:rFonts w:hint="default"/>
      </w:rPr>
    </w:lvl>
    <w:lvl w:ilvl="2" w:tplc="0C7062BA">
      <w:numFmt w:val="bullet"/>
      <w:lvlText w:val="•"/>
      <w:lvlJc w:val="left"/>
      <w:pPr>
        <w:ind w:left="2039" w:hanging="495"/>
      </w:pPr>
      <w:rPr>
        <w:rFonts w:hint="default"/>
      </w:rPr>
    </w:lvl>
    <w:lvl w:ilvl="3" w:tplc="181C3F20">
      <w:numFmt w:val="bullet"/>
      <w:lvlText w:val="•"/>
      <w:lvlJc w:val="left"/>
      <w:pPr>
        <w:ind w:left="3059" w:hanging="495"/>
      </w:pPr>
      <w:rPr>
        <w:rFonts w:hint="default"/>
      </w:rPr>
    </w:lvl>
    <w:lvl w:ilvl="4" w:tplc="3FE498D0">
      <w:numFmt w:val="bullet"/>
      <w:lvlText w:val="•"/>
      <w:lvlJc w:val="left"/>
      <w:pPr>
        <w:ind w:left="4079" w:hanging="495"/>
      </w:pPr>
      <w:rPr>
        <w:rFonts w:hint="default"/>
      </w:rPr>
    </w:lvl>
    <w:lvl w:ilvl="5" w:tplc="F4DEAE5C">
      <w:numFmt w:val="bullet"/>
      <w:lvlText w:val="•"/>
      <w:lvlJc w:val="left"/>
      <w:pPr>
        <w:ind w:left="5099" w:hanging="495"/>
      </w:pPr>
      <w:rPr>
        <w:rFonts w:hint="default"/>
      </w:rPr>
    </w:lvl>
    <w:lvl w:ilvl="6" w:tplc="815042F8">
      <w:numFmt w:val="bullet"/>
      <w:lvlText w:val="•"/>
      <w:lvlJc w:val="left"/>
      <w:pPr>
        <w:ind w:left="6118" w:hanging="495"/>
      </w:pPr>
      <w:rPr>
        <w:rFonts w:hint="default"/>
      </w:rPr>
    </w:lvl>
    <w:lvl w:ilvl="7" w:tplc="ADC4A4CC">
      <w:numFmt w:val="bullet"/>
      <w:lvlText w:val="•"/>
      <w:lvlJc w:val="left"/>
      <w:pPr>
        <w:ind w:left="7138" w:hanging="495"/>
      </w:pPr>
      <w:rPr>
        <w:rFonts w:hint="default"/>
      </w:rPr>
    </w:lvl>
    <w:lvl w:ilvl="8" w:tplc="8F3A4EFE">
      <w:numFmt w:val="bullet"/>
      <w:lvlText w:val="•"/>
      <w:lvlJc w:val="left"/>
      <w:pPr>
        <w:ind w:left="8158" w:hanging="495"/>
      </w:pPr>
      <w:rPr>
        <w:rFonts w:hint="default"/>
      </w:rPr>
    </w:lvl>
  </w:abstractNum>
  <w:abstractNum w:abstractNumId="23">
    <w:nsid w:val="4F2800B7"/>
    <w:multiLevelType w:val="hybridMultilevel"/>
    <w:tmpl w:val="18E8C62A"/>
    <w:lvl w:ilvl="0" w:tplc="BF0A83C2">
      <w:start w:val="1"/>
      <w:numFmt w:val="decimal"/>
      <w:lvlText w:val="%1)"/>
      <w:lvlJc w:val="left"/>
      <w:pPr>
        <w:ind w:left="504" w:hanging="500"/>
      </w:pPr>
      <w:rPr>
        <w:rFonts w:ascii="Times New Roman" w:eastAsia="Times New Roman" w:hAnsi="Times New Roman" w:cs="Times New Roman" w:hint="default"/>
        <w:w w:val="100"/>
        <w:sz w:val="22"/>
        <w:szCs w:val="22"/>
      </w:rPr>
    </w:lvl>
    <w:lvl w:ilvl="1" w:tplc="501235D0">
      <w:numFmt w:val="bullet"/>
      <w:lvlText w:val="•"/>
      <w:lvlJc w:val="left"/>
      <w:pPr>
        <w:ind w:left="1427" w:hanging="500"/>
      </w:pPr>
      <w:rPr>
        <w:rFonts w:hint="default"/>
      </w:rPr>
    </w:lvl>
    <w:lvl w:ilvl="2" w:tplc="E62E1630">
      <w:numFmt w:val="bullet"/>
      <w:lvlText w:val="•"/>
      <w:lvlJc w:val="left"/>
      <w:pPr>
        <w:ind w:left="2354" w:hanging="500"/>
      </w:pPr>
      <w:rPr>
        <w:rFonts w:hint="default"/>
      </w:rPr>
    </w:lvl>
    <w:lvl w:ilvl="3" w:tplc="6D46A336">
      <w:numFmt w:val="bullet"/>
      <w:lvlText w:val="•"/>
      <w:lvlJc w:val="left"/>
      <w:pPr>
        <w:ind w:left="3281" w:hanging="500"/>
      </w:pPr>
      <w:rPr>
        <w:rFonts w:hint="default"/>
      </w:rPr>
    </w:lvl>
    <w:lvl w:ilvl="4" w:tplc="F23A393A">
      <w:numFmt w:val="bullet"/>
      <w:lvlText w:val="•"/>
      <w:lvlJc w:val="left"/>
      <w:pPr>
        <w:ind w:left="4208" w:hanging="500"/>
      </w:pPr>
      <w:rPr>
        <w:rFonts w:hint="default"/>
      </w:rPr>
    </w:lvl>
    <w:lvl w:ilvl="5" w:tplc="AF04D81A">
      <w:numFmt w:val="bullet"/>
      <w:lvlText w:val="•"/>
      <w:lvlJc w:val="left"/>
      <w:pPr>
        <w:ind w:left="5135" w:hanging="500"/>
      </w:pPr>
      <w:rPr>
        <w:rFonts w:hint="default"/>
      </w:rPr>
    </w:lvl>
    <w:lvl w:ilvl="6" w:tplc="D61EDF86">
      <w:numFmt w:val="bullet"/>
      <w:lvlText w:val="•"/>
      <w:lvlJc w:val="left"/>
      <w:pPr>
        <w:ind w:left="6062" w:hanging="500"/>
      </w:pPr>
      <w:rPr>
        <w:rFonts w:hint="default"/>
      </w:rPr>
    </w:lvl>
    <w:lvl w:ilvl="7" w:tplc="D166C0A4">
      <w:numFmt w:val="bullet"/>
      <w:lvlText w:val="•"/>
      <w:lvlJc w:val="left"/>
      <w:pPr>
        <w:ind w:left="6989" w:hanging="500"/>
      </w:pPr>
      <w:rPr>
        <w:rFonts w:hint="default"/>
      </w:rPr>
    </w:lvl>
    <w:lvl w:ilvl="8" w:tplc="05EC70B2">
      <w:numFmt w:val="bullet"/>
      <w:lvlText w:val="•"/>
      <w:lvlJc w:val="left"/>
      <w:pPr>
        <w:ind w:left="7916" w:hanging="500"/>
      </w:pPr>
      <w:rPr>
        <w:rFonts w:hint="default"/>
      </w:rPr>
    </w:lvl>
  </w:abstractNum>
  <w:abstractNum w:abstractNumId="24">
    <w:nsid w:val="4F953E31"/>
    <w:multiLevelType w:val="hybridMultilevel"/>
    <w:tmpl w:val="5C2EB53C"/>
    <w:lvl w:ilvl="0" w:tplc="498ABD34">
      <w:numFmt w:val="bullet"/>
      <w:lvlText w:val="–"/>
      <w:lvlJc w:val="left"/>
      <w:pPr>
        <w:ind w:left="4" w:hanging="495"/>
      </w:pPr>
      <w:rPr>
        <w:rFonts w:ascii="Times New Roman" w:eastAsia="Times New Roman" w:hAnsi="Times New Roman" w:hint="default"/>
        <w:color w:val="000009"/>
        <w:w w:val="100"/>
        <w:sz w:val="22"/>
      </w:rPr>
    </w:lvl>
    <w:lvl w:ilvl="1" w:tplc="036A5DEA">
      <w:numFmt w:val="bullet"/>
      <w:lvlText w:val="•"/>
      <w:lvlJc w:val="left"/>
      <w:pPr>
        <w:ind w:left="1019" w:hanging="495"/>
      </w:pPr>
      <w:rPr>
        <w:rFonts w:hint="default"/>
      </w:rPr>
    </w:lvl>
    <w:lvl w:ilvl="2" w:tplc="32ECEC48">
      <w:numFmt w:val="bullet"/>
      <w:lvlText w:val="•"/>
      <w:lvlJc w:val="left"/>
      <w:pPr>
        <w:ind w:left="2039" w:hanging="495"/>
      </w:pPr>
      <w:rPr>
        <w:rFonts w:hint="default"/>
      </w:rPr>
    </w:lvl>
    <w:lvl w:ilvl="3" w:tplc="08CCFAEA">
      <w:numFmt w:val="bullet"/>
      <w:lvlText w:val="•"/>
      <w:lvlJc w:val="left"/>
      <w:pPr>
        <w:ind w:left="3059" w:hanging="495"/>
      </w:pPr>
      <w:rPr>
        <w:rFonts w:hint="default"/>
      </w:rPr>
    </w:lvl>
    <w:lvl w:ilvl="4" w:tplc="945AA69A">
      <w:numFmt w:val="bullet"/>
      <w:lvlText w:val="•"/>
      <w:lvlJc w:val="left"/>
      <w:pPr>
        <w:ind w:left="4079" w:hanging="495"/>
      </w:pPr>
      <w:rPr>
        <w:rFonts w:hint="default"/>
      </w:rPr>
    </w:lvl>
    <w:lvl w:ilvl="5" w:tplc="FE8E3246">
      <w:numFmt w:val="bullet"/>
      <w:lvlText w:val="•"/>
      <w:lvlJc w:val="left"/>
      <w:pPr>
        <w:ind w:left="5099" w:hanging="495"/>
      </w:pPr>
      <w:rPr>
        <w:rFonts w:hint="default"/>
      </w:rPr>
    </w:lvl>
    <w:lvl w:ilvl="6" w:tplc="01405810">
      <w:numFmt w:val="bullet"/>
      <w:lvlText w:val="•"/>
      <w:lvlJc w:val="left"/>
      <w:pPr>
        <w:ind w:left="6118" w:hanging="495"/>
      </w:pPr>
      <w:rPr>
        <w:rFonts w:hint="default"/>
      </w:rPr>
    </w:lvl>
    <w:lvl w:ilvl="7" w:tplc="E710EC14">
      <w:numFmt w:val="bullet"/>
      <w:lvlText w:val="•"/>
      <w:lvlJc w:val="left"/>
      <w:pPr>
        <w:ind w:left="7138" w:hanging="495"/>
      </w:pPr>
      <w:rPr>
        <w:rFonts w:hint="default"/>
      </w:rPr>
    </w:lvl>
    <w:lvl w:ilvl="8" w:tplc="46D02CDE">
      <w:numFmt w:val="bullet"/>
      <w:lvlText w:val="•"/>
      <w:lvlJc w:val="left"/>
      <w:pPr>
        <w:ind w:left="8158" w:hanging="495"/>
      </w:pPr>
      <w:rPr>
        <w:rFonts w:hint="default"/>
      </w:rPr>
    </w:lvl>
  </w:abstractNum>
  <w:abstractNum w:abstractNumId="25">
    <w:nsid w:val="52112750"/>
    <w:multiLevelType w:val="hybridMultilevel"/>
    <w:tmpl w:val="E422B1D8"/>
    <w:lvl w:ilvl="0" w:tplc="3200B73A">
      <w:numFmt w:val="bullet"/>
      <w:lvlText w:val="-"/>
      <w:lvlJc w:val="left"/>
      <w:pPr>
        <w:ind w:left="4" w:hanging="188"/>
      </w:pPr>
      <w:rPr>
        <w:rFonts w:ascii="Times New Roman" w:eastAsia="Times New Roman" w:hAnsi="Times New Roman" w:hint="default"/>
        <w:w w:val="99"/>
        <w:sz w:val="24"/>
      </w:rPr>
    </w:lvl>
    <w:lvl w:ilvl="1" w:tplc="C472F0D8">
      <w:numFmt w:val="bullet"/>
      <w:lvlText w:val="•"/>
      <w:lvlJc w:val="left"/>
      <w:pPr>
        <w:ind w:left="977" w:hanging="188"/>
      </w:pPr>
      <w:rPr>
        <w:rFonts w:hint="default"/>
      </w:rPr>
    </w:lvl>
    <w:lvl w:ilvl="2" w:tplc="25E04C7C">
      <w:numFmt w:val="bullet"/>
      <w:lvlText w:val="•"/>
      <w:lvlJc w:val="left"/>
      <w:pPr>
        <w:ind w:left="1954" w:hanging="188"/>
      </w:pPr>
      <w:rPr>
        <w:rFonts w:hint="default"/>
      </w:rPr>
    </w:lvl>
    <w:lvl w:ilvl="3" w:tplc="BEB48B5A">
      <w:numFmt w:val="bullet"/>
      <w:lvlText w:val="•"/>
      <w:lvlJc w:val="left"/>
      <w:pPr>
        <w:ind w:left="2931" w:hanging="188"/>
      </w:pPr>
      <w:rPr>
        <w:rFonts w:hint="default"/>
      </w:rPr>
    </w:lvl>
    <w:lvl w:ilvl="4" w:tplc="713A40B0">
      <w:numFmt w:val="bullet"/>
      <w:lvlText w:val="•"/>
      <w:lvlJc w:val="left"/>
      <w:pPr>
        <w:ind w:left="3908" w:hanging="188"/>
      </w:pPr>
      <w:rPr>
        <w:rFonts w:hint="default"/>
      </w:rPr>
    </w:lvl>
    <w:lvl w:ilvl="5" w:tplc="08B8C9D8">
      <w:numFmt w:val="bullet"/>
      <w:lvlText w:val="•"/>
      <w:lvlJc w:val="left"/>
      <w:pPr>
        <w:ind w:left="4885" w:hanging="188"/>
      </w:pPr>
      <w:rPr>
        <w:rFonts w:hint="default"/>
      </w:rPr>
    </w:lvl>
    <w:lvl w:ilvl="6" w:tplc="04AC939A">
      <w:numFmt w:val="bullet"/>
      <w:lvlText w:val="•"/>
      <w:lvlJc w:val="left"/>
      <w:pPr>
        <w:ind w:left="5862" w:hanging="188"/>
      </w:pPr>
      <w:rPr>
        <w:rFonts w:hint="default"/>
      </w:rPr>
    </w:lvl>
    <w:lvl w:ilvl="7" w:tplc="ECE80B2C">
      <w:numFmt w:val="bullet"/>
      <w:lvlText w:val="•"/>
      <w:lvlJc w:val="left"/>
      <w:pPr>
        <w:ind w:left="6839" w:hanging="188"/>
      </w:pPr>
      <w:rPr>
        <w:rFonts w:hint="default"/>
      </w:rPr>
    </w:lvl>
    <w:lvl w:ilvl="8" w:tplc="FAAAF3D8">
      <w:numFmt w:val="bullet"/>
      <w:lvlText w:val="•"/>
      <w:lvlJc w:val="left"/>
      <w:pPr>
        <w:ind w:left="7816" w:hanging="188"/>
      </w:pPr>
      <w:rPr>
        <w:rFonts w:hint="default"/>
      </w:rPr>
    </w:lvl>
  </w:abstractNum>
  <w:abstractNum w:abstractNumId="26">
    <w:nsid w:val="53286BE8"/>
    <w:multiLevelType w:val="hybridMultilevel"/>
    <w:tmpl w:val="D2D4CAAC"/>
    <w:lvl w:ilvl="0" w:tplc="B5A4E4E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7">
    <w:nsid w:val="54200CB3"/>
    <w:multiLevelType w:val="hybridMultilevel"/>
    <w:tmpl w:val="D354FB96"/>
    <w:lvl w:ilvl="0" w:tplc="6838B44A">
      <w:start w:val="1"/>
      <w:numFmt w:val="decimal"/>
      <w:lvlText w:val="%1."/>
      <w:lvlJc w:val="left"/>
      <w:pPr>
        <w:ind w:left="956" w:hanging="288"/>
      </w:pPr>
      <w:rPr>
        <w:rFonts w:ascii="Times New Roman" w:eastAsia="Times New Roman" w:hAnsi="Times New Roman" w:cs="Times New Roman" w:hint="default"/>
        <w:w w:val="99"/>
        <w:sz w:val="28"/>
        <w:szCs w:val="28"/>
      </w:rPr>
    </w:lvl>
    <w:lvl w:ilvl="1" w:tplc="F9225A08">
      <w:start w:val="4"/>
      <w:numFmt w:val="upperRoman"/>
      <w:lvlText w:val="%2."/>
      <w:lvlJc w:val="left"/>
      <w:pPr>
        <w:ind w:left="3566" w:hanging="453"/>
      </w:pPr>
      <w:rPr>
        <w:rFonts w:ascii="Times New Roman" w:eastAsia="Times New Roman" w:hAnsi="Times New Roman" w:cs="Times New Roman" w:hint="default"/>
        <w:b/>
        <w:bCs/>
        <w:w w:val="100"/>
        <w:sz w:val="28"/>
        <w:szCs w:val="28"/>
      </w:rPr>
    </w:lvl>
    <w:lvl w:ilvl="2" w:tplc="57221D60">
      <w:numFmt w:val="bullet"/>
      <w:lvlText w:val="•"/>
      <w:lvlJc w:val="left"/>
      <w:pPr>
        <w:ind w:left="4378" w:hanging="453"/>
      </w:pPr>
      <w:rPr>
        <w:rFonts w:hint="default"/>
      </w:rPr>
    </w:lvl>
    <w:lvl w:ilvl="3" w:tplc="69B02730">
      <w:numFmt w:val="bullet"/>
      <w:lvlText w:val="•"/>
      <w:lvlJc w:val="left"/>
      <w:pPr>
        <w:ind w:left="5196" w:hanging="453"/>
      </w:pPr>
      <w:rPr>
        <w:rFonts w:hint="default"/>
      </w:rPr>
    </w:lvl>
    <w:lvl w:ilvl="4" w:tplc="CD86339C">
      <w:numFmt w:val="bullet"/>
      <w:lvlText w:val="•"/>
      <w:lvlJc w:val="left"/>
      <w:pPr>
        <w:ind w:left="6015" w:hanging="453"/>
      </w:pPr>
      <w:rPr>
        <w:rFonts w:hint="default"/>
      </w:rPr>
    </w:lvl>
    <w:lvl w:ilvl="5" w:tplc="70D295D4">
      <w:numFmt w:val="bullet"/>
      <w:lvlText w:val="•"/>
      <w:lvlJc w:val="left"/>
      <w:pPr>
        <w:ind w:left="6833" w:hanging="453"/>
      </w:pPr>
      <w:rPr>
        <w:rFonts w:hint="default"/>
      </w:rPr>
    </w:lvl>
    <w:lvl w:ilvl="6" w:tplc="6B8E9924">
      <w:numFmt w:val="bullet"/>
      <w:lvlText w:val="•"/>
      <w:lvlJc w:val="left"/>
      <w:pPr>
        <w:ind w:left="7652" w:hanging="453"/>
      </w:pPr>
      <w:rPr>
        <w:rFonts w:hint="default"/>
      </w:rPr>
    </w:lvl>
    <w:lvl w:ilvl="7" w:tplc="83389A64">
      <w:numFmt w:val="bullet"/>
      <w:lvlText w:val="•"/>
      <w:lvlJc w:val="left"/>
      <w:pPr>
        <w:ind w:left="8470" w:hanging="453"/>
      </w:pPr>
      <w:rPr>
        <w:rFonts w:hint="default"/>
      </w:rPr>
    </w:lvl>
    <w:lvl w:ilvl="8" w:tplc="7C7AFA94">
      <w:numFmt w:val="bullet"/>
      <w:lvlText w:val="•"/>
      <w:lvlJc w:val="left"/>
      <w:pPr>
        <w:ind w:left="9289" w:hanging="453"/>
      </w:pPr>
      <w:rPr>
        <w:rFonts w:hint="default"/>
      </w:rPr>
    </w:lvl>
  </w:abstractNum>
  <w:abstractNum w:abstractNumId="28">
    <w:nsid w:val="5720226B"/>
    <w:multiLevelType w:val="hybridMultilevel"/>
    <w:tmpl w:val="2DDCD91A"/>
    <w:lvl w:ilvl="0" w:tplc="39000234">
      <w:numFmt w:val="bullet"/>
      <w:lvlText w:val="–"/>
      <w:lvlJc w:val="left"/>
      <w:pPr>
        <w:ind w:left="432" w:hanging="428"/>
      </w:pPr>
      <w:rPr>
        <w:rFonts w:ascii="Times New Roman" w:eastAsia="Times New Roman" w:hAnsi="Times New Roman" w:hint="default"/>
        <w:w w:val="100"/>
        <w:sz w:val="22"/>
      </w:rPr>
    </w:lvl>
    <w:lvl w:ilvl="1" w:tplc="04DCC33C">
      <w:numFmt w:val="bullet"/>
      <w:lvlText w:val="•"/>
      <w:lvlJc w:val="left"/>
      <w:pPr>
        <w:ind w:left="1373" w:hanging="428"/>
      </w:pPr>
      <w:rPr>
        <w:rFonts w:hint="default"/>
      </w:rPr>
    </w:lvl>
    <w:lvl w:ilvl="2" w:tplc="7A849838">
      <w:numFmt w:val="bullet"/>
      <w:lvlText w:val="•"/>
      <w:lvlJc w:val="left"/>
      <w:pPr>
        <w:ind w:left="2306" w:hanging="428"/>
      </w:pPr>
      <w:rPr>
        <w:rFonts w:hint="default"/>
      </w:rPr>
    </w:lvl>
    <w:lvl w:ilvl="3" w:tplc="48C04EA4">
      <w:numFmt w:val="bullet"/>
      <w:lvlText w:val="•"/>
      <w:lvlJc w:val="left"/>
      <w:pPr>
        <w:ind w:left="3239" w:hanging="428"/>
      </w:pPr>
      <w:rPr>
        <w:rFonts w:hint="default"/>
      </w:rPr>
    </w:lvl>
    <w:lvl w:ilvl="4" w:tplc="51CA154E">
      <w:numFmt w:val="bullet"/>
      <w:lvlText w:val="•"/>
      <w:lvlJc w:val="left"/>
      <w:pPr>
        <w:ind w:left="4172" w:hanging="428"/>
      </w:pPr>
      <w:rPr>
        <w:rFonts w:hint="default"/>
      </w:rPr>
    </w:lvl>
    <w:lvl w:ilvl="5" w:tplc="B3368BCC">
      <w:numFmt w:val="bullet"/>
      <w:lvlText w:val="•"/>
      <w:lvlJc w:val="left"/>
      <w:pPr>
        <w:ind w:left="5105" w:hanging="428"/>
      </w:pPr>
      <w:rPr>
        <w:rFonts w:hint="default"/>
      </w:rPr>
    </w:lvl>
    <w:lvl w:ilvl="6" w:tplc="8A1CC130">
      <w:numFmt w:val="bullet"/>
      <w:lvlText w:val="•"/>
      <w:lvlJc w:val="left"/>
      <w:pPr>
        <w:ind w:left="6038" w:hanging="428"/>
      </w:pPr>
      <w:rPr>
        <w:rFonts w:hint="default"/>
      </w:rPr>
    </w:lvl>
    <w:lvl w:ilvl="7" w:tplc="05641BD6">
      <w:numFmt w:val="bullet"/>
      <w:lvlText w:val="•"/>
      <w:lvlJc w:val="left"/>
      <w:pPr>
        <w:ind w:left="6971" w:hanging="428"/>
      </w:pPr>
      <w:rPr>
        <w:rFonts w:hint="default"/>
      </w:rPr>
    </w:lvl>
    <w:lvl w:ilvl="8" w:tplc="617C6BD4">
      <w:numFmt w:val="bullet"/>
      <w:lvlText w:val="•"/>
      <w:lvlJc w:val="left"/>
      <w:pPr>
        <w:ind w:left="7904" w:hanging="428"/>
      </w:pPr>
      <w:rPr>
        <w:rFonts w:hint="default"/>
      </w:rPr>
    </w:lvl>
  </w:abstractNum>
  <w:abstractNum w:abstractNumId="29">
    <w:nsid w:val="57383EC6"/>
    <w:multiLevelType w:val="hybridMultilevel"/>
    <w:tmpl w:val="CC3E25BE"/>
    <w:lvl w:ilvl="0" w:tplc="B5A4E4E2">
      <w:start w:val="1"/>
      <w:numFmt w:val="decimal"/>
      <w:lvlText w:val="%1."/>
      <w:lvlJc w:val="left"/>
      <w:pPr>
        <w:ind w:left="92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57441B11"/>
    <w:multiLevelType w:val="multilevel"/>
    <w:tmpl w:val="7C7AEA0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7E7114F"/>
    <w:multiLevelType w:val="hybridMultilevel"/>
    <w:tmpl w:val="724C59AE"/>
    <w:lvl w:ilvl="0" w:tplc="ED22ECB8">
      <w:numFmt w:val="bullet"/>
      <w:lvlText w:val="–"/>
      <w:lvlJc w:val="left"/>
      <w:pPr>
        <w:ind w:left="4" w:hanging="428"/>
      </w:pPr>
      <w:rPr>
        <w:rFonts w:ascii="Times New Roman" w:eastAsia="Times New Roman" w:hAnsi="Times New Roman" w:hint="default"/>
        <w:i/>
        <w:w w:val="100"/>
        <w:sz w:val="22"/>
      </w:rPr>
    </w:lvl>
    <w:lvl w:ilvl="1" w:tplc="F21E1BFA">
      <w:numFmt w:val="bullet"/>
      <w:lvlText w:val="•"/>
      <w:lvlJc w:val="left"/>
      <w:pPr>
        <w:ind w:left="977" w:hanging="428"/>
      </w:pPr>
      <w:rPr>
        <w:rFonts w:hint="default"/>
      </w:rPr>
    </w:lvl>
    <w:lvl w:ilvl="2" w:tplc="B4EE97B0">
      <w:numFmt w:val="bullet"/>
      <w:lvlText w:val="•"/>
      <w:lvlJc w:val="left"/>
      <w:pPr>
        <w:ind w:left="1954" w:hanging="428"/>
      </w:pPr>
      <w:rPr>
        <w:rFonts w:hint="default"/>
      </w:rPr>
    </w:lvl>
    <w:lvl w:ilvl="3" w:tplc="C9A44D9A">
      <w:numFmt w:val="bullet"/>
      <w:lvlText w:val="•"/>
      <w:lvlJc w:val="left"/>
      <w:pPr>
        <w:ind w:left="2931" w:hanging="428"/>
      </w:pPr>
      <w:rPr>
        <w:rFonts w:hint="default"/>
      </w:rPr>
    </w:lvl>
    <w:lvl w:ilvl="4" w:tplc="8F5C2C28">
      <w:numFmt w:val="bullet"/>
      <w:lvlText w:val="•"/>
      <w:lvlJc w:val="left"/>
      <w:pPr>
        <w:ind w:left="3908" w:hanging="428"/>
      </w:pPr>
      <w:rPr>
        <w:rFonts w:hint="default"/>
      </w:rPr>
    </w:lvl>
    <w:lvl w:ilvl="5" w:tplc="4732AA70">
      <w:numFmt w:val="bullet"/>
      <w:lvlText w:val="•"/>
      <w:lvlJc w:val="left"/>
      <w:pPr>
        <w:ind w:left="4885" w:hanging="428"/>
      </w:pPr>
      <w:rPr>
        <w:rFonts w:hint="default"/>
      </w:rPr>
    </w:lvl>
    <w:lvl w:ilvl="6" w:tplc="1E2A9092">
      <w:numFmt w:val="bullet"/>
      <w:lvlText w:val="•"/>
      <w:lvlJc w:val="left"/>
      <w:pPr>
        <w:ind w:left="5862" w:hanging="428"/>
      </w:pPr>
      <w:rPr>
        <w:rFonts w:hint="default"/>
      </w:rPr>
    </w:lvl>
    <w:lvl w:ilvl="7" w:tplc="9462D754">
      <w:numFmt w:val="bullet"/>
      <w:lvlText w:val="•"/>
      <w:lvlJc w:val="left"/>
      <w:pPr>
        <w:ind w:left="6839" w:hanging="428"/>
      </w:pPr>
      <w:rPr>
        <w:rFonts w:hint="default"/>
      </w:rPr>
    </w:lvl>
    <w:lvl w:ilvl="8" w:tplc="3BD232F2">
      <w:numFmt w:val="bullet"/>
      <w:lvlText w:val="•"/>
      <w:lvlJc w:val="left"/>
      <w:pPr>
        <w:ind w:left="7816" w:hanging="428"/>
      </w:pPr>
      <w:rPr>
        <w:rFonts w:hint="default"/>
      </w:rPr>
    </w:lvl>
  </w:abstractNum>
  <w:abstractNum w:abstractNumId="32">
    <w:nsid w:val="59717BA7"/>
    <w:multiLevelType w:val="hybridMultilevel"/>
    <w:tmpl w:val="1A3E3D14"/>
    <w:lvl w:ilvl="0" w:tplc="7AF47770">
      <w:numFmt w:val="bullet"/>
      <w:lvlText w:val="-"/>
      <w:lvlJc w:val="left"/>
      <w:pPr>
        <w:ind w:left="4" w:hanging="188"/>
      </w:pPr>
      <w:rPr>
        <w:rFonts w:ascii="Times New Roman" w:eastAsia="Times New Roman" w:hAnsi="Times New Roman" w:hint="default"/>
        <w:w w:val="99"/>
        <w:sz w:val="24"/>
      </w:rPr>
    </w:lvl>
    <w:lvl w:ilvl="1" w:tplc="6EC64206">
      <w:numFmt w:val="bullet"/>
      <w:lvlText w:val="•"/>
      <w:lvlJc w:val="left"/>
      <w:pPr>
        <w:ind w:left="977" w:hanging="188"/>
      </w:pPr>
      <w:rPr>
        <w:rFonts w:hint="default"/>
      </w:rPr>
    </w:lvl>
    <w:lvl w:ilvl="2" w:tplc="5B9270FC">
      <w:numFmt w:val="bullet"/>
      <w:lvlText w:val="•"/>
      <w:lvlJc w:val="left"/>
      <w:pPr>
        <w:ind w:left="1954" w:hanging="188"/>
      </w:pPr>
      <w:rPr>
        <w:rFonts w:hint="default"/>
      </w:rPr>
    </w:lvl>
    <w:lvl w:ilvl="3" w:tplc="05D652AE">
      <w:numFmt w:val="bullet"/>
      <w:lvlText w:val="•"/>
      <w:lvlJc w:val="left"/>
      <w:pPr>
        <w:ind w:left="2931" w:hanging="188"/>
      </w:pPr>
      <w:rPr>
        <w:rFonts w:hint="default"/>
      </w:rPr>
    </w:lvl>
    <w:lvl w:ilvl="4" w:tplc="353A3FB2">
      <w:numFmt w:val="bullet"/>
      <w:lvlText w:val="•"/>
      <w:lvlJc w:val="left"/>
      <w:pPr>
        <w:ind w:left="3908" w:hanging="188"/>
      </w:pPr>
      <w:rPr>
        <w:rFonts w:hint="default"/>
      </w:rPr>
    </w:lvl>
    <w:lvl w:ilvl="5" w:tplc="D92882D0">
      <w:numFmt w:val="bullet"/>
      <w:lvlText w:val="•"/>
      <w:lvlJc w:val="left"/>
      <w:pPr>
        <w:ind w:left="4885" w:hanging="188"/>
      </w:pPr>
      <w:rPr>
        <w:rFonts w:hint="default"/>
      </w:rPr>
    </w:lvl>
    <w:lvl w:ilvl="6" w:tplc="0C2AF3EE">
      <w:numFmt w:val="bullet"/>
      <w:lvlText w:val="•"/>
      <w:lvlJc w:val="left"/>
      <w:pPr>
        <w:ind w:left="5862" w:hanging="188"/>
      </w:pPr>
      <w:rPr>
        <w:rFonts w:hint="default"/>
      </w:rPr>
    </w:lvl>
    <w:lvl w:ilvl="7" w:tplc="AF8AB2F4">
      <w:numFmt w:val="bullet"/>
      <w:lvlText w:val="•"/>
      <w:lvlJc w:val="left"/>
      <w:pPr>
        <w:ind w:left="6839" w:hanging="188"/>
      </w:pPr>
      <w:rPr>
        <w:rFonts w:hint="default"/>
      </w:rPr>
    </w:lvl>
    <w:lvl w:ilvl="8" w:tplc="C2EA34A6">
      <w:numFmt w:val="bullet"/>
      <w:lvlText w:val="•"/>
      <w:lvlJc w:val="left"/>
      <w:pPr>
        <w:ind w:left="7816" w:hanging="188"/>
      </w:pPr>
      <w:rPr>
        <w:rFonts w:hint="default"/>
      </w:rPr>
    </w:lvl>
  </w:abstractNum>
  <w:abstractNum w:abstractNumId="33">
    <w:nsid w:val="5F3C4E4D"/>
    <w:multiLevelType w:val="hybridMultilevel"/>
    <w:tmpl w:val="27204D94"/>
    <w:lvl w:ilvl="0" w:tplc="B6B6061C">
      <w:numFmt w:val="bullet"/>
      <w:lvlText w:val="–"/>
      <w:lvlJc w:val="left"/>
      <w:pPr>
        <w:ind w:left="4" w:hanging="423"/>
      </w:pPr>
      <w:rPr>
        <w:rFonts w:ascii="Times New Roman" w:eastAsia="Times New Roman" w:hAnsi="Times New Roman" w:hint="default"/>
        <w:w w:val="100"/>
        <w:sz w:val="24"/>
      </w:rPr>
    </w:lvl>
    <w:lvl w:ilvl="1" w:tplc="E230E418">
      <w:numFmt w:val="bullet"/>
      <w:lvlText w:val="•"/>
      <w:lvlJc w:val="left"/>
      <w:pPr>
        <w:ind w:left="977" w:hanging="423"/>
      </w:pPr>
      <w:rPr>
        <w:rFonts w:hint="default"/>
      </w:rPr>
    </w:lvl>
    <w:lvl w:ilvl="2" w:tplc="0E2AE2B6">
      <w:numFmt w:val="bullet"/>
      <w:lvlText w:val="•"/>
      <w:lvlJc w:val="left"/>
      <w:pPr>
        <w:ind w:left="1954" w:hanging="423"/>
      </w:pPr>
      <w:rPr>
        <w:rFonts w:hint="default"/>
      </w:rPr>
    </w:lvl>
    <w:lvl w:ilvl="3" w:tplc="08B66902">
      <w:numFmt w:val="bullet"/>
      <w:lvlText w:val="•"/>
      <w:lvlJc w:val="left"/>
      <w:pPr>
        <w:ind w:left="2931" w:hanging="423"/>
      </w:pPr>
      <w:rPr>
        <w:rFonts w:hint="default"/>
      </w:rPr>
    </w:lvl>
    <w:lvl w:ilvl="4" w:tplc="EE4EA88E">
      <w:numFmt w:val="bullet"/>
      <w:lvlText w:val="•"/>
      <w:lvlJc w:val="left"/>
      <w:pPr>
        <w:ind w:left="3908" w:hanging="423"/>
      </w:pPr>
      <w:rPr>
        <w:rFonts w:hint="default"/>
      </w:rPr>
    </w:lvl>
    <w:lvl w:ilvl="5" w:tplc="EB14178A">
      <w:numFmt w:val="bullet"/>
      <w:lvlText w:val="•"/>
      <w:lvlJc w:val="left"/>
      <w:pPr>
        <w:ind w:left="4885" w:hanging="423"/>
      </w:pPr>
      <w:rPr>
        <w:rFonts w:hint="default"/>
      </w:rPr>
    </w:lvl>
    <w:lvl w:ilvl="6" w:tplc="87B6F250">
      <w:numFmt w:val="bullet"/>
      <w:lvlText w:val="•"/>
      <w:lvlJc w:val="left"/>
      <w:pPr>
        <w:ind w:left="5862" w:hanging="423"/>
      </w:pPr>
      <w:rPr>
        <w:rFonts w:hint="default"/>
      </w:rPr>
    </w:lvl>
    <w:lvl w:ilvl="7" w:tplc="750268EE">
      <w:numFmt w:val="bullet"/>
      <w:lvlText w:val="•"/>
      <w:lvlJc w:val="left"/>
      <w:pPr>
        <w:ind w:left="6839" w:hanging="423"/>
      </w:pPr>
      <w:rPr>
        <w:rFonts w:hint="default"/>
      </w:rPr>
    </w:lvl>
    <w:lvl w:ilvl="8" w:tplc="F51485DA">
      <w:numFmt w:val="bullet"/>
      <w:lvlText w:val="•"/>
      <w:lvlJc w:val="left"/>
      <w:pPr>
        <w:ind w:left="7816" w:hanging="423"/>
      </w:pPr>
      <w:rPr>
        <w:rFonts w:hint="default"/>
      </w:rPr>
    </w:lvl>
  </w:abstractNum>
  <w:abstractNum w:abstractNumId="34">
    <w:nsid w:val="5F5F13A4"/>
    <w:multiLevelType w:val="hybridMultilevel"/>
    <w:tmpl w:val="812E3FA6"/>
    <w:lvl w:ilvl="0" w:tplc="2962DE62">
      <w:numFmt w:val="bullet"/>
      <w:lvlText w:val="-"/>
      <w:lvlJc w:val="left"/>
      <w:pPr>
        <w:ind w:left="432" w:hanging="428"/>
      </w:pPr>
      <w:rPr>
        <w:rFonts w:ascii="Times New Roman" w:eastAsia="Times New Roman" w:hAnsi="Times New Roman" w:hint="default"/>
        <w:w w:val="99"/>
        <w:sz w:val="24"/>
      </w:rPr>
    </w:lvl>
    <w:lvl w:ilvl="1" w:tplc="0EB822B6">
      <w:numFmt w:val="bullet"/>
      <w:lvlText w:val="•"/>
      <w:lvlJc w:val="left"/>
      <w:pPr>
        <w:ind w:left="1373" w:hanging="428"/>
      </w:pPr>
      <w:rPr>
        <w:rFonts w:hint="default"/>
      </w:rPr>
    </w:lvl>
    <w:lvl w:ilvl="2" w:tplc="117C1E38">
      <w:numFmt w:val="bullet"/>
      <w:lvlText w:val="•"/>
      <w:lvlJc w:val="left"/>
      <w:pPr>
        <w:ind w:left="2306" w:hanging="428"/>
      </w:pPr>
      <w:rPr>
        <w:rFonts w:hint="default"/>
      </w:rPr>
    </w:lvl>
    <w:lvl w:ilvl="3" w:tplc="A5566AD4">
      <w:numFmt w:val="bullet"/>
      <w:lvlText w:val="•"/>
      <w:lvlJc w:val="left"/>
      <w:pPr>
        <w:ind w:left="3239" w:hanging="428"/>
      </w:pPr>
      <w:rPr>
        <w:rFonts w:hint="default"/>
      </w:rPr>
    </w:lvl>
    <w:lvl w:ilvl="4" w:tplc="D6AC31F6">
      <w:numFmt w:val="bullet"/>
      <w:lvlText w:val="•"/>
      <w:lvlJc w:val="left"/>
      <w:pPr>
        <w:ind w:left="4172" w:hanging="428"/>
      </w:pPr>
      <w:rPr>
        <w:rFonts w:hint="default"/>
      </w:rPr>
    </w:lvl>
    <w:lvl w:ilvl="5" w:tplc="0462744E">
      <w:numFmt w:val="bullet"/>
      <w:lvlText w:val="•"/>
      <w:lvlJc w:val="left"/>
      <w:pPr>
        <w:ind w:left="5105" w:hanging="428"/>
      </w:pPr>
      <w:rPr>
        <w:rFonts w:hint="default"/>
      </w:rPr>
    </w:lvl>
    <w:lvl w:ilvl="6" w:tplc="4CB6639E">
      <w:numFmt w:val="bullet"/>
      <w:lvlText w:val="•"/>
      <w:lvlJc w:val="left"/>
      <w:pPr>
        <w:ind w:left="6038" w:hanging="428"/>
      </w:pPr>
      <w:rPr>
        <w:rFonts w:hint="default"/>
      </w:rPr>
    </w:lvl>
    <w:lvl w:ilvl="7" w:tplc="45008B16">
      <w:numFmt w:val="bullet"/>
      <w:lvlText w:val="•"/>
      <w:lvlJc w:val="left"/>
      <w:pPr>
        <w:ind w:left="6971" w:hanging="428"/>
      </w:pPr>
      <w:rPr>
        <w:rFonts w:hint="default"/>
      </w:rPr>
    </w:lvl>
    <w:lvl w:ilvl="8" w:tplc="5C688090">
      <w:numFmt w:val="bullet"/>
      <w:lvlText w:val="•"/>
      <w:lvlJc w:val="left"/>
      <w:pPr>
        <w:ind w:left="7904" w:hanging="428"/>
      </w:pPr>
      <w:rPr>
        <w:rFonts w:hint="default"/>
      </w:rPr>
    </w:lvl>
  </w:abstractNum>
  <w:abstractNum w:abstractNumId="35">
    <w:nsid w:val="62C86E98"/>
    <w:multiLevelType w:val="hybridMultilevel"/>
    <w:tmpl w:val="1E002704"/>
    <w:lvl w:ilvl="0" w:tplc="267A6BD2">
      <w:start w:val="1"/>
      <w:numFmt w:val="decimal"/>
      <w:lvlText w:val="%1."/>
      <w:lvlJc w:val="left"/>
      <w:pPr>
        <w:ind w:left="956" w:hanging="377"/>
      </w:pPr>
      <w:rPr>
        <w:rFonts w:ascii="Times New Roman" w:eastAsia="Times New Roman" w:hAnsi="Times New Roman" w:cs="Times New Roman" w:hint="default"/>
        <w:b/>
        <w:bCs/>
        <w:spacing w:val="0"/>
        <w:w w:val="100"/>
        <w:sz w:val="28"/>
        <w:szCs w:val="28"/>
      </w:rPr>
    </w:lvl>
    <w:lvl w:ilvl="1" w:tplc="D904E88C">
      <w:numFmt w:val="bullet"/>
      <w:lvlText w:val="•"/>
      <w:lvlJc w:val="left"/>
      <w:pPr>
        <w:ind w:left="1956" w:hanging="377"/>
      </w:pPr>
      <w:rPr>
        <w:rFonts w:hint="default"/>
      </w:rPr>
    </w:lvl>
    <w:lvl w:ilvl="2" w:tplc="04DCD242">
      <w:numFmt w:val="bullet"/>
      <w:lvlText w:val="•"/>
      <w:lvlJc w:val="left"/>
      <w:pPr>
        <w:ind w:left="2953" w:hanging="377"/>
      </w:pPr>
      <w:rPr>
        <w:rFonts w:hint="default"/>
      </w:rPr>
    </w:lvl>
    <w:lvl w:ilvl="3" w:tplc="BAC21D28">
      <w:numFmt w:val="bullet"/>
      <w:lvlText w:val="•"/>
      <w:lvlJc w:val="left"/>
      <w:pPr>
        <w:ind w:left="3949" w:hanging="377"/>
      </w:pPr>
      <w:rPr>
        <w:rFonts w:hint="default"/>
      </w:rPr>
    </w:lvl>
    <w:lvl w:ilvl="4" w:tplc="DD3ABDB4">
      <w:numFmt w:val="bullet"/>
      <w:lvlText w:val="•"/>
      <w:lvlJc w:val="left"/>
      <w:pPr>
        <w:ind w:left="4946" w:hanging="377"/>
      </w:pPr>
      <w:rPr>
        <w:rFonts w:hint="default"/>
      </w:rPr>
    </w:lvl>
    <w:lvl w:ilvl="5" w:tplc="4BDEE102">
      <w:numFmt w:val="bullet"/>
      <w:lvlText w:val="•"/>
      <w:lvlJc w:val="left"/>
      <w:pPr>
        <w:ind w:left="5943" w:hanging="377"/>
      </w:pPr>
      <w:rPr>
        <w:rFonts w:hint="default"/>
      </w:rPr>
    </w:lvl>
    <w:lvl w:ilvl="6" w:tplc="C49AFAAA">
      <w:numFmt w:val="bullet"/>
      <w:lvlText w:val="•"/>
      <w:lvlJc w:val="left"/>
      <w:pPr>
        <w:ind w:left="6939" w:hanging="377"/>
      </w:pPr>
      <w:rPr>
        <w:rFonts w:hint="default"/>
      </w:rPr>
    </w:lvl>
    <w:lvl w:ilvl="7" w:tplc="09988BD2">
      <w:numFmt w:val="bullet"/>
      <w:lvlText w:val="•"/>
      <w:lvlJc w:val="left"/>
      <w:pPr>
        <w:ind w:left="7936" w:hanging="377"/>
      </w:pPr>
      <w:rPr>
        <w:rFonts w:hint="default"/>
      </w:rPr>
    </w:lvl>
    <w:lvl w:ilvl="8" w:tplc="71CC4162">
      <w:numFmt w:val="bullet"/>
      <w:lvlText w:val="•"/>
      <w:lvlJc w:val="left"/>
      <w:pPr>
        <w:ind w:left="8933" w:hanging="377"/>
      </w:pPr>
      <w:rPr>
        <w:rFonts w:hint="default"/>
      </w:rPr>
    </w:lvl>
  </w:abstractNum>
  <w:abstractNum w:abstractNumId="36">
    <w:nsid w:val="63DE79DE"/>
    <w:multiLevelType w:val="hybridMultilevel"/>
    <w:tmpl w:val="0862E7CE"/>
    <w:lvl w:ilvl="0" w:tplc="4CAA8C06">
      <w:numFmt w:val="bullet"/>
      <w:lvlText w:val="–"/>
      <w:lvlJc w:val="left"/>
      <w:pPr>
        <w:ind w:left="475" w:hanging="471"/>
      </w:pPr>
      <w:rPr>
        <w:rFonts w:ascii="Times New Roman" w:eastAsia="Times New Roman" w:hAnsi="Times New Roman" w:hint="default"/>
        <w:color w:val="000009"/>
        <w:w w:val="100"/>
        <w:sz w:val="22"/>
      </w:rPr>
    </w:lvl>
    <w:lvl w:ilvl="1" w:tplc="5BA07AF2">
      <w:numFmt w:val="bullet"/>
      <w:lvlText w:val="•"/>
      <w:lvlJc w:val="left"/>
      <w:pPr>
        <w:ind w:left="1451" w:hanging="471"/>
      </w:pPr>
      <w:rPr>
        <w:rFonts w:hint="default"/>
      </w:rPr>
    </w:lvl>
    <w:lvl w:ilvl="2" w:tplc="23502E80">
      <w:numFmt w:val="bullet"/>
      <w:lvlText w:val="•"/>
      <w:lvlJc w:val="left"/>
      <w:pPr>
        <w:ind w:left="2423" w:hanging="471"/>
      </w:pPr>
      <w:rPr>
        <w:rFonts w:hint="default"/>
      </w:rPr>
    </w:lvl>
    <w:lvl w:ilvl="3" w:tplc="750A73E6">
      <w:numFmt w:val="bullet"/>
      <w:lvlText w:val="•"/>
      <w:lvlJc w:val="left"/>
      <w:pPr>
        <w:ind w:left="3395" w:hanging="471"/>
      </w:pPr>
      <w:rPr>
        <w:rFonts w:hint="default"/>
      </w:rPr>
    </w:lvl>
    <w:lvl w:ilvl="4" w:tplc="D3CA67F2">
      <w:numFmt w:val="bullet"/>
      <w:lvlText w:val="•"/>
      <w:lvlJc w:val="left"/>
      <w:pPr>
        <w:ind w:left="4367" w:hanging="471"/>
      </w:pPr>
      <w:rPr>
        <w:rFonts w:hint="default"/>
      </w:rPr>
    </w:lvl>
    <w:lvl w:ilvl="5" w:tplc="09DCBCA4">
      <w:numFmt w:val="bullet"/>
      <w:lvlText w:val="•"/>
      <w:lvlJc w:val="left"/>
      <w:pPr>
        <w:ind w:left="5339" w:hanging="471"/>
      </w:pPr>
      <w:rPr>
        <w:rFonts w:hint="default"/>
      </w:rPr>
    </w:lvl>
    <w:lvl w:ilvl="6" w:tplc="521EC7D4">
      <w:numFmt w:val="bullet"/>
      <w:lvlText w:val="•"/>
      <w:lvlJc w:val="left"/>
      <w:pPr>
        <w:ind w:left="6310" w:hanging="471"/>
      </w:pPr>
      <w:rPr>
        <w:rFonts w:hint="default"/>
      </w:rPr>
    </w:lvl>
    <w:lvl w:ilvl="7" w:tplc="96A4C05A">
      <w:numFmt w:val="bullet"/>
      <w:lvlText w:val="•"/>
      <w:lvlJc w:val="left"/>
      <w:pPr>
        <w:ind w:left="7282" w:hanging="471"/>
      </w:pPr>
      <w:rPr>
        <w:rFonts w:hint="default"/>
      </w:rPr>
    </w:lvl>
    <w:lvl w:ilvl="8" w:tplc="CE0C2BCE">
      <w:numFmt w:val="bullet"/>
      <w:lvlText w:val="•"/>
      <w:lvlJc w:val="left"/>
      <w:pPr>
        <w:ind w:left="8254" w:hanging="471"/>
      </w:pPr>
      <w:rPr>
        <w:rFonts w:hint="default"/>
      </w:rPr>
    </w:lvl>
  </w:abstractNum>
  <w:abstractNum w:abstractNumId="37">
    <w:nsid w:val="647F2C0E"/>
    <w:multiLevelType w:val="hybridMultilevel"/>
    <w:tmpl w:val="C408F328"/>
    <w:lvl w:ilvl="0" w:tplc="B5A4E4E2">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8">
    <w:nsid w:val="64E73F5C"/>
    <w:multiLevelType w:val="hybridMultilevel"/>
    <w:tmpl w:val="FC26CF52"/>
    <w:lvl w:ilvl="0" w:tplc="06CE8E14">
      <w:numFmt w:val="bullet"/>
      <w:lvlText w:val="–"/>
      <w:lvlJc w:val="left"/>
      <w:pPr>
        <w:ind w:left="4" w:hanging="428"/>
      </w:pPr>
      <w:rPr>
        <w:rFonts w:ascii="Times New Roman" w:eastAsia="Times New Roman" w:hAnsi="Times New Roman" w:hint="default"/>
        <w:i/>
        <w:w w:val="100"/>
        <w:sz w:val="22"/>
      </w:rPr>
    </w:lvl>
    <w:lvl w:ilvl="1" w:tplc="189A455C">
      <w:numFmt w:val="bullet"/>
      <w:lvlText w:val="•"/>
      <w:lvlJc w:val="left"/>
      <w:pPr>
        <w:ind w:left="977" w:hanging="428"/>
      </w:pPr>
      <w:rPr>
        <w:rFonts w:hint="default"/>
      </w:rPr>
    </w:lvl>
    <w:lvl w:ilvl="2" w:tplc="4312736E">
      <w:numFmt w:val="bullet"/>
      <w:lvlText w:val="•"/>
      <w:lvlJc w:val="left"/>
      <w:pPr>
        <w:ind w:left="1954" w:hanging="428"/>
      </w:pPr>
      <w:rPr>
        <w:rFonts w:hint="default"/>
      </w:rPr>
    </w:lvl>
    <w:lvl w:ilvl="3" w:tplc="B338DF52">
      <w:numFmt w:val="bullet"/>
      <w:lvlText w:val="•"/>
      <w:lvlJc w:val="left"/>
      <w:pPr>
        <w:ind w:left="2931" w:hanging="428"/>
      </w:pPr>
      <w:rPr>
        <w:rFonts w:hint="default"/>
      </w:rPr>
    </w:lvl>
    <w:lvl w:ilvl="4" w:tplc="DC02E994">
      <w:numFmt w:val="bullet"/>
      <w:lvlText w:val="•"/>
      <w:lvlJc w:val="left"/>
      <w:pPr>
        <w:ind w:left="3908" w:hanging="428"/>
      </w:pPr>
      <w:rPr>
        <w:rFonts w:hint="default"/>
      </w:rPr>
    </w:lvl>
    <w:lvl w:ilvl="5" w:tplc="760C1F44">
      <w:numFmt w:val="bullet"/>
      <w:lvlText w:val="•"/>
      <w:lvlJc w:val="left"/>
      <w:pPr>
        <w:ind w:left="4885" w:hanging="428"/>
      </w:pPr>
      <w:rPr>
        <w:rFonts w:hint="default"/>
      </w:rPr>
    </w:lvl>
    <w:lvl w:ilvl="6" w:tplc="C9B23D9E">
      <w:numFmt w:val="bullet"/>
      <w:lvlText w:val="•"/>
      <w:lvlJc w:val="left"/>
      <w:pPr>
        <w:ind w:left="5862" w:hanging="428"/>
      </w:pPr>
      <w:rPr>
        <w:rFonts w:hint="default"/>
      </w:rPr>
    </w:lvl>
    <w:lvl w:ilvl="7" w:tplc="23083E30">
      <w:numFmt w:val="bullet"/>
      <w:lvlText w:val="•"/>
      <w:lvlJc w:val="left"/>
      <w:pPr>
        <w:ind w:left="6839" w:hanging="428"/>
      </w:pPr>
      <w:rPr>
        <w:rFonts w:hint="default"/>
      </w:rPr>
    </w:lvl>
    <w:lvl w:ilvl="8" w:tplc="3D344112">
      <w:numFmt w:val="bullet"/>
      <w:lvlText w:val="•"/>
      <w:lvlJc w:val="left"/>
      <w:pPr>
        <w:ind w:left="7816" w:hanging="428"/>
      </w:pPr>
      <w:rPr>
        <w:rFonts w:hint="default"/>
      </w:rPr>
    </w:lvl>
  </w:abstractNum>
  <w:abstractNum w:abstractNumId="39">
    <w:nsid w:val="64FA1CA2"/>
    <w:multiLevelType w:val="hybridMultilevel"/>
    <w:tmpl w:val="70B8A6EA"/>
    <w:lvl w:ilvl="0" w:tplc="0714F394">
      <w:numFmt w:val="bullet"/>
      <w:lvlText w:val="–"/>
      <w:lvlJc w:val="left"/>
      <w:pPr>
        <w:ind w:left="4" w:hanging="428"/>
      </w:pPr>
      <w:rPr>
        <w:rFonts w:ascii="Times New Roman" w:eastAsia="Times New Roman" w:hAnsi="Times New Roman" w:hint="default"/>
        <w:w w:val="100"/>
        <w:sz w:val="22"/>
      </w:rPr>
    </w:lvl>
    <w:lvl w:ilvl="1" w:tplc="0268C890">
      <w:numFmt w:val="bullet"/>
      <w:lvlText w:val="•"/>
      <w:lvlJc w:val="left"/>
      <w:pPr>
        <w:ind w:left="977" w:hanging="428"/>
      </w:pPr>
      <w:rPr>
        <w:rFonts w:hint="default"/>
      </w:rPr>
    </w:lvl>
    <w:lvl w:ilvl="2" w:tplc="EC0C1EDC">
      <w:numFmt w:val="bullet"/>
      <w:lvlText w:val="•"/>
      <w:lvlJc w:val="left"/>
      <w:pPr>
        <w:ind w:left="1954" w:hanging="428"/>
      </w:pPr>
      <w:rPr>
        <w:rFonts w:hint="default"/>
      </w:rPr>
    </w:lvl>
    <w:lvl w:ilvl="3" w:tplc="54B28B56">
      <w:numFmt w:val="bullet"/>
      <w:lvlText w:val="•"/>
      <w:lvlJc w:val="left"/>
      <w:pPr>
        <w:ind w:left="2931" w:hanging="428"/>
      </w:pPr>
      <w:rPr>
        <w:rFonts w:hint="default"/>
      </w:rPr>
    </w:lvl>
    <w:lvl w:ilvl="4" w:tplc="0B7C04BA">
      <w:numFmt w:val="bullet"/>
      <w:lvlText w:val="•"/>
      <w:lvlJc w:val="left"/>
      <w:pPr>
        <w:ind w:left="3908" w:hanging="428"/>
      </w:pPr>
      <w:rPr>
        <w:rFonts w:hint="default"/>
      </w:rPr>
    </w:lvl>
    <w:lvl w:ilvl="5" w:tplc="C90A319A">
      <w:numFmt w:val="bullet"/>
      <w:lvlText w:val="•"/>
      <w:lvlJc w:val="left"/>
      <w:pPr>
        <w:ind w:left="4885" w:hanging="428"/>
      </w:pPr>
      <w:rPr>
        <w:rFonts w:hint="default"/>
      </w:rPr>
    </w:lvl>
    <w:lvl w:ilvl="6" w:tplc="3508DAAC">
      <w:numFmt w:val="bullet"/>
      <w:lvlText w:val="•"/>
      <w:lvlJc w:val="left"/>
      <w:pPr>
        <w:ind w:left="5862" w:hanging="428"/>
      </w:pPr>
      <w:rPr>
        <w:rFonts w:hint="default"/>
      </w:rPr>
    </w:lvl>
    <w:lvl w:ilvl="7" w:tplc="A36CFCF8">
      <w:numFmt w:val="bullet"/>
      <w:lvlText w:val="•"/>
      <w:lvlJc w:val="left"/>
      <w:pPr>
        <w:ind w:left="6839" w:hanging="428"/>
      </w:pPr>
      <w:rPr>
        <w:rFonts w:hint="default"/>
      </w:rPr>
    </w:lvl>
    <w:lvl w:ilvl="8" w:tplc="5048388E">
      <w:numFmt w:val="bullet"/>
      <w:lvlText w:val="•"/>
      <w:lvlJc w:val="left"/>
      <w:pPr>
        <w:ind w:left="7816" w:hanging="428"/>
      </w:pPr>
      <w:rPr>
        <w:rFonts w:hint="default"/>
      </w:rPr>
    </w:lvl>
  </w:abstractNum>
  <w:abstractNum w:abstractNumId="40">
    <w:nsid w:val="6551264B"/>
    <w:multiLevelType w:val="hybridMultilevel"/>
    <w:tmpl w:val="757A6CCE"/>
    <w:lvl w:ilvl="0" w:tplc="8BE8C628">
      <w:start w:val="1"/>
      <w:numFmt w:val="decimal"/>
      <w:lvlText w:val="%1."/>
      <w:lvlJc w:val="left"/>
      <w:pPr>
        <w:ind w:left="956" w:hanging="377"/>
      </w:pPr>
      <w:rPr>
        <w:rFonts w:ascii="Times New Roman" w:eastAsia="Times New Roman" w:hAnsi="Times New Roman" w:cs="Times New Roman" w:hint="default"/>
        <w:b/>
        <w:bCs/>
        <w:spacing w:val="0"/>
        <w:w w:val="100"/>
        <w:sz w:val="28"/>
        <w:szCs w:val="28"/>
      </w:rPr>
    </w:lvl>
    <w:lvl w:ilvl="1" w:tplc="9B50B556">
      <w:numFmt w:val="bullet"/>
      <w:lvlText w:val="•"/>
      <w:lvlJc w:val="left"/>
      <w:pPr>
        <w:ind w:left="1956" w:hanging="377"/>
      </w:pPr>
      <w:rPr>
        <w:rFonts w:hint="default"/>
      </w:rPr>
    </w:lvl>
    <w:lvl w:ilvl="2" w:tplc="3B28F376">
      <w:numFmt w:val="bullet"/>
      <w:lvlText w:val="•"/>
      <w:lvlJc w:val="left"/>
      <w:pPr>
        <w:ind w:left="2953" w:hanging="377"/>
      </w:pPr>
      <w:rPr>
        <w:rFonts w:hint="default"/>
      </w:rPr>
    </w:lvl>
    <w:lvl w:ilvl="3" w:tplc="8E6652CA">
      <w:numFmt w:val="bullet"/>
      <w:lvlText w:val="•"/>
      <w:lvlJc w:val="left"/>
      <w:pPr>
        <w:ind w:left="3949" w:hanging="377"/>
      </w:pPr>
      <w:rPr>
        <w:rFonts w:hint="default"/>
      </w:rPr>
    </w:lvl>
    <w:lvl w:ilvl="4" w:tplc="9E98D4F2">
      <w:numFmt w:val="bullet"/>
      <w:lvlText w:val="•"/>
      <w:lvlJc w:val="left"/>
      <w:pPr>
        <w:ind w:left="4946" w:hanging="377"/>
      </w:pPr>
      <w:rPr>
        <w:rFonts w:hint="default"/>
      </w:rPr>
    </w:lvl>
    <w:lvl w:ilvl="5" w:tplc="DC4E4E66">
      <w:numFmt w:val="bullet"/>
      <w:lvlText w:val="•"/>
      <w:lvlJc w:val="left"/>
      <w:pPr>
        <w:ind w:left="5943" w:hanging="377"/>
      </w:pPr>
      <w:rPr>
        <w:rFonts w:hint="default"/>
      </w:rPr>
    </w:lvl>
    <w:lvl w:ilvl="6" w:tplc="F4BEB5B0">
      <w:numFmt w:val="bullet"/>
      <w:lvlText w:val="•"/>
      <w:lvlJc w:val="left"/>
      <w:pPr>
        <w:ind w:left="6939" w:hanging="377"/>
      </w:pPr>
      <w:rPr>
        <w:rFonts w:hint="default"/>
      </w:rPr>
    </w:lvl>
    <w:lvl w:ilvl="7" w:tplc="C602B0DA">
      <w:numFmt w:val="bullet"/>
      <w:lvlText w:val="•"/>
      <w:lvlJc w:val="left"/>
      <w:pPr>
        <w:ind w:left="7936" w:hanging="377"/>
      </w:pPr>
      <w:rPr>
        <w:rFonts w:hint="default"/>
      </w:rPr>
    </w:lvl>
    <w:lvl w:ilvl="8" w:tplc="28605A4E">
      <w:numFmt w:val="bullet"/>
      <w:lvlText w:val="•"/>
      <w:lvlJc w:val="left"/>
      <w:pPr>
        <w:ind w:left="8933" w:hanging="377"/>
      </w:pPr>
      <w:rPr>
        <w:rFonts w:hint="default"/>
      </w:rPr>
    </w:lvl>
  </w:abstractNum>
  <w:abstractNum w:abstractNumId="41">
    <w:nsid w:val="670D29B2"/>
    <w:multiLevelType w:val="hybridMultilevel"/>
    <w:tmpl w:val="A98E2BF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2">
    <w:nsid w:val="72A31D5E"/>
    <w:multiLevelType w:val="hybridMultilevel"/>
    <w:tmpl w:val="C5B2B8F4"/>
    <w:lvl w:ilvl="0" w:tplc="196C9264">
      <w:numFmt w:val="bullet"/>
      <w:lvlText w:val="-"/>
      <w:lvlJc w:val="left"/>
      <w:pPr>
        <w:ind w:left="432" w:hanging="428"/>
      </w:pPr>
      <w:rPr>
        <w:rFonts w:ascii="Times New Roman" w:eastAsia="Times New Roman" w:hAnsi="Times New Roman" w:hint="default"/>
        <w:w w:val="99"/>
        <w:sz w:val="24"/>
      </w:rPr>
    </w:lvl>
    <w:lvl w:ilvl="1" w:tplc="774AB408">
      <w:numFmt w:val="bullet"/>
      <w:lvlText w:val="•"/>
      <w:lvlJc w:val="left"/>
      <w:pPr>
        <w:ind w:left="1373" w:hanging="428"/>
      </w:pPr>
      <w:rPr>
        <w:rFonts w:hint="default"/>
      </w:rPr>
    </w:lvl>
    <w:lvl w:ilvl="2" w:tplc="047EB838">
      <w:numFmt w:val="bullet"/>
      <w:lvlText w:val="•"/>
      <w:lvlJc w:val="left"/>
      <w:pPr>
        <w:ind w:left="2306" w:hanging="428"/>
      </w:pPr>
      <w:rPr>
        <w:rFonts w:hint="default"/>
      </w:rPr>
    </w:lvl>
    <w:lvl w:ilvl="3" w:tplc="C6900C82">
      <w:numFmt w:val="bullet"/>
      <w:lvlText w:val="•"/>
      <w:lvlJc w:val="left"/>
      <w:pPr>
        <w:ind w:left="3239" w:hanging="428"/>
      </w:pPr>
      <w:rPr>
        <w:rFonts w:hint="default"/>
      </w:rPr>
    </w:lvl>
    <w:lvl w:ilvl="4" w:tplc="21FE92BA">
      <w:numFmt w:val="bullet"/>
      <w:lvlText w:val="•"/>
      <w:lvlJc w:val="left"/>
      <w:pPr>
        <w:ind w:left="4172" w:hanging="428"/>
      </w:pPr>
      <w:rPr>
        <w:rFonts w:hint="default"/>
      </w:rPr>
    </w:lvl>
    <w:lvl w:ilvl="5" w:tplc="55004F02">
      <w:numFmt w:val="bullet"/>
      <w:lvlText w:val="•"/>
      <w:lvlJc w:val="left"/>
      <w:pPr>
        <w:ind w:left="5105" w:hanging="428"/>
      </w:pPr>
      <w:rPr>
        <w:rFonts w:hint="default"/>
      </w:rPr>
    </w:lvl>
    <w:lvl w:ilvl="6" w:tplc="62CA7F44">
      <w:numFmt w:val="bullet"/>
      <w:lvlText w:val="•"/>
      <w:lvlJc w:val="left"/>
      <w:pPr>
        <w:ind w:left="6038" w:hanging="428"/>
      </w:pPr>
      <w:rPr>
        <w:rFonts w:hint="default"/>
      </w:rPr>
    </w:lvl>
    <w:lvl w:ilvl="7" w:tplc="C3BC8C7C">
      <w:numFmt w:val="bullet"/>
      <w:lvlText w:val="•"/>
      <w:lvlJc w:val="left"/>
      <w:pPr>
        <w:ind w:left="6971" w:hanging="428"/>
      </w:pPr>
      <w:rPr>
        <w:rFonts w:hint="default"/>
      </w:rPr>
    </w:lvl>
    <w:lvl w:ilvl="8" w:tplc="E9620A40">
      <w:numFmt w:val="bullet"/>
      <w:lvlText w:val="•"/>
      <w:lvlJc w:val="left"/>
      <w:pPr>
        <w:ind w:left="7904" w:hanging="428"/>
      </w:pPr>
      <w:rPr>
        <w:rFonts w:hint="default"/>
      </w:rPr>
    </w:lvl>
  </w:abstractNum>
  <w:abstractNum w:abstractNumId="43">
    <w:nsid w:val="73FE2150"/>
    <w:multiLevelType w:val="hybridMultilevel"/>
    <w:tmpl w:val="5F66524A"/>
    <w:lvl w:ilvl="0" w:tplc="71F8C5F6">
      <w:numFmt w:val="bullet"/>
      <w:lvlText w:val="–"/>
      <w:lvlJc w:val="left"/>
      <w:pPr>
        <w:ind w:left="479" w:hanging="476"/>
      </w:pPr>
      <w:rPr>
        <w:rFonts w:ascii="Times New Roman" w:eastAsia="Times New Roman" w:hAnsi="Times New Roman" w:hint="default"/>
        <w:w w:val="100"/>
        <w:sz w:val="22"/>
      </w:rPr>
    </w:lvl>
    <w:lvl w:ilvl="1" w:tplc="EB64E864">
      <w:numFmt w:val="bullet"/>
      <w:lvlText w:val="•"/>
      <w:lvlJc w:val="left"/>
      <w:pPr>
        <w:ind w:left="1451" w:hanging="476"/>
      </w:pPr>
      <w:rPr>
        <w:rFonts w:hint="default"/>
      </w:rPr>
    </w:lvl>
    <w:lvl w:ilvl="2" w:tplc="CC987FD4">
      <w:numFmt w:val="bullet"/>
      <w:lvlText w:val="•"/>
      <w:lvlJc w:val="left"/>
      <w:pPr>
        <w:ind w:left="2423" w:hanging="476"/>
      </w:pPr>
      <w:rPr>
        <w:rFonts w:hint="default"/>
      </w:rPr>
    </w:lvl>
    <w:lvl w:ilvl="3" w:tplc="4594BD04">
      <w:numFmt w:val="bullet"/>
      <w:lvlText w:val="•"/>
      <w:lvlJc w:val="left"/>
      <w:pPr>
        <w:ind w:left="3395" w:hanging="476"/>
      </w:pPr>
      <w:rPr>
        <w:rFonts w:hint="default"/>
      </w:rPr>
    </w:lvl>
    <w:lvl w:ilvl="4" w:tplc="F440BF18">
      <w:numFmt w:val="bullet"/>
      <w:lvlText w:val="•"/>
      <w:lvlJc w:val="left"/>
      <w:pPr>
        <w:ind w:left="4367" w:hanging="476"/>
      </w:pPr>
      <w:rPr>
        <w:rFonts w:hint="default"/>
      </w:rPr>
    </w:lvl>
    <w:lvl w:ilvl="5" w:tplc="A91E6A8E">
      <w:numFmt w:val="bullet"/>
      <w:lvlText w:val="•"/>
      <w:lvlJc w:val="left"/>
      <w:pPr>
        <w:ind w:left="5339" w:hanging="476"/>
      </w:pPr>
      <w:rPr>
        <w:rFonts w:hint="default"/>
      </w:rPr>
    </w:lvl>
    <w:lvl w:ilvl="6" w:tplc="411087E2">
      <w:numFmt w:val="bullet"/>
      <w:lvlText w:val="•"/>
      <w:lvlJc w:val="left"/>
      <w:pPr>
        <w:ind w:left="6310" w:hanging="476"/>
      </w:pPr>
      <w:rPr>
        <w:rFonts w:hint="default"/>
      </w:rPr>
    </w:lvl>
    <w:lvl w:ilvl="7" w:tplc="8F0417DA">
      <w:numFmt w:val="bullet"/>
      <w:lvlText w:val="•"/>
      <w:lvlJc w:val="left"/>
      <w:pPr>
        <w:ind w:left="7282" w:hanging="476"/>
      </w:pPr>
      <w:rPr>
        <w:rFonts w:hint="default"/>
      </w:rPr>
    </w:lvl>
    <w:lvl w:ilvl="8" w:tplc="75C21878">
      <w:numFmt w:val="bullet"/>
      <w:lvlText w:val="•"/>
      <w:lvlJc w:val="left"/>
      <w:pPr>
        <w:ind w:left="8254" w:hanging="476"/>
      </w:pPr>
      <w:rPr>
        <w:rFonts w:hint="default"/>
      </w:rPr>
    </w:lvl>
  </w:abstractNum>
  <w:abstractNum w:abstractNumId="44">
    <w:nsid w:val="77891E77"/>
    <w:multiLevelType w:val="hybridMultilevel"/>
    <w:tmpl w:val="DDD6E7CA"/>
    <w:lvl w:ilvl="0" w:tplc="F0E89F30">
      <w:start w:val="1"/>
      <w:numFmt w:val="decimal"/>
      <w:lvlText w:val="%1."/>
      <w:lvlJc w:val="left"/>
      <w:pPr>
        <w:ind w:left="956" w:hanging="288"/>
      </w:pPr>
      <w:rPr>
        <w:rFonts w:ascii="Times New Roman" w:eastAsia="Times New Roman" w:hAnsi="Times New Roman" w:cs="Times New Roman" w:hint="default"/>
        <w:w w:val="99"/>
        <w:sz w:val="28"/>
        <w:szCs w:val="28"/>
      </w:rPr>
    </w:lvl>
    <w:lvl w:ilvl="1" w:tplc="8E4ECA22">
      <w:start w:val="4"/>
      <w:numFmt w:val="upperRoman"/>
      <w:lvlText w:val="%2."/>
      <w:lvlJc w:val="left"/>
      <w:pPr>
        <w:ind w:left="3566" w:hanging="453"/>
      </w:pPr>
      <w:rPr>
        <w:rFonts w:ascii="Times New Roman" w:eastAsia="Times New Roman" w:hAnsi="Times New Roman" w:cs="Times New Roman" w:hint="default"/>
        <w:b/>
        <w:bCs/>
        <w:w w:val="100"/>
        <w:sz w:val="28"/>
        <w:szCs w:val="28"/>
      </w:rPr>
    </w:lvl>
    <w:lvl w:ilvl="2" w:tplc="1C3A296C">
      <w:numFmt w:val="bullet"/>
      <w:lvlText w:val="•"/>
      <w:lvlJc w:val="left"/>
      <w:pPr>
        <w:ind w:left="4378" w:hanging="453"/>
      </w:pPr>
      <w:rPr>
        <w:rFonts w:hint="default"/>
      </w:rPr>
    </w:lvl>
    <w:lvl w:ilvl="3" w:tplc="5E0C47E4">
      <w:numFmt w:val="bullet"/>
      <w:lvlText w:val="•"/>
      <w:lvlJc w:val="left"/>
      <w:pPr>
        <w:ind w:left="5196" w:hanging="453"/>
      </w:pPr>
      <w:rPr>
        <w:rFonts w:hint="default"/>
      </w:rPr>
    </w:lvl>
    <w:lvl w:ilvl="4" w:tplc="897CFFB2">
      <w:numFmt w:val="bullet"/>
      <w:lvlText w:val="•"/>
      <w:lvlJc w:val="left"/>
      <w:pPr>
        <w:ind w:left="6015" w:hanging="453"/>
      </w:pPr>
      <w:rPr>
        <w:rFonts w:hint="default"/>
      </w:rPr>
    </w:lvl>
    <w:lvl w:ilvl="5" w:tplc="D70C88B8">
      <w:numFmt w:val="bullet"/>
      <w:lvlText w:val="•"/>
      <w:lvlJc w:val="left"/>
      <w:pPr>
        <w:ind w:left="6833" w:hanging="453"/>
      </w:pPr>
      <w:rPr>
        <w:rFonts w:hint="default"/>
      </w:rPr>
    </w:lvl>
    <w:lvl w:ilvl="6" w:tplc="9FCCD288">
      <w:numFmt w:val="bullet"/>
      <w:lvlText w:val="•"/>
      <w:lvlJc w:val="left"/>
      <w:pPr>
        <w:ind w:left="7652" w:hanging="453"/>
      </w:pPr>
      <w:rPr>
        <w:rFonts w:hint="default"/>
      </w:rPr>
    </w:lvl>
    <w:lvl w:ilvl="7" w:tplc="49E8BB12">
      <w:numFmt w:val="bullet"/>
      <w:lvlText w:val="•"/>
      <w:lvlJc w:val="left"/>
      <w:pPr>
        <w:ind w:left="8470" w:hanging="453"/>
      </w:pPr>
      <w:rPr>
        <w:rFonts w:hint="default"/>
      </w:rPr>
    </w:lvl>
    <w:lvl w:ilvl="8" w:tplc="27C8ACAA">
      <w:numFmt w:val="bullet"/>
      <w:lvlText w:val="•"/>
      <w:lvlJc w:val="left"/>
      <w:pPr>
        <w:ind w:left="9289" w:hanging="453"/>
      </w:pPr>
      <w:rPr>
        <w:rFonts w:hint="default"/>
      </w:rPr>
    </w:lvl>
  </w:abstractNum>
  <w:abstractNum w:abstractNumId="45">
    <w:nsid w:val="77F0782D"/>
    <w:multiLevelType w:val="hybridMultilevel"/>
    <w:tmpl w:val="6278334E"/>
    <w:lvl w:ilvl="0" w:tplc="B5A4E4E2">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6">
    <w:nsid w:val="7C4C382A"/>
    <w:multiLevelType w:val="hybridMultilevel"/>
    <w:tmpl w:val="DEE802C8"/>
    <w:lvl w:ilvl="0" w:tplc="B5A4E4E2">
      <w:start w:val="1"/>
      <w:numFmt w:val="decimal"/>
      <w:lvlText w:val="%1."/>
      <w:lvlJc w:val="left"/>
      <w:pPr>
        <w:ind w:left="92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7">
    <w:nsid w:val="7D933D3C"/>
    <w:multiLevelType w:val="hybridMultilevel"/>
    <w:tmpl w:val="D61443F0"/>
    <w:lvl w:ilvl="0" w:tplc="B86EF398">
      <w:numFmt w:val="bullet"/>
      <w:lvlText w:val="–"/>
      <w:lvlJc w:val="left"/>
      <w:pPr>
        <w:ind w:left="475" w:hanging="471"/>
      </w:pPr>
      <w:rPr>
        <w:rFonts w:ascii="Times New Roman" w:eastAsia="Times New Roman" w:hAnsi="Times New Roman" w:hint="default"/>
        <w:color w:val="000009"/>
        <w:w w:val="100"/>
        <w:sz w:val="22"/>
      </w:rPr>
    </w:lvl>
    <w:lvl w:ilvl="1" w:tplc="D99CC2D2">
      <w:numFmt w:val="bullet"/>
      <w:lvlText w:val="•"/>
      <w:lvlJc w:val="left"/>
      <w:pPr>
        <w:ind w:left="1451" w:hanging="471"/>
      </w:pPr>
      <w:rPr>
        <w:rFonts w:hint="default"/>
      </w:rPr>
    </w:lvl>
    <w:lvl w:ilvl="2" w:tplc="90C0BD0E">
      <w:numFmt w:val="bullet"/>
      <w:lvlText w:val="•"/>
      <w:lvlJc w:val="left"/>
      <w:pPr>
        <w:ind w:left="2423" w:hanging="471"/>
      </w:pPr>
      <w:rPr>
        <w:rFonts w:hint="default"/>
      </w:rPr>
    </w:lvl>
    <w:lvl w:ilvl="3" w:tplc="42AADAFA">
      <w:numFmt w:val="bullet"/>
      <w:lvlText w:val="•"/>
      <w:lvlJc w:val="left"/>
      <w:pPr>
        <w:ind w:left="3395" w:hanging="471"/>
      </w:pPr>
      <w:rPr>
        <w:rFonts w:hint="default"/>
      </w:rPr>
    </w:lvl>
    <w:lvl w:ilvl="4" w:tplc="32E4B28A">
      <w:numFmt w:val="bullet"/>
      <w:lvlText w:val="•"/>
      <w:lvlJc w:val="left"/>
      <w:pPr>
        <w:ind w:left="4367" w:hanging="471"/>
      </w:pPr>
      <w:rPr>
        <w:rFonts w:hint="default"/>
      </w:rPr>
    </w:lvl>
    <w:lvl w:ilvl="5" w:tplc="D8FCB58A">
      <w:numFmt w:val="bullet"/>
      <w:lvlText w:val="•"/>
      <w:lvlJc w:val="left"/>
      <w:pPr>
        <w:ind w:left="5339" w:hanging="471"/>
      </w:pPr>
      <w:rPr>
        <w:rFonts w:hint="default"/>
      </w:rPr>
    </w:lvl>
    <w:lvl w:ilvl="6" w:tplc="FC7CB71E">
      <w:numFmt w:val="bullet"/>
      <w:lvlText w:val="•"/>
      <w:lvlJc w:val="left"/>
      <w:pPr>
        <w:ind w:left="6310" w:hanging="471"/>
      </w:pPr>
      <w:rPr>
        <w:rFonts w:hint="default"/>
      </w:rPr>
    </w:lvl>
    <w:lvl w:ilvl="7" w:tplc="A600F3E8">
      <w:numFmt w:val="bullet"/>
      <w:lvlText w:val="•"/>
      <w:lvlJc w:val="left"/>
      <w:pPr>
        <w:ind w:left="7282" w:hanging="471"/>
      </w:pPr>
      <w:rPr>
        <w:rFonts w:hint="default"/>
      </w:rPr>
    </w:lvl>
    <w:lvl w:ilvl="8" w:tplc="9AB6BBA6">
      <w:numFmt w:val="bullet"/>
      <w:lvlText w:val="•"/>
      <w:lvlJc w:val="left"/>
      <w:pPr>
        <w:ind w:left="8254" w:hanging="471"/>
      </w:pPr>
      <w:rPr>
        <w:rFonts w:hint="default"/>
      </w:rPr>
    </w:lvl>
  </w:abstractNum>
  <w:abstractNum w:abstractNumId="48">
    <w:nsid w:val="7FD90F3C"/>
    <w:multiLevelType w:val="hybridMultilevel"/>
    <w:tmpl w:val="5712B432"/>
    <w:lvl w:ilvl="0" w:tplc="8B12A868">
      <w:numFmt w:val="bullet"/>
      <w:lvlText w:val="–"/>
      <w:lvlJc w:val="left"/>
      <w:pPr>
        <w:ind w:left="4" w:hanging="500"/>
      </w:pPr>
      <w:rPr>
        <w:rFonts w:ascii="Times New Roman" w:eastAsia="Times New Roman" w:hAnsi="Times New Roman" w:hint="default"/>
        <w:w w:val="100"/>
        <w:sz w:val="22"/>
      </w:rPr>
    </w:lvl>
    <w:lvl w:ilvl="1" w:tplc="52D2BBFC">
      <w:numFmt w:val="bullet"/>
      <w:lvlText w:val="•"/>
      <w:lvlJc w:val="left"/>
      <w:pPr>
        <w:ind w:left="1019" w:hanging="500"/>
      </w:pPr>
      <w:rPr>
        <w:rFonts w:hint="default"/>
      </w:rPr>
    </w:lvl>
    <w:lvl w:ilvl="2" w:tplc="2B6C11B4">
      <w:numFmt w:val="bullet"/>
      <w:lvlText w:val="•"/>
      <w:lvlJc w:val="left"/>
      <w:pPr>
        <w:ind w:left="2039" w:hanging="500"/>
      </w:pPr>
      <w:rPr>
        <w:rFonts w:hint="default"/>
      </w:rPr>
    </w:lvl>
    <w:lvl w:ilvl="3" w:tplc="94808C52">
      <w:numFmt w:val="bullet"/>
      <w:lvlText w:val="•"/>
      <w:lvlJc w:val="left"/>
      <w:pPr>
        <w:ind w:left="3059" w:hanging="500"/>
      </w:pPr>
      <w:rPr>
        <w:rFonts w:hint="default"/>
      </w:rPr>
    </w:lvl>
    <w:lvl w:ilvl="4" w:tplc="A57880EE">
      <w:numFmt w:val="bullet"/>
      <w:lvlText w:val="•"/>
      <w:lvlJc w:val="left"/>
      <w:pPr>
        <w:ind w:left="4079" w:hanging="500"/>
      </w:pPr>
      <w:rPr>
        <w:rFonts w:hint="default"/>
      </w:rPr>
    </w:lvl>
    <w:lvl w:ilvl="5" w:tplc="B2922F6A">
      <w:numFmt w:val="bullet"/>
      <w:lvlText w:val="•"/>
      <w:lvlJc w:val="left"/>
      <w:pPr>
        <w:ind w:left="5099" w:hanging="500"/>
      </w:pPr>
      <w:rPr>
        <w:rFonts w:hint="default"/>
      </w:rPr>
    </w:lvl>
    <w:lvl w:ilvl="6" w:tplc="80B62E0C">
      <w:numFmt w:val="bullet"/>
      <w:lvlText w:val="•"/>
      <w:lvlJc w:val="left"/>
      <w:pPr>
        <w:ind w:left="6118" w:hanging="500"/>
      </w:pPr>
      <w:rPr>
        <w:rFonts w:hint="default"/>
      </w:rPr>
    </w:lvl>
    <w:lvl w:ilvl="7" w:tplc="F0126C28">
      <w:numFmt w:val="bullet"/>
      <w:lvlText w:val="•"/>
      <w:lvlJc w:val="left"/>
      <w:pPr>
        <w:ind w:left="7138" w:hanging="500"/>
      </w:pPr>
      <w:rPr>
        <w:rFonts w:hint="default"/>
      </w:rPr>
    </w:lvl>
    <w:lvl w:ilvl="8" w:tplc="D826C146">
      <w:numFmt w:val="bullet"/>
      <w:lvlText w:val="•"/>
      <w:lvlJc w:val="left"/>
      <w:pPr>
        <w:ind w:left="8158" w:hanging="500"/>
      </w:pPr>
      <w:rPr>
        <w:rFonts w:hint="default"/>
      </w:rPr>
    </w:lvl>
  </w:abstractNum>
  <w:num w:numId="1">
    <w:abstractNumId w:val="40"/>
  </w:num>
  <w:num w:numId="2">
    <w:abstractNumId w:val="44"/>
  </w:num>
  <w:num w:numId="3">
    <w:abstractNumId w:val="22"/>
  </w:num>
  <w:num w:numId="4">
    <w:abstractNumId w:val="47"/>
  </w:num>
  <w:num w:numId="5">
    <w:abstractNumId w:val="16"/>
  </w:num>
  <w:num w:numId="6">
    <w:abstractNumId w:val="43"/>
  </w:num>
  <w:num w:numId="7">
    <w:abstractNumId w:val="4"/>
  </w:num>
  <w:num w:numId="8">
    <w:abstractNumId w:val="12"/>
  </w:num>
  <w:num w:numId="9">
    <w:abstractNumId w:val="3"/>
  </w:num>
  <w:num w:numId="10">
    <w:abstractNumId w:val="7"/>
  </w:num>
  <w:num w:numId="11">
    <w:abstractNumId w:val="39"/>
  </w:num>
  <w:num w:numId="12">
    <w:abstractNumId w:val="0"/>
  </w:num>
  <w:num w:numId="13">
    <w:abstractNumId w:val="13"/>
  </w:num>
  <w:num w:numId="14">
    <w:abstractNumId w:val="23"/>
  </w:num>
  <w:num w:numId="15">
    <w:abstractNumId w:val="38"/>
  </w:num>
  <w:num w:numId="16">
    <w:abstractNumId w:val="34"/>
  </w:num>
  <w:num w:numId="17">
    <w:abstractNumId w:val="25"/>
  </w:num>
  <w:num w:numId="18">
    <w:abstractNumId w:val="15"/>
  </w:num>
  <w:num w:numId="19">
    <w:abstractNumId w:val="14"/>
  </w:num>
  <w:num w:numId="20">
    <w:abstractNumId w:val="30"/>
  </w:num>
  <w:num w:numId="21">
    <w:abstractNumId w:val="19"/>
  </w:num>
  <w:num w:numId="22">
    <w:abstractNumId w:val="35"/>
  </w:num>
  <w:num w:numId="23">
    <w:abstractNumId w:val="27"/>
  </w:num>
  <w:num w:numId="24">
    <w:abstractNumId w:val="24"/>
  </w:num>
  <w:num w:numId="25">
    <w:abstractNumId w:val="36"/>
  </w:num>
  <w:num w:numId="26">
    <w:abstractNumId w:val="48"/>
  </w:num>
  <w:num w:numId="27">
    <w:abstractNumId w:val="8"/>
  </w:num>
  <w:num w:numId="28">
    <w:abstractNumId w:val="11"/>
  </w:num>
  <w:num w:numId="29">
    <w:abstractNumId w:val="2"/>
  </w:num>
  <w:num w:numId="30">
    <w:abstractNumId w:val="20"/>
  </w:num>
  <w:num w:numId="31">
    <w:abstractNumId w:val="33"/>
  </w:num>
  <w:num w:numId="32">
    <w:abstractNumId w:val="21"/>
  </w:num>
  <w:num w:numId="33">
    <w:abstractNumId w:val="10"/>
  </w:num>
  <w:num w:numId="34">
    <w:abstractNumId w:val="28"/>
  </w:num>
  <w:num w:numId="35">
    <w:abstractNumId w:val="6"/>
  </w:num>
  <w:num w:numId="36">
    <w:abstractNumId w:val="31"/>
  </w:num>
  <w:num w:numId="37">
    <w:abstractNumId w:val="42"/>
  </w:num>
  <w:num w:numId="38">
    <w:abstractNumId w:val="32"/>
  </w:num>
  <w:num w:numId="39">
    <w:abstractNumId w:val="9"/>
  </w:num>
  <w:num w:numId="40">
    <w:abstractNumId w:val="26"/>
  </w:num>
  <w:num w:numId="41">
    <w:abstractNumId w:val="1"/>
  </w:num>
  <w:num w:numId="42">
    <w:abstractNumId w:val="18"/>
  </w:num>
  <w:num w:numId="43">
    <w:abstractNumId w:val="46"/>
  </w:num>
  <w:num w:numId="44">
    <w:abstractNumId w:val="41"/>
  </w:num>
  <w:num w:numId="45">
    <w:abstractNumId w:val="29"/>
  </w:num>
  <w:num w:numId="46">
    <w:abstractNumId w:val="17"/>
  </w:num>
  <w:num w:numId="47">
    <w:abstractNumId w:val="5"/>
  </w:num>
  <w:num w:numId="48">
    <w:abstractNumId w:val="45"/>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3C6"/>
    <w:rsid w:val="000315FB"/>
    <w:rsid w:val="00064967"/>
    <w:rsid w:val="00126A07"/>
    <w:rsid w:val="0013239A"/>
    <w:rsid w:val="00147034"/>
    <w:rsid w:val="00181D12"/>
    <w:rsid w:val="001F0550"/>
    <w:rsid w:val="00202161"/>
    <w:rsid w:val="00203361"/>
    <w:rsid w:val="00215F1A"/>
    <w:rsid w:val="00233210"/>
    <w:rsid w:val="002429BE"/>
    <w:rsid w:val="00332D92"/>
    <w:rsid w:val="00351655"/>
    <w:rsid w:val="0035179E"/>
    <w:rsid w:val="003A5658"/>
    <w:rsid w:val="003A624C"/>
    <w:rsid w:val="003D1124"/>
    <w:rsid w:val="004160DA"/>
    <w:rsid w:val="00430EB2"/>
    <w:rsid w:val="004D7104"/>
    <w:rsid w:val="005212A9"/>
    <w:rsid w:val="00521CBB"/>
    <w:rsid w:val="00543532"/>
    <w:rsid w:val="00560A5F"/>
    <w:rsid w:val="005676BA"/>
    <w:rsid w:val="005D0A21"/>
    <w:rsid w:val="00630C39"/>
    <w:rsid w:val="0065647C"/>
    <w:rsid w:val="0067362E"/>
    <w:rsid w:val="006A3310"/>
    <w:rsid w:val="006A3756"/>
    <w:rsid w:val="006D079D"/>
    <w:rsid w:val="006F10FD"/>
    <w:rsid w:val="006F48A7"/>
    <w:rsid w:val="007200D2"/>
    <w:rsid w:val="00735A90"/>
    <w:rsid w:val="00752C93"/>
    <w:rsid w:val="00862EDB"/>
    <w:rsid w:val="00875D25"/>
    <w:rsid w:val="00887342"/>
    <w:rsid w:val="00894320"/>
    <w:rsid w:val="008B58F8"/>
    <w:rsid w:val="008C6458"/>
    <w:rsid w:val="00941607"/>
    <w:rsid w:val="00955576"/>
    <w:rsid w:val="00965BD3"/>
    <w:rsid w:val="00966FFC"/>
    <w:rsid w:val="009733C6"/>
    <w:rsid w:val="009908ED"/>
    <w:rsid w:val="009A6F9D"/>
    <w:rsid w:val="00A133F9"/>
    <w:rsid w:val="00A31491"/>
    <w:rsid w:val="00A35AE0"/>
    <w:rsid w:val="00A678B0"/>
    <w:rsid w:val="00A77847"/>
    <w:rsid w:val="00A81CC0"/>
    <w:rsid w:val="00A82CFD"/>
    <w:rsid w:val="00A92E3E"/>
    <w:rsid w:val="00AD220F"/>
    <w:rsid w:val="00AE32BF"/>
    <w:rsid w:val="00AE662C"/>
    <w:rsid w:val="00AF201A"/>
    <w:rsid w:val="00AF41F8"/>
    <w:rsid w:val="00B46536"/>
    <w:rsid w:val="00B71130"/>
    <w:rsid w:val="00B71302"/>
    <w:rsid w:val="00BB22BC"/>
    <w:rsid w:val="00BF5FC2"/>
    <w:rsid w:val="00C17902"/>
    <w:rsid w:val="00C214C1"/>
    <w:rsid w:val="00C400D9"/>
    <w:rsid w:val="00C45DAA"/>
    <w:rsid w:val="00CD7ADC"/>
    <w:rsid w:val="00CF1BC3"/>
    <w:rsid w:val="00D075FC"/>
    <w:rsid w:val="00D20B6B"/>
    <w:rsid w:val="00D57AFE"/>
    <w:rsid w:val="00D83F80"/>
    <w:rsid w:val="00DB7DFD"/>
    <w:rsid w:val="00DD2E06"/>
    <w:rsid w:val="00E07D99"/>
    <w:rsid w:val="00E34513"/>
    <w:rsid w:val="00E50B60"/>
    <w:rsid w:val="00EB5BC9"/>
    <w:rsid w:val="00EB7135"/>
    <w:rsid w:val="00ED2761"/>
    <w:rsid w:val="00EE6B57"/>
    <w:rsid w:val="00F122D1"/>
    <w:rsid w:val="00F13C4E"/>
    <w:rsid w:val="00F42DE2"/>
    <w:rsid w:val="00F94BFD"/>
    <w:rsid w:val="00FA622F"/>
    <w:rsid w:val="00FC222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47C"/>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65647C"/>
    <w:pPr>
      <w:ind w:left="956"/>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2C"/>
    <w:rPr>
      <w:rFonts w:asciiTheme="majorHAnsi" w:eastAsiaTheme="majorEastAsia" w:hAnsiTheme="majorHAnsi" w:cstheme="majorBidi"/>
      <w:b/>
      <w:bCs/>
      <w:kern w:val="32"/>
      <w:sz w:val="32"/>
      <w:szCs w:val="32"/>
      <w:lang w:eastAsia="en-US"/>
    </w:rPr>
  </w:style>
  <w:style w:type="table" w:customStyle="1" w:styleId="TableNormal1">
    <w:name w:val="Table Normal1"/>
    <w:uiPriority w:val="99"/>
    <w:semiHidden/>
    <w:rsid w:val="0065647C"/>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65647C"/>
    <w:pPr>
      <w:ind w:left="956"/>
      <w:jc w:val="both"/>
    </w:pPr>
    <w:rPr>
      <w:sz w:val="28"/>
      <w:szCs w:val="28"/>
    </w:rPr>
  </w:style>
  <w:style w:type="character" w:customStyle="1" w:styleId="BodyTextChar">
    <w:name w:val="Body Text Char"/>
    <w:basedOn w:val="DefaultParagraphFont"/>
    <w:link w:val="BodyText"/>
    <w:uiPriority w:val="99"/>
    <w:semiHidden/>
    <w:rsid w:val="0059192C"/>
    <w:rPr>
      <w:rFonts w:ascii="Times New Roman" w:eastAsia="Times New Roman" w:hAnsi="Times New Roman"/>
      <w:lang w:eastAsia="en-US"/>
    </w:rPr>
  </w:style>
  <w:style w:type="paragraph" w:styleId="ListParagraph">
    <w:name w:val="List Paragraph"/>
    <w:basedOn w:val="Normal"/>
    <w:uiPriority w:val="99"/>
    <w:qFormat/>
    <w:rsid w:val="0065647C"/>
    <w:pPr>
      <w:ind w:left="956" w:right="330" w:firstLine="707"/>
      <w:jc w:val="both"/>
    </w:pPr>
  </w:style>
  <w:style w:type="paragraph" w:customStyle="1" w:styleId="TableParagraph">
    <w:name w:val="Table Paragraph"/>
    <w:basedOn w:val="Normal"/>
    <w:uiPriority w:val="99"/>
    <w:rsid w:val="0065647C"/>
  </w:style>
  <w:style w:type="paragraph" w:styleId="BalloonText">
    <w:name w:val="Balloon Text"/>
    <w:basedOn w:val="Normal"/>
    <w:link w:val="BalloonTextChar"/>
    <w:uiPriority w:val="99"/>
    <w:semiHidden/>
    <w:rsid w:val="00BF5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5FC2"/>
    <w:rPr>
      <w:rFonts w:ascii="Tahoma" w:hAnsi="Tahoma" w:cs="Tahoma"/>
      <w:sz w:val="16"/>
      <w:szCs w:val="16"/>
      <w:lang w:val="uk-UA"/>
    </w:rPr>
  </w:style>
  <w:style w:type="character" w:styleId="Hyperlink">
    <w:name w:val="Hyperlink"/>
    <w:basedOn w:val="DefaultParagraphFont"/>
    <w:uiPriority w:val="99"/>
    <w:rsid w:val="004D7104"/>
    <w:rPr>
      <w:rFonts w:cs="Times New Roman"/>
      <w:color w:val="0000FF"/>
      <w:u w:val="single"/>
    </w:rPr>
  </w:style>
  <w:style w:type="character" w:styleId="FollowedHyperlink">
    <w:name w:val="FollowedHyperlink"/>
    <w:basedOn w:val="DefaultParagraphFont"/>
    <w:uiPriority w:val="99"/>
    <w:semiHidden/>
    <w:rsid w:val="005D0A21"/>
    <w:rPr>
      <w:rFonts w:cs="Times New Roman"/>
      <w:color w:val="800080"/>
      <w:u w:val="single"/>
    </w:rPr>
  </w:style>
  <w:style w:type="table" w:styleId="TableGrid">
    <w:name w:val="Table Grid"/>
    <w:basedOn w:val="TableNormal"/>
    <w:uiPriority w:val="99"/>
    <w:rsid w:val="00521C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941607"/>
    <w:pPr>
      <w:spacing w:after="200"/>
    </w:pPr>
    <w:rPr>
      <w:b/>
      <w:bCs/>
      <w:color w:val="4F81BD"/>
      <w:sz w:val="18"/>
      <w:szCs w:val="18"/>
    </w:rPr>
  </w:style>
  <w:style w:type="paragraph" w:customStyle="1" w:styleId="Default">
    <w:name w:val="Default"/>
    <w:uiPriority w:val="99"/>
    <w:rsid w:val="00560A5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0989578">
      <w:marLeft w:val="0"/>
      <w:marRight w:val="0"/>
      <w:marTop w:val="0"/>
      <w:marBottom w:val="0"/>
      <w:divBdr>
        <w:top w:val="none" w:sz="0" w:space="0" w:color="auto"/>
        <w:left w:val="none" w:sz="0" w:space="0" w:color="auto"/>
        <w:bottom w:val="none" w:sz="0" w:space="0" w:color="auto"/>
        <w:right w:val="none" w:sz="0" w:space="0" w:color="auto"/>
      </w:divBdr>
    </w:div>
    <w:div w:id="1530989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pnu.edu.ua/&#1087;&#1086;&#1088;&#1103;&#1076;&#1086;&#1082;-&#1087;&#1088;&#1080;&#1081;&#1086;&#1084;&#1091;/" TargetMode="External"/><Relationship Id="rId12" Type="http://schemas.openxmlformats.org/officeDocument/2006/relationships/hyperlink" Target="http://zakon4.rada.gov.ua/laws/show/1341-2011-&#10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pnu.edu.ua/&#1091;&#1075;&#1086;&#1076;&#1080;-&#1087;&#1088;&#1086;-&#1089;&#1087;&#1110;&#1074;&#1087;&#1088;&#1072;&#1094;&#1102;/" TargetMode="External"/><Relationship Id="rId11" Type="http://schemas.openxmlformats.org/officeDocument/2006/relationships/hyperlink" Target="https://mon.gov.ua/storage/app/media/vishcha-osvita/rekomendatsii-1648.pdf" TargetMode="External"/><Relationship Id="rId5" Type="http://schemas.openxmlformats.org/officeDocument/2006/relationships/hyperlink" Target="https://nmv.pnu.edu.ua/bakalavrat/" TargetMode="External"/><Relationship Id="rId10" Type="http://schemas.openxmlformats.org/officeDocument/2006/relationships/hyperlink" Target="http://zakon2.rada.gov.ua/laws/show/z0825-16" TargetMode="External"/><Relationship Id="rId4" Type="http://schemas.openxmlformats.org/officeDocument/2006/relationships/webSettings" Target="webSettings.xml"/><Relationship Id="rId9" Type="http://schemas.openxmlformats.org/officeDocument/2006/relationships/hyperlink" Target="http://zakon4.rada.gov.ua/laws/show/1556-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-32766</Words>
  <Characters>18097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Yakiv</cp:lastModifiedBy>
  <cp:revision>2</cp:revision>
  <dcterms:created xsi:type="dcterms:W3CDTF">2021-05-27T15:15:00Z</dcterms:created>
  <dcterms:modified xsi:type="dcterms:W3CDTF">2021-05-27T15:15:00Z</dcterms:modified>
</cp:coreProperties>
</file>