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BC" w:rsidRPr="009A055E" w:rsidRDefault="00B229BC" w:rsidP="009A055E">
      <w:pPr>
        <w:suppressAutoHyphens w:val="0"/>
        <w:spacing w:line="276" w:lineRule="auto"/>
        <w:jc w:val="center"/>
        <w:rPr>
          <w:sz w:val="28"/>
          <w:szCs w:val="28"/>
          <w:lang w:val="uk-UA" w:eastAsia="uk-UA"/>
        </w:rPr>
      </w:pPr>
      <w:r w:rsidRPr="009A055E">
        <w:rPr>
          <w:sz w:val="28"/>
          <w:szCs w:val="28"/>
          <w:lang w:val="uk-UA" w:eastAsia="uk-UA"/>
        </w:rPr>
        <w:t>Освітн</w:t>
      </w:r>
      <w:r>
        <w:rPr>
          <w:sz w:val="28"/>
          <w:szCs w:val="28"/>
          <w:lang w:val="uk-UA" w:eastAsia="uk-UA"/>
        </w:rPr>
        <w:t>і</w:t>
      </w:r>
      <w:r w:rsidRPr="009A055E">
        <w:rPr>
          <w:sz w:val="28"/>
          <w:szCs w:val="28"/>
          <w:lang w:val="uk-UA" w:eastAsia="uk-UA"/>
        </w:rPr>
        <w:t xml:space="preserve">й рівень </w:t>
      </w:r>
      <w:r w:rsidRPr="009A055E">
        <w:rPr>
          <w:b/>
          <w:sz w:val="28"/>
          <w:szCs w:val="28"/>
          <w:lang w:val="uk-UA" w:eastAsia="uk-UA"/>
        </w:rPr>
        <w:t>“</w:t>
      </w:r>
      <w:r>
        <w:rPr>
          <w:b/>
          <w:sz w:val="28"/>
          <w:szCs w:val="28"/>
          <w:lang w:val="uk-UA" w:eastAsia="uk-UA"/>
        </w:rPr>
        <w:t>Бакалавр</w:t>
      </w:r>
      <w:r w:rsidRPr="009A055E">
        <w:rPr>
          <w:b/>
          <w:sz w:val="28"/>
          <w:szCs w:val="28"/>
          <w:lang w:val="uk-UA"/>
        </w:rPr>
        <w:t>”</w:t>
      </w:r>
    </w:p>
    <w:p w:rsidR="00B229BC" w:rsidRPr="00C0464C" w:rsidRDefault="00B229BC" w:rsidP="00C046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Pr="00766822">
        <w:rPr>
          <w:sz w:val="28"/>
          <w:szCs w:val="28"/>
          <w:lang w:val="uk-UA"/>
        </w:rPr>
        <w:t>0</w:t>
      </w:r>
      <w:r w:rsidRPr="00C0464C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 xml:space="preserve">ередня освіта </w:t>
      </w:r>
      <w:r w:rsidRPr="00A70108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>Педагогіка</w:t>
      </w:r>
    </w:p>
    <w:p w:rsidR="00B229BC" w:rsidRDefault="00B229BC" w:rsidP="00C0464C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014.02 «Середня освіта. Мова та література (</w:t>
      </w:r>
      <w:r>
        <w:rPr>
          <w:sz w:val="28"/>
          <w:szCs w:val="28"/>
          <w:u w:val="single"/>
          <w:lang w:val="uk-UA"/>
        </w:rPr>
        <w:t>англійська</w:t>
      </w:r>
      <w:r>
        <w:rPr>
          <w:sz w:val="28"/>
          <w:szCs w:val="28"/>
          <w:u w:val="single"/>
        </w:rPr>
        <w:t>)»</w:t>
      </w:r>
    </w:p>
    <w:p w:rsidR="00B229BC" w:rsidRDefault="00B229BC" w:rsidP="00CA4C6E">
      <w:pPr>
        <w:suppressAutoHyphens w:val="0"/>
        <w:spacing w:line="276" w:lineRule="auto"/>
        <w:jc w:val="center"/>
        <w:rPr>
          <w:bCs/>
          <w:sz w:val="28"/>
          <w:szCs w:val="28"/>
          <w:lang w:val="uk-UA" w:eastAsia="uk-UA"/>
        </w:rPr>
      </w:pPr>
    </w:p>
    <w:p w:rsidR="00B229BC" w:rsidRPr="009A055E" w:rsidRDefault="00B229BC" w:rsidP="00CA4C6E">
      <w:pPr>
        <w:suppressAutoHyphens w:val="0"/>
        <w:spacing w:line="276" w:lineRule="auto"/>
        <w:jc w:val="center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С</w:t>
      </w:r>
      <w:r w:rsidRPr="009A055E">
        <w:rPr>
          <w:bCs/>
          <w:sz w:val="28"/>
          <w:szCs w:val="28"/>
          <w:lang w:val="uk-UA" w:eastAsia="uk-UA"/>
        </w:rPr>
        <w:t>пеціальність 035 Філологія, 035.04</w:t>
      </w:r>
      <w:r>
        <w:rPr>
          <w:bCs/>
          <w:sz w:val="28"/>
          <w:szCs w:val="28"/>
          <w:lang w:val="uk-UA" w:eastAsia="uk-UA"/>
        </w:rPr>
        <w:t>2</w:t>
      </w:r>
      <w:r w:rsidRPr="009A055E">
        <w:rPr>
          <w:bCs/>
          <w:sz w:val="28"/>
          <w:szCs w:val="28"/>
          <w:lang w:val="uk-UA" w:eastAsia="uk-UA"/>
        </w:rPr>
        <w:t xml:space="preserve"> Германські мови та літератури (переклад включно) (перша – </w:t>
      </w:r>
      <w:r>
        <w:rPr>
          <w:bCs/>
          <w:sz w:val="28"/>
          <w:szCs w:val="28"/>
          <w:lang w:val="uk-UA" w:eastAsia="uk-UA"/>
        </w:rPr>
        <w:t>англійська)</w:t>
      </w:r>
    </w:p>
    <w:p w:rsidR="00B229BC" w:rsidRDefault="00B229BC" w:rsidP="009A055E">
      <w:pPr>
        <w:suppressAutoHyphens w:val="0"/>
        <w:spacing w:line="276" w:lineRule="auto"/>
        <w:jc w:val="center"/>
        <w:rPr>
          <w:bCs/>
          <w:sz w:val="28"/>
          <w:szCs w:val="28"/>
          <w:lang w:val="uk-UA" w:eastAsia="uk-UA"/>
        </w:rPr>
      </w:pPr>
    </w:p>
    <w:p w:rsidR="00B229BC" w:rsidRPr="009A055E" w:rsidRDefault="00B229BC" w:rsidP="009A055E">
      <w:pPr>
        <w:suppressAutoHyphens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9A055E">
        <w:rPr>
          <w:bCs/>
          <w:sz w:val="28"/>
          <w:szCs w:val="28"/>
          <w:lang w:val="uk-UA" w:eastAsia="uk-UA"/>
        </w:rPr>
        <w:t>Навчальна дисципліна</w:t>
      </w:r>
      <w:r w:rsidRPr="009A055E">
        <w:rPr>
          <w:b/>
          <w:bCs/>
          <w:sz w:val="28"/>
          <w:szCs w:val="28"/>
          <w:lang w:val="uk-UA" w:eastAsia="uk-UA"/>
        </w:rPr>
        <w:t xml:space="preserve"> </w:t>
      </w:r>
      <w:r w:rsidRPr="009A055E">
        <w:rPr>
          <w:b/>
          <w:sz w:val="28"/>
          <w:szCs w:val="28"/>
          <w:lang w:val="uk-UA" w:eastAsia="uk-UA"/>
        </w:rPr>
        <w:t>Друга іноземна мова</w:t>
      </w:r>
    </w:p>
    <w:p w:rsidR="00B229BC" w:rsidRPr="009A055E" w:rsidRDefault="00B229BC" w:rsidP="009A055E">
      <w:pPr>
        <w:tabs>
          <w:tab w:val="left" w:pos="8820"/>
        </w:tabs>
        <w:jc w:val="center"/>
        <w:rPr>
          <w:b/>
          <w:sz w:val="28"/>
          <w:szCs w:val="28"/>
          <w:lang w:val="uk-UA"/>
        </w:rPr>
      </w:pPr>
      <w:r w:rsidRPr="009A055E">
        <w:rPr>
          <w:b/>
          <w:sz w:val="28"/>
          <w:szCs w:val="28"/>
          <w:lang w:val="uk-UA"/>
        </w:rPr>
        <w:t>денна і заочна форми навчання, 20</w:t>
      </w:r>
      <w:r>
        <w:rPr>
          <w:b/>
          <w:sz w:val="28"/>
          <w:szCs w:val="28"/>
          <w:lang w:val="uk-UA"/>
        </w:rPr>
        <w:t>20</w:t>
      </w:r>
      <w:r w:rsidRPr="009A055E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1</w:t>
      </w:r>
      <w:r w:rsidRPr="009A055E">
        <w:rPr>
          <w:b/>
          <w:sz w:val="28"/>
          <w:szCs w:val="28"/>
          <w:lang w:val="uk-UA"/>
        </w:rPr>
        <w:t xml:space="preserve"> н. р.</w:t>
      </w:r>
    </w:p>
    <w:p w:rsidR="00B229BC" w:rsidRPr="009A055E" w:rsidRDefault="00B229BC" w:rsidP="009A055E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B229BC" w:rsidRPr="009A055E" w:rsidRDefault="00B229BC" w:rsidP="009A055E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9A055E">
        <w:rPr>
          <w:b/>
          <w:sz w:val="28"/>
          <w:szCs w:val="28"/>
          <w:lang w:val="uk-UA"/>
        </w:rPr>
        <w:t xml:space="preserve">Вимоги до </w:t>
      </w:r>
      <w:r w:rsidRPr="00330EA8">
        <w:rPr>
          <w:b/>
          <w:sz w:val="28"/>
          <w:szCs w:val="28"/>
          <w:lang w:val="uk-UA"/>
        </w:rPr>
        <w:t>державної атестації</w:t>
      </w:r>
      <w:r w:rsidRPr="009A055E">
        <w:rPr>
          <w:b/>
          <w:sz w:val="28"/>
          <w:szCs w:val="28"/>
          <w:lang w:val="uk-UA"/>
        </w:rPr>
        <w:t xml:space="preserve"> з </w:t>
      </w:r>
      <w:r>
        <w:rPr>
          <w:b/>
          <w:sz w:val="28"/>
          <w:szCs w:val="28"/>
          <w:lang w:val="uk-UA"/>
        </w:rPr>
        <w:t xml:space="preserve">німецької </w:t>
      </w:r>
      <w:r w:rsidRPr="009A055E">
        <w:rPr>
          <w:b/>
          <w:sz w:val="28"/>
          <w:szCs w:val="28"/>
          <w:lang w:val="uk-UA"/>
        </w:rPr>
        <w:t>мови як другої іноземної</w:t>
      </w:r>
    </w:p>
    <w:p w:rsidR="00B229BC" w:rsidRDefault="00B229BC" w:rsidP="0069574B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DE5ABD">
        <w:rPr>
          <w:rFonts w:ascii="Times New Roman" w:hAnsi="Times New Roman"/>
          <w:sz w:val="28"/>
          <w:szCs w:val="28"/>
        </w:rPr>
        <w:t>Тестові завдання з лексики та граматики німецької мови - онлайн на платформі дистанційного навчання.</w:t>
      </w:r>
    </w:p>
    <w:p w:rsidR="00B229BC" w:rsidRPr="000968F5" w:rsidRDefault="00B229BC" w:rsidP="0069574B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0968F5">
        <w:rPr>
          <w:rFonts w:ascii="Times New Roman" w:hAnsi="Times New Roman"/>
          <w:sz w:val="28"/>
          <w:szCs w:val="28"/>
        </w:rPr>
        <w:t>Ситуативне інтерактивне мовлення на запропоновані теми – режим відеоконференції:</w:t>
      </w:r>
    </w:p>
    <w:p w:rsidR="00B229BC" w:rsidRDefault="00B229BC" w:rsidP="00A70108">
      <w:pPr>
        <w:spacing w:line="276" w:lineRule="auto"/>
        <w:ind w:left="720"/>
        <w:rPr>
          <w:sz w:val="28"/>
          <w:lang w:val="de-DE" w:eastAsia="en-US"/>
        </w:rPr>
      </w:pPr>
      <w:r w:rsidRPr="00CA4C6E">
        <w:rPr>
          <w:sz w:val="28"/>
          <w:lang w:val="en-GB"/>
        </w:rPr>
        <w:t>1) Mein Arbeitstag während des Studiums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2) Meine Freizeit und Hobbys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3) Mein Zuhause während des Studiums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4) Meine Heimatstadt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5) Feste in der Ukraine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6) Mein Zuhause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7) Beim Arzt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8) Beim Einkauf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9) Reise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10) Fremdsprachenlernen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11) Mein künftiger Lehrerberuf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12) Städte Deutschlands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13) Moderne Kommunikationsmittel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14) Ehrenamt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 xml:space="preserve">15) </w:t>
      </w:r>
      <w:smartTag w:uri="urn:schemas-microsoft-com:office:smarttags" w:element="place">
        <w:smartTag w:uri="urn:schemas-microsoft-com:office:smarttags" w:element="State">
          <w:r w:rsidRPr="00CA4C6E">
            <w:rPr>
              <w:sz w:val="28"/>
              <w:lang w:val="en-GB"/>
            </w:rPr>
            <w:t>Berlin</w:t>
          </w:r>
        </w:smartTag>
      </w:smartTag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16) Deutschland</w:t>
      </w:r>
    </w:p>
    <w:p w:rsidR="00B229BC" w:rsidRPr="00CA4C6E" w:rsidRDefault="00B229BC" w:rsidP="00A70108">
      <w:pPr>
        <w:spacing w:line="276" w:lineRule="auto"/>
        <w:ind w:left="720"/>
        <w:rPr>
          <w:sz w:val="28"/>
          <w:lang w:val="en-GB"/>
        </w:rPr>
      </w:pPr>
      <w:r w:rsidRPr="00CA4C6E">
        <w:rPr>
          <w:sz w:val="28"/>
          <w:lang w:val="en-GB"/>
        </w:rPr>
        <w:t>17) Sprachen in meinem Leben</w:t>
      </w:r>
    </w:p>
    <w:p w:rsidR="00B229BC" w:rsidRDefault="00B229BC" w:rsidP="00A70108">
      <w:pPr>
        <w:spacing w:line="360" w:lineRule="auto"/>
        <w:jc w:val="both"/>
        <w:rPr>
          <w:sz w:val="28"/>
          <w:szCs w:val="28"/>
          <w:lang w:val="uk-UA"/>
        </w:rPr>
      </w:pPr>
    </w:p>
    <w:p w:rsidR="00B229BC" w:rsidRDefault="00B229BC" w:rsidP="00A70108">
      <w:pPr>
        <w:spacing w:line="360" w:lineRule="auto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 xml:space="preserve">Затверджено на засіданні кафедри </w:t>
      </w:r>
      <w:r>
        <w:rPr>
          <w:sz w:val="28"/>
          <w:szCs w:val="28"/>
          <w:lang w:val="uk-UA"/>
        </w:rPr>
        <w:t xml:space="preserve">німецької </w:t>
      </w:r>
      <w:r w:rsidRPr="009A055E">
        <w:rPr>
          <w:sz w:val="28"/>
          <w:szCs w:val="28"/>
          <w:lang w:val="uk-UA"/>
        </w:rPr>
        <w:t>філології, протокол №</w:t>
      </w:r>
      <w:r>
        <w:rPr>
          <w:sz w:val="28"/>
          <w:szCs w:val="28"/>
          <w:lang w:val="uk-UA"/>
        </w:rPr>
        <w:t>9 від “</w:t>
      </w:r>
      <w:smartTag w:uri="urn:schemas-microsoft-com:office:smarttags" w:element="metricconverter">
        <w:smartTagPr>
          <w:attr w:name="ProductID" w:val="06”"/>
        </w:smartTagPr>
        <w:r>
          <w:rPr>
            <w:sz w:val="28"/>
            <w:szCs w:val="28"/>
            <w:lang w:val="uk-UA"/>
          </w:rPr>
          <w:t>06</w:t>
        </w:r>
        <w:r w:rsidRPr="009A055E">
          <w:rPr>
            <w:sz w:val="28"/>
            <w:szCs w:val="28"/>
            <w:lang w:val="uk-UA"/>
          </w:rPr>
          <w:t>”</w:t>
        </w:r>
      </w:smartTag>
      <w:r w:rsidRPr="009A0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квітня </w:t>
      </w:r>
      <w:r w:rsidRPr="009A055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9A055E">
        <w:rPr>
          <w:sz w:val="28"/>
          <w:szCs w:val="28"/>
          <w:lang w:val="uk-UA"/>
        </w:rPr>
        <w:t xml:space="preserve"> р.</w:t>
      </w:r>
    </w:p>
    <w:p w:rsidR="00B229BC" w:rsidRDefault="00B229BC" w:rsidP="00330EA8">
      <w:pPr>
        <w:tabs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 xml:space="preserve">Завідувач кафедри              </w:t>
      </w:r>
      <w:r>
        <w:rPr>
          <w:sz w:val="28"/>
          <w:szCs w:val="28"/>
          <w:lang w:val="uk-UA"/>
        </w:rPr>
        <w:t xml:space="preserve"> </w:t>
      </w:r>
      <w:r w:rsidRPr="009A055E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>О.</w:t>
      </w:r>
      <w:r w:rsidRPr="009A055E">
        <w:rPr>
          <w:sz w:val="28"/>
          <w:szCs w:val="28"/>
          <w:lang w:val="uk-UA"/>
        </w:rPr>
        <w:t>Я.</w:t>
      </w:r>
      <w:r>
        <w:rPr>
          <w:sz w:val="28"/>
          <w:szCs w:val="28"/>
          <w:lang w:val="uk-UA"/>
        </w:rPr>
        <w:t xml:space="preserve"> Остапович</w:t>
      </w:r>
    </w:p>
    <w:sectPr w:rsidR="00B229BC" w:rsidSect="00E9531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BC" w:rsidRDefault="00B229BC" w:rsidP="00F12FA4">
      <w:r>
        <w:separator/>
      </w:r>
    </w:p>
  </w:endnote>
  <w:endnote w:type="continuationSeparator" w:id="0">
    <w:p w:rsidR="00B229BC" w:rsidRDefault="00B229BC" w:rsidP="00F1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BC" w:rsidRDefault="00B229BC" w:rsidP="00F12FA4">
      <w:r>
        <w:separator/>
      </w:r>
    </w:p>
  </w:footnote>
  <w:footnote w:type="continuationSeparator" w:id="0">
    <w:p w:rsidR="00B229BC" w:rsidRDefault="00B229BC" w:rsidP="00F12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6131"/>
    <w:multiLevelType w:val="hybridMultilevel"/>
    <w:tmpl w:val="960A6D30"/>
    <w:lvl w:ilvl="0" w:tplc="30464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523759BD"/>
    <w:multiLevelType w:val="hybridMultilevel"/>
    <w:tmpl w:val="960A6D30"/>
    <w:lvl w:ilvl="0" w:tplc="30464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59CE6E2A"/>
    <w:multiLevelType w:val="hybridMultilevel"/>
    <w:tmpl w:val="E97A9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905EA8"/>
    <w:multiLevelType w:val="hybridMultilevel"/>
    <w:tmpl w:val="E97A9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2C4EC4"/>
    <w:multiLevelType w:val="hybridMultilevel"/>
    <w:tmpl w:val="E97A9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ADC"/>
    <w:rsid w:val="00040ADC"/>
    <w:rsid w:val="000642CA"/>
    <w:rsid w:val="000968F5"/>
    <w:rsid w:val="002B515D"/>
    <w:rsid w:val="00330EA8"/>
    <w:rsid w:val="00406741"/>
    <w:rsid w:val="004473E4"/>
    <w:rsid w:val="00521221"/>
    <w:rsid w:val="00630417"/>
    <w:rsid w:val="0069574B"/>
    <w:rsid w:val="00711AC5"/>
    <w:rsid w:val="00766822"/>
    <w:rsid w:val="00795416"/>
    <w:rsid w:val="00795BD1"/>
    <w:rsid w:val="007D1BC2"/>
    <w:rsid w:val="007F178D"/>
    <w:rsid w:val="00950C7F"/>
    <w:rsid w:val="00953D6D"/>
    <w:rsid w:val="009A055E"/>
    <w:rsid w:val="009E0D1F"/>
    <w:rsid w:val="00A70108"/>
    <w:rsid w:val="00B229BC"/>
    <w:rsid w:val="00B673B6"/>
    <w:rsid w:val="00B94270"/>
    <w:rsid w:val="00BC2BE4"/>
    <w:rsid w:val="00BD1E3D"/>
    <w:rsid w:val="00C0464C"/>
    <w:rsid w:val="00CA4C6E"/>
    <w:rsid w:val="00D63500"/>
    <w:rsid w:val="00D675C1"/>
    <w:rsid w:val="00DE5ABD"/>
    <w:rsid w:val="00E95312"/>
    <w:rsid w:val="00F12FA4"/>
    <w:rsid w:val="00F76994"/>
    <w:rsid w:val="00FE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A4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F12FA4"/>
    <w:pPr>
      <w:widowControl w:val="0"/>
      <w:suppressAutoHyphens/>
      <w:autoSpaceDN w:val="0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rsid w:val="00F12F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2FA4"/>
    <w:rPr>
      <w:rFonts w:ascii="Times New Roman" w:hAnsi="Times New Roman" w:cs="Times New Roman"/>
      <w:sz w:val="20"/>
      <w:szCs w:val="20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rsid w:val="00F12FA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F178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1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736</Words>
  <Characters>420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RePack by Diakov</dc:creator>
  <cp:keywords/>
  <dc:description/>
  <cp:lastModifiedBy>Yakiv</cp:lastModifiedBy>
  <cp:revision>2</cp:revision>
  <cp:lastPrinted>2017-06-01T10:10:00Z</cp:lastPrinted>
  <dcterms:created xsi:type="dcterms:W3CDTF">2021-05-20T18:09:00Z</dcterms:created>
  <dcterms:modified xsi:type="dcterms:W3CDTF">2021-05-20T18:09:00Z</dcterms:modified>
</cp:coreProperties>
</file>