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12BFB">
        <w:rPr>
          <w:b/>
          <w:sz w:val="28"/>
          <w:szCs w:val="28"/>
          <w:lang w:val="uk-UA"/>
        </w:rPr>
        <w:t>МІНІСТЕРСТВО ОСВІТИ І НАУКИ УКРАЇНИ</w:t>
      </w: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 xml:space="preserve"> ІМЕНІ ВАСИЛЯ СТЕФАНИКА»</w:t>
      </w: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Навчально-науковий юридичний інститут</w:t>
      </w: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Кафедра судочинства</w:t>
      </w: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СИЛАБУС НАВЧАЛЬНОЇ ДИСЦИПЛІНИ</w:t>
      </w: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Default="00787CBD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 xml:space="preserve">ВИКОНАВЧЕ ПРОВАДЖЕННЯ </w:t>
      </w: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u w:val="single"/>
          <w:lang w:val="uk-UA"/>
        </w:rPr>
      </w:pPr>
    </w:p>
    <w:p w:rsidR="00787CBD" w:rsidRPr="00E12BFB" w:rsidRDefault="00787CBD" w:rsidP="00F647ED">
      <w:pPr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Освітня програма Право</w:t>
      </w: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Спеціальність 081 Право</w:t>
      </w: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Галузь знань 08 Право</w:t>
      </w: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right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Затверджено на засіданні кафедри</w:t>
      </w:r>
    </w:p>
    <w:p w:rsidR="00787CBD" w:rsidRPr="00E12BFB" w:rsidRDefault="00787CBD" w:rsidP="00F647ED">
      <w:pPr>
        <w:jc w:val="right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Протокол №</w:t>
      </w:r>
      <w:r>
        <w:rPr>
          <w:sz w:val="28"/>
          <w:szCs w:val="28"/>
          <w:lang w:val="uk-UA"/>
        </w:rPr>
        <w:t>2</w:t>
      </w:r>
      <w:r w:rsidRPr="00E12BFB">
        <w:rPr>
          <w:sz w:val="28"/>
          <w:szCs w:val="28"/>
          <w:lang w:val="uk-UA"/>
        </w:rPr>
        <w:t xml:space="preserve"> від 3</w:t>
      </w:r>
      <w:r>
        <w:rPr>
          <w:sz w:val="28"/>
          <w:szCs w:val="28"/>
          <w:lang w:val="uk-UA"/>
        </w:rPr>
        <w:t xml:space="preserve">1 </w:t>
      </w:r>
      <w:r w:rsidRPr="00E12BFB">
        <w:rPr>
          <w:sz w:val="28"/>
          <w:szCs w:val="28"/>
          <w:lang w:val="uk-UA"/>
        </w:rPr>
        <w:t>серпня 20</w:t>
      </w:r>
      <w:r>
        <w:rPr>
          <w:sz w:val="28"/>
          <w:szCs w:val="28"/>
          <w:lang w:val="uk-UA"/>
        </w:rPr>
        <w:t>20</w:t>
      </w:r>
      <w:r w:rsidRPr="00E12BFB">
        <w:rPr>
          <w:sz w:val="28"/>
          <w:szCs w:val="28"/>
          <w:lang w:val="uk-UA"/>
        </w:rPr>
        <w:t xml:space="preserve"> р.  </w:t>
      </w: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м. Івано-Франківськ - 20</w:t>
      </w:r>
      <w:r>
        <w:rPr>
          <w:sz w:val="28"/>
          <w:szCs w:val="28"/>
          <w:lang w:val="uk-UA"/>
        </w:rPr>
        <w:t>20</w:t>
      </w: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Default="00787CBD" w:rsidP="00F647ED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ЗМІСТ</w:t>
      </w:r>
    </w:p>
    <w:p w:rsidR="00787CBD" w:rsidRPr="00E12BFB" w:rsidRDefault="00787CBD" w:rsidP="00F647ED">
      <w:pPr>
        <w:jc w:val="center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Анотація до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Програмні компетентності та результати навчання</w:t>
      </w: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Організація </w:t>
      </w:r>
      <w:r>
        <w:rPr>
          <w:rFonts w:ascii="Times New Roman" w:hAnsi="Times New Roman" w:cs="Times New Roman"/>
          <w:sz w:val="28"/>
          <w:szCs w:val="28"/>
        </w:rPr>
        <w:t>навчання</w:t>
      </w: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Політика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787CBD" w:rsidRPr="008849DD" w:rsidRDefault="00787CBD" w:rsidP="006C0DF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787CBD" w:rsidRPr="00E12BFB" w:rsidRDefault="00787CBD" w:rsidP="00F647ED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Default="00787CBD" w:rsidP="00F647ED">
      <w:pPr>
        <w:jc w:val="both"/>
        <w:rPr>
          <w:sz w:val="28"/>
          <w:szCs w:val="28"/>
          <w:lang w:val="uk-UA"/>
        </w:rPr>
      </w:pPr>
    </w:p>
    <w:p w:rsidR="00787CBD" w:rsidRDefault="00787CBD" w:rsidP="00F647ED">
      <w:pPr>
        <w:jc w:val="both"/>
        <w:rPr>
          <w:sz w:val="28"/>
          <w:szCs w:val="28"/>
          <w:lang w:val="uk-UA"/>
        </w:rPr>
      </w:pPr>
    </w:p>
    <w:p w:rsidR="00787CBD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p w:rsidR="00787CBD" w:rsidRPr="00E12BFB" w:rsidRDefault="00787CBD" w:rsidP="00F647ED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1. Загальна інформація</w:t>
            </w:r>
          </w:p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2547" w:type="dxa"/>
            <w:gridSpan w:val="3"/>
          </w:tcPr>
          <w:p w:rsidR="00787CBD" w:rsidRPr="0034653D" w:rsidRDefault="00787CBD" w:rsidP="00C536D8">
            <w:pPr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787CBD" w:rsidRPr="0034653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Виконавче провадження</w:t>
            </w:r>
          </w:p>
        </w:tc>
      </w:tr>
      <w:tr w:rsidR="00787CBD" w:rsidRPr="00E12BFB" w:rsidTr="0034653D">
        <w:tc>
          <w:tcPr>
            <w:tcW w:w="2547" w:type="dxa"/>
            <w:gridSpan w:val="3"/>
          </w:tcPr>
          <w:p w:rsidR="00787CBD" w:rsidRPr="0034653D" w:rsidRDefault="00787CBD" w:rsidP="00C536D8">
            <w:pPr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787CBD" w:rsidRPr="0034653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Кульчак Леся Степанівна, старший викладач кафедри  судочинства</w:t>
            </w:r>
          </w:p>
        </w:tc>
      </w:tr>
      <w:tr w:rsidR="00787CBD" w:rsidRPr="00E12BFB" w:rsidTr="0034653D">
        <w:trPr>
          <w:trHeight w:val="545"/>
        </w:trPr>
        <w:tc>
          <w:tcPr>
            <w:tcW w:w="2547" w:type="dxa"/>
            <w:gridSpan w:val="3"/>
          </w:tcPr>
          <w:p w:rsidR="00787CBD" w:rsidRPr="0034653D" w:rsidRDefault="00787CBD" w:rsidP="00C536D8">
            <w:pPr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787CBD" w:rsidRPr="0034653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Кульчак Леся Степанівна (0342)59-61-78</w:t>
            </w:r>
          </w:p>
        </w:tc>
      </w:tr>
      <w:tr w:rsidR="00787CBD" w:rsidRPr="00C95E28" w:rsidTr="0034653D">
        <w:tc>
          <w:tcPr>
            <w:tcW w:w="2547" w:type="dxa"/>
            <w:gridSpan w:val="3"/>
          </w:tcPr>
          <w:p w:rsidR="00787CBD" w:rsidRPr="0034653D" w:rsidRDefault="00787CBD" w:rsidP="0065066C">
            <w:pPr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E-mail викладача</w:t>
            </w:r>
          </w:p>
        </w:tc>
        <w:tc>
          <w:tcPr>
            <w:tcW w:w="7059" w:type="dxa"/>
            <w:gridSpan w:val="6"/>
          </w:tcPr>
          <w:p w:rsidR="00787CBD" w:rsidRPr="0034653D" w:rsidRDefault="00787CBD" w:rsidP="00C95E28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Кульчак Леся Степанівна </w:t>
            </w:r>
            <w:r>
              <w:rPr>
                <w:lang w:val="uk-UA"/>
              </w:rPr>
              <w:t xml:space="preserve"> </w:t>
            </w:r>
            <w:r w:rsidRPr="00C64B5F">
              <w:rPr>
                <w:color w:val="0000FF"/>
                <w:u w:val="single"/>
                <w:lang w:val="en-US"/>
              </w:rPr>
              <w:t>lesia</w:t>
            </w:r>
            <w:r w:rsidRPr="00C64B5F">
              <w:rPr>
                <w:color w:val="0000FF"/>
                <w:u w:val="single"/>
                <w:lang w:val="uk-UA"/>
              </w:rPr>
              <w:t>.</w:t>
            </w:r>
            <w:r w:rsidRPr="00C64B5F">
              <w:rPr>
                <w:color w:val="0000FF"/>
                <w:u w:val="single"/>
                <w:lang w:val="en-US"/>
              </w:rPr>
              <w:t>kulchak</w:t>
            </w:r>
            <w:r w:rsidRPr="00C64B5F">
              <w:rPr>
                <w:color w:val="0000FF"/>
                <w:u w:val="single"/>
                <w:lang w:val="uk-UA"/>
              </w:rPr>
              <w:t>@</w:t>
            </w:r>
            <w:r w:rsidRPr="00C64B5F">
              <w:rPr>
                <w:color w:val="0000FF"/>
                <w:u w:val="single"/>
                <w:lang w:val="en-US"/>
              </w:rPr>
              <w:t>pnu</w:t>
            </w:r>
            <w:r w:rsidRPr="00C64B5F">
              <w:rPr>
                <w:color w:val="0000FF"/>
                <w:u w:val="single"/>
                <w:lang w:val="uk-UA"/>
              </w:rPr>
              <w:t>.</w:t>
            </w:r>
            <w:r w:rsidRPr="00C64B5F">
              <w:rPr>
                <w:color w:val="0000FF"/>
                <w:u w:val="single"/>
                <w:lang w:val="en-US"/>
              </w:rPr>
              <w:t>edu</w:t>
            </w:r>
            <w:r w:rsidRPr="00C64B5F">
              <w:rPr>
                <w:color w:val="0000FF"/>
                <w:u w:val="single"/>
                <w:lang w:val="uk-UA"/>
              </w:rPr>
              <w:t>.</w:t>
            </w:r>
            <w:r w:rsidRPr="00C64B5F">
              <w:rPr>
                <w:color w:val="0000FF"/>
                <w:u w:val="single"/>
                <w:lang w:val="en-US"/>
              </w:rPr>
              <w:t>ua</w:t>
            </w:r>
          </w:p>
          <w:p w:rsidR="00787CBD" w:rsidRPr="0034653D" w:rsidRDefault="00787CBD" w:rsidP="0034653D">
            <w:pPr>
              <w:jc w:val="both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2547" w:type="dxa"/>
            <w:gridSpan w:val="3"/>
          </w:tcPr>
          <w:p w:rsidR="00787CBD" w:rsidRPr="0034653D" w:rsidRDefault="00787CBD" w:rsidP="0034653D">
            <w:pPr>
              <w:jc w:val="both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787CBD" w:rsidRPr="0034653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Заочний</w:t>
            </w:r>
          </w:p>
        </w:tc>
      </w:tr>
      <w:tr w:rsidR="00787CBD" w:rsidRPr="00E12BFB" w:rsidTr="0034653D">
        <w:tc>
          <w:tcPr>
            <w:tcW w:w="2547" w:type="dxa"/>
            <w:gridSpan w:val="3"/>
          </w:tcPr>
          <w:p w:rsidR="00787CBD" w:rsidRPr="0034653D" w:rsidRDefault="00787CBD" w:rsidP="0034653D">
            <w:pPr>
              <w:jc w:val="both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787CBD" w:rsidRPr="0034653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3 кредити ЄКТС, 90 год.</w:t>
            </w:r>
          </w:p>
        </w:tc>
      </w:tr>
      <w:tr w:rsidR="00787CBD" w:rsidRPr="00BD1792" w:rsidTr="0034653D">
        <w:tc>
          <w:tcPr>
            <w:tcW w:w="2547" w:type="dxa"/>
            <w:gridSpan w:val="3"/>
          </w:tcPr>
          <w:p w:rsidR="00787CBD" w:rsidRPr="0034653D" w:rsidRDefault="00787CBD" w:rsidP="0034653D">
            <w:pPr>
              <w:jc w:val="both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787CBD" w:rsidRPr="0034653D" w:rsidRDefault="00787CBD" w:rsidP="0034653D">
            <w:pPr>
              <w:jc w:val="both"/>
              <w:rPr>
                <w:lang w:val="uk-UA"/>
              </w:rPr>
            </w:pPr>
            <w:hyperlink r:id="rId5" w:tgtFrame="_blank" w:history="1">
              <w:r w:rsidRPr="0034653D">
                <w:rPr>
                  <w:rStyle w:val="Hyperlink"/>
                  <w:color w:val="365F91"/>
                  <w:lang w:val="uk-UA"/>
                </w:rPr>
                <w:t>http://www.d-learn.pu.if.ua</w:t>
              </w:r>
            </w:hyperlink>
          </w:p>
        </w:tc>
      </w:tr>
      <w:tr w:rsidR="00787CBD" w:rsidRPr="00BD1792" w:rsidTr="0034653D">
        <w:tc>
          <w:tcPr>
            <w:tcW w:w="2547" w:type="dxa"/>
            <w:gridSpan w:val="3"/>
          </w:tcPr>
          <w:p w:rsidR="00787CBD" w:rsidRPr="0034653D" w:rsidRDefault="00787CBD" w:rsidP="0034653D">
            <w:pPr>
              <w:jc w:val="both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787CBD" w:rsidRPr="0034653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34653D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Pr="0034653D">
              <w:rPr>
                <w:rStyle w:val="Hyperlink"/>
                <w:lang w:val="uk-UA"/>
              </w:rPr>
              <w:t>https://ksud.pnu.edu.ua/графік-самостійної-роботи-зі-студент/</w:t>
            </w:r>
          </w:p>
          <w:p w:rsidR="00787CBD" w:rsidRPr="0034653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2. Анотація до навчальної дисципліни</w:t>
            </w:r>
          </w:p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</w:tr>
      <w:tr w:rsidR="00787CBD" w:rsidRPr="00BD1792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ind w:firstLine="482"/>
              <w:jc w:val="both"/>
              <w:rPr>
                <w:lang w:val="uk-UA"/>
              </w:rPr>
            </w:pPr>
            <w:r w:rsidRPr="0034653D">
              <w:rPr>
                <w:u w:val="single"/>
                <w:lang w:val="uk-UA"/>
              </w:rPr>
              <w:t>Предметом</w:t>
            </w:r>
            <w:r w:rsidRPr="0034653D">
              <w:rPr>
                <w:lang w:val="uk-UA"/>
              </w:rPr>
              <w:t xml:space="preserve"> вивчення  вибіркової навчальної дисципліни є </w:t>
            </w:r>
            <w:r w:rsidRPr="0034653D">
              <w:rPr>
                <w:rFonts w:eastAsia="TimesNewRomanPSMT"/>
                <w:lang w:val="uk-UA"/>
              </w:rPr>
              <w:t xml:space="preserve"> нормативно-правові акти, які регламентують питання</w:t>
            </w:r>
            <w:r w:rsidRPr="0034653D">
              <w:rPr>
                <w:lang w:val="uk-UA"/>
              </w:rPr>
              <w:t xml:space="preserve"> загальних положень виконавчого провадження, структури органів та посадових осіб, які здійснюють примусове виконання рішень, прав та обов’язків учасників виконавчого провадження, вимог, які пред’являються до різних видів виконавчих документів; вивчення порядку та особливостей відкриття і здійснення виконавчого провадження, задоволення вимог стягувачів, звернення стягнення на майно, заробітну плату та інші доходи боржника, захисту прав стягувача, боржника та інших осіб у виконавчому провадженні;</w:t>
            </w:r>
            <w:r w:rsidRPr="0034653D">
              <w:rPr>
                <w:rFonts w:eastAsia="TimesNewRomanPSMT"/>
                <w:lang w:val="uk-UA"/>
              </w:rPr>
              <w:t xml:space="preserve"> науково-теоретичні дослідження у цій сфері</w:t>
            </w:r>
            <w:r w:rsidRPr="0034653D">
              <w:rPr>
                <w:lang w:val="uk-UA"/>
              </w:rPr>
              <w:t xml:space="preserve">.  </w:t>
            </w:r>
          </w:p>
          <w:p w:rsidR="00787CBD" w:rsidRPr="0034653D" w:rsidRDefault="00787CBD" w:rsidP="0034653D">
            <w:pPr>
              <w:ind w:firstLine="567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34653D">
              <w:rPr>
                <w:u w:val="single"/>
                <w:lang w:val="uk-UA"/>
              </w:rPr>
              <w:t>змістових модулів</w:t>
            </w:r>
            <w:r w:rsidRPr="0034653D">
              <w:rPr>
                <w:lang w:val="uk-UA"/>
              </w:rPr>
              <w:t>:</w:t>
            </w:r>
          </w:p>
          <w:p w:rsidR="00787CBD" w:rsidRPr="0034653D" w:rsidRDefault="00787CBD" w:rsidP="0034653D">
            <w:pPr>
              <w:ind w:firstLine="142"/>
              <w:rPr>
                <w:lang w:val="uk-UA"/>
              </w:rPr>
            </w:pPr>
            <w:r w:rsidRPr="0034653D">
              <w:rPr>
                <w:lang w:val="uk-UA"/>
              </w:rPr>
              <w:t>1.</w:t>
            </w:r>
            <w:r w:rsidRPr="0034653D">
              <w:rPr>
                <w:b/>
                <w:lang w:val="uk-UA"/>
              </w:rPr>
              <w:t xml:space="preserve"> </w:t>
            </w:r>
            <w:r w:rsidRPr="0034653D">
              <w:rPr>
                <w:lang w:val="uk-UA"/>
              </w:rPr>
              <w:t>Теоретико - правові основи виконавчого провадження.</w:t>
            </w:r>
          </w:p>
          <w:p w:rsidR="00787CBD" w:rsidRPr="0034653D" w:rsidRDefault="00787CBD" w:rsidP="0034653D">
            <w:pPr>
              <w:ind w:firstLine="142"/>
              <w:rPr>
                <w:u w:val="single"/>
                <w:lang w:val="uk-UA"/>
              </w:rPr>
            </w:pPr>
            <w:r w:rsidRPr="0034653D">
              <w:rPr>
                <w:lang w:val="uk-UA"/>
              </w:rPr>
              <w:t>2. Процедура здійснення виконавчого провадження.</w:t>
            </w:r>
          </w:p>
          <w:p w:rsidR="00787CBD" w:rsidRPr="0034653D" w:rsidRDefault="00787CBD" w:rsidP="0034653D">
            <w:pPr>
              <w:pStyle w:val="a"/>
              <w:ind w:left="0" w:firstLine="709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Вибіркова навчальна дисципліна «Виконавче провадження» вивчається разом із іншими нормативними і вибірковими дисциплінами. Вона є практичною основою для забезпечення набуття слухачами навчального курсу інтегрованих, поглиблених та системно упорядкованих знань щодо особливостей виконання судових рішень та рішень інших органів і посадових осіб, як гарантії захисту прав, свобод та законних інтересів учасників виконавчого провадження.</w:t>
            </w:r>
          </w:p>
          <w:p w:rsidR="00787CBD" w:rsidRPr="0034653D" w:rsidRDefault="00787CBD" w:rsidP="0034653D">
            <w:pPr>
              <w:pStyle w:val="a"/>
              <w:ind w:left="0" w:firstLine="709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 </w:t>
            </w:r>
            <w:r w:rsidRPr="0034653D">
              <w:rPr>
                <w:u w:val="single"/>
                <w:lang w:val="uk-UA"/>
              </w:rPr>
              <w:t>Основними джерелами</w:t>
            </w:r>
            <w:r w:rsidRPr="0034653D">
              <w:rPr>
                <w:lang w:val="uk-UA"/>
              </w:rPr>
              <w:t xml:space="preserve"> виступають Закон України «Про виконавче провадження», Закон України «Про державну службу»,  Закон України «Про органи та осіб, які здійснюють примусове виконання судових рішень і рішень інших органів»,  Цивільний кодекс України, Кодекс України про адміністративні правопорушення,  Закон України« Про звернення громадян», Закон України </w:t>
            </w:r>
          </w:p>
          <w:p w:rsidR="00787CBD" w:rsidRPr="0034653D" w:rsidRDefault="00787CBD" w:rsidP="0034653D">
            <w:pPr>
              <w:pStyle w:val="a"/>
              <w:ind w:left="0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« Про доступ до публічної інформації», Закон України «Про виконання рішень та застосування практики Європейського суду з прав людини» та ряд інших законів і підзаконних актів.</w:t>
            </w:r>
          </w:p>
          <w:p w:rsidR="00787CBD" w:rsidRPr="0034653D" w:rsidRDefault="00787CBD" w:rsidP="0034653D">
            <w:pPr>
              <w:ind w:firstLine="426"/>
              <w:jc w:val="both"/>
              <w:rPr>
                <w:bCs/>
                <w:color w:val="000000"/>
                <w:lang w:val="uk-UA"/>
              </w:rPr>
            </w:pPr>
            <w:r w:rsidRPr="0034653D">
              <w:rPr>
                <w:lang w:val="uk-UA"/>
              </w:rPr>
              <w:t>Прийняття  нової редакції Закону України «Про виконавче провадження»  2 червня 2016 року стало поштовхом до принципово нового викладання цієї  вибіркової дисципліни у юридичних навчальних закладах України</w:t>
            </w:r>
            <w:r w:rsidRPr="0034653D">
              <w:rPr>
                <w:bCs/>
                <w:color w:val="000000"/>
                <w:lang w:val="uk-UA"/>
              </w:rPr>
              <w:t xml:space="preserve">, що </w:t>
            </w:r>
            <w:r w:rsidRPr="0034653D">
              <w:rPr>
                <w:lang w:val="uk-UA"/>
              </w:rPr>
              <w:t>було зумовлено економічними, політичними та соціальними змінами в нашій державі. Вивчення навчальної дисципліни сприяє розумінню, що однією з ознак процвітання держави є стабільність життя і спокій її громадян, які забезпечуються в першу чергу тим, що виконання рішень – важливий етап, без якого сам факт прийняття рішення втрачає сенс і значення, тому невиконання рішень ставить під загрозу мету здійснення правосуддя, оскільки,  забезпечення захисту суб'єктивного права не обмежується прийняттям рішення, а поширюється  і на процес його примусового виконання. Належний захист прав фізичних та юридичних осіб передбачає можливість примусового виконання у випадках відмови боржника від добровільного виконання рішення. Важливо, щоб випускники вищих юридичних закладів володіли необхідними знаннями та практичними навиками у сфері застосування законодавства, що має на меті виконання судових рішень, що сприятиме захисту, охороні прав, свобод і законних інтересів учасників провадження.</w:t>
            </w:r>
          </w:p>
          <w:p w:rsidR="00787CBD" w:rsidRPr="0034653D" w:rsidRDefault="00787CBD" w:rsidP="0034653D">
            <w:pPr>
              <w:keepNext/>
              <w:keepLines/>
              <w:jc w:val="both"/>
              <w:outlineLvl w:val="1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3. Мета та цілі навчальної дисципліни</w:t>
            </w:r>
          </w:p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</w:tr>
      <w:tr w:rsidR="00787CBD" w:rsidRPr="00BD1792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pStyle w:val="BodyText2"/>
              <w:spacing w:after="0" w:line="240" w:lineRule="auto"/>
              <w:jc w:val="both"/>
              <w:rPr>
                <w:lang w:val="uk-UA" w:eastAsia="uk-UA"/>
              </w:rPr>
            </w:pPr>
            <w:r w:rsidRPr="0034653D">
              <w:rPr>
                <w:u w:val="single"/>
                <w:lang w:val="uk-UA"/>
              </w:rPr>
              <w:t>Метою</w:t>
            </w:r>
            <w:r w:rsidRPr="0034653D">
              <w:rPr>
                <w:lang w:val="uk-UA"/>
              </w:rPr>
              <w:t xml:space="preserve"> вивчення  вибіркової навчальної дисципліни «Виконавче провадження» є вивчення вимог чинного законодавства щодо примусового виконання </w:t>
            </w:r>
            <w:r w:rsidRPr="0034653D">
              <w:rPr>
                <w:color w:val="000000"/>
                <w:bdr w:val="none" w:sz="0" w:space="0" w:color="auto" w:frame="1"/>
                <w:lang w:val="uk-UA"/>
              </w:rPr>
              <w:t>судових рішень та рішень інших органів (посадових осіб)</w:t>
            </w:r>
            <w:r w:rsidRPr="0034653D">
              <w:rPr>
                <w:lang w:val="uk-UA" w:eastAsia="en-US"/>
              </w:rPr>
              <w:t>.</w:t>
            </w:r>
          </w:p>
          <w:p w:rsidR="00787CBD" w:rsidRPr="0034653D" w:rsidRDefault="00787CBD" w:rsidP="0034653D">
            <w:pPr>
              <w:pStyle w:val="BodyText2"/>
              <w:spacing w:after="0" w:line="240" w:lineRule="auto"/>
              <w:jc w:val="both"/>
              <w:rPr>
                <w:lang w:val="uk-UA"/>
              </w:rPr>
            </w:pPr>
            <w:r w:rsidRPr="0034653D">
              <w:rPr>
                <w:u w:val="single"/>
                <w:lang w:val="uk-UA"/>
              </w:rPr>
              <w:t>Основними цілями</w:t>
            </w:r>
            <w:r w:rsidRPr="0034653D">
              <w:rPr>
                <w:lang w:val="uk-UA"/>
              </w:rPr>
              <w:t xml:space="preserve"> вивчення вибіркової  дисципліни «Виконавче провадження є формування у студентів правового світогляду та мислення, оволодіння студентами сучасними знаннями з метою формування і розвитку їх професійної компетенції у сфері виконання судових рішень, закріплення необхідних юридичних знань з метою вирішення конкретних правових ситуацій в контексті примусового виконання судових рішень та рішень інших органів (посадових осіб), оволодіння достатнім рівнем правової культури  і правосвідомості для забезпечення прав, свобод та інтересів суб’єктів в ході виконавчого провадження .</w:t>
            </w:r>
          </w:p>
          <w:p w:rsidR="00787CBD" w:rsidRPr="0034653D" w:rsidRDefault="00787CBD" w:rsidP="0034653D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 xml:space="preserve">4. </w:t>
            </w:r>
            <w:r>
              <w:rPr>
                <w:b/>
                <w:lang w:val="uk-UA"/>
              </w:rPr>
              <w:t>Програмні компетентності та результати навчання</w:t>
            </w:r>
          </w:p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</w:p>
        </w:tc>
      </w:tr>
      <w:tr w:rsidR="00787CBD" w:rsidRPr="00BD1792" w:rsidTr="0034653D">
        <w:tc>
          <w:tcPr>
            <w:tcW w:w="9606" w:type="dxa"/>
            <w:gridSpan w:val="9"/>
          </w:tcPr>
          <w:p w:rsidR="00787CBD" w:rsidRPr="00712409" w:rsidRDefault="00787CBD" w:rsidP="00F9511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712409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787CBD" w:rsidRPr="00712409" w:rsidRDefault="00787CBD" w:rsidP="00F9511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712409">
              <w:rPr>
                <w:szCs w:val="24"/>
              </w:rPr>
              <w:t>Здатність до абстрактного мислення, аналізу та синтезу</w:t>
            </w:r>
            <w:r w:rsidRPr="00712409">
              <w:rPr>
                <w:szCs w:val="24"/>
                <w:lang w:val="uk-UA"/>
              </w:rPr>
              <w:t xml:space="preserve"> джерел права та результатів наукових досліджень</w:t>
            </w:r>
            <w:r w:rsidRPr="00441605">
              <w:rPr>
                <w:lang w:val="uk-UA"/>
              </w:rPr>
              <w:t xml:space="preserve"> чинного законодавства України про виконавче провадження</w:t>
            </w:r>
            <w:r w:rsidRPr="00712409">
              <w:rPr>
                <w:szCs w:val="24"/>
              </w:rPr>
              <w:t>.</w:t>
            </w:r>
          </w:p>
          <w:p w:rsidR="00787CBD" w:rsidRPr="00712409" w:rsidRDefault="00787CBD" w:rsidP="00F9511E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70FF1">
              <w:rPr>
                <w:lang w:val="uk-UA"/>
              </w:rPr>
              <w:t>Здатність застосовувати знання</w:t>
            </w:r>
            <w:r w:rsidRPr="00712409">
              <w:rPr>
                <w:lang w:val="uk-UA"/>
              </w:rPr>
              <w:t xml:space="preserve"> нормативних положень </w:t>
            </w:r>
            <w:r w:rsidRPr="00441605">
              <w:rPr>
                <w:lang w:val="uk-UA"/>
              </w:rPr>
              <w:t>особливост</w:t>
            </w:r>
            <w:r>
              <w:rPr>
                <w:lang w:val="uk-UA"/>
              </w:rPr>
              <w:t>ей</w:t>
            </w:r>
            <w:r w:rsidRPr="00441605">
              <w:rPr>
                <w:lang w:val="uk-UA"/>
              </w:rPr>
              <w:t xml:space="preserve"> відкриття, порядк</w:t>
            </w:r>
            <w:r>
              <w:rPr>
                <w:lang w:val="uk-UA"/>
              </w:rPr>
              <w:t>у</w:t>
            </w:r>
            <w:r w:rsidRPr="00441605">
              <w:rPr>
                <w:lang w:val="uk-UA"/>
              </w:rPr>
              <w:t xml:space="preserve"> та умов здійснення виконавчого провадження;підстав, порядк</w:t>
            </w:r>
            <w:r>
              <w:rPr>
                <w:lang w:val="uk-UA"/>
              </w:rPr>
              <w:t>у</w:t>
            </w:r>
            <w:r w:rsidRPr="00441605">
              <w:rPr>
                <w:lang w:val="uk-UA"/>
              </w:rPr>
              <w:t xml:space="preserve"> і строк</w:t>
            </w:r>
            <w:r>
              <w:rPr>
                <w:lang w:val="uk-UA"/>
              </w:rPr>
              <w:t>ів</w:t>
            </w:r>
            <w:r w:rsidRPr="00441605">
              <w:rPr>
                <w:lang w:val="uk-UA"/>
              </w:rPr>
              <w:t xml:space="preserve"> зупинення виконавчого провадження</w:t>
            </w:r>
            <w:r>
              <w:rPr>
                <w:lang w:val="uk-UA"/>
              </w:rPr>
              <w:t xml:space="preserve"> і </w:t>
            </w:r>
            <w:r w:rsidRPr="00441605">
              <w:rPr>
                <w:lang w:val="uk-UA"/>
              </w:rPr>
              <w:t xml:space="preserve"> його закінченн</w:t>
            </w:r>
            <w:r>
              <w:rPr>
                <w:lang w:val="uk-UA"/>
              </w:rPr>
              <w:t xml:space="preserve">я </w:t>
            </w:r>
            <w:r w:rsidRPr="00712409">
              <w:t>у практичних ситуаціях</w:t>
            </w:r>
            <w:r w:rsidRPr="00712409">
              <w:rPr>
                <w:lang w:val="uk-UA"/>
              </w:rPr>
              <w:t xml:space="preserve">. </w:t>
            </w:r>
          </w:p>
          <w:p w:rsidR="00787CBD" w:rsidRPr="00712409" w:rsidRDefault="00787CBD" w:rsidP="00F9511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12409">
              <w:rPr>
                <w:szCs w:val="24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>виконавчого провадження</w:t>
            </w:r>
            <w:r w:rsidRPr="00712409">
              <w:rPr>
                <w:szCs w:val="24"/>
                <w:lang w:val="uk-UA"/>
              </w:rPr>
              <w:t xml:space="preserve"> </w:t>
            </w:r>
            <w:r w:rsidRPr="00712409">
              <w:rPr>
                <w:szCs w:val="24"/>
              </w:rPr>
              <w:t>та розуміння професійної діяльності.</w:t>
            </w:r>
          </w:p>
          <w:p w:rsidR="00787CBD" w:rsidRPr="00712409" w:rsidRDefault="00787CBD" w:rsidP="00F9511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12409">
              <w:rPr>
                <w:szCs w:val="24"/>
              </w:rPr>
              <w:t>Здатність вчитися і оволодівати сучасними знаннями</w:t>
            </w:r>
            <w:r w:rsidRPr="00712409">
              <w:rPr>
                <w:szCs w:val="24"/>
                <w:lang w:val="uk-UA"/>
              </w:rPr>
              <w:t xml:space="preserve"> в сфері</w:t>
            </w:r>
            <w:r>
              <w:rPr>
                <w:szCs w:val="24"/>
                <w:lang w:val="uk-UA"/>
              </w:rPr>
              <w:t xml:space="preserve"> виконання судових рішень</w:t>
            </w:r>
            <w:r w:rsidRPr="00712409">
              <w:rPr>
                <w:szCs w:val="24"/>
              </w:rPr>
              <w:t>.</w:t>
            </w:r>
          </w:p>
          <w:p w:rsidR="00787CBD" w:rsidRDefault="00787CBD" w:rsidP="00F9511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12409">
              <w:t xml:space="preserve">Прагнення до </w:t>
            </w:r>
            <w:r w:rsidRPr="00712409">
              <w:rPr>
                <w:lang w:val="uk-UA"/>
              </w:rPr>
              <w:t xml:space="preserve">вдосконалення норм </w:t>
            </w:r>
            <w:r w:rsidRPr="00441605">
              <w:rPr>
                <w:lang w:val="uk-UA"/>
              </w:rPr>
              <w:t>виконання рішень по майнови</w:t>
            </w:r>
            <w:r>
              <w:rPr>
                <w:lang w:val="uk-UA"/>
              </w:rPr>
              <w:t>х</w:t>
            </w:r>
            <w:r w:rsidRPr="00441605">
              <w:rPr>
                <w:lang w:val="uk-UA"/>
              </w:rPr>
              <w:t xml:space="preserve"> і немайнови</w:t>
            </w:r>
            <w:r>
              <w:rPr>
                <w:lang w:val="uk-UA"/>
              </w:rPr>
              <w:t>х</w:t>
            </w:r>
            <w:r w:rsidRPr="00441605">
              <w:rPr>
                <w:lang w:val="uk-UA"/>
              </w:rPr>
              <w:t xml:space="preserve"> спора</w:t>
            </w:r>
            <w:r>
              <w:rPr>
                <w:lang w:val="uk-UA"/>
              </w:rPr>
              <w:t>х</w:t>
            </w:r>
            <w:r w:rsidRPr="00712409">
              <w:rPr>
                <w:lang w:val="uk-UA"/>
              </w:rPr>
              <w:t xml:space="preserve"> відповідно до європейських стандартів</w:t>
            </w:r>
            <w:r w:rsidRPr="00712409">
              <w:t>.</w:t>
            </w:r>
          </w:p>
          <w:p w:rsidR="00787CBD" w:rsidRPr="00712409" w:rsidRDefault="00787CBD" w:rsidP="00F9511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787CBD" w:rsidRPr="00712409" w:rsidRDefault="00787CBD" w:rsidP="00F9511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712409">
              <w:rPr>
                <w:u w:val="single"/>
                <w:lang w:val="uk-UA"/>
              </w:rPr>
              <w:t>Фахові компетентності:</w:t>
            </w:r>
          </w:p>
          <w:p w:rsidR="00787CBD" w:rsidRPr="00441605" w:rsidRDefault="00787CBD" w:rsidP="00F9511E">
            <w:pPr>
              <w:pStyle w:val="ListParagraph"/>
              <w:tabs>
                <w:tab w:val="left" w:pos="0"/>
              </w:tabs>
              <w:ind w:left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>Здатність визначати належні та прийнятні для юридичного аналізу факти, основні поняття та елементи</w:t>
            </w:r>
            <w:r>
              <w:rPr>
                <w:lang w:val="uk-UA"/>
              </w:rPr>
              <w:t xml:space="preserve"> здійснення </w:t>
            </w:r>
            <w:r w:rsidRPr="00441605">
              <w:rPr>
                <w:lang w:val="uk-UA"/>
              </w:rPr>
              <w:t>примусов</w:t>
            </w:r>
            <w:r>
              <w:rPr>
                <w:lang w:val="uk-UA"/>
              </w:rPr>
              <w:t>ого</w:t>
            </w:r>
            <w:r w:rsidRPr="00441605">
              <w:rPr>
                <w:lang w:val="uk-UA"/>
              </w:rPr>
              <w:t xml:space="preserve"> виконання судових рішень та рішень інших органів (посадових осіб)</w:t>
            </w:r>
            <w:r>
              <w:rPr>
                <w:lang w:val="uk-UA"/>
              </w:rPr>
              <w:t>.</w:t>
            </w:r>
            <w:r w:rsidRPr="00441605">
              <w:rPr>
                <w:lang w:val="uk-UA"/>
              </w:rPr>
              <w:t xml:space="preserve"> </w:t>
            </w:r>
          </w:p>
          <w:p w:rsidR="00787CBD" w:rsidRPr="00712409" w:rsidRDefault="00787CBD" w:rsidP="00F9511E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 xml:space="preserve"> Здатність аналізувати проблемні питання теорії, практики та законотворчості в сфері</w:t>
            </w:r>
            <w:r>
              <w:rPr>
                <w:lang w:val="uk-UA"/>
              </w:rPr>
              <w:t xml:space="preserve"> виконання судових рішень</w:t>
            </w:r>
            <w:r w:rsidRPr="00712409">
              <w:rPr>
                <w:lang w:val="uk-UA"/>
              </w:rPr>
              <w:t>.</w:t>
            </w:r>
          </w:p>
          <w:p w:rsidR="00787CBD" w:rsidRPr="00712409" w:rsidRDefault="00787CBD" w:rsidP="00F9511E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>Здатність до критичного та системного аналізу, порівняння і тлумачення чинного</w:t>
            </w:r>
            <w:r>
              <w:rPr>
                <w:lang w:val="uk-UA"/>
              </w:rPr>
              <w:t xml:space="preserve"> і міжнародного</w:t>
            </w:r>
            <w:r w:rsidRPr="00712409">
              <w:rPr>
                <w:lang w:val="uk-UA"/>
              </w:rPr>
              <w:t xml:space="preserve">  </w:t>
            </w:r>
            <w:r>
              <w:rPr>
                <w:lang w:val="uk-UA"/>
              </w:rPr>
              <w:t>законодавства у сфері виконавчого провадження</w:t>
            </w:r>
            <w:r w:rsidRPr="00712409">
              <w:rPr>
                <w:lang w:val="uk-UA"/>
              </w:rPr>
              <w:t>.</w:t>
            </w:r>
          </w:p>
          <w:p w:rsidR="00787CBD" w:rsidRPr="00441605" w:rsidRDefault="00787CBD" w:rsidP="00F9511E">
            <w:pPr>
              <w:pStyle w:val="ListParagraph"/>
              <w:tabs>
                <w:tab w:val="left" w:pos="142"/>
              </w:tabs>
              <w:ind w:left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>Здатність до консультування з правових питань, зокрема,</w:t>
            </w:r>
            <w:r>
              <w:rPr>
                <w:lang w:val="uk-UA"/>
              </w:rPr>
              <w:t xml:space="preserve"> застосування </w:t>
            </w:r>
            <w:r w:rsidRPr="00712409">
              <w:rPr>
                <w:lang w:val="uk-UA"/>
              </w:rPr>
              <w:t xml:space="preserve"> можливих </w:t>
            </w:r>
            <w:r w:rsidRPr="00441605">
              <w:rPr>
                <w:lang w:val="uk-UA"/>
              </w:rPr>
              <w:t xml:space="preserve">норм процесуального права, які регулюють примусове виконання судових рішень та рішень інших органів (посадових осіб); </w:t>
            </w:r>
          </w:p>
          <w:p w:rsidR="00787CBD" w:rsidRDefault="00787CBD" w:rsidP="00F9511E">
            <w:pPr>
              <w:pStyle w:val="ListParagraph"/>
              <w:shd w:val="clear" w:color="auto" w:fill="FFFFFF"/>
              <w:ind w:left="0" w:right="23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 xml:space="preserve">Здатність до логічного, критичного і системного аналізу документів, розуміння їх правового характеру і значення, здатність давати юридичну кваліфікацію відносинам, що пов'язані з </w:t>
            </w:r>
            <w:r>
              <w:rPr>
                <w:lang w:val="uk-UA"/>
              </w:rPr>
              <w:t>виконавчим провадженням</w:t>
            </w:r>
            <w:r w:rsidRPr="00712409">
              <w:rPr>
                <w:lang w:val="uk-UA"/>
              </w:rPr>
              <w:t>.</w:t>
            </w:r>
          </w:p>
          <w:p w:rsidR="00787CBD" w:rsidRPr="0034653D" w:rsidRDefault="00787CBD" w:rsidP="00F9511E">
            <w:pPr>
              <w:pStyle w:val="ListParagraph"/>
              <w:tabs>
                <w:tab w:val="left" w:pos="0"/>
              </w:tabs>
              <w:ind w:left="1140"/>
              <w:jc w:val="both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 xml:space="preserve">5. Організація навчання </w:t>
            </w:r>
          </w:p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Обсяг навчальної дисципліни</w:t>
            </w:r>
          </w:p>
        </w:tc>
      </w:tr>
      <w:tr w:rsidR="00787CBD" w:rsidRPr="00E12BFB" w:rsidTr="0034653D">
        <w:tc>
          <w:tcPr>
            <w:tcW w:w="3050" w:type="dxa"/>
            <w:gridSpan w:val="4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Загальна кількість годин</w:t>
            </w:r>
          </w:p>
        </w:tc>
      </w:tr>
      <w:tr w:rsidR="00787CBD" w:rsidRPr="00E12BFB" w:rsidTr="0034653D">
        <w:tc>
          <w:tcPr>
            <w:tcW w:w="3050" w:type="dxa"/>
            <w:gridSpan w:val="4"/>
          </w:tcPr>
          <w:p w:rsidR="00787CBD" w:rsidRPr="0034653D" w:rsidRDefault="00787CBD" w:rsidP="0034653D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10</w:t>
            </w:r>
          </w:p>
        </w:tc>
      </w:tr>
      <w:tr w:rsidR="00787CBD" w:rsidRPr="00E12BFB" w:rsidTr="0034653D">
        <w:tc>
          <w:tcPr>
            <w:tcW w:w="3050" w:type="dxa"/>
            <w:gridSpan w:val="4"/>
          </w:tcPr>
          <w:p w:rsidR="00787CBD" w:rsidRPr="0034653D" w:rsidRDefault="00787CBD" w:rsidP="0034653D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4</w:t>
            </w:r>
          </w:p>
        </w:tc>
      </w:tr>
      <w:tr w:rsidR="00787CBD" w:rsidRPr="00E12BFB" w:rsidTr="0034653D">
        <w:tc>
          <w:tcPr>
            <w:tcW w:w="3050" w:type="dxa"/>
            <w:gridSpan w:val="4"/>
          </w:tcPr>
          <w:p w:rsidR="00787CBD" w:rsidRPr="0034653D" w:rsidRDefault="00787CBD" w:rsidP="0034653D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76</w:t>
            </w: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Ознаки курсу</w:t>
            </w:r>
          </w:p>
        </w:tc>
      </w:tr>
      <w:tr w:rsidR="00787CBD" w:rsidRPr="00E12BFB" w:rsidTr="0034653D">
        <w:tc>
          <w:tcPr>
            <w:tcW w:w="1513" w:type="dxa"/>
            <w:vAlign w:val="center"/>
          </w:tcPr>
          <w:p w:rsidR="00787CBD" w:rsidRPr="0034653D" w:rsidRDefault="00787CBD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787CBD" w:rsidRPr="0034653D" w:rsidRDefault="00787CBD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787CBD" w:rsidRPr="0034653D" w:rsidRDefault="00787CBD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787CBD" w:rsidRPr="0034653D" w:rsidRDefault="00787CBD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787CBD" w:rsidRPr="0034653D" w:rsidRDefault="00787CBD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Нормативний/</w:t>
            </w:r>
          </w:p>
          <w:p w:rsidR="00787CBD" w:rsidRPr="0034653D" w:rsidRDefault="00787CBD" w:rsidP="0034653D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87CBD" w:rsidRPr="00E12BFB" w:rsidTr="0034653D">
        <w:trPr>
          <w:trHeight w:val="412"/>
        </w:trPr>
        <w:tc>
          <w:tcPr>
            <w:tcW w:w="1513" w:type="dxa"/>
          </w:tcPr>
          <w:p w:rsidR="00787CBD" w:rsidRPr="0034653D" w:rsidRDefault="00787CBD" w:rsidP="0034653D">
            <w:pPr>
              <w:jc w:val="center"/>
              <w:rPr>
                <w:bCs/>
                <w:lang w:val="uk-UA"/>
              </w:rPr>
            </w:pPr>
            <w:r w:rsidRPr="0034653D"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2203" w:type="dxa"/>
            <w:gridSpan w:val="4"/>
          </w:tcPr>
          <w:p w:rsidR="00787CBD" w:rsidRPr="0034653D" w:rsidRDefault="00787CBD" w:rsidP="0034653D">
            <w:pPr>
              <w:jc w:val="center"/>
              <w:rPr>
                <w:bCs/>
                <w:lang w:val="uk-UA"/>
              </w:rPr>
            </w:pPr>
            <w:r w:rsidRPr="0034653D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3</w:t>
            </w:r>
          </w:p>
        </w:tc>
        <w:tc>
          <w:tcPr>
            <w:tcW w:w="2381" w:type="dxa"/>
            <w:gridSpan w:val="2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Тематика курсу</w:t>
            </w:r>
          </w:p>
        </w:tc>
      </w:tr>
      <w:tr w:rsidR="00787CBD" w:rsidRPr="00E12BFB" w:rsidTr="0034653D">
        <w:tc>
          <w:tcPr>
            <w:tcW w:w="6232" w:type="dxa"/>
            <w:gridSpan w:val="6"/>
            <w:vMerge w:val="restart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кількість год.</w:t>
            </w:r>
          </w:p>
        </w:tc>
      </w:tr>
      <w:tr w:rsidR="00787CBD" w:rsidRPr="00E12BFB" w:rsidTr="0034653D">
        <w:tc>
          <w:tcPr>
            <w:tcW w:w="6232" w:type="dxa"/>
            <w:gridSpan w:val="6"/>
            <w:vMerge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tabs>
                <w:tab w:val="left" w:pos="284"/>
                <w:tab w:val="left" w:pos="567"/>
              </w:tabs>
              <w:jc w:val="center"/>
              <w:rPr>
                <w:lang w:val="uk-UA"/>
              </w:rPr>
            </w:pPr>
            <w:r w:rsidRPr="0034653D">
              <w:rPr>
                <w:b/>
                <w:lang w:val="uk-UA"/>
              </w:rPr>
              <w:t>Модуль І. Теоретико-правові основи виконавчого провадження</w:t>
            </w:r>
          </w:p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</w:tr>
      <w:tr w:rsidR="00787CBD" w:rsidRPr="00E12BFB" w:rsidTr="0034653D">
        <w:trPr>
          <w:trHeight w:val="547"/>
        </w:trPr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>Тема № 1. Процедура здійснення виконавчого провадження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6</w:t>
            </w:r>
          </w:p>
        </w:tc>
      </w:tr>
      <w:tr w:rsidR="00787CBD" w:rsidRPr="00E12BFB" w:rsidTr="0034653D">
        <w:trPr>
          <w:trHeight w:val="330"/>
        </w:trPr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>Тема № 2.</w:t>
            </w:r>
            <w:r w:rsidRPr="0034653D">
              <w:rPr>
                <w:bCs/>
                <w:iCs/>
                <w:lang w:val="uk-UA"/>
              </w:rPr>
              <w:t xml:space="preserve"> Суб’єкти виконавчого провадження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rPr>
          <w:trHeight w:val="296"/>
        </w:trPr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№ 3. </w:t>
            </w:r>
            <w:r w:rsidRPr="0034653D">
              <w:rPr>
                <w:rStyle w:val="FontStyle13"/>
                <w:sz w:val="24"/>
                <w:szCs w:val="24"/>
                <w:lang w:val="uk-UA"/>
              </w:rPr>
              <w:t>Виконавчі документи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rPr>
          <w:trHeight w:val="540"/>
        </w:trPr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b/>
                <w:lang w:val="uk-UA"/>
              </w:rPr>
            </w:pPr>
            <w:r w:rsidRPr="0034653D">
              <w:rPr>
                <w:lang w:val="uk-UA"/>
              </w:rPr>
              <w:t>Тема № 4. Підвідомчість виконавчих проваджень</w:t>
            </w:r>
          </w:p>
          <w:p w:rsidR="00787CBD" w:rsidRPr="0034653D" w:rsidRDefault="00787CBD" w:rsidP="00C536D8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rPr>
          <w:trHeight w:val="345"/>
        </w:trPr>
        <w:tc>
          <w:tcPr>
            <w:tcW w:w="6232" w:type="dxa"/>
            <w:gridSpan w:val="6"/>
          </w:tcPr>
          <w:p w:rsidR="00787CBD" w:rsidRPr="0034653D" w:rsidRDefault="00787CBD" w:rsidP="0034653D">
            <w:pPr>
              <w:jc w:val="right"/>
              <w:rPr>
                <w:i/>
                <w:lang w:val="uk-UA"/>
              </w:rPr>
            </w:pPr>
            <w:r w:rsidRPr="0034653D">
              <w:rPr>
                <w:lang w:val="uk-UA"/>
              </w:rPr>
              <w:t>ЗАГ.</w:t>
            </w:r>
            <w:r w:rsidRPr="0034653D">
              <w:rPr>
                <w:i/>
                <w:lang w:val="uk-UA"/>
              </w:rPr>
              <w:t>: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bCs/>
                <w:lang w:val="uk-UA"/>
              </w:rPr>
            </w:pPr>
            <w:r w:rsidRPr="0034653D">
              <w:rPr>
                <w:bCs/>
                <w:sz w:val="22"/>
                <w:szCs w:val="22"/>
                <w:lang w:val="uk-UA"/>
              </w:rPr>
              <w:t>30</w:t>
            </w: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b/>
                <w:lang w:val="uk-UA"/>
              </w:rPr>
              <w:t>Модуль ІІ. Процедура здійснення виконавчого провадження</w:t>
            </w:r>
          </w:p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>Тема № 5. Стадії виконавчого провадження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rPr>
          <w:trHeight w:val="15"/>
        </w:trPr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№ 6. </w:t>
            </w:r>
            <w:r w:rsidRPr="0034653D">
              <w:rPr>
                <w:bCs/>
                <w:lang w:val="uk-UA"/>
              </w:rPr>
              <w:t>Заходи примусового виконання рішень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pStyle w:val="BodyText"/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№ 7. </w:t>
            </w:r>
            <w:r w:rsidRPr="0034653D">
              <w:rPr>
                <w:rStyle w:val="FontStyle13"/>
                <w:sz w:val="24"/>
                <w:szCs w:val="24"/>
                <w:lang w:val="uk-UA"/>
              </w:rPr>
              <w:t>Фінансування та розподіл стягнутих з боржника грошових сум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№ 8. </w:t>
            </w:r>
            <w:r w:rsidRPr="0034653D">
              <w:rPr>
                <w:bCs/>
                <w:lang w:val="uk-UA"/>
              </w:rPr>
              <w:t>Особливості здійснення окремих виконавчих дій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6</w:t>
            </w:r>
          </w:p>
        </w:tc>
      </w:tr>
      <w:tr w:rsidR="00787CBD" w:rsidRPr="00E12BFB" w:rsidTr="0034653D">
        <w:trPr>
          <w:trHeight w:val="585"/>
        </w:trPr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lang w:val="uk-UA"/>
              </w:rPr>
            </w:pPr>
            <w:r w:rsidRPr="0034653D">
              <w:rPr>
                <w:lang w:val="uk-UA"/>
              </w:rPr>
              <w:t xml:space="preserve">Тема № 9. </w:t>
            </w:r>
            <w:r w:rsidRPr="0034653D">
              <w:rPr>
                <w:bCs/>
                <w:lang w:val="uk-UA"/>
              </w:rPr>
              <w:t>Особливості виконання рішень стосовно іноземців, осіб без громадянства та іноземних юридичних осіб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rPr>
          <w:trHeight w:val="510"/>
        </w:trPr>
        <w:tc>
          <w:tcPr>
            <w:tcW w:w="6232" w:type="dxa"/>
            <w:gridSpan w:val="6"/>
          </w:tcPr>
          <w:p w:rsidR="00787CBD" w:rsidRPr="0034653D" w:rsidRDefault="00787CBD" w:rsidP="00C536D8">
            <w:pPr>
              <w:rPr>
                <w:color w:val="000000"/>
                <w:lang w:val="uk-UA"/>
              </w:rPr>
            </w:pPr>
            <w:r w:rsidRPr="0034653D">
              <w:rPr>
                <w:color w:val="000000"/>
                <w:lang w:val="uk-UA"/>
              </w:rPr>
              <w:t>Тема № 10.</w:t>
            </w:r>
            <w:r w:rsidRPr="0034653D">
              <w:rPr>
                <w:lang w:val="uk-UA"/>
              </w:rPr>
              <w:t xml:space="preserve"> </w:t>
            </w:r>
            <w:r w:rsidRPr="0034653D">
              <w:rPr>
                <w:bCs/>
                <w:lang w:val="uk-UA"/>
              </w:rPr>
              <w:t>Захист прав учасників виконавчого провадження при здійсненні виконавчих дій</w:t>
            </w:r>
          </w:p>
          <w:p w:rsidR="00787CBD" w:rsidRPr="0034653D" w:rsidRDefault="00787CBD" w:rsidP="00C536D8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8</w:t>
            </w:r>
          </w:p>
        </w:tc>
      </w:tr>
      <w:tr w:rsidR="00787CBD" w:rsidRPr="00E12BFB" w:rsidTr="0034653D">
        <w:tc>
          <w:tcPr>
            <w:tcW w:w="6232" w:type="dxa"/>
            <w:gridSpan w:val="6"/>
          </w:tcPr>
          <w:p w:rsidR="00787CBD" w:rsidRPr="0034653D" w:rsidRDefault="00787CBD" w:rsidP="0034653D">
            <w:pPr>
              <w:jc w:val="right"/>
              <w:rPr>
                <w:lang w:val="uk-UA"/>
              </w:rPr>
            </w:pPr>
            <w:r w:rsidRPr="0034653D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lang w:val="uk-UA"/>
              </w:rPr>
            </w:pPr>
            <w:r w:rsidRPr="0034653D">
              <w:rPr>
                <w:sz w:val="22"/>
                <w:szCs w:val="22"/>
                <w:lang w:val="uk-UA"/>
              </w:rPr>
              <w:t>46</w:t>
            </w:r>
          </w:p>
        </w:tc>
      </w:tr>
      <w:tr w:rsidR="00787CBD" w:rsidRPr="00E12BFB" w:rsidTr="0034653D">
        <w:trPr>
          <w:trHeight w:val="300"/>
        </w:trPr>
        <w:tc>
          <w:tcPr>
            <w:tcW w:w="6232" w:type="dxa"/>
            <w:gridSpan w:val="6"/>
          </w:tcPr>
          <w:p w:rsidR="00787CBD" w:rsidRPr="0034653D" w:rsidRDefault="00787CBD" w:rsidP="0034653D">
            <w:pPr>
              <w:jc w:val="right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Всього:</w:t>
            </w:r>
          </w:p>
        </w:tc>
        <w:tc>
          <w:tcPr>
            <w:tcW w:w="993" w:type="dxa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10</w:t>
            </w:r>
          </w:p>
        </w:tc>
        <w:tc>
          <w:tcPr>
            <w:tcW w:w="992" w:type="dxa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389" w:type="dxa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sz w:val="22"/>
                <w:szCs w:val="22"/>
                <w:lang w:val="uk-UA"/>
              </w:rPr>
              <w:t>76</w:t>
            </w: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 xml:space="preserve">6. Система оцінювання </w:t>
            </w:r>
            <w:r>
              <w:rPr>
                <w:b/>
                <w:lang w:val="uk-UA"/>
              </w:rPr>
              <w:t>навчальної дисципліни</w:t>
            </w:r>
          </w:p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</w:p>
        </w:tc>
      </w:tr>
      <w:tr w:rsidR="00787CBD" w:rsidRPr="00BD1792" w:rsidTr="0034653D">
        <w:tc>
          <w:tcPr>
            <w:tcW w:w="1898" w:type="dxa"/>
            <w:gridSpan w:val="2"/>
          </w:tcPr>
          <w:p w:rsidR="00787CBD" w:rsidRPr="0034653D" w:rsidRDefault="00787CBD" w:rsidP="0034653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787CBD" w:rsidRPr="0034653D" w:rsidRDefault="00787CBD" w:rsidP="0034653D">
            <w:pPr>
              <w:ind w:firstLine="185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34653D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6" w:history="1">
              <w:r w:rsidRPr="0034653D">
                <w:rPr>
                  <w:rStyle w:val="Hyperlink"/>
                  <w:lang w:val="uk-UA"/>
                </w:rPr>
                <w:t>https://law.pnu.edu.ua/організація-навчального-процесу/</w:t>
              </w:r>
            </w:hyperlink>
            <w:r w:rsidRPr="0034653D">
              <w:rPr>
                <w:i/>
                <w:iCs/>
                <w:lang w:val="uk-UA"/>
              </w:rPr>
              <w:t>.</w:t>
            </w:r>
          </w:p>
        </w:tc>
      </w:tr>
      <w:tr w:rsidR="00787CBD" w:rsidRPr="00BD1792" w:rsidTr="0034653D">
        <w:tc>
          <w:tcPr>
            <w:tcW w:w="1898" w:type="dxa"/>
            <w:gridSpan w:val="2"/>
          </w:tcPr>
          <w:p w:rsidR="00787CBD" w:rsidRPr="0034653D" w:rsidRDefault="00787CBD" w:rsidP="0034653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787CBD" w:rsidRPr="0034653D" w:rsidRDefault="00787CBD" w:rsidP="0034653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 xml:space="preserve">Вивчення дисципліни не передбачає виконання студентами письмової домашньої контрольної роботи, оскільки навчальна дисципліна є заліковою. У кінці вивчення дисципліни студенти складають залік, </w:t>
            </w:r>
            <w:r w:rsidRPr="0034653D">
              <w:rPr>
                <w:i/>
                <w:lang w:val="uk-UA"/>
              </w:rPr>
              <w:t xml:space="preserve">програмові вимоги до здачі заліку розміщені на </w:t>
            </w:r>
            <w:r w:rsidRPr="0034653D">
              <w:rPr>
                <w:i/>
                <w:iCs/>
                <w:lang w:val="uk-UA"/>
              </w:rPr>
              <w:t xml:space="preserve">сайті кафедри </w:t>
            </w:r>
            <w:r w:rsidRPr="0034653D">
              <w:rPr>
                <w:iCs/>
                <w:color w:val="4F81BD"/>
                <w:lang w:val="uk-UA"/>
              </w:rPr>
              <w:t xml:space="preserve">https://ksud.pnu.edu.ua/програмові-вимоги/  </w:t>
            </w:r>
          </w:p>
        </w:tc>
      </w:tr>
      <w:tr w:rsidR="00787CBD" w:rsidRPr="00BD1792" w:rsidTr="0034653D">
        <w:tc>
          <w:tcPr>
            <w:tcW w:w="1898" w:type="dxa"/>
            <w:gridSpan w:val="2"/>
          </w:tcPr>
          <w:p w:rsidR="00787CBD" w:rsidRPr="0034653D" w:rsidRDefault="00787CBD" w:rsidP="0034653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787CB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  <w:p w:rsidR="00787CBD" w:rsidRPr="0034653D" w:rsidRDefault="00787CBD" w:rsidP="0034653D">
            <w:pPr>
              <w:jc w:val="both"/>
              <w:rPr>
                <w:lang w:val="uk-UA"/>
              </w:rPr>
            </w:pPr>
          </w:p>
        </w:tc>
      </w:tr>
      <w:tr w:rsidR="00787CBD" w:rsidRPr="00E12BFB" w:rsidTr="006C0DF4">
        <w:trPr>
          <w:trHeight w:val="1471"/>
        </w:trPr>
        <w:tc>
          <w:tcPr>
            <w:tcW w:w="1898" w:type="dxa"/>
            <w:gridSpan w:val="2"/>
          </w:tcPr>
          <w:p w:rsidR="00787CBD" w:rsidRPr="0034653D" w:rsidRDefault="00787CBD" w:rsidP="0034653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53D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787CBD" w:rsidRDefault="00787CBD" w:rsidP="0034653D">
            <w:pPr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  <w:p w:rsidR="00787CBD" w:rsidRPr="0034653D" w:rsidRDefault="00787CBD" w:rsidP="0034653D">
            <w:pPr>
              <w:jc w:val="both"/>
              <w:rPr>
                <w:lang w:val="uk-UA"/>
              </w:rPr>
            </w:pPr>
          </w:p>
        </w:tc>
      </w:tr>
      <w:tr w:rsidR="00787CBD" w:rsidRPr="00E12BFB" w:rsidTr="0034653D">
        <w:trPr>
          <w:trHeight w:val="454"/>
        </w:trPr>
        <w:tc>
          <w:tcPr>
            <w:tcW w:w="1898" w:type="dxa"/>
            <w:gridSpan w:val="2"/>
          </w:tcPr>
          <w:p w:rsidR="00787CBD" w:rsidRDefault="00787CBD" w:rsidP="0034653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CBD" w:rsidRPr="0034653D" w:rsidRDefault="00787CBD" w:rsidP="0034653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:rsidR="00787CBD" w:rsidRPr="00CA4525" w:rsidRDefault="00787CBD" w:rsidP="006C0DF4">
            <w:pPr>
              <w:jc w:val="both"/>
              <w:rPr>
                <w:color w:val="000000"/>
                <w:lang w:val="uk-UA"/>
              </w:rPr>
            </w:pPr>
            <w:r w:rsidRPr="00CA4525">
              <w:rPr>
                <w:color w:val="000000"/>
                <w:lang w:val="uk-UA"/>
              </w:rPr>
              <w:t xml:space="preserve">Підсумковий контроль – залік. </w:t>
            </w:r>
          </w:p>
          <w:p w:rsidR="00787CBD" w:rsidRDefault="00787CBD" w:rsidP="00284B0B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 залік виноситься 2 описових питання, які оцінюються по 25 балів, 3 визначення 15 балів, 2 тести 10 балів, задача, яка оцінюється в 25 балів. В сукупності – 100 балів.</w:t>
            </w:r>
          </w:p>
          <w:p w:rsidR="00787CBD" w:rsidRPr="0034653D" w:rsidRDefault="00787CBD" w:rsidP="006C0DF4">
            <w:pPr>
              <w:jc w:val="both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 xml:space="preserve">7. Політика </w:t>
            </w:r>
            <w:r>
              <w:rPr>
                <w:b/>
                <w:lang w:val="uk-UA"/>
              </w:rPr>
              <w:t>навчальної дисципліни</w:t>
            </w:r>
          </w:p>
          <w:p w:rsidR="00787CBD" w:rsidRPr="0034653D" w:rsidRDefault="00787CBD" w:rsidP="0034653D">
            <w:pPr>
              <w:jc w:val="center"/>
              <w:rPr>
                <w:lang w:val="uk-UA"/>
              </w:rPr>
            </w:pPr>
          </w:p>
        </w:tc>
      </w:tr>
      <w:tr w:rsidR="00787CBD" w:rsidRPr="00BD1792" w:rsidTr="0034653D">
        <w:tc>
          <w:tcPr>
            <w:tcW w:w="9606" w:type="dxa"/>
            <w:gridSpan w:val="9"/>
          </w:tcPr>
          <w:p w:rsidR="00787CBD" w:rsidRPr="0034653D" w:rsidRDefault="00787CBD" w:rsidP="0034653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4653D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787CBD" w:rsidRPr="0034653D" w:rsidRDefault="00787CBD" w:rsidP="0034653D">
            <w:pPr>
              <w:ind w:firstLine="310"/>
              <w:jc w:val="both"/>
              <w:rPr>
                <w:rFonts w:eastAsia="TimesNewRomanPSMT"/>
                <w:iCs/>
                <w:color w:val="365F91"/>
                <w:lang w:val="uk-UA" w:eastAsia="en-US"/>
              </w:rPr>
            </w:pPr>
            <w:r w:rsidRPr="0034653D">
              <w:rPr>
                <w:rFonts w:eastAsia="TimesNewRomanPSMT"/>
                <w:lang w:val="uk-UA" w:eastAsia="en-US"/>
              </w:rPr>
              <w:t xml:space="preserve">Оскільки навчальна дисципліна є заліковою, то не планується виконання студентами письмової домашньої контрольної роботи. У кінці вивчення дисципліни студенти складають залік, </w:t>
            </w:r>
            <w:r w:rsidRPr="0034653D">
              <w:rPr>
                <w:rFonts w:eastAsia="TimesNewRomanPSMT"/>
                <w:i/>
                <w:lang w:val="uk-UA" w:eastAsia="en-US"/>
              </w:rPr>
              <w:t xml:space="preserve">програмові вимоги до здачі заліку розміщені на </w:t>
            </w:r>
            <w:r w:rsidRPr="0034653D">
              <w:rPr>
                <w:rFonts w:eastAsia="TimesNewRomanPSMT"/>
                <w:i/>
                <w:iCs/>
                <w:lang w:val="uk-UA" w:eastAsia="en-US"/>
              </w:rPr>
              <w:t xml:space="preserve">сайті кафедри </w:t>
            </w:r>
            <w:r w:rsidRPr="0034653D">
              <w:rPr>
                <w:rFonts w:eastAsia="TimesNewRomanPSMT"/>
                <w:iCs/>
                <w:color w:val="4F81BD"/>
                <w:u w:val="single"/>
                <w:lang w:val="uk-UA" w:eastAsia="en-US"/>
              </w:rPr>
              <w:t>https://ksud.pnu.edu.ua/програмові-вимоги/</w:t>
            </w:r>
            <w:r w:rsidRPr="0034653D">
              <w:rPr>
                <w:rFonts w:eastAsia="TimesNewRomanPSMT"/>
                <w:iCs/>
                <w:color w:val="365F91"/>
                <w:lang w:val="uk-UA" w:eastAsia="en-US"/>
              </w:rPr>
              <w:t xml:space="preserve"> </w:t>
            </w:r>
          </w:p>
          <w:p w:rsidR="00787CBD" w:rsidRPr="0034653D" w:rsidRDefault="00787CBD" w:rsidP="0034653D">
            <w:pPr>
              <w:ind w:firstLine="310"/>
              <w:jc w:val="both"/>
              <w:rPr>
                <w:lang w:val="uk-UA"/>
              </w:rPr>
            </w:pPr>
            <w:r w:rsidRPr="0034653D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787CBD" w:rsidRPr="0034653D" w:rsidRDefault="00787CBD" w:rsidP="0034653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4653D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34653D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7" w:history="1">
              <w:r w:rsidRPr="0034653D">
                <w:rPr>
                  <w:rStyle w:val="Hyperlink"/>
                  <w:lang w:val="uk-UA"/>
                </w:rPr>
                <w:t>https://pnu.edu.ua/положення-про-запобігання-плагіату/</w:t>
              </w:r>
            </w:hyperlink>
            <w:r w:rsidRPr="0034653D">
              <w:rPr>
                <w:lang w:val="uk-UA"/>
              </w:rPr>
              <w:t>.</w:t>
            </w:r>
          </w:p>
          <w:p w:rsidR="00787CBD" w:rsidRPr="0034653D" w:rsidRDefault="00787CBD" w:rsidP="0034653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4653D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787CBD" w:rsidRPr="0034653D" w:rsidRDefault="00787CBD" w:rsidP="0034653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34653D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з навчальної дисципліни. </w:t>
            </w:r>
          </w:p>
          <w:p w:rsidR="00787CBD" w:rsidRPr="0034653D" w:rsidRDefault="00787CBD" w:rsidP="0034653D">
            <w:pPr>
              <w:ind w:firstLine="310"/>
              <w:jc w:val="both"/>
              <w:rPr>
                <w:lang w:val="uk-UA"/>
              </w:rPr>
            </w:pP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Default="00787CBD" w:rsidP="00284B0B">
            <w:pPr>
              <w:jc w:val="center"/>
              <w:rPr>
                <w:b/>
                <w:lang w:val="uk-UA"/>
              </w:rPr>
            </w:pPr>
            <w:r w:rsidRPr="0034653D">
              <w:rPr>
                <w:b/>
                <w:lang w:val="uk-UA"/>
              </w:rPr>
              <w:t>8. Рекомендована література</w:t>
            </w:r>
          </w:p>
          <w:p w:rsidR="00787CBD" w:rsidRDefault="00787CBD" w:rsidP="00284B0B">
            <w:pPr>
              <w:jc w:val="center"/>
              <w:rPr>
                <w:b/>
                <w:lang w:val="uk-UA"/>
              </w:rPr>
            </w:pPr>
          </w:p>
          <w:p w:rsidR="00787CBD" w:rsidRPr="00284B0B" w:rsidRDefault="00787CBD" w:rsidP="00284B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>
              <w:t>1</w:t>
            </w:r>
            <w:r w:rsidRPr="00284B0B">
              <w:rPr>
                <w:lang w:val="uk-UA"/>
              </w:rPr>
              <w:t>. Комаров В.В., Баранкова В.В., Бігун В.А. та ін.. Виконавче провадження: посібник. Харків: 2014.</w:t>
            </w:r>
            <w:r>
              <w:rPr>
                <w:lang w:val="uk-UA"/>
              </w:rPr>
              <w:t xml:space="preserve"> -</w:t>
            </w:r>
            <w:r w:rsidRPr="00284B0B">
              <w:rPr>
                <w:lang w:val="uk-UA"/>
              </w:rPr>
              <w:t>717 с.</w:t>
            </w:r>
          </w:p>
          <w:p w:rsidR="00787CBD" w:rsidRPr="00284B0B" w:rsidRDefault="00787CBD" w:rsidP="00284B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284B0B">
              <w:rPr>
                <w:lang w:val="uk-UA"/>
              </w:rPr>
              <w:t>Акулова М.Ю., Масюк В.В. Виконавче провадження у схемах і таблицях: навчальний посібник. Харків: Право, 2017.</w:t>
            </w:r>
            <w:r>
              <w:rPr>
                <w:lang w:val="uk-UA"/>
              </w:rPr>
              <w:t>-</w:t>
            </w:r>
            <w:r w:rsidRPr="00284B0B">
              <w:rPr>
                <w:lang w:val="uk-UA"/>
              </w:rPr>
              <w:t>126 с.</w:t>
            </w:r>
          </w:p>
          <w:p w:rsidR="00787CBD" w:rsidRPr="00284B0B" w:rsidRDefault="00787CBD" w:rsidP="00284B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284B0B">
              <w:rPr>
                <w:lang w:val="uk-UA"/>
              </w:rPr>
              <w:t xml:space="preserve"> Галунько В.В., Журавльов Д.В., Чижмарь К.І. та ін. Науково</w:t>
            </w:r>
            <w:r>
              <w:rPr>
                <w:lang w:val="uk-UA"/>
              </w:rPr>
              <w:t>-</w:t>
            </w:r>
            <w:r w:rsidRPr="00284B0B">
              <w:rPr>
                <w:lang w:val="uk-UA"/>
              </w:rPr>
              <w:t>практичний коментар Закону України «Про виконавче провадження»: практичний посібник. Київ: «Центр учбової літератури», 2019.</w:t>
            </w:r>
            <w:r>
              <w:rPr>
                <w:lang w:val="uk-UA"/>
              </w:rPr>
              <w:t>-</w:t>
            </w:r>
            <w:r w:rsidRPr="00284B0B">
              <w:rPr>
                <w:lang w:val="uk-UA"/>
              </w:rPr>
              <w:t xml:space="preserve"> 432 с.</w:t>
            </w:r>
          </w:p>
          <w:p w:rsidR="00787CBD" w:rsidRPr="00284B0B" w:rsidRDefault="00787CBD" w:rsidP="00284B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284B0B">
              <w:rPr>
                <w:lang w:val="uk-UA"/>
              </w:rPr>
              <w:t xml:space="preserve"> Гетманцев О.В., Кройтор В.А., Ясинок М.М. та ін. Закон України «Про виконавче провадження», Закон України «Про органи та осіб, які здійснюють примусове виконання судових рішень і рішень інших органів»: науково-практичний коментар. Київ: Алерта, 2019.</w:t>
            </w:r>
            <w:r>
              <w:rPr>
                <w:lang w:val="uk-UA"/>
              </w:rPr>
              <w:t xml:space="preserve"> -</w:t>
            </w:r>
            <w:r w:rsidRPr="00284B0B">
              <w:rPr>
                <w:lang w:val="uk-UA"/>
              </w:rPr>
              <w:t xml:space="preserve"> 504 с.</w:t>
            </w:r>
          </w:p>
          <w:p w:rsidR="00787CBD" w:rsidRPr="00284B0B" w:rsidRDefault="00787CBD" w:rsidP="00284B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Pr="00284B0B">
              <w:rPr>
                <w:lang w:val="uk-UA"/>
              </w:rPr>
              <w:t>Гусаров К.В., Сібілов Д.М. Виконавче провадження: навчальний посібник для підготовки до іспитів. Харків: Право, 2019.</w:t>
            </w:r>
            <w:r>
              <w:rPr>
                <w:lang w:val="uk-UA"/>
              </w:rPr>
              <w:t>-</w:t>
            </w:r>
            <w:r w:rsidRPr="00284B0B">
              <w:rPr>
                <w:lang w:val="uk-UA"/>
              </w:rPr>
              <w:t xml:space="preserve"> 124 с. </w:t>
            </w:r>
          </w:p>
          <w:p w:rsidR="00787CBD" w:rsidRPr="0034653D" w:rsidRDefault="00787CBD" w:rsidP="00284B0B">
            <w:pPr>
              <w:pStyle w:val="a"/>
              <w:ind w:left="0" w:firstLine="567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:rsidR="00787CBD" w:rsidRPr="0034653D" w:rsidRDefault="00787CBD" w:rsidP="00284B0B">
            <w:pPr>
              <w:ind w:firstLine="540"/>
              <w:jc w:val="both"/>
              <w:rPr>
                <w:lang w:val="uk-UA"/>
              </w:rPr>
            </w:pPr>
            <w:r w:rsidRPr="0034653D">
              <w:rPr>
                <w:lang w:val="uk-UA"/>
              </w:rPr>
              <w:t>1. Ганкевич О.М. Виконавче провадження: методичні вказівки для підготовки до семінарських занять та організації самостійної роботи студентів заочної форми навчання / О. М. Ганкевич. Івано-Франківськ: Н</w:t>
            </w:r>
            <w:r>
              <w:rPr>
                <w:lang w:val="uk-UA"/>
              </w:rPr>
              <w:t>ачально-науковий юридичний інститут</w:t>
            </w:r>
            <w:r w:rsidRPr="0034653D">
              <w:rPr>
                <w:lang w:val="uk-UA"/>
              </w:rPr>
              <w:t xml:space="preserve"> Прикарпатського національного університету імені Василя Стефаника, 2017.- 54 с.</w:t>
            </w:r>
          </w:p>
          <w:p w:rsidR="00787CBD" w:rsidRPr="0034653D" w:rsidRDefault="00787CBD" w:rsidP="00284B0B">
            <w:pPr>
              <w:ind w:firstLine="318"/>
              <w:jc w:val="both"/>
              <w:rPr>
                <w:lang w:val="uk-UA"/>
              </w:rPr>
            </w:pPr>
            <w:hyperlink r:id="rId8" w:history="1">
              <w:r w:rsidRPr="0034653D">
                <w:rPr>
                  <w:rStyle w:val="Hyperlink"/>
                  <w:lang w:val="uk-UA"/>
                </w:rPr>
                <w:t>https://ksud.pnu.edu.ua/заочна-форма-навчання/</w:t>
              </w:r>
            </w:hyperlink>
          </w:p>
          <w:p w:rsidR="00787CBD" w:rsidRPr="0034653D" w:rsidRDefault="00787CBD" w:rsidP="00284B0B">
            <w:pPr>
              <w:jc w:val="center"/>
              <w:rPr>
                <w:b/>
                <w:lang w:val="uk-UA"/>
              </w:rPr>
            </w:pPr>
          </w:p>
        </w:tc>
      </w:tr>
      <w:tr w:rsidR="00787CBD" w:rsidRPr="00E12BFB" w:rsidTr="0034653D">
        <w:tc>
          <w:tcPr>
            <w:tcW w:w="9606" w:type="dxa"/>
            <w:gridSpan w:val="9"/>
          </w:tcPr>
          <w:p w:rsidR="00787CBD" w:rsidRPr="0034653D" w:rsidRDefault="00787CBD" w:rsidP="00284B0B">
            <w:pPr>
              <w:jc w:val="center"/>
              <w:rPr>
                <w:b/>
                <w:lang w:val="uk-UA"/>
              </w:rPr>
            </w:pPr>
          </w:p>
        </w:tc>
      </w:tr>
    </w:tbl>
    <w:p w:rsidR="00787CBD" w:rsidRDefault="00787CBD" w:rsidP="00F647ED">
      <w:pPr>
        <w:jc w:val="right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right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right"/>
        <w:rPr>
          <w:b/>
          <w:sz w:val="28"/>
          <w:szCs w:val="28"/>
          <w:lang w:val="uk-UA"/>
        </w:rPr>
      </w:pPr>
    </w:p>
    <w:p w:rsidR="00787CBD" w:rsidRPr="00E12BFB" w:rsidRDefault="00787CBD" w:rsidP="00F647ED">
      <w:pPr>
        <w:jc w:val="right"/>
        <w:rPr>
          <w:b/>
          <w:sz w:val="28"/>
          <w:szCs w:val="28"/>
          <w:lang w:val="uk-UA"/>
        </w:rPr>
      </w:pPr>
    </w:p>
    <w:p w:rsidR="00787CBD" w:rsidRPr="007A0979" w:rsidRDefault="00787CBD" w:rsidP="007A0979">
      <w:pPr>
        <w:jc w:val="right"/>
        <w:rPr>
          <w:bCs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Викладач _________________</w:t>
      </w:r>
      <w:r w:rsidRPr="00E12BFB">
        <w:rPr>
          <w:bCs/>
          <w:sz w:val="28"/>
          <w:szCs w:val="28"/>
          <w:lang w:val="uk-UA"/>
        </w:rPr>
        <w:t xml:space="preserve"> ст. викл.  Л.С.Кульчак</w:t>
      </w:r>
    </w:p>
    <w:sectPr w:rsidR="00787CBD" w:rsidRPr="007A0979" w:rsidSect="00B86272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-278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442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162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1882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2602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3322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042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4762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5482" w:hanging="360"/>
      </w:pPr>
      <w:rPr>
        <w:rFonts w:cs="Times New Roman"/>
        <w:u w:val="none"/>
      </w:rPr>
    </w:lvl>
  </w:abstractNum>
  <w:abstractNum w:abstractNumId="1">
    <w:nsid w:val="29666262"/>
    <w:multiLevelType w:val="hybridMultilevel"/>
    <w:tmpl w:val="3084A678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6F29443E"/>
    <w:multiLevelType w:val="hybridMultilevel"/>
    <w:tmpl w:val="2CECD130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7ED"/>
    <w:rsid w:val="00014A1A"/>
    <w:rsid w:val="00030BD2"/>
    <w:rsid w:val="00204688"/>
    <w:rsid w:val="00284B0B"/>
    <w:rsid w:val="002A3216"/>
    <w:rsid w:val="0034653D"/>
    <w:rsid w:val="003531CC"/>
    <w:rsid w:val="003C146B"/>
    <w:rsid w:val="003F7397"/>
    <w:rsid w:val="00441605"/>
    <w:rsid w:val="00453A0B"/>
    <w:rsid w:val="004A5A98"/>
    <w:rsid w:val="00511070"/>
    <w:rsid w:val="00540EBE"/>
    <w:rsid w:val="0061345C"/>
    <w:rsid w:val="0065066C"/>
    <w:rsid w:val="00656F5C"/>
    <w:rsid w:val="00697819"/>
    <w:rsid w:val="006A69DC"/>
    <w:rsid w:val="006C0DF4"/>
    <w:rsid w:val="006F7571"/>
    <w:rsid w:val="00712409"/>
    <w:rsid w:val="00764748"/>
    <w:rsid w:val="00787CBD"/>
    <w:rsid w:val="007A0979"/>
    <w:rsid w:val="00823017"/>
    <w:rsid w:val="008849DD"/>
    <w:rsid w:val="008C2AE3"/>
    <w:rsid w:val="00942210"/>
    <w:rsid w:val="009607C6"/>
    <w:rsid w:val="00A72038"/>
    <w:rsid w:val="00A966BD"/>
    <w:rsid w:val="00B31FA3"/>
    <w:rsid w:val="00B86272"/>
    <w:rsid w:val="00B96864"/>
    <w:rsid w:val="00BD1792"/>
    <w:rsid w:val="00C23BA8"/>
    <w:rsid w:val="00C536D8"/>
    <w:rsid w:val="00C56B3C"/>
    <w:rsid w:val="00C64B5F"/>
    <w:rsid w:val="00C95E28"/>
    <w:rsid w:val="00CA4525"/>
    <w:rsid w:val="00CA5F9F"/>
    <w:rsid w:val="00D121CA"/>
    <w:rsid w:val="00D67157"/>
    <w:rsid w:val="00D75453"/>
    <w:rsid w:val="00E12BFB"/>
    <w:rsid w:val="00F12C29"/>
    <w:rsid w:val="00F458F7"/>
    <w:rsid w:val="00F647ED"/>
    <w:rsid w:val="00F70FF1"/>
    <w:rsid w:val="00F9511E"/>
    <w:rsid w:val="00FA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E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uiPriority w:val="99"/>
    <w:rsid w:val="00F647ED"/>
    <w:pPr>
      <w:spacing w:line="276" w:lineRule="auto"/>
    </w:pPr>
    <w:rPr>
      <w:rFonts w:ascii="Arial" w:hAnsi="Arial" w:cs="Arial"/>
      <w:lang w:val="uk-UA" w:eastAsia="uk-UA"/>
    </w:rPr>
  </w:style>
  <w:style w:type="table" w:styleId="TableGrid">
    <w:name w:val="Table Grid"/>
    <w:basedOn w:val="TableNormal"/>
    <w:uiPriority w:val="99"/>
    <w:rsid w:val="00F647E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647E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F647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647ED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F647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F647ED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">
    <w:name w:val="Абзац списку"/>
    <w:basedOn w:val="Normal"/>
    <w:uiPriority w:val="99"/>
    <w:rsid w:val="00F647E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F647ED"/>
    <w:pPr>
      <w:ind w:left="720"/>
      <w:contextualSpacing/>
    </w:pPr>
  </w:style>
  <w:style w:type="character" w:customStyle="1" w:styleId="FontStyle13">
    <w:name w:val="Font Style13"/>
    <w:basedOn w:val="DefaultParagraphFont"/>
    <w:uiPriority w:val="99"/>
    <w:rsid w:val="00F647ED"/>
    <w:rPr>
      <w:rFonts w:ascii="Times New Roman" w:hAnsi="Times New Roman" w:cs="Times New Roman"/>
      <w:sz w:val="26"/>
      <w:szCs w:val="26"/>
    </w:rPr>
  </w:style>
  <w:style w:type="paragraph" w:customStyle="1" w:styleId="Body1">
    <w:name w:val="Body 1"/>
    <w:uiPriority w:val="99"/>
    <w:rsid w:val="00F9511E"/>
    <w:pPr>
      <w:outlineLvl w:val="0"/>
    </w:pPr>
    <w:rPr>
      <w:rFonts w:ascii="Times New Roman" w:hAnsi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Normal"/>
    <w:uiPriority w:val="99"/>
    <w:rsid w:val="00F9511E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3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079;&#1072;&#1086;&#1095;&#1085;&#1072;-&#1092;&#1086;&#1088;&#1084;&#1072;-&#1085;&#1072;&#1074;&#1095;&#1072;&#1085;&#1085;&#1103;/\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5" Type="http://schemas.openxmlformats.org/officeDocument/2006/relationships/hyperlink" Target="http://www.d-learn.pu.if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8305</Words>
  <Characters>4734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4</cp:revision>
  <dcterms:created xsi:type="dcterms:W3CDTF">2020-10-26T07:38:00Z</dcterms:created>
  <dcterms:modified xsi:type="dcterms:W3CDTF">2020-10-26T12:16:00Z</dcterms:modified>
</cp:coreProperties>
</file>