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МІНІСТЕРСТВО ОСВІТИ І НАУКИ УКРАЇНИ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 ІМЕНІ ВАСИЛЯ СТЕФАНИКА»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Навчально-науковий юридичний інститут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Кафедра судочинства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СИЛАБУС НАВЧАЛЬНОЇ ДИСЦИПЛІНИ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 xml:space="preserve">ВИКОНАВЧЕ ПРОВАДЖЕННЯ 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u w:val="single"/>
          <w:lang w:val="uk-UA"/>
        </w:rPr>
      </w:pPr>
    </w:p>
    <w:p w:rsidR="000A370C" w:rsidRPr="00E12BFB" w:rsidRDefault="000A370C" w:rsidP="00E72082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Освітня програма Право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Спеціальність 081 Право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Галузь знань 08 Право</w:t>
      </w: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Затверджено на засіданні кафедри</w:t>
      </w:r>
    </w:p>
    <w:p w:rsidR="000A370C" w:rsidRPr="00E12BFB" w:rsidRDefault="000A370C" w:rsidP="00E72082">
      <w:pPr>
        <w:jc w:val="right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 xml:space="preserve">Протокол №1 від 30серпня 2019 р.  </w:t>
      </w: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sz w:val="28"/>
          <w:szCs w:val="28"/>
          <w:lang w:val="uk-UA"/>
        </w:rPr>
      </w:pPr>
      <w:r w:rsidRPr="00E12BFB">
        <w:rPr>
          <w:sz w:val="28"/>
          <w:szCs w:val="28"/>
          <w:lang w:val="uk-UA"/>
        </w:rPr>
        <w:t>м. Івано-Франківськ - 2019</w:t>
      </w: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center"/>
        <w:rPr>
          <w:b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ЗМІСТ</w:t>
      </w:r>
    </w:p>
    <w:p w:rsidR="000A370C" w:rsidRPr="00E12BFB" w:rsidRDefault="000A370C" w:rsidP="00E720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Політика курсу</w:t>
      </w:r>
    </w:p>
    <w:p w:rsidR="000A370C" w:rsidRPr="00E12BFB" w:rsidRDefault="000A370C" w:rsidP="00E720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2BFB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0A370C" w:rsidRPr="00E12BFB" w:rsidRDefault="000A370C" w:rsidP="00E72082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p w:rsidR="000A370C" w:rsidRPr="00E12BFB" w:rsidRDefault="000A370C" w:rsidP="00E72082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bookmarkStart w:id="0" w:name="_GoBack" w:colFirst="0" w:colLast="0"/>
            <w:r w:rsidRPr="00441605">
              <w:rPr>
                <w:b/>
                <w:lang w:val="uk-UA"/>
              </w:rPr>
              <w:t>1. Загальна інформація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Виконавче провадження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Кульчак Леся Степанівна, старший викладач кафедри  судочинства</w:t>
            </w:r>
          </w:p>
        </w:tc>
      </w:tr>
      <w:tr w:rsidR="000A370C" w:rsidRPr="00E12BFB" w:rsidTr="00441605">
        <w:trPr>
          <w:trHeight w:val="545"/>
        </w:trPr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Кульчак Леся Степанівна (0342)59-61-78</w:t>
            </w:r>
          </w:p>
        </w:tc>
      </w:tr>
      <w:tr w:rsidR="000A370C" w:rsidRPr="00B43B6E" w:rsidTr="00441605">
        <w:tc>
          <w:tcPr>
            <w:tcW w:w="2547" w:type="dxa"/>
            <w:gridSpan w:val="3"/>
          </w:tcPr>
          <w:p w:rsidR="000A370C" w:rsidRPr="00441605" w:rsidRDefault="000A370C" w:rsidP="00C536D8">
            <w:pPr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E-mail викладача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Кульчак Леся Степанівна </w:t>
            </w:r>
            <w:r>
              <w:rPr>
                <w:lang w:val="uk-UA"/>
              </w:rPr>
              <w:t xml:space="preserve"> </w:t>
            </w:r>
            <w:r w:rsidRPr="00033385">
              <w:rPr>
                <w:color w:val="0000FF"/>
                <w:u w:val="single"/>
                <w:lang w:val="en-US"/>
              </w:rPr>
              <w:t>lesia</w:t>
            </w:r>
            <w:r w:rsidRPr="00033385">
              <w:rPr>
                <w:color w:val="0000FF"/>
                <w:u w:val="single"/>
                <w:lang w:val="uk-UA"/>
              </w:rPr>
              <w:t>.</w:t>
            </w:r>
            <w:r w:rsidRPr="00033385">
              <w:rPr>
                <w:color w:val="0000FF"/>
                <w:u w:val="single"/>
                <w:lang w:val="en-US"/>
              </w:rPr>
              <w:t>kulchak</w:t>
            </w:r>
            <w:r w:rsidRPr="00033385">
              <w:rPr>
                <w:color w:val="0000FF"/>
                <w:u w:val="single"/>
                <w:lang w:val="uk-UA"/>
              </w:rPr>
              <w:t>@</w:t>
            </w:r>
            <w:r w:rsidRPr="00033385">
              <w:rPr>
                <w:color w:val="0000FF"/>
                <w:u w:val="single"/>
                <w:lang w:val="en-US"/>
              </w:rPr>
              <w:t>pnu</w:t>
            </w:r>
            <w:r w:rsidRPr="00033385">
              <w:rPr>
                <w:color w:val="0000FF"/>
                <w:u w:val="single"/>
                <w:lang w:val="uk-UA"/>
              </w:rPr>
              <w:t>.</w:t>
            </w:r>
            <w:r w:rsidRPr="00033385">
              <w:rPr>
                <w:color w:val="0000FF"/>
                <w:u w:val="single"/>
                <w:lang w:val="en-US"/>
              </w:rPr>
              <w:t>edu</w:t>
            </w:r>
            <w:r w:rsidRPr="00033385">
              <w:rPr>
                <w:color w:val="0000FF"/>
                <w:u w:val="single"/>
                <w:lang w:val="uk-UA"/>
              </w:rPr>
              <w:t>.</w:t>
            </w:r>
            <w:r w:rsidRPr="00033385">
              <w:rPr>
                <w:color w:val="0000FF"/>
                <w:u w:val="single"/>
                <w:lang w:val="en-US"/>
              </w:rPr>
              <w:t>ua</w:t>
            </w:r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Очний</w:t>
            </w:r>
          </w:p>
        </w:tc>
      </w:tr>
      <w:tr w:rsidR="000A370C" w:rsidRPr="00E12BFB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3 кредити ЄКТС, 90 год.</w:t>
            </w:r>
          </w:p>
        </w:tc>
      </w:tr>
      <w:tr w:rsidR="000A370C" w:rsidRPr="00033385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hyperlink r:id="rId5" w:tgtFrame="_blank" w:history="1">
              <w:r w:rsidRPr="00441605">
                <w:rPr>
                  <w:rStyle w:val="Hyperlink"/>
                  <w:color w:val="365F91"/>
                  <w:lang w:val="uk-UA"/>
                </w:rPr>
                <w:t>http://www.d-learn.pu.if.ua</w:t>
              </w:r>
            </w:hyperlink>
          </w:p>
        </w:tc>
      </w:tr>
      <w:tr w:rsidR="000A370C" w:rsidRPr="00033385" w:rsidTr="00441605">
        <w:tc>
          <w:tcPr>
            <w:tcW w:w="2547" w:type="dxa"/>
            <w:gridSpan w:val="3"/>
          </w:tcPr>
          <w:p w:rsidR="000A370C" w:rsidRPr="00441605" w:rsidRDefault="000A370C" w:rsidP="00441605">
            <w:pPr>
              <w:jc w:val="both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41605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441605">
              <w:rPr>
                <w:rStyle w:val="Hyperlink"/>
                <w:lang w:val="uk-UA"/>
              </w:rPr>
              <w:t>https://ksud.pnu.edu.ua/графік-самостійної-роботи-зі-студент/</w:t>
            </w:r>
          </w:p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2. Анотація до навчальної дисципліни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033385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ind w:firstLine="482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Предметом</w:t>
            </w:r>
            <w:r w:rsidRPr="00441605">
              <w:rPr>
                <w:lang w:val="uk-UA"/>
              </w:rPr>
              <w:t xml:space="preserve"> вивчення  вибіркової навчальної дисципліни є </w:t>
            </w:r>
            <w:r w:rsidRPr="00441605">
              <w:rPr>
                <w:rFonts w:eastAsia="TimesNewRomanPSMT"/>
                <w:lang w:val="uk-UA"/>
              </w:rPr>
              <w:t xml:space="preserve"> нормативно-правові акти, які регламентують питання</w:t>
            </w:r>
            <w:r w:rsidRPr="00441605">
              <w:rPr>
                <w:lang w:val="uk-UA"/>
              </w:rPr>
              <w:t xml:space="preserve"> загальних положень виконавчого провадження, структури органів та посадових осіб, які здійснюють примусове виконання рішень, прав та обов’язків учасників виконавчого провадження, вимог, які пред’являються до різних видів виконавчих документів; вивчення порядку та особливостей відкриття і здійснення виконавчого провадження, задоволення вимог стягувачів, звернення стягнення на майно, заробітну плату та інші доходи боржника, захисту прав стягувача, боржника та інших осіб у виконавчому провадженні;</w:t>
            </w:r>
            <w:r w:rsidRPr="00441605">
              <w:rPr>
                <w:rFonts w:eastAsia="TimesNewRomanPSMT"/>
                <w:lang w:val="uk-UA"/>
              </w:rPr>
              <w:t xml:space="preserve"> науково-теоретичні дослідження у цій сфері</w:t>
            </w:r>
            <w:r w:rsidRPr="00441605">
              <w:rPr>
                <w:lang w:val="uk-UA"/>
              </w:rPr>
              <w:t xml:space="preserve">.  </w:t>
            </w:r>
          </w:p>
          <w:p w:rsidR="000A370C" w:rsidRPr="00441605" w:rsidRDefault="000A370C" w:rsidP="00441605">
            <w:pPr>
              <w:ind w:firstLine="567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41605">
              <w:rPr>
                <w:u w:val="single"/>
                <w:lang w:val="uk-UA"/>
              </w:rPr>
              <w:t>змістових модулів</w:t>
            </w:r>
            <w:r w:rsidRPr="00441605">
              <w:rPr>
                <w:lang w:val="uk-UA"/>
              </w:rPr>
              <w:t>:</w:t>
            </w:r>
          </w:p>
          <w:p w:rsidR="000A370C" w:rsidRPr="00441605" w:rsidRDefault="000A370C" w:rsidP="00441605">
            <w:pPr>
              <w:ind w:firstLine="142"/>
              <w:rPr>
                <w:lang w:val="uk-UA"/>
              </w:rPr>
            </w:pPr>
            <w:r w:rsidRPr="00441605">
              <w:rPr>
                <w:lang w:val="uk-UA"/>
              </w:rPr>
              <w:t>1.</w:t>
            </w:r>
            <w:r w:rsidRPr="00441605">
              <w:rPr>
                <w:b/>
                <w:lang w:val="uk-UA"/>
              </w:rPr>
              <w:t xml:space="preserve"> </w:t>
            </w:r>
            <w:r w:rsidRPr="00441605">
              <w:rPr>
                <w:lang w:val="uk-UA"/>
              </w:rPr>
              <w:t>Теоретико - правові основи виконавчого провадження.</w:t>
            </w:r>
          </w:p>
          <w:p w:rsidR="000A370C" w:rsidRPr="00441605" w:rsidRDefault="000A370C" w:rsidP="00441605">
            <w:pPr>
              <w:ind w:firstLine="142"/>
              <w:rPr>
                <w:u w:val="single"/>
                <w:lang w:val="uk-UA"/>
              </w:rPr>
            </w:pPr>
            <w:r w:rsidRPr="00441605">
              <w:rPr>
                <w:lang w:val="uk-UA"/>
              </w:rPr>
              <w:t>2. Процедура здійснення виконавчого провадження.</w:t>
            </w:r>
          </w:p>
          <w:p w:rsidR="000A370C" w:rsidRPr="00441605" w:rsidRDefault="000A370C" w:rsidP="00441605">
            <w:pPr>
              <w:pStyle w:val="a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Вибіркова навчальна дисципліна «Виконавче провадження» вивчається разом із іншими нормативними і вибірковими дисциплінами. Вона є практичною основою для забезпечення набуття слухачами навчального курсу інтегрованих, поглиблених та системно упорядкованих знань щодо особливостей виконання судових рішень та рішень інших органів і посадових осіб, як гарантії захисту прав, свобод та законних інтересів учасників виконавчого провадження.</w:t>
            </w:r>
          </w:p>
          <w:p w:rsidR="000A370C" w:rsidRPr="00441605" w:rsidRDefault="000A370C" w:rsidP="00441605">
            <w:pPr>
              <w:pStyle w:val="a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 </w:t>
            </w:r>
            <w:r w:rsidRPr="00441605">
              <w:rPr>
                <w:u w:val="single"/>
                <w:lang w:val="uk-UA"/>
              </w:rPr>
              <w:t>Основними джерелами</w:t>
            </w:r>
            <w:r w:rsidRPr="00441605">
              <w:rPr>
                <w:lang w:val="uk-UA"/>
              </w:rPr>
              <w:t xml:space="preserve"> виступають Закон України «Про виконавче провадження», Закон України «Про державну службу»,  Закон України «Про органи та осіб, які здійснюють примусове виконання судових рішень і рішень інших органів»,  Цивільний кодекс України, Кодекс України про адміністративні правопорушення,  Закон України« Про звернення громадян», Закон України </w:t>
            </w:r>
          </w:p>
          <w:p w:rsidR="000A370C" w:rsidRPr="00441605" w:rsidRDefault="000A370C" w:rsidP="00441605">
            <w:pPr>
              <w:pStyle w:val="a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« Про доступ до публічної інформації», Закон України «Про виконання рішень та застосування практики Європейського суду з прав людини» та ряд інших законів і підзаконних актів.</w:t>
            </w:r>
          </w:p>
          <w:p w:rsidR="000A370C" w:rsidRPr="00441605" w:rsidRDefault="000A370C" w:rsidP="00441605">
            <w:pPr>
              <w:ind w:firstLine="426"/>
              <w:jc w:val="both"/>
              <w:rPr>
                <w:bCs/>
                <w:color w:val="000000"/>
                <w:lang w:val="uk-UA"/>
              </w:rPr>
            </w:pPr>
            <w:r w:rsidRPr="00441605">
              <w:rPr>
                <w:lang w:val="uk-UA"/>
              </w:rPr>
              <w:t>Прийняття  нової редакції Закону України «Про виконавче провадження»  2 червня 2016 року стало поштовхом до принципово нового викладання цієї  вибіркової дисципліни у юридичних навчальних закладах України</w:t>
            </w:r>
            <w:r w:rsidRPr="00441605">
              <w:rPr>
                <w:bCs/>
                <w:color w:val="000000"/>
                <w:lang w:val="uk-UA"/>
              </w:rPr>
              <w:t xml:space="preserve">, що </w:t>
            </w:r>
            <w:r w:rsidRPr="00441605">
              <w:rPr>
                <w:lang w:val="uk-UA"/>
              </w:rPr>
              <w:t>було зумовлено економічними, політичними та соціальними змінами в нашій державі. Вивчення навчальної дисципліни сприяє розумінню, що однією з ознак процвітання держави є стабільність життя і спокій її громадян, які забезпечуються в першу чергу тим, що виконання рішень – важливий етап, без якого сам факт прийняття рішення втрачає сенс і значення, тому невиконання рішень ставить під загрозу мету здійснення правосуддя, оскільки,  забезпечення захисту суб'єктивного права не обмежується прийняттям рішення а поширюється  і на процес його примусового виконання. Належний захист прав фізичних та юридичних осіб передбачає можливість примусового виконання у випадках відмови боржника від добровільного виконання рішення. Важливо, щоб випускники вищих юридичних закладів володіли необхідними знаннями та практичними навиками у сфері застосування законодавства, що має на меті виконання судових рішень, що сприятиме захисту, охороні прав, свобод і законних інтересів учасників провадження.</w:t>
            </w:r>
          </w:p>
          <w:p w:rsidR="000A370C" w:rsidRPr="00441605" w:rsidRDefault="000A370C" w:rsidP="00441605">
            <w:pPr>
              <w:keepNext/>
              <w:keepLines/>
              <w:jc w:val="both"/>
              <w:outlineLvl w:val="1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3. Мета та цілі навчальної дисципліни</w:t>
            </w:r>
          </w:p>
        </w:tc>
      </w:tr>
      <w:tr w:rsidR="000A370C" w:rsidRPr="00033385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pStyle w:val="BodyText2"/>
              <w:spacing w:after="0" w:line="240" w:lineRule="auto"/>
              <w:jc w:val="both"/>
              <w:rPr>
                <w:lang w:val="uk-UA" w:eastAsia="uk-UA"/>
              </w:rPr>
            </w:pPr>
            <w:r w:rsidRPr="00441605">
              <w:rPr>
                <w:u w:val="single"/>
                <w:lang w:val="uk-UA"/>
              </w:rPr>
              <w:t>Метою</w:t>
            </w:r>
            <w:r w:rsidRPr="00441605">
              <w:rPr>
                <w:lang w:val="uk-UA"/>
              </w:rPr>
              <w:t xml:space="preserve"> вивчення  вибіркової навчальної дисципліни «Виконавче провадження» є вивчення вимог чинного законодавства щодо примусового виконання </w:t>
            </w:r>
            <w:r w:rsidRPr="00441605">
              <w:rPr>
                <w:color w:val="000000"/>
                <w:bdr w:val="none" w:sz="0" w:space="0" w:color="auto" w:frame="1"/>
                <w:lang w:val="uk-UA"/>
              </w:rPr>
              <w:t>судових рішень та рішень інших органів (посадових осіб)</w:t>
            </w:r>
            <w:r w:rsidRPr="00441605">
              <w:rPr>
                <w:lang w:val="uk-UA" w:eastAsia="en-US"/>
              </w:rPr>
              <w:t>.</w:t>
            </w:r>
          </w:p>
          <w:p w:rsidR="000A370C" w:rsidRPr="00441605" w:rsidRDefault="000A370C" w:rsidP="00441605">
            <w:pPr>
              <w:pStyle w:val="BodyText2"/>
              <w:spacing w:after="0" w:line="240" w:lineRule="auto"/>
              <w:jc w:val="both"/>
              <w:rPr>
                <w:lang w:val="uk-UA"/>
              </w:rPr>
            </w:pPr>
            <w:r w:rsidRPr="00441605">
              <w:rPr>
                <w:u w:val="single"/>
                <w:lang w:val="uk-UA"/>
              </w:rPr>
              <w:t>Основними цілями</w:t>
            </w:r>
            <w:r w:rsidRPr="00441605">
              <w:rPr>
                <w:lang w:val="uk-UA"/>
              </w:rPr>
              <w:t xml:space="preserve"> вивчення вибіркової  дисципліни «Виконавче провадження є формування у студентів правового світогляду та мислення, оволодіння студентами сучасними знаннями з метою формування і розвитку їх професійної компетенції у сфері виконання судових рішень, закріплення необхідних юридичних знань з метою вирішення конкретних правових ситуацій в контексті примусового виконання судових рішень та рішень інших органів (посадових осіб), оволодіння достатнім рівнем правової культури  і правосвідомості для забезпечення прав, свобод та інтересів суб’єктів в ході виконавчого провадження .</w:t>
            </w:r>
          </w:p>
          <w:p w:rsidR="000A370C" w:rsidRPr="00441605" w:rsidRDefault="000A370C" w:rsidP="00441605">
            <w:pPr>
              <w:shd w:val="clear" w:color="auto" w:fill="FFFFFF"/>
              <w:ind w:firstLine="709"/>
              <w:jc w:val="both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4. Результати навчання (компетентності)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tabs>
                <w:tab w:val="left" w:pos="0"/>
              </w:tabs>
              <w:rPr>
                <w:lang w:val="uk-UA"/>
              </w:rPr>
            </w:pPr>
            <w:r w:rsidRPr="00441605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0A370C" w:rsidRPr="00441605" w:rsidRDefault="000A370C" w:rsidP="00441605">
            <w:pPr>
              <w:tabs>
                <w:tab w:val="left" w:pos="0"/>
              </w:tabs>
              <w:rPr>
                <w:iCs/>
                <w:u w:val="single"/>
                <w:lang w:val="uk-UA"/>
              </w:rPr>
            </w:pPr>
            <w:r w:rsidRPr="00441605">
              <w:rPr>
                <w:iCs/>
                <w:u w:val="single"/>
                <w:lang w:val="uk-UA"/>
              </w:rPr>
              <w:t>знати :</w:t>
            </w:r>
          </w:p>
          <w:p w:rsidR="000A370C" w:rsidRPr="00441605" w:rsidRDefault="000A370C" w:rsidP="0044160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rPr>
                <w:lang w:val="uk-UA"/>
              </w:rPr>
            </w:pPr>
            <w:r w:rsidRPr="00441605">
              <w:rPr>
                <w:lang w:val="uk-UA"/>
              </w:rPr>
              <w:t>основні положення чинного законодавства України про виконавче провадження, загальні поняття та визначення його інститутів;</w:t>
            </w:r>
          </w:p>
          <w:p w:rsidR="000A370C" w:rsidRPr="00441605" w:rsidRDefault="000A370C" w:rsidP="0044160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rPr>
                <w:lang w:val="uk-UA"/>
              </w:rPr>
            </w:pPr>
            <w:r w:rsidRPr="00441605">
              <w:rPr>
                <w:lang w:val="uk-UA"/>
              </w:rPr>
              <w:t>загальні положення про учасників виконавчого провадження, зокрема, їх правовий статус;</w:t>
            </w:r>
          </w:p>
          <w:p w:rsidR="000A370C" w:rsidRPr="00441605" w:rsidRDefault="000A370C" w:rsidP="0044160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rPr>
                <w:lang w:val="uk-UA"/>
              </w:rPr>
            </w:pPr>
            <w:r w:rsidRPr="00441605">
              <w:rPr>
                <w:lang w:val="uk-UA"/>
              </w:rPr>
              <w:t>особливості відкриття, порядок та умови здійснення виконавчого провадження;</w:t>
            </w:r>
          </w:p>
          <w:p w:rsidR="000A370C" w:rsidRPr="00441605" w:rsidRDefault="000A370C" w:rsidP="0044160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rPr>
                <w:lang w:val="uk-UA"/>
              </w:rPr>
            </w:pPr>
            <w:r w:rsidRPr="00441605">
              <w:rPr>
                <w:lang w:val="uk-UA"/>
              </w:rPr>
              <w:t>підстави, порядок і строки зупинення виконавчого провадження, його закінчення;</w:t>
            </w:r>
          </w:p>
          <w:p w:rsidR="000A370C" w:rsidRPr="00441605" w:rsidRDefault="000A370C" w:rsidP="0044160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rPr>
                <w:lang w:val="uk-UA"/>
              </w:rPr>
            </w:pPr>
            <w:r w:rsidRPr="00441605">
              <w:rPr>
                <w:lang w:val="uk-UA"/>
              </w:rPr>
              <w:t>загальні положення про порядок звернення стягнення на майно боржника, на заробітну плату та інші доходи;</w:t>
            </w:r>
          </w:p>
          <w:p w:rsidR="000A370C" w:rsidRPr="00441605" w:rsidRDefault="000A370C" w:rsidP="0044160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rPr>
                <w:lang w:val="uk-UA"/>
              </w:rPr>
            </w:pPr>
            <w:r w:rsidRPr="00441605">
              <w:rPr>
                <w:lang w:val="uk-UA"/>
              </w:rPr>
              <w:t>умови і порядок виконання рішень по майновим і немайновим спорам;</w:t>
            </w:r>
          </w:p>
          <w:p w:rsidR="000A370C" w:rsidRPr="00441605" w:rsidRDefault="000A370C" w:rsidP="0044160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0"/>
                <w:tab w:val="num" w:pos="851"/>
              </w:tabs>
              <w:autoSpaceDE w:val="0"/>
              <w:autoSpaceDN w:val="0"/>
              <w:adjustRightInd w:val="0"/>
              <w:ind w:left="142" w:firstLine="0"/>
              <w:rPr>
                <w:lang w:val="uk-UA"/>
              </w:rPr>
            </w:pPr>
            <w:r w:rsidRPr="00441605">
              <w:rPr>
                <w:lang w:val="uk-UA"/>
              </w:rPr>
              <w:t>особливості захисту прав стягувачів, боржників та інших учасників виконавчого провадження під час  провадження виконавчих дій;</w:t>
            </w:r>
          </w:p>
          <w:p w:rsidR="000A370C" w:rsidRPr="00441605" w:rsidRDefault="000A370C" w:rsidP="00441605">
            <w:pPr>
              <w:tabs>
                <w:tab w:val="left" w:pos="0"/>
              </w:tabs>
              <w:rPr>
                <w:b/>
                <w:lang w:val="uk-UA"/>
              </w:rPr>
            </w:pPr>
          </w:p>
          <w:p w:rsidR="000A370C" w:rsidRPr="00441605" w:rsidRDefault="000A370C" w:rsidP="00441605">
            <w:pPr>
              <w:tabs>
                <w:tab w:val="left" w:pos="0"/>
              </w:tabs>
              <w:rPr>
                <w:b/>
                <w:u w:val="single"/>
                <w:lang w:val="uk-UA"/>
              </w:rPr>
            </w:pPr>
            <w:r w:rsidRPr="00441605">
              <w:rPr>
                <w:b/>
                <w:u w:val="single"/>
                <w:lang w:val="uk-UA"/>
              </w:rPr>
              <w:t>вміти:</w:t>
            </w:r>
          </w:p>
          <w:p w:rsidR="000A370C" w:rsidRPr="00441605" w:rsidRDefault="000A370C" w:rsidP="00441605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вільно оперувати юридичними поняттями та категоріями в сфері виконавчого провадження; </w:t>
            </w:r>
          </w:p>
          <w:p w:rsidR="000A370C" w:rsidRPr="00441605" w:rsidRDefault="000A370C" w:rsidP="00441605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виявляти спеціальні процесуальні норми, включені в законодавчі акти України; </w:t>
            </w:r>
          </w:p>
          <w:p w:rsidR="000A370C" w:rsidRPr="00441605" w:rsidRDefault="000A370C" w:rsidP="00441605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правильно тлумачити та застосовувати на практиці норми процесуального права, які регулюють примусове виконання судових рішень та рішень інших органів (посадових осіб); </w:t>
            </w:r>
          </w:p>
          <w:p w:rsidR="000A370C" w:rsidRPr="00441605" w:rsidRDefault="000A370C" w:rsidP="00441605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визначати особливості здійснення окремих виконавчих дій; </w:t>
            </w:r>
          </w:p>
          <w:p w:rsidR="000A370C" w:rsidRPr="00441605" w:rsidRDefault="000A370C" w:rsidP="00441605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складати основні процесуальні документи під час примусового виконання судових рішень та рішень інших органів (посадових осіб) (акти, постанови, заяви тощо); </w:t>
            </w:r>
          </w:p>
          <w:p w:rsidR="000A370C" w:rsidRPr="00441605" w:rsidRDefault="000A370C" w:rsidP="00441605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142" w:firstLine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аргументувати власну точку зору та прийняте за конкретним виконавчим провадженням рішення щодо вчинення відповідної виконавчої дії.</w:t>
            </w:r>
          </w:p>
          <w:p w:rsidR="000A370C" w:rsidRPr="00441605" w:rsidRDefault="000A370C" w:rsidP="00C536D8">
            <w:pPr>
              <w:pStyle w:val="a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 xml:space="preserve">5. Організація навчання 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Обсяг навчальної дисципліни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Загальна кількість годин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18</w:t>
            </w:r>
          </w:p>
        </w:tc>
      </w:tr>
      <w:tr w:rsidR="000A370C" w:rsidRPr="00E12BFB" w:rsidTr="00441605">
        <w:tc>
          <w:tcPr>
            <w:tcW w:w="3050" w:type="dxa"/>
            <w:gridSpan w:val="4"/>
          </w:tcPr>
          <w:p w:rsidR="000A370C" w:rsidRPr="00441605" w:rsidRDefault="000A370C" w:rsidP="00441605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Ознаки курсу</w:t>
            </w:r>
          </w:p>
        </w:tc>
      </w:tr>
      <w:tr w:rsidR="000A370C" w:rsidRPr="00E12BFB" w:rsidTr="00441605">
        <w:tc>
          <w:tcPr>
            <w:tcW w:w="1513" w:type="dxa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0A370C" w:rsidRPr="00441605" w:rsidRDefault="000A370C" w:rsidP="00441605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A370C" w:rsidRPr="00E12BFB" w:rsidTr="00441605">
        <w:trPr>
          <w:trHeight w:val="412"/>
        </w:trPr>
        <w:tc>
          <w:tcPr>
            <w:tcW w:w="1513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</w:t>
            </w:r>
          </w:p>
        </w:tc>
        <w:tc>
          <w:tcPr>
            <w:tcW w:w="2381" w:type="dxa"/>
            <w:gridSpan w:val="2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вибірковий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Тематика курсу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 w:val="restart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кількість год.</w:t>
            </w:r>
          </w:p>
        </w:tc>
      </w:tr>
      <w:tr w:rsidR="000A370C" w:rsidRPr="00E12BFB" w:rsidTr="00441605">
        <w:tc>
          <w:tcPr>
            <w:tcW w:w="6232" w:type="dxa"/>
            <w:gridSpan w:val="6"/>
            <w:vMerge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сам. роб.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tabs>
                <w:tab w:val="left" w:pos="284"/>
                <w:tab w:val="left" w:pos="567"/>
              </w:tabs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Модуль І. Теоретико-правові основи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rPr>
          <w:trHeight w:val="547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1. Процедура здійснення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3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2.</w:t>
            </w:r>
            <w:r w:rsidRPr="00441605">
              <w:rPr>
                <w:bCs/>
                <w:iCs/>
                <w:lang w:val="uk-UA"/>
              </w:rPr>
              <w:t xml:space="preserve"> Суб’єкти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296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3.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Виконавчі документи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40"/>
        </w:trPr>
        <w:tc>
          <w:tcPr>
            <w:tcW w:w="6232" w:type="dxa"/>
            <w:gridSpan w:val="6"/>
          </w:tcPr>
          <w:p w:rsidR="000A370C" w:rsidRPr="00441605" w:rsidRDefault="000A370C" w:rsidP="00954F27">
            <w:pPr>
              <w:rPr>
                <w:b/>
                <w:lang w:val="uk-UA"/>
              </w:rPr>
            </w:pPr>
            <w:r w:rsidRPr="00441605">
              <w:rPr>
                <w:lang w:val="uk-UA"/>
              </w:rPr>
              <w:t>Тема № 4. Підвідомчість виконавчих проваджень</w:t>
            </w:r>
          </w:p>
          <w:p w:rsidR="000A370C" w:rsidRPr="00441605" w:rsidRDefault="000A370C" w:rsidP="00954F27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345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i/>
                <w:lang w:val="uk-UA"/>
              </w:rPr>
            </w:pPr>
            <w:r w:rsidRPr="00441605">
              <w:rPr>
                <w:lang w:val="uk-UA"/>
              </w:rPr>
              <w:t>ЗАГ.</w:t>
            </w:r>
            <w:r w:rsidRPr="00441605">
              <w:rPr>
                <w:i/>
                <w:lang w:val="uk-UA"/>
              </w:rPr>
              <w:t>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Cs/>
                <w:lang w:val="uk-UA"/>
              </w:rPr>
            </w:pPr>
            <w:r w:rsidRPr="00441605">
              <w:rPr>
                <w:bCs/>
                <w:lang w:val="uk-UA"/>
              </w:rPr>
              <w:t>24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b/>
                <w:lang w:val="uk-UA"/>
              </w:rPr>
              <w:t>Модуль ІІ. Процедура здійснення виконавчого провадження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>Тема № 5. Стадії виконавчого провадження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1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6. </w:t>
            </w:r>
            <w:r w:rsidRPr="00441605">
              <w:rPr>
                <w:bCs/>
                <w:lang w:val="uk-UA"/>
              </w:rPr>
              <w:t>Заходи примусового виконання рішень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pStyle w:val="BodyText"/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7. </w:t>
            </w:r>
            <w:r w:rsidRPr="00441605">
              <w:rPr>
                <w:rStyle w:val="FontStyle13"/>
                <w:sz w:val="24"/>
                <w:szCs w:val="24"/>
                <w:lang w:val="uk-UA"/>
              </w:rPr>
              <w:t>Фінансування та розподіл стягнутих з боржника грошових сум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8. </w:t>
            </w:r>
            <w:r w:rsidRPr="00441605">
              <w:rPr>
                <w:bCs/>
                <w:lang w:val="uk-UA"/>
              </w:rPr>
              <w:t>Особливості здійснення окремих виконавчих дій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85"/>
        </w:trPr>
        <w:tc>
          <w:tcPr>
            <w:tcW w:w="6232" w:type="dxa"/>
            <w:gridSpan w:val="6"/>
          </w:tcPr>
          <w:p w:rsidR="000A370C" w:rsidRPr="00441605" w:rsidRDefault="000A370C" w:rsidP="0025598C">
            <w:pPr>
              <w:rPr>
                <w:lang w:val="uk-UA"/>
              </w:rPr>
            </w:pPr>
            <w:r w:rsidRPr="00441605">
              <w:rPr>
                <w:lang w:val="uk-UA"/>
              </w:rPr>
              <w:t xml:space="preserve">Тема № 9. </w:t>
            </w:r>
            <w:r w:rsidRPr="00441605">
              <w:rPr>
                <w:bCs/>
                <w:lang w:val="uk-UA"/>
              </w:rPr>
              <w:t>Особливості виконання рішень стосовно іноземців, осіб без громадянства та іноземних юридичних осіб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rPr>
          <w:trHeight w:val="510"/>
        </w:trPr>
        <w:tc>
          <w:tcPr>
            <w:tcW w:w="6232" w:type="dxa"/>
            <w:gridSpan w:val="6"/>
          </w:tcPr>
          <w:p w:rsidR="000A370C" w:rsidRPr="00441605" w:rsidRDefault="000A370C" w:rsidP="00C536D8">
            <w:pPr>
              <w:rPr>
                <w:color w:val="000000"/>
                <w:lang w:val="uk-UA"/>
              </w:rPr>
            </w:pPr>
            <w:r w:rsidRPr="00441605">
              <w:rPr>
                <w:color w:val="000000"/>
                <w:lang w:val="uk-UA"/>
              </w:rPr>
              <w:t>Тема № 10.</w:t>
            </w:r>
            <w:r w:rsidRPr="00441605">
              <w:rPr>
                <w:lang w:val="uk-UA"/>
              </w:rPr>
              <w:t xml:space="preserve"> </w:t>
            </w:r>
            <w:r w:rsidRPr="00441605">
              <w:rPr>
                <w:bCs/>
                <w:lang w:val="uk-UA"/>
              </w:rPr>
              <w:t>Захист прав учасників виконавчого провадження при здійсненні виконавчих дій</w:t>
            </w:r>
          </w:p>
          <w:p w:rsidR="000A370C" w:rsidRPr="00441605" w:rsidRDefault="000A370C" w:rsidP="00C536D8">
            <w:pPr>
              <w:rPr>
                <w:lang w:val="uk-UA"/>
              </w:rPr>
            </w:pP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</w:tr>
      <w:tr w:rsidR="000A370C" w:rsidRPr="00E12BFB" w:rsidTr="00441605"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lang w:val="uk-UA"/>
              </w:rPr>
            </w:pPr>
            <w:r w:rsidRPr="00441605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12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lang w:val="uk-UA"/>
              </w:rPr>
            </w:pPr>
            <w:r w:rsidRPr="00441605">
              <w:rPr>
                <w:lang w:val="uk-UA"/>
              </w:rPr>
              <w:t>36</w:t>
            </w:r>
          </w:p>
        </w:tc>
      </w:tr>
      <w:tr w:rsidR="000A370C" w:rsidRPr="00E12BFB" w:rsidTr="00441605">
        <w:trPr>
          <w:trHeight w:val="300"/>
        </w:trPr>
        <w:tc>
          <w:tcPr>
            <w:tcW w:w="6232" w:type="dxa"/>
            <w:gridSpan w:val="6"/>
          </w:tcPr>
          <w:p w:rsidR="000A370C" w:rsidRPr="00441605" w:rsidRDefault="000A370C" w:rsidP="00441605">
            <w:pPr>
              <w:jc w:val="right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60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6. Система оцінювання курсу</w:t>
            </w:r>
          </w:p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</w:p>
        </w:tc>
      </w:tr>
      <w:tr w:rsidR="000A370C" w:rsidRPr="00033385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41605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hyperlink r:id="rId6" w:history="1">
              <w:r w:rsidRPr="00441605">
                <w:rPr>
                  <w:rStyle w:val="Hyperlink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i/>
                <w:iCs/>
                <w:lang w:val="uk-UA"/>
              </w:rPr>
              <w:t>.</w:t>
            </w:r>
          </w:p>
        </w:tc>
      </w:tr>
      <w:tr w:rsidR="000A370C" w:rsidRPr="00E12BFB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Вивчення дисципліни передбачає </w:t>
            </w:r>
            <w:r w:rsidRPr="00441605">
              <w:rPr>
                <w:u w:val="single"/>
                <w:lang w:val="uk-UA"/>
              </w:rPr>
              <w:t>обов’язкове</w:t>
            </w:r>
            <w:r w:rsidRPr="00441605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всіх модулів.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На контрольну роботу виноситься практичне завдання, що полягає у  вирішенні задачі на 10 балів, 2 описових питання по 10 балів,  2 тестових запитання, які оцінюються по 5 балів, 5 визначень по 2 бали. Максимальний бал за контрольну становить 50. </w:t>
            </w:r>
          </w:p>
          <w:p w:rsidR="000A370C" w:rsidRPr="00441605" w:rsidRDefault="000A370C" w:rsidP="00441605">
            <w:pPr>
              <w:ind w:firstLine="185"/>
              <w:jc w:val="both"/>
              <w:rPr>
                <w:iCs/>
                <w:lang w:val="uk-UA"/>
              </w:rPr>
            </w:pPr>
            <w:r w:rsidRPr="00441605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441605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завданькурсових робіт</w:t>
            </w:r>
            <w:r w:rsidRPr="00441605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7" w:history="1">
              <w:r w:rsidRPr="00441605">
                <w:rPr>
                  <w:rStyle w:val="Hyperlink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0A370C" w:rsidRPr="00033385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Система оцінювання семінарських занять визначена п.п.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A370C" w:rsidRPr="00E12BFB" w:rsidTr="00441605">
        <w:tc>
          <w:tcPr>
            <w:tcW w:w="1898" w:type="dxa"/>
            <w:gridSpan w:val="2"/>
          </w:tcPr>
          <w:p w:rsidR="000A370C" w:rsidRPr="00441605" w:rsidRDefault="000A370C" w:rsidP="00441605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05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0A370C" w:rsidRPr="00441605" w:rsidRDefault="000A370C" w:rsidP="00441605">
            <w:pPr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7. Політика курсу</w:t>
            </w:r>
          </w:p>
          <w:p w:rsidR="000A370C" w:rsidRPr="00441605" w:rsidRDefault="000A370C" w:rsidP="00441605">
            <w:pPr>
              <w:jc w:val="center"/>
              <w:rPr>
                <w:lang w:val="uk-UA"/>
              </w:rPr>
            </w:pPr>
          </w:p>
        </w:tc>
      </w:tr>
      <w:tr w:rsidR="000A370C" w:rsidRPr="00033385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441605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441605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письмових індивідуальних завдань, курсових робіт (за вибором студента)</w:t>
            </w:r>
            <w:r w:rsidRPr="00441605">
              <w:rPr>
                <w:lang w:val="uk-UA"/>
              </w:rPr>
              <w:t xml:space="preserve">– </w:t>
            </w:r>
            <w:r w:rsidRPr="00441605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8" w:history="1">
              <w:r w:rsidRPr="00441605">
                <w:rPr>
                  <w:rStyle w:val="Hyperlink"/>
                  <w:lang w:val="uk-UA"/>
                </w:rPr>
                <w:t>https://ksud.pnu.edu.ua/денна-форма-навчання/</w:t>
              </w:r>
            </w:hyperlink>
            <w:r w:rsidRPr="00441605">
              <w:rPr>
                <w:iCs/>
                <w:lang w:val="uk-UA"/>
              </w:rPr>
              <w:t xml:space="preserve">; </w:t>
            </w:r>
            <w:hyperlink r:id="rId9" w:history="1">
              <w:r w:rsidRPr="00441605">
                <w:rPr>
                  <w:rStyle w:val="Hyperlink"/>
                  <w:lang w:val="uk-UA"/>
                </w:rPr>
                <w:t>https://ksud.pnu.edu.ua/індивідуальні-завдання/</w:t>
              </w:r>
            </w:hyperlink>
            <w:r w:rsidRPr="00441605">
              <w:rPr>
                <w:iCs/>
                <w:lang w:val="uk-UA"/>
              </w:rPr>
              <w:t>.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1605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441605">
                <w:rPr>
                  <w:rStyle w:val="Hyperlink"/>
                  <w:lang w:val="uk-UA"/>
                </w:rPr>
                <w:t>https://pnu.edu.ua/положення-про-запобігання-плагіату/</w:t>
              </w:r>
            </w:hyperlink>
            <w:r w:rsidRPr="00441605">
              <w:rPr>
                <w:lang w:val="uk-UA"/>
              </w:rPr>
              <w:t>.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1605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0A370C" w:rsidRPr="00441605" w:rsidRDefault="000A370C" w:rsidP="004416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441605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0A370C" w:rsidRPr="00441605" w:rsidRDefault="000A370C" w:rsidP="00441605">
            <w:pPr>
              <w:ind w:firstLine="31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hyperlink r:id="rId11" w:history="1">
              <w:r w:rsidRPr="00441605">
                <w:rPr>
                  <w:rStyle w:val="Hyperlink"/>
                  <w:lang w:val="uk-UA"/>
                </w:rPr>
                <w:t>https://law.pnu.edu.ua/організація-навчального-процесу/</w:t>
              </w:r>
            </w:hyperlink>
            <w:r w:rsidRPr="00441605">
              <w:rPr>
                <w:lang w:val="uk-UA"/>
              </w:rPr>
              <w:t>).</w:t>
            </w:r>
          </w:p>
        </w:tc>
      </w:tr>
      <w:tr w:rsidR="000A370C" w:rsidRPr="00E12BFB" w:rsidTr="00441605">
        <w:tc>
          <w:tcPr>
            <w:tcW w:w="9606" w:type="dxa"/>
            <w:gridSpan w:val="9"/>
          </w:tcPr>
          <w:p w:rsidR="000A370C" w:rsidRPr="00441605" w:rsidRDefault="000A370C" w:rsidP="00441605">
            <w:pPr>
              <w:jc w:val="center"/>
              <w:rPr>
                <w:b/>
                <w:lang w:val="uk-UA"/>
              </w:rPr>
            </w:pPr>
            <w:r w:rsidRPr="00441605">
              <w:rPr>
                <w:b/>
                <w:lang w:val="uk-UA"/>
              </w:rPr>
              <w:t>8. Рекомендована література</w:t>
            </w:r>
          </w:p>
        </w:tc>
      </w:tr>
      <w:tr w:rsidR="000A370C" w:rsidRPr="00E12BFB" w:rsidTr="00441605">
        <w:trPr>
          <w:trHeight w:val="5294"/>
        </w:trPr>
        <w:tc>
          <w:tcPr>
            <w:tcW w:w="9606" w:type="dxa"/>
            <w:gridSpan w:val="9"/>
          </w:tcPr>
          <w:p w:rsidR="000A370C" w:rsidRPr="00441605" w:rsidRDefault="000A370C" w:rsidP="00E45970">
            <w:pPr>
              <w:rPr>
                <w:lang w:val="uk-UA"/>
              </w:rPr>
            </w:pPr>
            <w:r w:rsidRPr="00441605">
              <w:rPr>
                <w:color w:val="000000"/>
                <w:lang w:val="uk-UA" w:eastAsia="en-US"/>
              </w:rPr>
              <w:t xml:space="preserve"> </w:t>
            </w:r>
            <w:r w:rsidRPr="00441605">
              <w:rPr>
                <w:color w:val="000000"/>
                <w:lang w:val="uk-UA" w:eastAsia="uk-UA"/>
              </w:rPr>
              <w:t xml:space="preserve">1. </w:t>
            </w:r>
            <w:r w:rsidRPr="00441605">
              <w:rPr>
                <w:lang w:val="uk-UA"/>
              </w:rPr>
              <w:t>Васильєв С. В. Основи виконавчого провадження : навчальний посібник / С. В. Васильєв. – Х. : Одіссей, 2008. – 160 с.</w:t>
            </w:r>
          </w:p>
          <w:p w:rsidR="000A370C" w:rsidRPr="00441605" w:rsidRDefault="000A370C" w:rsidP="00441605">
            <w:pPr>
              <w:pStyle w:val="a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2.. Виконавче провадження : навч.-практ. посіб. / В. В. Комаров, В. В. Баранкова, В. А. Бігун та ін. ; за заг. ред. В. В. Комарова. – Х. : Право, 2014. – 704 с.</w:t>
            </w:r>
          </w:p>
          <w:p w:rsidR="000A370C" w:rsidRPr="00441605" w:rsidRDefault="000A370C" w:rsidP="00441605">
            <w:pPr>
              <w:pStyle w:val="a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3. Григоренко А. В. Практичний коментар Закону України «Про виконавче провадження» [кст] / А. В. Григоренко, Л. С. Григоренко. – К. : Центр учбової літератури, 2013. – 412 с.</w:t>
            </w:r>
          </w:p>
          <w:p w:rsidR="000A370C" w:rsidRPr="00441605" w:rsidRDefault="000A370C" w:rsidP="00441605">
            <w:pPr>
              <w:pStyle w:val="a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4. Закони України «Про державну виконавчу службу», «Про виконавче провадження», «Про виконання рішень та застосування практики Європейського суду з прав людини» : науково-практичний коментар / С. Я. Фурса, Є. І. Фурса, С. В. Щербак. – К. : Видавець Фурса С. Я. : КНТ, 2008. – 1172 с.</w:t>
            </w:r>
          </w:p>
          <w:p w:rsidR="000A370C" w:rsidRPr="00441605" w:rsidRDefault="000A370C" w:rsidP="00441605">
            <w:pPr>
              <w:pStyle w:val="a"/>
              <w:ind w:left="0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5..Цивільне виконавче право України: підручник / </w:t>
            </w:r>
            <w:r w:rsidRPr="00441605">
              <w:rPr>
                <w:lang w:val="uk-UA"/>
              </w:rPr>
              <w:br/>
              <w:t>І. Д. Копайгора, М. І. Панченко, В. Г. Олюха та ін. ; за заг. ред. І. Д. Копайгори. – Львів : Магнолія- 2007. – 538 с.</w:t>
            </w:r>
          </w:p>
          <w:p w:rsidR="000A370C" w:rsidRPr="00441605" w:rsidRDefault="000A370C" w:rsidP="00441605">
            <w:pPr>
              <w:pStyle w:val="a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0A370C" w:rsidRPr="00441605" w:rsidRDefault="000A370C" w:rsidP="00441605">
            <w:pPr>
              <w:pStyle w:val="a"/>
              <w:ind w:left="0" w:firstLine="709"/>
              <w:jc w:val="both"/>
              <w:rPr>
                <w:lang w:val="uk-UA"/>
              </w:rPr>
            </w:pPr>
            <w:r w:rsidRPr="00441605">
              <w:rPr>
                <w:lang w:val="uk-UA"/>
              </w:rPr>
              <w:t xml:space="preserve">1. Ганкевич О. М. Виконавче провадження: методичні вказівки для підготовки до семінарських занять та організації самостійної роботи студентів денної форми навчання / О. М. Ганкевич. Івано-Франківськ : Навчально-науковий юридичний інститут Прикарпатського національного університету імені Василя Стефаника, 2017. 78 с. </w:t>
            </w:r>
          </w:p>
          <w:p w:rsidR="000A370C" w:rsidRPr="00441605" w:rsidRDefault="000A370C" w:rsidP="004416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567"/>
              <w:jc w:val="both"/>
              <w:rPr>
                <w:lang w:val="uk-UA"/>
              </w:rPr>
            </w:pPr>
            <w:hyperlink r:id="rId12" w:history="1">
              <w:r w:rsidRPr="00441605">
                <w:rPr>
                  <w:rStyle w:val="Hyperlink"/>
                  <w:lang w:val="uk-UA"/>
                </w:rPr>
                <w:t>https://ksud.pnu.edu.ua/денна-форма-навчання/</w:t>
              </w:r>
            </w:hyperlink>
          </w:p>
          <w:p w:rsidR="000A370C" w:rsidRPr="00441605" w:rsidRDefault="000A370C" w:rsidP="00441605">
            <w:pPr>
              <w:ind w:firstLine="318"/>
              <w:jc w:val="both"/>
              <w:rPr>
                <w:lang w:val="uk-UA"/>
              </w:rPr>
            </w:pPr>
          </w:p>
        </w:tc>
      </w:tr>
      <w:bookmarkEnd w:id="0"/>
    </w:tbl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/>
          <w:sz w:val="28"/>
          <w:szCs w:val="28"/>
          <w:lang w:val="uk-UA"/>
        </w:rPr>
      </w:pPr>
    </w:p>
    <w:p w:rsidR="000A370C" w:rsidRPr="00E12BFB" w:rsidRDefault="000A370C" w:rsidP="00E72082">
      <w:pPr>
        <w:jc w:val="right"/>
        <w:rPr>
          <w:bCs/>
          <w:sz w:val="28"/>
          <w:szCs w:val="28"/>
          <w:lang w:val="uk-UA"/>
        </w:rPr>
      </w:pPr>
      <w:r w:rsidRPr="00E12BFB">
        <w:rPr>
          <w:b/>
          <w:sz w:val="28"/>
          <w:szCs w:val="28"/>
          <w:lang w:val="uk-UA"/>
        </w:rPr>
        <w:t>Викладач _________________</w:t>
      </w:r>
      <w:r w:rsidRPr="00E12BFB">
        <w:rPr>
          <w:bCs/>
          <w:sz w:val="28"/>
          <w:szCs w:val="28"/>
          <w:lang w:val="uk-UA"/>
        </w:rPr>
        <w:t xml:space="preserve"> ст. викл.  Л.С.Кульчак</w:t>
      </w:r>
    </w:p>
    <w:p w:rsidR="000A370C" w:rsidRPr="00E12BFB" w:rsidRDefault="000A370C" w:rsidP="00E72082">
      <w:pPr>
        <w:rPr>
          <w:lang w:val="uk-UA"/>
        </w:rPr>
      </w:pPr>
    </w:p>
    <w:p w:rsidR="000A370C" w:rsidRPr="00E12BFB" w:rsidRDefault="000A370C">
      <w:pPr>
        <w:rPr>
          <w:lang w:val="uk-UA"/>
        </w:rPr>
      </w:pPr>
    </w:p>
    <w:sectPr w:rsidR="000A370C" w:rsidRPr="00E12BFB" w:rsidSect="00B8627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-278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442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1162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1882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2602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3322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042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4762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5482" w:hanging="360"/>
      </w:pPr>
      <w:rPr>
        <w:rFonts w:cs="Times New Roman"/>
        <w:u w:val="none"/>
      </w:rPr>
    </w:lvl>
  </w:abstractNum>
  <w:abstractNum w:abstractNumId="1">
    <w:nsid w:val="0AA177EF"/>
    <w:multiLevelType w:val="multilevel"/>
    <w:tmpl w:val="AA2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3C1ED3"/>
    <w:multiLevelType w:val="multilevel"/>
    <w:tmpl w:val="56E29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666262"/>
    <w:multiLevelType w:val="hybridMultilevel"/>
    <w:tmpl w:val="3084A678"/>
    <w:lvl w:ilvl="0" w:tplc="0422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07B0ECD"/>
    <w:multiLevelType w:val="hybridMultilevel"/>
    <w:tmpl w:val="75ACCBB4"/>
    <w:lvl w:ilvl="0" w:tplc="0422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D0C4A5D2">
      <w:numFmt w:val="bullet"/>
      <w:lvlText w:val="–"/>
      <w:lvlJc w:val="left"/>
      <w:pPr>
        <w:ind w:left="1485" w:hanging="360"/>
      </w:pPr>
      <w:rPr>
        <w:rFonts w:ascii="TimesNewRomanPSMT" w:eastAsia="Times New Roman" w:hAnsi="TimesNewRomanPSMT" w:hint="default"/>
      </w:rPr>
    </w:lvl>
    <w:lvl w:ilvl="2" w:tplc="042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91E3E2A"/>
    <w:multiLevelType w:val="hybridMultilevel"/>
    <w:tmpl w:val="6B3A1B9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29443E"/>
    <w:multiLevelType w:val="hybridMultilevel"/>
    <w:tmpl w:val="2CECD130"/>
    <w:lvl w:ilvl="0" w:tplc="0422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2082"/>
    <w:rsid w:val="00024C38"/>
    <w:rsid w:val="00033385"/>
    <w:rsid w:val="0009021C"/>
    <w:rsid w:val="000A370C"/>
    <w:rsid w:val="001A018F"/>
    <w:rsid w:val="0025598C"/>
    <w:rsid w:val="002813E9"/>
    <w:rsid w:val="0034681B"/>
    <w:rsid w:val="003F0EC7"/>
    <w:rsid w:val="00441605"/>
    <w:rsid w:val="00453A0B"/>
    <w:rsid w:val="00480F61"/>
    <w:rsid w:val="004E2030"/>
    <w:rsid w:val="00505448"/>
    <w:rsid w:val="006F1031"/>
    <w:rsid w:val="007E725D"/>
    <w:rsid w:val="008D2B6A"/>
    <w:rsid w:val="00954F27"/>
    <w:rsid w:val="009A7D13"/>
    <w:rsid w:val="00A0673A"/>
    <w:rsid w:val="00A07D77"/>
    <w:rsid w:val="00A26BB9"/>
    <w:rsid w:val="00A41BB3"/>
    <w:rsid w:val="00B43B6E"/>
    <w:rsid w:val="00B70C12"/>
    <w:rsid w:val="00B86272"/>
    <w:rsid w:val="00BD54D7"/>
    <w:rsid w:val="00C536D8"/>
    <w:rsid w:val="00CB5B00"/>
    <w:rsid w:val="00D850BA"/>
    <w:rsid w:val="00DB1CA4"/>
    <w:rsid w:val="00DC7EAD"/>
    <w:rsid w:val="00E012D2"/>
    <w:rsid w:val="00E12BFB"/>
    <w:rsid w:val="00E246A8"/>
    <w:rsid w:val="00E3218B"/>
    <w:rsid w:val="00E45970"/>
    <w:rsid w:val="00E72082"/>
    <w:rsid w:val="00F458F7"/>
    <w:rsid w:val="00FD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8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E72082"/>
    <w:pPr>
      <w:spacing w:line="276" w:lineRule="auto"/>
    </w:pPr>
    <w:rPr>
      <w:rFonts w:ascii="Arial" w:hAnsi="Arial" w:cs="Arial"/>
      <w:lang w:val="uk-UA" w:eastAsia="uk-UA"/>
    </w:rPr>
  </w:style>
  <w:style w:type="table" w:styleId="TableGrid">
    <w:name w:val="Table Grid"/>
    <w:basedOn w:val="TableNormal"/>
    <w:uiPriority w:val="99"/>
    <w:rsid w:val="00E720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7208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7208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E7208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72082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">
    <w:name w:val="Абзац списку"/>
    <w:basedOn w:val="Normal"/>
    <w:uiPriority w:val="99"/>
    <w:rsid w:val="00E72082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954F27"/>
    <w:pPr>
      <w:ind w:left="720"/>
      <w:contextualSpacing/>
    </w:pPr>
  </w:style>
  <w:style w:type="character" w:customStyle="1" w:styleId="FontStyle13">
    <w:name w:val="Font Style13"/>
    <w:basedOn w:val="DefaultParagraphFont"/>
    <w:uiPriority w:val="99"/>
    <w:rsid w:val="0025598C"/>
    <w:rPr>
      <w:rFonts w:ascii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rsid w:val="00B70C1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2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http://www.d-learn.pu.if.ua/" TargetMode="Externa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9168</Words>
  <Characters>5227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10</cp:revision>
  <dcterms:created xsi:type="dcterms:W3CDTF">2019-10-15T23:12:00Z</dcterms:created>
  <dcterms:modified xsi:type="dcterms:W3CDTF">2019-10-16T13:24:00Z</dcterms:modified>
</cp:coreProperties>
</file>