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276" w:rsidRPr="00F20A35" w:rsidRDefault="00982276" w:rsidP="005F7E2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0A35">
        <w:rPr>
          <w:rFonts w:ascii="Times New Roman" w:hAnsi="Times New Roman" w:cs="Times New Roman"/>
          <w:sz w:val="28"/>
          <w:szCs w:val="28"/>
        </w:rPr>
        <w:t>Міністерство освіти і науки України</w:t>
      </w:r>
    </w:p>
    <w:p w:rsidR="00982276" w:rsidRPr="00F20A35" w:rsidRDefault="00982276" w:rsidP="005F7E2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0A35">
        <w:rPr>
          <w:rFonts w:ascii="Times New Roman" w:hAnsi="Times New Roman" w:cs="Times New Roman"/>
          <w:sz w:val="28"/>
          <w:szCs w:val="28"/>
        </w:rPr>
        <w:t>Державний вищий навчальний заклад</w:t>
      </w:r>
    </w:p>
    <w:p w:rsidR="00982276" w:rsidRDefault="00982276" w:rsidP="005F7E2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0A35">
        <w:rPr>
          <w:rFonts w:ascii="Times New Roman" w:hAnsi="Times New Roman" w:cs="Times New Roman"/>
          <w:sz w:val="28"/>
          <w:szCs w:val="28"/>
        </w:rPr>
        <w:t>“Прикарпатський національний університет імені Василя Стефаника”</w:t>
      </w:r>
    </w:p>
    <w:p w:rsidR="00982276" w:rsidRDefault="00982276" w:rsidP="005F7E20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82276" w:rsidRDefault="00982276" w:rsidP="005F7E20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82276" w:rsidRDefault="00982276" w:rsidP="005F7E20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2276" w:rsidRDefault="00982276" w:rsidP="005F7E20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2276" w:rsidRPr="00F20A35" w:rsidRDefault="00982276" w:rsidP="005F7E20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2276" w:rsidRDefault="00982276" w:rsidP="005F7E2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5241A">
        <w:rPr>
          <w:rFonts w:ascii="Times New Roman" w:hAnsi="Times New Roman" w:cs="Times New Roman"/>
          <w:b/>
          <w:bCs/>
          <w:sz w:val="28"/>
          <w:szCs w:val="28"/>
          <w:lang w:val="uk-UA"/>
        </w:rPr>
        <w:t>СОЦ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ІАЛЬНО-ПЕДАГОГІЧНА ПРОФІЛАКТИКА</w:t>
      </w:r>
    </w:p>
    <w:p w:rsidR="00982276" w:rsidRDefault="00982276" w:rsidP="005F7E2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ПІДЛІТКОВОГО КІБЕРБУЛІНГУ:</w:t>
      </w:r>
    </w:p>
    <w:p w:rsidR="00982276" w:rsidRPr="00D5241A" w:rsidRDefault="00982276" w:rsidP="005F7E2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5241A">
        <w:rPr>
          <w:rFonts w:ascii="Times New Roman" w:hAnsi="Times New Roman" w:cs="Times New Roman"/>
          <w:b/>
          <w:bCs/>
          <w:sz w:val="28"/>
          <w:szCs w:val="28"/>
          <w:lang w:val="uk-UA"/>
        </w:rPr>
        <w:t>УМОВИ ТА РЕАЛІЇ ЗДІЙСНЕННЯ</w:t>
      </w:r>
    </w:p>
    <w:p w:rsidR="00982276" w:rsidRDefault="00982276" w:rsidP="005F7E20">
      <w:pPr>
        <w:tabs>
          <w:tab w:val="left" w:pos="-6096"/>
        </w:tabs>
        <w:spacing w:after="0" w:line="360" w:lineRule="auto"/>
        <w:ind w:left="4536"/>
        <w:rPr>
          <w:rFonts w:ascii="Times New Roman" w:hAnsi="Times New Roman" w:cs="Times New Roman"/>
          <w:sz w:val="28"/>
          <w:szCs w:val="28"/>
          <w:lang w:val="uk-UA"/>
        </w:rPr>
      </w:pPr>
    </w:p>
    <w:p w:rsidR="00982276" w:rsidRDefault="00982276" w:rsidP="005F7E20">
      <w:pPr>
        <w:tabs>
          <w:tab w:val="left" w:pos="-6096"/>
        </w:tabs>
        <w:spacing w:after="0" w:line="360" w:lineRule="auto"/>
        <w:ind w:left="4536"/>
        <w:rPr>
          <w:rFonts w:ascii="Times New Roman" w:hAnsi="Times New Roman" w:cs="Times New Roman"/>
          <w:sz w:val="28"/>
          <w:szCs w:val="28"/>
          <w:lang w:val="uk-UA"/>
        </w:rPr>
      </w:pPr>
    </w:p>
    <w:p w:rsidR="00982276" w:rsidRPr="00D5241A" w:rsidRDefault="00982276" w:rsidP="005F7E20">
      <w:pPr>
        <w:tabs>
          <w:tab w:val="left" w:pos="-6096"/>
        </w:tabs>
        <w:spacing w:after="0" w:line="360" w:lineRule="auto"/>
        <w:ind w:left="4536"/>
        <w:rPr>
          <w:rFonts w:ascii="Times New Roman" w:hAnsi="Times New Roman" w:cs="Times New Roman"/>
          <w:sz w:val="28"/>
          <w:szCs w:val="28"/>
          <w:lang w:val="uk-UA"/>
        </w:rPr>
      </w:pPr>
      <w:r w:rsidRPr="00D5241A">
        <w:rPr>
          <w:rFonts w:ascii="Times New Roman" w:hAnsi="Times New Roman" w:cs="Times New Roman"/>
          <w:sz w:val="28"/>
          <w:szCs w:val="28"/>
          <w:lang w:val="uk-UA"/>
        </w:rPr>
        <w:t>Наукова робота учасниці ІІ етапу Всеукраїнської студентської олімпіади зі спеціальності “Соціальна педагогіка”</w:t>
      </w:r>
    </w:p>
    <w:p w:rsidR="00982276" w:rsidRPr="00F20A35" w:rsidRDefault="00982276" w:rsidP="005F7E20">
      <w:pPr>
        <w:tabs>
          <w:tab w:val="left" w:pos="-6096"/>
        </w:tabs>
        <w:spacing w:after="0" w:line="36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студентки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курсу спеціальності “Соціальна педагогіка</w:t>
      </w:r>
      <w:r w:rsidRPr="00F20A35">
        <w:rPr>
          <w:rFonts w:ascii="Times New Roman" w:hAnsi="Times New Roman" w:cs="Times New Roman"/>
          <w:sz w:val="28"/>
          <w:szCs w:val="28"/>
        </w:rPr>
        <w:t>”</w:t>
      </w:r>
    </w:p>
    <w:p w:rsidR="00982276" w:rsidRPr="00F20A35" w:rsidRDefault="00982276" w:rsidP="005F7E20">
      <w:pPr>
        <w:tabs>
          <w:tab w:val="left" w:pos="-6096"/>
        </w:tabs>
        <w:spacing w:after="0" w:line="360" w:lineRule="auto"/>
        <w:ind w:left="453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Ткачук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Христ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ини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Михайлі</w:t>
      </w:r>
      <w:r>
        <w:rPr>
          <w:rFonts w:ascii="Times New Roman" w:hAnsi="Times New Roman" w:cs="Times New Roman"/>
          <w:b/>
          <w:bCs/>
          <w:sz w:val="28"/>
          <w:szCs w:val="28"/>
        </w:rPr>
        <w:t>вни</w:t>
      </w:r>
    </w:p>
    <w:p w:rsidR="00982276" w:rsidRPr="00F20A35" w:rsidRDefault="00982276" w:rsidP="005F7E20">
      <w:pPr>
        <w:tabs>
          <w:tab w:val="left" w:pos="-6096"/>
        </w:tabs>
        <w:spacing w:after="0" w:line="36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F20A35">
        <w:rPr>
          <w:rFonts w:ascii="Times New Roman" w:hAnsi="Times New Roman" w:cs="Times New Roman"/>
          <w:sz w:val="28"/>
          <w:szCs w:val="28"/>
        </w:rPr>
        <w:t>Науковий керівник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82276" w:rsidRPr="00F20A35" w:rsidRDefault="00982276" w:rsidP="005F7E20">
      <w:pPr>
        <w:tabs>
          <w:tab w:val="left" w:pos="-6096"/>
        </w:tabs>
        <w:spacing w:after="0" w:line="36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F20A35">
        <w:rPr>
          <w:rFonts w:ascii="Times New Roman" w:hAnsi="Times New Roman" w:cs="Times New Roman"/>
          <w:sz w:val="28"/>
          <w:szCs w:val="28"/>
        </w:rPr>
        <w:t>кан</w:t>
      </w:r>
      <w:r>
        <w:rPr>
          <w:rFonts w:ascii="Times New Roman" w:hAnsi="Times New Roman" w:cs="Times New Roman"/>
          <w:sz w:val="28"/>
          <w:szCs w:val="28"/>
        </w:rPr>
        <w:t>дидат педагогічних наук, доцент</w:t>
      </w:r>
    </w:p>
    <w:p w:rsidR="00982276" w:rsidRPr="001367BE" w:rsidRDefault="00982276" w:rsidP="005F7E20">
      <w:pPr>
        <w:tabs>
          <w:tab w:val="left" w:pos="-6096"/>
        </w:tabs>
        <w:spacing w:after="0" w:line="360" w:lineRule="auto"/>
        <w:ind w:left="453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Лемко Галина Ів</w:t>
      </w:r>
      <w:r>
        <w:rPr>
          <w:rFonts w:ascii="Times New Roman" w:hAnsi="Times New Roman" w:cs="Times New Roman"/>
          <w:b/>
          <w:bCs/>
          <w:sz w:val="28"/>
          <w:szCs w:val="28"/>
        </w:rPr>
        <w:t>ан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</w:t>
      </w:r>
    </w:p>
    <w:p w:rsidR="00982276" w:rsidRDefault="00982276" w:rsidP="005F7E20">
      <w:pPr>
        <w:rPr>
          <w:rFonts w:ascii="Times New Roman" w:hAnsi="Times New Roman" w:cs="Times New Roman"/>
          <w:sz w:val="28"/>
          <w:szCs w:val="28"/>
        </w:rPr>
      </w:pPr>
    </w:p>
    <w:p w:rsidR="00982276" w:rsidRDefault="00982276" w:rsidP="005F7E20">
      <w:pPr>
        <w:rPr>
          <w:rFonts w:ascii="Times New Roman" w:hAnsi="Times New Roman" w:cs="Times New Roman"/>
          <w:sz w:val="28"/>
          <w:szCs w:val="28"/>
        </w:rPr>
      </w:pPr>
    </w:p>
    <w:p w:rsidR="00982276" w:rsidRPr="00F20A35" w:rsidRDefault="00982276" w:rsidP="005F7E20">
      <w:pPr>
        <w:rPr>
          <w:rFonts w:ascii="Times New Roman" w:hAnsi="Times New Roman" w:cs="Times New Roman"/>
          <w:sz w:val="28"/>
          <w:szCs w:val="28"/>
        </w:rPr>
      </w:pPr>
    </w:p>
    <w:p w:rsidR="00982276" w:rsidRDefault="00982276" w:rsidP="005F7E2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82276" w:rsidRDefault="00982276" w:rsidP="005F7E2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Івано-Франківськ – 201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</w:p>
    <w:p w:rsidR="00982276" w:rsidRPr="000E1659" w:rsidRDefault="00982276" w:rsidP="005F7E20">
      <w:pPr>
        <w:ind w:right="26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  <w:r w:rsidRPr="000E1659">
        <w:rPr>
          <w:rFonts w:ascii="Times New Roman" w:hAnsi="Times New Roman" w:cs="Times New Roman"/>
          <w:b/>
          <w:bCs/>
          <w:sz w:val="28"/>
          <w:szCs w:val="28"/>
          <w:lang w:val="uk-UA"/>
        </w:rPr>
        <w:t>ЗМІСТ</w:t>
      </w:r>
    </w:p>
    <w:p w:rsidR="00982276" w:rsidRPr="009719A1" w:rsidRDefault="00982276" w:rsidP="00E257E0">
      <w:pPr>
        <w:spacing w:after="0" w:line="360" w:lineRule="auto"/>
        <w:ind w:left="1134" w:righ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19A1">
        <w:rPr>
          <w:rFonts w:ascii="Times New Roman" w:hAnsi="Times New Roman" w:cs="Times New Roman"/>
          <w:sz w:val="28"/>
          <w:szCs w:val="28"/>
          <w:lang w:val="uk-UA"/>
        </w:rPr>
        <w:t>ВСТУП………………………………………………………………………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  <w:lang w:val="uk-UA"/>
        </w:rPr>
        <w:t>………..3</w:t>
      </w:r>
    </w:p>
    <w:p w:rsidR="00982276" w:rsidRPr="009719A1" w:rsidRDefault="00982276" w:rsidP="00E257E0">
      <w:pPr>
        <w:spacing w:after="0" w:line="360" w:lineRule="auto"/>
        <w:ind w:left="1134" w:righ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РОЗДІЛ 1. КІБЕРБУЛІНГ ЯК ФОРМА ДЕВІАЦІЙ У ПІДЛІТКОВОМУ СЕРЕДОВИЩІ</w:t>
      </w:r>
      <w:r w:rsidRPr="009719A1">
        <w:rPr>
          <w:rFonts w:ascii="Times New Roman" w:hAnsi="Times New Roman" w:cs="Times New Roman"/>
          <w:sz w:val="28"/>
          <w:szCs w:val="28"/>
          <w:lang w:val="uk-UA"/>
        </w:rPr>
        <w:t>……</w:t>
      </w:r>
      <w:r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………………………………………………………………….7</w:t>
      </w:r>
    </w:p>
    <w:p w:rsidR="00982276" w:rsidRDefault="00982276" w:rsidP="00E257E0">
      <w:pPr>
        <w:spacing w:after="0" w:line="360" w:lineRule="auto"/>
        <w:ind w:left="1134" w:right="113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19A1">
        <w:rPr>
          <w:rFonts w:ascii="Times New Roman" w:hAnsi="Times New Roman" w:cs="Times New Roman"/>
          <w:sz w:val="28"/>
          <w:szCs w:val="28"/>
          <w:lang w:val="uk-UA"/>
        </w:rPr>
        <w:t xml:space="preserve">1.1 </w:t>
      </w:r>
      <w:r w:rsidRPr="0069480C">
        <w:rPr>
          <w:rFonts w:ascii="Times New Roman" w:hAnsi="Times New Roman" w:cs="Times New Roman"/>
          <w:sz w:val="28"/>
          <w:szCs w:val="28"/>
          <w:lang w:val="uk-UA"/>
        </w:rPr>
        <w:t>Поняття кі</w:t>
      </w:r>
      <w:r>
        <w:rPr>
          <w:rFonts w:ascii="Times New Roman" w:hAnsi="Times New Roman" w:cs="Times New Roman"/>
          <w:sz w:val="28"/>
          <w:szCs w:val="28"/>
          <w:lang w:val="uk-UA"/>
        </w:rPr>
        <w:t>бербулінгу та його класифікація.…………………………….7</w:t>
      </w:r>
    </w:p>
    <w:p w:rsidR="00982276" w:rsidRPr="009719A1" w:rsidRDefault="00982276" w:rsidP="00E257E0">
      <w:pPr>
        <w:spacing w:after="0" w:line="360" w:lineRule="auto"/>
        <w:ind w:left="1134" w:right="113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19A1">
        <w:rPr>
          <w:rFonts w:ascii="Times New Roman" w:hAnsi="Times New Roman" w:cs="Times New Roman"/>
          <w:sz w:val="28"/>
          <w:szCs w:val="28"/>
          <w:lang w:val="uk-UA"/>
        </w:rPr>
        <w:t xml:space="preserve">1.2 </w:t>
      </w:r>
      <w:r w:rsidRPr="0069480C">
        <w:rPr>
          <w:rFonts w:ascii="Times New Roman" w:hAnsi="Times New Roman" w:cs="Times New Roman"/>
          <w:sz w:val="28"/>
          <w:szCs w:val="28"/>
          <w:lang w:val="uk-UA"/>
        </w:rPr>
        <w:t xml:space="preserve">Виникнення кібербулінгу та </w:t>
      </w:r>
      <w:r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Pr="0069480C">
        <w:rPr>
          <w:rFonts w:ascii="Times New Roman" w:hAnsi="Times New Roman" w:cs="Times New Roman"/>
          <w:sz w:val="28"/>
          <w:szCs w:val="28"/>
          <w:lang w:val="uk-UA"/>
        </w:rPr>
        <w:t xml:space="preserve"> наслідки</w:t>
      </w:r>
      <w:r w:rsidRPr="009719A1">
        <w:rPr>
          <w:rFonts w:ascii="Times New Roman" w:hAnsi="Times New Roman" w:cs="Times New Roman"/>
          <w:sz w:val="28"/>
          <w:szCs w:val="28"/>
          <w:lang w:val="uk-UA"/>
        </w:rPr>
        <w:t>……………………………</w:t>
      </w:r>
      <w:r>
        <w:rPr>
          <w:rFonts w:ascii="Times New Roman" w:hAnsi="Times New Roman" w:cs="Times New Roman"/>
          <w:sz w:val="28"/>
          <w:szCs w:val="28"/>
          <w:lang w:val="uk-UA"/>
        </w:rPr>
        <w:t>..10</w:t>
      </w:r>
    </w:p>
    <w:p w:rsidR="00982276" w:rsidRDefault="00982276" w:rsidP="00E257E0">
      <w:pPr>
        <w:spacing w:after="0" w:line="360" w:lineRule="auto"/>
        <w:ind w:left="1134" w:right="113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Висновки</w:t>
      </w:r>
      <w:r w:rsidRPr="009719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першого </w:t>
      </w:r>
      <w:r w:rsidRPr="009719A1">
        <w:rPr>
          <w:rFonts w:ascii="Times New Roman" w:hAnsi="Times New Roman" w:cs="Times New Roman"/>
          <w:sz w:val="28"/>
          <w:szCs w:val="28"/>
          <w:lang w:val="uk-UA"/>
        </w:rPr>
        <w:t>розділу</w:t>
      </w:r>
      <w:r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9719A1"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……………………………………………...</w:t>
      </w:r>
      <w:r>
        <w:rPr>
          <w:rFonts w:ascii="Times New Roman" w:hAnsi="Times New Roman" w:cs="Times New Roman"/>
          <w:sz w:val="28"/>
          <w:szCs w:val="28"/>
          <w:lang w:val="uk-UA"/>
        </w:rPr>
        <w:t>...12</w:t>
      </w:r>
    </w:p>
    <w:p w:rsidR="00982276" w:rsidRPr="009719A1" w:rsidRDefault="00982276" w:rsidP="00E257E0">
      <w:pPr>
        <w:spacing w:after="0" w:line="360" w:lineRule="auto"/>
        <w:ind w:left="1134" w:righ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19A1">
        <w:rPr>
          <w:rFonts w:ascii="Times New Roman" w:hAnsi="Times New Roman" w:cs="Times New Roman"/>
          <w:sz w:val="28"/>
          <w:szCs w:val="28"/>
          <w:lang w:val="uk-UA"/>
        </w:rPr>
        <w:t>РОЗДІЛ 2.</w:t>
      </w:r>
      <w:r w:rsidRPr="0069480C">
        <w:rPr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СОЦІАЛЬНО-ПЕДАГОГІЧНА ПРОФІЛАКТИКА КІБЕРБУЛІНГУ СЕРЕД ПІДЛІТКІВ…………………………………………………………………14</w:t>
      </w:r>
    </w:p>
    <w:p w:rsidR="00982276" w:rsidRPr="009719A1" w:rsidRDefault="00982276" w:rsidP="00E257E0">
      <w:pPr>
        <w:spacing w:after="0" w:line="360" w:lineRule="auto"/>
        <w:ind w:left="1134" w:right="113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19A1">
        <w:rPr>
          <w:rFonts w:ascii="Times New Roman" w:hAnsi="Times New Roman" w:cs="Times New Roman"/>
          <w:sz w:val="28"/>
          <w:szCs w:val="28"/>
          <w:lang w:val="uk-UA"/>
        </w:rPr>
        <w:t>2.1</w:t>
      </w:r>
      <w:r w:rsidRPr="0069480C">
        <w:t xml:space="preserve"> </w:t>
      </w:r>
      <w:r w:rsidRPr="0069480C">
        <w:rPr>
          <w:rFonts w:ascii="Times New Roman" w:hAnsi="Times New Roman" w:cs="Times New Roman"/>
          <w:sz w:val="28"/>
          <w:szCs w:val="28"/>
          <w:lang w:val="uk-UA"/>
        </w:rPr>
        <w:t>Соціально-педагогічна про</w:t>
      </w:r>
      <w:r>
        <w:rPr>
          <w:rFonts w:ascii="Times New Roman" w:hAnsi="Times New Roman" w:cs="Times New Roman"/>
          <w:sz w:val="28"/>
          <w:szCs w:val="28"/>
          <w:lang w:val="uk-UA"/>
        </w:rPr>
        <w:t>педев</w:t>
      </w:r>
      <w:r w:rsidRPr="0069480C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ика міжучнівського кібербулінгу….14</w:t>
      </w:r>
    </w:p>
    <w:p w:rsidR="00982276" w:rsidRPr="009719A1" w:rsidRDefault="00982276" w:rsidP="00E257E0">
      <w:pPr>
        <w:spacing w:after="0" w:line="360" w:lineRule="auto"/>
        <w:ind w:left="1134" w:right="113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2.2</w:t>
      </w:r>
      <w:r w:rsidRPr="0069480C"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Педагогічні рекомендації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батьків щодо </w:t>
      </w:r>
      <w:r w:rsidRPr="0069480C">
        <w:rPr>
          <w:rFonts w:ascii="Times New Roman" w:hAnsi="Times New Roman" w:cs="Times New Roman"/>
          <w:sz w:val="28"/>
          <w:szCs w:val="28"/>
          <w:lang w:val="uk-UA"/>
        </w:rPr>
        <w:t>профілактики кібербулінгу</w:t>
      </w:r>
      <w:r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………………………………………………………………………...17</w:t>
      </w:r>
    </w:p>
    <w:p w:rsidR="00982276" w:rsidRDefault="00982276" w:rsidP="00E257E0">
      <w:pPr>
        <w:spacing w:after="0" w:line="360" w:lineRule="auto"/>
        <w:ind w:left="1134" w:right="113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19A1">
        <w:rPr>
          <w:rFonts w:ascii="Times New Roman" w:hAnsi="Times New Roman" w:cs="Times New Roman"/>
          <w:sz w:val="28"/>
          <w:szCs w:val="28"/>
          <w:lang w:val="uk-UA"/>
        </w:rPr>
        <w:t>Висновки з другого розділу………………………………………</w:t>
      </w:r>
      <w:r>
        <w:rPr>
          <w:rFonts w:ascii="Times New Roman" w:hAnsi="Times New Roman" w:cs="Times New Roman"/>
          <w:sz w:val="28"/>
          <w:szCs w:val="28"/>
          <w:lang w:val="uk-UA"/>
        </w:rPr>
        <w:t>………….19</w:t>
      </w:r>
    </w:p>
    <w:p w:rsidR="00982276" w:rsidRDefault="00982276" w:rsidP="00E257E0">
      <w:pPr>
        <w:spacing w:after="0" w:line="360" w:lineRule="auto"/>
        <w:ind w:left="1134" w:righ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РОЗДІЛ 3. СТАН ПОШИРЕНОСТІ КІБЕРБУЛІНГУ СЕРЕД ШКОЛЯРІВ ПІДЛІТКОВОГО ВІКУ….…………………………………………………………21</w:t>
      </w:r>
    </w:p>
    <w:p w:rsidR="00982276" w:rsidRPr="009719A1" w:rsidRDefault="00982276" w:rsidP="00E257E0">
      <w:pPr>
        <w:spacing w:after="0" w:line="360" w:lineRule="auto"/>
        <w:ind w:left="1134" w:right="113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19A1">
        <w:rPr>
          <w:rFonts w:ascii="Times New Roman" w:hAnsi="Times New Roman" w:cs="Times New Roman"/>
          <w:sz w:val="28"/>
          <w:szCs w:val="28"/>
          <w:lang w:val="uk-UA"/>
        </w:rPr>
        <w:t xml:space="preserve">3.1 </w:t>
      </w:r>
      <w:r>
        <w:rPr>
          <w:rFonts w:ascii="Times New Roman" w:hAnsi="Times New Roman" w:cs="Times New Roman"/>
          <w:sz w:val="28"/>
          <w:szCs w:val="28"/>
          <w:lang w:val="uk-UA"/>
        </w:rPr>
        <w:t>Організація та результати дослідження кібербулінгу.………………….21</w:t>
      </w:r>
    </w:p>
    <w:p w:rsidR="00982276" w:rsidRDefault="00982276" w:rsidP="00E257E0">
      <w:pPr>
        <w:spacing w:after="0" w:line="360" w:lineRule="auto"/>
        <w:ind w:left="1134" w:right="113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19A1">
        <w:rPr>
          <w:rFonts w:ascii="Times New Roman" w:hAnsi="Times New Roman" w:cs="Times New Roman"/>
          <w:sz w:val="28"/>
          <w:szCs w:val="28"/>
          <w:lang w:val="uk-UA"/>
        </w:rPr>
        <w:t xml:space="preserve">3.2 </w:t>
      </w:r>
      <w:r w:rsidRPr="0087241A">
        <w:rPr>
          <w:rFonts w:ascii="Times New Roman" w:hAnsi="Times New Roman" w:cs="Times New Roman"/>
          <w:sz w:val="28"/>
          <w:szCs w:val="28"/>
          <w:lang w:val="uk-UA"/>
        </w:rPr>
        <w:t>Опис авторської методики діагностики агресивності у підлітків</w:t>
      </w:r>
      <w:r>
        <w:rPr>
          <w:rFonts w:ascii="Times New Roman" w:hAnsi="Times New Roman" w:cs="Times New Roman"/>
          <w:sz w:val="28"/>
          <w:szCs w:val="28"/>
          <w:lang w:val="uk-UA"/>
        </w:rPr>
        <w:t>……..24</w:t>
      </w:r>
    </w:p>
    <w:p w:rsidR="00982276" w:rsidRDefault="00982276" w:rsidP="00E257E0">
      <w:pPr>
        <w:spacing w:after="0" w:line="360" w:lineRule="auto"/>
        <w:ind w:left="1134" w:right="113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19A1">
        <w:rPr>
          <w:rFonts w:ascii="Times New Roman" w:hAnsi="Times New Roman" w:cs="Times New Roman"/>
          <w:sz w:val="28"/>
          <w:szCs w:val="28"/>
          <w:lang w:val="uk-UA"/>
        </w:rPr>
        <w:t>Висновки з третього розділу……………………………………</w:t>
      </w:r>
      <w:r>
        <w:rPr>
          <w:rFonts w:ascii="Times New Roman" w:hAnsi="Times New Roman" w:cs="Times New Roman"/>
          <w:sz w:val="28"/>
          <w:szCs w:val="28"/>
          <w:lang w:val="uk-UA"/>
        </w:rPr>
        <w:t>……………25</w:t>
      </w:r>
    </w:p>
    <w:p w:rsidR="00982276" w:rsidRPr="009719A1" w:rsidRDefault="00982276" w:rsidP="00E257E0">
      <w:pPr>
        <w:spacing w:after="0" w:line="360" w:lineRule="auto"/>
        <w:ind w:left="1134" w:righ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19A1">
        <w:rPr>
          <w:rFonts w:ascii="Times New Roman" w:hAnsi="Times New Roman" w:cs="Times New Roman"/>
          <w:sz w:val="28"/>
          <w:szCs w:val="28"/>
          <w:lang w:val="uk-UA"/>
        </w:rPr>
        <w:t>ВИСНОВКИ……………………………………………………………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  <w:lang w:val="uk-UA"/>
        </w:rPr>
        <w:t>...…………26</w:t>
      </w:r>
    </w:p>
    <w:p w:rsidR="00982276" w:rsidRPr="009719A1" w:rsidRDefault="00982276" w:rsidP="00E257E0">
      <w:pPr>
        <w:spacing w:after="0" w:line="360" w:lineRule="auto"/>
        <w:ind w:left="1134" w:righ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19A1">
        <w:rPr>
          <w:rFonts w:ascii="Times New Roman" w:hAnsi="Times New Roman" w:cs="Times New Roman"/>
          <w:sz w:val="28"/>
          <w:szCs w:val="28"/>
          <w:lang w:val="uk-UA"/>
        </w:rPr>
        <w:t>СПИСОК ВИКОРИСТАНИХ ДЖЕРЕЛ……………………………</w:t>
      </w:r>
      <w:r>
        <w:rPr>
          <w:rFonts w:ascii="Times New Roman" w:hAnsi="Times New Roman" w:cs="Times New Roman"/>
          <w:sz w:val="28"/>
          <w:szCs w:val="28"/>
          <w:lang w:val="uk-UA"/>
        </w:rPr>
        <w:t>…………….28</w:t>
      </w:r>
    </w:p>
    <w:p w:rsidR="00982276" w:rsidRPr="009719A1" w:rsidRDefault="00982276" w:rsidP="00E257E0">
      <w:pPr>
        <w:spacing w:after="0" w:line="360" w:lineRule="auto"/>
        <w:ind w:left="1134" w:righ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19A1">
        <w:rPr>
          <w:rFonts w:ascii="Times New Roman" w:hAnsi="Times New Roman" w:cs="Times New Roman"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sz w:val="28"/>
          <w:szCs w:val="28"/>
          <w:lang w:val="uk-UA"/>
        </w:rPr>
        <w:t>ОДАТКИ…………………………………………………………………………..31</w:t>
      </w:r>
    </w:p>
    <w:p w:rsidR="00982276" w:rsidRDefault="00982276" w:rsidP="00E257E0">
      <w:pPr>
        <w:spacing w:after="0" w:line="360" w:lineRule="auto"/>
        <w:ind w:left="1134" w:right="113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2276" w:rsidRDefault="00982276" w:rsidP="00E257E0">
      <w:pPr>
        <w:spacing w:after="0" w:line="360" w:lineRule="auto"/>
        <w:ind w:left="1134" w:righ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2276" w:rsidRDefault="00982276" w:rsidP="00E257E0">
      <w:pPr>
        <w:spacing w:after="0" w:line="360" w:lineRule="auto"/>
        <w:ind w:left="1134" w:right="113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982276" w:rsidRPr="000E1659" w:rsidRDefault="00982276" w:rsidP="00E257E0">
      <w:pPr>
        <w:spacing w:after="0" w:line="360" w:lineRule="auto"/>
        <w:ind w:left="1134" w:right="1134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E1659">
        <w:rPr>
          <w:rFonts w:ascii="Times New Roman" w:hAnsi="Times New Roman" w:cs="Times New Roman"/>
          <w:b/>
          <w:bCs/>
          <w:sz w:val="28"/>
          <w:szCs w:val="28"/>
          <w:lang w:val="uk-UA"/>
        </w:rPr>
        <w:t>ВСТУП</w:t>
      </w:r>
    </w:p>
    <w:p w:rsidR="00982276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кожним роком перед суспільством постають нові випробування. Інститути виховання позбувшись одних загроз, потрапляють під інші. Тільки підліткове середовище почало забувати про наслідки гри </w:t>
      </w:r>
      <w:r w:rsidRPr="001312EF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Синій кит</w:t>
      </w:r>
      <w:r w:rsidRPr="001312EF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>, про хвилю самогубств, як постає нове завдання – боротьба з булінгом та кібербулінгом.</w:t>
      </w:r>
    </w:p>
    <w:p w:rsidR="00982276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Ще в 2002 році світ стикнувся з шкільним медіацькуванням. Проте в останні роки, це явище почало надто швидко поширюватися, особливо серед дітей підліткового віку. Цькування в Інтернеті (часто суміжно із реальним), знущання, створення онлайн-сторінок з неправдивою інформацією – все це отримало назву </w:t>
      </w:r>
      <w:r w:rsidRPr="00C83B38">
        <w:rPr>
          <w:rFonts w:ascii="Times New Roman" w:hAnsi="Times New Roman" w:cs="Times New Roman"/>
          <w:sz w:val="28"/>
          <w:szCs w:val="28"/>
          <w:lang w:val="uk-UA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кібербулінг</w:t>
      </w:r>
      <w:r w:rsidRPr="00C83B38">
        <w:rPr>
          <w:rFonts w:ascii="Times New Roman" w:hAnsi="Times New Roman" w:cs="Times New Roman"/>
          <w:sz w:val="28"/>
          <w:szCs w:val="28"/>
          <w:lang w:val="uk-UA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82276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Саме питання медіавпливу на соціалізацію особистості, а також пожвавлення онлайн-простору у житті школяра повинно стимулювати роботу соціального педагога. Одим із пріоритетних завдань для фахівців соціальної сфери має стати профілактика агресивності, жорстокості, нездорового медіадозвілля та кібербулінгу.</w:t>
      </w:r>
    </w:p>
    <w:p w:rsidR="00982276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Вітчизняні дослідники описуючи насильство, цькування, агресію у віртуальному просторі вживають такі поняття, як </w:t>
      </w:r>
      <w:r w:rsidRPr="00B23A73">
        <w:rPr>
          <w:rFonts w:ascii="Times New Roman" w:hAnsi="Times New Roman" w:cs="Times New Roman"/>
          <w:sz w:val="28"/>
          <w:szCs w:val="28"/>
          <w:lang w:val="uk-UA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кібербулінг</w:t>
      </w:r>
      <w:r w:rsidRPr="00B23A73">
        <w:rPr>
          <w:rFonts w:ascii="Times New Roman" w:hAnsi="Times New Roman" w:cs="Times New Roman"/>
          <w:sz w:val="28"/>
          <w:szCs w:val="28"/>
          <w:lang w:val="uk-UA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B23A73">
        <w:rPr>
          <w:rFonts w:ascii="Times New Roman" w:hAnsi="Times New Roman" w:cs="Times New Roman"/>
          <w:sz w:val="28"/>
          <w:szCs w:val="28"/>
          <w:lang w:val="uk-UA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кібернасильство</w:t>
      </w:r>
      <w:r w:rsidRPr="00B23A73">
        <w:rPr>
          <w:rFonts w:ascii="Times New Roman" w:hAnsi="Times New Roman" w:cs="Times New Roman"/>
          <w:sz w:val="28"/>
          <w:szCs w:val="28"/>
          <w:lang w:val="uk-UA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23A73">
        <w:rPr>
          <w:rFonts w:ascii="Times New Roman" w:hAnsi="Times New Roman" w:cs="Times New Roman"/>
          <w:sz w:val="28"/>
          <w:szCs w:val="28"/>
          <w:lang w:val="uk-UA"/>
        </w:rPr>
        <w:t xml:space="preserve"> “</w:t>
      </w:r>
      <w:r>
        <w:rPr>
          <w:rFonts w:ascii="Times New Roman" w:hAnsi="Times New Roman" w:cs="Times New Roman"/>
          <w:sz w:val="28"/>
          <w:szCs w:val="28"/>
          <w:lang w:val="uk-UA"/>
        </w:rPr>
        <w:t>кіберагресія</w:t>
      </w:r>
      <w:r w:rsidRPr="00B23A73">
        <w:rPr>
          <w:rFonts w:ascii="Times New Roman" w:hAnsi="Times New Roman" w:cs="Times New Roman"/>
          <w:sz w:val="28"/>
          <w:szCs w:val="28"/>
          <w:lang w:val="uk-UA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B23A73">
        <w:rPr>
          <w:rFonts w:ascii="Times New Roman" w:hAnsi="Times New Roman" w:cs="Times New Roman"/>
          <w:sz w:val="28"/>
          <w:szCs w:val="28"/>
          <w:lang w:val="uk-UA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кіберхуліганство</w:t>
      </w:r>
      <w:r w:rsidRPr="00B23A73">
        <w:rPr>
          <w:rFonts w:ascii="Times New Roman" w:hAnsi="Times New Roman" w:cs="Times New Roman"/>
          <w:sz w:val="28"/>
          <w:szCs w:val="28"/>
          <w:lang w:val="uk-UA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тощо. На нашу думку, слід вживати найбільш поширений термін </w:t>
      </w:r>
      <w:r w:rsidRPr="00B14BC1">
        <w:rPr>
          <w:rFonts w:ascii="Times New Roman" w:hAnsi="Times New Roman" w:cs="Times New Roman"/>
          <w:sz w:val="28"/>
          <w:szCs w:val="28"/>
          <w:lang w:val="uk-UA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кібербулінг</w:t>
      </w:r>
      <w:r w:rsidRPr="00B14BC1">
        <w:rPr>
          <w:rFonts w:ascii="Times New Roman" w:hAnsi="Times New Roman" w:cs="Times New Roman"/>
          <w:sz w:val="28"/>
          <w:szCs w:val="28"/>
          <w:lang w:val="uk-UA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82276" w:rsidRPr="00407719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Український психолог Л. Найдьонова вважає, що к</w:t>
      </w:r>
      <w:r w:rsidRPr="00BD3FF3">
        <w:rPr>
          <w:rFonts w:ascii="Times New Roman" w:hAnsi="Times New Roman" w:cs="Times New Roman"/>
          <w:sz w:val="28"/>
          <w:szCs w:val="28"/>
          <w:lang w:val="uk-UA"/>
        </w:rPr>
        <w:t>ібербулінг – це новітня форма агресії, що передбачає жорстокі дії з метою дошкулити, нашкодити, принизити людину з використанням інформаційно-комунікаційних засобів: мобільних телефонів, електронної пошти, соціальних мереж тощо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6B02A5">
        <w:rPr>
          <w:rFonts w:ascii="Times New Roman" w:hAnsi="Times New Roman" w:cs="Times New Roman"/>
          <w:sz w:val="28"/>
          <w:szCs w:val="28"/>
          <w:lang w:val="uk-UA"/>
        </w:rPr>
        <w:t>[15, 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02A5">
        <w:rPr>
          <w:rFonts w:ascii="Times New Roman" w:hAnsi="Times New Roman" w:cs="Times New Roman"/>
          <w:sz w:val="28"/>
          <w:szCs w:val="28"/>
          <w:lang w:val="uk-UA"/>
        </w:rPr>
        <w:t>34]</w:t>
      </w:r>
      <w:r w:rsidRPr="006B02A5">
        <w:rPr>
          <w:lang w:val="uk-UA"/>
        </w:rPr>
        <w:t>.</w:t>
      </w:r>
    </w:p>
    <w:p w:rsidR="00982276" w:rsidRPr="00B31C3C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Кібербулінг – це насамперед інформаційний терор. Порівнюючи булінг та кібербулінг можна наголосити, що булінг закінчується, коли жертва виходить з-під впливу, наприклад, знаходиться вдома. А кібербулінг може продовжуватися тривалий час. Також присутня анонімність, можливість тероризувати будь-де і будь-коли. Тому применшувати небезпеку кібербулінгу є недоречно.</w:t>
      </w:r>
    </w:p>
    <w:p w:rsidR="00982276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7371A6">
        <w:rPr>
          <w:rFonts w:ascii="Times New Roman" w:hAnsi="Times New Roman" w:cs="Times New Roman"/>
          <w:sz w:val="28"/>
          <w:szCs w:val="28"/>
          <w:lang w:val="uk-UA"/>
        </w:rPr>
        <w:t xml:space="preserve">проявами </w:t>
      </w:r>
      <w:r>
        <w:rPr>
          <w:rFonts w:ascii="Times New Roman" w:hAnsi="Times New Roman" w:cs="Times New Roman"/>
          <w:sz w:val="28"/>
          <w:szCs w:val="28"/>
          <w:lang w:val="uk-UA"/>
        </w:rPr>
        <w:t>булінгу та кібербулінгу</w:t>
      </w:r>
      <w:r w:rsidRPr="007371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всередньому стикається близько 8 з 10 українських школярів</w:t>
      </w:r>
      <w:r w:rsidRPr="007371A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Таку інформацію оприлюднив Український інститут </w:t>
      </w:r>
      <w:r w:rsidRPr="007371A6">
        <w:rPr>
          <w:rFonts w:ascii="Times New Roman" w:hAnsi="Times New Roman" w:cs="Times New Roman"/>
          <w:sz w:val="28"/>
          <w:szCs w:val="28"/>
          <w:lang w:val="uk-UA"/>
        </w:rPr>
        <w:t>дослід</w:t>
      </w:r>
      <w:r>
        <w:rPr>
          <w:rFonts w:ascii="Times New Roman" w:hAnsi="Times New Roman" w:cs="Times New Roman"/>
          <w:sz w:val="28"/>
          <w:szCs w:val="28"/>
          <w:lang w:val="uk-UA"/>
        </w:rPr>
        <w:t>жень екстремізму в статті</w:t>
      </w:r>
      <w:r w:rsidRPr="007371A6">
        <w:rPr>
          <w:rFonts w:ascii="Times New Roman" w:hAnsi="Times New Roman" w:cs="Times New Roman"/>
          <w:sz w:val="28"/>
          <w:szCs w:val="28"/>
          <w:lang w:val="uk-UA"/>
        </w:rPr>
        <w:t xml:space="preserve"> «Стоп шкільний терор: як зупинити дитяче насилл</w:t>
      </w:r>
      <w:r>
        <w:rPr>
          <w:rFonts w:ascii="Times New Roman" w:hAnsi="Times New Roman" w:cs="Times New Roman"/>
          <w:sz w:val="28"/>
          <w:szCs w:val="28"/>
          <w:lang w:val="uk-UA"/>
        </w:rPr>
        <w:t>я», презентоване в ІА «Главком</w:t>
      </w:r>
      <w:r w:rsidRPr="006B02A5">
        <w:rPr>
          <w:rFonts w:ascii="Times New Roman" w:hAnsi="Times New Roman" w:cs="Times New Roman"/>
          <w:sz w:val="28"/>
          <w:szCs w:val="28"/>
          <w:lang w:val="uk-UA"/>
        </w:rPr>
        <w:t>» [3].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82276" w:rsidRPr="007371A6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43A0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цього можна побачити, що таке негативне явище серед школярів є досить поширеним. </w:t>
      </w:r>
      <w:r w:rsidRPr="007371A6">
        <w:rPr>
          <w:rFonts w:ascii="Times New Roman" w:hAnsi="Times New Roman" w:cs="Times New Roman"/>
          <w:sz w:val="28"/>
          <w:szCs w:val="28"/>
          <w:lang w:val="uk-UA"/>
        </w:rPr>
        <w:t xml:space="preserve">За даними ВООЗ, Україна у 2016 році </w:t>
      </w:r>
      <w:r>
        <w:rPr>
          <w:rFonts w:ascii="Times New Roman" w:hAnsi="Times New Roman" w:cs="Times New Roman"/>
          <w:sz w:val="28"/>
          <w:szCs w:val="28"/>
          <w:lang w:val="uk-UA"/>
        </w:rPr>
        <w:t>займала 9 місце</w:t>
      </w:r>
      <w:r w:rsidRPr="007371A6">
        <w:rPr>
          <w:rFonts w:ascii="Times New Roman" w:hAnsi="Times New Roman" w:cs="Times New Roman"/>
          <w:sz w:val="28"/>
          <w:szCs w:val="28"/>
          <w:lang w:val="uk-UA"/>
        </w:rPr>
        <w:t xml:space="preserve"> за кількістю жертв цькування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(в тому числі і віртуального цькування)</w:t>
      </w:r>
      <w:r w:rsidRPr="007371A6">
        <w:rPr>
          <w:rFonts w:ascii="Times New Roman" w:hAnsi="Times New Roman" w:cs="Times New Roman"/>
          <w:sz w:val="28"/>
          <w:szCs w:val="28"/>
          <w:lang w:val="uk-UA"/>
        </w:rPr>
        <w:t xml:space="preserve"> серед 15-ти річних.</w:t>
      </w:r>
    </w:p>
    <w:p w:rsidR="00982276" w:rsidRPr="00EB3FA8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Найважчим крайнім проявом кібербулінгу є дитячі самогубства. Такий феномен не варто перекладати з рук в руки</w:t>
      </w:r>
      <w:r w:rsidRPr="008F2C1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батьки на вчителів, а вчителі на батьків. Це загроза не тільки школярам, а й суспільству</w:t>
      </w:r>
      <w:r w:rsidRPr="008F2C1C">
        <w:rPr>
          <w:rFonts w:ascii="Times New Roman" w:hAnsi="Times New Roman" w:cs="Times New Roman"/>
          <w:sz w:val="28"/>
          <w:szCs w:val="28"/>
        </w:rPr>
        <w:t>. Якщо цю хвилю кібербулінгу не зупинити, то це призведе до вкорінення такого явища і чималих дитячих втрат.</w:t>
      </w:r>
    </w:p>
    <w:p w:rsidR="00982276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Позбавити дитину можливості доступу в Інтернет-простір є хибним вирішенням проблеми. Підліток</w:t>
      </w:r>
      <w:r>
        <w:rPr>
          <w:rFonts w:ascii="Times New Roman" w:hAnsi="Times New Roman" w:cs="Times New Roman"/>
          <w:sz w:val="28"/>
          <w:szCs w:val="28"/>
        </w:rPr>
        <w:t>, позбавлен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1030FA">
        <w:rPr>
          <w:rFonts w:ascii="Times New Roman" w:hAnsi="Times New Roman" w:cs="Times New Roman"/>
          <w:sz w:val="28"/>
          <w:szCs w:val="28"/>
        </w:rPr>
        <w:t xml:space="preserve"> періодичного (на рівні з</w:t>
      </w:r>
      <w:r>
        <w:rPr>
          <w:rFonts w:ascii="Times New Roman" w:hAnsi="Times New Roman" w:cs="Times New Roman"/>
          <w:sz w:val="28"/>
          <w:szCs w:val="28"/>
        </w:rPr>
        <w:t xml:space="preserve"> її однокласниками) доступу до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1030FA">
        <w:rPr>
          <w:rFonts w:ascii="Times New Roman" w:hAnsi="Times New Roman" w:cs="Times New Roman"/>
          <w:sz w:val="28"/>
          <w:szCs w:val="28"/>
        </w:rPr>
        <w:t>нтернет-мережі, сьогодні ризикує опинитись в ізоляції. По-пер</w:t>
      </w:r>
      <w:r>
        <w:rPr>
          <w:rFonts w:ascii="Times New Roman" w:hAnsi="Times New Roman" w:cs="Times New Roman"/>
          <w:sz w:val="28"/>
          <w:szCs w:val="28"/>
        </w:rPr>
        <w:t>ше, технічно – дитина вибуває з</w:t>
      </w:r>
      <w:r w:rsidRPr="001030FA">
        <w:rPr>
          <w:rFonts w:ascii="Times New Roman" w:hAnsi="Times New Roman" w:cs="Times New Roman"/>
          <w:sz w:val="28"/>
          <w:szCs w:val="28"/>
        </w:rPr>
        <w:t xml:space="preserve"> спілкування зі своїми однолітками у віртуальному світі. По- друге, вон</w:t>
      </w:r>
      <w:r>
        <w:rPr>
          <w:rFonts w:ascii="Times New Roman" w:hAnsi="Times New Roman" w:cs="Times New Roman"/>
          <w:sz w:val="28"/>
          <w:szCs w:val="28"/>
        </w:rPr>
        <w:t>а не володіє тією ж інформацією</w:t>
      </w:r>
      <w:r w:rsidRPr="001030FA">
        <w:rPr>
          <w:rFonts w:ascii="Times New Roman" w:hAnsi="Times New Roman" w:cs="Times New Roman"/>
          <w:sz w:val="28"/>
          <w:szCs w:val="28"/>
        </w:rPr>
        <w:t xml:space="preserve"> що і її однокласники.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в повсякденному житті зменшуються можливості дитини порівняно з однолітками. </w:t>
      </w:r>
      <w:r w:rsidRPr="001030FA">
        <w:rPr>
          <w:rFonts w:ascii="Times New Roman" w:hAnsi="Times New Roman" w:cs="Times New Roman"/>
          <w:sz w:val="28"/>
          <w:szCs w:val="28"/>
        </w:rPr>
        <w:t>Йдеться про те, що батьки, які за</w:t>
      </w:r>
      <w:r>
        <w:rPr>
          <w:rFonts w:ascii="Times New Roman" w:hAnsi="Times New Roman" w:cs="Times New Roman"/>
          <w:sz w:val="28"/>
          <w:szCs w:val="28"/>
        </w:rPr>
        <w:t xml:space="preserve">бороняють дитині користуватись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1030FA">
        <w:rPr>
          <w:rFonts w:ascii="Times New Roman" w:hAnsi="Times New Roman" w:cs="Times New Roman"/>
          <w:sz w:val="28"/>
          <w:szCs w:val="28"/>
        </w:rPr>
        <w:t>нтернетом, ризикують, що їх дитина може стати жертвою реального булінгу в класі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82276" w:rsidRPr="00304659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Боротьба з булінгом призвела до законодавчого врегулювання відповідальності за вчинення насильства, цькування тощо. А саме визначено суму штрафу за вчинення таких дій. Проте, не всі випадки булінгу та кібербулінгу висвітлюються, часто це явище довго залишається прихованим. На нашу думку, найдієвішим є вдала профілактика кібербулінгу серед учнівської молоді.</w:t>
      </w:r>
    </w:p>
    <w:p w:rsidR="00982276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1E09">
        <w:rPr>
          <w:rFonts w:ascii="Times New Roman" w:hAnsi="Times New Roman" w:cs="Times New Roman"/>
          <w:sz w:val="28"/>
          <w:szCs w:val="28"/>
          <w:lang w:val="uk-UA"/>
        </w:rPr>
        <w:t xml:space="preserve">Проблему </w:t>
      </w:r>
      <w:r>
        <w:rPr>
          <w:rFonts w:ascii="Times New Roman" w:hAnsi="Times New Roman" w:cs="Times New Roman"/>
          <w:sz w:val="28"/>
          <w:szCs w:val="28"/>
          <w:lang w:val="uk-UA"/>
        </w:rPr>
        <w:t>кібербулінгу висвітлили у своїх роботах О. Блискун, О. Дроздов, Р. Ковальські, О. Лапа, С. Лімбер, І. Лубенець, Л. Найдьонова, В. Ролінський, С. Стельмах, А. Чернякова та інші.</w:t>
      </w:r>
    </w:p>
    <w:p w:rsidR="00982276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Об</w:t>
      </w:r>
      <w:r w:rsidRPr="009719A1">
        <w:rPr>
          <w:rFonts w:ascii="Times New Roman" w:hAnsi="Times New Roman" w:cs="Times New Roman"/>
          <w:b/>
          <w:bCs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єктом дослідження </w:t>
      </w:r>
      <w:r w:rsidRPr="001D7A40"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1D7A40">
        <w:rPr>
          <w:rFonts w:ascii="Times New Roman" w:hAnsi="Times New Roman" w:cs="Times New Roman"/>
          <w:sz w:val="28"/>
          <w:szCs w:val="28"/>
          <w:lang w:val="uk-UA"/>
        </w:rPr>
        <w:t>підлітковий кібербулінг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82276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7A4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Предметом дослідження </w:t>
      </w:r>
      <w:r w:rsidRPr="001D7A40"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соціально-педагогічна діяльність у боротьбі з кібербулінгом серед підлітків.</w:t>
      </w:r>
    </w:p>
    <w:p w:rsidR="00982276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2DE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Метою наукового дослідження </w:t>
      </w:r>
      <w:r>
        <w:rPr>
          <w:rFonts w:ascii="Times New Roman" w:hAnsi="Times New Roman" w:cs="Times New Roman"/>
          <w:sz w:val="28"/>
          <w:szCs w:val="28"/>
          <w:lang w:val="uk-UA"/>
        </w:rPr>
        <w:t>є виокремлення та обґрунтування необхідних соціально-педагогічних умов у боротьбі з підлітковим кібербулінгом.</w:t>
      </w:r>
    </w:p>
    <w:p w:rsidR="00982276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2DE7">
        <w:rPr>
          <w:rFonts w:ascii="Times New Roman" w:hAnsi="Times New Roman" w:cs="Times New Roman"/>
          <w:sz w:val="28"/>
          <w:szCs w:val="28"/>
          <w:lang w:val="uk-UA"/>
        </w:rPr>
        <w:t>Для досягнення поставленої мети необхідно розв’язати наступні з</w:t>
      </w:r>
      <w:r w:rsidRPr="00E42DE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авдання</w:t>
      </w:r>
      <w:r w:rsidRPr="00E42DE7">
        <w:rPr>
          <w:rFonts w:ascii="Times New Roman" w:hAnsi="Times New Roman" w:cs="Times New Roman"/>
          <w:sz w:val="28"/>
          <w:szCs w:val="28"/>
        </w:rPr>
        <w:t>:</w:t>
      </w:r>
    </w:p>
    <w:p w:rsidR="00982276" w:rsidRPr="00D8288B" w:rsidRDefault="00982276" w:rsidP="006B02A5">
      <w:pPr>
        <w:pStyle w:val="ListParagraph"/>
        <w:numPr>
          <w:ilvl w:val="0"/>
          <w:numId w:val="10"/>
        </w:num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вивчити суть поняття “</w:t>
      </w:r>
      <w:r w:rsidRPr="00D8288B">
        <w:rPr>
          <w:rFonts w:ascii="Times New Roman" w:hAnsi="Times New Roman" w:cs="Times New Roman"/>
          <w:sz w:val="28"/>
          <w:szCs w:val="28"/>
          <w:lang w:val="uk-UA"/>
        </w:rPr>
        <w:t xml:space="preserve">кібербулінг” 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дослідити виникнення і </w:t>
      </w:r>
      <w:r w:rsidRPr="00D8288B">
        <w:rPr>
          <w:rFonts w:ascii="Times New Roman" w:hAnsi="Times New Roman" w:cs="Times New Roman"/>
          <w:sz w:val="28"/>
          <w:szCs w:val="28"/>
          <w:lang w:val="uk-UA"/>
        </w:rPr>
        <w:t xml:space="preserve">поширення </w:t>
      </w:r>
      <w:r>
        <w:rPr>
          <w:rFonts w:ascii="Times New Roman" w:hAnsi="Times New Roman" w:cs="Times New Roman"/>
          <w:sz w:val="28"/>
          <w:szCs w:val="28"/>
          <w:lang w:val="uk-UA"/>
        </w:rPr>
        <w:t>цього явища</w:t>
      </w:r>
      <w:r w:rsidRPr="00D8288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82276" w:rsidRDefault="00982276" w:rsidP="006B02A5">
      <w:pPr>
        <w:pStyle w:val="ListParagraph"/>
        <w:numPr>
          <w:ilvl w:val="0"/>
          <w:numId w:val="10"/>
        </w:num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виокремити соціально-педагогічні умови профілактики кібербулінгу</w:t>
      </w:r>
      <w:r w:rsidRPr="00E42DE7">
        <w:rPr>
          <w:rFonts w:ascii="Times New Roman" w:hAnsi="Times New Roman" w:cs="Times New Roman"/>
          <w:sz w:val="28"/>
          <w:szCs w:val="28"/>
        </w:rPr>
        <w:t>;</w:t>
      </w:r>
    </w:p>
    <w:p w:rsidR="00982276" w:rsidRDefault="00982276" w:rsidP="006B02A5">
      <w:pPr>
        <w:pStyle w:val="ListParagraph"/>
        <w:numPr>
          <w:ilvl w:val="0"/>
          <w:numId w:val="10"/>
        </w:num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описати рівень досліджуваності цієї проблеми</w:t>
      </w:r>
      <w:r w:rsidRPr="00EC7C52">
        <w:rPr>
          <w:rFonts w:ascii="Times New Roman" w:hAnsi="Times New Roman" w:cs="Times New Roman"/>
          <w:sz w:val="28"/>
          <w:szCs w:val="28"/>
        </w:rPr>
        <w:t>;</w:t>
      </w:r>
    </w:p>
    <w:p w:rsidR="00982276" w:rsidRDefault="00982276" w:rsidP="006B02A5">
      <w:pPr>
        <w:pStyle w:val="ListParagraph"/>
        <w:numPr>
          <w:ilvl w:val="0"/>
          <w:numId w:val="10"/>
        </w:num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розробити доступну методику для профілактики кібернасильства серед підлітків.</w:t>
      </w:r>
    </w:p>
    <w:p w:rsidR="00982276" w:rsidRPr="00E42DE7" w:rsidRDefault="00982276" w:rsidP="006B02A5">
      <w:pPr>
        <w:pStyle w:val="ListParagraph"/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2DE7">
        <w:rPr>
          <w:rFonts w:ascii="Times New Roman" w:hAnsi="Times New Roman" w:cs="Times New Roman"/>
          <w:b/>
          <w:bCs/>
          <w:sz w:val="28"/>
          <w:szCs w:val="28"/>
          <w:lang w:val="uk-UA"/>
        </w:rPr>
        <w:t>Гіпотеза дослідження</w:t>
      </w:r>
      <w:r w:rsidRPr="00134E90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134E90">
        <w:rPr>
          <w:rFonts w:ascii="Times New Roman" w:hAnsi="Times New Roman" w:cs="Times New Roman"/>
          <w:sz w:val="28"/>
          <w:szCs w:val="28"/>
          <w:lang w:val="uk-UA"/>
        </w:rPr>
        <w:t>соціально-пед</w:t>
      </w:r>
      <w:r>
        <w:rPr>
          <w:rFonts w:ascii="Times New Roman" w:hAnsi="Times New Roman" w:cs="Times New Roman"/>
          <w:sz w:val="28"/>
          <w:szCs w:val="28"/>
          <w:lang w:val="uk-UA"/>
        </w:rPr>
        <w:t>агогічна профілактика кібербулінгу сприяє викоріненню даного явища у підлітковому середовищі.</w:t>
      </w:r>
    </w:p>
    <w:p w:rsidR="00982276" w:rsidRPr="00E42DE7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2DE7">
        <w:rPr>
          <w:rFonts w:ascii="Times New Roman" w:hAnsi="Times New Roman" w:cs="Times New Roman"/>
          <w:sz w:val="28"/>
          <w:szCs w:val="28"/>
          <w:lang w:val="uk-UA"/>
        </w:rPr>
        <w:t xml:space="preserve">При написанні даної роботи використано такі </w:t>
      </w:r>
      <w:r w:rsidRPr="00134E90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методи дослідження</w:t>
      </w:r>
      <w:r w:rsidRPr="00E42DE7">
        <w:rPr>
          <w:rFonts w:ascii="Times New Roman" w:hAnsi="Times New Roman" w:cs="Times New Roman"/>
          <w:sz w:val="28"/>
          <w:szCs w:val="28"/>
          <w:lang w:val="uk-UA"/>
        </w:rPr>
        <w:t>: теоретичні методи пізнання, порівняльний аналіз; контент-аналіз інтернетних джерел, анкетування, тестування, бесіди з підлітками та їхніми батьками, соціальними педагогами, практичними психологами та учителями; соціально-педагогічні методи діяльності з підлітками групи ризику, тренінгові заняття</w:t>
      </w:r>
      <w:r w:rsidRPr="006B02A5">
        <w:rPr>
          <w:rFonts w:ascii="Times New Roman" w:hAnsi="Times New Roman" w:cs="Times New Roman"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авторська методика.</w:t>
      </w:r>
    </w:p>
    <w:p w:rsidR="00982276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4E90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Науковою новизною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нашої роботи є узагальнення відомостей про підлітковий кібербулінг. Ми спробували систематизувати необхідні умови та рекомендації соціально-педагогічної профілактики кібербулінгу. А також ми розробили методику діагностики агресивності, в яку включені запитання віртуальної агресивності.</w:t>
      </w:r>
    </w:p>
    <w:p w:rsidR="00982276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4E9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Теоретичне та практичне значення </w:t>
      </w:r>
      <w:r w:rsidRPr="00134E90">
        <w:rPr>
          <w:rFonts w:ascii="Times New Roman" w:hAnsi="Times New Roman" w:cs="Times New Roman"/>
          <w:sz w:val="28"/>
          <w:szCs w:val="28"/>
          <w:lang w:val="uk-UA"/>
        </w:rPr>
        <w:t>цієї роботи полягає в тому, 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праця є внеском у загальне дослідження кібербулінгу серед підлітків. Практична частина може використовуватися соціальним педагогом при здійсненні просвітницько-профілактичної діяльності. Також може використовуватися у виховному процесі.</w:t>
      </w:r>
    </w:p>
    <w:p w:rsidR="00982276" w:rsidRPr="00134E90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288B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Структура роботи.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4E90">
        <w:rPr>
          <w:rFonts w:ascii="Times New Roman" w:hAnsi="Times New Roman" w:cs="Times New Roman"/>
          <w:sz w:val="28"/>
          <w:szCs w:val="28"/>
          <w:lang w:val="uk-UA"/>
        </w:rPr>
        <w:t>Наукова робота містить вступ, три розділи, висновки, список використаних джерел та додатки.</w:t>
      </w:r>
    </w:p>
    <w:p w:rsidR="00982276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82276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82276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br w:type="page"/>
      </w:r>
    </w:p>
    <w:p w:rsidR="00982276" w:rsidRDefault="00982276" w:rsidP="006B02A5">
      <w:pPr>
        <w:spacing w:after="0" w:line="360" w:lineRule="auto"/>
        <w:ind w:left="1134" w:right="1134" w:firstLine="426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РОЗДІЛ 1</w:t>
      </w:r>
    </w:p>
    <w:p w:rsidR="00982276" w:rsidRDefault="00982276" w:rsidP="006B02A5">
      <w:pPr>
        <w:spacing w:after="0" w:line="360" w:lineRule="auto"/>
        <w:ind w:left="1134" w:right="1134" w:firstLine="426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E1659">
        <w:rPr>
          <w:rFonts w:ascii="Times New Roman" w:hAnsi="Times New Roman" w:cs="Times New Roman"/>
          <w:b/>
          <w:bCs/>
          <w:sz w:val="28"/>
          <w:szCs w:val="28"/>
          <w:lang w:val="uk-UA"/>
        </w:rPr>
        <w:t>КІБЕРБУЛІНГ ЯК ФОРМА ДЕВІАЦІЙ У ПІДЛІТКОВОМУ СЕРЕДОВИЩІ</w:t>
      </w:r>
    </w:p>
    <w:p w:rsidR="00982276" w:rsidRPr="001312EF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1.1</w:t>
      </w:r>
      <w:r w:rsidRPr="001312E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Поняття кібербулінгу та його класифікація</w:t>
      </w:r>
    </w:p>
    <w:p w:rsidR="00982276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2EEC">
        <w:rPr>
          <w:rFonts w:ascii="Times New Roman" w:hAnsi="Times New Roman" w:cs="Times New Roman"/>
          <w:sz w:val="28"/>
          <w:szCs w:val="28"/>
          <w:lang w:val="uk-UA"/>
        </w:rPr>
        <w:t>Останніми роками в шкільному середовищі трапляються все частіше випадки кібербулінгу. Походить термін “кібербулінг” від поняття “булінг.”</w:t>
      </w:r>
    </w:p>
    <w:p w:rsidR="00982276" w:rsidRPr="007D2EEC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3A73">
        <w:rPr>
          <w:rFonts w:ascii="Times New Roman" w:hAnsi="Times New Roman" w:cs="Times New Roman"/>
          <w:sz w:val="28"/>
          <w:szCs w:val="28"/>
          <w:lang w:val="uk-UA"/>
        </w:rPr>
        <w:t xml:space="preserve">Слово походить від двох англійських слів: </w:t>
      </w:r>
      <w:r w:rsidRPr="00706EF2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Pr="00B23A73">
        <w:rPr>
          <w:rFonts w:ascii="Times New Roman" w:hAnsi="Times New Roman" w:cs="Times New Roman"/>
          <w:sz w:val="28"/>
          <w:szCs w:val="28"/>
          <w:lang w:val="uk-UA"/>
        </w:rPr>
        <w:t>кібер</w:t>
      </w:r>
      <w:r w:rsidRPr="00706EF2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Pr="00B23A73">
        <w:rPr>
          <w:rFonts w:ascii="Times New Roman" w:hAnsi="Times New Roman" w:cs="Times New Roman"/>
          <w:sz w:val="28"/>
          <w:szCs w:val="28"/>
          <w:lang w:val="uk-UA"/>
        </w:rPr>
        <w:t xml:space="preserve"> означає віртуальне опосередковане комп’ютером середовище, </w:t>
      </w:r>
      <w:r w:rsidRPr="00706EF2">
        <w:rPr>
          <w:rFonts w:ascii="Times New Roman" w:hAnsi="Times New Roman" w:cs="Times New Roman"/>
          <w:sz w:val="28"/>
          <w:szCs w:val="28"/>
          <w:lang w:val="uk-UA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булінг</w:t>
      </w:r>
      <w:r w:rsidRPr="00706EF2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Pr="00B23A73">
        <w:rPr>
          <w:rFonts w:ascii="Times New Roman" w:hAnsi="Times New Roman" w:cs="Times New Roman"/>
          <w:sz w:val="28"/>
          <w:szCs w:val="28"/>
          <w:lang w:val="uk-UA"/>
        </w:rPr>
        <w:t xml:space="preserve"> означає залякування, травлю.</w:t>
      </w:r>
    </w:p>
    <w:p w:rsidR="00982276" w:rsidRDefault="00982276" w:rsidP="006B02A5">
      <w:pPr>
        <w:spacing w:after="0" w:line="360" w:lineRule="auto"/>
        <w:ind w:left="1134" w:right="1134" w:firstLine="426"/>
        <w:jc w:val="both"/>
        <w:rPr>
          <w:rStyle w:val="Hyperlink"/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Законодавчо визначено, що б</w:t>
      </w:r>
      <w:r w:rsidRPr="007D2EEC">
        <w:rPr>
          <w:rFonts w:ascii="Times New Roman" w:hAnsi="Times New Roman" w:cs="Times New Roman"/>
          <w:sz w:val="28"/>
          <w:szCs w:val="28"/>
          <w:lang w:val="uk-UA"/>
        </w:rPr>
        <w:t>улінг (цькування) - це діяння (дії або бездіяльність) учасників освітнього процесу, які полягають у психологічному, фізичному, економічному, сексуальному насильстві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02A5">
        <w:rPr>
          <w:rFonts w:ascii="Times New Roman" w:hAnsi="Times New Roman" w:cs="Times New Roman"/>
          <w:sz w:val="28"/>
          <w:szCs w:val="28"/>
          <w:lang w:val="uk-UA"/>
        </w:rPr>
        <w:t>[23].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82276" w:rsidRPr="0065067F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Натомість кібербулінг – це ті самі визначені дії, проте, із застосуванням електронних комунікацій.</w:t>
      </w:r>
    </w:p>
    <w:p w:rsidR="00982276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своїх наукових працях дослідники тлумачать кібербулінг дещо по-різному. Розглянемо деякі з них</w:t>
      </w:r>
      <w:r w:rsidRPr="0065067F">
        <w:rPr>
          <w:rFonts w:ascii="Times New Roman" w:hAnsi="Times New Roman" w:cs="Times New Roman"/>
          <w:sz w:val="28"/>
          <w:szCs w:val="28"/>
        </w:rPr>
        <w:t>:</w:t>
      </w:r>
    </w:p>
    <w:p w:rsidR="00982276" w:rsidRDefault="00982276" w:rsidP="006B02A5">
      <w:pPr>
        <w:pStyle w:val="ListParagraph"/>
        <w:numPr>
          <w:ilvl w:val="0"/>
          <w:numId w:val="2"/>
        </w:num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це агресивні, навмисні дії, які здійснюються групою або окремою особою з використанням електронних форм комунікації, повторно чи з плином часу проти жертви (П. Сміт)</w:t>
      </w:r>
      <w:r w:rsidRPr="00FE1AE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82276" w:rsidRPr="006B02A5" w:rsidRDefault="00982276" w:rsidP="006B02A5">
      <w:pPr>
        <w:pStyle w:val="ListParagraph"/>
        <w:numPr>
          <w:ilvl w:val="0"/>
          <w:numId w:val="2"/>
        </w:num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A4376">
        <w:rPr>
          <w:rFonts w:ascii="Times New Roman" w:hAnsi="Times New Roman" w:cs="Times New Roman"/>
          <w:sz w:val="28"/>
          <w:szCs w:val="28"/>
          <w:lang w:val="uk-UA"/>
        </w:rPr>
        <w:t>це агресивна поведінка особи, частіше підлітка, яка здійснюється проти конкретної дитини зас</w:t>
      </w:r>
      <w:r>
        <w:rPr>
          <w:rFonts w:ascii="Times New Roman" w:hAnsi="Times New Roman" w:cs="Times New Roman"/>
          <w:sz w:val="28"/>
          <w:szCs w:val="28"/>
          <w:lang w:val="uk-UA"/>
        </w:rPr>
        <w:t>обами електронної комунікації</w:t>
      </w:r>
      <w:r w:rsidRPr="001A43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02A5">
        <w:rPr>
          <w:rFonts w:ascii="Times New Roman" w:hAnsi="Times New Roman" w:cs="Times New Roman"/>
          <w:sz w:val="28"/>
          <w:szCs w:val="28"/>
          <w:lang w:val="uk-UA"/>
        </w:rPr>
        <w:t>[24, 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6B02A5">
        <w:rPr>
          <w:rFonts w:ascii="Times New Roman" w:hAnsi="Times New Roman" w:cs="Times New Roman"/>
          <w:sz w:val="28"/>
          <w:szCs w:val="28"/>
          <w:lang w:val="uk-UA"/>
        </w:rPr>
        <w:t>24];</w:t>
      </w:r>
    </w:p>
    <w:p w:rsidR="00982276" w:rsidRPr="001A4376" w:rsidRDefault="00982276" w:rsidP="006B02A5">
      <w:pPr>
        <w:pStyle w:val="ListParagraph"/>
        <w:numPr>
          <w:ilvl w:val="0"/>
          <w:numId w:val="2"/>
        </w:num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A4376">
        <w:rPr>
          <w:rFonts w:ascii="Times New Roman" w:hAnsi="Times New Roman" w:cs="Times New Roman"/>
          <w:sz w:val="28"/>
          <w:szCs w:val="28"/>
          <w:lang w:val="uk-UA"/>
        </w:rPr>
        <w:t xml:space="preserve">це новітня форма агресії, що передбачає жорстокі дії з метою дошкулити, зашкодити, принизити людину за допомогою інформаційно-комунікативних засобів </w:t>
      </w:r>
      <w:r w:rsidRPr="006B02A5">
        <w:rPr>
          <w:rFonts w:ascii="Times New Roman" w:hAnsi="Times New Roman" w:cs="Times New Roman"/>
          <w:sz w:val="28"/>
          <w:szCs w:val="28"/>
          <w:lang w:val="uk-UA"/>
        </w:rPr>
        <w:t>[15, 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02A5">
        <w:rPr>
          <w:rFonts w:ascii="Times New Roman" w:hAnsi="Times New Roman" w:cs="Times New Roman"/>
          <w:sz w:val="28"/>
          <w:szCs w:val="28"/>
          <w:lang w:val="uk-UA"/>
        </w:rPr>
        <w:t>4];</w:t>
      </w:r>
      <w:r w:rsidRPr="00FE1AE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982276" w:rsidRPr="00A826C9" w:rsidRDefault="00982276" w:rsidP="006B02A5">
      <w:pPr>
        <w:pStyle w:val="ListParagraph"/>
        <w:numPr>
          <w:ilvl w:val="0"/>
          <w:numId w:val="2"/>
        </w:num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4376">
        <w:rPr>
          <w:rFonts w:ascii="Times New Roman" w:hAnsi="Times New Roman" w:cs="Times New Roman"/>
          <w:sz w:val="28"/>
          <w:szCs w:val="28"/>
          <w:lang w:val="uk-UA"/>
        </w:rPr>
        <w:t>це новітня форма агресії, що передбачає жорстокі дії з метою дошкулити, нашкодити, принизити людину з використанням сучасних електронних технологій: Інтернету (електронної пошти, форумів, чатів, ICQ) та інших засобів електронно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 техніки – мобільних телефонів, </w:t>
      </w:r>
      <w:r w:rsidRPr="001A4376">
        <w:rPr>
          <w:rFonts w:ascii="Times New Roman" w:hAnsi="Times New Roman" w:cs="Times New Roman"/>
          <w:sz w:val="28"/>
          <w:szCs w:val="28"/>
          <w:lang w:val="uk-UA"/>
        </w:rPr>
        <w:t xml:space="preserve">ґаджетів </w:t>
      </w:r>
      <w:r w:rsidRPr="00A826C9">
        <w:rPr>
          <w:rFonts w:ascii="Times New Roman" w:hAnsi="Times New Roman" w:cs="Times New Roman"/>
          <w:sz w:val="28"/>
          <w:szCs w:val="28"/>
          <w:lang w:val="uk-UA"/>
        </w:rPr>
        <w:t>[9, 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826C9">
        <w:rPr>
          <w:rFonts w:ascii="Times New Roman" w:hAnsi="Times New Roman" w:cs="Times New Roman"/>
          <w:sz w:val="28"/>
          <w:szCs w:val="28"/>
          <w:lang w:val="uk-UA"/>
        </w:rPr>
        <w:t>32].</w:t>
      </w:r>
      <w:r w:rsidRPr="00A826C9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</w:p>
    <w:p w:rsidR="00982276" w:rsidRPr="001A4376" w:rsidRDefault="00982276" w:rsidP="006B02A5">
      <w:pPr>
        <w:pStyle w:val="ListParagraph"/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Узагальнюючи перелічені визначення, ми вважаємо, щ</w:t>
      </w:r>
      <w:r w:rsidRPr="001A4376">
        <w:rPr>
          <w:rFonts w:ascii="Times New Roman" w:hAnsi="Times New Roman" w:cs="Times New Roman"/>
          <w:sz w:val="28"/>
          <w:szCs w:val="28"/>
          <w:lang w:val="uk-UA"/>
        </w:rPr>
        <w:t>о кібербулінг − це психологічне, фізичне, економічне чи сексуальне насильство учасників освітнього процесу із застосуванням електронних комунікацій</w:t>
      </w:r>
      <w:r>
        <w:rPr>
          <w:rFonts w:ascii="Times New Roman" w:hAnsi="Times New Roman" w:cs="Times New Roman"/>
          <w:sz w:val="28"/>
          <w:szCs w:val="28"/>
          <w:lang w:val="uk-UA"/>
        </w:rPr>
        <w:t>, м</w:t>
      </w:r>
      <w:r w:rsidRPr="001A4376">
        <w:rPr>
          <w:rFonts w:ascii="Times New Roman" w:hAnsi="Times New Roman" w:cs="Times New Roman"/>
          <w:sz w:val="28"/>
          <w:szCs w:val="28"/>
          <w:lang w:val="uk-UA"/>
        </w:rPr>
        <w:t>обільних телефонів, комп’ютерів, соціальних мереж тощо.</w:t>
      </w:r>
    </w:p>
    <w:p w:rsidR="00982276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288B">
        <w:rPr>
          <w:rFonts w:ascii="Times New Roman" w:hAnsi="Times New Roman" w:cs="Times New Roman"/>
          <w:sz w:val="28"/>
          <w:szCs w:val="28"/>
          <w:lang w:val="uk-UA"/>
        </w:rPr>
        <w:t xml:space="preserve">Досліджуючи наукові джерела даної теми, варто зазначити, що причинами кібербулінгу можуть виступати різні чинники, що впливають на підлітка. </w:t>
      </w:r>
      <w:r>
        <w:rPr>
          <w:rFonts w:ascii="Times New Roman" w:hAnsi="Times New Roman" w:cs="Times New Roman"/>
          <w:sz w:val="28"/>
          <w:szCs w:val="28"/>
          <w:lang w:val="uk-UA"/>
        </w:rPr>
        <w:t>Слід</w:t>
      </w:r>
      <w:r w:rsidRPr="00D8288B">
        <w:rPr>
          <w:rFonts w:ascii="Times New Roman" w:hAnsi="Times New Roman" w:cs="Times New Roman"/>
          <w:sz w:val="28"/>
          <w:szCs w:val="28"/>
          <w:lang w:val="uk-UA"/>
        </w:rPr>
        <w:t xml:space="preserve"> виділити </w:t>
      </w:r>
      <w:r>
        <w:rPr>
          <w:rFonts w:ascii="Times New Roman" w:hAnsi="Times New Roman" w:cs="Times New Roman"/>
          <w:sz w:val="28"/>
          <w:szCs w:val="28"/>
          <w:lang w:val="uk-UA"/>
        </w:rPr>
        <w:t>дв</w:t>
      </w:r>
      <w:r w:rsidRPr="00D8288B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групи</w:t>
      </w:r>
      <w:r w:rsidRPr="00D8288B">
        <w:rPr>
          <w:rFonts w:ascii="Times New Roman" w:hAnsi="Times New Roman" w:cs="Times New Roman"/>
          <w:sz w:val="28"/>
          <w:szCs w:val="28"/>
          <w:lang w:val="uk-UA"/>
        </w:rPr>
        <w:t xml:space="preserve"> причин, що притаманні суто дитині, </w:t>
      </w:r>
      <w:r>
        <w:rPr>
          <w:rFonts w:ascii="Times New Roman" w:hAnsi="Times New Roman" w:cs="Times New Roman"/>
          <w:sz w:val="28"/>
          <w:szCs w:val="28"/>
          <w:lang w:val="uk-UA"/>
        </w:rPr>
        <w:t>яка</w:t>
      </w:r>
      <w:r w:rsidRPr="00D8288B">
        <w:rPr>
          <w:rFonts w:ascii="Times New Roman" w:hAnsi="Times New Roman" w:cs="Times New Roman"/>
          <w:sz w:val="28"/>
          <w:szCs w:val="28"/>
          <w:lang w:val="uk-UA"/>
        </w:rPr>
        <w:t xml:space="preserve"> вчиняє кібербулінг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982276" w:rsidRPr="0077107B" w:rsidRDefault="00982276" w:rsidP="00A826C9">
      <w:pPr>
        <w:pStyle w:val="ListParagraph"/>
        <w:numPr>
          <w:ilvl w:val="0"/>
          <w:numId w:val="14"/>
        </w:num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107B">
        <w:rPr>
          <w:rFonts w:ascii="Times New Roman" w:hAnsi="Times New Roman" w:cs="Times New Roman"/>
          <w:sz w:val="28"/>
          <w:szCs w:val="28"/>
          <w:lang w:val="uk-UA"/>
        </w:rPr>
        <w:t>персональн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77107B">
        <w:rPr>
          <w:rFonts w:ascii="Times New Roman" w:hAnsi="Times New Roman" w:cs="Times New Roman"/>
          <w:sz w:val="28"/>
          <w:szCs w:val="28"/>
          <w:lang w:val="uk-UA"/>
        </w:rPr>
        <w:t xml:space="preserve"> (особистісн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77107B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, які притаманні суто дитині;</w:t>
      </w:r>
    </w:p>
    <w:p w:rsidR="00982276" w:rsidRPr="00FE1AE9" w:rsidRDefault="00982276" w:rsidP="00A826C9">
      <w:pPr>
        <w:pStyle w:val="ListParagraph"/>
        <w:numPr>
          <w:ilvl w:val="0"/>
          <w:numId w:val="14"/>
        </w:num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0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E1AE9">
        <w:rPr>
          <w:rFonts w:ascii="Times New Roman" w:hAnsi="Times New Roman" w:cs="Times New Roman"/>
          <w:sz w:val="28"/>
          <w:szCs w:val="28"/>
          <w:lang w:val="uk-UA"/>
        </w:rPr>
        <w:t>соціальні, які випливають із життя суспільства і спонукають дитину до таких дій.</w:t>
      </w:r>
    </w:p>
    <w:p w:rsidR="00982276" w:rsidRPr="00D8222F" w:rsidRDefault="00982276" w:rsidP="00A826C9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о</w:t>
      </w:r>
      <w:r w:rsidRPr="00D8222F">
        <w:rPr>
          <w:rFonts w:ascii="Times New Roman" w:hAnsi="Times New Roman" w:cs="Times New Roman"/>
          <w:sz w:val="28"/>
          <w:szCs w:val="28"/>
        </w:rPr>
        <w:t>собистісн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D8222F">
        <w:rPr>
          <w:rFonts w:ascii="Times New Roman" w:hAnsi="Times New Roman" w:cs="Times New Roman"/>
          <w:sz w:val="28"/>
          <w:szCs w:val="28"/>
        </w:rPr>
        <w:t xml:space="preserve"> причин вчинення кіберагресії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належать</w:t>
      </w:r>
      <w:r w:rsidRPr="00D8222F">
        <w:rPr>
          <w:rFonts w:ascii="Times New Roman" w:hAnsi="Times New Roman" w:cs="Times New Roman"/>
          <w:sz w:val="28"/>
          <w:szCs w:val="28"/>
        </w:rPr>
        <w:t>:</w:t>
      </w:r>
    </w:p>
    <w:p w:rsidR="00982276" w:rsidRPr="001030FA" w:rsidRDefault="00982276" w:rsidP="00A826C9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030FA">
        <w:rPr>
          <w:rFonts w:ascii="Times New Roman" w:hAnsi="Times New Roman" w:cs="Times New Roman"/>
          <w:sz w:val="28"/>
          <w:szCs w:val="28"/>
        </w:rPr>
        <w:t>•</w:t>
      </w:r>
      <w:r w:rsidRPr="001030FA">
        <w:rPr>
          <w:rFonts w:ascii="Times New Roman" w:hAnsi="Times New Roman" w:cs="Times New Roman"/>
          <w:sz w:val="28"/>
          <w:szCs w:val="28"/>
        </w:rPr>
        <w:tab/>
        <w:t>схильність до агресії та вчинення насильницьких дій;</w:t>
      </w:r>
    </w:p>
    <w:p w:rsidR="00982276" w:rsidRPr="001030FA" w:rsidRDefault="00982276" w:rsidP="00A826C9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030FA">
        <w:rPr>
          <w:rFonts w:ascii="Times New Roman" w:hAnsi="Times New Roman" w:cs="Times New Roman"/>
          <w:sz w:val="28"/>
          <w:szCs w:val="28"/>
        </w:rPr>
        <w:t>•</w:t>
      </w:r>
      <w:r w:rsidRPr="001030FA">
        <w:rPr>
          <w:rFonts w:ascii="Times New Roman" w:hAnsi="Times New Roman" w:cs="Times New Roman"/>
          <w:sz w:val="28"/>
          <w:szCs w:val="28"/>
        </w:rPr>
        <w:tab/>
        <w:t>присутність заздрості, комплексу неповноцінності;</w:t>
      </w:r>
    </w:p>
    <w:p w:rsidR="00982276" w:rsidRPr="001030FA" w:rsidRDefault="00982276" w:rsidP="00A826C9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030FA">
        <w:rPr>
          <w:rFonts w:ascii="Times New Roman" w:hAnsi="Times New Roman" w:cs="Times New Roman"/>
          <w:sz w:val="28"/>
          <w:szCs w:val="28"/>
        </w:rPr>
        <w:t>•</w:t>
      </w:r>
      <w:r w:rsidRPr="001030FA">
        <w:rPr>
          <w:rFonts w:ascii="Times New Roman" w:hAnsi="Times New Roman" w:cs="Times New Roman"/>
          <w:sz w:val="28"/>
          <w:szCs w:val="28"/>
        </w:rPr>
        <w:tab/>
        <w:t>прагнення до першості;</w:t>
      </w:r>
    </w:p>
    <w:p w:rsidR="00982276" w:rsidRPr="001030FA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030FA">
        <w:rPr>
          <w:rFonts w:ascii="Times New Roman" w:hAnsi="Times New Roman" w:cs="Times New Roman"/>
          <w:sz w:val="28"/>
          <w:szCs w:val="28"/>
        </w:rPr>
        <w:t>•</w:t>
      </w:r>
      <w:r w:rsidRPr="001030FA">
        <w:rPr>
          <w:rFonts w:ascii="Times New Roman" w:hAnsi="Times New Roman" w:cs="Times New Roman"/>
          <w:sz w:val="28"/>
          <w:szCs w:val="28"/>
        </w:rPr>
        <w:tab/>
        <w:t>особливості характеру підлітка;</w:t>
      </w:r>
    </w:p>
    <w:p w:rsidR="00982276" w:rsidRPr="001030FA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030FA">
        <w:rPr>
          <w:rFonts w:ascii="Times New Roman" w:hAnsi="Times New Roman" w:cs="Times New Roman"/>
          <w:sz w:val="28"/>
          <w:szCs w:val="28"/>
        </w:rPr>
        <w:t>•</w:t>
      </w:r>
      <w:r w:rsidRPr="001030FA">
        <w:rPr>
          <w:rFonts w:ascii="Times New Roman" w:hAnsi="Times New Roman" w:cs="Times New Roman"/>
          <w:sz w:val="28"/>
          <w:szCs w:val="28"/>
        </w:rPr>
        <w:tab/>
        <w:t>прагнення здобути авторитет;</w:t>
      </w:r>
    </w:p>
    <w:p w:rsidR="00982276" w:rsidRPr="0077107B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30FA">
        <w:rPr>
          <w:rFonts w:ascii="Times New Roman" w:hAnsi="Times New Roman" w:cs="Times New Roman"/>
          <w:sz w:val="28"/>
          <w:szCs w:val="28"/>
        </w:rPr>
        <w:t>•</w:t>
      </w:r>
      <w:r w:rsidRPr="001030FA">
        <w:rPr>
          <w:rFonts w:ascii="Times New Roman" w:hAnsi="Times New Roman" w:cs="Times New Roman"/>
          <w:sz w:val="28"/>
          <w:szCs w:val="28"/>
        </w:rPr>
        <w:tab/>
        <w:t>невміння розв’язувати конфліктні ситуації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82276" w:rsidRPr="001030FA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030FA">
        <w:rPr>
          <w:rFonts w:ascii="Times New Roman" w:hAnsi="Times New Roman" w:cs="Times New Roman"/>
          <w:sz w:val="28"/>
          <w:szCs w:val="28"/>
        </w:rPr>
        <w:t>До соціальних чинників можна віднести:</w:t>
      </w:r>
    </w:p>
    <w:p w:rsidR="00982276" w:rsidRPr="001030FA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030FA">
        <w:rPr>
          <w:rFonts w:ascii="Times New Roman" w:hAnsi="Times New Roman" w:cs="Times New Roman"/>
          <w:sz w:val="28"/>
          <w:szCs w:val="28"/>
        </w:rPr>
        <w:t>•</w:t>
      </w:r>
      <w:r w:rsidRPr="001030FA">
        <w:rPr>
          <w:rFonts w:ascii="Times New Roman" w:hAnsi="Times New Roman" w:cs="Times New Roman"/>
          <w:sz w:val="28"/>
          <w:szCs w:val="28"/>
        </w:rPr>
        <w:tab/>
        <w:t>негативний приклад членів сім’ї;</w:t>
      </w:r>
    </w:p>
    <w:p w:rsidR="00982276" w:rsidRPr="001030FA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030FA">
        <w:rPr>
          <w:rFonts w:ascii="Times New Roman" w:hAnsi="Times New Roman" w:cs="Times New Roman"/>
          <w:sz w:val="28"/>
          <w:szCs w:val="28"/>
        </w:rPr>
        <w:t>•</w:t>
      </w:r>
      <w:r w:rsidRPr="001030FA">
        <w:rPr>
          <w:rFonts w:ascii="Times New Roman" w:hAnsi="Times New Roman" w:cs="Times New Roman"/>
          <w:sz w:val="28"/>
          <w:szCs w:val="28"/>
        </w:rPr>
        <w:tab/>
        <w:t>відсутність профілактики кібербулінгу у суспільстві;</w:t>
      </w:r>
    </w:p>
    <w:p w:rsidR="00982276" w:rsidRPr="001030FA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030FA">
        <w:rPr>
          <w:rFonts w:ascii="Times New Roman" w:hAnsi="Times New Roman" w:cs="Times New Roman"/>
          <w:sz w:val="28"/>
          <w:szCs w:val="28"/>
        </w:rPr>
        <w:t>•</w:t>
      </w:r>
      <w:r w:rsidRPr="001030FA">
        <w:rPr>
          <w:rFonts w:ascii="Times New Roman" w:hAnsi="Times New Roman" w:cs="Times New Roman"/>
          <w:sz w:val="28"/>
          <w:szCs w:val="28"/>
        </w:rPr>
        <w:tab/>
        <w:t>відсутність контролю батьків над про</w:t>
      </w:r>
      <w:r>
        <w:rPr>
          <w:rFonts w:ascii="Times New Roman" w:hAnsi="Times New Roman" w:cs="Times New Roman"/>
          <w:sz w:val="28"/>
          <w:szCs w:val="28"/>
        </w:rPr>
        <w:t>веденням дозвілля їхньої дитини</w:t>
      </w:r>
      <w:r w:rsidRPr="001030FA">
        <w:rPr>
          <w:rFonts w:ascii="Times New Roman" w:hAnsi="Times New Roman" w:cs="Times New Roman"/>
          <w:sz w:val="28"/>
          <w:szCs w:val="28"/>
        </w:rPr>
        <w:t>;</w:t>
      </w:r>
    </w:p>
    <w:p w:rsidR="00982276" w:rsidRPr="001030FA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030FA">
        <w:rPr>
          <w:rFonts w:ascii="Times New Roman" w:hAnsi="Times New Roman" w:cs="Times New Roman"/>
          <w:sz w:val="28"/>
          <w:szCs w:val="28"/>
        </w:rPr>
        <w:t>•</w:t>
      </w:r>
      <w:r w:rsidRPr="001030FA">
        <w:rPr>
          <w:rFonts w:ascii="Times New Roman" w:hAnsi="Times New Roman" w:cs="Times New Roman"/>
          <w:sz w:val="28"/>
          <w:szCs w:val="28"/>
        </w:rPr>
        <w:tab/>
        <w:t>відсутність профілактики насильства ;</w:t>
      </w:r>
    </w:p>
    <w:p w:rsidR="00982276" w:rsidRPr="0077107B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30FA">
        <w:rPr>
          <w:rFonts w:ascii="Times New Roman" w:hAnsi="Times New Roman" w:cs="Times New Roman"/>
          <w:sz w:val="28"/>
          <w:szCs w:val="28"/>
        </w:rPr>
        <w:t>•</w:t>
      </w:r>
      <w:r w:rsidRPr="001030FA">
        <w:rPr>
          <w:rFonts w:ascii="Times New Roman" w:hAnsi="Times New Roman" w:cs="Times New Roman"/>
          <w:sz w:val="28"/>
          <w:szCs w:val="28"/>
        </w:rPr>
        <w:tab/>
        <w:t>пропаганда насильства через медіа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82276" w:rsidRDefault="00982276" w:rsidP="006B02A5">
      <w:pPr>
        <w:pStyle w:val="ListParagraph"/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A252E5">
        <w:rPr>
          <w:rFonts w:ascii="Times New Roman" w:hAnsi="Times New Roman" w:cs="Times New Roman"/>
          <w:sz w:val="28"/>
          <w:szCs w:val="28"/>
          <w:lang w:val="uk-UA"/>
        </w:rPr>
        <w:t>мериканські вчені</w:t>
      </w:r>
      <w:r>
        <w:rPr>
          <w:rFonts w:ascii="Times New Roman" w:hAnsi="Times New Roman" w:cs="Times New Roman"/>
          <w:sz w:val="28"/>
          <w:szCs w:val="28"/>
          <w:lang w:val="uk-UA"/>
        </w:rPr>
        <w:t>-сучасники обґрунтовують</w:t>
      </w:r>
      <w:r w:rsidRPr="00A252E5">
        <w:rPr>
          <w:rFonts w:ascii="Times New Roman" w:hAnsi="Times New Roman" w:cs="Times New Roman"/>
          <w:sz w:val="28"/>
          <w:szCs w:val="28"/>
          <w:lang w:val="uk-UA"/>
        </w:rPr>
        <w:t xml:space="preserve"> 8 різних типів кібербулінгу. </w:t>
      </w:r>
      <w:r>
        <w:rPr>
          <w:rFonts w:ascii="Times New Roman" w:hAnsi="Times New Roman" w:cs="Times New Roman"/>
          <w:sz w:val="28"/>
          <w:szCs w:val="28"/>
          <w:lang w:val="uk-UA"/>
        </w:rPr>
        <w:t>Перший тип являє собою п</w:t>
      </w:r>
      <w:r w:rsidRPr="00A252E5">
        <w:rPr>
          <w:rFonts w:ascii="Times New Roman" w:hAnsi="Times New Roman" w:cs="Times New Roman"/>
          <w:sz w:val="28"/>
          <w:szCs w:val="28"/>
          <w:lang w:val="uk-UA"/>
        </w:rPr>
        <w:t>ерепалки, або флеймінг – обмін короткими гнівни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ми та запальними репліками між </w:t>
      </w:r>
      <w:r w:rsidRPr="00A252E5">
        <w:rPr>
          <w:rFonts w:ascii="Times New Roman" w:hAnsi="Times New Roman" w:cs="Times New Roman"/>
          <w:sz w:val="28"/>
          <w:szCs w:val="28"/>
          <w:lang w:val="uk-UA"/>
        </w:rPr>
        <w:t xml:space="preserve">учасниками з використанням комунікаційних технологій.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Часто можна побачити в чатах чи переписках у соціальних мережах. Це так звані </w:t>
      </w:r>
      <w:r w:rsidRPr="00A252E5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хейтери</w:t>
      </w:r>
      <w:r w:rsidRPr="00A252E5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Наступний тип навпаки передбачає </w:t>
      </w:r>
      <w:r w:rsidRPr="00A252E5">
        <w:rPr>
          <w:rFonts w:ascii="Times New Roman" w:hAnsi="Times New Roman" w:cs="Times New Roman"/>
          <w:sz w:val="28"/>
          <w:szCs w:val="28"/>
          <w:lang w:val="uk-UA"/>
        </w:rPr>
        <w:t>регулярні висловлювання образл</w:t>
      </w:r>
      <w:r>
        <w:rPr>
          <w:rFonts w:ascii="Times New Roman" w:hAnsi="Times New Roman" w:cs="Times New Roman"/>
          <w:sz w:val="28"/>
          <w:szCs w:val="28"/>
          <w:lang w:val="uk-UA"/>
        </w:rPr>
        <w:t>ивого характеру на адресу об’єкта. Тип 3 – це н</w:t>
      </w:r>
      <w:r w:rsidRPr="00A252E5">
        <w:rPr>
          <w:rFonts w:ascii="Times New Roman" w:hAnsi="Times New Roman" w:cs="Times New Roman"/>
          <w:sz w:val="28"/>
          <w:szCs w:val="28"/>
          <w:lang w:val="uk-UA"/>
        </w:rPr>
        <w:t>аклеп або обмовлення.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Відбувається поширення неправдивої, невірної інформації. Тип 4 − с</w:t>
      </w:r>
      <w:r w:rsidRPr="00A252E5">
        <w:rPr>
          <w:rFonts w:ascii="Times New Roman" w:hAnsi="Times New Roman" w:cs="Times New Roman"/>
          <w:sz w:val="28"/>
          <w:szCs w:val="28"/>
          <w:lang w:val="uk-UA"/>
        </w:rPr>
        <w:t>амозванство.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Створюються онлайн-сторінки з чужими даними для поширення інформації. Тип 5 − о</w:t>
      </w:r>
      <w:r w:rsidRPr="00A252E5">
        <w:rPr>
          <w:rFonts w:ascii="Times New Roman" w:hAnsi="Times New Roman" w:cs="Times New Roman"/>
          <w:sz w:val="28"/>
          <w:szCs w:val="28"/>
          <w:lang w:val="uk-UA"/>
        </w:rPr>
        <w:t>шуканство. Виманювання конфіденційної особистої інформації для власних цілей а</w:t>
      </w:r>
      <w:r>
        <w:rPr>
          <w:rFonts w:ascii="Times New Roman" w:hAnsi="Times New Roman" w:cs="Times New Roman"/>
          <w:sz w:val="28"/>
          <w:szCs w:val="28"/>
          <w:lang w:val="uk-UA"/>
        </w:rPr>
        <w:t>бо передачі іншим особам. Шостий тип – це в</w:t>
      </w:r>
      <w:r w:rsidRPr="00A252E5">
        <w:rPr>
          <w:rFonts w:ascii="Times New Roman" w:hAnsi="Times New Roman" w:cs="Times New Roman"/>
          <w:sz w:val="28"/>
          <w:szCs w:val="28"/>
          <w:lang w:val="uk-UA"/>
        </w:rPr>
        <w:t>ідчуження.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Створення обмеження для певних друзів, тощо. </w:t>
      </w:r>
      <w:r w:rsidRPr="00A252E5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ип 7 − кіберпереслідування. Цей тип є найнебезпечнішим</w:t>
      </w:r>
      <w:r w:rsidRPr="00A252E5">
        <w:rPr>
          <w:rFonts w:ascii="Times New Roman" w:hAnsi="Times New Roman" w:cs="Times New Roman"/>
          <w:sz w:val="28"/>
          <w:szCs w:val="28"/>
          <w:lang w:val="uk-UA"/>
        </w:rPr>
        <w:t>. Жертву приховано вистежують для, побиття,</w:t>
      </w:r>
      <w:r>
        <w:rPr>
          <w:rFonts w:ascii="Times New Roman" w:hAnsi="Times New Roman" w:cs="Times New Roman"/>
          <w:sz w:val="28"/>
          <w:szCs w:val="28"/>
          <w:lang w:val="uk-UA"/>
        </w:rPr>
        <w:t>нападу</w:t>
      </w:r>
      <w:r w:rsidRPr="00A252E5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останній тип − х</w:t>
      </w:r>
      <w:r w:rsidRPr="00A252E5">
        <w:rPr>
          <w:rFonts w:ascii="Times New Roman" w:hAnsi="Times New Roman" w:cs="Times New Roman"/>
          <w:sz w:val="28"/>
          <w:szCs w:val="28"/>
          <w:lang w:val="uk-UA"/>
        </w:rPr>
        <w:t>епіслепінг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це реальні напади, </w:t>
      </w:r>
      <w:r w:rsidRPr="00A252E5">
        <w:rPr>
          <w:rFonts w:ascii="Times New Roman" w:hAnsi="Times New Roman" w:cs="Times New Roman"/>
          <w:sz w:val="28"/>
          <w:szCs w:val="28"/>
          <w:lang w:val="uk-UA"/>
        </w:rPr>
        <w:t>які знімаються на відео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поширюються мережею Інтернет</w:t>
      </w:r>
      <w:r w:rsidRPr="00A252E5">
        <w:rPr>
          <w:rFonts w:ascii="Times New Roman" w:hAnsi="Times New Roman" w:cs="Times New Roman"/>
          <w:sz w:val="28"/>
          <w:szCs w:val="28"/>
          <w:lang w:val="uk-UA"/>
        </w:rPr>
        <w:t xml:space="preserve">, може закінчитись летально. У зв’язку з цим з’явилось поняття буліцид – загибель жертви внаслідок </w:t>
      </w:r>
      <w:r>
        <w:rPr>
          <w:rFonts w:ascii="Times New Roman" w:hAnsi="Times New Roman" w:cs="Times New Roman"/>
          <w:sz w:val="28"/>
          <w:szCs w:val="28"/>
          <w:lang w:val="uk-UA"/>
        </w:rPr>
        <w:t>кібер</w:t>
      </w:r>
      <w:r w:rsidRPr="00A252E5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826C9">
        <w:rPr>
          <w:rFonts w:ascii="Times New Roman" w:hAnsi="Times New Roman" w:cs="Times New Roman"/>
          <w:sz w:val="28"/>
          <w:szCs w:val="28"/>
          <w:lang w:val="uk-UA"/>
        </w:rPr>
        <w:t>[10].</w:t>
      </w:r>
      <w:r w:rsidRPr="00A252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82276" w:rsidRPr="00EA2D52" w:rsidRDefault="00982276" w:rsidP="006B02A5">
      <w:pPr>
        <w:pStyle w:val="ListParagraph"/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нашу думку, доречним є доповнити класифікацію типів ще дев</w:t>
      </w:r>
      <w:r w:rsidRPr="0087241A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ятим видом кібербулінгу. Це інтимбулінг – у жертви під різними причинами виманюють приватні відверті фото, відео і в подальшому шантажують для отримання особистої вигоди. Оскільки такі випадки трапляються у підлітковому середовищі, то варто цей тип включити у класифікацію кібербулінгу.</w:t>
      </w:r>
    </w:p>
    <w:p w:rsidR="00982276" w:rsidRDefault="00982276" w:rsidP="006B02A5">
      <w:pPr>
        <w:pStyle w:val="ListParagraph"/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Кібербулінг є проблемою дослідження не тільки науковців. У законодавчих документах України також звертають увагу на це явище.</w:t>
      </w:r>
    </w:p>
    <w:p w:rsidR="00982276" w:rsidRPr="007371A6" w:rsidRDefault="00982276" w:rsidP="006B02A5">
      <w:pPr>
        <w:pStyle w:val="ListParagraph"/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71A6">
        <w:rPr>
          <w:rFonts w:ascii="Times New Roman" w:hAnsi="Times New Roman" w:cs="Times New Roman"/>
          <w:sz w:val="28"/>
          <w:szCs w:val="28"/>
          <w:lang w:val="uk-UA"/>
        </w:rPr>
        <w:t>Законом України "Про внесення змін до деяких законодавчих актів України щодо протидії булінгу (цькуванню)" окреслено типові ознак</w:t>
      </w:r>
      <w:r>
        <w:rPr>
          <w:rFonts w:ascii="Times New Roman" w:hAnsi="Times New Roman" w:cs="Times New Roman"/>
          <w:sz w:val="28"/>
          <w:szCs w:val="28"/>
          <w:lang w:val="uk-UA"/>
        </w:rPr>
        <w:t>и цькування які можна вважати б</w:t>
      </w:r>
      <w:r w:rsidRPr="007371A6">
        <w:rPr>
          <w:rFonts w:ascii="Times New Roman" w:hAnsi="Times New Roman" w:cs="Times New Roman"/>
          <w:sz w:val="28"/>
          <w:szCs w:val="28"/>
          <w:lang w:val="uk-UA"/>
        </w:rPr>
        <w:t>улінгом чи кібербулінгом:</w:t>
      </w:r>
    </w:p>
    <w:p w:rsidR="00982276" w:rsidRPr="007371A6" w:rsidRDefault="00982276" w:rsidP="006B02A5">
      <w:pPr>
        <w:pStyle w:val="ListParagraph"/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71A6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7371A6">
        <w:rPr>
          <w:rFonts w:ascii="Times New Roman" w:hAnsi="Times New Roman" w:cs="Times New Roman"/>
          <w:sz w:val="28"/>
          <w:szCs w:val="28"/>
          <w:lang w:val="uk-UA"/>
        </w:rPr>
        <w:tab/>
        <w:t>систематичність (повторюваність) діяння;</w:t>
      </w:r>
    </w:p>
    <w:p w:rsidR="00982276" w:rsidRPr="007371A6" w:rsidRDefault="00982276" w:rsidP="006B02A5">
      <w:pPr>
        <w:pStyle w:val="ListParagraph"/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71A6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7371A6">
        <w:rPr>
          <w:rFonts w:ascii="Times New Roman" w:hAnsi="Times New Roman" w:cs="Times New Roman"/>
          <w:sz w:val="28"/>
          <w:szCs w:val="28"/>
          <w:lang w:val="uk-UA"/>
        </w:rPr>
        <w:tab/>
        <w:t xml:space="preserve">наявність сторін – кривдник </w:t>
      </w:r>
      <w:r>
        <w:rPr>
          <w:rFonts w:ascii="Times New Roman" w:hAnsi="Times New Roman" w:cs="Times New Roman"/>
          <w:sz w:val="28"/>
          <w:szCs w:val="28"/>
          <w:lang w:val="uk-UA"/>
        </w:rPr>
        <w:t>(булер), потерпілий (жертва б</w:t>
      </w:r>
      <w:r w:rsidRPr="007371A6">
        <w:rPr>
          <w:rFonts w:ascii="Times New Roman" w:hAnsi="Times New Roman" w:cs="Times New Roman"/>
          <w:sz w:val="28"/>
          <w:szCs w:val="28"/>
          <w:lang w:val="uk-UA"/>
        </w:rPr>
        <w:t>лінгу), спостерігачі (за наявності);</w:t>
      </w:r>
    </w:p>
    <w:p w:rsidR="00982276" w:rsidRPr="00791E6E" w:rsidRDefault="00982276" w:rsidP="006B02A5">
      <w:pPr>
        <w:pStyle w:val="ListParagraph"/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71A6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7371A6">
        <w:rPr>
          <w:rFonts w:ascii="Times New Roman" w:hAnsi="Times New Roman" w:cs="Times New Roman"/>
          <w:sz w:val="28"/>
          <w:szCs w:val="28"/>
          <w:lang w:val="uk-UA"/>
        </w:rPr>
        <w:tab/>
        <w:t>дії або бездіяльність кривдника, наслідком яких є заподіяння психічної та/або фізичної шкоди, приниження, страх, тривога, підпорядкування потерпілого інтересам кривдника, та/або спричинення соціальної ізоляції потерпілого.</w:t>
      </w:r>
    </w:p>
    <w:p w:rsidR="00982276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сучасній науці існують деякі стратегії участі дітей у кібебулінгу. Тобто мається на увазі, сукупність причин та ймовірний розвиток залучення до медіанасильства.</w:t>
      </w:r>
    </w:p>
    <w:p w:rsidR="00982276" w:rsidRPr="00E37DBE" w:rsidRDefault="00982276" w:rsidP="006B02A5">
      <w:pPr>
        <w:pStyle w:val="ListParagraph"/>
        <w:numPr>
          <w:ilvl w:val="0"/>
          <w:numId w:val="4"/>
        </w:num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Стратегія реваншу. Діти, які ставали жертва агресії у реальному житті</w:t>
      </w:r>
      <w:r w:rsidRPr="00E37DBE">
        <w:rPr>
          <w:rFonts w:ascii="Times New Roman" w:hAnsi="Times New Roman" w:cs="Times New Roman"/>
          <w:sz w:val="28"/>
          <w:szCs w:val="28"/>
          <w:lang w:val="uk-UA"/>
        </w:rPr>
        <w:t>, можуть спробувати бути булл</w:t>
      </w:r>
      <w:r>
        <w:rPr>
          <w:rFonts w:ascii="Times New Roman" w:hAnsi="Times New Roman" w:cs="Times New Roman"/>
          <w:sz w:val="28"/>
          <w:szCs w:val="28"/>
          <w:lang w:val="uk-UA"/>
        </w:rPr>
        <w:t>ерами у віртуальному середовищі</w:t>
      </w:r>
      <w:r w:rsidRPr="00EC7C52">
        <w:rPr>
          <w:rFonts w:ascii="Times New Roman" w:hAnsi="Times New Roman" w:cs="Times New Roman"/>
          <w:sz w:val="28"/>
          <w:szCs w:val="28"/>
        </w:rPr>
        <w:t>;</w:t>
      </w:r>
    </w:p>
    <w:p w:rsidR="00982276" w:rsidRPr="00A538AE" w:rsidRDefault="00982276" w:rsidP="006B02A5">
      <w:pPr>
        <w:pStyle w:val="ListParagraph"/>
        <w:numPr>
          <w:ilvl w:val="0"/>
          <w:numId w:val="4"/>
        </w:num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E37DBE">
        <w:rPr>
          <w:rFonts w:ascii="Times New Roman" w:hAnsi="Times New Roman" w:cs="Times New Roman"/>
          <w:sz w:val="28"/>
          <w:szCs w:val="28"/>
          <w:lang w:val="uk-UA"/>
        </w:rPr>
        <w:t>теча від нудьги, розваги без усвідомлення можливих трагічних наслідків розвитк</w:t>
      </w:r>
      <w:r>
        <w:rPr>
          <w:rFonts w:ascii="Times New Roman" w:hAnsi="Times New Roman" w:cs="Times New Roman"/>
          <w:sz w:val="28"/>
          <w:szCs w:val="28"/>
          <w:lang w:val="uk-UA"/>
        </w:rPr>
        <w:t>у подій, спровокованих кібербулінгом</w:t>
      </w:r>
      <w:r w:rsidRPr="00EC7C5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82276" w:rsidRPr="00A538AE" w:rsidRDefault="00982276" w:rsidP="006B02A5">
      <w:pPr>
        <w:pStyle w:val="ListParagraph"/>
        <w:numPr>
          <w:ilvl w:val="0"/>
          <w:numId w:val="4"/>
        </w:num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Посилення реального бу</w:t>
      </w:r>
      <w:r w:rsidRPr="00E37DBE">
        <w:rPr>
          <w:rFonts w:ascii="Times New Roman" w:hAnsi="Times New Roman" w:cs="Times New Roman"/>
          <w:sz w:val="28"/>
          <w:szCs w:val="28"/>
          <w:lang w:val="uk-UA"/>
        </w:rPr>
        <w:t>лінгу інформаційно-комунікаційними технологіями, що створює феномен к</w:t>
      </w:r>
      <w:r>
        <w:rPr>
          <w:rFonts w:ascii="Times New Roman" w:hAnsi="Times New Roman" w:cs="Times New Roman"/>
          <w:sz w:val="28"/>
          <w:szCs w:val="28"/>
          <w:lang w:val="uk-UA"/>
        </w:rPr>
        <w:t>омплексного мультимодального бу</w:t>
      </w:r>
      <w:r w:rsidRPr="00E37DBE">
        <w:rPr>
          <w:rFonts w:ascii="Times New Roman" w:hAnsi="Times New Roman" w:cs="Times New Roman"/>
          <w:sz w:val="28"/>
          <w:szCs w:val="28"/>
          <w:lang w:val="uk-UA"/>
        </w:rPr>
        <w:t>лінгу.</w:t>
      </w:r>
    </w:p>
    <w:p w:rsidR="00982276" w:rsidRDefault="00982276" w:rsidP="006B02A5">
      <w:pPr>
        <w:pStyle w:val="ListParagraph"/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межах цієї </w:t>
      </w:r>
      <w:r w:rsidRPr="00E37DBE">
        <w:rPr>
          <w:rFonts w:ascii="Times New Roman" w:hAnsi="Times New Roman" w:cs="Times New Roman"/>
          <w:sz w:val="28"/>
          <w:szCs w:val="28"/>
          <w:lang w:val="uk-UA"/>
        </w:rPr>
        <w:t xml:space="preserve">останньої стратегії особистісний профіль агресора-переслідувача може бути перенесений із багаторічних досліджень традиційного буллінгу </w:t>
      </w:r>
      <w:r w:rsidRPr="00A826C9">
        <w:rPr>
          <w:rFonts w:ascii="Times New Roman" w:hAnsi="Times New Roman" w:cs="Times New Roman"/>
          <w:sz w:val="28"/>
          <w:szCs w:val="28"/>
          <w:lang w:val="uk-UA"/>
        </w:rPr>
        <w:t>[6, с. 58].</w:t>
      </w:r>
    </w:p>
    <w:p w:rsidR="00982276" w:rsidRDefault="00982276" w:rsidP="006B02A5">
      <w:pPr>
        <w:pStyle w:val="ListParagraph"/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Таким чином, поняття кібербулінгу в науковій літературі, позначає насильницькі дії різного характеру із застосуванням електронних комунікацій. А перелічені чинники висвітлюють справжні наміри кібербуллерів. Визначення стратегії, типу, причин кібербулінгу є допоміжним фактором у подальшій роботі соціального педагога зі сторонами виявленої проблеми.</w:t>
      </w:r>
    </w:p>
    <w:p w:rsidR="00982276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82276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82276" w:rsidRPr="00791E6E" w:rsidRDefault="00982276" w:rsidP="006B02A5">
      <w:pPr>
        <w:spacing w:after="0" w:line="360" w:lineRule="auto"/>
        <w:ind w:left="1701" w:right="1134" w:firstLine="42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1.2</w:t>
      </w:r>
      <w:r w:rsidRPr="00791E6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Виникнення кібербулінгу та його</w:t>
      </w:r>
      <w:r w:rsidRPr="00791E6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наслідки</w:t>
      </w:r>
    </w:p>
    <w:p w:rsidR="00982276" w:rsidRPr="00791E6E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1E6E">
        <w:rPr>
          <w:rFonts w:ascii="Times New Roman" w:hAnsi="Times New Roman" w:cs="Times New Roman"/>
          <w:sz w:val="28"/>
          <w:szCs w:val="28"/>
          <w:lang w:val="uk-UA"/>
        </w:rPr>
        <w:t>Розвиток суспільства ставить нові, все складніші завдання для педагогів, вчителів, вихователів, батьків. Важко уявити життя без новітніх інформаційних тех</w:t>
      </w:r>
      <w:r>
        <w:rPr>
          <w:rFonts w:ascii="Times New Roman" w:hAnsi="Times New Roman" w:cs="Times New Roman"/>
          <w:sz w:val="28"/>
          <w:szCs w:val="28"/>
          <w:lang w:val="uk-UA"/>
        </w:rPr>
        <w:t>нологій</w:t>
      </w:r>
      <w:r w:rsidRPr="00791E6E">
        <w:rPr>
          <w:rFonts w:ascii="Times New Roman" w:hAnsi="Times New Roman" w:cs="Times New Roman"/>
          <w:sz w:val="28"/>
          <w:szCs w:val="28"/>
          <w:lang w:val="uk-UA"/>
        </w:rPr>
        <w:t xml:space="preserve"> і навіть без мережі Інтернет. Але не завжди все нове є тільки позитивним для людини. Якщо дор</w:t>
      </w:r>
      <w:r>
        <w:rPr>
          <w:rFonts w:ascii="Times New Roman" w:hAnsi="Times New Roman" w:cs="Times New Roman"/>
          <w:sz w:val="28"/>
          <w:szCs w:val="28"/>
          <w:lang w:val="uk-UA"/>
        </w:rPr>
        <w:t>осла людина</w:t>
      </w:r>
      <w:r w:rsidRPr="00791E6E">
        <w:rPr>
          <w:rFonts w:ascii="Times New Roman" w:hAnsi="Times New Roman" w:cs="Times New Roman"/>
          <w:sz w:val="28"/>
          <w:szCs w:val="28"/>
          <w:lang w:val="uk-UA"/>
        </w:rPr>
        <w:t xml:space="preserve"> вміє критично мислити і може безперешкодно користуватися соціальними мережами, то діти часто потрапляють у курйозні медіапастки. Потрапляють в неприємні ситуації, з яких важко самотужки вибратись.</w:t>
      </w:r>
    </w:p>
    <w:p w:rsidR="00982276" w:rsidRPr="00791E6E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1E6E">
        <w:rPr>
          <w:rFonts w:ascii="Times New Roman" w:hAnsi="Times New Roman" w:cs="Times New Roman"/>
          <w:sz w:val="28"/>
          <w:szCs w:val="28"/>
          <w:lang w:val="uk-UA"/>
        </w:rPr>
        <w:t>Кібербулінг – це досить нове явище у суспільстві. Історія його виникнення розпочалась у 2002 році, проте, мало відома на загал. Все почалося із випадку, коли американський підліток Гіслан Раза зняв відео, де переодягся в героя “Зоряних війн”. Пізніше однокласники без дозволу виклали це в мережу Інтернет. Відеоролик настільки став популярним, що став найбільш завантажуваним файлом 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004 року. Гіслан отримав ярлик </w:t>
      </w:r>
      <w:r w:rsidRPr="00B8629C">
        <w:rPr>
          <w:rFonts w:ascii="Times New Roman" w:hAnsi="Times New Roman" w:cs="Times New Roman"/>
          <w:sz w:val="28"/>
          <w:szCs w:val="28"/>
          <w:lang w:val="uk-UA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дитина зоряних війн</w:t>
      </w:r>
      <w:r w:rsidRPr="00B8629C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Pr="00791E6E">
        <w:rPr>
          <w:rFonts w:ascii="Times New Roman" w:hAnsi="Times New Roman" w:cs="Times New Roman"/>
          <w:sz w:val="28"/>
          <w:szCs w:val="28"/>
          <w:lang w:val="uk-UA"/>
        </w:rPr>
        <w:t xml:space="preserve"> і це настільки змінило його стосунки в школі, що батьки змушені були залучати психіатричну допомогу.</w:t>
      </w:r>
    </w:p>
    <w:p w:rsidR="00982276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91E6E">
        <w:rPr>
          <w:rFonts w:ascii="Times New Roman" w:hAnsi="Times New Roman" w:cs="Times New Roman"/>
          <w:sz w:val="28"/>
          <w:szCs w:val="28"/>
          <w:lang w:val="uk-UA"/>
        </w:rPr>
        <w:t xml:space="preserve">Ще один випадок трапився із16-річним Джедом Престом. Він змушений був стати заручником у власному домі, що спровокувало спробу суїциду, внаслідок кібербулінгу, який розпочався через його незгоду із групою хлопців у школі. Мультиформи </w:t>
      </w:r>
      <w:r>
        <w:rPr>
          <w:rFonts w:ascii="Times New Roman" w:hAnsi="Times New Roman" w:cs="Times New Roman"/>
          <w:sz w:val="28"/>
          <w:szCs w:val="28"/>
          <w:lang w:val="uk-UA"/>
        </w:rPr>
        <w:t>кібер</w:t>
      </w:r>
      <w:r w:rsidRPr="00791E6E">
        <w:rPr>
          <w:rFonts w:ascii="Times New Roman" w:hAnsi="Times New Roman" w:cs="Times New Roman"/>
          <w:sz w:val="28"/>
          <w:szCs w:val="28"/>
          <w:lang w:val="uk-UA"/>
        </w:rPr>
        <w:t>булінгу включали: нічні дзвінки-жарти, кампанію чуток у чатах, образливі текстові повідомлення, мовчазний терор (бойкот) в школі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A826C9">
        <w:rPr>
          <w:rFonts w:ascii="Times New Roman" w:hAnsi="Times New Roman" w:cs="Times New Roman"/>
          <w:sz w:val="28"/>
          <w:szCs w:val="28"/>
          <w:lang w:val="uk-UA"/>
        </w:rPr>
        <w:t>[22].</w:t>
      </w:r>
    </w:p>
    <w:p w:rsidR="00982276" w:rsidRPr="00791E6E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1E6E">
        <w:rPr>
          <w:rFonts w:ascii="Times New Roman" w:hAnsi="Times New Roman" w:cs="Times New Roman"/>
          <w:sz w:val="28"/>
          <w:szCs w:val="28"/>
          <w:lang w:val="uk-UA"/>
        </w:rPr>
        <w:t xml:space="preserve">Найбільш жахливим є випадок із 13-річним Райяном Патріком Галіганом, </w:t>
      </w:r>
      <w:r>
        <w:rPr>
          <w:rFonts w:ascii="Times New Roman" w:hAnsi="Times New Roman" w:cs="Times New Roman"/>
          <w:sz w:val="28"/>
          <w:szCs w:val="28"/>
          <w:lang w:val="uk-UA"/>
        </w:rPr>
        <w:t>який вчинив самогубство через б</w:t>
      </w:r>
      <w:r w:rsidRPr="00791E6E">
        <w:rPr>
          <w:rFonts w:ascii="Times New Roman" w:hAnsi="Times New Roman" w:cs="Times New Roman"/>
          <w:sz w:val="28"/>
          <w:szCs w:val="28"/>
          <w:lang w:val="uk-UA"/>
        </w:rPr>
        <w:t>улінг та кібербулінг у школі, причиною яких стали чутки про нетрадиційну орієнтацію хлопця.</w:t>
      </w:r>
    </w:p>
    <w:p w:rsidR="00982276" w:rsidRPr="00791E6E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1E6E">
        <w:rPr>
          <w:rFonts w:ascii="Times New Roman" w:hAnsi="Times New Roman" w:cs="Times New Roman"/>
          <w:sz w:val="28"/>
          <w:szCs w:val="28"/>
          <w:lang w:val="uk-UA"/>
        </w:rPr>
        <w:t>Відомих випадків є досить багато. А існують ще й сотні прихованих цькувань та насильницьких дій над дітьми.</w:t>
      </w:r>
    </w:p>
    <w:p w:rsidR="00982276" w:rsidRPr="00791E6E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91E6E">
        <w:rPr>
          <w:rFonts w:ascii="Times New Roman" w:hAnsi="Times New Roman" w:cs="Times New Roman"/>
          <w:sz w:val="28"/>
          <w:szCs w:val="28"/>
          <w:lang w:val="uk-UA"/>
        </w:rPr>
        <w:t xml:space="preserve">Українські підлітки теж часто стають жертвами кіберцькування. Закінчуються такі випадки не рідко самогубством. </w:t>
      </w:r>
      <w:r>
        <w:rPr>
          <w:rFonts w:ascii="Times New Roman" w:hAnsi="Times New Roman" w:cs="Times New Roman"/>
          <w:sz w:val="28"/>
          <w:szCs w:val="28"/>
          <w:lang w:val="uk-UA"/>
        </w:rPr>
        <w:t>Нап</w:t>
      </w:r>
      <w:r w:rsidRPr="00791E6E">
        <w:rPr>
          <w:rFonts w:ascii="Times New Roman" w:hAnsi="Times New Roman" w:cs="Times New Roman"/>
          <w:sz w:val="28"/>
          <w:szCs w:val="28"/>
          <w:lang w:val="uk-UA"/>
        </w:rPr>
        <w:t>риклад, на Закарпатті у квітні 2012 року школярка наклала на себе руки через медіазнущання. Дівчинка близько місяця терпіла кібербулінг однолітків на сторінці, яку створили від її імені, а потім покінчила із життям. Батьки нічого не знали аж до смерті дочки. Її фотографували, а потім під</w:t>
      </w:r>
      <w:r>
        <w:rPr>
          <w:rFonts w:ascii="Times New Roman" w:hAnsi="Times New Roman" w:cs="Times New Roman"/>
          <w:sz w:val="28"/>
          <w:szCs w:val="28"/>
          <w:lang w:val="uk-UA"/>
        </w:rPr>
        <w:t>писували різними вульгарностями</w:t>
      </w:r>
      <w:r w:rsidRPr="00791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826C9">
        <w:rPr>
          <w:rFonts w:ascii="Times New Roman" w:hAnsi="Times New Roman" w:cs="Times New Roman"/>
          <w:sz w:val="28"/>
          <w:szCs w:val="28"/>
          <w:lang w:val="uk-UA"/>
        </w:rPr>
        <w:t>[2].</w:t>
      </w:r>
    </w:p>
    <w:p w:rsidR="00982276" w:rsidRPr="00791E6E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1E6E">
        <w:rPr>
          <w:rFonts w:ascii="Times New Roman" w:hAnsi="Times New Roman" w:cs="Times New Roman"/>
          <w:sz w:val="28"/>
          <w:szCs w:val="28"/>
          <w:lang w:val="uk-UA"/>
        </w:rPr>
        <w:t>З точки зору соціальної педагогіки кібербулінг негативно впливає і на соціалізацію особистості. На соціалізацію молодої людини мають вплив певні фактори:</w:t>
      </w:r>
    </w:p>
    <w:p w:rsidR="00982276" w:rsidRPr="00791E6E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•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мегафактори (</w:t>
      </w:r>
      <w:r w:rsidRPr="00791E6E">
        <w:rPr>
          <w:rFonts w:ascii="Times New Roman" w:hAnsi="Times New Roman" w:cs="Times New Roman"/>
          <w:sz w:val="28"/>
          <w:szCs w:val="28"/>
          <w:lang w:val="uk-UA"/>
        </w:rPr>
        <w:t>космос, планета, світ);</w:t>
      </w:r>
    </w:p>
    <w:p w:rsidR="00982276" w:rsidRPr="00791E6E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•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макрофактори (</w:t>
      </w:r>
      <w:r w:rsidRPr="00791E6E">
        <w:rPr>
          <w:rFonts w:ascii="Times New Roman" w:hAnsi="Times New Roman" w:cs="Times New Roman"/>
          <w:sz w:val="28"/>
          <w:szCs w:val="28"/>
          <w:lang w:val="uk-UA"/>
        </w:rPr>
        <w:t>країна, етнос, суспільство);</w:t>
      </w:r>
    </w:p>
    <w:p w:rsidR="00982276" w:rsidRPr="00791E6E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1E6E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791E6E">
        <w:rPr>
          <w:rFonts w:ascii="Times New Roman" w:hAnsi="Times New Roman" w:cs="Times New Roman"/>
          <w:sz w:val="28"/>
          <w:szCs w:val="28"/>
          <w:lang w:val="uk-UA"/>
        </w:rPr>
        <w:tab/>
        <w:t>мезофактори (субкультура, ЗМІ);</w:t>
      </w:r>
    </w:p>
    <w:p w:rsidR="00982276" w:rsidRPr="0059153B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91E6E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791E6E">
        <w:rPr>
          <w:rFonts w:ascii="Times New Roman" w:hAnsi="Times New Roman" w:cs="Times New Roman"/>
          <w:sz w:val="28"/>
          <w:szCs w:val="28"/>
          <w:lang w:val="uk-UA"/>
        </w:rPr>
        <w:tab/>
        <w:t>мікрофактори (сім’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я, друзі, виховні організації) </w:t>
      </w:r>
      <w:r w:rsidRPr="00A826C9">
        <w:rPr>
          <w:rFonts w:ascii="Times New Roman" w:hAnsi="Times New Roman" w:cs="Times New Roman"/>
          <w:sz w:val="28"/>
          <w:szCs w:val="28"/>
          <w:lang w:val="uk-UA"/>
        </w:rPr>
        <w:t>[11, с. 80].</w:t>
      </w:r>
    </w:p>
    <w:p w:rsidR="00982276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1E6E">
        <w:rPr>
          <w:rFonts w:ascii="Times New Roman" w:hAnsi="Times New Roman" w:cs="Times New Roman"/>
          <w:sz w:val="28"/>
          <w:szCs w:val="28"/>
          <w:lang w:val="uk-UA"/>
        </w:rPr>
        <w:t>Весь процес кібербулінгу варто відносити до мезофакторів, адже розповсюджується медіазасобами. Та до мікрофакторів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91E6E">
        <w:rPr>
          <w:rFonts w:ascii="Times New Roman" w:hAnsi="Times New Roman" w:cs="Times New Roman"/>
          <w:sz w:val="28"/>
          <w:szCs w:val="28"/>
          <w:lang w:val="uk-UA"/>
        </w:rPr>
        <w:t>діючою соціальною групою є однолітки. Мезо – та мікрофактори є такими, що піддаються змінам та регулюються, завдяки впливу дорослих.</w:t>
      </w:r>
    </w:p>
    <w:p w:rsidR="00982276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необхідність боротьби із різними видами булінгу вказує і те, що законодавство України відтепер теж регулює відповідальність за вчинення таких дій. У грудні 2018 року Верховна Рада України прийняла </w:t>
      </w:r>
      <w:r w:rsidRPr="0080617B">
        <w:rPr>
          <w:rFonts w:ascii="Times New Roman" w:hAnsi="Times New Roman" w:cs="Times New Roman"/>
          <w:sz w:val="28"/>
          <w:szCs w:val="28"/>
          <w:lang w:val="uk-UA"/>
        </w:rPr>
        <w:t xml:space="preserve">Закон "Про внесення змін до деяких законодавчих актів України щодо протидії булінгу (цькуванню)". По-перше, новий закон доповнює Кодекс України про адміністративні правопорушення статтею 173-4, в якій визначено поняття "булінгу". </w:t>
      </w:r>
      <w:r>
        <w:rPr>
          <w:rFonts w:ascii="Times New Roman" w:hAnsi="Times New Roman" w:cs="Times New Roman"/>
          <w:sz w:val="28"/>
          <w:szCs w:val="28"/>
          <w:lang w:val="uk-UA"/>
        </w:rPr>
        <w:t>По-друге, відтепер вчинення булінгу буде каратися штрафом від 850 до 3400 грн або громадськими роботами відповідно до виду вчинених дій.</w:t>
      </w:r>
    </w:p>
    <w:p w:rsidR="00982276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Проте, кібербулінг часто залишається прихованим дитиною і безкарним. </w:t>
      </w:r>
      <w:r w:rsidRPr="00791E6E">
        <w:rPr>
          <w:rFonts w:ascii="Times New Roman" w:hAnsi="Times New Roman" w:cs="Times New Roman"/>
          <w:sz w:val="28"/>
          <w:szCs w:val="28"/>
          <w:lang w:val="uk-UA"/>
        </w:rPr>
        <w:t>Існують обставини, які сприяють поширенню кібербулінгу. Перша полягає в тому, що часто дорослі не можуть надати необхідну допомогу дитині, тому що не володіють знаннями щодо вказаної комунікації у Інтернет-просторі. Другою обставиною є те, що більшість дітей у таких випадках бояться залишитися без можливості користуватися гаджетами, тому не звертаються за допомогою до дорослих. Можна стверджувати, що відсутність налагодженої комунікації дітей та батьків, є одним із чинників приховування випадків мед</w:t>
      </w:r>
      <w:r>
        <w:rPr>
          <w:rFonts w:ascii="Times New Roman" w:hAnsi="Times New Roman" w:cs="Times New Roman"/>
          <w:sz w:val="28"/>
          <w:szCs w:val="28"/>
          <w:lang w:val="uk-UA"/>
        </w:rPr>
        <w:t>іанасильства.</w:t>
      </w:r>
    </w:p>
    <w:p w:rsidR="00982276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Отже, виникнення та поширення кібербулінгу в підлітковому середовищі є небезпечним явищем. Зазнавши медіазнущання, дитяча психіка не витримує і вдається до летальних вчинків. Тому програвати дитячі життя Інтернету – це неабияка прогалина педагогічної діяльності. </w:t>
      </w:r>
    </w:p>
    <w:p w:rsidR="00982276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82276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82276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Висновки з першого розділу</w:t>
      </w:r>
    </w:p>
    <w:p w:rsidR="00982276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Формування особистості відбувається під дією різних факторів. Одним із таких факторів є вплив інформаційних технологій, на розвиток особистості, який стає дедалі масштабнішим. Весь час в Інтернет-просторі виникають загрози, які найбільш впливають на підлітків, через специфіку їхнього віку. І саме кібербулінг є однією із медіазагроз, що поширюється і призводить до жахливих наслідків. Адже кризовий період формування особистості створює ланцюг непорозумінь з батьками, педагогами тощо. І саме тому підлітки шукають підтримки у віртуальному середовищі, не осмислюючи небезпек.</w:t>
      </w:r>
    </w:p>
    <w:p w:rsidR="00982276" w:rsidRPr="00693AB8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Кібербулінг є різновидом булінгу, проте, специфікою виступає застосування електронних комунікацій. Визначень кібербулінгу є декілька, але в кожному із них йдеться про агресивні чи насильницькі дії (фізичного, сексуального, психологічного, економічного характеру) через онлайн-простір. Причинами кібербулінгу можуть бути персональні та соціальні чинники.</w:t>
      </w:r>
    </w:p>
    <w:p w:rsidR="00982276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Кібербулінг може відбуватися у різних формах. Тому його можна класифікувати за дев</w:t>
      </w:r>
      <w:r w:rsidRPr="00882E9A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ятьма типами. А також за стратегіями залучення дітей до кібернасильства.</w:t>
      </w:r>
    </w:p>
    <w:p w:rsidR="00982276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Перші наслідки спричинені кібербулінгом виявлені в Америці у 2002 році. Коли підліток постраждав від кібернасильства. В Україні це явище почало розвиватися дещо пізніше. Але на сьогоднішній день ми маємо чимало дитячих трагедій через кібербулінг.</w:t>
      </w:r>
    </w:p>
    <w:p w:rsidR="00982276" w:rsidRPr="000E1659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Позитивним у вирішенні цієї соціальної проблеми є те, що законодавство України почало робити перші кроки на шляху до притягнення до відповідальності тих, хто вчиняє булінг (в тому числі і кібербулінг). Проте, куди важливіше попередити негативне явище, аніж боротися із його наслідками.</w:t>
      </w: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982276" w:rsidRDefault="00982276" w:rsidP="006B02A5">
      <w:pPr>
        <w:spacing w:after="0" w:line="360" w:lineRule="auto"/>
        <w:ind w:left="1134" w:right="1134" w:firstLine="426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РОЗДІЛ 2</w:t>
      </w:r>
    </w:p>
    <w:p w:rsidR="00982276" w:rsidRPr="0080617B" w:rsidRDefault="00982276" w:rsidP="006B02A5">
      <w:pPr>
        <w:spacing w:after="0" w:line="360" w:lineRule="auto"/>
        <w:ind w:left="1134" w:right="1134" w:firstLine="426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E1659">
        <w:rPr>
          <w:rFonts w:ascii="Times New Roman" w:hAnsi="Times New Roman" w:cs="Times New Roman"/>
          <w:b/>
          <w:bCs/>
          <w:sz w:val="28"/>
          <w:szCs w:val="28"/>
          <w:lang w:val="uk-UA"/>
        </w:rPr>
        <w:t>СОЦІАЛЬНО-ПЕДАГОГІЧН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А</w:t>
      </w:r>
      <w:r w:rsidRPr="000E165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ПРОФІЛАКТИК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А</w:t>
      </w:r>
      <w:r w:rsidRPr="000E165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КІБЕРБУЛІНГУ СЕРЕД ПІДЛІТКІВ</w:t>
      </w:r>
    </w:p>
    <w:p w:rsidR="00982276" w:rsidRDefault="00982276" w:rsidP="006B02A5">
      <w:pPr>
        <w:tabs>
          <w:tab w:val="right" w:pos="9355"/>
        </w:tabs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2.1 Соціально-педагогічна пропедевтика між</w:t>
      </w:r>
      <w:r w:rsidRPr="0080617B">
        <w:rPr>
          <w:rFonts w:ascii="Times New Roman" w:hAnsi="Times New Roman" w:cs="Times New Roman"/>
          <w:b/>
          <w:bCs/>
          <w:sz w:val="28"/>
          <w:szCs w:val="28"/>
          <w:lang w:val="uk-UA"/>
        </w:rPr>
        <w:t>учнівського кі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бе</w:t>
      </w:r>
      <w:r w:rsidRPr="0080617B">
        <w:rPr>
          <w:rFonts w:ascii="Times New Roman" w:hAnsi="Times New Roman" w:cs="Times New Roman"/>
          <w:b/>
          <w:bCs/>
          <w:sz w:val="28"/>
          <w:szCs w:val="28"/>
          <w:lang w:val="uk-UA"/>
        </w:rPr>
        <w:t>рбулінгу</w:t>
      </w:r>
    </w:p>
    <w:p w:rsidR="00982276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фоні поширення агресивної, насильницької поведінки серед підлітків необхідною ділянкою роботи соціального педагога виступає профілактична дільність.</w:t>
      </w:r>
    </w:p>
    <w:p w:rsidR="00982276" w:rsidRPr="0059153B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A6D1C">
        <w:rPr>
          <w:rFonts w:ascii="Times New Roman" w:hAnsi="Times New Roman" w:cs="Times New Roman"/>
          <w:sz w:val="28"/>
          <w:szCs w:val="28"/>
          <w:lang w:val="uk-UA"/>
        </w:rPr>
        <w:t>Основним профілактичним напрямом є фор</w:t>
      </w:r>
      <w:r>
        <w:rPr>
          <w:rFonts w:ascii="Times New Roman" w:hAnsi="Times New Roman" w:cs="Times New Roman"/>
          <w:sz w:val="28"/>
          <w:szCs w:val="28"/>
          <w:lang w:val="uk-UA"/>
        </w:rPr>
        <w:t>мування загальної медіакультури</w:t>
      </w:r>
      <w:r w:rsidRPr="004A6D1C">
        <w:rPr>
          <w:rFonts w:ascii="Times New Roman" w:hAnsi="Times New Roman" w:cs="Times New Roman"/>
          <w:sz w:val="28"/>
          <w:szCs w:val="28"/>
          <w:lang w:val="uk-UA"/>
        </w:rPr>
        <w:t xml:space="preserve"> в сфері користування інформаційно-кому</w:t>
      </w:r>
      <w:r>
        <w:rPr>
          <w:rFonts w:ascii="Times New Roman" w:hAnsi="Times New Roman" w:cs="Times New Roman"/>
          <w:sz w:val="28"/>
          <w:szCs w:val="28"/>
          <w:lang w:val="uk-UA"/>
        </w:rPr>
        <w:t>нікаційними технологіями шляхом</w:t>
      </w:r>
      <w:r w:rsidRPr="004A6D1C">
        <w:rPr>
          <w:rFonts w:ascii="Times New Roman" w:hAnsi="Times New Roman" w:cs="Times New Roman"/>
          <w:sz w:val="28"/>
          <w:szCs w:val="28"/>
          <w:lang w:val="uk-UA"/>
        </w:rPr>
        <w:t xml:space="preserve"> запровадження спільних правил, створення громадської думки, формування в класі командного духу, колективу, а в шко</w:t>
      </w:r>
      <w:r>
        <w:rPr>
          <w:rFonts w:ascii="Times New Roman" w:hAnsi="Times New Roman" w:cs="Times New Roman"/>
          <w:sz w:val="28"/>
          <w:szCs w:val="28"/>
          <w:lang w:val="uk-UA"/>
        </w:rPr>
        <w:t>лі − здорової спільноти</w:t>
      </w:r>
      <w:r w:rsidRPr="004A6D1C">
        <w:rPr>
          <w:lang w:val="uk-UA"/>
        </w:rPr>
        <w:t xml:space="preserve"> </w:t>
      </w:r>
      <w:r w:rsidRPr="00A826C9">
        <w:rPr>
          <w:rFonts w:ascii="Times New Roman" w:hAnsi="Times New Roman" w:cs="Times New Roman"/>
          <w:sz w:val="28"/>
          <w:szCs w:val="28"/>
          <w:lang w:val="uk-UA"/>
        </w:rPr>
        <w:t>[15, с. 25].</w:t>
      </w:r>
    </w:p>
    <w:p w:rsidR="00982276" w:rsidRPr="004A7432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7EEF">
        <w:rPr>
          <w:rFonts w:ascii="Times New Roman" w:hAnsi="Times New Roman" w:cs="Times New Roman"/>
          <w:sz w:val="28"/>
          <w:szCs w:val="28"/>
          <w:lang w:val="uk-UA"/>
        </w:rPr>
        <w:t>Найпершим етапом профі</w:t>
      </w:r>
      <w:r>
        <w:rPr>
          <w:rFonts w:ascii="Times New Roman" w:hAnsi="Times New Roman" w:cs="Times New Roman"/>
          <w:sz w:val="28"/>
          <w:szCs w:val="28"/>
          <w:lang w:val="uk-UA"/>
        </w:rPr>
        <w:t>лактики кібербулінгу є ознайомлення дітей з такими правилами поводження в онлайн-просторі</w:t>
      </w:r>
      <w:r w:rsidRPr="004A7432">
        <w:rPr>
          <w:rFonts w:ascii="Times New Roman" w:hAnsi="Times New Roman" w:cs="Times New Roman"/>
          <w:sz w:val="28"/>
          <w:szCs w:val="28"/>
        </w:rPr>
        <w:t>:</w:t>
      </w:r>
    </w:p>
    <w:p w:rsidR="00982276" w:rsidRPr="00582860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Не варто поспішати виплескувати свій негатив у кібер-простір. Перш ніж відповідати на образливі повідомлення, необхідно порадитись із дорослими. Адже емоції можуть скерувати дії не в те русло і конфлікт ще більше загостриться</w:t>
      </w:r>
      <w:r w:rsidRPr="00582860">
        <w:rPr>
          <w:rFonts w:ascii="Times New Roman" w:hAnsi="Times New Roman" w:cs="Times New Roman"/>
          <w:sz w:val="28"/>
          <w:szCs w:val="28"/>
        </w:rPr>
        <w:t>;</w:t>
      </w:r>
    </w:p>
    <w:p w:rsidR="00982276" w:rsidRPr="00582860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7EEF">
        <w:rPr>
          <w:rFonts w:ascii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Свою репутацію необхідно вибудовувати. Середовище Інтернету часто дає ілюзію свободи завдяки анонімності. Але все рано чи пізно стає явним. Існують способи дізнатися звідки надіслали повідомлення, хто є власником сторінки. </w:t>
      </w:r>
      <w:r w:rsidRPr="00194540">
        <w:rPr>
          <w:rFonts w:ascii="Times New Roman" w:hAnsi="Times New Roman" w:cs="Times New Roman"/>
          <w:sz w:val="28"/>
          <w:szCs w:val="28"/>
          <w:lang w:val="uk-UA"/>
        </w:rPr>
        <w:t>У віртуальному просторі, як і в реальному, діє золоте правило: стався і дій стосовно інших так, як хотів би, щоб ставились до тебе.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7EEF">
        <w:rPr>
          <w:rFonts w:ascii="Times New Roman" w:hAnsi="Times New Roman" w:cs="Times New Roman"/>
          <w:sz w:val="28"/>
          <w:szCs w:val="28"/>
          <w:lang w:val="uk-UA"/>
        </w:rPr>
        <w:t>Крім того, Інтернет фіксує історію, яка складається із публічних дій учасників і визначає його онлайн-репутацію – накопичений образ особистості в очах інших учасників: заплямув</w:t>
      </w:r>
      <w:r>
        <w:rPr>
          <w:rFonts w:ascii="Times New Roman" w:hAnsi="Times New Roman" w:cs="Times New Roman"/>
          <w:sz w:val="28"/>
          <w:szCs w:val="28"/>
          <w:lang w:val="uk-UA"/>
        </w:rPr>
        <w:t>ати її легко, виправити – важко</w:t>
      </w:r>
      <w:r w:rsidRPr="0058286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82276" w:rsidRPr="00582860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Поважати</w:t>
      </w:r>
      <w:r w:rsidRPr="00B87EEF">
        <w:rPr>
          <w:rFonts w:ascii="Times New Roman" w:hAnsi="Times New Roman" w:cs="Times New Roman"/>
          <w:sz w:val="28"/>
          <w:szCs w:val="28"/>
          <w:lang w:val="uk-UA"/>
        </w:rPr>
        <w:t xml:space="preserve"> факти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B87EEF">
        <w:rPr>
          <w:rFonts w:ascii="Times New Roman" w:hAnsi="Times New Roman" w:cs="Times New Roman"/>
          <w:sz w:val="28"/>
          <w:szCs w:val="28"/>
          <w:lang w:val="uk-UA"/>
        </w:rPr>
        <w:t xml:space="preserve">Потрібно роз’яснити дитині: якщо її неприємно вразило якесь повідомлення чи картинка на сайті,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то правильною реакцією буде </w:t>
      </w:r>
      <w:r w:rsidRPr="00B87EEF">
        <w:rPr>
          <w:rFonts w:ascii="Times New Roman" w:hAnsi="Times New Roman" w:cs="Times New Roman"/>
          <w:sz w:val="28"/>
          <w:szCs w:val="28"/>
          <w:lang w:val="uk-UA"/>
        </w:rPr>
        <w:t>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мкнути екран </w:t>
      </w:r>
      <w:r w:rsidRPr="00B87EEF">
        <w:rPr>
          <w:rFonts w:ascii="Times New Roman" w:hAnsi="Times New Roman" w:cs="Times New Roman"/>
          <w:sz w:val="28"/>
          <w:szCs w:val="28"/>
          <w:lang w:val="uk-UA"/>
        </w:rPr>
        <w:t>і негайно звернутись до батьків за порадою. Старші діти можуть зберегти чи роздрукувати сторінку самостійно, щоб пора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дитись з батьками в зручний час </w:t>
      </w:r>
      <w:r w:rsidRPr="00A826C9">
        <w:rPr>
          <w:rFonts w:ascii="Times New Roman" w:hAnsi="Times New Roman" w:cs="Times New Roman"/>
          <w:sz w:val="28"/>
          <w:szCs w:val="28"/>
          <w:lang w:val="uk-UA"/>
        </w:rPr>
        <w:t>[21]</w:t>
      </w:r>
      <w:r w:rsidRPr="00582860">
        <w:rPr>
          <w:rFonts w:ascii="Times New Roman" w:hAnsi="Times New Roman" w:cs="Times New Roman"/>
          <w:sz w:val="28"/>
          <w:szCs w:val="28"/>
        </w:rPr>
        <w:t>;</w:t>
      </w:r>
    </w:p>
    <w:p w:rsidR="00982276" w:rsidRPr="005E0838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Певні дії варто ігнорувати. Поодинокий негатив варто ігнорувати. В більшості випадків на цьому все і закінчиться</w:t>
      </w:r>
      <w:r w:rsidRPr="005E0838">
        <w:rPr>
          <w:rFonts w:ascii="Times New Roman" w:hAnsi="Times New Roman" w:cs="Times New Roman"/>
          <w:sz w:val="28"/>
          <w:szCs w:val="28"/>
        </w:rPr>
        <w:t>;</w:t>
      </w:r>
    </w:p>
    <w:p w:rsidR="00982276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Іноді ігнорувати не варто. </w:t>
      </w:r>
      <w:r w:rsidRPr="00B87EEF">
        <w:rPr>
          <w:rFonts w:ascii="Times New Roman" w:hAnsi="Times New Roman" w:cs="Times New Roman"/>
          <w:sz w:val="28"/>
          <w:szCs w:val="28"/>
          <w:lang w:val="uk-UA"/>
        </w:rPr>
        <w:t>Не дивлячись на те, що відправник Вам не відомий, якщо листи систематично містять загрози життю і здоров’ю, або порнографічні сюжети, варто поставити до відома телефонного або Інтернет-провайдера, інспектора місцевого відділку міліції із роботи з неповнолітніми (для цього й важливо копіювати повідомлення із загрозами). Якщо образлива інформація розміщена на сайті, варто зробити запит адміністратору щодо видалення цієї інформації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826C9">
        <w:rPr>
          <w:rFonts w:ascii="Times New Roman" w:hAnsi="Times New Roman" w:cs="Times New Roman"/>
          <w:sz w:val="28"/>
          <w:szCs w:val="28"/>
          <w:lang w:val="uk-UA"/>
        </w:rPr>
        <w:t>[12].</w:t>
      </w:r>
    </w:p>
    <w:p w:rsidR="00982276" w:rsidRPr="00BF6320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Соціальний педагог у своїй діяльності повинен звертати увагу не тільки на тих дітей, які можуть бути потенційними жертва кібербулінгу, але й на тих, хто може виступати агресором. Ознаки схильності до кібербулінгу</w:t>
      </w:r>
      <w:r w:rsidRPr="00BF6320">
        <w:rPr>
          <w:rFonts w:ascii="Times New Roman" w:hAnsi="Times New Roman" w:cs="Times New Roman"/>
          <w:sz w:val="28"/>
          <w:szCs w:val="28"/>
        </w:rPr>
        <w:t>:</w:t>
      </w:r>
    </w:p>
    <w:p w:rsidR="00982276" w:rsidRPr="00BF6320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6320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BF6320">
        <w:rPr>
          <w:rFonts w:ascii="Times New Roman" w:hAnsi="Times New Roman" w:cs="Times New Roman"/>
          <w:sz w:val="28"/>
          <w:szCs w:val="28"/>
          <w:lang w:val="uk-UA"/>
        </w:rPr>
        <w:tab/>
        <w:t>домін</w:t>
      </w:r>
      <w:r>
        <w:rPr>
          <w:rFonts w:ascii="Times New Roman" w:hAnsi="Times New Roman" w:cs="Times New Roman"/>
          <w:sz w:val="28"/>
          <w:szCs w:val="28"/>
          <w:lang w:val="uk-UA"/>
        </w:rPr>
        <w:t>антна особистість, самостверджуєтьсяз за допомогою сили;</w:t>
      </w:r>
    </w:p>
    <w:p w:rsidR="00982276" w:rsidRPr="00BF6320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6320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BF6320">
        <w:rPr>
          <w:rFonts w:ascii="Times New Roman" w:hAnsi="Times New Roman" w:cs="Times New Roman"/>
          <w:sz w:val="28"/>
          <w:szCs w:val="28"/>
          <w:lang w:val="uk-UA"/>
        </w:rPr>
        <w:tab/>
        <w:t>має більш позитивне ставлення до насильства, ніж більшість дітей з його оточення;</w:t>
      </w:r>
    </w:p>
    <w:p w:rsidR="00982276" w:rsidRPr="00BF6320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6320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BF6320">
        <w:rPr>
          <w:rFonts w:ascii="Times New Roman" w:hAnsi="Times New Roman" w:cs="Times New Roman"/>
          <w:sz w:val="28"/>
          <w:szCs w:val="28"/>
          <w:lang w:val="uk-UA"/>
        </w:rPr>
        <w:tab/>
        <w:t>важко підкорюється правилам;</w:t>
      </w:r>
    </w:p>
    <w:p w:rsidR="00982276" w:rsidRPr="00BF6320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6320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BF6320">
        <w:rPr>
          <w:rFonts w:ascii="Times New Roman" w:hAnsi="Times New Roman" w:cs="Times New Roman"/>
          <w:sz w:val="28"/>
          <w:szCs w:val="28"/>
          <w:lang w:val="uk-UA"/>
        </w:rPr>
        <w:tab/>
        <w:t>проявляє мало співпереживання тим дітям, які зазнають нападок;</w:t>
      </w:r>
    </w:p>
    <w:p w:rsidR="00982276" w:rsidRPr="00BF6320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6320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BF6320">
        <w:rPr>
          <w:rFonts w:ascii="Times New Roman" w:hAnsi="Times New Roman" w:cs="Times New Roman"/>
          <w:sz w:val="28"/>
          <w:szCs w:val="28"/>
          <w:lang w:val="uk-UA"/>
        </w:rPr>
        <w:tab/>
        <w:t>часто ставиться агресивно до дорослих;</w:t>
      </w:r>
    </w:p>
    <w:p w:rsidR="00982276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•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проявляє і про</w:t>
      </w:r>
      <w:r w:rsidRPr="00BF6320">
        <w:rPr>
          <w:rFonts w:ascii="Times New Roman" w:hAnsi="Times New Roman" w:cs="Times New Roman"/>
          <w:sz w:val="28"/>
          <w:szCs w:val="28"/>
          <w:lang w:val="uk-UA"/>
        </w:rPr>
        <w:t>активну агресію (наприклад, для досягнення мети), і реактивну агресію (зокрема, у відповідь на провокацію).</w:t>
      </w:r>
    </w:p>
    <w:p w:rsidR="00982276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4A6D1C">
        <w:rPr>
          <w:rFonts w:ascii="Times New Roman" w:hAnsi="Times New Roman" w:cs="Times New Roman"/>
          <w:sz w:val="28"/>
          <w:szCs w:val="28"/>
          <w:lang w:val="uk-UA"/>
        </w:rPr>
        <w:t xml:space="preserve">При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розмові з батьками у випадках, </w:t>
      </w:r>
      <w:r w:rsidRPr="004A6D1C">
        <w:rPr>
          <w:rFonts w:ascii="Times New Roman" w:hAnsi="Times New Roman" w:cs="Times New Roman"/>
          <w:sz w:val="28"/>
          <w:szCs w:val="28"/>
          <w:lang w:val="uk-UA"/>
        </w:rPr>
        <w:t>коли вони стикаються з інформацією, що їхня дитина була залучена до кібербулінгу в якості агресора, потрібна додаткова делікатність, неприпустиме навішування ярликів, дорікання батькам, провокування покарання дитини. Для боротьби із кібербулінгом такі дії не корисні, вони не сприяють його подоланню, а загальний рівень негативної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емоціональності тільки зростає </w:t>
      </w:r>
      <w:r w:rsidRPr="00A826C9">
        <w:rPr>
          <w:rFonts w:ascii="Times New Roman" w:hAnsi="Times New Roman" w:cs="Times New Roman"/>
          <w:sz w:val="28"/>
          <w:szCs w:val="28"/>
          <w:lang w:val="uk-UA"/>
        </w:rPr>
        <w:t>[15, с. 26].</w:t>
      </w:r>
    </w:p>
    <w:p w:rsidR="00982276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Найкращою позицією в розмові з батьками є обговорення випадку кібербулінгу спираючись на факти, </w:t>
      </w:r>
      <w:r w:rsidRPr="004A6D1C">
        <w:rPr>
          <w:rFonts w:ascii="Times New Roman" w:hAnsi="Times New Roman" w:cs="Times New Roman"/>
          <w:sz w:val="28"/>
          <w:szCs w:val="28"/>
          <w:lang w:val="uk-UA"/>
        </w:rPr>
        <w:t xml:space="preserve">досліджувати проблему разом, домовлятись про способи профілактики на майбутнє. </w:t>
      </w:r>
      <w:r>
        <w:rPr>
          <w:rFonts w:ascii="Times New Roman" w:hAnsi="Times New Roman" w:cs="Times New Roman"/>
          <w:sz w:val="28"/>
          <w:szCs w:val="28"/>
          <w:lang w:val="uk-UA"/>
        </w:rPr>
        <w:t>Участь дитини у медіа агресії може бути випадковою, тому слід розглядати проблему з різних точок зору.</w:t>
      </w:r>
    </w:p>
    <w:p w:rsidR="00982276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7D6E">
        <w:rPr>
          <w:rFonts w:ascii="Times New Roman" w:hAnsi="Times New Roman" w:cs="Times New Roman"/>
          <w:sz w:val="28"/>
          <w:szCs w:val="28"/>
          <w:lang w:val="uk-UA"/>
        </w:rPr>
        <w:t>Відповідно до дослідж</w:t>
      </w:r>
      <w:r>
        <w:rPr>
          <w:rFonts w:ascii="Times New Roman" w:hAnsi="Times New Roman" w:cs="Times New Roman"/>
          <w:sz w:val="28"/>
          <w:szCs w:val="28"/>
          <w:lang w:val="uk-UA"/>
        </w:rPr>
        <w:t>ення ВООЗ, виокремлюються</w:t>
      </w:r>
      <w:r w:rsidRPr="005E7D6E">
        <w:rPr>
          <w:rFonts w:ascii="Times New Roman" w:hAnsi="Times New Roman" w:cs="Times New Roman"/>
          <w:sz w:val="28"/>
          <w:szCs w:val="28"/>
          <w:lang w:val="uk-UA"/>
        </w:rPr>
        <w:t xml:space="preserve"> потенційні наслідки віртуального насилля для дітей. Зокрема, на думку цієї Організації, кібербулінг призводить до:</w:t>
      </w:r>
    </w:p>
    <w:p w:rsidR="00982276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7D6E">
        <w:rPr>
          <w:rFonts w:ascii="Times New Roman" w:hAnsi="Times New Roman" w:cs="Times New Roman"/>
          <w:sz w:val="28"/>
          <w:szCs w:val="28"/>
          <w:lang w:val="uk-UA"/>
        </w:rPr>
        <w:t>- зниження інтелектуальних та пізн</w:t>
      </w:r>
      <w:r>
        <w:rPr>
          <w:rFonts w:ascii="Times New Roman" w:hAnsi="Times New Roman" w:cs="Times New Roman"/>
          <w:sz w:val="28"/>
          <w:szCs w:val="28"/>
          <w:lang w:val="uk-UA"/>
        </w:rPr>
        <w:t>авальних функцій дитини. Тобто,</w:t>
      </w:r>
      <w:r w:rsidRPr="005E7D6E">
        <w:rPr>
          <w:rFonts w:ascii="Times New Roman" w:hAnsi="Times New Roman" w:cs="Times New Roman"/>
          <w:sz w:val="28"/>
          <w:szCs w:val="28"/>
          <w:lang w:val="uk-UA"/>
        </w:rPr>
        <w:t xml:space="preserve"> він призводить до зменшення успішності дитини;</w:t>
      </w:r>
    </w:p>
    <w:p w:rsidR="00982276" w:rsidRPr="005E7D6E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7D6E">
        <w:rPr>
          <w:rFonts w:ascii="Times New Roman" w:hAnsi="Times New Roman" w:cs="Times New Roman"/>
          <w:sz w:val="28"/>
          <w:szCs w:val="28"/>
          <w:lang w:val="uk-UA"/>
        </w:rPr>
        <w:t>- агресивної поведінки дитини як у віртуальному, так і в реальному житті. Кібербулінг не зважаючи на відсутність технічних можливостей, може нести не лише психологічне, але й призводити до фізичного насилля. Зокрема, розпочинаючи від спроб нанести зворотній удар переслідувачу в реальному житті, д</w:t>
      </w:r>
      <w:r>
        <w:rPr>
          <w:rFonts w:ascii="Times New Roman" w:hAnsi="Times New Roman" w:cs="Times New Roman"/>
          <w:sz w:val="28"/>
          <w:szCs w:val="28"/>
          <w:lang w:val="uk-UA"/>
        </w:rPr>
        <w:t>о самоушкоджень у тому числі й</w:t>
      </w:r>
      <w:r w:rsidRPr="005E7D6E">
        <w:rPr>
          <w:rFonts w:ascii="Times New Roman" w:hAnsi="Times New Roman" w:cs="Times New Roman"/>
          <w:sz w:val="28"/>
          <w:szCs w:val="28"/>
          <w:lang w:val="uk-UA"/>
        </w:rPr>
        <w:t xml:space="preserve"> до самогубств;</w:t>
      </w:r>
    </w:p>
    <w:p w:rsidR="00982276" w:rsidRPr="00B8629C" w:rsidRDefault="00982276" w:rsidP="00B8629C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7D6E">
        <w:rPr>
          <w:rFonts w:ascii="Times New Roman" w:hAnsi="Times New Roman" w:cs="Times New Roman"/>
          <w:sz w:val="28"/>
          <w:szCs w:val="28"/>
          <w:lang w:val="uk-UA"/>
        </w:rPr>
        <w:t>- складнощів у спілкуванні з однокласниками. Дитина не розуміє, хто її може переслідувати, а відсутність реальної інформації призводить до того, що у зону підозри можуть п</w:t>
      </w:r>
      <w:r>
        <w:rPr>
          <w:rFonts w:ascii="Times New Roman" w:hAnsi="Times New Roman" w:cs="Times New Roman"/>
          <w:sz w:val="28"/>
          <w:szCs w:val="28"/>
          <w:lang w:val="uk-UA"/>
        </w:rPr>
        <w:t>отрапити навіть найближчі друзі</w:t>
      </w:r>
      <w:r w:rsidRPr="005E7D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826C9">
        <w:rPr>
          <w:rFonts w:ascii="Times New Roman" w:hAnsi="Times New Roman" w:cs="Times New Roman"/>
          <w:sz w:val="28"/>
          <w:szCs w:val="28"/>
          <w:lang w:val="uk-UA"/>
        </w:rPr>
        <w:t xml:space="preserve">[21, с. 51]. </w:t>
      </w:r>
    </w:p>
    <w:p w:rsidR="00982276" w:rsidRPr="00BF6320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розмові соціального педагога</w:t>
      </w:r>
      <w:r w:rsidRPr="00BF63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батьками варто використати такі три </w:t>
      </w:r>
      <w:r w:rsidRPr="00BF6320">
        <w:rPr>
          <w:rFonts w:ascii="Times New Roman" w:hAnsi="Times New Roman" w:cs="Times New Roman"/>
          <w:sz w:val="28"/>
          <w:szCs w:val="28"/>
          <w:lang w:val="uk-UA"/>
        </w:rPr>
        <w:t xml:space="preserve"> бажані кроки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6320">
        <w:rPr>
          <w:rFonts w:ascii="Times New Roman" w:hAnsi="Times New Roman" w:cs="Times New Roman"/>
          <w:sz w:val="28"/>
          <w:szCs w:val="28"/>
          <w:lang w:val="uk-UA"/>
        </w:rPr>
        <w:t>(за Ковальскі, Лімбер, Агатстон):</w:t>
      </w:r>
    </w:p>
    <w:p w:rsidR="00982276" w:rsidRPr="00BF6320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•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якщо батьки заперечують</w:t>
      </w:r>
      <w:r w:rsidRPr="00BF6320">
        <w:rPr>
          <w:rFonts w:ascii="Times New Roman" w:hAnsi="Times New Roman" w:cs="Times New Roman"/>
          <w:sz w:val="28"/>
          <w:szCs w:val="28"/>
          <w:lang w:val="uk-UA"/>
        </w:rPr>
        <w:t xml:space="preserve">, що </w:t>
      </w:r>
      <w:r>
        <w:rPr>
          <w:rFonts w:ascii="Times New Roman" w:hAnsi="Times New Roman" w:cs="Times New Roman"/>
          <w:sz w:val="28"/>
          <w:szCs w:val="28"/>
          <w:lang w:val="uk-UA"/>
        </w:rPr>
        <w:t>дитина залучалась до цих нападів. То якщо вони раптом помиляються, запитати як саме можна це перевірити</w:t>
      </w:r>
      <w:r w:rsidRPr="00B21B9A">
        <w:rPr>
          <w:rFonts w:ascii="Times New Roman" w:hAnsi="Times New Roman" w:cs="Times New Roman"/>
          <w:sz w:val="28"/>
          <w:szCs w:val="28"/>
        </w:rPr>
        <w:t>;</w:t>
      </w:r>
      <w:r w:rsidRPr="00BF63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82276" w:rsidRPr="00B21B9A" w:rsidRDefault="00982276" w:rsidP="008905CD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•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вони можуть обвинувачувати</w:t>
      </w:r>
      <w:r w:rsidRPr="00BF6320">
        <w:rPr>
          <w:rFonts w:ascii="Times New Roman" w:hAnsi="Times New Roman" w:cs="Times New Roman"/>
          <w:sz w:val="28"/>
          <w:szCs w:val="28"/>
          <w:lang w:val="uk-UA"/>
        </w:rPr>
        <w:t xml:space="preserve"> школу в переоцінці фактів, роздмухуванні пробл</w:t>
      </w:r>
      <w:r>
        <w:rPr>
          <w:rFonts w:ascii="Times New Roman" w:hAnsi="Times New Roman" w:cs="Times New Roman"/>
          <w:sz w:val="28"/>
          <w:szCs w:val="28"/>
          <w:lang w:val="uk-UA"/>
        </w:rPr>
        <w:t>еми, пояснювати випадки</w:t>
      </w:r>
      <w:r w:rsidRPr="00BF6320">
        <w:rPr>
          <w:rFonts w:ascii="Times New Roman" w:hAnsi="Times New Roman" w:cs="Times New Roman"/>
          <w:sz w:val="28"/>
          <w:szCs w:val="28"/>
          <w:lang w:val="uk-UA"/>
        </w:rPr>
        <w:t xml:space="preserve"> тим,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 «діти є діти». Запитати, чи вони вважають, </w:t>
      </w:r>
      <w:r w:rsidRPr="00BF6320">
        <w:rPr>
          <w:rFonts w:ascii="Times New Roman" w:hAnsi="Times New Roman" w:cs="Times New Roman"/>
          <w:sz w:val="28"/>
          <w:szCs w:val="28"/>
          <w:lang w:val="uk-UA"/>
        </w:rPr>
        <w:t>що критика була завжди і якщо це навіть і погано, це не та</w:t>
      </w:r>
      <w:r>
        <w:rPr>
          <w:rFonts w:ascii="Times New Roman" w:hAnsi="Times New Roman" w:cs="Times New Roman"/>
          <w:sz w:val="28"/>
          <w:szCs w:val="28"/>
          <w:lang w:val="uk-UA"/>
        </w:rPr>
        <w:t>ке велике діло. Але чи дійсно вчителі</w:t>
      </w:r>
      <w:r w:rsidRPr="00BF6320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>
        <w:rPr>
          <w:rFonts w:ascii="Times New Roman" w:hAnsi="Times New Roman" w:cs="Times New Roman"/>
          <w:sz w:val="28"/>
          <w:szCs w:val="28"/>
          <w:lang w:val="uk-UA"/>
        </w:rPr>
        <w:t>учні повинні зустрічатись з цим</w:t>
      </w:r>
      <w:r w:rsidRPr="00B21B9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82276" w:rsidRPr="00B21B9A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•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запитати, чи батьки уважно слухають і виражають зацікавленість щодо поведінки дитини з однокласниками. Вони погодились прийти та чи гарантують </w:t>
      </w:r>
      <w:r w:rsidRPr="00BF6320">
        <w:rPr>
          <w:rFonts w:ascii="Times New Roman" w:hAnsi="Times New Roman" w:cs="Times New Roman"/>
          <w:sz w:val="28"/>
          <w:szCs w:val="28"/>
          <w:lang w:val="uk-UA"/>
        </w:rPr>
        <w:t>школі свою підтримку в с</w:t>
      </w:r>
      <w:r>
        <w:rPr>
          <w:rFonts w:ascii="Times New Roman" w:hAnsi="Times New Roman" w:cs="Times New Roman"/>
          <w:sz w:val="28"/>
          <w:szCs w:val="28"/>
          <w:lang w:val="uk-UA"/>
        </w:rPr>
        <w:t>ерйозному ставленні до кібербу</w:t>
      </w:r>
      <w:r w:rsidRPr="00BF6320">
        <w:rPr>
          <w:rFonts w:ascii="Times New Roman" w:hAnsi="Times New Roman" w:cs="Times New Roman"/>
          <w:sz w:val="28"/>
          <w:szCs w:val="28"/>
          <w:lang w:val="uk-UA"/>
        </w:rPr>
        <w:t xml:space="preserve">лінгу. </w:t>
      </w:r>
      <w:r>
        <w:rPr>
          <w:rFonts w:ascii="Times New Roman" w:hAnsi="Times New Roman" w:cs="Times New Roman"/>
          <w:sz w:val="28"/>
          <w:szCs w:val="28"/>
          <w:lang w:val="uk-UA"/>
        </w:rPr>
        <w:t>Чи планують серйозно обговорити з дитиною</w:t>
      </w:r>
      <w:r w:rsidRPr="00BF6320">
        <w:rPr>
          <w:rFonts w:ascii="Times New Roman" w:hAnsi="Times New Roman" w:cs="Times New Roman"/>
          <w:sz w:val="28"/>
          <w:szCs w:val="28"/>
          <w:lang w:val="uk-UA"/>
        </w:rPr>
        <w:t xml:space="preserve"> її </w:t>
      </w:r>
      <w:r>
        <w:rPr>
          <w:rFonts w:ascii="Times New Roman" w:hAnsi="Times New Roman" w:cs="Times New Roman"/>
          <w:sz w:val="28"/>
          <w:szCs w:val="28"/>
          <w:lang w:val="uk-UA"/>
        </w:rPr>
        <w:t>роль в інциденті, який трапився.</w:t>
      </w:r>
    </w:p>
    <w:p w:rsidR="00982276" w:rsidRPr="00455659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Необхідно доводити дітям, що анонімність в І</w:t>
      </w:r>
      <w:r w:rsidRPr="00455659">
        <w:rPr>
          <w:rFonts w:ascii="Times New Roman" w:hAnsi="Times New Roman" w:cs="Times New Roman"/>
          <w:sz w:val="28"/>
          <w:szCs w:val="28"/>
          <w:lang w:val="uk-UA"/>
        </w:rPr>
        <w:t>нтернеті у</w:t>
      </w:r>
      <w:r>
        <w:rPr>
          <w:rFonts w:ascii="Times New Roman" w:hAnsi="Times New Roman" w:cs="Times New Roman"/>
          <w:sz w:val="28"/>
          <w:szCs w:val="28"/>
          <w:lang w:val="uk-UA"/>
        </w:rPr>
        <w:t>мовна. Адже коли дії в онлайн-просторі несуть</w:t>
      </w:r>
      <w:r w:rsidRPr="00455659">
        <w:rPr>
          <w:rFonts w:ascii="Times New Roman" w:hAnsi="Times New Roman" w:cs="Times New Roman"/>
          <w:sz w:val="28"/>
          <w:szCs w:val="28"/>
          <w:lang w:val="uk-UA"/>
        </w:rPr>
        <w:t xml:space="preserve"> реальну шкоду або кримінальну відповідальність, правоохоронні органи можуть довідатись інформацію з профілів, встановити координати комп’ютерів</w:t>
      </w:r>
      <w:r>
        <w:rPr>
          <w:rFonts w:ascii="Times New Roman" w:hAnsi="Times New Roman" w:cs="Times New Roman"/>
          <w:sz w:val="28"/>
          <w:szCs w:val="28"/>
          <w:lang w:val="uk-UA"/>
        </w:rPr>
        <w:t>, якими користувалися під час відправлення повідомлення тощо. І якщо певні дії мають</w:t>
      </w:r>
      <w:r w:rsidRPr="00455659">
        <w:rPr>
          <w:rFonts w:ascii="Times New Roman" w:hAnsi="Times New Roman" w:cs="Times New Roman"/>
          <w:sz w:val="28"/>
          <w:szCs w:val="28"/>
          <w:lang w:val="uk-UA"/>
        </w:rPr>
        <w:t xml:space="preserve"> ознаки шахрайства, погроз, вимагання, відверто сексуальний характер, слід звернутися до правоохоронних органів.</w:t>
      </w:r>
    </w:p>
    <w:p w:rsidR="00982276" w:rsidRPr="00B21B9A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Отож, ці рекомендації для соціального педагога сприятимуть дієвій профілактиці кібербулінгу. Педагог соціальної сфери повинен працювати не тільки із підлітками, а й з їхніми батьками. Адже саме вони є тими особами, які мають найближчі контакти із дитиною. І саме батьки закладають основу моделі поведінки дитини, в тому числі і в медіапросторі. </w:t>
      </w:r>
    </w:p>
    <w:p w:rsidR="00982276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2276" w:rsidRPr="00C05169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2276" w:rsidRPr="006700D1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700D1">
        <w:rPr>
          <w:rFonts w:ascii="Times New Roman" w:hAnsi="Times New Roman" w:cs="Times New Roman"/>
          <w:b/>
          <w:bCs/>
          <w:sz w:val="28"/>
          <w:szCs w:val="28"/>
          <w:lang w:val="uk-UA"/>
        </w:rPr>
        <w:t>2.2. Педагогічні рекомендації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для батьків</w:t>
      </w:r>
      <w:r w:rsidRPr="006700D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щодо </w:t>
      </w:r>
      <w:r w:rsidRPr="006700D1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профілактики кібербулінгу</w:t>
      </w:r>
    </w:p>
    <w:p w:rsidR="00982276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Попри педагогічне втручання у випадки підліткового кібербулінгу, повинна бути співпраця соціальних педагогів та батьків. Неможиво вирішити дану проблему оминувши одну із сторін. Якщо єдиним рішенням батьків є обмеження доступу до Інтернету для дитини, то це хибна думка. Часто саме через це діти приховують випадки кібербулінгу, щоб не залишитися без доступу до гаджетів. Необхідно допомогти підлітку в таких випадках, а не ще більше загострити ситуацію. Тому початком допомоги дитині</w:t>
      </w:r>
      <w:r w:rsidRPr="009B58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має стати обговорення правил користування медіа-простором з дітьми. Це дає підліткові</w:t>
      </w:r>
      <w:r w:rsidRPr="004A6D1C">
        <w:rPr>
          <w:rFonts w:ascii="Times New Roman" w:hAnsi="Times New Roman" w:cs="Times New Roman"/>
          <w:sz w:val="28"/>
          <w:szCs w:val="28"/>
          <w:lang w:val="uk-UA"/>
        </w:rPr>
        <w:t xml:space="preserve"> позитивний емоційний ресурс захищеності, підтримки. </w:t>
      </w:r>
      <w:r>
        <w:rPr>
          <w:rFonts w:ascii="Times New Roman" w:hAnsi="Times New Roman" w:cs="Times New Roman"/>
          <w:sz w:val="28"/>
          <w:szCs w:val="28"/>
          <w:lang w:val="uk-UA"/>
        </w:rPr>
        <w:t>Якщо батьки дізналися про випадок кібербулінгу, то в</w:t>
      </w:r>
      <w:r w:rsidRPr="004A6D1C">
        <w:rPr>
          <w:rFonts w:ascii="Times New Roman" w:hAnsi="Times New Roman" w:cs="Times New Roman"/>
          <w:sz w:val="28"/>
          <w:szCs w:val="28"/>
          <w:lang w:val="uk-UA"/>
        </w:rPr>
        <w:t>арто також поставити до відома педагогів, п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4A6D1C">
        <w:rPr>
          <w:rFonts w:ascii="Times New Roman" w:hAnsi="Times New Roman" w:cs="Times New Roman"/>
          <w:sz w:val="28"/>
          <w:szCs w:val="28"/>
          <w:lang w:val="uk-UA"/>
        </w:rPr>
        <w:t>оінформувати про наявність проблеми, адже це дозволить їм більш уважно і цілеспрямовано відсте</w:t>
      </w:r>
      <w:r>
        <w:rPr>
          <w:rFonts w:ascii="Times New Roman" w:hAnsi="Times New Roman" w:cs="Times New Roman"/>
          <w:sz w:val="28"/>
          <w:szCs w:val="28"/>
          <w:lang w:val="uk-UA"/>
        </w:rPr>
        <w:t>жувати ситуації традиційного бу</w:t>
      </w:r>
      <w:r w:rsidRPr="004A6D1C">
        <w:rPr>
          <w:rFonts w:ascii="Times New Roman" w:hAnsi="Times New Roman" w:cs="Times New Roman"/>
          <w:sz w:val="28"/>
          <w:szCs w:val="28"/>
          <w:lang w:val="uk-UA"/>
        </w:rPr>
        <w:t>лін</w:t>
      </w:r>
      <w:r>
        <w:rPr>
          <w:rFonts w:ascii="Times New Roman" w:hAnsi="Times New Roman" w:cs="Times New Roman"/>
          <w:sz w:val="28"/>
          <w:szCs w:val="28"/>
          <w:lang w:val="uk-UA"/>
        </w:rPr>
        <w:t>гу, поєднання якого із кібербу</w:t>
      </w:r>
      <w:r w:rsidRPr="004A6D1C">
        <w:rPr>
          <w:rFonts w:ascii="Times New Roman" w:hAnsi="Times New Roman" w:cs="Times New Roman"/>
          <w:sz w:val="28"/>
          <w:szCs w:val="28"/>
          <w:lang w:val="uk-UA"/>
        </w:rPr>
        <w:t>лінгом є особливо небезпечним.</w:t>
      </w:r>
    </w:p>
    <w:p w:rsidR="00982276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Саме відсутність комунікації дітей і батьків є причиною прихованості випадків кіберцькувань. </w:t>
      </w:r>
      <w:r w:rsidRPr="004A6D1C">
        <w:rPr>
          <w:rFonts w:ascii="Times New Roman" w:hAnsi="Times New Roman" w:cs="Times New Roman"/>
          <w:sz w:val="28"/>
          <w:szCs w:val="28"/>
          <w:lang w:val="uk-UA"/>
        </w:rPr>
        <w:t>Батьки мають уважно вислух</w:t>
      </w:r>
      <w:r>
        <w:rPr>
          <w:rFonts w:ascii="Times New Roman" w:hAnsi="Times New Roman" w:cs="Times New Roman"/>
          <w:sz w:val="28"/>
          <w:szCs w:val="28"/>
          <w:lang w:val="uk-UA"/>
        </w:rPr>
        <w:t>овувати дитину щодо її</w:t>
      </w:r>
      <w:r w:rsidRPr="004A6D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дій у віртуальному середовищі. Приділити час знайомству</w:t>
      </w:r>
      <w:r w:rsidRPr="004A6D1C">
        <w:rPr>
          <w:rFonts w:ascii="Times New Roman" w:hAnsi="Times New Roman" w:cs="Times New Roman"/>
          <w:sz w:val="28"/>
          <w:szCs w:val="28"/>
          <w:lang w:val="uk-UA"/>
        </w:rPr>
        <w:t xml:space="preserve"> із сайтами і тими кібе</w:t>
      </w:r>
      <w:r>
        <w:rPr>
          <w:rFonts w:ascii="Times New Roman" w:hAnsi="Times New Roman" w:cs="Times New Roman"/>
          <w:sz w:val="28"/>
          <w:szCs w:val="28"/>
          <w:lang w:val="uk-UA"/>
        </w:rPr>
        <w:t>р-технологіями, які використовує дитина</w:t>
      </w:r>
      <w:r w:rsidRPr="004A6D1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Варто звертати увагу на стани дитини після проведення онлайн-часу. Можливо д</w:t>
      </w:r>
      <w:r w:rsidRPr="004A6D1C">
        <w:rPr>
          <w:rFonts w:ascii="Times New Roman" w:hAnsi="Times New Roman" w:cs="Times New Roman"/>
          <w:sz w:val="28"/>
          <w:szCs w:val="28"/>
          <w:lang w:val="uk-UA"/>
        </w:rPr>
        <w:t>итина вигляд</w:t>
      </w:r>
      <w:r>
        <w:rPr>
          <w:rFonts w:ascii="Times New Roman" w:hAnsi="Times New Roman" w:cs="Times New Roman"/>
          <w:sz w:val="28"/>
          <w:szCs w:val="28"/>
          <w:lang w:val="uk-UA"/>
        </w:rPr>
        <w:t>ає засмученою після он</w:t>
      </w:r>
      <w:r w:rsidRPr="004A6D1C">
        <w:rPr>
          <w:rFonts w:ascii="Times New Roman" w:hAnsi="Times New Roman" w:cs="Times New Roman"/>
          <w:sz w:val="28"/>
          <w:szCs w:val="28"/>
          <w:lang w:val="uk-UA"/>
        </w:rPr>
        <w:t xml:space="preserve">лайн </w:t>
      </w:r>
      <w:r>
        <w:rPr>
          <w:rFonts w:ascii="Times New Roman" w:hAnsi="Times New Roman" w:cs="Times New Roman"/>
          <w:sz w:val="28"/>
          <w:szCs w:val="28"/>
          <w:lang w:val="uk-UA"/>
        </w:rPr>
        <w:t>режиму, відсутність спілкування з однолітками</w:t>
      </w:r>
      <w:r w:rsidRPr="004A6D1C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погіршення успішності у школі</w:t>
      </w:r>
      <w:r w:rsidRPr="004A6D1C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Це негативні ознаки, що можуть свідчити про певні проблеми підлітка в соціальних мережах</w:t>
      </w:r>
      <w:r w:rsidRPr="004A6D1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82276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 наявності кібербулінгу батькам варто допомогти дитині, а не залишати її сам-на-сам з цією проблемою. Н</w:t>
      </w:r>
      <w:r w:rsidRPr="004A6D1C">
        <w:rPr>
          <w:rFonts w:ascii="Times New Roman" w:hAnsi="Times New Roman" w:cs="Times New Roman"/>
          <w:sz w:val="28"/>
          <w:szCs w:val="28"/>
          <w:lang w:val="uk-UA"/>
        </w:rPr>
        <w:t>еобхідно зберегти свідчення події. Хоча негативні повідомлення можуть 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розгорнутись в серйозний кібер</w:t>
      </w:r>
      <w:r w:rsidRPr="004A6D1C">
        <w:rPr>
          <w:rFonts w:ascii="Times New Roman" w:hAnsi="Times New Roman" w:cs="Times New Roman"/>
          <w:sz w:val="28"/>
          <w:szCs w:val="28"/>
          <w:lang w:val="uk-UA"/>
        </w:rPr>
        <w:t xml:space="preserve">булінг, корисно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зробити копію з цих повідомлень. Якщо вразила інформація якою дитина поділилась, то не варто шокувати її своєю реакцією. Необхідно спокійно на неї відреагувати. </w:t>
      </w:r>
      <w:r w:rsidRPr="004A6D1C">
        <w:rPr>
          <w:rFonts w:ascii="Times New Roman" w:hAnsi="Times New Roman" w:cs="Times New Roman"/>
          <w:sz w:val="28"/>
          <w:szCs w:val="28"/>
          <w:lang w:val="uk-UA"/>
        </w:rPr>
        <w:t xml:space="preserve">В жодному разі </w:t>
      </w:r>
      <w:r>
        <w:rPr>
          <w:rFonts w:ascii="Times New Roman" w:hAnsi="Times New Roman" w:cs="Times New Roman"/>
          <w:sz w:val="28"/>
          <w:szCs w:val="28"/>
          <w:lang w:val="uk-UA"/>
        </w:rPr>
        <w:t>не допускайте покарання дитини за те, що вона довірилась. Д</w:t>
      </w:r>
      <w:r w:rsidRPr="004A6D1C">
        <w:rPr>
          <w:rFonts w:ascii="Times New Roman" w:hAnsi="Times New Roman" w:cs="Times New Roman"/>
          <w:sz w:val="28"/>
          <w:szCs w:val="28"/>
          <w:lang w:val="uk-UA"/>
        </w:rPr>
        <w:t>итина не винна в нападах інших на неї, вона вже постраждала, в</w:t>
      </w:r>
      <w:r>
        <w:rPr>
          <w:rFonts w:ascii="Times New Roman" w:hAnsi="Times New Roman" w:cs="Times New Roman"/>
          <w:sz w:val="28"/>
          <w:szCs w:val="28"/>
          <w:lang w:val="uk-UA"/>
        </w:rPr>
        <w:t>решті, якщо її не підтримати, в наступний раз вона не звернеться за допомогою. Наступним кроком має стати обговорення з дитиною ситуації, що склалася. Потрібно уважно вислухати і не піддаватися критиці</w:t>
      </w:r>
      <w:r w:rsidRPr="004A6D1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А вже пізніше приймайте спільне рішення, відповідно до рівня проблеми.</w:t>
      </w:r>
    </w:p>
    <w:p w:rsidR="00982276" w:rsidRPr="00A826C9" w:rsidRDefault="00982276" w:rsidP="00A826C9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Дослідники виділяють певні правила профілактики кібербулінгу для батьків. </w:t>
      </w:r>
      <w:r w:rsidRPr="00A826C9">
        <w:rPr>
          <w:rFonts w:ascii="Times New Roman" w:hAnsi="Times New Roman" w:cs="Times New Roman"/>
          <w:sz w:val="28"/>
          <w:szCs w:val="28"/>
          <w:lang w:val="uk-UA"/>
        </w:rPr>
        <w:t>Перш за все, батьки мають контролювати дії п</w:t>
      </w:r>
      <w:r>
        <w:rPr>
          <w:rFonts w:ascii="Times New Roman" w:hAnsi="Times New Roman" w:cs="Times New Roman"/>
          <w:sz w:val="28"/>
          <w:szCs w:val="28"/>
          <w:lang w:val="uk-UA"/>
        </w:rPr>
        <w:t>ідлітка в Інтернеті. Звичайно</w:t>
      </w:r>
      <w:r w:rsidRPr="00A826C9">
        <w:rPr>
          <w:rFonts w:ascii="Times New Roman" w:hAnsi="Times New Roman" w:cs="Times New Roman"/>
          <w:sz w:val="28"/>
          <w:szCs w:val="28"/>
          <w:lang w:val="uk-UA"/>
        </w:rPr>
        <w:t xml:space="preserve"> в міру. Ні в якому разі не заходьте на сторінку своєї дитини без її дозволу, це тільки погіршить ваші стосунки.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Час </w:t>
      </w:r>
      <w:r w:rsidRPr="00A826C9">
        <w:rPr>
          <w:rFonts w:ascii="Times New Roman" w:hAnsi="Times New Roman" w:cs="Times New Roman"/>
          <w:sz w:val="28"/>
          <w:szCs w:val="28"/>
          <w:lang w:val="uk-UA"/>
        </w:rPr>
        <w:t xml:space="preserve">від часу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можна </w:t>
      </w:r>
      <w:r w:rsidRPr="00A826C9">
        <w:rPr>
          <w:rFonts w:ascii="Times New Roman" w:hAnsi="Times New Roman" w:cs="Times New Roman"/>
          <w:sz w:val="28"/>
          <w:szCs w:val="28"/>
          <w:lang w:val="uk-UA"/>
        </w:rPr>
        <w:t>проглядати історію браузера або ж регламентувати обмежений час використання Інтернет-ресурсів, пояснюючи це тим, що Ви піклуєтесь про безпеку дитини. Відкритість і чесність − ось секрет оптимальних стосунків у вихованні дітей.</w:t>
      </w:r>
    </w:p>
    <w:p w:rsidR="00982276" w:rsidRPr="00C05169" w:rsidRDefault="00982276" w:rsidP="006B02A5">
      <w:pPr>
        <w:pStyle w:val="ListParagraph"/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2950">
        <w:rPr>
          <w:rFonts w:ascii="Times New Roman" w:hAnsi="Times New Roman" w:cs="Times New Roman"/>
          <w:sz w:val="28"/>
          <w:szCs w:val="28"/>
          <w:lang w:val="uk-UA"/>
        </w:rPr>
        <w:t>Будьте обізнаними в сучасних технологіях і поясніть дитині основні правила спілкування в соціальних мережах. Адже віртуальний світ не знімає з нас обов’яз</w:t>
      </w:r>
      <w:r>
        <w:rPr>
          <w:rFonts w:ascii="Times New Roman" w:hAnsi="Times New Roman" w:cs="Times New Roman"/>
          <w:sz w:val="28"/>
          <w:szCs w:val="28"/>
          <w:lang w:val="uk-UA"/>
        </w:rPr>
        <w:t>ків бути відповідальною людиною.</w:t>
      </w:r>
    </w:p>
    <w:p w:rsidR="00982276" w:rsidRPr="00732950" w:rsidRDefault="00982276" w:rsidP="006B02A5">
      <w:pPr>
        <w:pStyle w:val="ListParagraph"/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2950">
        <w:rPr>
          <w:rFonts w:ascii="Times New Roman" w:hAnsi="Times New Roman" w:cs="Times New Roman"/>
          <w:sz w:val="28"/>
          <w:szCs w:val="28"/>
          <w:lang w:val="uk-UA"/>
        </w:rPr>
        <w:t>Спілкування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зацікавленість у житті дитини −</w:t>
      </w:r>
      <w:r w:rsidRPr="00732950">
        <w:rPr>
          <w:rFonts w:ascii="Times New Roman" w:hAnsi="Times New Roman" w:cs="Times New Roman"/>
          <w:sz w:val="28"/>
          <w:szCs w:val="28"/>
          <w:lang w:val="uk-UA"/>
        </w:rPr>
        <w:t xml:space="preserve"> одна з осно</w:t>
      </w:r>
      <w:r>
        <w:rPr>
          <w:rFonts w:ascii="Times New Roman" w:hAnsi="Times New Roman" w:cs="Times New Roman"/>
          <w:sz w:val="28"/>
          <w:szCs w:val="28"/>
          <w:lang w:val="uk-UA"/>
        </w:rPr>
        <w:t>вних протистоянь кіберцькуванню.</w:t>
      </w:r>
    </w:p>
    <w:p w:rsidR="00982276" w:rsidRPr="00732950" w:rsidRDefault="00982276" w:rsidP="006B02A5">
      <w:pPr>
        <w:pStyle w:val="ListParagraph"/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Спостережливість −</w:t>
      </w:r>
      <w:r w:rsidRPr="00732950">
        <w:rPr>
          <w:rFonts w:ascii="Times New Roman" w:hAnsi="Times New Roman" w:cs="Times New Roman"/>
          <w:sz w:val="28"/>
          <w:szCs w:val="28"/>
          <w:lang w:val="uk-UA"/>
        </w:rPr>
        <w:t xml:space="preserve"> проведіть експеримент, тобто протягом тижня уважно спостерігайте за своєю дитиною та зафіксуйте різкі зміни в її поведінці та прояві емоцій (настрою), свої дані поєднайте з використанням Інтернет-ре</w:t>
      </w:r>
      <w:r>
        <w:rPr>
          <w:rFonts w:ascii="Times New Roman" w:hAnsi="Times New Roman" w:cs="Times New Roman"/>
          <w:sz w:val="28"/>
          <w:szCs w:val="28"/>
          <w:lang w:val="uk-UA"/>
        </w:rPr>
        <w:t>сурсів, які дитина використовує.</w:t>
      </w:r>
    </w:p>
    <w:p w:rsidR="00982276" w:rsidRPr="007A6791" w:rsidRDefault="00982276" w:rsidP="006B02A5">
      <w:pPr>
        <w:pStyle w:val="ListParagraph"/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732950">
        <w:rPr>
          <w:rFonts w:ascii="Times New Roman" w:hAnsi="Times New Roman" w:cs="Times New Roman"/>
          <w:sz w:val="28"/>
          <w:szCs w:val="28"/>
          <w:lang w:val="uk-UA"/>
        </w:rPr>
        <w:t>айпростіший сп</w:t>
      </w:r>
      <w:r>
        <w:rPr>
          <w:rFonts w:ascii="Times New Roman" w:hAnsi="Times New Roman" w:cs="Times New Roman"/>
          <w:sz w:val="28"/>
          <w:szCs w:val="28"/>
          <w:lang w:val="uk-UA"/>
        </w:rPr>
        <w:t>осіб профілактики кібербулінгу −</w:t>
      </w:r>
      <w:r w:rsidRPr="00732950">
        <w:rPr>
          <w:rFonts w:ascii="Times New Roman" w:hAnsi="Times New Roman" w:cs="Times New Roman"/>
          <w:sz w:val="28"/>
          <w:szCs w:val="28"/>
          <w:lang w:val="uk-UA"/>
        </w:rPr>
        <w:t xml:space="preserve"> більше проводити часу з дитиною (на своєму прикладі показати як можна і треба спілкуватися в 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еальному та віртуальному житті) </w:t>
      </w:r>
      <w:r w:rsidRPr="00A826C9">
        <w:rPr>
          <w:rFonts w:ascii="Times New Roman" w:hAnsi="Times New Roman" w:cs="Times New Roman"/>
          <w:sz w:val="28"/>
          <w:szCs w:val="28"/>
          <w:lang w:val="uk-UA"/>
        </w:rPr>
        <w:t>[16]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82276" w:rsidRDefault="00982276" w:rsidP="006B02A5">
      <w:pPr>
        <w:pStyle w:val="ListParagraph"/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Таким чином, медіа-</w:t>
      </w:r>
      <w:r w:rsidRPr="004A6D1C">
        <w:rPr>
          <w:rFonts w:ascii="Times New Roman" w:hAnsi="Times New Roman" w:cs="Times New Roman"/>
          <w:sz w:val="28"/>
          <w:szCs w:val="28"/>
          <w:lang w:val="uk-UA"/>
        </w:rPr>
        <w:t>імунітет, як і біологічний імуніте</w:t>
      </w: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4A6D1C">
        <w:rPr>
          <w:rFonts w:ascii="Times New Roman" w:hAnsi="Times New Roman" w:cs="Times New Roman"/>
          <w:sz w:val="28"/>
          <w:szCs w:val="28"/>
          <w:lang w:val="uk-UA"/>
        </w:rPr>
        <w:t>, не формується раз і назавжди, 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потребує постійної уваги. Найкращою манерою спілкування з підлітком є партнерська</w:t>
      </w:r>
      <w:r w:rsidRPr="004A6D1C">
        <w:rPr>
          <w:rFonts w:ascii="Times New Roman" w:hAnsi="Times New Roman" w:cs="Times New Roman"/>
          <w:sz w:val="28"/>
          <w:szCs w:val="28"/>
          <w:lang w:val="uk-UA"/>
        </w:rPr>
        <w:t xml:space="preserve"> дискусія, а не менторське нав’язування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правил: діліться </w:t>
      </w:r>
      <w:r w:rsidRPr="004A6D1C">
        <w:rPr>
          <w:rFonts w:ascii="Times New Roman" w:hAnsi="Times New Roman" w:cs="Times New Roman"/>
          <w:sz w:val="28"/>
          <w:szCs w:val="28"/>
          <w:lang w:val="uk-UA"/>
        </w:rPr>
        <w:t>міркування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Pr="004A6D1C">
        <w:rPr>
          <w:rFonts w:ascii="Times New Roman" w:hAnsi="Times New Roman" w:cs="Times New Roman"/>
          <w:sz w:val="28"/>
          <w:szCs w:val="28"/>
          <w:lang w:val="uk-UA"/>
        </w:rPr>
        <w:t>, створ</w:t>
      </w:r>
      <w:r>
        <w:rPr>
          <w:rFonts w:ascii="Times New Roman" w:hAnsi="Times New Roman" w:cs="Times New Roman"/>
          <w:sz w:val="28"/>
          <w:szCs w:val="28"/>
          <w:lang w:val="uk-UA"/>
        </w:rPr>
        <w:t>юйте правила разом, укладайте домовленості</w:t>
      </w:r>
      <w:r w:rsidRPr="004A6D1C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Адже тільки батьки мають можливість бути для дитини опорою у будь-яких питаннях.</w:t>
      </w:r>
    </w:p>
    <w:p w:rsidR="00982276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2276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82276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F1EBC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Висновки з другого розділу</w:t>
      </w:r>
    </w:p>
    <w:p w:rsidR="00982276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Сучасне підліткове середовище потребує постійного контролю збоку виховних інститутів. Велика кількість небезпек, які у вільному доступі підстерігають дітей на кожному кроці, діють на їх соціалізацію. Профілактика негативних явищ є найпершим і основним кроком у їх подоланні. Якщо прогавити період профілактики, то в подальшому можна вже не справитися.</w:t>
      </w:r>
    </w:p>
    <w:p w:rsidR="00982276" w:rsidRPr="006F1EBC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Умовами соціально-педагогічної профілактики кібербулінгу є діяльність соціального педагога із школярами та їх батьками, а також відповідальність батьків за медіадозвілля їх дітей. Не налагоджена система профілактичних дій із всіма сторонами виховного процесу мінімалізує ефективність дій. Соціальний педагог повинен дати розуміння в чому криється проблема кібербулінгу, як вберегти себе від нього і що робити, коли ви стали учасником.</w:t>
      </w:r>
    </w:p>
    <w:p w:rsidR="00982276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Першим етапом роботи із дітьми є ознайомлення із правилами поводження в Інтернеті. Варто наголосити, як діяти у випадках медіаагресії. У роботі із батьками необхідно навчити їх як, насамперед, поводитися із дитиною-підлітком. Якщо дитина звернулась до батьків з проблемою кібернасильства, не важливо якою стороною вона виступає, не потрібно виражати своє здивування, невдоволення. Соціальний педагог має дати батькам необхідні рекомендації, як контролювати перебування дітей в Інтернеті, як обговорювати з ними різні медіа-проблеми.</w:t>
      </w:r>
    </w:p>
    <w:p w:rsidR="00982276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цьому розділі ми виокремили рекомендації для батьків, для їх ефективної виховної роботи вдома та профілактики кібербулінгу. І найголовнішим має бути розуміння, що не потрібно обмежувати дитину, а варто збагатити її інформацією про шкоду та загрозу певних проявів.</w:t>
      </w:r>
    </w:p>
    <w:p w:rsidR="00982276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982276" w:rsidRPr="000E1659" w:rsidRDefault="00982276" w:rsidP="006B02A5">
      <w:pPr>
        <w:spacing w:after="0" w:line="360" w:lineRule="auto"/>
        <w:ind w:left="1134" w:right="1134" w:firstLine="426"/>
        <w:jc w:val="center"/>
        <w:rPr>
          <w:b/>
          <w:bCs/>
          <w:lang w:val="uk-UA"/>
        </w:rPr>
      </w:pPr>
      <w:r w:rsidRPr="000E1659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РОЗДІЛ 3</w:t>
      </w:r>
    </w:p>
    <w:p w:rsidR="00982276" w:rsidRPr="000E1659" w:rsidRDefault="00982276" w:rsidP="006B02A5">
      <w:pPr>
        <w:spacing w:after="0" w:line="360" w:lineRule="auto"/>
        <w:ind w:left="1134" w:right="1134" w:firstLine="426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E1659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СТАН ПОШИРЕНОСТІ КІБЕРБУЛІНГУ СЕРЕД ШКОЛЯРІВ ПІДЛІТКОВОГО ВІКУ</w:t>
      </w:r>
    </w:p>
    <w:p w:rsidR="00982276" w:rsidRPr="000E1659" w:rsidRDefault="00982276" w:rsidP="006B02A5">
      <w:pPr>
        <w:pStyle w:val="ListParagraph"/>
        <w:numPr>
          <w:ilvl w:val="1"/>
          <w:numId w:val="4"/>
        </w:num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E1659">
        <w:rPr>
          <w:rFonts w:ascii="Times New Roman" w:hAnsi="Times New Roman" w:cs="Times New Roman"/>
          <w:b/>
          <w:bCs/>
          <w:sz w:val="28"/>
          <w:szCs w:val="28"/>
          <w:lang w:val="uk-UA"/>
        </w:rPr>
        <w:t>Організація та результати дослідження кібербулінгу</w:t>
      </w:r>
    </w:p>
    <w:p w:rsidR="00982276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Спілкування займає вагоме місце у житті кожного підлітка. Поруч із щоденним спілкуванням вдома, в школі, на вулиці тощо, діти велику увагу приділяють спілкуванню в соціальних мережах. Адже віртуально спілкуватися набагато простіше, аніж віч-на-віч.</w:t>
      </w:r>
    </w:p>
    <w:p w:rsidR="00982276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Електронний носій виступає бар</w:t>
      </w:r>
      <w:r w:rsidRPr="00706EF2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єром спілкування. Підліток позбавлений впевненості з ким він спілкується, не бачить справжніх емоцій співрозмовника. Присутність відстані дозволяє бути набагато розкутішим та приміряти на себе чужі ролі, тобто Інтернет-спілкування створює певний простір, де існують власні правила, відсутній контроль, відчувається вседозволеність.</w:t>
      </w:r>
    </w:p>
    <w:p w:rsidR="00982276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Активність підлітків у Інтернет-просторі підтверджує дослідження Н. Вітюк. В якому 100% опитуваних підлітків вказали, що завзято користуються мобільними телефонами, а 94,7% − Інтернетом.</w:t>
      </w:r>
    </w:p>
    <w:p w:rsidR="00982276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35E1">
        <w:rPr>
          <w:rFonts w:ascii="Times New Roman" w:hAnsi="Times New Roman" w:cs="Times New Roman"/>
          <w:sz w:val="28"/>
          <w:szCs w:val="28"/>
          <w:lang w:val="uk-UA"/>
        </w:rPr>
        <w:t>Ря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 опитувань, які ми проводили в ході дослідження з </w:t>
      </w:r>
      <w:r w:rsidRPr="000D35E1">
        <w:rPr>
          <w:rFonts w:ascii="Times New Roman" w:hAnsi="Times New Roman" w:cs="Times New Roman"/>
          <w:sz w:val="28"/>
          <w:szCs w:val="28"/>
          <w:lang w:val="uk-UA"/>
        </w:rPr>
        <w:t>учнями підліткового віку вказали, що життя без Інтернету здається дітям нецікавим та одноманітним. Більшість з досліджуваних вказали, що надають перевагу саме віртуальному дозвіллю. Попри можливість дізнатися багато корисної інформації, підлітки захоплюються онлайн-іграми, спілкуються у чатах, переглядають відео тощо.</w:t>
      </w:r>
    </w:p>
    <w:p w:rsidR="00982276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Досліджуючи проблему смертельних онлайн-квестів у науковій роботі </w:t>
      </w:r>
      <w:r w:rsidRPr="00772200">
        <w:rPr>
          <w:rFonts w:ascii="Times New Roman" w:hAnsi="Times New Roman" w:cs="Times New Roman"/>
          <w:sz w:val="28"/>
          <w:szCs w:val="28"/>
          <w:lang w:val="uk-UA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Умови соціально-педагогічної профілактики втягування підлітків у </w:t>
      </w:r>
      <w:r w:rsidRPr="00FC7D1A">
        <w:rPr>
          <w:rFonts w:ascii="Times New Roman" w:hAnsi="Times New Roman" w:cs="Times New Roman"/>
          <w:sz w:val="28"/>
          <w:szCs w:val="28"/>
          <w:lang w:val="uk-UA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саморуйнівні ігри</w:t>
      </w:r>
      <w:r w:rsidRPr="00FC7D1A">
        <w:rPr>
          <w:rFonts w:ascii="Times New Roman" w:hAnsi="Times New Roman" w:cs="Times New Roman"/>
          <w:sz w:val="28"/>
          <w:szCs w:val="28"/>
          <w:lang w:val="uk-UA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ми проводили опитування серед дітей підліткового віку “Що Вас приваблює в Інтернет-спілкуванні</w:t>
      </w:r>
      <w:r w:rsidRPr="00FC7D1A">
        <w:rPr>
          <w:rFonts w:ascii="Times New Roman" w:hAnsi="Times New Roman" w:cs="Times New Roman"/>
          <w:sz w:val="28"/>
          <w:szCs w:val="28"/>
          <w:lang w:val="uk-UA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>. Отримані результати є актуальними і при досліджені підліткового кібербулінгу, адже висвітлюють те, чому школярі надають перевагу віртуальному спілкуванню.</w:t>
      </w:r>
    </w:p>
    <w:p w:rsidR="00982276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Таким чином, б</w:t>
      </w:r>
      <w:r w:rsidRPr="00FC7D1A">
        <w:rPr>
          <w:rFonts w:ascii="Times New Roman" w:hAnsi="Times New Roman" w:cs="Times New Roman"/>
          <w:sz w:val="28"/>
          <w:szCs w:val="28"/>
          <w:lang w:val="uk-UA"/>
        </w:rPr>
        <w:t>ільша половина досліджуваних школярів зазначила, що найбільше їм подобається спрощеність спілкування у соцмережах. Те, що співрозмовник не може бачити дійсних емоцій, невербальних засобів, а також можна видавати себе не за того, ким ти є насправді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(Рис.1)</w:t>
      </w:r>
      <w:r w:rsidRPr="00FC7D1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82276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336B">
        <w:rPr>
          <w:rFonts w:ascii="Times New Roman" w:hAnsi="Times New Roman" w:cs="Times New Roman"/>
          <w:noProof/>
          <w:sz w:val="28"/>
          <w:szCs w:val="28"/>
          <w:lang w:eastAsia="ru-RU"/>
        </w:rPr>
        <w:object w:dxaOrig="6826" w:dyaOrig="40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иаграмма 1" o:spid="_x0000_i1025" type="#_x0000_t75" style="width:341.25pt;height:201.75pt;visibility:visible" o:ole="">
            <v:imagedata r:id="rId7" o:title="" cropbottom="-32f"/>
            <o:lock v:ext="edit" aspectratio="f"/>
          </v:shape>
          <o:OLEObject Type="Embed" ProgID="Excel.Chart.8" ShapeID="Диаграмма 1" DrawAspect="Content" ObjectID="_1617130538" r:id="rId8"/>
        </w:object>
      </w:r>
    </w:p>
    <w:p w:rsidR="00982276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7D1A">
        <w:rPr>
          <w:rFonts w:ascii="Times New Roman" w:hAnsi="Times New Roman" w:cs="Times New Roman"/>
          <w:b/>
          <w:bCs/>
          <w:sz w:val="28"/>
          <w:szCs w:val="28"/>
          <w:lang w:val="uk-UA"/>
        </w:rPr>
        <w:t>Рис. 1. Особливості Інтернет-спілкування, які подобаться підліткам</w:t>
      </w:r>
    </w:p>
    <w:p w:rsidR="00982276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Поруч з опитуваннями щодо ролі Інтернету в житті підлітка ми звернули увагу на головну проблему нашого дослідження. Тому нами було проведено анонімне анкетування серед учнів підліткового віку. Репрезентованою вибіркою стали учні 8-А класу Івано-Франківської ЗОШ I-III ст. № 16. Анкета складала 14 закритих запитань щодо проблеми кібербулінгу (Дод. А). В анкетуванні взяли участь 20 школярів</w:t>
      </w:r>
      <w:r w:rsidRPr="006D097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11 хлопців та 9 дівчат. Оскільки допускалась анонімність відповідей, то це дало змогу отримати більш достовірні дані.</w:t>
      </w:r>
    </w:p>
    <w:p w:rsidR="00982276" w:rsidRPr="00AF38A3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Таким чином, анкетування вказало, що 56% учнів зазнавали цькувань в соціальних мережах. Найбільш поширеними із запропонованих видів кібербулінгу з якими стикалися досліджувані є моральне цькування (45%) та погрози (45%). Дещо рідше відбувається розповсюдження особистої інформації (10%).</w:t>
      </w:r>
    </w:p>
    <w:p w:rsidR="00982276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питання хто виступає агресорами у віртуальному світі, підлітки відповіли</w:t>
      </w:r>
      <w:r w:rsidRPr="00661C26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40% вказало, що агресорами виступають незнайомці, 40% − однолітки, 12% − хтось зі знайомих, 8% − утримались від відповіді.</w:t>
      </w:r>
    </w:p>
    <w:p w:rsidR="00982276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Ми виявили цікаву закономірність</w:t>
      </w:r>
      <w:r w:rsidRPr="0036033B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діти, які стикалися із медіацькуванням агресорами вказали однолітків або знайомих людей, а ті діти, які не стикалися, вважають що агресорами виступають незнайомці.</w:t>
      </w:r>
    </w:p>
    <w:p w:rsidR="00982276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Причиною агресії (Рис. 2) у соціальних мережах, виступає в більшості зовнішній вигляд (68%).</w:t>
      </w:r>
    </w:p>
    <w:p w:rsidR="00982276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336B">
        <w:rPr>
          <w:rFonts w:ascii="Times New Roman" w:hAnsi="Times New Roman" w:cs="Times New Roman"/>
          <w:noProof/>
          <w:sz w:val="28"/>
          <w:szCs w:val="28"/>
          <w:lang w:eastAsia="ru-RU"/>
        </w:rPr>
        <w:object w:dxaOrig="7181" w:dyaOrig="4119">
          <v:shape id="Диаграмма 2" o:spid="_x0000_i1026" type="#_x0000_t75" style="width:359.25pt;height:206.25pt;visibility:visible" o:ole="">
            <v:imagedata r:id="rId9" o:title=""/>
            <o:lock v:ext="edit" aspectratio="f"/>
          </v:shape>
          <o:OLEObject Type="Embed" ProgID="Excel.Chart.8" ShapeID="Диаграмма 2" DrawAspect="Content" ObjectID="_1617130539" r:id="rId10"/>
        </w:object>
      </w:r>
    </w:p>
    <w:p w:rsidR="00982276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Рис. 2</w:t>
      </w:r>
      <w:r w:rsidRPr="000826CE">
        <w:rPr>
          <w:rFonts w:ascii="Times New Roman" w:hAnsi="Times New Roman" w:cs="Times New Roman"/>
          <w:b/>
          <w:bCs/>
          <w:sz w:val="28"/>
          <w:szCs w:val="28"/>
          <w:lang w:val="uk-UA"/>
        </w:rPr>
        <w:t>. Причини агресії у соціальних мережах</w:t>
      </w:r>
    </w:p>
    <w:p w:rsidR="00982276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Цікавим є те, що більшість досліджуваних при випадках кібербулінгу, звертаються за допомогою до друзів, а не до батьків чи вчителів. Це свідчить про відсутність довіри підлітків до дорослих.</w:t>
      </w:r>
    </w:p>
    <w:p w:rsidR="00982276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Також нами було здійснено інтерв’ювання підлітків на тему поведінки в Інтернеті. Більша половина досліджуваних зізналась в тому, що в онлайн-просторі почуває себе значно розкутіше, аніж в реальному житті. Таким чином, це дозволяє стверджувати, що саме таке відчуття безвідповідальності та вседозволеності підштовхує підлітків на необдумані дії в Інтернеті. </w:t>
      </w:r>
    </w:p>
    <w:p w:rsidR="00982276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Отож, дослідження дало змогу виявити те, що діти стають жертвами кібербулінгу найчастіше через зовнішні ознаки, а здійснюють таке медіанасильство переважно однолітки. Ми виявили, що немала кількість досліджуваних готові вчиняти кібербулінг у відповідь. Через це хвиля медіанасильства стає все маштабнішою. В даному контексті профілактика цього негативного явища є необхідною.</w:t>
      </w:r>
    </w:p>
    <w:p w:rsidR="00982276" w:rsidRDefault="00982276" w:rsidP="000D35E1">
      <w:pPr>
        <w:spacing w:after="0" w:line="360" w:lineRule="auto"/>
        <w:ind w:righ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2276" w:rsidRPr="000E1659" w:rsidRDefault="00982276" w:rsidP="006B02A5">
      <w:pPr>
        <w:pStyle w:val="ListParagraph"/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3.2 Опис авторської методики діагностики агресивності у підлітків</w:t>
      </w:r>
    </w:p>
    <w:p w:rsidR="00982276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Підлітковий вік характеризується частим загостренням агресивності в учнів. Непорозуміння з батьками, педагогами, самим із собою сприяє вираженню агресії, часто на тих, хто візуально слабший. Цей період вважається кризовим і в тому значенні, що дитина не знає, що обрати для себе, яким шляхом піти. І тому, прояви агресивності в підлітковому віці можуть стати для особистості звичними і вкорінитися.</w:t>
      </w:r>
    </w:p>
    <w:p w:rsidR="00982276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результатами проведеного опитування зі школярами, яке ми описали попередньо виявлено, що агресорами кібербулінгу часто виступають однолітки. Одним із факторів сприяння цьому є підліткова агресивність.</w:t>
      </w:r>
    </w:p>
    <w:p w:rsidR="00982276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Одним із поширених методик діагностики агресивності є опитувальник за </w:t>
      </w:r>
      <w:r w:rsidRPr="003432D5">
        <w:rPr>
          <w:rFonts w:ascii="Times New Roman" w:hAnsi="Times New Roman" w:cs="Times New Roman"/>
          <w:sz w:val="28"/>
          <w:szCs w:val="28"/>
          <w:lang w:val="uk-UA"/>
        </w:rPr>
        <w:t>Л.Г. Почебут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Опитувальник агресивності містить 40 тверджень, на які потрібно дати відповідь </w:t>
      </w:r>
      <w:r w:rsidRPr="003432D5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так</w:t>
      </w:r>
      <w:r w:rsidRPr="003432D5">
        <w:rPr>
          <w:rFonts w:ascii="Times New Roman" w:hAnsi="Times New Roman" w:cs="Times New Roman"/>
          <w:sz w:val="28"/>
          <w:szCs w:val="28"/>
        </w:rPr>
        <w:t xml:space="preserve">”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або </w:t>
      </w:r>
      <w:r w:rsidRPr="003432D5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ні</w:t>
      </w:r>
      <w:r w:rsidRPr="003432D5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>. Виражають вони різні види агресивності. Проте, жоден опитувальник, в тому числі і за Почебут не містить запитань щодо віртуальної агресивності. Таким чином, немає доступної методики, щоб діагностувати схильність не тільки до фізичної, моральної, а й до віртуальної агресивності. Також недоліком цього опитувальника є і те, що велика кількість запитань зменшує ймовірність щирих відповідей.</w:t>
      </w:r>
    </w:p>
    <w:p w:rsidR="00982276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нашу думку, доречним стала розробка методики, за допомогою якої можна було б діагностувати віртуальну агресивність і в подальшому працювати із виявленими дітьми.</w:t>
      </w:r>
    </w:p>
    <w:p w:rsidR="00982276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Опитувальник різних видів агресивності розроблений на основі тесту Почебут (Дод. Б). Містить 32 твердження і виявляє фізичну, вербальну, емоційну та віртуальну агресію. В опитувальник ми не включали предметну агресію та самоагресію. Натомість доповнили запитаннями віртуальної агресії.</w:t>
      </w:r>
    </w:p>
    <w:p w:rsidR="00982276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Таким чином, методика є простою у використанні та інтерпретації. Може використовуватися як соціальним педагогом, психологом, так і самостійно. Перевірена на 46 учнях підліткового віку.</w:t>
      </w:r>
    </w:p>
    <w:p w:rsidR="00982276" w:rsidRDefault="00982276" w:rsidP="006B02A5">
      <w:pPr>
        <w:spacing w:after="0" w:line="360" w:lineRule="auto"/>
        <w:ind w:right="1134" w:firstLine="42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82276" w:rsidRDefault="00982276" w:rsidP="006B02A5">
      <w:pPr>
        <w:spacing w:after="0" w:line="360" w:lineRule="auto"/>
        <w:ind w:right="1134" w:firstLine="42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82276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A2D99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Висновки з третього розділу</w:t>
      </w:r>
    </w:p>
    <w:p w:rsidR="00982276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сучасному суспільстві всі нововведення швидко приживаються. Популярність мережі Інтернет серед школярів є всім відомою. Це підтверджує і дослідження Н. Вітюк, у якому майже усі респонденти вказали на те, що користуються Інтернетом. Якщо в онлайн-просторі щось з</w:t>
      </w:r>
      <w:r w:rsidRPr="0075620C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являється нове, то через малий проміжок часу, усі школярі добре в цьому орієнтуються.</w:t>
      </w:r>
    </w:p>
    <w:p w:rsidR="00982276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Завдяки анонімному опитуванню, яке ми провели з школярами підліткового віку, виявлено, що більша половина опитуваних стикалась з медіанасильством, що є негативним показником. За допомогою дослідження ми виявили, що найчастіше агресорами у віртуальному світі виступають однолітки, що свідчить про ще одну необхідність профілактики цього явища.</w:t>
      </w:r>
    </w:p>
    <w:p w:rsidR="00982276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Ряд опитувань які ми проводили, дали можливість обґрунтувати поширеність кібербулінгу в підлітковому середовищі та масштабність проблеми.</w:t>
      </w:r>
    </w:p>
    <w:p w:rsidR="00982276" w:rsidRPr="001A2D99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Ми розробили авторську методику діагностики різних видів агресивності на основі опитувальника за Л. Почебут. Завдяки нашій методиці, можна діагностувати не тільки фідичну, моральну агресію, а й віртуальну. Необхідність створення даного опитувальника спричинена відсутністю методик діагностики віртуальної агресивності. Наша методика може використовуватися при самоаналізі, в соціально-педагогічній діяльності та виховному процесі.</w:t>
      </w:r>
    </w:p>
    <w:p w:rsidR="00982276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982276" w:rsidRDefault="00982276" w:rsidP="006B02A5">
      <w:pPr>
        <w:spacing w:after="0" w:line="360" w:lineRule="auto"/>
        <w:ind w:left="1134" w:right="1134" w:firstLine="426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C2CD0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ВИСНОВКИ</w:t>
      </w:r>
    </w:p>
    <w:p w:rsidR="00982276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нашому дослідженні здійснено спробу обґрунтування діяльності соціального педагога при профілактиці підліткового кібербулінгу. </w:t>
      </w:r>
    </w:p>
    <w:p w:rsidR="00982276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Ми вивчили суть поняття </w:t>
      </w:r>
      <w:r w:rsidRPr="00BC2CD0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кібербулінг</w:t>
      </w:r>
      <w:r w:rsidRPr="00BC2CD0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>. Кібербулінг – це</w:t>
      </w:r>
      <w:r w:rsidRPr="00BC2CD0">
        <w:rPr>
          <w:rFonts w:ascii="Times New Roman" w:hAnsi="Times New Roman" w:cs="Times New Roman"/>
          <w:sz w:val="28"/>
          <w:szCs w:val="28"/>
          <w:lang w:val="uk-UA"/>
        </w:rPr>
        <w:t xml:space="preserve"> психологічне, фізичне, економічне чи сексуальне насильство учасників освітнього процесу із застосуванням електронних комунікацій. Мобільних телефонів, комп’ютерів, соціальних мереж тощо.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Термін </w:t>
      </w:r>
      <w:r w:rsidRPr="00981038">
        <w:rPr>
          <w:rFonts w:ascii="Times New Roman" w:hAnsi="Times New Roman" w:cs="Times New Roman"/>
          <w:sz w:val="28"/>
          <w:szCs w:val="28"/>
          <w:lang w:val="uk-UA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кібербулінг</w:t>
      </w:r>
      <w:r w:rsidRPr="00981038">
        <w:rPr>
          <w:rFonts w:ascii="Times New Roman" w:hAnsi="Times New Roman" w:cs="Times New Roman"/>
          <w:sz w:val="28"/>
          <w:szCs w:val="28"/>
          <w:lang w:val="uk-UA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походить від англійських слів </w:t>
      </w:r>
      <w:r w:rsidRPr="00981038">
        <w:rPr>
          <w:rFonts w:ascii="Times New Roman" w:hAnsi="Times New Roman" w:cs="Times New Roman"/>
          <w:sz w:val="28"/>
          <w:szCs w:val="28"/>
          <w:lang w:val="uk-UA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кібер</w:t>
      </w:r>
      <w:r w:rsidRPr="00981038">
        <w:rPr>
          <w:rFonts w:ascii="Times New Roman" w:hAnsi="Times New Roman" w:cs="Times New Roman"/>
          <w:sz w:val="28"/>
          <w:szCs w:val="28"/>
          <w:lang w:val="uk-UA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981038">
        <w:rPr>
          <w:rFonts w:ascii="Times New Roman" w:hAnsi="Times New Roman" w:cs="Times New Roman"/>
          <w:sz w:val="28"/>
          <w:szCs w:val="28"/>
          <w:lang w:val="uk-UA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булінг</w:t>
      </w:r>
      <w:r w:rsidRPr="00981038">
        <w:rPr>
          <w:rFonts w:ascii="Times New Roman" w:hAnsi="Times New Roman" w:cs="Times New Roman"/>
          <w:sz w:val="28"/>
          <w:szCs w:val="28"/>
          <w:lang w:val="uk-UA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Існують особисті та соціальні причини вчинення кіберагресії. Особистими можуть виступати схильність до агресії, </w:t>
      </w:r>
      <w:r w:rsidRPr="00981038">
        <w:rPr>
          <w:rFonts w:ascii="Times New Roman" w:hAnsi="Times New Roman" w:cs="Times New Roman"/>
          <w:sz w:val="28"/>
          <w:szCs w:val="28"/>
          <w:lang w:val="uk-UA"/>
        </w:rPr>
        <w:t>присутність заздро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сті, комплексу неповноцінності, </w:t>
      </w:r>
      <w:r w:rsidRPr="00981038">
        <w:rPr>
          <w:rFonts w:ascii="Times New Roman" w:hAnsi="Times New Roman" w:cs="Times New Roman"/>
          <w:sz w:val="28"/>
          <w:szCs w:val="28"/>
          <w:lang w:val="uk-UA"/>
        </w:rPr>
        <w:t>особливості характеру підлітка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тощо. А соціальною причиною може бути негативний вплив членів сім</w:t>
      </w:r>
      <w:r w:rsidRPr="00981038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ї, відсутність контролю збоку батьків та інше. Ми описали типи кібербулінгу відповідно до різновиду вчинених дій. А також добавили власний дев</w:t>
      </w:r>
      <w:r w:rsidRPr="005D3BC4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ятий типу, який отримав назву інтимбулінг. </w:t>
      </w:r>
    </w:p>
    <w:p w:rsidR="00982276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Виникненням кібербулінгу вважається 2002 рік, коли вперше американський підліток постраждав від кібернасильства однолітків. Поступово прояви кібербулінгу появлялися і в Україні. Варто зауважити, що часто кібербулінг існує суміжно із булінгом. Наслідками кібербулінгу стають дитячі самогубства. Зокрема, прикладом є випадок, коли на Закарпатті дівчинка наклала на себе руки через медіазнущання. Кардинальність дій, які вчиняють жертви булінгу та кібербулінгу призвели до законодавчого врегулювання цієї проблеми. </w:t>
      </w:r>
    </w:p>
    <w:p w:rsidR="00982276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Соціально-педагогічними умовами профілактики кібербулінгу є ефективна просвітницька діяльність із учнями та їх батьками. У цій науковій роботі ми описали рекомендації для соціального педагога щодо профілактики кібербулінгу. Важливим етапом має бути навчання дітей правил безпечного користування Інтернетом. Необхідно правильно позиціонувати свою позицію у бесіді із батьками, надати їм рекомендації </w:t>
      </w:r>
      <w:r w:rsidRPr="00803B8A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>
        <w:rPr>
          <w:rFonts w:ascii="Times New Roman" w:hAnsi="Times New Roman" w:cs="Times New Roman"/>
          <w:sz w:val="28"/>
          <w:szCs w:val="28"/>
          <w:lang w:val="uk-UA"/>
        </w:rPr>
        <w:t>налагодження</w:t>
      </w:r>
      <w:r w:rsidRPr="00803B8A">
        <w:rPr>
          <w:rFonts w:ascii="Times New Roman" w:hAnsi="Times New Roman" w:cs="Times New Roman"/>
          <w:sz w:val="28"/>
          <w:szCs w:val="28"/>
          <w:lang w:val="uk-UA"/>
        </w:rPr>
        <w:t xml:space="preserve"> дитячо-батьківських стосунків.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Просто заборонити </w:t>
      </w:r>
      <w:r w:rsidRPr="00803B8A">
        <w:rPr>
          <w:rFonts w:ascii="Times New Roman" w:hAnsi="Times New Roman" w:cs="Times New Roman"/>
          <w:sz w:val="28"/>
          <w:szCs w:val="28"/>
          <w:lang w:val="uk-UA"/>
        </w:rPr>
        <w:t xml:space="preserve">підлітку відвідувати соціальні мережі призведе до протесту та ще до небезпечніших наслідків. </w:t>
      </w:r>
      <w:r>
        <w:rPr>
          <w:rFonts w:ascii="Times New Roman" w:hAnsi="Times New Roman" w:cs="Times New Roman"/>
          <w:sz w:val="28"/>
          <w:szCs w:val="28"/>
          <w:lang w:val="uk-UA"/>
        </w:rPr>
        <w:t>Також ми описали рекомендації для батьків щодо профілактики кібербулінгу. І як діяти у випадку виявлення в дитини такої проблеми.</w:t>
      </w:r>
    </w:p>
    <w:p w:rsidR="00982276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Дослідивши поширення кібербулінгу серед учнівської молоді, ми виявили, що половина досліджуваних стикалася з кібербулінгом (56%). Причиною агресії найчастіше виступає зовнішній вигляд (68%), а вчиняють кібернасильство в більшості однолітки (40%). Цікавим є те, що у Інтернет-спілкуванні підліткам найбільше подобається саме спрощеність комунікації. </w:t>
      </w:r>
    </w:p>
    <w:p w:rsidR="00982276" w:rsidRPr="00BC2CD0" w:rsidRDefault="00982276" w:rsidP="006B02A5">
      <w:pPr>
        <w:spacing w:after="0" w:line="360" w:lineRule="auto"/>
        <w:ind w:left="1134" w:right="113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Ми розробили авторську методику діагностики різних видів агресивності на основі опитувальника за Почебут. Причиною розробки стала відсутність опитувальників, за допомогою яких можна було б виявити рівень віртуальної агресивності. Методика може використовуватися при соціально-педагогічній та психологічній діяльності, а також при самоаналізі. Соціальний педагог є саме тією особою, що несе відповідальність за вберігання дітей від небезпечних факторів шляхом профілактичної діяльності. Тому при кожній можливості варто наголошувати, що людина є найбільшою цінністю. І ніколи не варто свідомо ставати жертвою. </w:t>
      </w:r>
    </w:p>
    <w:p w:rsidR="00982276" w:rsidRDefault="00982276" w:rsidP="006B02A5">
      <w:pPr>
        <w:spacing w:after="0" w:line="360" w:lineRule="auto"/>
        <w:ind w:left="1134" w:right="1134" w:firstLine="426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82276" w:rsidRDefault="00982276" w:rsidP="006B02A5">
      <w:pPr>
        <w:spacing w:after="0" w:line="360" w:lineRule="auto"/>
        <w:ind w:left="1134" w:right="1134" w:firstLine="426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82276" w:rsidRDefault="00982276" w:rsidP="006B02A5">
      <w:pPr>
        <w:spacing w:after="0" w:line="360" w:lineRule="auto"/>
        <w:ind w:left="1134" w:right="1134" w:firstLine="426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82276" w:rsidRDefault="00982276" w:rsidP="006B02A5">
      <w:pPr>
        <w:spacing w:after="0" w:line="360" w:lineRule="auto"/>
        <w:ind w:left="1134" w:right="1134" w:firstLine="426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82276" w:rsidRDefault="00982276" w:rsidP="006B02A5">
      <w:pPr>
        <w:spacing w:after="0" w:line="360" w:lineRule="auto"/>
        <w:ind w:left="1134" w:right="1134" w:firstLine="426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82276" w:rsidRDefault="00982276" w:rsidP="006B02A5">
      <w:pPr>
        <w:spacing w:after="0" w:line="360" w:lineRule="auto"/>
        <w:ind w:left="1134" w:right="1134" w:firstLine="426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82276" w:rsidRDefault="00982276" w:rsidP="006B02A5">
      <w:pPr>
        <w:spacing w:after="0" w:line="360" w:lineRule="auto"/>
        <w:ind w:left="1134" w:right="1134" w:firstLine="426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82276" w:rsidRDefault="00982276" w:rsidP="006B02A5">
      <w:pPr>
        <w:spacing w:after="0" w:line="360" w:lineRule="auto"/>
        <w:ind w:left="1134" w:right="1134" w:firstLine="426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82276" w:rsidRDefault="00982276" w:rsidP="006B02A5">
      <w:pPr>
        <w:spacing w:after="0" w:line="360" w:lineRule="auto"/>
        <w:ind w:left="1134" w:right="1134" w:firstLine="426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82276" w:rsidRDefault="00982276" w:rsidP="006B02A5">
      <w:pPr>
        <w:spacing w:after="0" w:line="360" w:lineRule="auto"/>
        <w:ind w:left="1134" w:right="1134" w:firstLine="426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82276" w:rsidRDefault="00982276" w:rsidP="006B02A5">
      <w:pPr>
        <w:spacing w:after="0" w:line="360" w:lineRule="auto"/>
        <w:ind w:left="1134" w:right="1134" w:firstLine="426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82276" w:rsidRDefault="00982276" w:rsidP="006B02A5">
      <w:pPr>
        <w:spacing w:after="0" w:line="360" w:lineRule="auto"/>
        <w:ind w:left="1134" w:right="1134" w:firstLine="426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82276" w:rsidRDefault="00982276" w:rsidP="006B02A5">
      <w:pPr>
        <w:spacing w:after="0" w:line="360" w:lineRule="auto"/>
        <w:ind w:left="1134" w:right="1134" w:firstLine="426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82276" w:rsidRDefault="00982276" w:rsidP="006B02A5">
      <w:pPr>
        <w:spacing w:after="0" w:line="360" w:lineRule="auto"/>
        <w:ind w:left="1134" w:right="1134" w:firstLine="42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982276" w:rsidRPr="00F55D0F" w:rsidRDefault="00982276" w:rsidP="006B02A5">
      <w:pPr>
        <w:spacing w:after="0" w:line="360" w:lineRule="auto"/>
        <w:ind w:left="1980" w:right="1134" w:firstLine="426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55D0F">
        <w:rPr>
          <w:rFonts w:ascii="Times New Roman" w:hAnsi="Times New Roman" w:cs="Times New Roman"/>
          <w:b/>
          <w:bCs/>
          <w:sz w:val="28"/>
          <w:szCs w:val="28"/>
          <w:lang w:val="uk-UA"/>
        </w:rPr>
        <w:t>СПИСОК ВИКОРИСТАНИХ ДЖЕРЕЛ</w:t>
      </w:r>
    </w:p>
    <w:p w:rsidR="00982276" w:rsidRPr="006B02A5" w:rsidRDefault="00982276" w:rsidP="006B02A5">
      <w:pPr>
        <w:pStyle w:val="ListParagraph"/>
        <w:numPr>
          <w:ilvl w:val="0"/>
          <w:numId w:val="19"/>
        </w:numPr>
        <w:spacing w:line="360" w:lineRule="auto"/>
        <w:ind w:left="1134" w:right="113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2A5">
        <w:rPr>
          <w:rFonts w:ascii="Times New Roman" w:hAnsi="Times New Roman" w:cs="Times New Roman"/>
          <w:sz w:val="28"/>
          <w:szCs w:val="28"/>
          <w:lang w:val="uk-UA"/>
        </w:rPr>
        <w:t>Безпека дітей в Інтернеті. Міністерство освіти і науки України. [Електронний ресурс]. Режим доступу</w:t>
      </w:r>
      <w:r w:rsidRPr="00755F87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11" w:history="1">
        <w:r w:rsidRPr="00755F87">
          <w:rPr>
            <w:rStyle w:val="Hyperlink"/>
            <w:rFonts w:ascii="Times New Roman" w:hAnsi="Times New Roman" w:cs="Times New Roman"/>
            <w:color w:val="auto"/>
            <w:sz w:val="28"/>
            <w:szCs w:val="28"/>
            <w:lang w:val="uk-UA"/>
          </w:rPr>
          <w:t>https://mon.gov.ua/ua/osvita/pozashkilna-osvita/vihovna-robota-ta-zahist-prav-ditini/bezpeka-ditej-v-interneti</w:t>
        </w:r>
      </w:hyperlink>
    </w:p>
    <w:p w:rsidR="00982276" w:rsidRPr="006B02A5" w:rsidRDefault="00982276" w:rsidP="006B02A5">
      <w:pPr>
        <w:pStyle w:val="ListParagraph"/>
        <w:numPr>
          <w:ilvl w:val="0"/>
          <w:numId w:val="19"/>
        </w:numPr>
        <w:spacing w:line="360" w:lineRule="auto"/>
        <w:ind w:left="1134" w:right="113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2A5">
        <w:rPr>
          <w:rFonts w:ascii="Times New Roman" w:hAnsi="Times New Roman" w:cs="Times New Roman"/>
          <w:sz w:val="28"/>
          <w:szCs w:val="28"/>
          <w:lang w:val="uk-UA"/>
        </w:rPr>
        <w:t>“Дівчинка близько місяця терпіла знущання однолітків на сторінці, яку створили від її імені”. За матеріалами ТСН. [Електронний ресурс]. Режим доступу: https://tsn.ua/ukrayina/shkolyarka-naklala-na-sebe-ruki-cher</w:t>
      </w:r>
      <w:r>
        <w:rPr>
          <w:rFonts w:ascii="Times New Roman" w:hAnsi="Times New Roman" w:cs="Times New Roman"/>
          <w:sz w:val="28"/>
          <w:szCs w:val="28"/>
          <w:lang w:val="uk-UA"/>
        </w:rPr>
        <w:t>ez-ckuvannya-u-socmerezhi.html.</w:t>
      </w:r>
      <w:r w:rsidRPr="006B02A5">
        <w:rPr>
          <w:rFonts w:ascii="Times New Roman" w:hAnsi="Times New Roman" w:cs="Times New Roman"/>
          <w:sz w:val="28"/>
          <w:szCs w:val="28"/>
          <w:lang w:val="uk-UA"/>
        </w:rPr>
        <w:t xml:space="preserve"> 2012.</w:t>
      </w:r>
    </w:p>
    <w:p w:rsidR="00982276" w:rsidRPr="006B02A5" w:rsidRDefault="00982276" w:rsidP="006B02A5">
      <w:pPr>
        <w:pStyle w:val="ListParagraph"/>
        <w:numPr>
          <w:ilvl w:val="0"/>
          <w:numId w:val="19"/>
        </w:numPr>
        <w:spacing w:after="0" w:line="360" w:lineRule="auto"/>
        <w:ind w:left="1134" w:right="113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2A5">
        <w:rPr>
          <w:rFonts w:ascii="Times New Roman" w:hAnsi="Times New Roman" w:cs="Times New Roman"/>
          <w:sz w:val="28"/>
          <w:szCs w:val="28"/>
          <w:lang w:val="uk-UA"/>
        </w:rPr>
        <w:t xml:space="preserve">“Експерти прогнозують збільшення рівня насилля в школах та поширення кібербулінгу в Україні”. Український інститут дослідження екстремізму. [Електронний ресурс]. Режим доступу: </w:t>
      </w:r>
      <w:hyperlink r:id="rId12" w:history="1">
        <w:r w:rsidRPr="00755F87">
          <w:rPr>
            <w:rStyle w:val="Hyperlink"/>
            <w:rFonts w:ascii="Times New Roman" w:hAnsi="Times New Roman" w:cs="Times New Roman"/>
            <w:color w:val="auto"/>
            <w:sz w:val="28"/>
            <w:szCs w:val="28"/>
            <w:lang w:val="uk-UA"/>
          </w:rPr>
          <w:t>http://uire.org.ua/category/zahody-uk-uk/page/2/</w:t>
        </w:r>
      </w:hyperlink>
      <w:r w:rsidRPr="00755F8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B02A5">
        <w:rPr>
          <w:rFonts w:ascii="Times New Roman" w:hAnsi="Times New Roman" w:cs="Times New Roman"/>
          <w:sz w:val="28"/>
          <w:szCs w:val="28"/>
          <w:lang w:val="uk-UA"/>
        </w:rPr>
        <w:t xml:space="preserve"> 2017.</w:t>
      </w:r>
    </w:p>
    <w:p w:rsidR="00982276" w:rsidRPr="006B02A5" w:rsidRDefault="00982276" w:rsidP="006B02A5">
      <w:pPr>
        <w:pStyle w:val="ListParagraph"/>
        <w:numPr>
          <w:ilvl w:val="0"/>
          <w:numId w:val="19"/>
        </w:numPr>
        <w:spacing w:line="360" w:lineRule="auto"/>
        <w:ind w:left="1134" w:right="113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2A5">
        <w:rPr>
          <w:rFonts w:ascii="Times New Roman" w:hAnsi="Times New Roman" w:cs="Times New Roman"/>
          <w:sz w:val="28"/>
          <w:szCs w:val="28"/>
          <w:lang w:val="uk-UA"/>
        </w:rPr>
        <w:t>Енциклопедія для фахівців соціальної сфери: за з</w:t>
      </w:r>
      <w:r>
        <w:rPr>
          <w:rFonts w:ascii="Times New Roman" w:hAnsi="Times New Roman" w:cs="Times New Roman"/>
          <w:sz w:val="28"/>
          <w:szCs w:val="28"/>
          <w:lang w:val="uk-UA"/>
        </w:rPr>
        <w:t>аг. ред. проф. І. Д. Звєрєвої.</w:t>
      </w:r>
      <w:r w:rsidRPr="006B02A5">
        <w:rPr>
          <w:rFonts w:ascii="Times New Roman" w:hAnsi="Times New Roman" w:cs="Times New Roman"/>
          <w:sz w:val="28"/>
          <w:szCs w:val="28"/>
          <w:lang w:val="uk-UA"/>
        </w:rPr>
        <w:t xml:space="preserve"> К., Сімферополь: Уні</w:t>
      </w:r>
      <w:r>
        <w:rPr>
          <w:rFonts w:ascii="Times New Roman" w:hAnsi="Times New Roman" w:cs="Times New Roman"/>
          <w:sz w:val="28"/>
          <w:szCs w:val="28"/>
          <w:lang w:val="uk-UA"/>
        </w:rPr>
        <w:t>версум, 2013.</w:t>
      </w:r>
      <w:r w:rsidRPr="006B02A5">
        <w:rPr>
          <w:rFonts w:ascii="Times New Roman" w:hAnsi="Times New Roman" w:cs="Times New Roman"/>
          <w:sz w:val="28"/>
          <w:szCs w:val="28"/>
          <w:lang w:val="uk-UA"/>
        </w:rPr>
        <w:t xml:space="preserve"> 536с.</w:t>
      </w:r>
    </w:p>
    <w:p w:rsidR="00982276" w:rsidRPr="006B02A5" w:rsidRDefault="00982276" w:rsidP="006B02A5">
      <w:pPr>
        <w:pStyle w:val="ListParagraph"/>
        <w:numPr>
          <w:ilvl w:val="0"/>
          <w:numId w:val="19"/>
        </w:numPr>
        <w:spacing w:line="360" w:lineRule="auto"/>
        <w:ind w:left="1134" w:right="113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2A5">
        <w:rPr>
          <w:rFonts w:ascii="Times New Roman" w:hAnsi="Times New Roman" w:cs="Times New Roman"/>
          <w:sz w:val="28"/>
          <w:szCs w:val="28"/>
          <w:lang w:val="uk-UA"/>
        </w:rPr>
        <w:t>Кібербулінг: як захистити дитину? [Електронний ресурс]. Режим доступу: http://artefact.live/?p=720</w:t>
      </w:r>
    </w:p>
    <w:p w:rsidR="00982276" w:rsidRPr="006B02A5" w:rsidRDefault="00982276" w:rsidP="006B02A5">
      <w:pPr>
        <w:pStyle w:val="ListParagraph"/>
        <w:numPr>
          <w:ilvl w:val="0"/>
          <w:numId w:val="19"/>
        </w:numPr>
        <w:spacing w:line="360" w:lineRule="auto"/>
        <w:ind w:left="1134" w:right="113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2A5">
        <w:rPr>
          <w:rFonts w:ascii="Times New Roman" w:hAnsi="Times New Roman" w:cs="Times New Roman"/>
          <w:sz w:val="28"/>
          <w:szCs w:val="28"/>
          <w:lang w:val="uk-UA"/>
        </w:rPr>
        <w:t>Kowalski, Robin M., Limber, Susan P., Agatston, Patricia W. Cyber bulling: bulling in the digital age. –Oxford: Blackwell Publishing Lt</w:t>
      </w:r>
      <w:r>
        <w:rPr>
          <w:rFonts w:ascii="Times New Roman" w:hAnsi="Times New Roman" w:cs="Times New Roman"/>
          <w:sz w:val="28"/>
          <w:szCs w:val="28"/>
          <w:lang w:val="uk-UA"/>
        </w:rPr>
        <w:t>d, 2008.</w:t>
      </w:r>
      <w:r w:rsidRPr="006B02A5">
        <w:rPr>
          <w:rFonts w:ascii="Times New Roman" w:hAnsi="Times New Roman" w:cs="Times New Roman"/>
          <w:sz w:val="28"/>
          <w:szCs w:val="28"/>
          <w:lang w:val="uk-UA"/>
        </w:rPr>
        <w:t xml:space="preserve"> 218с.</w:t>
      </w:r>
    </w:p>
    <w:p w:rsidR="00982276" w:rsidRPr="006B02A5" w:rsidRDefault="00982276" w:rsidP="006B02A5">
      <w:pPr>
        <w:pStyle w:val="ListParagraph"/>
        <w:numPr>
          <w:ilvl w:val="0"/>
          <w:numId w:val="19"/>
        </w:numPr>
        <w:spacing w:line="360" w:lineRule="auto"/>
        <w:ind w:left="1134" w:right="113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2A5">
        <w:rPr>
          <w:rFonts w:ascii="Times New Roman" w:hAnsi="Times New Roman" w:cs="Times New Roman"/>
          <w:sz w:val="28"/>
          <w:szCs w:val="28"/>
          <w:lang w:val="uk-UA"/>
        </w:rPr>
        <w:t xml:space="preserve">Когутяк Н. М. Особливості само презентації підлітка в середовищі віртуального спілкування: причини кібербулінгу. Збірник наукових праць: філософія, соціологія, психологія. – Івано-Франківськ: Вид-во “Прикарпатський національний університет </w:t>
      </w:r>
      <w:r>
        <w:rPr>
          <w:rFonts w:ascii="Times New Roman" w:hAnsi="Times New Roman" w:cs="Times New Roman"/>
          <w:sz w:val="28"/>
          <w:szCs w:val="28"/>
          <w:lang w:val="uk-UA"/>
        </w:rPr>
        <w:t>імені Василя Стефаника”, 2014. Вип. 19. Ч. 1.</w:t>
      </w:r>
      <w:r w:rsidRPr="006B02A5">
        <w:rPr>
          <w:rFonts w:ascii="Times New Roman" w:hAnsi="Times New Roman" w:cs="Times New Roman"/>
          <w:sz w:val="28"/>
          <w:szCs w:val="28"/>
          <w:lang w:val="uk-UA"/>
        </w:rPr>
        <w:t xml:space="preserve"> 252с.</w:t>
      </w:r>
    </w:p>
    <w:p w:rsidR="00982276" w:rsidRPr="006B02A5" w:rsidRDefault="00982276" w:rsidP="006B02A5">
      <w:pPr>
        <w:pStyle w:val="ListParagraph"/>
        <w:numPr>
          <w:ilvl w:val="0"/>
          <w:numId w:val="19"/>
        </w:numPr>
        <w:spacing w:line="360" w:lineRule="auto"/>
        <w:ind w:left="1134" w:right="113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2A5">
        <w:rPr>
          <w:rFonts w:ascii="Times New Roman" w:hAnsi="Times New Roman" w:cs="Times New Roman"/>
          <w:sz w:val="28"/>
          <w:szCs w:val="28"/>
          <w:lang w:val="uk-UA"/>
        </w:rPr>
        <w:t>Корольчук М. Діти в Інтернеті: реальні загрози віртуального світу. [Електронний ресурс]. Режим доступу: https://learning.ua/blog/201811/dity-v-interneti-real</w:t>
      </w:r>
      <w:r>
        <w:rPr>
          <w:rFonts w:ascii="Times New Roman" w:hAnsi="Times New Roman" w:cs="Times New Roman"/>
          <w:sz w:val="28"/>
          <w:szCs w:val="28"/>
          <w:lang w:val="uk-UA"/>
        </w:rPr>
        <w:t>ni-zahrozy-virtualnoho-svitu/.</w:t>
      </w:r>
      <w:r w:rsidRPr="006B02A5">
        <w:rPr>
          <w:rFonts w:ascii="Times New Roman" w:hAnsi="Times New Roman" w:cs="Times New Roman"/>
          <w:sz w:val="28"/>
          <w:szCs w:val="28"/>
          <w:lang w:val="uk-UA"/>
        </w:rPr>
        <w:t xml:space="preserve"> 2018.</w:t>
      </w:r>
    </w:p>
    <w:p w:rsidR="00982276" w:rsidRPr="006B02A5" w:rsidRDefault="00982276" w:rsidP="006B02A5">
      <w:pPr>
        <w:pStyle w:val="ListParagraph"/>
        <w:numPr>
          <w:ilvl w:val="0"/>
          <w:numId w:val="19"/>
        </w:numPr>
        <w:spacing w:line="360" w:lineRule="auto"/>
        <w:ind w:left="1134" w:right="113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2A5">
        <w:rPr>
          <w:rFonts w:ascii="Times New Roman" w:hAnsi="Times New Roman" w:cs="Times New Roman"/>
          <w:sz w:val="28"/>
          <w:szCs w:val="28"/>
          <w:lang w:val="uk-UA"/>
        </w:rPr>
        <w:t>Кочан І. Слова з компонентом кібер- у сучасній українській мові. Вісник Львівського ун</w:t>
      </w:r>
      <w:r>
        <w:rPr>
          <w:rFonts w:ascii="Times New Roman" w:hAnsi="Times New Roman" w:cs="Times New Roman"/>
          <w:sz w:val="28"/>
          <w:szCs w:val="28"/>
          <w:lang w:val="uk-UA"/>
        </w:rPr>
        <w:t>іверситету: Серія філологічна. 2016. Вип. 63.</w:t>
      </w:r>
      <w:r w:rsidRPr="006B02A5">
        <w:rPr>
          <w:rFonts w:ascii="Times New Roman" w:hAnsi="Times New Roman" w:cs="Times New Roman"/>
          <w:sz w:val="28"/>
          <w:szCs w:val="28"/>
          <w:lang w:val="uk-UA"/>
        </w:rPr>
        <w:t xml:space="preserve"> 279с. [Електронний ресурс]. Режим доступу: http://nbuv.gov.ua/UJRN/Vlnu_fil_2016_63_32.</w:t>
      </w:r>
    </w:p>
    <w:p w:rsidR="00982276" w:rsidRPr="006B02A5" w:rsidRDefault="00982276" w:rsidP="006B02A5">
      <w:pPr>
        <w:pStyle w:val="ListParagraph"/>
        <w:numPr>
          <w:ilvl w:val="0"/>
          <w:numId w:val="19"/>
        </w:numPr>
        <w:spacing w:line="360" w:lineRule="auto"/>
        <w:ind w:left="1134" w:right="113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2A5">
        <w:rPr>
          <w:rFonts w:ascii="Times New Roman" w:hAnsi="Times New Roman" w:cs="Times New Roman"/>
          <w:sz w:val="28"/>
          <w:szCs w:val="28"/>
          <w:lang w:val="uk-UA"/>
        </w:rPr>
        <w:t>Лубенець І. «Кібернасильство (кібербулінг) серед учнів загальноосвітніх навчальних закладів». Національний юридичний журнал: теорія і практика; Що таке кібербулінг? Інтернет-тролінг і кібербулінг. [Електронний ресурс]. Режим доступу: http://howtoukr.ru/internet/79565-shho-take-kiberbulingu-internet-troling-i.html\.</w:t>
      </w:r>
    </w:p>
    <w:p w:rsidR="00982276" w:rsidRPr="006B02A5" w:rsidRDefault="00982276" w:rsidP="006B02A5">
      <w:pPr>
        <w:pStyle w:val="ListParagraph"/>
        <w:numPr>
          <w:ilvl w:val="0"/>
          <w:numId w:val="19"/>
        </w:numPr>
        <w:spacing w:line="360" w:lineRule="auto"/>
        <w:ind w:left="1134" w:right="113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2A5">
        <w:rPr>
          <w:rFonts w:ascii="Times New Roman" w:hAnsi="Times New Roman" w:cs="Times New Roman"/>
          <w:sz w:val="28"/>
          <w:szCs w:val="28"/>
          <w:lang w:val="uk-UA"/>
        </w:rPr>
        <w:t>Лукашевич М.П. Соціалізація. Виховні механізми та техн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ології: навч.-метод. посібник. К.: ІМН, 1998. </w:t>
      </w:r>
      <w:r w:rsidRPr="006B02A5">
        <w:rPr>
          <w:rFonts w:ascii="Times New Roman" w:hAnsi="Times New Roman" w:cs="Times New Roman"/>
          <w:sz w:val="28"/>
          <w:szCs w:val="28"/>
          <w:lang w:val="uk-UA"/>
        </w:rPr>
        <w:t xml:space="preserve">112с. </w:t>
      </w:r>
    </w:p>
    <w:p w:rsidR="00982276" w:rsidRPr="006B02A5" w:rsidRDefault="00982276" w:rsidP="006B02A5">
      <w:pPr>
        <w:pStyle w:val="ListParagraph"/>
        <w:numPr>
          <w:ilvl w:val="0"/>
          <w:numId w:val="19"/>
        </w:numPr>
        <w:spacing w:line="360" w:lineRule="auto"/>
        <w:ind w:left="1134" w:right="113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2A5">
        <w:rPr>
          <w:rFonts w:ascii="Times New Roman" w:hAnsi="Times New Roman" w:cs="Times New Roman"/>
          <w:sz w:val="28"/>
          <w:szCs w:val="28"/>
          <w:lang w:val="uk-UA"/>
        </w:rPr>
        <w:t>Масанська Т.В. Безпечний Інтернет: освітній портал “Класна оцінка”. [Електронний ресурс]. Режим доступу: http://klasnaocinka.com.ua/ru/arti</w:t>
      </w:r>
      <w:r>
        <w:rPr>
          <w:rFonts w:ascii="Times New Roman" w:hAnsi="Times New Roman" w:cs="Times New Roman"/>
          <w:sz w:val="28"/>
          <w:szCs w:val="28"/>
          <w:lang w:val="uk-UA"/>
        </w:rPr>
        <w:t>cle/bezpechnii-internet-3.html.</w:t>
      </w:r>
      <w:r w:rsidRPr="006B02A5">
        <w:rPr>
          <w:rFonts w:ascii="Times New Roman" w:hAnsi="Times New Roman" w:cs="Times New Roman"/>
          <w:sz w:val="28"/>
          <w:szCs w:val="28"/>
          <w:lang w:val="uk-UA"/>
        </w:rPr>
        <w:t xml:space="preserve"> 2014.</w:t>
      </w:r>
    </w:p>
    <w:p w:rsidR="00982276" w:rsidRPr="006B02A5" w:rsidRDefault="00982276" w:rsidP="006B02A5">
      <w:pPr>
        <w:pStyle w:val="ListParagraph"/>
        <w:numPr>
          <w:ilvl w:val="0"/>
          <w:numId w:val="19"/>
        </w:numPr>
        <w:spacing w:line="360" w:lineRule="auto"/>
        <w:ind w:left="1134" w:right="113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2A5">
        <w:rPr>
          <w:rFonts w:ascii="Times New Roman" w:hAnsi="Times New Roman" w:cs="Times New Roman"/>
          <w:sz w:val="28"/>
          <w:szCs w:val="28"/>
          <w:lang w:val="uk-UA"/>
        </w:rPr>
        <w:t>Медіакультура населення Ук</w:t>
      </w:r>
      <w:r>
        <w:rPr>
          <w:rFonts w:ascii="Times New Roman" w:hAnsi="Times New Roman" w:cs="Times New Roman"/>
          <w:sz w:val="28"/>
          <w:szCs w:val="28"/>
          <w:lang w:val="uk-UA"/>
        </w:rPr>
        <w:t>раїни: Інформ. бюл. Черв.2008.</w:t>
      </w:r>
      <w:r w:rsidRPr="006B02A5">
        <w:rPr>
          <w:rFonts w:ascii="Times New Roman" w:hAnsi="Times New Roman" w:cs="Times New Roman"/>
          <w:sz w:val="28"/>
          <w:szCs w:val="28"/>
          <w:lang w:val="uk-UA"/>
        </w:rPr>
        <w:t xml:space="preserve"> За ред. Л.А. </w:t>
      </w:r>
      <w:r>
        <w:rPr>
          <w:rFonts w:ascii="Times New Roman" w:hAnsi="Times New Roman" w:cs="Times New Roman"/>
          <w:sz w:val="28"/>
          <w:szCs w:val="28"/>
          <w:lang w:val="uk-UA"/>
        </w:rPr>
        <w:t>Найдьонової, О.Т. Баришпольця. К., 2008.</w:t>
      </w:r>
      <w:r w:rsidRPr="006B02A5">
        <w:rPr>
          <w:rFonts w:ascii="Times New Roman" w:hAnsi="Times New Roman" w:cs="Times New Roman"/>
          <w:sz w:val="28"/>
          <w:szCs w:val="28"/>
          <w:lang w:val="uk-UA"/>
        </w:rPr>
        <w:t xml:space="preserve"> 51 с.</w:t>
      </w:r>
    </w:p>
    <w:p w:rsidR="00982276" w:rsidRPr="006B02A5" w:rsidRDefault="00982276" w:rsidP="006B02A5">
      <w:pPr>
        <w:pStyle w:val="ListParagraph"/>
        <w:numPr>
          <w:ilvl w:val="0"/>
          <w:numId w:val="19"/>
        </w:numPr>
        <w:spacing w:line="360" w:lineRule="auto"/>
        <w:ind w:left="1134" w:right="113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2A5">
        <w:rPr>
          <w:rFonts w:ascii="Times New Roman" w:hAnsi="Times New Roman" w:cs="Times New Roman"/>
          <w:sz w:val="28"/>
          <w:szCs w:val="28"/>
          <w:lang w:val="uk-UA"/>
        </w:rPr>
        <w:t>Найдьонова Л.А. Медіапсихологія: основи рефлексивного підходу: підручник; Нац. акад. пед. наук України,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н-т соц. та політ. психології. Вид. 2, стер. Кіровоград , 2015. </w:t>
      </w:r>
      <w:r w:rsidRPr="006B02A5">
        <w:rPr>
          <w:rFonts w:ascii="Times New Roman" w:hAnsi="Times New Roman" w:cs="Times New Roman"/>
          <w:sz w:val="28"/>
          <w:szCs w:val="28"/>
          <w:lang w:val="uk-UA"/>
        </w:rPr>
        <w:t>244с.</w:t>
      </w:r>
    </w:p>
    <w:p w:rsidR="00982276" w:rsidRPr="006B02A5" w:rsidRDefault="00982276" w:rsidP="006B02A5">
      <w:pPr>
        <w:pStyle w:val="ListParagraph"/>
        <w:numPr>
          <w:ilvl w:val="0"/>
          <w:numId w:val="19"/>
        </w:numPr>
        <w:spacing w:line="360" w:lineRule="auto"/>
        <w:ind w:left="1134" w:right="113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2A5">
        <w:rPr>
          <w:rFonts w:ascii="Times New Roman" w:hAnsi="Times New Roman" w:cs="Times New Roman"/>
          <w:sz w:val="28"/>
          <w:szCs w:val="28"/>
          <w:lang w:val="uk-UA"/>
        </w:rPr>
        <w:t>Найдьонова Л.А. Кібер-булінг або агресія в інтернеті: способи розпізнання і захист дитини. Методичні рекомендації: Серія: На допомогу вчит</w:t>
      </w:r>
      <w:r>
        <w:rPr>
          <w:rFonts w:ascii="Times New Roman" w:hAnsi="Times New Roman" w:cs="Times New Roman"/>
          <w:sz w:val="28"/>
          <w:szCs w:val="28"/>
          <w:lang w:val="uk-UA"/>
        </w:rPr>
        <w:t>елю. Вип. 4. К., 2011.</w:t>
      </w:r>
      <w:r w:rsidRPr="006B02A5">
        <w:rPr>
          <w:rFonts w:ascii="Times New Roman" w:hAnsi="Times New Roman" w:cs="Times New Roman"/>
          <w:sz w:val="28"/>
          <w:szCs w:val="28"/>
          <w:lang w:val="uk-UA"/>
        </w:rPr>
        <w:t xml:space="preserve"> 34 с. </w:t>
      </w:r>
    </w:p>
    <w:p w:rsidR="00982276" w:rsidRPr="006B02A5" w:rsidRDefault="00982276" w:rsidP="006B02A5">
      <w:pPr>
        <w:pStyle w:val="ListParagraph"/>
        <w:numPr>
          <w:ilvl w:val="0"/>
          <w:numId w:val="19"/>
        </w:numPr>
        <w:spacing w:line="360" w:lineRule="auto"/>
        <w:ind w:left="1134" w:right="113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2A5">
        <w:rPr>
          <w:rFonts w:ascii="Times New Roman" w:hAnsi="Times New Roman" w:cs="Times New Roman"/>
          <w:sz w:val="28"/>
          <w:szCs w:val="28"/>
          <w:lang w:val="uk-UA"/>
        </w:rPr>
        <w:t>Попуч А. “Що таке кібербулінг та як йому протистояти?”. [Електронний ресурс]. Режим доступу: http://netiquette.in.ua/2018/03/04/%D1%89%D0%BE%D1%82%D0%B0%D0%BA%D0%B5%D0%BA%D1%96%D0%B1%D0%B5%D1%80%D0%B1%D1%83%D0%BB%D1%96%D0%BD%D0%B3-%D1%82%D0%B0-%D1%8F%D0%BA-%D0%B9%D0%BE%D0%BC%D1%83%D0%BF%D1%80%D0%BE%D1%82%D0%B8%D1%81%D1%82/.</w:t>
      </w:r>
    </w:p>
    <w:p w:rsidR="00982276" w:rsidRPr="006B02A5" w:rsidRDefault="00982276" w:rsidP="006B02A5">
      <w:pPr>
        <w:pStyle w:val="ListParagraph"/>
        <w:numPr>
          <w:ilvl w:val="0"/>
          <w:numId w:val="19"/>
        </w:numPr>
        <w:spacing w:line="360" w:lineRule="auto"/>
        <w:ind w:left="1134" w:right="113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2A5">
        <w:rPr>
          <w:rFonts w:ascii="Times New Roman" w:hAnsi="Times New Roman" w:cs="Times New Roman"/>
          <w:sz w:val="28"/>
          <w:szCs w:val="28"/>
          <w:lang w:val="uk-UA"/>
        </w:rPr>
        <w:t>Профілактика насилля. [Електронний ресурс]. Режим доступу: https://school-2.com/prevention_of_violence.php</w:t>
      </w:r>
    </w:p>
    <w:p w:rsidR="00982276" w:rsidRPr="006B02A5" w:rsidRDefault="00982276" w:rsidP="006B02A5">
      <w:pPr>
        <w:pStyle w:val="ListParagraph"/>
        <w:numPr>
          <w:ilvl w:val="0"/>
          <w:numId w:val="19"/>
        </w:numPr>
        <w:spacing w:line="360" w:lineRule="auto"/>
        <w:ind w:left="1134" w:right="113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2A5">
        <w:rPr>
          <w:rFonts w:ascii="Times New Roman" w:hAnsi="Times New Roman" w:cs="Times New Roman"/>
          <w:sz w:val="28"/>
          <w:szCs w:val="28"/>
          <w:lang w:val="uk-UA"/>
        </w:rPr>
        <w:t>Профілактика насилля та жорстокості у родинах та класних колективах. [Електронний ресурс]. Режим доступу: http://school22.com.ua/index.php/ofis-vikhovnoji-roboti/sotsialno-psikhologichnij-suprovid/sotsialnij-pedagog/1412-profilak</w:t>
      </w:r>
      <w:r>
        <w:rPr>
          <w:rFonts w:ascii="Times New Roman" w:hAnsi="Times New Roman" w:cs="Times New Roman"/>
          <w:sz w:val="28"/>
          <w:szCs w:val="28"/>
          <w:lang w:val="uk-UA"/>
        </w:rPr>
        <w:t>tika-nasillya-ta-zhorstokosti.</w:t>
      </w:r>
      <w:r w:rsidRPr="006B02A5">
        <w:rPr>
          <w:rFonts w:ascii="Times New Roman" w:hAnsi="Times New Roman" w:cs="Times New Roman"/>
          <w:sz w:val="28"/>
          <w:szCs w:val="28"/>
          <w:lang w:val="uk-UA"/>
        </w:rPr>
        <w:t xml:space="preserve"> 2016.</w:t>
      </w:r>
    </w:p>
    <w:p w:rsidR="00982276" w:rsidRPr="006B02A5" w:rsidRDefault="00982276" w:rsidP="006B02A5">
      <w:pPr>
        <w:pStyle w:val="ListParagraph"/>
        <w:numPr>
          <w:ilvl w:val="0"/>
          <w:numId w:val="19"/>
        </w:numPr>
        <w:spacing w:line="360" w:lineRule="auto"/>
        <w:ind w:left="1134" w:right="113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2A5">
        <w:rPr>
          <w:rFonts w:ascii="Times New Roman" w:hAnsi="Times New Roman" w:cs="Times New Roman"/>
          <w:sz w:val="28"/>
          <w:szCs w:val="28"/>
          <w:lang w:val="uk-UA"/>
        </w:rPr>
        <w:t>Посібник з Інтернет-безпеки для батьків. [Електронний ресурс]. Режим доступу: http://chl.kiev.ua/Default.aspx?id=87</w:t>
      </w:r>
    </w:p>
    <w:p w:rsidR="00982276" w:rsidRPr="006B02A5" w:rsidRDefault="00982276" w:rsidP="006B02A5">
      <w:pPr>
        <w:pStyle w:val="ListParagraph"/>
        <w:numPr>
          <w:ilvl w:val="0"/>
          <w:numId w:val="19"/>
        </w:numPr>
        <w:spacing w:line="360" w:lineRule="auto"/>
        <w:ind w:left="1134" w:right="113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2A5">
        <w:rPr>
          <w:rFonts w:ascii="Times New Roman" w:hAnsi="Times New Roman" w:cs="Times New Roman"/>
          <w:sz w:val="28"/>
          <w:szCs w:val="28"/>
          <w:lang w:val="uk-UA"/>
        </w:rPr>
        <w:t>Ролінський В.І. Соціально-педагогічні умови профілакт</w:t>
      </w:r>
      <w:r>
        <w:rPr>
          <w:rFonts w:ascii="Times New Roman" w:hAnsi="Times New Roman" w:cs="Times New Roman"/>
          <w:sz w:val="28"/>
          <w:szCs w:val="28"/>
          <w:lang w:val="uk-UA"/>
        </w:rPr>
        <w:t>ики насильства щодо підлітків. К.,2005.</w:t>
      </w:r>
      <w:r w:rsidRPr="006B02A5">
        <w:rPr>
          <w:rFonts w:ascii="Times New Roman" w:hAnsi="Times New Roman" w:cs="Times New Roman"/>
          <w:sz w:val="28"/>
          <w:szCs w:val="28"/>
          <w:lang w:val="uk-UA"/>
        </w:rPr>
        <w:t xml:space="preserve"> 235с.</w:t>
      </w:r>
    </w:p>
    <w:p w:rsidR="00982276" w:rsidRPr="006B02A5" w:rsidRDefault="00982276" w:rsidP="006B02A5">
      <w:pPr>
        <w:pStyle w:val="ListParagraph"/>
        <w:numPr>
          <w:ilvl w:val="0"/>
          <w:numId w:val="19"/>
        </w:numPr>
        <w:spacing w:line="360" w:lineRule="auto"/>
        <w:ind w:left="1134" w:right="113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2A5">
        <w:rPr>
          <w:rFonts w:ascii="Times New Roman" w:hAnsi="Times New Roman" w:cs="Times New Roman"/>
          <w:sz w:val="28"/>
          <w:szCs w:val="28"/>
          <w:lang w:val="uk-UA"/>
        </w:rPr>
        <w:t xml:space="preserve">Стоп шкільний терор. Особливості цькувань у дитячому віці. Профілактика та протистояння булінгу. Український інститут </w:t>
      </w:r>
      <w:r>
        <w:rPr>
          <w:rFonts w:ascii="Times New Roman" w:hAnsi="Times New Roman" w:cs="Times New Roman"/>
          <w:sz w:val="28"/>
          <w:szCs w:val="28"/>
          <w:lang w:val="uk-UA"/>
        </w:rPr>
        <w:t>дослідження екстремізму. 2017.</w:t>
      </w:r>
      <w:r w:rsidRPr="006B02A5">
        <w:rPr>
          <w:rFonts w:ascii="Times New Roman" w:hAnsi="Times New Roman" w:cs="Times New Roman"/>
          <w:sz w:val="28"/>
          <w:szCs w:val="28"/>
          <w:lang w:val="uk-UA"/>
        </w:rPr>
        <w:t xml:space="preserve"> 78 с.</w:t>
      </w:r>
    </w:p>
    <w:p w:rsidR="00982276" w:rsidRPr="006B02A5" w:rsidRDefault="00982276" w:rsidP="006B02A5">
      <w:pPr>
        <w:pStyle w:val="ListParagraph"/>
        <w:numPr>
          <w:ilvl w:val="0"/>
          <w:numId w:val="19"/>
        </w:numPr>
        <w:spacing w:line="360" w:lineRule="auto"/>
        <w:ind w:left="1134" w:right="113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2A5">
        <w:rPr>
          <w:rFonts w:ascii="Times New Roman" w:hAnsi="Times New Roman" w:cs="Times New Roman"/>
          <w:sz w:val="28"/>
          <w:szCs w:val="28"/>
          <w:lang w:val="uk-UA"/>
        </w:rPr>
        <w:t>“Убивчі забавки в інтернеті. Яку шкоду може завдати кібербулінг”. Стоп шкільний терор. [Електронний ресурс]. Режим доступу: https://glavcom.ua/specprojects/stopbullying/ubivchi-zabavki-v-interneti-yaku-shkodu-mozhe-zav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dati-kiberbuling-450354.html. </w:t>
      </w:r>
      <w:r w:rsidRPr="006B02A5">
        <w:rPr>
          <w:rFonts w:ascii="Times New Roman" w:hAnsi="Times New Roman" w:cs="Times New Roman"/>
          <w:sz w:val="28"/>
          <w:szCs w:val="28"/>
          <w:lang w:val="uk-UA"/>
        </w:rPr>
        <w:t xml:space="preserve">2017. </w:t>
      </w:r>
    </w:p>
    <w:p w:rsidR="00982276" w:rsidRPr="006B02A5" w:rsidRDefault="00982276" w:rsidP="006B02A5">
      <w:pPr>
        <w:pStyle w:val="ListParagraph"/>
        <w:numPr>
          <w:ilvl w:val="0"/>
          <w:numId w:val="19"/>
        </w:numPr>
        <w:spacing w:after="0" w:line="360" w:lineRule="auto"/>
        <w:ind w:left="1134" w:right="113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2A5">
        <w:rPr>
          <w:rFonts w:ascii="Times New Roman" w:hAnsi="Times New Roman" w:cs="Times New Roman"/>
          <w:sz w:val="28"/>
          <w:szCs w:val="28"/>
        </w:rPr>
        <w:t>“</w:t>
      </w:r>
      <w:r w:rsidRPr="006B02A5">
        <w:rPr>
          <w:rFonts w:ascii="Times New Roman" w:hAnsi="Times New Roman" w:cs="Times New Roman"/>
          <w:sz w:val="28"/>
          <w:szCs w:val="28"/>
          <w:lang w:val="uk-UA"/>
        </w:rPr>
        <w:t>У «Відомостях Верховної Ради України» опубліковано Закон про внесення змін до деяких законодавчих актів України щодо протидії боулінгу (цькуванню)</w:t>
      </w:r>
      <w:r w:rsidRPr="006B02A5">
        <w:rPr>
          <w:rFonts w:ascii="Times New Roman" w:hAnsi="Times New Roman" w:cs="Times New Roman"/>
          <w:sz w:val="28"/>
          <w:szCs w:val="28"/>
        </w:rPr>
        <w:t>”</w:t>
      </w:r>
      <w:r w:rsidRPr="006B02A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B02A5">
        <w:rPr>
          <w:rFonts w:ascii="Times New Roman" w:hAnsi="Times New Roman" w:cs="Times New Roman"/>
          <w:sz w:val="28"/>
          <w:szCs w:val="28"/>
        </w:rPr>
        <w:t xml:space="preserve"> </w:t>
      </w:r>
      <w:r w:rsidRPr="006B02A5">
        <w:rPr>
          <w:rFonts w:ascii="Times New Roman" w:hAnsi="Times New Roman" w:cs="Times New Roman"/>
          <w:sz w:val="28"/>
          <w:szCs w:val="28"/>
          <w:lang w:val="uk-UA"/>
        </w:rPr>
        <w:t>Офіційний веб-сайт Верховної Ради України.</w:t>
      </w:r>
      <w:r w:rsidRPr="006B02A5">
        <w:rPr>
          <w:rFonts w:ascii="Times New Roman" w:hAnsi="Times New Roman" w:cs="Times New Roman"/>
          <w:sz w:val="28"/>
          <w:szCs w:val="28"/>
        </w:rPr>
        <w:t xml:space="preserve"> [Електронний ресурс]. Режим доступу:</w:t>
      </w:r>
      <w:r w:rsidRPr="006B02A5">
        <w:rPr>
          <w:rFonts w:ascii="Times New Roman" w:hAnsi="Times New Roman" w:cs="Times New Roman"/>
          <w:sz w:val="28"/>
          <w:szCs w:val="28"/>
          <w:lang w:val="uk-UA"/>
        </w:rPr>
        <w:t xml:space="preserve"> https://www.rada.go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v.ua/news/Novyny/166991.html. </w:t>
      </w:r>
      <w:r w:rsidRPr="006B02A5">
        <w:rPr>
          <w:rFonts w:ascii="Times New Roman" w:hAnsi="Times New Roman" w:cs="Times New Roman"/>
          <w:sz w:val="28"/>
          <w:szCs w:val="28"/>
          <w:lang w:val="uk-UA"/>
        </w:rPr>
        <w:t xml:space="preserve">2018.  </w:t>
      </w:r>
    </w:p>
    <w:p w:rsidR="00982276" w:rsidRPr="006B02A5" w:rsidRDefault="00982276" w:rsidP="006B02A5">
      <w:pPr>
        <w:pStyle w:val="ListParagraph"/>
        <w:numPr>
          <w:ilvl w:val="0"/>
          <w:numId w:val="19"/>
        </w:numPr>
        <w:spacing w:after="0" w:line="360" w:lineRule="auto"/>
        <w:ind w:left="1134" w:right="113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2A5">
        <w:rPr>
          <w:rFonts w:ascii="Times New Roman" w:hAnsi="Times New Roman" w:cs="Times New Roman"/>
          <w:sz w:val="28"/>
          <w:szCs w:val="28"/>
          <w:lang w:val="uk-UA"/>
        </w:rPr>
        <w:t>Фадєєва М.В.Структура психологічної готовності вчителя до надання психологічної допомоги дитині-жертві кібербулінгу. Проблеми сучасної педагогічної освіти</w:t>
      </w:r>
      <w:r w:rsidRPr="005E0838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6B02A5">
        <w:rPr>
          <w:rFonts w:ascii="Times New Roman" w:hAnsi="Times New Roman" w:cs="Times New Roman"/>
          <w:sz w:val="28"/>
          <w:szCs w:val="28"/>
          <w:lang w:val="uk-UA"/>
        </w:rPr>
        <w:t>Серія “Педагогі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ка і психологія”: зб. Статтей. Ялта.: РВВ КГУ, 2013. Вип. 39. Ч. 1. </w:t>
      </w:r>
      <w:bookmarkStart w:id="0" w:name="_GoBack"/>
      <w:bookmarkEnd w:id="0"/>
      <w:r w:rsidRPr="006B02A5">
        <w:rPr>
          <w:rFonts w:ascii="Times New Roman" w:hAnsi="Times New Roman" w:cs="Times New Roman"/>
          <w:sz w:val="28"/>
          <w:szCs w:val="28"/>
          <w:lang w:val="uk-UA"/>
        </w:rPr>
        <w:t>316с.</w:t>
      </w:r>
    </w:p>
    <w:p w:rsidR="00982276" w:rsidRDefault="00982276" w:rsidP="00BC2CD0">
      <w:pPr>
        <w:spacing w:after="0" w:line="360" w:lineRule="auto"/>
        <w:ind w:left="1134" w:right="1134"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82276" w:rsidRPr="00BC2CD0" w:rsidRDefault="00982276" w:rsidP="003C43A0">
      <w:pPr>
        <w:spacing w:after="0" w:line="360" w:lineRule="auto"/>
        <w:ind w:left="1134" w:right="113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982276" w:rsidRPr="003736D1" w:rsidRDefault="00982276" w:rsidP="00E257E0">
      <w:pPr>
        <w:spacing w:line="360" w:lineRule="auto"/>
        <w:ind w:left="1134" w:right="1134"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736D1">
        <w:rPr>
          <w:rFonts w:ascii="Times New Roman" w:hAnsi="Times New Roman" w:cs="Times New Roman"/>
          <w:b/>
          <w:bCs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одаток</w:t>
      </w:r>
      <w:r w:rsidRPr="003736D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А</w:t>
      </w:r>
    </w:p>
    <w:p w:rsidR="00982276" w:rsidRPr="003736D1" w:rsidRDefault="00982276" w:rsidP="00E257E0">
      <w:pPr>
        <w:spacing w:line="360" w:lineRule="auto"/>
        <w:ind w:left="1134" w:right="113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736D1">
        <w:rPr>
          <w:rFonts w:ascii="Times New Roman" w:hAnsi="Times New Roman" w:cs="Times New Roman"/>
          <w:sz w:val="28"/>
          <w:szCs w:val="28"/>
          <w:lang w:val="uk-UA"/>
        </w:rPr>
        <w:t>АНКЕТА</w:t>
      </w:r>
    </w:p>
    <w:p w:rsidR="00982276" w:rsidRPr="003736D1" w:rsidRDefault="00982276" w:rsidP="00E257E0">
      <w:pPr>
        <w:spacing w:after="0"/>
        <w:ind w:left="1134" w:righ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36D1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3736D1">
        <w:rPr>
          <w:rFonts w:ascii="Times New Roman" w:hAnsi="Times New Roman" w:cs="Times New Roman"/>
          <w:sz w:val="24"/>
          <w:szCs w:val="24"/>
          <w:lang w:val="uk-UA"/>
        </w:rPr>
        <w:tab/>
        <w:t>Чи зазнавав ти цькування в соціальних мережах?</w:t>
      </w:r>
    </w:p>
    <w:p w:rsidR="00982276" w:rsidRPr="003736D1" w:rsidRDefault="00982276" w:rsidP="00E257E0">
      <w:pPr>
        <w:spacing w:after="0"/>
        <w:ind w:left="1134" w:righ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36D1">
        <w:rPr>
          <w:rFonts w:ascii="Times New Roman" w:hAnsi="Times New Roman" w:cs="Times New Roman"/>
          <w:sz w:val="24"/>
          <w:szCs w:val="24"/>
          <w:lang w:val="uk-UA"/>
        </w:rPr>
        <w:t>•</w:t>
      </w:r>
      <w:r w:rsidRPr="003736D1">
        <w:rPr>
          <w:rFonts w:ascii="Times New Roman" w:hAnsi="Times New Roman" w:cs="Times New Roman"/>
          <w:sz w:val="24"/>
          <w:szCs w:val="24"/>
          <w:lang w:val="uk-UA"/>
        </w:rPr>
        <w:tab/>
        <w:t>так</w:t>
      </w:r>
    </w:p>
    <w:p w:rsidR="00982276" w:rsidRPr="003736D1" w:rsidRDefault="00982276" w:rsidP="00E257E0">
      <w:pPr>
        <w:spacing w:after="0"/>
        <w:ind w:left="1134" w:righ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36D1">
        <w:rPr>
          <w:rFonts w:ascii="Times New Roman" w:hAnsi="Times New Roman" w:cs="Times New Roman"/>
          <w:sz w:val="24"/>
          <w:szCs w:val="24"/>
          <w:lang w:val="uk-UA"/>
        </w:rPr>
        <w:t>•</w:t>
      </w:r>
      <w:r w:rsidRPr="003736D1">
        <w:rPr>
          <w:rFonts w:ascii="Times New Roman" w:hAnsi="Times New Roman" w:cs="Times New Roman"/>
          <w:sz w:val="24"/>
          <w:szCs w:val="24"/>
          <w:lang w:val="uk-UA"/>
        </w:rPr>
        <w:tab/>
        <w:t>ні</w:t>
      </w:r>
    </w:p>
    <w:p w:rsidR="00982276" w:rsidRPr="003736D1" w:rsidRDefault="00982276" w:rsidP="00E257E0">
      <w:pPr>
        <w:spacing w:after="0"/>
        <w:ind w:left="1134" w:righ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82276" w:rsidRPr="003736D1" w:rsidRDefault="00982276" w:rsidP="00E257E0">
      <w:pPr>
        <w:spacing w:after="0"/>
        <w:ind w:left="1134" w:righ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36D1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Pr="003736D1">
        <w:rPr>
          <w:rFonts w:ascii="Times New Roman" w:hAnsi="Times New Roman" w:cs="Times New Roman"/>
          <w:sz w:val="24"/>
          <w:szCs w:val="24"/>
          <w:lang w:val="uk-UA"/>
        </w:rPr>
        <w:tab/>
        <w:t>Якщо зазнавав, то якого?</w:t>
      </w:r>
    </w:p>
    <w:p w:rsidR="00982276" w:rsidRPr="003736D1" w:rsidRDefault="00982276" w:rsidP="00E257E0">
      <w:pPr>
        <w:tabs>
          <w:tab w:val="left" w:pos="284"/>
        </w:tabs>
        <w:spacing w:after="0"/>
        <w:ind w:left="1134" w:righ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36D1">
        <w:rPr>
          <w:rFonts w:ascii="Times New Roman" w:hAnsi="Times New Roman" w:cs="Times New Roman"/>
          <w:sz w:val="24"/>
          <w:szCs w:val="24"/>
          <w:lang w:val="uk-UA"/>
        </w:rPr>
        <w:t>•</w:t>
      </w:r>
      <w:r w:rsidRPr="003736D1">
        <w:rPr>
          <w:rFonts w:ascii="Times New Roman" w:hAnsi="Times New Roman" w:cs="Times New Roman"/>
          <w:sz w:val="24"/>
          <w:szCs w:val="24"/>
          <w:lang w:val="uk-UA"/>
        </w:rPr>
        <w:tab/>
        <w:t>Морального</w:t>
      </w:r>
    </w:p>
    <w:p w:rsidR="00982276" w:rsidRPr="003736D1" w:rsidRDefault="00982276" w:rsidP="00E257E0">
      <w:pPr>
        <w:tabs>
          <w:tab w:val="left" w:pos="284"/>
        </w:tabs>
        <w:spacing w:after="0"/>
        <w:ind w:left="1134" w:righ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36D1">
        <w:rPr>
          <w:rFonts w:ascii="Times New Roman" w:hAnsi="Times New Roman" w:cs="Times New Roman"/>
          <w:sz w:val="24"/>
          <w:szCs w:val="24"/>
          <w:lang w:val="uk-UA"/>
        </w:rPr>
        <w:t>•</w:t>
      </w:r>
      <w:r w:rsidRPr="003736D1">
        <w:rPr>
          <w:rFonts w:ascii="Times New Roman" w:hAnsi="Times New Roman" w:cs="Times New Roman"/>
          <w:sz w:val="24"/>
          <w:szCs w:val="24"/>
          <w:lang w:val="uk-UA"/>
        </w:rPr>
        <w:tab/>
        <w:t>Сексуальних домагань</w:t>
      </w:r>
    </w:p>
    <w:p w:rsidR="00982276" w:rsidRPr="003736D1" w:rsidRDefault="00982276" w:rsidP="00E257E0">
      <w:pPr>
        <w:tabs>
          <w:tab w:val="left" w:pos="284"/>
        </w:tabs>
        <w:spacing w:after="0"/>
        <w:ind w:left="1134" w:righ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36D1">
        <w:rPr>
          <w:rFonts w:ascii="Times New Roman" w:hAnsi="Times New Roman" w:cs="Times New Roman"/>
          <w:sz w:val="24"/>
          <w:szCs w:val="24"/>
          <w:lang w:val="uk-UA"/>
        </w:rPr>
        <w:t>•</w:t>
      </w:r>
      <w:r w:rsidRPr="003736D1">
        <w:rPr>
          <w:rFonts w:ascii="Times New Roman" w:hAnsi="Times New Roman" w:cs="Times New Roman"/>
          <w:sz w:val="24"/>
          <w:szCs w:val="24"/>
          <w:lang w:val="uk-UA"/>
        </w:rPr>
        <w:tab/>
        <w:t>Створення сторінки з твоїми даними</w:t>
      </w:r>
    </w:p>
    <w:p w:rsidR="00982276" w:rsidRPr="003736D1" w:rsidRDefault="00982276" w:rsidP="00E257E0">
      <w:pPr>
        <w:tabs>
          <w:tab w:val="left" w:pos="284"/>
        </w:tabs>
        <w:spacing w:after="0"/>
        <w:ind w:left="1134" w:righ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36D1">
        <w:rPr>
          <w:rFonts w:ascii="Times New Roman" w:hAnsi="Times New Roman" w:cs="Times New Roman"/>
          <w:sz w:val="24"/>
          <w:szCs w:val="24"/>
          <w:lang w:val="uk-UA"/>
        </w:rPr>
        <w:t>•</w:t>
      </w:r>
      <w:r w:rsidRPr="003736D1">
        <w:rPr>
          <w:rFonts w:ascii="Times New Roman" w:hAnsi="Times New Roman" w:cs="Times New Roman"/>
          <w:sz w:val="24"/>
          <w:szCs w:val="24"/>
          <w:lang w:val="uk-UA"/>
        </w:rPr>
        <w:tab/>
        <w:t>Розповсюдження інформації про тебе</w:t>
      </w:r>
    </w:p>
    <w:p w:rsidR="00982276" w:rsidRPr="003736D1" w:rsidRDefault="00982276" w:rsidP="00E257E0">
      <w:pPr>
        <w:tabs>
          <w:tab w:val="left" w:pos="284"/>
        </w:tabs>
        <w:spacing w:after="0"/>
        <w:ind w:left="1134" w:righ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36D1">
        <w:rPr>
          <w:rFonts w:ascii="Times New Roman" w:hAnsi="Times New Roman" w:cs="Times New Roman"/>
          <w:sz w:val="24"/>
          <w:szCs w:val="24"/>
          <w:lang w:val="uk-UA"/>
        </w:rPr>
        <w:t>•</w:t>
      </w:r>
      <w:r w:rsidRPr="003736D1">
        <w:rPr>
          <w:rFonts w:ascii="Times New Roman" w:hAnsi="Times New Roman" w:cs="Times New Roman"/>
          <w:sz w:val="24"/>
          <w:szCs w:val="24"/>
          <w:lang w:val="uk-UA"/>
        </w:rPr>
        <w:tab/>
        <w:t>Погрози</w:t>
      </w:r>
    </w:p>
    <w:p w:rsidR="00982276" w:rsidRPr="003736D1" w:rsidRDefault="00982276" w:rsidP="00E257E0">
      <w:pPr>
        <w:tabs>
          <w:tab w:val="left" w:pos="284"/>
        </w:tabs>
        <w:spacing w:after="0"/>
        <w:ind w:left="1134" w:righ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36D1">
        <w:rPr>
          <w:rFonts w:ascii="Times New Roman" w:hAnsi="Times New Roman" w:cs="Times New Roman"/>
          <w:sz w:val="24"/>
          <w:szCs w:val="24"/>
          <w:lang w:val="uk-UA"/>
        </w:rPr>
        <w:t>•</w:t>
      </w:r>
      <w:r w:rsidRPr="003736D1">
        <w:rPr>
          <w:rFonts w:ascii="Times New Roman" w:hAnsi="Times New Roman" w:cs="Times New Roman"/>
          <w:sz w:val="24"/>
          <w:szCs w:val="24"/>
          <w:lang w:val="uk-UA"/>
        </w:rPr>
        <w:tab/>
        <w:t>Інше</w:t>
      </w:r>
    </w:p>
    <w:p w:rsidR="00982276" w:rsidRPr="003736D1" w:rsidRDefault="00982276" w:rsidP="00E257E0">
      <w:pPr>
        <w:tabs>
          <w:tab w:val="left" w:pos="284"/>
        </w:tabs>
        <w:spacing w:after="0"/>
        <w:ind w:left="1134" w:righ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82276" w:rsidRPr="003736D1" w:rsidRDefault="00982276" w:rsidP="00E257E0">
      <w:pPr>
        <w:spacing w:after="0"/>
        <w:ind w:left="1134" w:righ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36D1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Pr="003736D1">
        <w:rPr>
          <w:rFonts w:ascii="Times New Roman" w:hAnsi="Times New Roman" w:cs="Times New Roman"/>
          <w:sz w:val="24"/>
          <w:szCs w:val="24"/>
          <w:lang w:val="uk-UA"/>
        </w:rPr>
        <w:tab/>
        <w:t>Чи знаєш ти про випадки кібербулінгу, які трапилися з твоїми друзями?</w:t>
      </w:r>
    </w:p>
    <w:p w:rsidR="00982276" w:rsidRPr="003736D1" w:rsidRDefault="00982276" w:rsidP="00E257E0">
      <w:pPr>
        <w:spacing w:after="0"/>
        <w:ind w:left="1134" w:righ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36D1">
        <w:rPr>
          <w:rFonts w:ascii="Times New Roman" w:hAnsi="Times New Roman" w:cs="Times New Roman"/>
          <w:sz w:val="24"/>
          <w:szCs w:val="24"/>
          <w:lang w:val="uk-UA"/>
        </w:rPr>
        <w:t>•</w:t>
      </w:r>
      <w:r w:rsidRPr="003736D1">
        <w:rPr>
          <w:rFonts w:ascii="Times New Roman" w:hAnsi="Times New Roman" w:cs="Times New Roman"/>
          <w:sz w:val="24"/>
          <w:szCs w:val="24"/>
          <w:lang w:val="uk-UA"/>
        </w:rPr>
        <w:tab/>
        <w:t>так</w:t>
      </w:r>
    </w:p>
    <w:p w:rsidR="00982276" w:rsidRPr="003736D1" w:rsidRDefault="00982276" w:rsidP="00E257E0">
      <w:pPr>
        <w:spacing w:after="0"/>
        <w:ind w:left="1134" w:righ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36D1">
        <w:rPr>
          <w:rFonts w:ascii="Times New Roman" w:hAnsi="Times New Roman" w:cs="Times New Roman"/>
          <w:sz w:val="24"/>
          <w:szCs w:val="24"/>
          <w:lang w:val="uk-UA"/>
        </w:rPr>
        <w:t>•</w:t>
      </w:r>
      <w:r w:rsidRPr="003736D1">
        <w:rPr>
          <w:rFonts w:ascii="Times New Roman" w:hAnsi="Times New Roman" w:cs="Times New Roman"/>
          <w:sz w:val="24"/>
          <w:szCs w:val="24"/>
          <w:lang w:val="uk-UA"/>
        </w:rPr>
        <w:tab/>
        <w:t>ні</w:t>
      </w:r>
    </w:p>
    <w:p w:rsidR="00982276" w:rsidRPr="003736D1" w:rsidRDefault="00982276" w:rsidP="00E257E0">
      <w:pPr>
        <w:spacing w:after="0"/>
        <w:ind w:left="1134" w:righ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82276" w:rsidRPr="003736D1" w:rsidRDefault="00982276" w:rsidP="00E257E0">
      <w:pPr>
        <w:spacing w:after="0"/>
        <w:ind w:left="1134" w:righ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36D1">
        <w:rPr>
          <w:rFonts w:ascii="Times New Roman" w:hAnsi="Times New Roman" w:cs="Times New Roman"/>
          <w:sz w:val="24"/>
          <w:szCs w:val="24"/>
          <w:lang w:val="uk-UA"/>
        </w:rPr>
        <w:t>4.</w:t>
      </w:r>
      <w:r w:rsidRPr="003736D1">
        <w:rPr>
          <w:rFonts w:ascii="Times New Roman" w:hAnsi="Times New Roman" w:cs="Times New Roman"/>
          <w:sz w:val="24"/>
          <w:szCs w:val="24"/>
          <w:lang w:val="uk-UA"/>
        </w:rPr>
        <w:tab/>
        <w:t>Чи спостерігається явище насильства у твоїй школі?</w:t>
      </w:r>
    </w:p>
    <w:p w:rsidR="00982276" w:rsidRPr="003736D1" w:rsidRDefault="00982276" w:rsidP="00E257E0">
      <w:pPr>
        <w:tabs>
          <w:tab w:val="left" w:pos="284"/>
        </w:tabs>
        <w:spacing w:after="0"/>
        <w:ind w:left="1134" w:righ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36D1">
        <w:rPr>
          <w:rFonts w:ascii="Times New Roman" w:hAnsi="Times New Roman" w:cs="Times New Roman"/>
          <w:sz w:val="24"/>
          <w:szCs w:val="24"/>
          <w:lang w:val="uk-UA"/>
        </w:rPr>
        <w:t>•</w:t>
      </w:r>
      <w:r w:rsidRPr="003736D1">
        <w:rPr>
          <w:rFonts w:ascii="Times New Roman" w:hAnsi="Times New Roman" w:cs="Times New Roman"/>
          <w:sz w:val="24"/>
          <w:szCs w:val="24"/>
          <w:lang w:val="uk-UA"/>
        </w:rPr>
        <w:tab/>
        <w:t>Так</w:t>
      </w:r>
    </w:p>
    <w:p w:rsidR="00982276" w:rsidRPr="003736D1" w:rsidRDefault="00982276" w:rsidP="00E257E0">
      <w:pPr>
        <w:tabs>
          <w:tab w:val="left" w:pos="284"/>
        </w:tabs>
        <w:spacing w:after="0"/>
        <w:ind w:left="1134" w:righ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36D1">
        <w:rPr>
          <w:rFonts w:ascii="Times New Roman" w:hAnsi="Times New Roman" w:cs="Times New Roman"/>
          <w:sz w:val="24"/>
          <w:szCs w:val="24"/>
          <w:lang w:val="uk-UA"/>
        </w:rPr>
        <w:t>•</w:t>
      </w:r>
      <w:r w:rsidRPr="003736D1">
        <w:rPr>
          <w:rFonts w:ascii="Times New Roman" w:hAnsi="Times New Roman" w:cs="Times New Roman"/>
          <w:sz w:val="24"/>
          <w:szCs w:val="24"/>
          <w:lang w:val="uk-UA"/>
        </w:rPr>
        <w:tab/>
        <w:t>Ні</w:t>
      </w:r>
    </w:p>
    <w:p w:rsidR="00982276" w:rsidRPr="003736D1" w:rsidRDefault="00982276" w:rsidP="00E257E0">
      <w:pPr>
        <w:tabs>
          <w:tab w:val="left" w:pos="284"/>
        </w:tabs>
        <w:spacing w:after="0"/>
        <w:ind w:left="1134" w:righ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82276" w:rsidRPr="003736D1" w:rsidRDefault="00982276" w:rsidP="00E257E0">
      <w:pPr>
        <w:spacing w:after="0"/>
        <w:ind w:left="1134" w:righ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36D1">
        <w:rPr>
          <w:rFonts w:ascii="Times New Roman" w:hAnsi="Times New Roman" w:cs="Times New Roman"/>
          <w:sz w:val="24"/>
          <w:szCs w:val="24"/>
          <w:lang w:val="uk-UA"/>
        </w:rPr>
        <w:t>5.</w:t>
      </w:r>
      <w:r w:rsidRPr="003736D1">
        <w:rPr>
          <w:rFonts w:ascii="Times New Roman" w:hAnsi="Times New Roman" w:cs="Times New Roman"/>
          <w:sz w:val="24"/>
          <w:szCs w:val="24"/>
          <w:lang w:val="uk-UA"/>
        </w:rPr>
        <w:tab/>
        <w:t>Хто найчастіше є агресором у віртуальному світі?</w:t>
      </w:r>
    </w:p>
    <w:p w:rsidR="00982276" w:rsidRPr="003736D1" w:rsidRDefault="00982276" w:rsidP="00E257E0">
      <w:pPr>
        <w:tabs>
          <w:tab w:val="left" w:pos="284"/>
        </w:tabs>
        <w:spacing w:after="0"/>
        <w:ind w:left="1134" w:righ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36D1">
        <w:rPr>
          <w:rFonts w:ascii="Times New Roman" w:hAnsi="Times New Roman" w:cs="Times New Roman"/>
          <w:sz w:val="24"/>
          <w:szCs w:val="24"/>
          <w:lang w:val="uk-UA"/>
        </w:rPr>
        <w:t>•</w:t>
      </w:r>
      <w:r w:rsidRPr="003736D1">
        <w:rPr>
          <w:rFonts w:ascii="Times New Roman" w:hAnsi="Times New Roman" w:cs="Times New Roman"/>
          <w:sz w:val="24"/>
          <w:szCs w:val="24"/>
          <w:lang w:val="uk-UA"/>
        </w:rPr>
        <w:tab/>
        <w:t>Однолітки</w:t>
      </w:r>
    </w:p>
    <w:p w:rsidR="00982276" w:rsidRPr="003736D1" w:rsidRDefault="00982276" w:rsidP="00E257E0">
      <w:pPr>
        <w:tabs>
          <w:tab w:val="left" w:pos="284"/>
        </w:tabs>
        <w:spacing w:after="0"/>
        <w:ind w:left="1134" w:righ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36D1">
        <w:rPr>
          <w:rFonts w:ascii="Times New Roman" w:hAnsi="Times New Roman" w:cs="Times New Roman"/>
          <w:sz w:val="24"/>
          <w:szCs w:val="24"/>
          <w:lang w:val="uk-UA"/>
        </w:rPr>
        <w:t>•</w:t>
      </w:r>
      <w:r w:rsidRPr="003736D1">
        <w:rPr>
          <w:rFonts w:ascii="Times New Roman" w:hAnsi="Times New Roman" w:cs="Times New Roman"/>
          <w:sz w:val="24"/>
          <w:szCs w:val="24"/>
          <w:lang w:val="uk-UA"/>
        </w:rPr>
        <w:tab/>
        <w:t>Старшокласники</w:t>
      </w:r>
    </w:p>
    <w:p w:rsidR="00982276" w:rsidRPr="003736D1" w:rsidRDefault="00982276" w:rsidP="00E257E0">
      <w:pPr>
        <w:tabs>
          <w:tab w:val="left" w:pos="284"/>
        </w:tabs>
        <w:spacing w:after="0"/>
        <w:ind w:left="1134" w:righ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36D1">
        <w:rPr>
          <w:rFonts w:ascii="Times New Roman" w:hAnsi="Times New Roman" w:cs="Times New Roman"/>
          <w:sz w:val="24"/>
          <w:szCs w:val="24"/>
          <w:lang w:val="uk-UA"/>
        </w:rPr>
        <w:t>•</w:t>
      </w:r>
      <w:r w:rsidRPr="003736D1">
        <w:rPr>
          <w:rFonts w:ascii="Times New Roman" w:hAnsi="Times New Roman" w:cs="Times New Roman"/>
          <w:sz w:val="24"/>
          <w:szCs w:val="24"/>
          <w:lang w:val="uk-UA"/>
        </w:rPr>
        <w:tab/>
        <w:t>Хтось із знайомих</w:t>
      </w:r>
    </w:p>
    <w:p w:rsidR="00982276" w:rsidRPr="003736D1" w:rsidRDefault="00982276" w:rsidP="00E257E0">
      <w:pPr>
        <w:tabs>
          <w:tab w:val="left" w:pos="284"/>
        </w:tabs>
        <w:spacing w:after="0"/>
        <w:ind w:left="1134" w:righ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36D1">
        <w:rPr>
          <w:rFonts w:ascii="Times New Roman" w:hAnsi="Times New Roman" w:cs="Times New Roman"/>
          <w:sz w:val="24"/>
          <w:szCs w:val="24"/>
          <w:lang w:val="uk-UA"/>
        </w:rPr>
        <w:t>•</w:t>
      </w:r>
      <w:r w:rsidRPr="003736D1">
        <w:rPr>
          <w:rFonts w:ascii="Times New Roman" w:hAnsi="Times New Roman" w:cs="Times New Roman"/>
          <w:sz w:val="24"/>
          <w:szCs w:val="24"/>
          <w:lang w:val="uk-UA"/>
        </w:rPr>
        <w:tab/>
        <w:t>Незнайомці</w:t>
      </w:r>
    </w:p>
    <w:p w:rsidR="00982276" w:rsidRPr="003736D1" w:rsidRDefault="00982276" w:rsidP="00E257E0">
      <w:pPr>
        <w:tabs>
          <w:tab w:val="left" w:pos="284"/>
        </w:tabs>
        <w:spacing w:after="0"/>
        <w:ind w:left="1134" w:righ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36D1">
        <w:rPr>
          <w:rFonts w:ascii="Times New Roman" w:hAnsi="Times New Roman" w:cs="Times New Roman"/>
          <w:sz w:val="24"/>
          <w:szCs w:val="24"/>
          <w:lang w:val="uk-UA"/>
        </w:rPr>
        <w:t>•</w:t>
      </w:r>
      <w:r w:rsidRPr="003736D1">
        <w:rPr>
          <w:rFonts w:ascii="Times New Roman" w:hAnsi="Times New Roman" w:cs="Times New Roman"/>
          <w:sz w:val="24"/>
          <w:szCs w:val="24"/>
          <w:lang w:val="uk-UA"/>
        </w:rPr>
        <w:tab/>
        <w:t>Старші люди</w:t>
      </w:r>
    </w:p>
    <w:p w:rsidR="00982276" w:rsidRPr="003736D1" w:rsidRDefault="00982276" w:rsidP="00E257E0">
      <w:pPr>
        <w:tabs>
          <w:tab w:val="left" w:pos="284"/>
        </w:tabs>
        <w:spacing w:after="0"/>
        <w:ind w:left="1134" w:righ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36D1">
        <w:rPr>
          <w:rFonts w:ascii="Times New Roman" w:hAnsi="Times New Roman" w:cs="Times New Roman"/>
          <w:sz w:val="24"/>
          <w:szCs w:val="24"/>
          <w:lang w:val="uk-UA"/>
        </w:rPr>
        <w:t>•</w:t>
      </w:r>
      <w:r w:rsidRPr="003736D1">
        <w:rPr>
          <w:rFonts w:ascii="Times New Roman" w:hAnsi="Times New Roman" w:cs="Times New Roman"/>
          <w:sz w:val="24"/>
          <w:szCs w:val="24"/>
          <w:lang w:val="uk-UA"/>
        </w:rPr>
        <w:tab/>
        <w:t>Друзі</w:t>
      </w:r>
    </w:p>
    <w:p w:rsidR="00982276" w:rsidRPr="003736D1" w:rsidRDefault="00982276" w:rsidP="00E257E0">
      <w:pPr>
        <w:tabs>
          <w:tab w:val="left" w:pos="284"/>
        </w:tabs>
        <w:spacing w:after="0"/>
        <w:ind w:left="1134" w:righ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82276" w:rsidRPr="003736D1" w:rsidRDefault="00982276" w:rsidP="00E257E0">
      <w:pPr>
        <w:spacing w:after="0"/>
        <w:ind w:left="1134" w:righ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36D1">
        <w:rPr>
          <w:rFonts w:ascii="Times New Roman" w:hAnsi="Times New Roman" w:cs="Times New Roman"/>
          <w:sz w:val="24"/>
          <w:szCs w:val="24"/>
          <w:lang w:val="uk-UA"/>
        </w:rPr>
        <w:t>6.</w:t>
      </w:r>
      <w:r w:rsidRPr="003736D1">
        <w:rPr>
          <w:rFonts w:ascii="Times New Roman" w:hAnsi="Times New Roman" w:cs="Times New Roman"/>
          <w:sz w:val="24"/>
          <w:szCs w:val="24"/>
          <w:lang w:val="uk-UA"/>
        </w:rPr>
        <w:tab/>
        <w:t>Причини агресії, через які деякі учні стають жертвами знущань?</w:t>
      </w:r>
    </w:p>
    <w:p w:rsidR="00982276" w:rsidRPr="003736D1" w:rsidRDefault="00982276" w:rsidP="00E257E0">
      <w:pPr>
        <w:spacing w:after="0"/>
        <w:ind w:left="1134" w:righ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36D1">
        <w:rPr>
          <w:rFonts w:ascii="Times New Roman" w:hAnsi="Times New Roman" w:cs="Times New Roman"/>
          <w:sz w:val="24"/>
          <w:szCs w:val="24"/>
          <w:lang w:val="uk-UA"/>
        </w:rPr>
        <w:t>•</w:t>
      </w:r>
      <w:r w:rsidRPr="003736D1">
        <w:rPr>
          <w:rFonts w:ascii="Times New Roman" w:hAnsi="Times New Roman" w:cs="Times New Roman"/>
          <w:sz w:val="24"/>
          <w:szCs w:val="24"/>
          <w:lang w:val="uk-UA"/>
        </w:rPr>
        <w:tab/>
        <w:t>Зовнішній вигляд</w:t>
      </w:r>
    </w:p>
    <w:p w:rsidR="00982276" w:rsidRPr="003736D1" w:rsidRDefault="00982276" w:rsidP="00E257E0">
      <w:pPr>
        <w:spacing w:after="0"/>
        <w:ind w:left="1134" w:righ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36D1">
        <w:rPr>
          <w:rFonts w:ascii="Times New Roman" w:hAnsi="Times New Roman" w:cs="Times New Roman"/>
          <w:sz w:val="24"/>
          <w:szCs w:val="24"/>
          <w:lang w:val="uk-UA"/>
        </w:rPr>
        <w:t>•</w:t>
      </w:r>
      <w:r w:rsidRPr="003736D1">
        <w:rPr>
          <w:rFonts w:ascii="Times New Roman" w:hAnsi="Times New Roman" w:cs="Times New Roman"/>
          <w:sz w:val="24"/>
          <w:szCs w:val="24"/>
          <w:lang w:val="uk-UA"/>
        </w:rPr>
        <w:tab/>
        <w:t>Фізичні обмеження</w:t>
      </w:r>
    </w:p>
    <w:p w:rsidR="00982276" w:rsidRPr="003736D1" w:rsidRDefault="00982276" w:rsidP="00E257E0">
      <w:pPr>
        <w:spacing w:after="0"/>
        <w:ind w:left="1134" w:righ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36D1">
        <w:rPr>
          <w:rFonts w:ascii="Times New Roman" w:hAnsi="Times New Roman" w:cs="Times New Roman"/>
          <w:sz w:val="24"/>
          <w:szCs w:val="24"/>
          <w:lang w:val="uk-UA"/>
        </w:rPr>
        <w:t>•</w:t>
      </w:r>
      <w:r w:rsidRPr="003736D1">
        <w:rPr>
          <w:rFonts w:ascii="Times New Roman" w:hAnsi="Times New Roman" w:cs="Times New Roman"/>
          <w:sz w:val="24"/>
          <w:szCs w:val="24"/>
          <w:lang w:val="uk-UA"/>
        </w:rPr>
        <w:tab/>
        <w:t>Поведінка людини</w:t>
      </w:r>
    </w:p>
    <w:p w:rsidR="00982276" w:rsidRPr="003736D1" w:rsidRDefault="00982276" w:rsidP="00E257E0">
      <w:pPr>
        <w:spacing w:after="0"/>
        <w:ind w:left="1134" w:righ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36D1">
        <w:rPr>
          <w:rFonts w:ascii="Times New Roman" w:hAnsi="Times New Roman" w:cs="Times New Roman"/>
          <w:sz w:val="24"/>
          <w:szCs w:val="24"/>
          <w:lang w:val="uk-UA"/>
        </w:rPr>
        <w:t>•</w:t>
      </w:r>
      <w:r w:rsidRPr="003736D1">
        <w:rPr>
          <w:rFonts w:ascii="Times New Roman" w:hAnsi="Times New Roman" w:cs="Times New Roman"/>
          <w:sz w:val="24"/>
          <w:szCs w:val="24"/>
          <w:lang w:val="uk-UA"/>
        </w:rPr>
        <w:tab/>
        <w:t>Само провокування агресії</w:t>
      </w:r>
    </w:p>
    <w:p w:rsidR="00982276" w:rsidRPr="003736D1" w:rsidRDefault="00982276" w:rsidP="00E257E0">
      <w:pPr>
        <w:spacing w:after="0"/>
        <w:ind w:left="1134" w:righ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36D1">
        <w:rPr>
          <w:rFonts w:ascii="Times New Roman" w:hAnsi="Times New Roman" w:cs="Times New Roman"/>
          <w:sz w:val="24"/>
          <w:szCs w:val="24"/>
          <w:lang w:val="uk-UA"/>
        </w:rPr>
        <w:t>•</w:t>
      </w:r>
      <w:r w:rsidRPr="003736D1">
        <w:rPr>
          <w:rFonts w:ascii="Times New Roman" w:hAnsi="Times New Roman" w:cs="Times New Roman"/>
          <w:sz w:val="24"/>
          <w:szCs w:val="24"/>
          <w:lang w:val="uk-UA"/>
        </w:rPr>
        <w:tab/>
        <w:t>Національність, раса</w:t>
      </w:r>
    </w:p>
    <w:p w:rsidR="00982276" w:rsidRPr="003736D1" w:rsidRDefault="00982276" w:rsidP="00E257E0">
      <w:pPr>
        <w:spacing w:after="0"/>
        <w:ind w:left="1134" w:righ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36D1">
        <w:rPr>
          <w:rFonts w:ascii="Times New Roman" w:hAnsi="Times New Roman" w:cs="Times New Roman"/>
          <w:sz w:val="24"/>
          <w:szCs w:val="24"/>
          <w:lang w:val="uk-UA"/>
        </w:rPr>
        <w:t>•</w:t>
      </w:r>
      <w:r w:rsidRPr="003736D1">
        <w:rPr>
          <w:rFonts w:ascii="Times New Roman" w:hAnsi="Times New Roman" w:cs="Times New Roman"/>
          <w:sz w:val="24"/>
          <w:szCs w:val="24"/>
          <w:lang w:val="uk-UA"/>
        </w:rPr>
        <w:tab/>
        <w:t>Матеріальній статус</w:t>
      </w:r>
    </w:p>
    <w:p w:rsidR="00982276" w:rsidRPr="003736D1" w:rsidRDefault="00982276" w:rsidP="00E257E0">
      <w:pPr>
        <w:spacing w:after="0"/>
        <w:ind w:left="1134" w:righ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36D1">
        <w:rPr>
          <w:rFonts w:ascii="Times New Roman" w:hAnsi="Times New Roman" w:cs="Times New Roman"/>
          <w:sz w:val="24"/>
          <w:szCs w:val="24"/>
          <w:lang w:val="uk-UA"/>
        </w:rPr>
        <w:t>•</w:t>
      </w:r>
      <w:r w:rsidRPr="003736D1">
        <w:rPr>
          <w:rFonts w:ascii="Times New Roman" w:hAnsi="Times New Roman" w:cs="Times New Roman"/>
          <w:sz w:val="24"/>
          <w:szCs w:val="24"/>
          <w:lang w:val="uk-UA"/>
        </w:rPr>
        <w:tab/>
        <w:t>Інший варіант</w:t>
      </w:r>
    </w:p>
    <w:p w:rsidR="00982276" w:rsidRPr="003736D1" w:rsidRDefault="00982276" w:rsidP="00E257E0">
      <w:pPr>
        <w:spacing w:after="0"/>
        <w:ind w:left="1134" w:righ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82276" w:rsidRPr="003736D1" w:rsidRDefault="00982276" w:rsidP="00E257E0">
      <w:pPr>
        <w:spacing w:after="0"/>
        <w:ind w:left="1134" w:righ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36D1">
        <w:rPr>
          <w:rFonts w:ascii="Times New Roman" w:hAnsi="Times New Roman" w:cs="Times New Roman"/>
          <w:sz w:val="24"/>
          <w:szCs w:val="24"/>
          <w:lang w:val="uk-UA"/>
        </w:rPr>
        <w:t>7.</w:t>
      </w:r>
      <w:r w:rsidRPr="003736D1">
        <w:rPr>
          <w:rFonts w:ascii="Times New Roman" w:hAnsi="Times New Roman" w:cs="Times New Roman"/>
          <w:sz w:val="24"/>
          <w:szCs w:val="24"/>
          <w:lang w:val="uk-UA"/>
        </w:rPr>
        <w:tab/>
        <w:t>Чи зверталися ви за допомогою у випадках онлайн-цькувань (і до кого саме)?</w:t>
      </w:r>
    </w:p>
    <w:p w:rsidR="00982276" w:rsidRPr="003736D1" w:rsidRDefault="00982276" w:rsidP="00E257E0">
      <w:pPr>
        <w:tabs>
          <w:tab w:val="left" w:pos="284"/>
        </w:tabs>
        <w:spacing w:after="0"/>
        <w:ind w:left="1134" w:righ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36D1">
        <w:rPr>
          <w:rFonts w:ascii="Times New Roman" w:hAnsi="Times New Roman" w:cs="Times New Roman"/>
          <w:sz w:val="24"/>
          <w:szCs w:val="24"/>
          <w:lang w:val="uk-UA"/>
        </w:rPr>
        <w:t>•</w:t>
      </w:r>
      <w:r w:rsidRPr="003736D1">
        <w:rPr>
          <w:rFonts w:ascii="Times New Roman" w:hAnsi="Times New Roman" w:cs="Times New Roman"/>
          <w:sz w:val="24"/>
          <w:szCs w:val="24"/>
          <w:lang w:val="uk-UA"/>
        </w:rPr>
        <w:tab/>
        <w:t>Не звертався</w:t>
      </w:r>
    </w:p>
    <w:p w:rsidR="00982276" w:rsidRPr="003736D1" w:rsidRDefault="00982276" w:rsidP="00E257E0">
      <w:pPr>
        <w:tabs>
          <w:tab w:val="left" w:pos="284"/>
        </w:tabs>
        <w:spacing w:after="0"/>
        <w:ind w:left="1134" w:righ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36D1">
        <w:rPr>
          <w:rFonts w:ascii="Times New Roman" w:hAnsi="Times New Roman" w:cs="Times New Roman"/>
          <w:sz w:val="24"/>
          <w:szCs w:val="24"/>
          <w:lang w:val="uk-UA"/>
        </w:rPr>
        <w:t>•</w:t>
      </w:r>
      <w:r w:rsidRPr="003736D1">
        <w:rPr>
          <w:rFonts w:ascii="Times New Roman" w:hAnsi="Times New Roman" w:cs="Times New Roman"/>
          <w:sz w:val="24"/>
          <w:szCs w:val="24"/>
          <w:lang w:val="uk-UA"/>
        </w:rPr>
        <w:tab/>
        <w:t>Звертався до батьків</w:t>
      </w:r>
    </w:p>
    <w:p w:rsidR="00982276" w:rsidRPr="003736D1" w:rsidRDefault="00982276" w:rsidP="00E257E0">
      <w:pPr>
        <w:tabs>
          <w:tab w:val="left" w:pos="284"/>
        </w:tabs>
        <w:spacing w:after="0"/>
        <w:ind w:left="1134" w:righ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36D1">
        <w:rPr>
          <w:rFonts w:ascii="Times New Roman" w:hAnsi="Times New Roman" w:cs="Times New Roman"/>
          <w:sz w:val="24"/>
          <w:szCs w:val="24"/>
          <w:lang w:val="uk-UA"/>
        </w:rPr>
        <w:t>•</w:t>
      </w:r>
      <w:r w:rsidRPr="003736D1">
        <w:rPr>
          <w:rFonts w:ascii="Times New Roman" w:hAnsi="Times New Roman" w:cs="Times New Roman"/>
          <w:sz w:val="24"/>
          <w:szCs w:val="24"/>
          <w:lang w:val="uk-UA"/>
        </w:rPr>
        <w:tab/>
        <w:t>Звертався до друзів</w:t>
      </w:r>
    </w:p>
    <w:p w:rsidR="00982276" w:rsidRPr="003736D1" w:rsidRDefault="00982276" w:rsidP="00E257E0">
      <w:pPr>
        <w:tabs>
          <w:tab w:val="left" w:pos="284"/>
        </w:tabs>
        <w:spacing w:after="0"/>
        <w:ind w:left="1134" w:righ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36D1">
        <w:rPr>
          <w:rFonts w:ascii="Times New Roman" w:hAnsi="Times New Roman" w:cs="Times New Roman"/>
          <w:sz w:val="24"/>
          <w:szCs w:val="24"/>
          <w:lang w:val="uk-UA"/>
        </w:rPr>
        <w:t>•</w:t>
      </w:r>
      <w:r w:rsidRPr="003736D1">
        <w:rPr>
          <w:rFonts w:ascii="Times New Roman" w:hAnsi="Times New Roman" w:cs="Times New Roman"/>
          <w:sz w:val="24"/>
          <w:szCs w:val="24"/>
          <w:lang w:val="uk-UA"/>
        </w:rPr>
        <w:tab/>
        <w:t>Звертався до вчителів</w:t>
      </w:r>
    </w:p>
    <w:p w:rsidR="00982276" w:rsidRPr="003736D1" w:rsidRDefault="00982276" w:rsidP="00E257E0">
      <w:pPr>
        <w:tabs>
          <w:tab w:val="left" w:pos="284"/>
        </w:tabs>
        <w:spacing w:after="0"/>
        <w:ind w:left="1134" w:righ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36D1">
        <w:rPr>
          <w:rFonts w:ascii="Times New Roman" w:hAnsi="Times New Roman" w:cs="Times New Roman"/>
          <w:sz w:val="24"/>
          <w:szCs w:val="24"/>
          <w:lang w:val="uk-UA"/>
        </w:rPr>
        <w:t>•</w:t>
      </w:r>
      <w:r w:rsidRPr="003736D1">
        <w:rPr>
          <w:rFonts w:ascii="Times New Roman" w:hAnsi="Times New Roman" w:cs="Times New Roman"/>
          <w:sz w:val="24"/>
          <w:szCs w:val="24"/>
          <w:lang w:val="uk-UA"/>
        </w:rPr>
        <w:tab/>
        <w:t>Звертався до соціального педагога чи психолога</w:t>
      </w:r>
    </w:p>
    <w:p w:rsidR="00982276" w:rsidRPr="003736D1" w:rsidRDefault="00982276" w:rsidP="00E257E0">
      <w:pPr>
        <w:tabs>
          <w:tab w:val="left" w:pos="284"/>
        </w:tabs>
        <w:spacing w:after="0"/>
        <w:ind w:left="1134" w:righ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82276" w:rsidRPr="003736D1" w:rsidRDefault="00982276" w:rsidP="00E257E0">
      <w:pPr>
        <w:spacing w:after="0"/>
        <w:ind w:left="1134" w:righ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36D1">
        <w:rPr>
          <w:rFonts w:ascii="Times New Roman" w:hAnsi="Times New Roman" w:cs="Times New Roman"/>
          <w:sz w:val="24"/>
          <w:szCs w:val="24"/>
          <w:lang w:val="uk-UA"/>
        </w:rPr>
        <w:t>8.</w:t>
      </w:r>
      <w:r w:rsidRPr="003736D1">
        <w:rPr>
          <w:rFonts w:ascii="Times New Roman" w:hAnsi="Times New Roman" w:cs="Times New Roman"/>
          <w:sz w:val="24"/>
          <w:szCs w:val="24"/>
          <w:lang w:val="uk-UA"/>
        </w:rPr>
        <w:tab/>
        <w:t>Як вчителі реагують на такі випадки?</w:t>
      </w:r>
    </w:p>
    <w:p w:rsidR="00982276" w:rsidRPr="003736D1" w:rsidRDefault="00982276" w:rsidP="00E257E0">
      <w:pPr>
        <w:spacing w:after="0"/>
        <w:ind w:left="1134" w:righ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36D1">
        <w:rPr>
          <w:rFonts w:ascii="Times New Roman" w:hAnsi="Times New Roman" w:cs="Times New Roman"/>
          <w:sz w:val="24"/>
          <w:szCs w:val="24"/>
          <w:lang w:val="uk-UA"/>
        </w:rPr>
        <w:t>•</w:t>
      </w:r>
      <w:r w:rsidRPr="003736D1">
        <w:rPr>
          <w:rFonts w:ascii="Times New Roman" w:hAnsi="Times New Roman" w:cs="Times New Roman"/>
          <w:sz w:val="24"/>
          <w:szCs w:val="24"/>
          <w:lang w:val="uk-UA"/>
        </w:rPr>
        <w:tab/>
        <w:t>Не звертають уваги на такі випадки</w:t>
      </w:r>
    </w:p>
    <w:p w:rsidR="00982276" w:rsidRPr="003736D1" w:rsidRDefault="00982276" w:rsidP="00E257E0">
      <w:pPr>
        <w:spacing w:after="0"/>
        <w:ind w:left="1134" w:righ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36D1">
        <w:rPr>
          <w:rFonts w:ascii="Times New Roman" w:hAnsi="Times New Roman" w:cs="Times New Roman"/>
          <w:sz w:val="24"/>
          <w:szCs w:val="24"/>
          <w:lang w:val="uk-UA"/>
        </w:rPr>
        <w:t>•</w:t>
      </w:r>
      <w:r w:rsidRPr="003736D1">
        <w:rPr>
          <w:rFonts w:ascii="Times New Roman" w:hAnsi="Times New Roman" w:cs="Times New Roman"/>
          <w:sz w:val="24"/>
          <w:szCs w:val="24"/>
          <w:lang w:val="uk-UA"/>
        </w:rPr>
        <w:tab/>
        <w:t>Відкладають вирішення проблем на самих учнів</w:t>
      </w:r>
    </w:p>
    <w:p w:rsidR="00982276" w:rsidRPr="003736D1" w:rsidRDefault="00982276" w:rsidP="00E257E0">
      <w:pPr>
        <w:tabs>
          <w:tab w:val="left" w:pos="284"/>
        </w:tabs>
        <w:spacing w:after="0"/>
        <w:ind w:left="1134" w:righ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36D1">
        <w:rPr>
          <w:rFonts w:ascii="Times New Roman" w:hAnsi="Times New Roman" w:cs="Times New Roman"/>
          <w:sz w:val="24"/>
          <w:szCs w:val="24"/>
          <w:lang w:val="uk-UA"/>
        </w:rPr>
        <w:t>•</w:t>
      </w:r>
      <w:r w:rsidRPr="003736D1">
        <w:rPr>
          <w:rFonts w:ascii="Times New Roman" w:hAnsi="Times New Roman" w:cs="Times New Roman"/>
          <w:sz w:val="24"/>
          <w:szCs w:val="24"/>
          <w:lang w:val="uk-UA"/>
        </w:rPr>
        <w:tab/>
        <w:t>Втручаються і намагаються вирішити проблему</w:t>
      </w:r>
    </w:p>
    <w:p w:rsidR="00982276" w:rsidRPr="003736D1" w:rsidRDefault="00982276" w:rsidP="00E257E0">
      <w:pPr>
        <w:tabs>
          <w:tab w:val="left" w:pos="284"/>
        </w:tabs>
        <w:spacing w:after="0"/>
        <w:ind w:left="1134" w:righ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82276" w:rsidRPr="003736D1" w:rsidRDefault="00982276" w:rsidP="00E257E0">
      <w:pPr>
        <w:spacing w:after="0"/>
        <w:ind w:left="1134" w:righ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36D1">
        <w:rPr>
          <w:rFonts w:ascii="Times New Roman" w:hAnsi="Times New Roman" w:cs="Times New Roman"/>
          <w:sz w:val="24"/>
          <w:szCs w:val="24"/>
          <w:lang w:val="uk-UA"/>
        </w:rPr>
        <w:t>9.</w:t>
      </w:r>
      <w:r w:rsidRPr="003736D1">
        <w:rPr>
          <w:rFonts w:ascii="Times New Roman" w:hAnsi="Times New Roman" w:cs="Times New Roman"/>
          <w:sz w:val="24"/>
          <w:szCs w:val="24"/>
          <w:lang w:val="uk-UA"/>
        </w:rPr>
        <w:tab/>
        <w:t>Як батьки реагують на твої проблеми ?</w:t>
      </w:r>
    </w:p>
    <w:p w:rsidR="00982276" w:rsidRPr="003736D1" w:rsidRDefault="00982276" w:rsidP="00E257E0">
      <w:pPr>
        <w:spacing w:after="0"/>
        <w:ind w:left="1134" w:righ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36D1">
        <w:rPr>
          <w:rFonts w:ascii="Times New Roman" w:hAnsi="Times New Roman" w:cs="Times New Roman"/>
          <w:sz w:val="24"/>
          <w:szCs w:val="24"/>
          <w:lang w:val="uk-UA"/>
        </w:rPr>
        <w:t>•</w:t>
      </w:r>
      <w:r w:rsidRPr="003736D1">
        <w:rPr>
          <w:rFonts w:ascii="Times New Roman" w:hAnsi="Times New Roman" w:cs="Times New Roman"/>
          <w:sz w:val="24"/>
          <w:szCs w:val="24"/>
          <w:lang w:val="uk-UA"/>
        </w:rPr>
        <w:tab/>
        <w:t>Не звертають уваги</w:t>
      </w:r>
    </w:p>
    <w:p w:rsidR="00982276" w:rsidRPr="003736D1" w:rsidRDefault="00982276" w:rsidP="00E257E0">
      <w:pPr>
        <w:spacing w:after="0"/>
        <w:ind w:left="1134" w:righ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36D1">
        <w:rPr>
          <w:rFonts w:ascii="Times New Roman" w:hAnsi="Times New Roman" w:cs="Times New Roman"/>
          <w:sz w:val="24"/>
          <w:szCs w:val="24"/>
          <w:lang w:val="uk-UA"/>
        </w:rPr>
        <w:t>•</w:t>
      </w:r>
      <w:r w:rsidRPr="003736D1">
        <w:rPr>
          <w:rFonts w:ascii="Times New Roman" w:hAnsi="Times New Roman" w:cs="Times New Roman"/>
          <w:sz w:val="24"/>
          <w:szCs w:val="24"/>
          <w:lang w:val="uk-UA"/>
        </w:rPr>
        <w:tab/>
        <w:t>Відкладають вирішення проблеми на тебе</w:t>
      </w:r>
    </w:p>
    <w:p w:rsidR="00982276" w:rsidRPr="003736D1" w:rsidRDefault="00982276" w:rsidP="00E257E0">
      <w:pPr>
        <w:spacing w:after="0"/>
        <w:ind w:left="1134" w:righ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36D1">
        <w:rPr>
          <w:rFonts w:ascii="Times New Roman" w:hAnsi="Times New Roman" w:cs="Times New Roman"/>
          <w:sz w:val="24"/>
          <w:szCs w:val="24"/>
          <w:lang w:val="uk-UA"/>
        </w:rPr>
        <w:t>•</w:t>
      </w:r>
      <w:r w:rsidRPr="003736D1">
        <w:rPr>
          <w:rFonts w:ascii="Times New Roman" w:hAnsi="Times New Roman" w:cs="Times New Roman"/>
          <w:sz w:val="24"/>
          <w:szCs w:val="24"/>
          <w:lang w:val="uk-UA"/>
        </w:rPr>
        <w:tab/>
        <w:t>Допомагають у вирішенні</w:t>
      </w:r>
    </w:p>
    <w:p w:rsidR="00982276" w:rsidRPr="003736D1" w:rsidRDefault="00982276" w:rsidP="00E257E0">
      <w:pPr>
        <w:spacing w:after="0"/>
        <w:ind w:left="1134" w:righ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36D1">
        <w:rPr>
          <w:rFonts w:ascii="Times New Roman" w:hAnsi="Times New Roman" w:cs="Times New Roman"/>
          <w:sz w:val="24"/>
          <w:szCs w:val="24"/>
          <w:lang w:val="uk-UA"/>
        </w:rPr>
        <w:t>•</w:t>
      </w:r>
      <w:r w:rsidRPr="003736D1">
        <w:rPr>
          <w:rFonts w:ascii="Times New Roman" w:hAnsi="Times New Roman" w:cs="Times New Roman"/>
          <w:sz w:val="24"/>
          <w:szCs w:val="24"/>
          <w:lang w:val="uk-UA"/>
        </w:rPr>
        <w:tab/>
        <w:t>Вирішують проблему за тебе</w:t>
      </w:r>
    </w:p>
    <w:p w:rsidR="00982276" w:rsidRPr="003736D1" w:rsidRDefault="00982276" w:rsidP="00E257E0">
      <w:pPr>
        <w:spacing w:after="0"/>
        <w:ind w:left="1134" w:righ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82276" w:rsidRPr="003736D1" w:rsidRDefault="00982276" w:rsidP="00E257E0">
      <w:pPr>
        <w:spacing w:after="0"/>
        <w:ind w:left="1134" w:righ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36D1">
        <w:rPr>
          <w:rFonts w:ascii="Times New Roman" w:hAnsi="Times New Roman" w:cs="Times New Roman"/>
          <w:sz w:val="24"/>
          <w:szCs w:val="24"/>
          <w:lang w:val="uk-UA"/>
        </w:rPr>
        <w:t>10.</w:t>
      </w:r>
      <w:r w:rsidRPr="003736D1">
        <w:rPr>
          <w:rFonts w:ascii="Times New Roman" w:hAnsi="Times New Roman" w:cs="Times New Roman"/>
          <w:sz w:val="24"/>
          <w:szCs w:val="24"/>
          <w:lang w:val="uk-UA"/>
        </w:rPr>
        <w:tab/>
        <w:t>Чи знаєш ти правила користування Інтернетом?</w:t>
      </w:r>
    </w:p>
    <w:p w:rsidR="00982276" w:rsidRPr="003736D1" w:rsidRDefault="00982276" w:rsidP="00E257E0">
      <w:pPr>
        <w:tabs>
          <w:tab w:val="left" w:pos="284"/>
        </w:tabs>
        <w:spacing w:after="0"/>
        <w:ind w:left="1134" w:righ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36D1">
        <w:rPr>
          <w:rFonts w:ascii="Times New Roman" w:hAnsi="Times New Roman" w:cs="Times New Roman"/>
          <w:sz w:val="24"/>
          <w:szCs w:val="24"/>
          <w:lang w:val="uk-UA"/>
        </w:rPr>
        <w:t>•</w:t>
      </w:r>
      <w:r w:rsidRPr="003736D1">
        <w:rPr>
          <w:rFonts w:ascii="Times New Roman" w:hAnsi="Times New Roman" w:cs="Times New Roman"/>
          <w:sz w:val="24"/>
          <w:szCs w:val="24"/>
          <w:lang w:val="uk-UA"/>
        </w:rPr>
        <w:tab/>
        <w:t>Так</w:t>
      </w:r>
    </w:p>
    <w:p w:rsidR="00982276" w:rsidRPr="003736D1" w:rsidRDefault="00982276" w:rsidP="00E257E0">
      <w:pPr>
        <w:tabs>
          <w:tab w:val="left" w:pos="284"/>
        </w:tabs>
        <w:spacing w:after="0"/>
        <w:ind w:left="1134" w:righ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36D1">
        <w:rPr>
          <w:rFonts w:ascii="Times New Roman" w:hAnsi="Times New Roman" w:cs="Times New Roman"/>
          <w:sz w:val="24"/>
          <w:szCs w:val="24"/>
          <w:lang w:val="uk-UA"/>
        </w:rPr>
        <w:t>•</w:t>
      </w:r>
      <w:r w:rsidRPr="003736D1">
        <w:rPr>
          <w:rFonts w:ascii="Times New Roman" w:hAnsi="Times New Roman" w:cs="Times New Roman"/>
          <w:sz w:val="24"/>
          <w:szCs w:val="24"/>
          <w:lang w:val="uk-UA"/>
        </w:rPr>
        <w:tab/>
        <w:t>Ні</w:t>
      </w:r>
    </w:p>
    <w:p w:rsidR="00982276" w:rsidRPr="003736D1" w:rsidRDefault="00982276" w:rsidP="00E257E0">
      <w:pPr>
        <w:tabs>
          <w:tab w:val="left" w:pos="284"/>
        </w:tabs>
        <w:spacing w:after="0"/>
        <w:ind w:left="1134" w:righ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82276" w:rsidRPr="003736D1" w:rsidRDefault="00982276" w:rsidP="00E257E0">
      <w:pPr>
        <w:spacing w:after="0"/>
        <w:ind w:left="1134" w:righ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36D1">
        <w:rPr>
          <w:rFonts w:ascii="Times New Roman" w:hAnsi="Times New Roman" w:cs="Times New Roman"/>
          <w:sz w:val="24"/>
          <w:szCs w:val="24"/>
          <w:lang w:val="uk-UA"/>
        </w:rPr>
        <w:t>11.</w:t>
      </w:r>
      <w:r w:rsidRPr="003736D1">
        <w:rPr>
          <w:rFonts w:ascii="Times New Roman" w:hAnsi="Times New Roman" w:cs="Times New Roman"/>
          <w:sz w:val="24"/>
          <w:szCs w:val="24"/>
          <w:lang w:val="uk-UA"/>
        </w:rPr>
        <w:tab/>
        <w:t>Чи обговорюєте ви вдома питання щодо соціальних мереж?</w:t>
      </w:r>
    </w:p>
    <w:p w:rsidR="00982276" w:rsidRPr="003736D1" w:rsidRDefault="00982276" w:rsidP="00E257E0">
      <w:pPr>
        <w:spacing w:after="0"/>
        <w:ind w:left="1134" w:righ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36D1">
        <w:rPr>
          <w:rFonts w:ascii="Times New Roman" w:hAnsi="Times New Roman" w:cs="Times New Roman"/>
          <w:sz w:val="24"/>
          <w:szCs w:val="24"/>
          <w:lang w:val="uk-UA"/>
        </w:rPr>
        <w:t>•</w:t>
      </w:r>
      <w:r w:rsidRPr="003736D1">
        <w:rPr>
          <w:rFonts w:ascii="Times New Roman" w:hAnsi="Times New Roman" w:cs="Times New Roman"/>
          <w:sz w:val="24"/>
          <w:szCs w:val="24"/>
          <w:lang w:val="uk-UA"/>
        </w:rPr>
        <w:tab/>
        <w:t>Так</w:t>
      </w:r>
    </w:p>
    <w:p w:rsidR="00982276" w:rsidRPr="003736D1" w:rsidRDefault="00982276" w:rsidP="00E257E0">
      <w:pPr>
        <w:spacing w:after="0"/>
        <w:ind w:left="1134" w:righ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36D1">
        <w:rPr>
          <w:rFonts w:ascii="Times New Roman" w:hAnsi="Times New Roman" w:cs="Times New Roman"/>
          <w:sz w:val="24"/>
          <w:szCs w:val="24"/>
          <w:lang w:val="uk-UA"/>
        </w:rPr>
        <w:t>•</w:t>
      </w:r>
      <w:r w:rsidRPr="003736D1">
        <w:rPr>
          <w:rFonts w:ascii="Times New Roman" w:hAnsi="Times New Roman" w:cs="Times New Roman"/>
          <w:sz w:val="24"/>
          <w:szCs w:val="24"/>
          <w:lang w:val="uk-UA"/>
        </w:rPr>
        <w:tab/>
        <w:t>Ні</w:t>
      </w:r>
    </w:p>
    <w:p w:rsidR="00982276" w:rsidRPr="003736D1" w:rsidRDefault="00982276" w:rsidP="00E257E0">
      <w:pPr>
        <w:spacing w:after="0"/>
        <w:ind w:left="1134" w:righ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82276" w:rsidRPr="003736D1" w:rsidRDefault="00982276" w:rsidP="00E257E0">
      <w:pPr>
        <w:spacing w:after="0"/>
        <w:ind w:left="1134" w:righ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36D1">
        <w:rPr>
          <w:rFonts w:ascii="Times New Roman" w:hAnsi="Times New Roman" w:cs="Times New Roman"/>
          <w:sz w:val="24"/>
          <w:szCs w:val="24"/>
          <w:lang w:val="uk-UA"/>
        </w:rPr>
        <w:t>12.</w:t>
      </w:r>
      <w:r w:rsidRPr="003736D1">
        <w:rPr>
          <w:rFonts w:ascii="Times New Roman" w:hAnsi="Times New Roman" w:cs="Times New Roman"/>
          <w:sz w:val="24"/>
          <w:szCs w:val="24"/>
          <w:lang w:val="uk-UA"/>
        </w:rPr>
        <w:tab/>
        <w:t>Чи цікавляться батьки тим, чим ти займаєшся в Інтернеті?</w:t>
      </w:r>
    </w:p>
    <w:p w:rsidR="00982276" w:rsidRPr="003736D1" w:rsidRDefault="00982276" w:rsidP="00E257E0">
      <w:pPr>
        <w:tabs>
          <w:tab w:val="left" w:pos="284"/>
        </w:tabs>
        <w:spacing w:after="0"/>
        <w:ind w:left="1134" w:righ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36D1">
        <w:rPr>
          <w:rFonts w:ascii="Times New Roman" w:hAnsi="Times New Roman" w:cs="Times New Roman"/>
          <w:sz w:val="24"/>
          <w:szCs w:val="24"/>
          <w:lang w:val="uk-UA"/>
        </w:rPr>
        <w:t>•</w:t>
      </w:r>
      <w:r w:rsidRPr="003736D1">
        <w:rPr>
          <w:rFonts w:ascii="Times New Roman" w:hAnsi="Times New Roman" w:cs="Times New Roman"/>
          <w:sz w:val="24"/>
          <w:szCs w:val="24"/>
          <w:lang w:val="uk-UA"/>
        </w:rPr>
        <w:tab/>
        <w:t>Так</w:t>
      </w:r>
    </w:p>
    <w:p w:rsidR="00982276" w:rsidRPr="003736D1" w:rsidRDefault="00982276" w:rsidP="00E257E0">
      <w:pPr>
        <w:tabs>
          <w:tab w:val="left" w:pos="284"/>
        </w:tabs>
        <w:spacing w:after="0"/>
        <w:ind w:left="1134" w:righ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36D1">
        <w:rPr>
          <w:rFonts w:ascii="Times New Roman" w:hAnsi="Times New Roman" w:cs="Times New Roman"/>
          <w:sz w:val="24"/>
          <w:szCs w:val="24"/>
          <w:lang w:val="uk-UA"/>
        </w:rPr>
        <w:t>•</w:t>
      </w:r>
      <w:r w:rsidRPr="003736D1">
        <w:rPr>
          <w:rFonts w:ascii="Times New Roman" w:hAnsi="Times New Roman" w:cs="Times New Roman"/>
          <w:sz w:val="24"/>
          <w:szCs w:val="24"/>
          <w:lang w:val="uk-UA"/>
        </w:rPr>
        <w:tab/>
        <w:t>Ні</w:t>
      </w:r>
    </w:p>
    <w:p w:rsidR="00982276" w:rsidRPr="003736D1" w:rsidRDefault="00982276" w:rsidP="00E257E0">
      <w:pPr>
        <w:tabs>
          <w:tab w:val="left" w:pos="284"/>
        </w:tabs>
        <w:spacing w:after="0"/>
        <w:ind w:left="1134" w:righ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82276" w:rsidRPr="003736D1" w:rsidRDefault="00982276" w:rsidP="00E257E0">
      <w:pPr>
        <w:spacing w:after="0"/>
        <w:ind w:left="1134" w:righ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36D1">
        <w:rPr>
          <w:rFonts w:ascii="Times New Roman" w:hAnsi="Times New Roman" w:cs="Times New Roman"/>
          <w:sz w:val="24"/>
          <w:szCs w:val="24"/>
          <w:lang w:val="uk-UA"/>
        </w:rPr>
        <w:t>13.</w:t>
      </w:r>
      <w:r w:rsidRPr="003736D1">
        <w:rPr>
          <w:rFonts w:ascii="Times New Roman" w:hAnsi="Times New Roman" w:cs="Times New Roman"/>
          <w:sz w:val="24"/>
          <w:szCs w:val="24"/>
          <w:lang w:val="uk-UA"/>
        </w:rPr>
        <w:tab/>
        <w:t>Чи намагався ти коли-небудь зашкодити комусь у просторі Інтернету?</w:t>
      </w:r>
    </w:p>
    <w:p w:rsidR="00982276" w:rsidRPr="003736D1" w:rsidRDefault="00982276" w:rsidP="00E257E0">
      <w:pPr>
        <w:tabs>
          <w:tab w:val="left" w:pos="284"/>
        </w:tabs>
        <w:spacing w:after="0"/>
        <w:ind w:left="1134" w:righ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36D1">
        <w:rPr>
          <w:rFonts w:ascii="Times New Roman" w:hAnsi="Times New Roman" w:cs="Times New Roman"/>
          <w:sz w:val="24"/>
          <w:szCs w:val="24"/>
          <w:lang w:val="uk-UA"/>
        </w:rPr>
        <w:t>•</w:t>
      </w:r>
      <w:r w:rsidRPr="003736D1">
        <w:rPr>
          <w:rFonts w:ascii="Times New Roman" w:hAnsi="Times New Roman" w:cs="Times New Roman"/>
          <w:sz w:val="24"/>
          <w:szCs w:val="24"/>
          <w:lang w:val="uk-UA"/>
        </w:rPr>
        <w:tab/>
        <w:t>Так</w:t>
      </w:r>
    </w:p>
    <w:p w:rsidR="00982276" w:rsidRPr="003736D1" w:rsidRDefault="00982276" w:rsidP="00E257E0">
      <w:pPr>
        <w:tabs>
          <w:tab w:val="left" w:pos="284"/>
        </w:tabs>
        <w:spacing w:after="0"/>
        <w:ind w:left="1134" w:righ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36D1">
        <w:rPr>
          <w:rFonts w:ascii="Times New Roman" w:hAnsi="Times New Roman" w:cs="Times New Roman"/>
          <w:sz w:val="24"/>
          <w:szCs w:val="24"/>
          <w:lang w:val="uk-UA"/>
        </w:rPr>
        <w:t>•</w:t>
      </w:r>
      <w:r w:rsidRPr="003736D1">
        <w:rPr>
          <w:rFonts w:ascii="Times New Roman" w:hAnsi="Times New Roman" w:cs="Times New Roman"/>
          <w:sz w:val="24"/>
          <w:szCs w:val="24"/>
          <w:lang w:val="uk-UA"/>
        </w:rPr>
        <w:tab/>
        <w:t>Ні</w:t>
      </w:r>
    </w:p>
    <w:p w:rsidR="00982276" w:rsidRPr="003736D1" w:rsidRDefault="00982276" w:rsidP="00E257E0">
      <w:pPr>
        <w:tabs>
          <w:tab w:val="left" w:pos="284"/>
        </w:tabs>
        <w:spacing w:after="0"/>
        <w:ind w:left="1134" w:righ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82276" w:rsidRPr="003736D1" w:rsidRDefault="00982276" w:rsidP="00E257E0">
      <w:pPr>
        <w:spacing w:after="0"/>
        <w:ind w:left="1134" w:righ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36D1">
        <w:rPr>
          <w:rFonts w:ascii="Times New Roman" w:hAnsi="Times New Roman" w:cs="Times New Roman"/>
          <w:sz w:val="24"/>
          <w:szCs w:val="24"/>
          <w:lang w:val="uk-UA"/>
        </w:rPr>
        <w:t>14.</w:t>
      </w:r>
      <w:r w:rsidRPr="003736D1">
        <w:rPr>
          <w:rFonts w:ascii="Times New Roman" w:hAnsi="Times New Roman" w:cs="Times New Roman"/>
          <w:sz w:val="24"/>
          <w:szCs w:val="24"/>
          <w:lang w:val="uk-UA"/>
        </w:rPr>
        <w:tab/>
        <w:t>Чи хотів би ти дізнатися більше про те, як вберегти себе від кібербулінгу?</w:t>
      </w:r>
    </w:p>
    <w:p w:rsidR="00982276" w:rsidRPr="003736D1" w:rsidRDefault="00982276" w:rsidP="00E257E0">
      <w:pPr>
        <w:spacing w:after="0"/>
        <w:ind w:left="1134" w:righ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36D1">
        <w:rPr>
          <w:rFonts w:ascii="Times New Roman" w:hAnsi="Times New Roman" w:cs="Times New Roman"/>
          <w:sz w:val="24"/>
          <w:szCs w:val="24"/>
          <w:lang w:val="uk-UA"/>
        </w:rPr>
        <w:t>•</w:t>
      </w:r>
      <w:r w:rsidRPr="003736D1">
        <w:rPr>
          <w:rFonts w:ascii="Times New Roman" w:hAnsi="Times New Roman" w:cs="Times New Roman"/>
          <w:sz w:val="24"/>
          <w:szCs w:val="24"/>
          <w:lang w:val="uk-UA"/>
        </w:rPr>
        <w:tab/>
        <w:t>Так</w:t>
      </w:r>
    </w:p>
    <w:p w:rsidR="00982276" w:rsidRPr="003736D1" w:rsidRDefault="00982276" w:rsidP="00E257E0">
      <w:pPr>
        <w:spacing w:after="0"/>
        <w:ind w:left="1134" w:righ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36D1">
        <w:rPr>
          <w:rFonts w:ascii="Times New Roman" w:hAnsi="Times New Roman" w:cs="Times New Roman"/>
          <w:sz w:val="24"/>
          <w:szCs w:val="24"/>
          <w:lang w:val="uk-UA"/>
        </w:rPr>
        <w:t>•</w:t>
      </w:r>
      <w:r w:rsidRPr="003736D1">
        <w:rPr>
          <w:rFonts w:ascii="Times New Roman" w:hAnsi="Times New Roman" w:cs="Times New Roman"/>
          <w:sz w:val="24"/>
          <w:szCs w:val="24"/>
          <w:lang w:val="uk-UA"/>
        </w:rPr>
        <w:tab/>
        <w:t>Ні</w:t>
      </w:r>
    </w:p>
    <w:p w:rsidR="00982276" w:rsidRDefault="00982276" w:rsidP="00E257E0">
      <w:pPr>
        <w:spacing w:line="360" w:lineRule="auto"/>
        <w:ind w:left="1134" w:righ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2276" w:rsidRDefault="00982276" w:rsidP="00E257E0">
      <w:pPr>
        <w:spacing w:line="360" w:lineRule="auto"/>
        <w:ind w:left="1134" w:righ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2276" w:rsidRDefault="00982276" w:rsidP="00E257E0">
      <w:pPr>
        <w:spacing w:line="360" w:lineRule="auto"/>
        <w:ind w:left="1134" w:righ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2276" w:rsidRDefault="00982276" w:rsidP="00E257E0">
      <w:pPr>
        <w:spacing w:line="360" w:lineRule="auto"/>
        <w:ind w:left="1134" w:righ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2276" w:rsidRDefault="00982276" w:rsidP="00E257E0">
      <w:pPr>
        <w:spacing w:line="360" w:lineRule="auto"/>
        <w:ind w:left="1134" w:righ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2276" w:rsidRDefault="00982276" w:rsidP="00E257E0">
      <w:pPr>
        <w:spacing w:line="360" w:lineRule="auto"/>
        <w:ind w:left="1134" w:righ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2276" w:rsidRDefault="00982276" w:rsidP="00E257E0">
      <w:pPr>
        <w:spacing w:line="360" w:lineRule="auto"/>
        <w:ind w:left="1134" w:right="1134"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F7238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Додаток Б</w:t>
      </w:r>
    </w:p>
    <w:p w:rsidR="00982276" w:rsidRPr="00CF7238" w:rsidRDefault="00982276" w:rsidP="00E257E0">
      <w:pPr>
        <w:spacing w:after="0" w:line="360" w:lineRule="auto"/>
        <w:ind w:left="1134" w:right="113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F7238">
        <w:rPr>
          <w:rFonts w:ascii="Times New Roman" w:hAnsi="Times New Roman" w:cs="Times New Roman"/>
          <w:b/>
          <w:bCs/>
          <w:sz w:val="28"/>
          <w:szCs w:val="28"/>
          <w:lang w:val="uk-UA"/>
        </w:rPr>
        <w:t>Опитувальник різних видів агресивності</w:t>
      </w:r>
    </w:p>
    <w:p w:rsidR="00982276" w:rsidRPr="00CF7238" w:rsidRDefault="00982276" w:rsidP="00E257E0">
      <w:pPr>
        <w:spacing w:after="0" w:line="360" w:lineRule="auto"/>
        <w:ind w:left="1134" w:righ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238">
        <w:rPr>
          <w:rFonts w:ascii="Times New Roman" w:hAnsi="Times New Roman" w:cs="Times New Roman"/>
          <w:sz w:val="28"/>
          <w:szCs w:val="28"/>
          <w:lang w:val="uk-UA"/>
        </w:rPr>
        <w:t>Агресивна поведінка за формою прояву поділяється на 4 шкал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CF723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82276" w:rsidRPr="00CF7238" w:rsidRDefault="00982276" w:rsidP="00E257E0">
      <w:pPr>
        <w:spacing w:after="0" w:line="360" w:lineRule="auto"/>
        <w:ind w:left="1134" w:righ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238">
        <w:rPr>
          <w:rFonts w:ascii="Times New Roman" w:hAnsi="Times New Roman" w:cs="Times New Roman"/>
          <w:b/>
          <w:bCs/>
          <w:sz w:val="28"/>
          <w:szCs w:val="28"/>
          <w:lang w:val="uk-UA"/>
        </w:rPr>
        <w:t>Вербальна агресія (ВА</w:t>
      </w:r>
      <w:r w:rsidRPr="00CF7238">
        <w:rPr>
          <w:rFonts w:ascii="Times New Roman" w:hAnsi="Times New Roman" w:cs="Times New Roman"/>
          <w:sz w:val="28"/>
          <w:szCs w:val="28"/>
          <w:lang w:val="uk-UA"/>
        </w:rPr>
        <w:t>) - людина вербально висловлює своє агресивне ставлення до іншої людини, використовує словесні образи.</w:t>
      </w:r>
    </w:p>
    <w:p w:rsidR="00982276" w:rsidRPr="00CF7238" w:rsidRDefault="00982276" w:rsidP="00E257E0">
      <w:pPr>
        <w:spacing w:after="0" w:line="360" w:lineRule="auto"/>
        <w:ind w:left="1134" w:righ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238">
        <w:rPr>
          <w:rFonts w:ascii="Times New Roman" w:hAnsi="Times New Roman" w:cs="Times New Roman"/>
          <w:b/>
          <w:bCs/>
          <w:sz w:val="28"/>
          <w:szCs w:val="28"/>
          <w:lang w:val="uk-UA"/>
        </w:rPr>
        <w:t>Фізична агресія (ФА)</w:t>
      </w:r>
      <w:r w:rsidRPr="00CF7238">
        <w:rPr>
          <w:rFonts w:ascii="Times New Roman" w:hAnsi="Times New Roman" w:cs="Times New Roman"/>
          <w:sz w:val="28"/>
          <w:szCs w:val="28"/>
          <w:lang w:val="uk-UA"/>
        </w:rPr>
        <w:t xml:space="preserve"> - людина висловлює свою агресію по відношенню до іншої людини із застосуванням фізичної сили.</w:t>
      </w:r>
    </w:p>
    <w:p w:rsidR="00982276" w:rsidRPr="00CF7238" w:rsidRDefault="00982276" w:rsidP="00E257E0">
      <w:pPr>
        <w:spacing w:after="0" w:line="360" w:lineRule="auto"/>
        <w:ind w:left="1134" w:righ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238">
        <w:rPr>
          <w:rFonts w:ascii="Times New Roman" w:hAnsi="Times New Roman" w:cs="Times New Roman"/>
          <w:b/>
          <w:bCs/>
          <w:sz w:val="28"/>
          <w:szCs w:val="28"/>
          <w:lang w:val="uk-UA"/>
        </w:rPr>
        <w:t>Емоційна агресія (ЕА)</w:t>
      </w:r>
      <w:r w:rsidRPr="00CF7238">
        <w:rPr>
          <w:rFonts w:ascii="Times New Roman" w:hAnsi="Times New Roman" w:cs="Times New Roman"/>
          <w:sz w:val="28"/>
          <w:szCs w:val="28"/>
          <w:lang w:val="uk-UA"/>
        </w:rPr>
        <w:t xml:space="preserve"> - у людини виникає емоційне відчуження при спілкуванні з іншою людиною, супроводжуване підозрілістю, ворожістю, неприязню або недоброзичливістю по відношенню до нього.</w:t>
      </w:r>
    </w:p>
    <w:p w:rsidR="00982276" w:rsidRPr="00CF7238" w:rsidRDefault="00982276" w:rsidP="00E257E0">
      <w:pPr>
        <w:spacing w:after="0" w:line="360" w:lineRule="auto"/>
        <w:ind w:left="1134" w:righ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238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Віртуальна агресія ( ВіА)</w:t>
      </w:r>
      <w:r w:rsidRPr="00CF7238">
        <w:rPr>
          <w:rFonts w:ascii="Times New Roman" w:hAnsi="Times New Roman" w:cs="Times New Roman"/>
          <w:sz w:val="28"/>
          <w:szCs w:val="28"/>
          <w:lang w:val="uk-UA"/>
        </w:rPr>
        <w:t xml:space="preserve"> – людина виражає свою агресію у віртуальному середовищі, за допомогою погроз, образливих повідомлень, коментарів, вимагань,розповсюдженням інформації, кібербулінг тощо.</w:t>
      </w:r>
    </w:p>
    <w:p w:rsidR="00982276" w:rsidRDefault="00982276" w:rsidP="00E257E0">
      <w:pPr>
        <w:spacing w:after="0" w:line="360" w:lineRule="auto"/>
        <w:ind w:left="1134" w:righ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238">
        <w:rPr>
          <w:rFonts w:ascii="Times New Roman" w:hAnsi="Times New Roman" w:cs="Times New Roman"/>
          <w:sz w:val="28"/>
          <w:szCs w:val="28"/>
          <w:lang w:val="uk-UA"/>
        </w:rPr>
        <w:t>ВА 1</w:t>
      </w:r>
      <w:r>
        <w:rPr>
          <w:rFonts w:ascii="Times New Roman" w:hAnsi="Times New Roman" w:cs="Times New Roman"/>
          <w:sz w:val="28"/>
          <w:szCs w:val="28"/>
          <w:lang w:val="uk-UA"/>
        </w:rPr>
        <w:t>, 2, 9, 10, 13, 17, 25, 26.</w:t>
      </w:r>
    </w:p>
    <w:p w:rsidR="00982276" w:rsidRDefault="00982276" w:rsidP="00E257E0">
      <w:pPr>
        <w:spacing w:after="0" w:line="360" w:lineRule="auto"/>
        <w:ind w:left="1134" w:righ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238">
        <w:rPr>
          <w:rFonts w:ascii="Times New Roman" w:hAnsi="Times New Roman" w:cs="Times New Roman"/>
          <w:sz w:val="28"/>
          <w:szCs w:val="28"/>
          <w:lang w:val="uk-UA"/>
        </w:rPr>
        <w:t xml:space="preserve">ФА 3, 4, 11,18, 19, </w:t>
      </w:r>
      <w:r>
        <w:rPr>
          <w:rFonts w:ascii="Times New Roman" w:hAnsi="Times New Roman" w:cs="Times New Roman"/>
          <w:sz w:val="28"/>
          <w:szCs w:val="28"/>
          <w:lang w:val="uk-UA"/>
        </w:rPr>
        <w:t>21, 27, 28.</w:t>
      </w:r>
    </w:p>
    <w:p w:rsidR="00982276" w:rsidRDefault="00982276" w:rsidP="00E257E0">
      <w:pPr>
        <w:spacing w:after="0" w:line="360" w:lineRule="auto"/>
        <w:ind w:left="1134" w:righ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238">
        <w:rPr>
          <w:rFonts w:ascii="Times New Roman" w:hAnsi="Times New Roman" w:cs="Times New Roman"/>
          <w:sz w:val="28"/>
          <w:szCs w:val="28"/>
          <w:lang w:val="uk-UA"/>
        </w:rPr>
        <w:t>ЕА 6, 14, 15, 22</w:t>
      </w:r>
      <w:r>
        <w:rPr>
          <w:rFonts w:ascii="Times New Roman" w:hAnsi="Times New Roman" w:cs="Times New Roman"/>
          <w:sz w:val="28"/>
          <w:szCs w:val="28"/>
          <w:lang w:val="uk-UA"/>
        </w:rPr>
        <w:t>, 23, 29, 30, 32.</w:t>
      </w:r>
    </w:p>
    <w:p w:rsidR="00982276" w:rsidRPr="00CF7238" w:rsidRDefault="00982276" w:rsidP="00E257E0">
      <w:pPr>
        <w:spacing w:after="0" w:line="360" w:lineRule="auto"/>
        <w:ind w:left="1134" w:righ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238">
        <w:rPr>
          <w:rFonts w:ascii="Times New Roman" w:hAnsi="Times New Roman" w:cs="Times New Roman"/>
          <w:sz w:val="28"/>
          <w:szCs w:val="28"/>
          <w:lang w:val="uk-UA"/>
        </w:rPr>
        <w:t>ВіА 5,7, 8, 12, 16, 20, 24, 31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82276" w:rsidRPr="00CF7238" w:rsidRDefault="00982276" w:rsidP="00E257E0">
      <w:pPr>
        <w:spacing w:after="0" w:line="360" w:lineRule="auto"/>
        <w:ind w:left="1134" w:right="1134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CF7238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Опитувальник</w:t>
      </w:r>
    </w:p>
    <w:p w:rsidR="00982276" w:rsidRPr="00CF7238" w:rsidRDefault="00982276" w:rsidP="00E257E0">
      <w:pPr>
        <w:spacing w:after="0" w:line="360" w:lineRule="auto"/>
        <w:ind w:left="1134" w:righ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23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F7238">
        <w:rPr>
          <w:rFonts w:ascii="Times New Roman" w:hAnsi="Times New Roman" w:cs="Times New Roman"/>
          <w:sz w:val="28"/>
          <w:szCs w:val="28"/>
          <w:lang w:val="uk-UA"/>
        </w:rPr>
        <w:tab/>
        <w:t>Під час суперечки я часто підвищую голос.</w:t>
      </w:r>
    </w:p>
    <w:p w:rsidR="00982276" w:rsidRPr="00CF7238" w:rsidRDefault="00982276" w:rsidP="00E257E0">
      <w:pPr>
        <w:spacing w:after="0" w:line="360" w:lineRule="auto"/>
        <w:ind w:left="1134" w:righ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23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CF7238">
        <w:rPr>
          <w:rFonts w:ascii="Times New Roman" w:hAnsi="Times New Roman" w:cs="Times New Roman"/>
          <w:sz w:val="28"/>
          <w:szCs w:val="28"/>
          <w:lang w:val="uk-UA"/>
        </w:rPr>
        <w:tab/>
        <w:t>Якщо мене хтось дратує, я можу сказати йому все, що про нього думаю.</w:t>
      </w:r>
    </w:p>
    <w:p w:rsidR="00982276" w:rsidRPr="00CF7238" w:rsidRDefault="00982276" w:rsidP="00E257E0">
      <w:pPr>
        <w:spacing w:after="0" w:line="360" w:lineRule="auto"/>
        <w:ind w:left="1134" w:righ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23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CF7238">
        <w:rPr>
          <w:rFonts w:ascii="Times New Roman" w:hAnsi="Times New Roman" w:cs="Times New Roman"/>
          <w:sz w:val="28"/>
          <w:szCs w:val="28"/>
          <w:lang w:val="uk-UA"/>
        </w:rPr>
        <w:tab/>
        <w:t>Якщо мені необхідно буде вдатися до фізичної сили для захисту своїх прав, я, не роздумуючи, зроблю це.</w:t>
      </w:r>
    </w:p>
    <w:p w:rsidR="00982276" w:rsidRPr="00CF7238" w:rsidRDefault="00982276" w:rsidP="00E257E0">
      <w:pPr>
        <w:spacing w:after="0" w:line="360" w:lineRule="auto"/>
        <w:ind w:left="1134" w:righ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238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CF7238">
        <w:rPr>
          <w:rFonts w:ascii="Times New Roman" w:hAnsi="Times New Roman" w:cs="Times New Roman"/>
          <w:sz w:val="28"/>
          <w:szCs w:val="28"/>
          <w:lang w:val="uk-UA"/>
        </w:rPr>
        <w:tab/>
        <w:t>Коли я зустрічаю неприємну мені людину, я можу дозволити собі непомітно ущипнути або штовхнути його.</w:t>
      </w:r>
    </w:p>
    <w:p w:rsidR="00982276" w:rsidRPr="00CF7238" w:rsidRDefault="00982276" w:rsidP="00E257E0">
      <w:pPr>
        <w:spacing w:after="0" w:line="360" w:lineRule="auto"/>
        <w:ind w:left="1134" w:righ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23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CF7238">
        <w:rPr>
          <w:rFonts w:ascii="Times New Roman" w:hAnsi="Times New Roman" w:cs="Times New Roman"/>
          <w:sz w:val="28"/>
          <w:szCs w:val="28"/>
          <w:lang w:val="uk-UA"/>
        </w:rPr>
        <w:tab/>
        <w:t>Буває, що у мене виникає бажання нашкодити комусь у соціальних мережах.</w:t>
      </w:r>
    </w:p>
    <w:p w:rsidR="00982276" w:rsidRPr="00CF7238" w:rsidRDefault="00982276" w:rsidP="00E257E0">
      <w:pPr>
        <w:spacing w:after="0" w:line="360" w:lineRule="auto"/>
        <w:ind w:left="1134" w:righ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23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CF7238">
        <w:rPr>
          <w:rFonts w:ascii="Times New Roman" w:hAnsi="Times New Roman" w:cs="Times New Roman"/>
          <w:sz w:val="28"/>
          <w:szCs w:val="28"/>
          <w:lang w:val="uk-UA"/>
        </w:rPr>
        <w:tab/>
        <w:t>Я постійно відчуваю, що інші не поважають мої права.</w:t>
      </w:r>
    </w:p>
    <w:p w:rsidR="00982276" w:rsidRPr="00CF7238" w:rsidRDefault="00982276" w:rsidP="00E257E0">
      <w:pPr>
        <w:spacing w:after="0" w:line="360" w:lineRule="auto"/>
        <w:ind w:left="1134" w:righ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238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CF7238">
        <w:rPr>
          <w:rFonts w:ascii="Times New Roman" w:hAnsi="Times New Roman" w:cs="Times New Roman"/>
          <w:sz w:val="28"/>
          <w:szCs w:val="28"/>
          <w:lang w:val="uk-UA"/>
        </w:rPr>
        <w:tab/>
        <w:t>Я часто виражаю агресію в переписках.</w:t>
      </w:r>
    </w:p>
    <w:p w:rsidR="00982276" w:rsidRPr="00CF7238" w:rsidRDefault="00982276" w:rsidP="00E257E0">
      <w:pPr>
        <w:spacing w:after="0" w:line="360" w:lineRule="auto"/>
        <w:ind w:left="1134" w:righ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238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CF7238">
        <w:rPr>
          <w:rFonts w:ascii="Times New Roman" w:hAnsi="Times New Roman" w:cs="Times New Roman"/>
          <w:sz w:val="28"/>
          <w:szCs w:val="28"/>
          <w:lang w:val="uk-UA"/>
        </w:rPr>
        <w:tab/>
        <w:t>В Інтернеті я набагато розкутіший, аніж в житті.</w:t>
      </w:r>
    </w:p>
    <w:p w:rsidR="00982276" w:rsidRPr="00CF7238" w:rsidRDefault="00982276" w:rsidP="00E257E0">
      <w:pPr>
        <w:spacing w:after="0" w:line="360" w:lineRule="auto"/>
        <w:ind w:left="1134" w:righ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238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CF7238">
        <w:rPr>
          <w:rFonts w:ascii="Times New Roman" w:hAnsi="Times New Roman" w:cs="Times New Roman"/>
          <w:sz w:val="28"/>
          <w:szCs w:val="28"/>
          <w:lang w:val="uk-UA"/>
        </w:rPr>
        <w:tab/>
        <w:t>Якщо я не схвалюю поведінку своїх знайомих, то я прямо кажу їм про це.</w:t>
      </w:r>
    </w:p>
    <w:p w:rsidR="00982276" w:rsidRPr="00CF7238" w:rsidRDefault="00982276" w:rsidP="00E257E0">
      <w:pPr>
        <w:spacing w:after="0" w:line="360" w:lineRule="auto"/>
        <w:ind w:left="1134" w:righ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238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CF7238">
        <w:rPr>
          <w:rFonts w:ascii="Times New Roman" w:hAnsi="Times New Roman" w:cs="Times New Roman"/>
          <w:sz w:val="28"/>
          <w:szCs w:val="28"/>
          <w:lang w:val="uk-UA"/>
        </w:rPr>
        <w:tab/>
        <w:t>.У сильному гніві я вживаю міцні вирази, лихословлю.</w:t>
      </w:r>
    </w:p>
    <w:p w:rsidR="00982276" w:rsidRPr="00CF7238" w:rsidRDefault="00982276" w:rsidP="00E257E0">
      <w:pPr>
        <w:spacing w:after="0" w:line="360" w:lineRule="auto"/>
        <w:ind w:left="1134" w:righ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238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CF7238">
        <w:rPr>
          <w:rFonts w:ascii="Times New Roman" w:hAnsi="Times New Roman" w:cs="Times New Roman"/>
          <w:sz w:val="28"/>
          <w:szCs w:val="28"/>
          <w:lang w:val="uk-UA"/>
        </w:rPr>
        <w:tab/>
        <w:t>.Якщо хто-небудь підніме на мене руку, я постараюся вдарити його першим.</w:t>
      </w:r>
    </w:p>
    <w:p w:rsidR="00982276" w:rsidRPr="00CF7238" w:rsidRDefault="00982276" w:rsidP="00E257E0">
      <w:pPr>
        <w:spacing w:after="0" w:line="360" w:lineRule="auto"/>
        <w:ind w:left="1134" w:righ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238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CF7238">
        <w:rPr>
          <w:rFonts w:ascii="Times New Roman" w:hAnsi="Times New Roman" w:cs="Times New Roman"/>
          <w:sz w:val="28"/>
          <w:szCs w:val="28"/>
          <w:lang w:val="uk-UA"/>
        </w:rPr>
        <w:tab/>
        <w:t>. В онлайн-просторі я з легкістю можу образити інших, якщо мені щось не подобається.</w:t>
      </w:r>
    </w:p>
    <w:p w:rsidR="00982276" w:rsidRPr="00CF7238" w:rsidRDefault="00982276" w:rsidP="00E257E0">
      <w:pPr>
        <w:spacing w:after="0" w:line="360" w:lineRule="auto"/>
        <w:ind w:left="1134" w:righ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238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Pr="00CF7238">
        <w:rPr>
          <w:rFonts w:ascii="Times New Roman" w:hAnsi="Times New Roman" w:cs="Times New Roman"/>
          <w:sz w:val="28"/>
          <w:szCs w:val="28"/>
          <w:lang w:val="uk-UA"/>
        </w:rPr>
        <w:tab/>
        <w:t>. Коли люди кричать на мене, я відповідаю тим же.</w:t>
      </w:r>
    </w:p>
    <w:p w:rsidR="00982276" w:rsidRPr="00CF7238" w:rsidRDefault="00982276" w:rsidP="00E257E0">
      <w:pPr>
        <w:spacing w:after="0" w:line="360" w:lineRule="auto"/>
        <w:ind w:left="1134" w:righ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238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CF7238">
        <w:rPr>
          <w:rFonts w:ascii="Times New Roman" w:hAnsi="Times New Roman" w:cs="Times New Roman"/>
          <w:sz w:val="28"/>
          <w:szCs w:val="28"/>
          <w:lang w:val="uk-UA"/>
        </w:rPr>
        <w:tab/>
        <w:t>. У спілкуванні з людьми я часто відчуваю себе «пороховою бочкою», яка постійно готова вибухнути.</w:t>
      </w:r>
    </w:p>
    <w:p w:rsidR="00982276" w:rsidRPr="00CF7238" w:rsidRDefault="00982276" w:rsidP="00E257E0">
      <w:pPr>
        <w:spacing w:after="0" w:line="360" w:lineRule="auto"/>
        <w:ind w:left="1134" w:righ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238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Pr="00CF7238">
        <w:rPr>
          <w:rFonts w:ascii="Times New Roman" w:hAnsi="Times New Roman" w:cs="Times New Roman"/>
          <w:sz w:val="28"/>
          <w:szCs w:val="28"/>
          <w:lang w:val="uk-UA"/>
        </w:rPr>
        <w:tab/>
        <w:t>. Часом у мене з`являється бажання зло пожартувати над іншою людиною.</w:t>
      </w:r>
    </w:p>
    <w:p w:rsidR="00982276" w:rsidRPr="00CF7238" w:rsidRDefault="00982276" w:rsidP="00E257E0">
      <w:pPr>
        <w:spacing w:after="0" w:line="360" w:lineRule="auto"/>
        <w:ind w:left="1134" w:righ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238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CF7238">
        <w:rPr>
          <w:rFonts w:ascii="Times New Roman" w:hAnsi="Times New Roman" w:cs="Times New Roman"/>
          <w:sz w:val="28"/>
          <w:szCs w:val="28"/>
          <w:lang w:val="uk-UA"/>
        </w:rPr>
        <w:tab/>
        <w:t>Якщо у мене виникла суперечка з кимось, то я з легкістю помщусь йому в соцмережах</w:t>
      </w:r>
    </w:p>
    <w:p w:rsidR="00982276" w:rsidRPr="00CF7238" w:rsidRDefault="00982276" w:rsidP="00E257E0">
      <w:pPr>
        <w:spacing w:after="0" w:line="360" w:lineRule="auto"/>
        <w:ind w:left="1134" w:righ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238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Pr="00CF7238">
        <w:rPr>
          <w:rFonts w:ascii="Times New Roman" w:hAnsi="Times New Roman" w:cs="Times New Roman"/>
          <w:sz w:val="28"/>
          <w:szCs w:val="28"/>
          <w:lang w:val="uk-UA"/>
        </w:rPr>
        <w:tab/>
        <w:t>У розмові з людиною я намагаюся його уважно вислухати, не перебиваючи.</w:t>
      </w:r>
    </w:p>
    <w:p w:rsidR="00982276" w:rsidRPr="00CF7238" w:rsidRDefault="00982276" w:rsidP="00E257E0">
      <w:pPr>
        <w:spacing w:after="0" w:line="360" w:lineRule="auto"/>
        <w:ind w:left="1134" w:righ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238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Pr="00CF7238">
        <w:rPr>
          <w:rFonts w:ascii="Times New Roman" w:hAnsi="Times New Roman" w:cs="Times New Roman"/>
          <w:sz w:val="28"/>
          <w:szCs w:val="28"/>
          <w:lang w:val="uk-UA"/>
        </w:rPr>
        <w:tab/>
        <w:t>.У мене часто «сверблять кулаки» і я завжди готовий пустити їх в хід.</w:t>
      </w:r>
    </w:p>
    <w:p w:rsidR="00982276" w:rsidRPr="00CF7238" w:rsidRDefault="00982276" w:rsidP="00E257E0">
      <w:pPr>
        <w:spacing w:after="0" w:line="360" w:lineRule="auto"/>
        <w:ind w:left="1134" w:righ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238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Pr="00CF7238">
        <w:rPr>
          <w:rFonts w:ascii="Times New Roman" w:hAnsi="Times New Roman" w:cs="Times New Roman"/>
          <w:sz w:val="28"/>
          <w:szCs w:val="28"/>
          <w:lang w:val="uk-UA"/>
        </w:rPr>
        <w:tab/>
        <w:t>. Якщо я знаю, що людина навмисно мене штовхнув, то справа може дійти до бійки.</w:t>
      </w:r>
    </w:p>
    <w:p w:rsidR="00982276" w:rsidRPr="00CF7238" w:rsidRDefault="00982276" w:rsidP="00E257E0">
      <w:pPr>
        <w:spacing w:after="0" w:line="360" w:lineRule="auto"/>
        <w:ind w:left="1134" w:righ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238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CF7238">
        <w:rPr>
          <w:rFonts w:ascii="Times New Roman" w:hAnsi="Times New Roman" w:cs="Times New Roman"/>
          <w:sz w:val="28"/>
          <w:szCs w:val="28"/>
          <w:lang w:val="uk-UA"/>
        </w:rPr>
        <w:tab/>
        <w:t>. Буває, я викладаю матеріали інших осіб ( фото, відео тощо) задля розваги.</w:t>
      </w:r>
    </w:p>
    <w:p w:rsidR="00982276" w:rsidRPr="00CF7238" w:rsidRDefault="00982276" w:rsidP="00E257E0">
      <w:pPr>
        <w:spacing w:after="0" w:line="360" w:lineRule="auto"/>
        <w:ind w:left="1134" w:righ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238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CF7238">
        <w:rPr>
          <w:rFonts w:ascii="Times New Roman" w:hAnsi="Times New Roman" w:cs="Times New Roman"/>
          <w:sz w:val="28"/>
          <w:szCs w:val="28"/>
          <w:lang w:val="uk-UA"/>
        </w:rPr>
        <w:tab/>
        <w:t>Якщо хто-небудь ударить мене першим, я у відповідь вдарю його.</w:t>
      </w:r>
    </w:p>
    <w:p w:rsidR="00982276" w:rsidRPr="00CF7238" w:rsidRDefault="00982276" w:rsidP="00E257E0">
      <w:pPr>
        <w:spacing w:after="0" w:line="360" w:lineRule="auto"/>
        <w:ind w:left="1134" w:righ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238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Pr="00CF7238">
        <w:rPr>
          <w:rFonts w:ascii="Times New Roman" w:hAnsi="Times New Roman" w:cs="Times New Roman"/>
          <w:sz w:val="28"/>
          <w:szCs w:val="28"/>
          <w:lang w:val="uk-UA"/>
        </w:rPr>
        <w:tab/>
        <w:t>. Іноді люди дратують мене тільки однією своєю присутністю.</w:t>
      </w:r>
    </w:p>
    <w:p w:rsidR="00982276" w:rsidRPr="00CF7238" w:rsidRDefault="00982276" w:rsidP="00E257E0">
      <w:pPr>
        <w:spacing w:after="0" w:line="360" w:lineRule="auto"/>
        <w:ind w:left="1134" w:righ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238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CF7238">
        <w:rPr>
          <w:rFonts w:ascii="Times New Roman" w:hAnsi="Times New Roman" w:cs="Times New Roman"/>
          <w:sz w:val="28"/>
          <w:szCs w:val="28"/>
          <w:lang w:val="uk-UA"/>
        </w:rPr>
        <w:tab/>
        <w:t>. Я часто дивуюся, які приховані причини змушують іншу людину робити мені що-небудь хороше.</w:t>
      </w:r>
    </w:p>
    <w:p w:rsidR="00982276" w:rsidRPr="00CF7238" w:rsidRDefault="00982276" w:rsidP="00E257E0">
      <w:pPr>
        <w:spacing w:after="0" w:line="360" w:lineRule="auto"/>
        <w:ind w:left="1134" w:righ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238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CF7238">
        <w:rPr>
          <w:rFonts w:ascii="Times New Roman" w:hAnsi="Times New Roman" w:cs="Times New Roman"/>
          <w:sz w:val="28"/>
          <w:szCs w:val="28"/>
          <w:lang w:val="uk-UA"/>
        </w:rPr>
        <w:tab/>
        <w:t>.Якщо я знаю, що хтось слабший за мене, то я буду знущатися з нього в Інтернеті.</w:t>
      </w:r>
    </w:p>
    <w:p w:rsidR="00982276" w:rsidRPr="00CF7238" w:rsidRDefault="00982276" w:rsidP="00E257E0">
      <w:pPr>
        <w:spacing w:after="0" w:line="360" w:lineRule="auto"/>
        <w:ind w:left="1134" w:righ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238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CF7238">
        <w:rPr>
          <w:rFonts w:ascii="Times New Roman" w:hAnsi="Times New Roman" w:cs="Times New Roman"/>
          <w:sz w:val="28"/>
          <w:szCs w:val="28"/>
          <w:lang w:val="uk-UA"/>
        </w:rPr>
        <w:tab/>
        <w:t>. Іноді я навмисно кажу гидоти про людину, якого не люблю.</w:t>
      </w:r>
    </w:p>
    <w:p w:rsidR="00982276" w:rsidRPr="00CF7238" w:rsidRDefault="00982276" w:rsidP="00E257E0">
      <w:pPr>
        <w:spacing w:after="0" w:line="360" w:lineRule="auto"/>
        <w:ind w:left="1134" w:righ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238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CF7238">
        <w:rPr>
          <w:rFonts w:ascii="Times New Roman" w:hAnsi="Times New Roman" w:cs="Times New Roman"/>
          <w:sz w:val="28"/>
          <w:szCs w:val="28"/>
          <w:lang w:val="uk-UA"/>
        </w:rPr>
        <w:tab/>
        <w:t>. Коли я розлючений, я кричу саму злісну лайку.</w:t>
      </w:r>
    </w:p>
    <w:p w:rsidR="00982276" w:rsidRPr="00CF7238" w:rsidRDefault="00982276" w:rsidP="00E257E0">
      <w:pPr>
        <w:spacing w:after="0" w:line="360" w:lineRule="auto"/>
        <w:ind w:left="1134" w:righ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238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Pr="00CF7238">
        <w:rPr>
          <w:rFonts w:ascii="Times New Roman" w:hAnsi="Times New Roman" w:cs="Times New Roman"/>
          <w:sz w:val="28"/>
          <w:szCs w:val="28"/>
          <w:lang w:val="uk-UA"/>
        </w:rPr>
        <w:tab/>
        <w:t>. Раніше я уникав битися.</w:t>
      </w:r>
    </w:p>
    <w:p w:rsidR="00982276" w:rsidRPr="00CF7238" w:rsidRDefault="00982276" w:rsidP="00E257E0">
      <w:pPr>
        <w:spacing w:after="0" w:line="360" w:lineRule="auto"/>
        <w:ind w:left="1134" w:righ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238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Pr="00CF7238">
        <w:rPr>
          <w:rFonts w:ascii="Times New Roman" w:hAnsi="Times New Roman" w:cs="Times New Roman"/>
          <w:sz w:val="28"/>
          <w:szCs w:val="28"/>
          <w:lang w:val="uk-UA"/>
        </w:rPr>
        <w:tab/>
        <w:t>.Я знаю, з якої причини і коли можна кого-небудь вдарити.</w:t>
      </w:r>
    </w:p>
    <w:p w:rsidR="00982276" w:rsidRPr="00CF7238" w:rsidRDefault="00982276" w:rsidP="00E257E0">
      <w:pPr>
        <w:spacing w:after="0" w:line="360" w:lineRule="auto"/>
        <w:ind w:left="1134" w:righ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238">
        <w:rPr>
          <w:rFonts w:ascii="Times New Roman" w:hAnsi="Times New Roman" w:cs="Times New Roman"/>
          <w:sz w:val="28"/>
          <w:szCs w:val="28"/>
          <w:lang w:val="uk-UA"/>
        </w:rPr>
        <w:t>29</w:t>
      </w:r>
      <w:r w:rsidRPr="00CF7238">
        <w:rPr>
          <w:rFonts w:ascii="Times New Roman" w:hAnsi="Times New Roman" w:cs="Times New Roman"/>
          <w:sz w:val="28"/>
          <w:szCs w:val="28"/>
          <w:lang w:val="uk-UA"/>
        </w:rPr>
        <w:tab/>
        <w:t>Коли я думаю про дуже неприємному мені людину, я можу прийти в збудження від бажання заподіяти йому зло.</w:t>
      </w:r>
    </w:p>
    <w:p w:rsidR="00982276" w:rsidRPr="00CF7238" w:rsidRDefault="00982276" w:rsidP="00E257E0">
      <w:pPr>
        <w:spacing w:after="0" w:line="360" w:lineRule="auto"/>
        <w:ind w:left="1134" w:righ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238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CF7238">
        <w:rPr>
          <w:rFonts w:ascii="Times New Roman" w:hAnsi="Times New Roman" w:cs="Times New Roman"/>
          <w:sz w:val="28"/>
          <w:szCs w:val="28"/>
          <w:lang w:val="uk-UA"/>
        </w:rPr>
        <w:tab/>
        <w:t>. Мені здається, що оточуючі люди мене не люблять.</w:t>
      </w:r>
    </w:p>
    <w:p w:rsidR="00982276" w:rsidRPr="00CF7238" w:rsidRDefault="00982276" w:rsidP="00E257E0">
      <w:pPr>
        <w:spacing w:after="0" w:line="360" w:lineRule="auto"/>
        <w:ind w:left="1134" w:righ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238">
        <w:rPr>
          <w:rFonts w:ascii="Times New Roman" w:hAnsi="Times New Roman" w:cs="Times New Roman"/>
          <w:sz w:val="28"/>
          <w:szCs w:val="28"/>
          <w:lang w:val="uk-UA"/>
        </w:rPr>
        <w:t>31</w:t>
      </w:r>
      <w:r w:rsidRPr="00CF7238">
        <w:rPr>
          <w:rFonts w:ascii="Times New Roman" w:hAnsi="Times New Roman" w:cs="Times New Roman"/>
          <w:sz w:val="28"/>
          <w:szCs w:val="28"/>
          <w:lang w:val="uk-UA"/>
        </w:rPr>
        <w:tab/>
        <w:t>Я завжди вияснюю непорозуміння віч-на-віч, а не в Інтернеті.</w:t>
      </w:r>
    </w:p>
    <w:p w:rsidR="00982276" w:rsidRPr="00CF7238" w:rsidRDefault="00982276" w:rsidP="00E257E0">
      <w:pPr>
        <w:spacing w:after="0" w:line="360" w:lineRule="auto"/>
        <w:ind w:left="1134" w:righ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238">
        <w:rPr>
          <w:rFonts w:ascii="Times New Roman" w:hAnsi="Times New Roman" w:cs="Times New Roman"/>
          <w:sz w:val="28"/>
          <w:szCs w:val="28"/>
          <w:lang w:val="uk-UA"/>
        </w:rPr>
        <w:t>32</w:t>
      </w:r>
      <w:r w:rsidRPr="00CF7238">
        <w:rPr>
          <w:rFonts w:ascii="Times New Roman" w:hAnsi="Times New Roman" w:cs="Times New Roman"/>
          <w:sz w:val="28"/>
          <w:szCs w:val="28"/>
          <w:lang w:val="uk-UA"/>
        </w:rPr>
        <w:tab/>
        <w:t>. Інші люди мені завжди здаються процвітаючими.</w:t>
      </w:r>
    </w:p>
    <w:p w:rsidR="00982276" w:rsidRPr="00CF7238" w:rsidRDefault="00982276" w:rsidP="00E257E0">
      <w:pPr>
        <w:spacing w:after="0" w:line="360" w:lineRule="auto"/>
        <w:ind w:left="1134" w:righ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2276" w:rsidRPr="00CF7238" w:rsidRDefault="00982276" w:rsidP="00E257E0">
      <w:pPr>
        <w:spacing w:after="0" w:line="360" w:lineRule="auto"/>
        <w:ind w:left="1134" w:righ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238">
        <w:rPr>
          <w:rFonts w:ascii="Times New Roman" w:hAnsi="Times New Roman" w:cs="Times New Roman"/>
          <w:sz w:val="28"/>
          <w:szCs w:val="28"/>
          <w:lang w:val="uk-UA"/>
        </w:rPr>
        <w:t>Спочатку підсумовуються бали по кожній з 4 шкал.</w:t>
      </w:r>
    </w:p>
    <w:p w:rsidR="00982276" w:rsidRPr="00CF7238" w:rsidRDefault="00982276" w:rsidP="00E257E0">
      <w:pPr>
        <w:spacing w:after="0" w:line="360" w:lineRule="auto"/>
        <w:ind w:left="1134" w:righ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238">
        <w:rPr>
          <w:rFonts w:ascii="Times New Roman" w:hAnsi="Times New Roman" w:cs="Times New Roman"/>
          <w:sz w:val="28"/>
          <w:szCs w:val="28"/>
          <w:lang w:val="uk-UA"/>
        </w:rPr>
        <w:t xml:space="preserve">Якщо сума балів </w:t>
      </w:r>
      <w:r w:rsidRPr="00CF7238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вище 5</w:t>
      </w:r>
      <w:r w:rsidRPr="00CF7238">
        <w:rPr>
          <w:rFonts w:ascii="Times New Roman" w:hAnsi="Times New Roman" w:cs="Times New Roman"/>
          <w:sz w:val="28"/>
          <w:szCs w:val="28"/>
          <w:lang w:val="uk-UA"/>
        </w:rPr>
        <w:t>, це означає високу ступінь агресивності і низький ступінь адаптивності за шкалою.</w:t>
      </w:r>
    </w:p>
    <w:p w:rsidR="00982276" w:rsidRPr="00CF7238" w:rsidRDefault="00982276" w:rsidP="00E257E0">
      <w:pPr>
        <w:spacing w:after="0" w:line="360" w:lineRule="auto"/>
        <w:ind w:left="1134" w:righ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CF7238">
        <w:rPr>
          <w:rFonts w:ascii="Times New Roman" w:hAnsi="Times New Roman" w:cs="Times New Roman"/>
          <w:sz w:val="28"/>
          <w:szCs w:val="28"/>
          <w:lang w:val="uk-UA"/>
        </w:rPr>
        <w:t xml:space="preserve">ума балів </w:t>
      </w:r>
      <w:r w:rsidRPr="00CF7238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від 3 до 4</w:t>
      </w:r>
      <w:r w:rsidRPr="00CF7238">
        <w:rPr>
          <w:rFonts w:ascii="Times New Roman" w:hAnsi="Times New Roman" w:cs="Times New Roman"/>
          <w:sz w:val="28"/>
          <w:szCs w:val="28"/>
          <w:lang w:val="uk-UA"/>
        </w:rPr>
        <w:t xml:space="preserve"> відповідає середнього ступеня агресії і адаптованості.</w:t>
      </w:r>
    </w:p>
    <w:p w:rsidR="00982276" w:rsidRPr="00CF7238" w:rsidRDefault="00982276" w:rsidP="00E257E0">
      <w:pPr>
        <w:spacing w:after="0" w:line="360" w:lineRule="auto"/>
        <w:ind w:left="1134" w:righ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CF7238">
        <w:rPr>
          <w:rFonts w:ascii="Times New Roman" w:hAnsi="Times New Roman" w:cs="Times New Roman"/>
          <w:sz w:val="28"/>
          <w:szCs w:val="28"/>
          <w:lang w:val="uk-UA"/>
        </w:rPr>
        <w:t xml:space="preserve">ума балів </w:t>
      </w:r>
      <w:r w:rsidRPr="00CF723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від 0 до 2 </w:t>
      </w:r>
      <w:r w:rsidRPr="00CF7238">
        <w:rPr>
          <w:rFonts w:ascii="Times New Roman" w:hAnsi="Times New Roman" w:cs="Times New Roman"/>
          <w:sz w:val="28"/>
          <w:szCs w:val="28"/>
          <w:lang w:val="uk-UA"/>
        </w:rPr>
        <w:t>означає низький ступінь агресивності і високу ступінь адаптованості за даним типом поведінки.</w:t>
      </w:r>
    </w:p>
    <w:p w:rsidR="00982276" w:rsidRPr="00CF7238" w:rsidRDefault="00982276" w:rsidP="00E257E0">
      <w:pPr>
        <w:spacing w:after="0" w:line="360" w:lineRule="auto"/>
        <w:ind w:left="1134" w:righ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2276" w:rsidRPr="00CF7238" w:rsidRDefault="00982276" w:rsidP="00E257E0">
      <w:pPr>
        <w:spacing w:after="0" w:line="360" w:lineRule="auto"/>
        <w:ind w:left="1134" w:righ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238">
        <w:rPr>
          <w:rFonts w:ascii="Times New Roman" w:hAnsi="Times New Roman" w:cs="Times New Roman"/>
          <w:sz w:val="28"/>
          <w:szCs w:val="28"/>
          <w:lang w:val="uk-UA"/>
        </w:rPr>
        <w:t>Потім підсумовуються бали за всіма шкалами.</w:t>
      </w:r>
    </w:p>
    <w:p w:rsidR="00982276" w:rsidRPr="00CF7238" w:rsidRDefault="00982276" w:rsidP="00E257E0">
      <w:pPr>
        <w:spacing w:after="0" w:line="360" w:lineRule="auto"/>
        <w:ind w:left="1134" w:righ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CF7238">
        <w:rPr>
          <w:rFonts w:ascii="Times New Roman" w:hAnsi="Times New Roman" w:cs="Times New Roman"/>
          <w:sz w:val="28"/>
          <w:szCs w:val="28"/>
          <w:lang w:val="uk-UA"/>
        </w:rPr>
        <w:t xml:space="preserve">кщо сума перевищує </w:t>
      </w:r>
      <w:r w:rsidRPr="00CF7238">
        <w:rPr>
          <w:rFonts w:ascii="Times New Roman" w:hAnsi="Times New Roman" w:cs="Times New Roman"/>
          <w:b/>
          <w:bCs/>
          <w:sz w:val="28"/>
          <w:szCs w:val="28"/>
          <w:lang w:val="uk-UA"/>
        </w:rPr>
        <w:t>17 балів</w:t>
      </w:r>
      <w:r w:rsidRPr="00CF7238">
        <w:rPr>
          <w:rFonts w:ascii="Times New Roman" w:hAnsi="Times New Roman" w:cs="Times New Roman"/>
          <w:sz w:val="28"/>
          <w:szCs w:val="28"/>
          <w:lang w:val="uk-UA"/>
        </w:rPr>
        <w:t>, це означає високу ступінь агресивності людини, його низькі адаптаційні можливості.</w:t>
      </w:r>
    </w:p>
    <w:p w:rsidR="00982276" w:rsidRPr="00CF7238" w:rsidRDefault="00982276" w:rsidP="00E257E0">
      <w:pPr>
        <w:spacing w:after="0" w:line="360" w:lineRule="auto"/>
        <w:ind w:left="1134" w:righ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CF7238">
        <w:rPr>
          <w:rFonts w:ascii="Times New Roman" w:hAnsi="Times New Roman" w:cs="Times New Roman"/>
          <w:sz w:val="28"/>
          <w:szCs w:val="28"/>
          <w:lang w:val="uk-UA"/>
        </w:rPr>
        <w:t xml:space="preserve">ума балів </w:t>
      </w:r>
      <w:r w:rsidRPr="00CF7238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від 5 до 17</w:t>
      </w:r>
      <w:r w:rsidRPr="00CF7238">
        <w:rPr>
          <w:rFonts w:ascii="Times New Roman" w:hAnsi="Times New Roman" w:cs="Times New Roman"/>
          <w:sz w:val="28"/>
          <w:szCs w:val="28"/>
          <w:lang w:val="uk-UA"/>
        </w:rPr>
        <w:t xml:space="preserve"> відповідає середньому рівню агресивності і адаптованості.</w:t>
      </w:r>
    </w:p>
    <w:p w:rsidR="00982276" w:rsidRPr="00CF7238" w:rsidRDefault="00982276" w:rsidP="00E257E0">
      <w:pPr>
        <w:spacing w:after="0" w:line="360" w:lineRule="auto"/>
        <w:ind w:left="1134" w:righ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CF7238">
        <w:rPr>
          <w:rFonts w:ascii="Times New Roman" w:hAnsi="Times New Roman" w:cs="Times New Roman"/>
          <w:sz w:val="28"/>
          <w:szCs w:val="28"/>
          <w:lang w:val="uk-UA"/>
        </w:rPr>
        <w:t xml:space="preserve">ума балів від </w:t>
      </w:r>
      <w:r w:rsidRPr="00CF7238">
        <w:rPr>
          <w:rFonts w:ascii="Times New Roman" w:hAnsi="Times New Roman" w:cs="Times New Roman"/>
          <w:b/>
          <w:bCs/>
          <w:sz w:val="28"/>
          <w:szCs w:val="28"/>
          <w:lang w:val="uk-UA"/>
        </w:rPr>
        <w:t>0 до 5</w:t>
      </w:r>
      <w:r w:rsidRPr="00CF7238">
        <w:rPr>
          <w:rFonts w:ascii="Times New Roman" w:hAnsi="Times New Roman" w:cs="Times New Roman"/>
          <w:sz w:val="28"/>
          <w:szCs w:val="28"/>
          <w:lang w:val="uk-UA"/>
        </w:rPr>
        <w:t xml:space="preserve"> означає низький ступінь агресивності і високу ступінь адаптованого поведінки.</w:t>
      </w:r>
    </w:p>
    <w:p w:rsidR="00982276" w:rsidRDefault="00982276" w:rsidP="00E257E0">
      <w:pPr>
        <w:spacing w:after="0" w:line="360" w:lineRule="auto"/>
        <w:ind w:left="1134" w:righ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2276" w:rsidRDefault="00982276" w:rsidP="00E257E0">
      <w:pPr>
        <w:spacing w:after="0" w:line="360" w:lineRule="auto"/>
        <w:ind w:left="1134" w:righ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2276" w:rsidRDefault="00982276" w:rsidP="00E257E0">
      <w:pPr>
        <w:spacing w:after="0" w:line="360" w:lineRule="auto"/>
        <w:ind w:left="1134" w:righ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2276" w:rsidRDefault="00982276" w:rsidP="00E257E0">
      <w:pPr>
        <w:spacing w:after="0" w:line="360" w:lineRule="auto"/>
        <w:ind w:left="1134" w:righ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2276" w:rsidRDefault="00982276" w:rsidP="00E257E0">
      <w:pPr>
        <w:spacing w:after="0" w:line="360" w:lineRule="auto"/>
        <w:ind w:left="1134" w:righ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2276" w:rsidRDefault="00982276" w:rsidP="00E257E0">
      <w:pPr>
        <w:spacing w:after="0" w:line="360" w:lineRule="auto"/>
        <w:ind w:left="1134" w:righ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2276" w:rsidRDefault="00982276" w:rsidP="00E257E0">
      <w:pPr>
        <w:spacing w:after="0" w:line="360" w:lineRule="auto"/>
        <w:ind w:left="1134" w:righ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2276" w:rsidRDefault="00982276" w:rsidP="00E257E0">
      <w:pPr>
        <w:spacing w:after="0" w:line="360" w:lineRule="auto"/>
        <w:ind w:left="1134" w:righ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2276" w:rsidRDefault="00982276" w:rsidP="00E257E0">
      <w:pPr>
        <w:spacing w:after="0" w:line="360" w:lineRule="auto"/>
        <w:ind w:left="1134" w:righ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982276" w:rsidRPr="00F66F73" w:rsidRDefault="00982276" w:rsidP="00E257E0">
      <w:pPr>
        <w:spacing w:after="0" w:line="360" w:lineRule="auto"/>
        <w:ind w:left="1134" w:right="1134" w:firstLine="567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  <w:lang w:val="uk-UA"/>
        </w:rPr>
      </w:pPr>
      <w:r w:rsidRPr="00F66F73">
        <w:rPr>
          <w:rFonts w:ascii="Times New Roman" w:hAnsi="Times New Roman" w:cs="Times New Roman"/>
          <w:b/>
          <w:bCs/>
          <w:sz w:val="36"/>
          <w:szCs w:val="36"/>
          <w:u w:val="single"/>
          <w:lang w:val="uk-UA"/>
        </w:rPr>
        <w:t>Соціально-педагогічний тренінг</w:t>
      </w:r>
    </w:p>
    <w:p w:rsidR="00982276" w:rsidRPr="005161E5" w:rsidRDefault="00982276" w:rsidP="00E257E0">
      <w:pPr>
        <w:spacing w:after="0" w:line="360" w:lineRule="auto"/>
        <w:ind w:left="1134" w:right="113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57E0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Тема</w:t>
      </w:r>
      <w:r w:rsidRPr="005161E5">
        <w:rPr>
          <w:rFonts w:ascii="Times New Roman" w:hAnsi="Times New Roman" w:cs="Times New Roman"/>
          <w:sz w:val="28"/>
          <w:szCs w:val="28"/>
          <w:lang w:val="uk-UA"/>
        </w:rPr>
        <w:t>: Інтернет − не для агресії.</w:t>
      </w:r>
    </w:p>
    <w:p w:rsidR="00982276" w:rsidRPr="005161E5" w:rsidRDefault="00982276" w:rsidP="00E257E0">
      <w:pPr>
        <w:spacing w:after="0" w:line="360" w:lineRule="auto"/>
        <w:ind w:left="1134" w:right="113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61E5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Виховна мета</w:t>
      </w:r>
      <w:r w:rsidRPr="005161E5">
        <w:rPr>
          <w:rFonts w:ascii="Times New Roman" w:hAnsi="Times New Roman" w:cs="Times New Roman"/>
          <w:sz w:val="28"/>
          <w:szCs w:val="28"/>
          <w:lang w:val="uk-UA"/>
        </w:rPr>
        <w:t>: Пробудити в учнів почуття відповідального користування Інтернетом, налагодити комунікацію учнів та знизити рівень агресивності.</w:t>
      </w:r>
    </w:p>
    <w:p w:rsidR="00982276" w:rsidRPr="005161E5" w:rsidRDefault="00982276" w:rsidP="00E257E0">
      <w:pPr>
        <w:spacing w:after="0" w:line="360" w:lineRule="auto"/>
        <w:ind w:left="1134" w:right="113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61E5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 тренінгу</w:t>
      </w:r>
      <w:r w:rsidRPr="005161E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982276" w:rsidRPr="005161E5" w:rsidRDefault="00982276" w:rsidP="00E257E0">
      <w:pPr>
        <w:spacing w:after="0" w:line="360" w:lineRule="auto"/>
        <w:ind w:left="1134" w:right="113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61E5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5161E5">
        <w:rPr>
          <w:rFonts w:ascii="Times New Roman" w:hAnsi="Times New Roman" w:cs="Times New Roman"/>
          <w:sz w:val="28"/>
          <w:szCs w:val="28"/>
          <w:lang w:val="uk-UA"/>
        </w:rPr>
        <w:tab/>
        <w:t>попередити кібербулінг серед підлітків;</w:t>
      </w:r>
    </w:p>
    <w:p w:rsidR="00982276" w:rsidRPr="005161E5" w:rsidRDefault="00982276" w:rsidP="00E257E0">
      <w:pPr>
        <w:spacing w:after="0" w:line="360" w:lineRule="auto"/>
        <w:ind w:left="1134" w:right="113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61E5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5161E5">
        <w:rPr>
          <w:rFonts w:ascii="Times New Roman" w:hAnsi="Times New Roman" w:cs="Times New Roman"/>
          <w:sz w:val="28"/>
          <w:szCs w:val="28"/>
          <w:lang w:val="uk-UA"/>
        </w:rPr>
        <w:tab/>
        <w:t>налагодити стосунки між учнями;</w:t>
      </w:r>
    </w:p>
    <w:p w:rsidR="00982276" w:rsidRPr="005161E5" w:rsidRDefault="00982276" w:rsidP="00E257E0">
      <w:pPr>
        <w:spacing w:after="0" w:line="360" w:lineRule="auto"/>
        <w:ind w:left="1134" w:right="113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61E5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5161E5">
        <w:rPr>
          <w:rFonts w:ascii="Times New Roman" w:hAnsi="Times New Roman" w:cs="Times New Roman"/>
          <w:sz w:val="28"/>
          <w:szCs w:val="28"/>
          <w:lang w:val="uk-UA"/>
        </w:rPr>
        <w:tab/>
        <w:t>спонукати дітей до безпечного користування Інтернет-простором;</w:t>
      </w:r>
    </w:p>
    <w:p w:rsidR="00982276" w:rsidRPr="005161E5" w:rsidRDefault="00982276" w:rsidP="00E257E0">
      <w:pPr>
        <w:spacing w:after="0" w:line="360" w:lineRule="auto"/>
        <w:ind w:left="1134" w:right="113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61E5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5161E5">
        <w:rPr>
          <w:rFonts w:ascii="Times New Roman" w:hAnsi="Times New Roman" w:cs="Times New Roman"/>
          <w:sz w:val="28"/>
          <w:szCs w:val="28"/>
          <w:lang w:val="uk-UA"/>
        </w:rPr>
        <w:tab/>
        <w:t>пробудити почуття емпатії.</w:t>
      </w:r>
    </w:p>
    <w:p w:rsidR="00982276" w:rsidRPr="005161E5" w:rsidRDefault="00982276" w:rsidP="00E257E0">
      <w:pPr>
        <w:spacing w:after="0" w:line="360" w:lineRule="auto"/>
        <w:ind w:left="1134" w:right="113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61E5">
        <w:rPr>
          <w:rFonts w:ascii="Times New Roman" w:hAnsi="Times New Roman" w:cs="Times New Roman"/>
          <w:b/>
          <w:bCs/>
          <w:sz w:val="28"/>
          <w:szCs w:val="28"/>
          <w:lang w:val="uk-UA"/>
        </w:rPr>
        <w:t>Цільова аудиторія</w:t>
      </w:r>
      <w:r w:rsidRPr="005161E5">
        <w:rPr>
          <w:rFonts w:ascii="Times New Roman" w:hAnsi="Times New Roman" w:cs="Times New Roman"/>
          <w:sz w:val="28"/>
          <w:szCs w:val="28"/>
          <w:lang w:val="uk-UA"/>
        </w:rPr>
        <w:t>: учні підліткового віку.</w:t>
      </w:r>
    </w:p>
    <w:p w:rsidR="00982276" w:rsidRPr="005161E5" w:rsidRDefault="00982276" w:rsidP="00E257E0">
      <w:pPr>
        <w:spacing w:after="0" w:line="360" w:lineRule="auto"/>
        <w:ind w:left="1134" w:right="113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61E5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Вікова категорія</w:t>
      </w:r>
      <w:r w:rsidRPr="005161E5">
        <w:rPr>
          <w:rFonts w:ascii="Times New Roman" w:hAnsi="Times New Roman" w:cs="Times New Roman"/>
          <w:sz w:val="28"/>
          <w:szCs w:val="28"/>
          <w:lang w:val="uk-UA"/>
        </w:rPr>
        <w:t>: 13-16 років.</w:t>
      </w:r>
    </w:p>
    <w:p w:rsidR="00982276" w:rsidRPr="005161E5" w:rsidRDefault="00982276" w:rsidP="00E257E0">
      <w:pPr>
        <w:spacing w:after="0" w:line="360" w:lineRule="auto"/>
        <w:ind w:left="1134" w:right="113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61E5">
        <w:rPr>
          <w:rFonts w:ascii="Times New Roman" w:hAnsi="Times New Roman" w:cs="Times New Roman"/>
          <w:b/>
          <w:bCs/>
          <w:sz w:val="28"/>
          <w:szCs w:val="28"/>
          <w:lang w:val="uk-UA"/>
        </w:rPr>
        <w:t>Кількість учасників тренінгу</w:t>
      </w:r>
      <w:r w:rsidRPr="005161E5">
        <w:rPr>
          <w:rFonts w:ascii="Times New Roman" w:hAnsi="Times New Roman" w:cs="Times New Roman"/>
          <w:sz w:val="28"/>
          <w:szCs w:val="28"/>
          <w:lang w:val="uk-UA"/>
        </w:rPr>
        <w:t>: 10-15 осіб.</w:t>
      </w:r>
    </w:p>
    <w:p w:rsidR="00982276" w:rsidRPr="005161E5" w:rsidRDefault="00982276" w:rsidP="00E257E0">
      <w:pPr>
        <w:spacing w:after="0" w:line="360" w:lineRule="auto"/>
        <w:ind w:left="1134" w:right="113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61E5">
        <w:rPr>
          <w:rFonts w:ascii="Times New Roman" w:hAnsi="Times New Roman" w:cs="Times New Roman"/>
          <w:b/>
          <w:bCs/>
          <w:sz w:val="28"/>
          <w:szCs w:val="28"/>
          <w:lang w:val="uk-UA"/>
        </w:rPr>
        <w:t>Тривалість тренінгу</w:t>
      </w:r>
      <w:r w:rsidRPr="005161E5">
        <w:rPr>
          <w:rFonts w:ascii="Times New Roman" w:hAnsi="Times New Roman" w:cs="Times New Roman"/>
          <w:sz w:val="28"/>
          <w:szCs w:val="28"/>
          <w:lang w:val="uk-UA"/>
        </w:rPr>
        <w:t>: 1годину 30хвилин.</w:t>
      </w:r>
    </w:p>
    <w:p w:rsidR="00982276" w:rsidRPr="005161E5" w:rsidRDefault="00982276" w:rsidP="00E257E0">
      <w:pPr>
        <w:spacing w:after="0" w:line="360" w:lineRule="auto"/>
        <w:ind w:left="1134" w:right="113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61E5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Обладнання</w:t>
      </w:r>
      <w:r w:rsidRPr="005161E5">
        <w:rPr>
          <w:rFonts w:ascii="Times New Roman" w:hAnsi="Times New Roman" w:cs="Times New Roman"/>
          <w:sz w:val="28"/>
          <w:szCs w:val="28"/>
          <w:lang w:val="uk-UA"/>
        </w:rPr>
        <w:t>: проектор, комп’ютер, ватман з малюнком, стікери, листки із ситуаціями, скрепки.</w:t>
      </w:r>
    </w:p>
    <w:p w:rsidR="00982276" w:rsidRPr="005161E5" w:rsidRDefault="00982276" w:rsidP="00E257E0">
      <w:pPr>
        <w:spacing w:after="0" w:line="360" w:lineRule="auto"/>
        <w:ind w:left="1134" w:right="1134"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5161E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Вступна частина</w:t>
      </w:r>
    </w:p>
    <w:p w:rsidR="00982276" w:rsidRPr="005161E5" w:rsidRDefault="00982276" w:rsidP="00E257E0">
      <w:pPr>
        <w:spacing w:after="0" w:line="360" w:lineRule="auto"/>
        <w:ind w:left="1134" w:right="113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61E5">
        <w:rPr>
          <w:rFonts w:ascii="Times New Roman" w:hAnsi="Times New Roman" w:cs="Times New Roman"/>
          <w:i/>
          <w:iCs/>
          <w:sz w:val="28"/>
          <w:szCs w:val="28"/>
          <w:lang w:val="uk-UA"/>
        </w:rPr>
        <w:t>Соціальний педагог</w:t>
      </w:r>
      <w:r w:rsidRPr="005161E5">
        <w:rPr>
          <w:rFonts w:ascii="Times New Roman" w:hAnsi="Times New Roman" w:cs="Times New Roman"/>
          <w:sz w:val="28"/>
          <w:szCs w:val="28"/>
          <w:lang w:val="uk-UA"/>
        </w:rPr>
        <w:t>: У наш час дуже цікаво жити! Епоха інформаційних технологій дає людині можливість бути в епіцентрі усіх подій світу. Важко уявити, як раніше людство жило без Інтернету. Проте, поруч із досягненнями віртуального світу, існують загрози. Кожен із нас може стати учасником кіберагресії чи медіапогроз, або ж поширення неправдивої інформації. То що ж краще: ставати жертвою чи володіти інформацією, а отже бути захищеним? Сьогодні ми поговоримо про медіапростір і за допомогою цікавих вправ навчимося розуміти один одного, отримаємо навички безпечного поводження в Інтернеті.</w:t>
      </w:r>
    </w:p>
    <w:p w:rsidR="00982276" w:rsidRPr="005161E5" w:rsidRDefault="00982276" w:rsidP="00E257E0">
      <w:pPr>
        <w:spacing w:after="0" w:line="360" w:lineRule="auto"/>
        <w:ind w:left="1134" w:right="1134"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5161E5">
        <w:rPr>
          <w:rFonts w:ascii="Times New Roman" w:hAnsi="Times New Roman" w:cs="Times New Roman"/>
          <w:i/>
          <w:iCs/>
          <w:sz w:val="28"/>
          <w:szCs w:val="28"/>
          <w:lang w:val="uk-UA"/>
        </w:rPr>
        <w:t>Правила нашого тренінгу:</w:t>
      </w:r>
    </w:p>
    <w:p w:rsidR="00982276" w:rsidRPr="005161E5" w:rsidRDefault="00982276" w:rsidP="00E257E0">
      <w:pPr>
        <w:spacing w:after="0" w:line="360" w:lineRule="auto"/>
        <w:ind w:left="1134" w:right="113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61E5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5161E5">
        <w:rPr>
          <w:rFonts w:ascii="Times New Roman" w:hAnsi="Times New Roman" w:cs="Times New Roman"/>
          <w:sz w:val="28"/>
          <w:szCs w:val="28"/>
          <w:lang w:val="uk-UA"/>
        </w:rPr>
        <w:tab/>
        <w:t>правило “не зволікати”;</w:t>
      </w:r>
    </w:p>
    <w:p w:rsidR="00982276" w:rsidRPr="005161E5" w:rsidRDefault="00982276" w:rsidP="00E257E0">
      <w:pPr>
        <w:spacing w:after="0" w:line="360" w:lineRule="auto"/>
        <w:ind w:left="1134" w:right="113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61E5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5161E5">
        <w:rPr>
          <w:rFonts w:ascii="Times New Roman" w:hAnsi="Times New Roman" w:cs="Times New Roman"/>
          <w:sz w:val="28"/>
          <w:szCs w:val="28"/>
          <w:lang w:val="uk-UA"/>
        </w:rPr>
        <w:tab/>
        <w:t>правило добровільної активності;</w:t>
      </w:r>
    </w:p>
    <w:p w:rsidR="00982276" w:rsidRPr="005161E5" w:rsidRDefault="00982276" w:rsidP="00E257E0">
      <w:pPr>
        <w:spacing w:after="0" w:line="360" w:lineRule="auto"/>
        <w:ind w:left="1134" w:right="113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61E5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5161E5">
        <w:rPr>
          <w:rFonts w:ascii="Times New Roman" w:hAnsi="Times New Roman" w:cs="Times New Roman"/>
          <w:sz w:val="28"/>
          <w:szCs w:val="28"/>
          <w:lang w:val="uk-UA"/>
        </w:rPr>
        <w:tab/>
        <w:t>правило толерантності;</w:t>
      </w:r>
    </w:p>
    <w:p w:rsidR="00982276" w:rsidRPr="005161E5" w:rsidRDefault="00982276" w:rsidP="00E257E0">
      <w:pPr>
        <w:spacing w:after="0" w:line="360" w:lineRule="auto"/>
        <w:ind w:left="1134" w:right="113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61E5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5161E5">
        <w:rPr>
          <w:rFonts w:ascii="Times New Roman" w:hAnsi="Times New Roman" w:cs="Times New Roman"/>
          <w:sz w:val="28"/>
          <w:szCs w:val="28"/>
          <w:lang w:val="uk-UA"/>
        </w:rPr>
        <w:tab/>
        <w:t>правило “вільної ноги”;</w:t>
      </w:r>
    </w:p>
    <w:p w:rsidR="00982276" w:rsidRPr="005161E5" w:rsidRDefault="00982276" w:rsidP="00E257E0">
      <w:pPr>
        <w:spacing w:after="0" w:line="360" w:lineRule="auto"/>
        <w:ind w:left="1134" w:right="113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61E5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5161E5">
        <w:rPr>
          <w:rFonts w:ascii="Times New Roman" w:hAnsi="Times New Roman" w:cs="Times New Roman"/>
          <w:sz w:val="28"/>
          <w:szCs w:val="28"/>
          <w:lang w:val="uk-UA"/>
        </w:rPr>
        <w:tab/>
        <w:t>правило звільнення від телефонів.</w:t>
      </w:r>
    </w:p>
    <w:p w:rsidR="00982276" w:rsidRPr="005161E5" w:rsidRDefault="00982276" w:rsidP="00E257E0">
      <w:pPr>
        <w:spacing w:after="0" w:line="360" w:lineRule="auto"/>
        <w:ind w:left="1134" w:right="113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61E5">
        <w:rPr>
          <w:rFonts w:ascii="Times New Roman" w:hAnsi="Times New Roman" w:cs="Times New Roman"/>
          <w:sz w:val="28"/>
          <w:szCs w:val="28"/>
          <w:lang w:val="uk-UA"/>
        </w:rPr>
        <w:t>Давайте поділимося очікуваннями стосовно сьогоднішнього тренінгу.</w:t>
      </w:r>
    </w:p>
    <w:p w:rsidR="00982276" w:rsidRPr="005161E5" w:rsidRDefault="00982276" w:rsidP="00E257E0">
      <w:pPr>
        <w:spacing w:after="0" w:line="360" w:lineRule="auto"/>
        <w:ind w:left="1134" w:right="1134"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5161E5">
        <w:rPr>
          <w:rFonts w:ascii="Times New Roman" w:hAnsi="Times New Roman" w:cs="Times New Roman"/>
          <w:i/>
          <w:iCs/>
          <w:sz w:val="28"/>
          <w:szCs w:val="28"/>
          <w:lang w:val="uk-UA"/>
        </w:rPr>
        <w:t>(міркування учнів)</w:t>
      </w:r>
    </w:p>
    <w:p w:rsidR="00982276" w:rsidRPr="005161E5" w:rsidRDefault="00982276" w:rsidP="00E257E0">
      <w:pPr>
        <w:spacing w:after="0" w:line="360" w:lineRule="auto"/>
        <w:ind w:left="1134" w:right="113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2276" w:rsidRPr="005161E5" w:rsidRDefault="00982276" w:rsidP="00E257E0">
      <w:pPr>
        <w:spacing w:after="0" w:line="360" w:lineRule="auto"/>
        <w:ind w:left="1134" w:right="1134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161E5">
        <w:rPr>
          <w:rFonts w:ascii="Times New Roman" w:hAnsi="Times New Roman" w:cs="Times New Roman"/>
          <w:b/>
          <w:bCs/>
          <w:sz w:val="28"/>
          <w:szCs w:val="28"/>
          <w:lang w:val="uk-UA"/>
        </w:rPr>
        <w:t>Вправа “Стежки Інтернету”</w:t>
      </w:r>
    </w:p>
    <w:p w:rsidR="00982276" w:rsidRPr="005161E5" w:rsidRDefault="00982276" w:rsidP="00E257E0">
      <w:pPr>
        <w:spacing w:after="0" w:line="360" w:lineRule="auto"/>
        <w:ind w:left="1134" w:right="113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61E5">
        <w:rPr>
          <w:rFonts w:ascii="Times New Roman" w:hAnsi="Times New Roman" w:cs="Times New Roman"/>
          <w:sz w:val="28"/>
          <w:szCs w:val="28"/>
          <w:lang w:val="uk-UA"/>
        </w:rPr>
        <w:t>Мета: Створення комфортної атмосфери в групі</w:t>
      </w:r>
    </w:p>
    <w:p w:rsidR="00982276" w:rsidRPr="005161E5" w:rsidRDefault="00982276" w:rsidP="00E257E0">
      <w:pPr>
        <w:spacing w:after="0" w:line="360" w:lineRule="auto"/>
        <w:ind w:left="1134" w:right="113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61E5">
        <w:rPr>
          <w:rFonts w:ascii="Times New Roman" w:hAnsi="Times New Roman" w:cs="Times New Roman"/>
          <w:sz w:val="28"/>
          <w:szCs w:val="28"/>
          <w:lang w:val="uk-UA"/>
        </w:rPr>
        <w:t>На ватмані намальовано багато стежок які між собою перетинаються. Учасники повинні придумати собі “нікнейм” та написати його на стікерах. Кожен з учасників по черзі підходить до малюнку і представляється. Також можна пояснити свій вибір та розповісти цікаві факти про себе. Ці псевдоніми можна використовувати впродовж тренінгу для звернення один до одного.</w:t>
      </w:r>
    </w:p>
    <w:p w:rsidR="00982276" w:rsidRPr="005161E5" w:rsidRDefault="00982276" w:rsidP="00E257E0">
      <w:pPr>
        <w:spacing w:after="0" w:line="360" w:lineRule="auto"/>
        <w:ind w:left="1134" w:right="113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61E5">
        <w:rPr>
          <w:rFonts w:ascii="Times New Roman" w:hAnsi="Times New Roman" w:cs="Times New Roman"/>
          <w:sz w:val="28"/>
          <w:szCs w:val="28"/>
          <w:lang w:val="uk-UA"/>
        </w:rPr>
        <w:t>Ці стежки відображають мережу Інтернет. Так само як і на ватмані, в онлайн-просторі є дуже багато користувачів. Вони можуть перетинатися у спілкуванні чи не бути знайомими. Так як і на зображенні, в Інтернеті ми не знаємо хто криється під тими чи іншими назвами. А отже довіряти тільки тому, що користувач розповідає про себе – безглуздо.</w:t>
      </w:r>
    </w:p>
    <w:p w:rsidR="00982276" w:rsidRPr="005161E5" w:rsidRDefault="00982276" w:rsidP="00E257E0">
      <w:pPr>
        <w:spacing w:after="0" w:line="360" w:lineRule="auto"/>
        <w:ind w:left="1134" w:right="113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2276" w:rsidRPr="005161E5" w:rsidRDefault="00982276" w:rsidP="00E257E0">
      <w:pPr>
        <w:spacing w:after="0" w:line="360" w:lineRule="auto"/>
        <w:ind w:left="1134" w:right="113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61E5">
        <w:rPr>
          <w:rFonts w:ascii="Times New Roman" w:hAnsi="Times New Roman" w:cs="Times New Roman"/>
          <w:sz w:val="28"/>
          <w:szCs w:val="28"/>
          <w:lang w:val="uk-UA"/>
        </w:rPr>
        <w:t xml:space="preserve">Пропоную переглянути </w:t>
      </w:r>
      <w:r w:rsidRPr="009F51F1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соціальну рекламу</w:t>
      </w:r>
      <w:r w:rsidRPr="005161E5">
        <w:rPr>
          <w:rFonts w:ascii="Times New Roman" w:hAnsi="Times New Roman" w:cs="Times New Roman"/>
          <w:sz w:val="28"/>
          <w:szCs w:val="28"/>
          <w:lang w:val="uk-UA"/>
        </w:rPr>
        <w:t>, яка повинна наштовхнути вас на певні роздуми.</w:t>
      </w:r>
    </w:p>
    <w:p w:rsidR="00982276" w:rsidRPr="005161E5" w:rsidRDefault="00982276" w:rsidP="00E257E0">
      <w:pPr>
        <w:spacing w:after="0" w:line="360" w:lineRule="auto"/>
        <w:ind w:left="1134" w:right="1134"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5161E5">
        <w:rPr>
          <w:rFonts w:ascii="Times New Roman" w:hAnsi="Times New Roman" w:cs="Times New Roman"/>
          <w:i/>
          <w:iCs/>
          <w:sz w:val="28"/>
          <w:szCs w:val="28"/>
          <w:lang w:val="uk-UA"/>
        </w:rPr>
        <w:t>Перегляд соцреклами ( обговорення ).</w:t>
      </w:r>
    </w:p>
    <w:p w:rsidR="00982276" w:rsidRPr="005161E5" w:rsidRDefault="00982276" w:rsidP="00E257E0">
      <w:pPr>
        <w:spacing w:after="0" w:line="360" w:lineRule="auto"/>
        <w:ind w:left="1134" w:right="1134" w:firstLine="567"/>
        <w:jc w:val="center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82276" w:rsidRPr="005161E5" w:rsidRDefault="00982276" w:rsidP="00E257E0">
      <w:pPr>
        <w:spacing w:after="0" w:line="360" w:lineRule="auto"/>
        <w:ind w:left="1134" w:right="1134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161E5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Практичне опрацювання історій “Кібербулінг проти нас”</w:t>
      </w:r>
    </w:p>
    <w:p w:rsidR="00982276" w:rsidRPr="005161E5" w:rsidRDefault="00982276" w:rsidP="00E257E0">
      <w:pPr>
        <w:spacing w:after="0" w:line="360" w:lineRule="auto"/>
        <w:ind w:left="1134" w:right="113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61E5">
        <w:rPr>
          <w:rFonts w:ascii="Times New Roman" w:hAnsi="Times New Roman" w:cs="Times New Roman"/>
          <w:sz w:val="28"/>
          <w:szCs w:val="28"/>
          <w:lang w:val="uk-UA"/>
        </w:rPr>
        <w:t>Мета: Класифікація видів кібербулінгу та отримання навиків розв’язання ситуацій з кіберагресією.</w:t>
      </w:r>
    </w:p>
    <w:p w:rsidR="00982276" w:rsidRPr="00E257E0" w:rsidRDefault="00982276" w:rsidP="00E257E0">
      <w:pPr>
        <w:spacing w:after="0" w:line="360" w:lineRule="auto"/>
        <w:ind w:left="1134" w:right="113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61E5">
        <w:rPr>
          <w:rFonts w:ascii="Times New Roman" w:hAnsi="Times New Roman" w:cs="Times New Roman"/>
          <w:sz w:val="28"/>
          <w:szCs w:val="28"/>
          <w:lang w:val="uk-UA"/>
        </w:rPr>
        <w:t>Усі учасники об’єднуються в 3 групи. Кожна група отримує листок із ситуацією де присутній кібербулінг. Кожна група по черзі зачитує ситуацію, інтерпретує, описує можливе вирішення проблеми. Пізніше інші групи мають можливість заперечити або підтримати запропонований варіант.</w:t>
      </w:r>
    </w:p>
    <w:p w:rsidR="00982276" w:rsidRDefault="00982276" w:rsidP="00E257E0">
      <w:pPr>
        <w:spacing w:after="0" w:line="360" w:lineRule="auto"/>
        <w:ind w:left="1134" w:right="1134"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5161E5">
        <w:rPr>
          <w:rFonts w:ascii="Times New Roman" w:hAnsi="Times New Roman" w:cs="Times New Roman"/>
          <w:sz w:val="28"/>
          <w:szCs w:val="28"/>
          <w:lang w:val="uk-UA"/>
        </w:rPr>
        <w:t xml:space="preserve">Ситуація 1. </w:t>
      </w:r>
      <w:r w:rsidRPr="005161E5">
        <w:rPr>
          <w:rFonts w:ascii="Times New Roman" w:hAnsi="Times New Roman" w:cs="Times New Roman"/>
          <w:i/>
          <w:iCs/>
          <w:sz w:val="28"/>
          <w:szCs w:val="28"/>
          <w:lang w:val="uk-UA"/>
        </w:rPr>
        <w:t>Доброго вечора! Мене звати Світлана. Нещодавно мені виповнилося 14 років. Моє хобі – спілкування в соціальних мережах. Десь місяць тому через соціальні мережі я познайомилась із хлопцем якому 20 років. Спочатку ми активно спілкувалися, але згодом мені стало скучно і я припинила переписки. Проте, він почав надокучати мені, навіть погрожувати. Одного разу він чекав мене біля будинку, і на вигляд йому значно більше, аніж 20. Оскільки всю приватну інформацію я написала на своїй сторінці, то він має мій номер телефону та адресу. Тепер мені боязко. Що я можу зробити?</w:t>
      </w:r>
    </w:p>
    <w:p w:rsidR="00982276" w:rsidRPr="005161E5" w:rsidRDefault="00982276" w:rsidP="00E257E0">
      <w:pPr>
        <w:spacing w:after="0" w:line="360" w:lineRule="auto"/>
        <w:ind w:left="1134" w:right="1134"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82276" w:rsidRDefault="00982276" w:rsidP="00E257E0">
      <w:pPr>
        <w:spacing w:after="0" w:line="360" w:lineRule="auto"/>
        <w:ind w:left="1134" w:right="1134"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5161E5">
        <w:rPr>
          <w:rFonts w:ascii="Times New Roman" w:hAnsi="Times New Roman" w:cs="Times New Roman"/>
          <w:sz w:val="28"/>
          <w:szCs w:val="28"/>
          <w:lang w:val="uk-UA"/>
        </w:rPr>
        <w:t xml:space="preserve">Ситуація 2. </w:t>
      </w:r>
      <w:r w:rsidRPr="005161E5">
        <w:rPr>
          <w:rFonts w:ascii="Times New Roman" w:hAnsi="Times New Roman" w:cs="Times New Roman"/>
          <w:i/>
          <w:iCs/>
          <w:sz w:val="28"/>
          <w:szCs w:val="28"/>
          <w:lang w:val="uk-UA"/>
        </w:rPr>
        <w:t>Привіт. Мене звати Саша. Я вирішив до вас звернутися, бо у мого друга проблеми. Нам по 12 років. Останнім часом мій друг став дуже замкнутим, почав відставати в навчанні. Після численних спроб дізнатися в чому причина, він розповів, що в соціальних мережах однокласники присилають йому образливі повідомлення, його фото зроблені на уроці або перервах. Це триває уже місяць і одного разу декілька хлопців з класу навіть чекали його після уроків, щоб познущатися і забрати кишенькові гроші. Мій друг дуже боїться комусь розповісти. Як нам вчинити?</w:t>
      </w:r>
    </w:p>
    <w:p w:rsidR="00982276" w:rsidRPr="005161E5" w:rsidRDefault="00982276" w:rsidP="00E257E0">
      <w:pPr>
        <w:spacing w:after="0" w:line="360" w:lineRule="auto"/>
        <w:ind w:left="1134" w:right="1134"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82276" w:rsidRPr="00E257E0" w:rsidRDefault="00982276" w:rsidP="00E257E0">
      <w:pPr>
        <w:spacing w:after="0" w:line="360" w:lineRule="auto"/>
        <w:ind w:left="1134" w:right="1134"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5161E5">
        <w:rPr>
          <w:rFonts w:ascii="Times New Roman" w:hAnsi="Times New Roman" w:cs="Times New Roman"/>
          <w:sz w:val="28"/>
          <w:szCs w:val="28"/>
          <w:lang w:val="uk-UA"/>
        </w:rPr>
        <w:t xml:space="preserve">Ситуація 3. </w:t>
      </w:r>
      <w:r w:rsidRPr="005161E5">
        <w:rPr>
          <w:rFonts w:ascii="Times New Roman" w:hAnsi="Times New Roman" w:cs="Times New Roman"/>
          <w:i/>
          <w:iCs/>
          <w:sz w:val="28"/>
          <w:szCs w:val="28"/>
          <w:lang w:val="uk-UA"/>
        </w:rPr>
        <w:t>Мене звати Ярослава. Мені 15 років. Всі мої проблеми почалися від тоді, коли я прийшла вчитися в нову школу. Оскільки моя сім’я не настільки заможна, як сім’ї деяких моїх однокласників, то я відчуваю, що до мене ставляться неприязно в класі. Вже близько 3 тижнів мені приходять повідомлення образливого змісту. Нещодавно я побачила, що створено декілька сторінок з моїми даними і фото. А також присутні некоректні записи тощо. Через це багато хто з мене сміється. І навіть ті, з ким я спілкувалась в соціальних мережах, тепер вже не бажають продовжувати зімною спілкування. Що мені робити в такій ситуації?</w:t>
      </w:r>
    </w:p>
    <w:p w:rsidR="00982276" w:rsidRPr="005161E5" w:rsidRDefault="00982276" w:rsidP="00E257E0">
      <w:pPr>
        <w:spacing w:after="0" w:line="360" w:lineRule="auto"/>
        <w:ind w:left="1134" w:right="113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61E5">
        <w:rPr>
          <w:rFonts w:ascii="Times New Roman" w:hAnsi="Times New Roman" w:cs="Times New Roman"/>
          <w:sz w:val="28"/>
          <w:szCs w:val="28"/>
          <w:lang w:val="uk-UA"/>
        </w:rPr>
        <w:t>Обговорення.</w:t>
      </w:r>
    </w:p>
    <w:p w:rsidR="00982276" w:rsidRPr="00E257E0" w:rsidRDefault="00982276" w:rsidP="00E257E0">
      <w:pPr>
        <w:spacing w:after="0" w:line="360" w:lineRule="auto"/>
        <w:ind w:righ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2276" w:rsidRDefault="00982276" w:rsidP="00E257E0">
      <w:pPr>
        <w:spacing w:after="0" w:line="360" w:lineRule="auto"/>
        <w:ind w:left="1134" w:right="1134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82276" w:rsidRPr="005161E5" w:rsidRDefault="00982276" w:rsidP="00E257E0">
      <w:pPr>
        <w:spacing w:after="0" w:line="360" w:lineRule="auto"/>
        <w:ind w:left="1134" w:right="1134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161E5">
        <w:rPr>
          <w:rFonts w:ascii="Times New Roman" w:hAnsi="Times New Roman" w:cs="Times New Roman"/>
          <w:b/>
          <w:bCs/>
          <w:sz w:val="28"/>
          <w:szCs w:val="28"/>
          <w:lang w:val="uk-UA"/>
        </w:rPr>
        <w:t>Вправа-розминка</w:t>
      </w:r>
    </w:p>
    <w:p w:rsidR="00982276" w:rsidRPr="005161E5" w:rsidRDefault="00982276" w:rsidP="00E257E0">
      <w:pPr>
        <w:spacing w:after="0" w:line="360" w:lineRule="auto"/>
        <w:ind w:left="1134" w:right="113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61E5">
        <w:rPr>
          <w:rFonts w:ascii="Times New Roman" w:hAnsi="Times New Roman" w:cs="Times New Roman"/>
          <w:sz w:val="28"/>
          <w:szCs w:val="28"/>
          <w:lang w:val="uk-UA"/>
        </w:rPr>
        <w:t>Зараз я буду називати особистісну якість, або ситуацію і учасник, до якого відноситься даний вислів, встає , виконує певну дію. І знову сідає на місце. Наприклад: «У кого є старший брат, клацніть 2 рази пальцями».</w:t>
      </w:r>
    </w:p>
    <w:p w:rsidR="00982276" w:rsidRPr="005161E5" w:rsidRDefault="00982276" w:rsidP="00E257E0">
      <w:pPr>
        <w:spacing w:after="0" w:line="360" w:lineRule="auto"/>
        <w:ind w:left="1134" w:right="113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61E5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5161E5">
        <w:rPr>
          <w:rFonts w:ascii="Times New Roman" w:hAnsi="Times New Roman" w:cs="Times New Roman"/>
          <w:sz w:val="28"/>
          <w:szCs w:val="28"/>
          <w:lang w:val="uk-UA"/>
        </w:rPr>
        <w:tab/>
        <w:t>Той, хто сьогодні вранці з'їв смачний сніданок – погладьте себе по животику;</w:t>
      </w:r>
    </w:p>
    <w:p w:rsidR="00982276" w:rsidRPr="005161E5" w:rsidRDefault="00982276" w:rsidP="00E257E0">
      <w:pPr>
        <w:spacing w:after="0" w:line="360" w:lineRule="auto"/>
        <w:ind w:left="1134" w:right="113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61E5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5161E5">
        <w:rPr>
          <w:rFonts w:ascii="Times New Roman" w:hAnsi="Times New Roman" w:cs="Times New Roman"/>
          <w:sz w:val="28"/>
          <w:szCs w:val="28"/>
          <w:lang w:val="uk-UA"/>
        </w:rPr>
        <w:tab/>
        <w:t>Хто вчиться в школі – витягніть ліву руку;</w:t>
      </w:r>
    </w:p>
    <w:p w:rsidR="00982276" w:rsidRPr="005161E5" w:rsidRDefault="00982276" w:rsidP="00E257E0">
      <w:pPr>
        <w:spacing w:after="0" w:line="360" w:lineRule="auto"/>
        <w:ind w:left="1134" w:right="113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61E5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5161E5">
        <w:rPr>
          <w:rFonts w:ascii="Times New Roman" w:hAnsi="Times New Roman" w:cs="Times New Roman"/>
          <w:sz w:val="28"/>
          <w:szCs w:val="28"/>
          <w:lang w:val="uk-UA"/>
        </w:rPr>
        <w:tab/>
        <w:t>Хто любить котів - промурчіть;</w:t>
      </w:r>
    </w:p>
    <w:p w:rsidR="00982276" w:rsidRPr="005161E5" w:rsidRDefault="00982276" w:rsidP="00E257E0">
      <w:pPr>
        <w:spacing w:after="0" w:line="360" w:lineRule="auto"/>
        <w:ind w:left="1134" w:right="113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61E5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5161E5">
        <w:rPr>
          <w:rFonts w:ascii="Times New Roman" w:hAnsi="Times New Roman" w:cs="Times New Roman"/>
          <w:sz w:val="28"/>
          <w:szCs w:val="28"/>
          <w:lang w:val="uk-UA"/>
        </w:rPr>
        <w:tab/>
        <w:t>Хто п'є чай з цукром і лимоном, загляньте собі під стілець;</w:t>
      </w:r>
    </w:p>
    <w:p w:rsidR="00982276" w:rsidRPr="005161E5" w:rsidRDefault="00982276" w:rsidP="00E257E0">
      <w:pPr>
        <w:spacing w:after="0" w:line="360" w:lineRule="auto"/>
        <w:ind w:left="1134" w:right="113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61E5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Pr="005161E5">
        <w:rPr>
          <w:rFonts w:ascii="Times New Roman" w:hAnsi="Times New Roman" w:cs="Times New Roman"/>
          <w:sz w:val="28"/>
          <w:szCs w:val="28"/>
          <w:lang w:val="uk-UA"/>
        </w:rPr>
        <w:tab/>
        <w:t>Хто не може провести і дня без Інтернету − візьміть сусіда за руку з ліва;</w:t>
      </w:r>
    </w:p>
    <w:p w:rsidR="00982276" w:rsidRPr="005161E5" w:rsidRDefault="00982276" w:rsidP="00E257E0">
      <w:pPr>
        <w:spacing w:after="0" w:line="360" w:lineRule="auto"/>
        <w:ind w:left="1134" w:right="113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61E5">
        <w:rPr>
          <w:rFonts w:ascii="Times New Roman" w:hAnsi="Times New Roman" w:cs="Times New Roman"/>
          <w:sz w:val="28"/>
          <w:szCs w:val="28"/>
          <w:lang w:val="uk-UA"/>
        </w:rPr>
        <w:t>6.</w:t>
      </w:r>
      <w:r w:rsidRPr="005161E5">
        <w:rPr>
          <w:rFonts w:ascii="Times New Roman" w:hAnsi="Times New Roman" w:cs="Times New Roman"/>
          <w:sz w:val="28"/>
          <w:szCs w:val="28"/>
          <w:lang w:val="uk-UA"/>
        </w:rPr>
        <w:tab/>
        <w:t>Хто любить вишивати, покажіть клас;</w:t>
      </w:r>
    </w:p>
    <w:p w:rsidR="00982276" w:rsidRPr="005161E5" w:rsidRDefault="00982276" w:rsidP="00E257E0">
      <w:pPr>
        <w:spacing w:after="0" w:line="360" w:lineRule="auto"/>
        <w:ind w:left="1134" w:right="113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61E5">
        <w:rPr>
          <w:rFonts w:ascii="Times New Roman" w:hAnsi="Times New Roman" w:cs="Times New Roman"/>
          <w:sz w:val="28"/>
          <w:szCs w:val="28"/>
          <w:lang w:val="uk-UA"/>
        </w:rPr>
        <w:t>7.</w:t>
      </w:r>
      <w:r w:rsidRPr="005161E5">
        <w:rPr>
          <w:rFonts w:ascii="Times New Roman" w:hAnsi="Times New Roman" w:cs="Times New Roman"/>
          <w:sz w:val="28"/>
          <w:szCs w:val="28"/>
          <w:lang w:val="uk-UA"/>
        </w:rPr>
        <w:tab/>
        <w:t>У кого є захоплення  - підстрибніть і назвіть його;</w:t>
      </w:r>
    </w:p>
    <w:p w:rsidR="00982276" w:rsidRPr="005161E5" w:rsidRDefault="00982276" w:rsidP="00E257E0">
      <w:pPr>
        <w:spacing w:after="0" w:line="360" w:lineRule="auto"/>
        <w:ind w:left="1134" w:right="113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61E5">
        <w:rPr>
          <w:rFonts w:ascii="Times New Roman" w:hAnsi="Times New Roman" w:cs="Times New Roman"/>
          <w:sz w:val="28"/>
          <w:szCs w:val="28"/>
          <w:lang w:val="uk-UA"/>
        </w:rPr>
        <w:t>8.</w:t>
      </w:r>
      <w:r w:rsidRPr="005161E5">
        <w:rPr>
          <w:rFonts w:ascii="Times New Roman" w:hAnsi="Times New Roman" w:cs="Times New Roman"/>
          <w:sz w:val="28"/>
          <w:szCs w:val="28"/>
          <w:lang w:val="uk-UA"/>
        </w:rPr>
        <w:tab/>
        <w:t>Хтодоброзичливий, нехай стисне плечима;</w:t>
      </w:r>
    </w:p>
    <w:p w:rsidR="00982276" w:rsidRPr="005161E5" w:rsidRDefault="00982276" w:rsidP="00E257E0">
      <w:pPr>
        <w:spacing w:after="0" w:line="360" w:lineRule="auto"/>
        <w:ind w:left="1134" w:right="113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61E5">
        <w:rPr>
          <w:rFonts w:ascii="Times New Roman" w:hAnsi="Times New Roman" w:cs="Times New Roman"/>
          <w:sz w:val="28"/>
          <w:szCs w:val="28"/>
          <w:lang w:val="uk-UA"/>
        </w:rPr>
        <w:t>9.</w:t>
      </w:r>
      <w:r w:rsidRPr="005161E5">
        <w:rPr>
          <w:rFonts w:ascii="Times New Roman" w:hAnsi="Times New Roman" w:cs="Times New Roman"/>
          <w:sz w:val="28"/>
          <w:szCs w:val="28"/>
          <w:lang w:val="uk-UA"/>
        </w:rPr>
        <w:tab/>
        <w:t>Кому подобається вчитися - вигукніть фразу «Я в захваті!»;</w:t>
      </w:r>
    </w:p>
    <w:p w:rsidR="00982276" w:rsidRPr="005161E5" w:rsidRDefault="00982276" w:rsidP="00E257E0">
      <w:pPr>
        <w:spacing w:after="0" w:line="360" w:lineRule="auto"/>
        <w:ind w:left="1134" w:right="113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61E5">
        <w:rPr>
          <w:rFonts w:ascii="Times New Roman" w:hAnsi="Times New Roman" w:cs="Times New Roman"/>
          <w:sz w:val="28"/>
          <w:szCs w:val="28"/>
          <w:lang w:val="uk-UA"/>
        </w:rPr>
        <w:t>10.</w:t>
      </w:r>
      <w:r w:rsidRPr="005161E5">
        <w:rPr>
          <w:rFonts w:ascii="Times New Roman" w:hAnsi="Times New Roman" w:cs="Times New Roman"/>
          <w:sz w:val="28"/>
          <w:szCs w:val="28"/>
          <w:lang w:val="uk-UA"/>
        </w:rPr>
        <w:tab/>
        <w:t>Схрестіть руки на грудях і голосно крикніть: «Досить!».</w:t>
      </w:r>
    </w:p>
    <w:p w:rsidR="00982276" w:rsidRPr="005161E5" w:rsidRDefault="00982276" w:rsidP="00E257E0">
      <w:pPr>
        <w:spacing w:after="0" w:line="360" w:lineRule="auto"/>
        <w:ind w:left="1134" w:right="113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2276" w:rsidRPr="005161E5" w:rsidRDefault="00982276" w:rsidP="007C1D22">
      <w:pPr>
        <w:spacing w:after="0" w:line="360" w:lineRule="auto"/>
        <w:ind w:left="1134" w:right="1134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Вправа “І</w:t>
      </w:r>
      <w:r w:rsidRPr="005161E5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сторія Скріпочки”</w:t>
      </w:r>
    </w:p>
    <w:p w:rsidR="00982276" w:rsidRPr="005161E5" w:rsidRDefault="00982276" w:rsidP="00E257E0">
      <w:pPr>
        <w:spacing w:after="0" w:line="360" w:lineRule="auto"/>
        <w:ind w:left="1134" w:right="113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61E5">
        <w:rPr>
          <w:rFonts w:ascii="Times New Roman" w:hAnsi="Times New Roman" w:cs="Times New Roman"/>
          <w:sz w:val="28"/>
          <w:szCs w:val="28"/>
          <w:lang w:val="uk-UA"/>
        </w:rPr>
        <w:t>На початку гри кожний з учасників вибирає кольорову канцелярську скріпку. Тренер розповідає в ігровій формі про один із можливих випадків шантажу та проговорює основні правила знайомства в Інтернеті.</w:t>
      </w:r>
    </w:p>
    <w:p w:rsidR="00982276" w:rsidRPr="005161E5" w:rsidRDefault="00982276" w:rsidP="00E257E0">
      <w:pPr>
        <w:spacing w:after="0" w:line="360" w:lineRule="auto"/>
        <w:ind w:left="1134" w:right="113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61E5">
        <w:rPr>
          <w:rFonts w:ascii="Times New Roman" w:hAnsi="Times New Roman" w:cs="Times New Roman"/>
          <w:sz w:val="28"/>
          <w:szCs w:val="28"/>
          <w:lang w:val="uk-UA"/>
        </w:rPr>
        <w:t>Психолог. Я пропоную до вашої уваги казку про дівчинку Скріпочку, таку саму, яка є у вас у руках.</w:t>
      </w:r>
    </w:p>
    <w:p w:rsidR="00982276" w:rsidRPr="005161E5" w:rsidRDefault="00982276" w:rsidP="00E257E0">
      <w:pPr>
        <w:spacing w:after="0" w:line="360" w:lineRule="auto"/>
        <w:ind w:left="1134" w:right="113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61E5">
        <w:rPr>
          <w:rFonts w:ascii="Times New Roman" w:hAnsi="Times New Roman" w:cs="Times New Roman"/>
          <w:sz w:val="28"/>
          <w:szCs w:val="28"/>
          <w:lang w:val="uk-UA"/>
        </w:rPr>
        <w:t>КАЗКА ПРО СКРІПОЧКУ</w:t>
      </w:r>
    </w:p>
    <w:p w:rsidR="00982276" w:rsidRPr="005161E5" w:rsidRDefault="00982276" w:rsidP="00E257E0">
      <w:pPr>
        <w:spacing w:after="0" w:line="360" w:lineRule="auto"/>
        <w:ind w:left="1134" w:right="113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61E5">
        <w:rPr>
          <w:rFonts w:ascii="Times New Roman" w:hAnsi="Times New Roman" w:cs="Times New Roman"/>
          <w:sz w:val="28"/>
          <w:szCs w:val="28"/>
          <w:lang w:val="uk-UA"/>
        </w:rPr>
        <w:t>Скріпочка дуже товариська і весела. На день народження батьки подарували їй комп’ютер та під’єднали до мережі Інтернет, тепер у неї з’явилося більше можливостей для спілкування.</w:t>
      </w:r>
    </w:p>
    <w:p w:rsidR="00982276" w:rsidRPr="005161E5" w:rsidRDefault="00982276" w:rsidP="00E257E0">
      <w:pPr>
        <w:spacing w:after="0" w:line="360" w:lineRule="auto"/>
        <w:ind w:left="1134" w:right="113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61E5">
        <w:rPr>
          <w:rFonts w:ascii="Times New Roman" w:hAnsi="Times New Roman" w:cs="Times New Roman"/>
          <w:sz w:val="28"/>
          <w:szCs w:val="28"/>
          <w:u w:val="single"/>
          <w:lang w:val="uk-UA"/>
        </w:rPr>
        <w:t>Пропоную розігнути скріпочку і зробити з неї посмішку</w:t>
      </w:r>
      <w:r w:rsidRPr="005161E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82276" w:rsidRPr="005161E5" w:rsidRDefault="00982276" w:rsidP="00E257E0">
      <w:pPr>
        <w:spacing w:after="0" w:line="360" w:lineRule="auto"/>
        <w:ind w:left="1134" w:right="113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61E5">
        <w:rPr>
          <w:rFonts w:ascii="Times New Roman" w:hAnsi="Times New Roman" w:cs="Times New Roman"/>
          <w:sz w:val="28"/>
          <w:szCs w:val="28"/>
          <w:lang w:val="uk-UA"/>
        </w:rPr>
        <w:t>Спілкуючись в соціальних мережах з однокласниками, одного разу вона отримала повідомлення від хлопця і скоро вони почали дружити. З кожним днем Скріпочка зрозуміла, що у них багато спільного, тай за віком вони були майже ровесники. На фото він був дуже красивим.</w:t>
      </w:r>
    </w:p>
    <w:p w:rsidR="00982276" w:rsidRPr="005161E5" w:rsidRDefault="00982276" w:rsidP="00E257E0">
      <w:pPr>
        <w:spacing w:after="0" w:line="360" w:lineRule="auto"/>
        <w:ind w:left="1134" w:right="1134"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5161E5">
        <w:rPr>
          <w:rFonts w:ascii="Times New Roman" w:hAnsi="Times New Roman" w:cs="Times New Roman"/>
          <w:sz w:val="28"/>
          <w:szCs w:val="28"/>
          <w:u w:val="single"/>
          <w:lang w:val="uk-UA"/>
        </w:rPr>
        <w:t>Пропоную зробити з скріпочки серце.</w:t>
      </w:r>
    </w:p>
    <w:p w:rsidR="00982276" w:rsidRPr="005161E5" w:rsidRDefault="00982276" w:rsidP="00E257E0">
      <w:pPr>
        <w:spacing w:after="0" w:line="360" w:lineRule="auto"/>
        <w:ind w:left="1134" w:right="113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61E5">
        <w:rPr>
          <w:rFonts w:ascii="Times New Roman" w:hAnsi="Times New Roman" w:cs="Times New Roman"/>
          <w:sz w:val="28"/>
          <w:szCs w:val="28"/>
          <w:lang w:val="uk-UA"/>
        </w:rPr>
        <w:t>Спілкування було дуже цікавим. Скріпочка навіть не помітила, що багато в чому ділилась з хлопцем особистою інформацією. Але її це не тривожило, адже вона була впевнена, що йому вже можна довіряти.</w:t>
      </w:r>
    </w:p>
    <w:p w:rsidR="00982276" w:rsidRPr="005161E5" w:rsidRDefault="00982276" w:rsidP="00E257E0">
      <w:pPr>
        <w:spacing w:after="0" w:line="360" w:lineRule="auto"/>
        <w:ind w:left="1134" w:right="1134"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5161E5">
        <w:rPr>
          <w:rFonts w:ascii="Times New Roman" w:hAnsi="Times New Roman" w:cs="Times New Roman"/>
          <w:sz w:val="28"/>
          <w:szCs w:val="28"/>
          <w:u w:val="single"/>
          <w:lang w:val="uk-UA"/>
        </w:rPr>
        <w:t>Зробіть зі скріпочки знак безкінечності.</w:t>
      </w:r>
    </w:p>
    <w:p w:rsidR="00982276" w:rsidRPr="005161E5" w:rsidRDefault="00982276" w:rsidP="00E257E0">
      <w:pPr>
        <w:spacing w:after="0" w:line="360" w:lineRule="auto"/>
        <w:ind w:left="1134" w:right="113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61E5">
        <w:rPr>
          <w:rFonts w:ascii="Times New Roman" w:hAnsi="Times New Roman" w:cs="Times New Roman"/>
          <w:sz w:val="28"/>
          <w:szCs w:val="28"/>
          <w:lang w:val="uk-UA"/>
        </w:rPr>
        <w:t>Одного разу хлопець надіслав скріпочці своє відверте фото. Натомість наша Скріпочка зачарована красою співрозмовника, теж відповіла відправивши фото. Тепер вона була впевнена, що їхнє спілкування стане ближчим і триватиме завжди.</w:t>
      </w:r>
    </w:p>
    <w:p w:rsidR="00982276" w:rsidRPr="005161E5" w:rsidRDefault="00982276" w:rsidP="00E257E0">
      <w:pPr>
        <w:spacing w:after="0" w:line="360" w:lineRule="auto"/>
        <w:ind w:left="1134" w:right="1134"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5161E5">
        <w:rPr>
          <w:rFonts w:ascii="Times New Roman" w:hAnsi="Times New Roman" w:cs="Times New Roman"/>
          <w:sz w:val="28"/>
          <w:szCs w:val="28"/>
          <w:u w:val="single"/>
          <w:lang w:val="uk-UA"/>
        </w:rPr>
        <w:t>Зробіть зі скріпочки квадрат.</w:t>
      </w:r>
    </w:p>
    <w:p w:rsidR="00982276" w:rsidRPr="005161E5" w:rsidRDefault="00982276" w:rsidP="00E257E0">
      <w:pPr>
        <w:spacing w:after="0" w:line="360" w:lineRule="auto"/>
        <w:ind w:left="1134" w:right="113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61E5">
        <w:rPr>
          <w:rFonts w:ascii="Times New Roman" w:hAnsi="Times New Roman" w:cs="Times New Roman"/>
          <w:sz w:val="28"/>
          <w:szCs w:val="28"/>
          <w:lang w:val="uk-UA"/>
        </w:rPr>
        <w:t>Але через декілька дні хлопець почав вимагати від Скріпочки гроші. Мовляв, якщо вона не принесе кошти, то її особиста інформація та відверті фото заповнять соціальні мережі. Дівчинка дуже налякалась. І вирішила не відповідати. Але повідомлення з погрозами продовжувалися і почались навіть телефонні дзвінки. Тому наша Скріпочка таємно взяла у батьків гроші і на наступний день погодилась зустрітися з хлопцем.</w:t>
      </w:r>
    </w:p>
    <w:p w:rsidR="00982276" w:rsidRPr="005161E5" w:rsidRDefault="00982276" w:rsidP="00E257E0">
      <w:pPr>
        <w:spacing w:after="0" w:line="360" w:lineRule="auto"/>
        <w:ind w:left="1134" w:right="1134"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5161E5">
        <w:rPr>
          <w:rFonts w:ascii="Times New Roman" w:hAnsi="Times New Roman" w:cs="Times New Roman"/>
          <w:sz w:val="28"/>
          <w:szCs w:val="28"/>
          <w:u w:val="single"/>
          <w:lang w:val="uk-UA"/>
        </w:rPr>
        <w:t>Пропоную зробити з скріпочки квітку.</w:t>
      </w:r>
    </w:p>
    <w:p w:rsidR="00982276" w:rsidRPr="005161E5" w:rsidRDefault="00982276" w:rsidP="00E257E0">
      <w:pPr>
        <w:spacing w:after="0" w:line="360" w:lineRule="auto"/>
        <w:ind w:left="1134" w:right="113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61E5">
        <w:rPr>
          <w:rFonts w:ascii="Times New Roman" w:hAnsi="Times New Roman" w:cs="Times New Roman"/>
          <w:sz w:val="28"/>
          <w:szCs w:val="28"/>
          <w:lang w:val="uk-UA"/>
        </w:rPr>
        <w:t>Прийшовши в домовлене місце, вона помітила, що це досить відлюдна місцина. Але Скріпочка не боялась, адже хлопець майже її віку. Минув деякий час, і раптом перед Скріпочкою з’явився неохайно вдягнений дорослий чоловік. Як з’ясувалося, це був той, хто видавав себе в інтернеті за чемного і доброго хлопця. Чоловік відібрав гроші, сумку і мобільний телефон та почав погрожувати розправою, якщо вона розповість про нього. Дівчинка дуже злякалась, вирвалась з чіпких рук чоловіка та втекла додому.</w:t>
      </w:r>
    </w:p>
    <w:p w:rsidR="00982276" w:rsidRPr="005161E5" w:rsidRDefault="00982276" w:rsidP="00E257E0">
      <w:pPr>
        <w:spacing w:after="0" w:line="360" w:lineRule="auto"/>
        <w:ind w:left="1134" w:right="113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61E5">
        <w:rPr>
          <w:rFonts w:ascii="Times New Roman" w:hAnsi="Times New Roman" w:cs="Times New Roman"/>
          <w:sz w:val="28"/>
          <w:szCs w:val="28"/>
          <w:lang w:val="uk-UA"/>
        </w:rPr>
        <w:t>Ця історія дуже вразила Скріпочку. Вона хотіла забути про те, що сталося, і повернути все на свої місця.</w:t>
      </w:r>
    </w:p>
    <w:p w:rsidR="00982276" w:rsidRPr="009F51F1" w:rsidRDefault="00982276" w:rsidP="00E257E0">
      <w:pPr>
        <w:spacing w:after="0" w:line="360" w:lineRule="auto"/>
        <w:ind w:left="1134" w:right="1134"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9F51F1">
        <w:rPr>
          <w:rFonts w:ascii="Times New Roman" w:hAnsi="Times New Roman" w:cs="Times New Roman"/>
          <w:sz w:val="28"/>
          <w:szCs w:val="28"/>
          <w:u w:val="single"/>
          <w:lang w:val="uk-UA"/>
        </w:rPr>
        <w:t>Тепер поверніть скріпочку у такий стан, в якому ви її отримали.</w:t>
      </w:r>
    </w:p>
    <w:p w:rsidR="00982276" w:rsidRPr="005161E5" w:rsidRDefault="00982276" w:rsidP="00E257E0">
      <w:pPr>
        <w:spacing w:after="0" w:line="360" w:lineRule="auto"/>
        <w:ind w:left="1134" w:right="113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2276" w:rsidRPr="005161E5" w:rsidRDefault="00982276" w:rsidP="007C1D22">
      <w:pPr>
        <w:spacing w:after="0" w:line="360" w:lineRule="auto"/>
        <w:ind w:left="1134" w:right="113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61E5">
        <w:rPr>
          <w:rFonts w:ascii="Times New Roman" w:hAnsi="Times New Roman" w:cs="Times New Roman"/>
          <w:sz w:val="28"/>
          <w:szCs w:val="28"/>
          <w:lang w:val="uk-UA"/>
        </w:rPr>
        <w:t>Вийшло? От і жертвам кібербулінгу не вдається пізніше довіряти оточуючим так як раніше. Їхнє спілкування з іншими буде вже не таким доброзичливим та відвертим.</w:t>
      </w:r>
    </w:p>
    <w:p w:rsidR="00982276" w:rsidRPr="005161E5" w:rsidRDefault="00982276" w:rsidP="00E257E0">
      <w:pPr>
        <w:spacing w:after="0" w:line="360" w:lineRule="auto"/>
        <w:ind w:left="1134" w:right="113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61E5">
        <w:rPr>
          <w:rFonts w:ascii="Times New Roman" w:hAnsi="Times New Roman" w:cs="Times New Roman"/>
          <w:sz w:val="28"/>
          <w:szCs w:val="28"/>
          <w:lang w:val="uk-UA"/>
        </w:rPr>
        <w:t>Тому користуючись онлайн-простором, зважайте, з ким ви спілкуєтесь і про що. Адже кожна дрібниця потім може вам нашкодити.</w:t>
      </w:r>
    </w:p>
    <w:p w:rsidR="00982276" w:rsidRPr="005161E5" w:rsidRDefault="00982276" w:rsidP="00E257E0">
      <w:pPr>
        <w:spacing w:after="0" w:line="360" w:lineRule="auto"/>
        <w:ind w:left="1134" w:right="113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61E5">
        <w:rPr>
          <w:rFonts w:ascii="Times New Roman" w:hAnsi="Times New Roman" w:cs="Times New Roman"/>
          <w:sz w:val="28"/>
          <w:szCs w:val="28"/>
          <w:lang w:val="uk-UA"/>
        </w:rPr>
        <w:t>Так, як ви користуєтеся правилами на дорозі, так потрібно користуватися правилами і в Інтернеті. Давайте кожне правило починати зі слова “Я”:</w:t>
      </w:r>
    </w:p>
    <w:p w:rsidR="00982276" w:rsidRPr="005161E5" w:rsidRDefault="00982276" w:rsidP="00E257E0">
      <w:pPr>
        <w:spacing w:after="0" w:line="360" w:lineRule="auto"/>
        <w:ind w:left="1134" w:right="113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61E5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5161E5">
        <w:rPr>
          <w:rFonts w:ascii="Times New Roman" w:hAnsi="Times New Roman" w:cs="Times New Roman"/>
          <w:sz w:val="28"/>
          <w:szCs w:val="28"/>
          <w:lang w:val="uk-UA"/>
        </w:rPr>
        <w:tab/>
        <w:t>я буду поводитися в Інтернеті чемно і не ображати інших;</w:t>
      </w:r>
    </w:p>
    <w:p w:rsidR="00982276" w:rsidRPr="005161E5" w:rsidRDefault="00982276" w:rsidP="00E257E0">
      <w:pPr>
        <w:spacing w:after="0" w:line="360" w:lineRule="auto"/>
        <w:ind w:left="1134" w:right="113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61E5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5161E5">
        <w:rPr>
          <w:rFonts w:ascii="Times New Roman" w:hAnsi="Times New Roman" w:cs="Times New Roman"/>
          <w:sz w:val="28"/>
          <w:szCs w:val="28"/>
          <w:lang w:val="uk-UA"/>
        </w:rPr>
        <w:tab/>
        <w:t>я буду залишати негарні веб-сайти;</w:t>
      </w:r>
    </w:p>
    <w:p w:rsidR="00982276" w:rsidRPr="005161E5" w:rsidRDefault="00982276" w:rsidP="00E257E0">
      <w:pPr>
        <w:spacing w:after="0" w:line="360" w:lineRule="auto"/>
        <w:ind w:left="1134" w:right="113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61E5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5161E5">
        <w:rPr>
          <w:rFonts w:ascii="Times New Roman" w:hAnsi="Times New Roman" w:cs="Times New Roman"/>
          <w:sz w:val="28"/>
          <w:szCs w:val="28"/>
          <w:lang w:val="uk-UA"/>
        </w:rPr>
        <w:tab/>
        <w:t>я буду розповідати своїм батькам про проблеми;</w:t>
      </w:r>
    </w:p>
    <w:p w:rsidR="00982276" w:rsidRPr="005161E5" w:rsidRDefault="00982276" w:rsidP="00E257E0">
      <w:pPr>
        <w:spacing w:after="0" w:line="360" w:lineRule="auto"/>
        <w:ind w:left="1134" w:right="113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61E5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5161E5">
        <w:rPr>
          <w:rFonts w:ascii="Times New Roman" w:hAnsi="Times New Roman" w:cs="Times New Roman"/>
          <w:sz w:val="28"/>
          <w:szCs w:val="28"/>
          <w:lang w:val="uk-UA"/>
        </w:rPr>
        <w:tab/>
        <w:t>я не буду довіряти незнайомцям в соціальних мережах;</w:t>
      </w:r>
    </w:p>
    <w:p w:rsidR="00982276" w:rsidRPr="005161E5" w:rsidRDefault="00982276" w:rsidP="00E257E0">
      <w:pPr>
        <w:spacing w:after="0" w:line="360" w:lineRule="auto"/>
        <w:ind w:left="1134" w:right="113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61E5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5161E5">
        <w:rPr>
          <w:rFonts w:ascii="Times New Roman" w:hAnsi="Times New Roman" w:cs="Times New Roman"/>
          <w:sz w:val="28"/>
          <w:szCs w:val="28"/>
          <w:lang w:val="uk-UA"/>
        </w:rPr>
        <w:tab/>
        <w:t>я не буду виставляти свою приватну інформацію;</w:t>
      </w:r>
    </w:p>
    <w:p w:rsidR="00982276" w:rsidRPr="005161E5" w:rsidRDefault="00982276" w:rsidP="00E257E0">
      <w:pPr>
        <w:spacing w:after="0" w:line="360" w:lineRule="auto"/>
        <w:ind w:left="1134" w:right="113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61E5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5161E5">
        <w:rPr>
          <w:rFonts w:ascii="Times New Roman" w:hAnsi="Times New Roman" w:cs="Times New Roman"/>
          <w:sz w:val="28"/>
          <w:szCs w:val="28"/>
          <w:lang w:val="uk-UA"/>
        </w:rPr>
        <w:tab/>
        <w:t>я знаю, що можна бути легко обманутим;</w:t>
      </w:r>
    </w:p>
    <w:p w:rsidR="00982276" w:rsidRPr="005161E5" w:rsidRDefault="00982276" w:rsidP="00E257E0">
      <w:pPr>
        <w:spacing w:after="0" w:line="360" w:lineRule="auto"/>
        <w:ind w:left="1134" w:right="113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61E5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5161E5">
        <w:rPr>
          <w:rFonts w:ascii="Times New Roman" w:hAnsi="Times New Roman" w:cs="Times New Roman"/>
          <w:sz w:val="28"/>
          <w:szCs w:val="28"/>
          <w:lang w:val="uk-UA"/>
        </w:rPr>
        <w:tab/>
        <w:t>я не реагуватиму на образливі та негативні повідомлення.</w:t>
      </w:r>
    </w:p>
    <w:p w:rsidR="00982276" w:rsidRPr="005161E5" w:rsidRDefault="00982276" w:rsidP="00E257E0">
      <w:pPr>
        <w:spacing w:after="0" w:line="360" w:lineRule="auto"/>
        <w:ind w:left="1134" w:right="113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61E5">
        <w:rPr>
          <w:rFonts w:ascii="Times New Roman" w:hAnsi="Times New Roman" w:cs="Times New Roman"/>
          <w:sz w:val="28"/>
          <w:szCs w:val="28"/>
          <w:lang w:val="uk-UA"/>
        </w:rPr>
        <w:t>Кожен з нас є цінністю. І в першу чергу ми самі повинні берегти себе. Добро починається з кожного з нас. Пропоную вам самостійно пройти “Опитувальник різних видів агресивності” і діагностувати чи є у вас схильність до тієї чи іншої агресії. Якщо є, то варто працювати над собою. Не дозволяйте собі бути жертвою і не дозволяйте комусь ставати вашою жертвою. І пам’ятайте, всюди є правила.</w:t>
      </w:r>
    </w:p>
    <w:p w:rsidR="00982276" w:rsidRPr="005161E5" w:rsidRDefault="00982276" w:rsidP="00E257E0">
      <w:pPr>
        <w:spacing w:after="0" w:line="360" w:lineRule="auto"/>
        <w:ind w:left="1134" w:right="113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2276" w:rsidRPr="005161E5" w:rsidRDefault="00982276" w:rsidP="00E257E0">
      <w:pPr>
        <w:spacing w:after="0" w:line="360" w:lineRule="auto"/>
        <w:ind w:left="1134" w:right="113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61E5">
        <w:rPr>
          <w:rFonts w:ascii="Times New Roman" w:hAnsi="Times New Roman" w:cs="Times New Roman"/>
          <w:sz w:val="28"/>
          <w:szCs w:val="28"/>
          <w:lang w:val="uk-UA"/>
        </w:rPr>
        <w:t xml:space="preserve">А тепер розкажіть, чи підтвердилися ваші </w:t>
      </w:r>
      <w:r w:rsidRPr="009F51F1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очікування</w:t>
      </w:r>
      <w:r w:rsidRPr="005161E5">
        <w:rPr>
          <w:rFonts w:ascii="Times New Roman" w:hAnsi="Times New Roman" w:cs="Times New Roman"/>
          <w:sz w:val="28"/>
          <w:szCs w:val="28"/>
          <w:lang w:val="uk-UA"/>
        </w:rPr>
        <w:t>, передаючи слово один одному.</w:t>
      </w:r>
    </w:p>
    <w:p w:rsidR="00982276" w:rsidRPr="005161E5" w:rsidRDefault="00982276" w:rsidP="00E257E0">
      <w:pPr>
        <w:spacing w:after="0" w:line="360" w:lineRule="auto"/>
        <w:ind w:left="1134" w:right="113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61E5">
        <w:rPr>
          <w:rFonts w:ascii="Times New Roman" w:hAnsi="Times New Roman" w:cs="Times New Roman"/>
          <w:sz w:val="28"/>
          <w:szCs w:val="28"/>
          <w:lang w:val="uk-UA"/>
        </w:rPr>
        <w:t>Продовжіть речення:</w:t>
      </w:r>
    </w:p>
    <w:p w:rsidR="00982276" w:rsidRPr="005161E5" w:rsidRDefault="00982276" w:rsidP="00E257E0">
      <w:pPr>
        <w:spacing w:after="0" w:line="360" w:lineRule="auto"/>
        <w:ind w:left="1134" w:right="113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61E5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5161E5">
        <w:rPr>
          <w:rFonts w:ascii="Times New Roman" w:hAnsi="Times New Roman" w:cs="Times New Roman"/>
          <w:sz w:val="28"/>
          <w:szCs w:val="28"/>
          <w:lang w:val="uk-UA"/>
        </w:rPr>
        <w:tab/>
        <w:t>Сьогодні я дізналась (вся), що…</w:t>
      </w:r>
    </w:p>
    <w:p w:rsidR="00982276" w:rsidRPr="005161E5" w:rsidRDefault="00982276" w:rsidP="00E257E0">
      <w:pPr>
        <w:spacing w:after="0" w:line="360" w:lineRule="auto"/>
        <w:ind w:left="1134" w:right="113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61E5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5161E5">
        <w:rPr>
          <w:rFonts w:ascii="Times New Roman" w:hAnsi="Times New Roman" w:cs="Times New Roman"/>
          <w:sz w:val="28"/>
          <w:szCs w:val="28"/>
          <w:lang w:val="uk-UA"/>
        </w:rPr>
        <w:tab/>
        <w:t>В майбутньому буду використовувати такі вміння…</w:t>
      </w:r>
    </w:p>
    <w:p w:rsidR="00982276" w:rsidRPr="005161E5" w:rsidRDefault="00982276" w:rsidP="00E257E0">
      <w:pPr>
        <w:spacing w:after="0" w:line="360" w:lineRule="auto"/>
        <w:ind w:left="1134" w:right="113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61E5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5161E5">
        <w:rPr>
          <w:rFonts w:ascii="Times New Roman" w:hAnsi="Times New Roman" w:cs="Times New Roman"/>
          <w:sz w:val="28"/>
          <w:szCs w:val="28"/>
          <w:lang w:val="uk-UA"/>
        </w:rPr>
        <w:tab/>
        <w:t>Найбільше емоцій в мене викликала вправа…</w:t>
      </w:r>
    </w:p>
    <w:p w:rsidR="00982276" w:rsidRPr="007C1D22" w:rsidRDefault="00982276" w:rsidP="007C1D22">
      <w:pPr>
        <w:spacing w:after="0" w:line="360" w:lineRule="auto"/>
        <w:ind w:left="1134" w:right="1134"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5161E5">
        <w:rPr>
          <w:rFonts w:ascii="Times New Roman" w:hAnsi="Times New Roman" w:cs="Times New Roman"/>
          <w:i/>
          <w:iCs/>
          <w:sz w:val="28"/>
          <w:szCs w:val="28"/>
          <w:lang w:val="uk-UA"/>
        </w:rPr>
        <w:t>(міркування учнів)</w:t>
      </w:r>
    </w:p>
    <w:p w:rsidR="00982276" w:rsidRPr="005161E5" w:rsidRDefault="00982276" w:rsidP="00E257E0">
      <w:pPr>
        <w:spacing w:after="0" w:line="360" w:lineRule="auto"/>
        <w:ind w:left="1134" w:right="1134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5161E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Отож, цінуйте кожну мить!</w:t>
      </w:r>
    </w:p>
    <w:p w:rsidR="00982276" w:rsidRPr="007C1D22" w:rsidRDefault="00982276" w:rsidP="007C1D22">
      <w:pPr>
        <w:spacing w:after="0" w:line="360" w:lineRule="auto"/>
        <w:ind w:left="1134" w:right="1134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Дякую за продуктивну діяльність!</w:t>
      </w:r>
    </w:p>
    <w:sectPr w:rsidR="00982276" w:rsidRPr="007C1D22" w:rsidSect="005F7E20">
      <w:headerReference w:type="default" r:id="rId13"/>
      <w:pgSz w:w="11906" w:h="16838"/>
      <w:pgMar w:top="1134" w:right="0" w:bottom="1134" w:left="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276" w:rsidRDefault="00982276" w:rsidP="00407719">
      <w:pPr>
        <w:spacing w:after="0" w:line="240" w:lineRule="auto"/>
      </w:pPr>
      <w:r>
        <w:separator/>
      </w:r>
    </w:p>
  </w:endnote>
  <w:endnote w:type="continuationSeparator" w:id="0">
    <w:p w:rsidR="00982276" w:rsidRDefault="00982276" w:rsidP="00407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276" w:rsidRDefault="00982276" w:rsidP="00407719">
      <w:pPr>
        <w:spacing w:after="0" w:line="240" w:lineRule="auto"/>
      </w:pPr>
      <w:r>
        <w:separator/>
      </w:r>
    </w:p>
  </w:footnote>
  <w:footnote w:type="continuationSeparator" w:id="0">
    <w:p w:rsidR="00982276" w:rsidRDefault="00982276" w:rsidP="00407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276" w:rsidRDefault="00982276" w:rsidP="00D834FD">
    <w:pPr>
      <w:pStyle w:val="Head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82276" w:rsidRPr="005F7E20" w:rsidRDefault="00982276" w:rsidP="005F7E20">
    <w:pPr>
      <w:pStyle w:val="Header"/>
      <w:ind w:right="360"/>
      <w:jc w:val="right"/>
      <w:rPr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66B87"/>
    <w:multiLevelType w:val="hybridMultilevel"/>
    <w:tmpl w:val="C1C07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87436"/>
    <w:multiLevelType w:val="hybridMultilevel"/>
    <w:tmpl w:val="3578B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3B9456D"/>
    <w:multiLevelType w:val="multilevel"/>
    <w:tmpl w:val="526EAFD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D5B6B8D"/>
    <w:multiLevelType w:val="hybridMultilevel"/>
    <w:tmpl w:val="1408B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FB6D0F"/>
    <w:multiLevelType w:val="hybridMultilevel"/>
    <w:tmpl w:val="56D81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30921BE6"/>
    <w:multiLevelType w:val="hybridMultilevel"/>
    <w:tmpl w:val="E984E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78725C"/>
    <w:multiLevelType w:val="hybridMultilevel"/>
    <w:tmpl w:val="14D6D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94985"/>
    <w:multiLevelType w:val="hybridMultilevel"/>
    <w:tmpl w:val="1516489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8876245"/>
    <w:multiLevelType w:val="hybridMultilevel"/>
    <w:tmpl w:val="8E586298"/>
    <w:lvl w:ilvl="0" w:tplc="C25A74BA">
      <w:start w:val="1"/>
      <w:numFmt w:val="decimal"/>
      <w:lvlText w:val="%1"/>
      <w:lvlJc w:val="left"/>
      <w:pPr>
        <w:ind w:left="242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141" w:hanging="360"/>
      </w:pPr>
    </w:lvl>
    <w:lvl w:ilvl="2" w:tplc="0419001B">
      <w:start w:val="1"/>
      <w:numFmt w:val="lowerRoman"/>
      <w:lvlText w:val="%3."/>
      <w:lvlJc w:val="right"/>
      <w:pPr>
        <w:ind w:left="3861" w:hanging="180"/>
      </w:pPr>
    </w:lvl>
    <w:lvl w:ilvl="3" w:tplc="0419000F">
      <w:start w:val="1"/>
      <w:numFmt w:val="decimal"/>
      <w:lvlText w:val="%4."/>
      <w:lvlJc w:val="left"/>
      <w:pPr>
        <w:ind w:left="4581" w:hanging="360"/>
      </w:pPr>
    </w:lvl>
    <w:lvl w:ilvl="4" w:tplc="04190019">
      <w:start w:val="1"/>
      <w:numFmt w:val="lowerLetter"/>
      <w:lvlText w:val="%5."/>
      <w:lvlJc w:val="left"/>
      <w:pPr>
        <w:ind w:left="5301" w:hanging="360"/>
      </w:pPr>
    </w:lvl>
    <w:lvl w:ilvl="5" w:tplc="0419001B">
      <w:start w:val="1"/>
      <w:numFmt w:val="lowerRoman"/>
      <w:lvlText w:val="%6."/>
      <w:lvlJc w:val="right"/>
      <w:pPr>
        <w:ind w:left="6021" w:hanging="180"/>
      </w:pPr>
    </w:lvl>
    <w:lvl w:ilvl="6" w:tplc="0419000F">
      <w:start w:val="1"/>
      <w:numFmt w:val="decimal"/>
      <w:lvlText w:val="%7."/>
      <w:lvlJc w:val="left"/>
      <w:pPr>
        <w:ind w:left="6741" w:hanging="360"/>
      </w:pPr>
    </w:lvl>
    <w:lvl w:ilvl="7" w:tplc="04190019">
      <w:start w:val="1"/>
      <w:numFmt w:val="lowerLetter"/>
      <w:lvlText w:val="%8."/>
      <w:lvlJc w:val="left"/>
      <w:pPr>
        <w:ind w:left="7461" w:hanging="360"/>
      </w:pPr>
    </w:lvl>
    <w:lvl w:ilvl="8" w:tplc="0419001B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42405604"/>
    <w:multiLevelType w:val="hybridMultilevel"/>
    <w:tmpl w:val="2E7E1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9E27E4"/>
    <w:multiLevelType w:val="hybridMultilevel"/>
    <w:tmpl w:val="22F80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48BC1898"/>
    <w:multiLevelType w:val="hybridMultilevel"/>
    <w:tmpl w:val="4F62D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4A3B6D8B"/>
    <w:multiLevelType w:val="hybridMultilevel"/>
    <w:tmpl w:val="426ED068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>
      <w:start w:val="1"/>
      <w:numFmt w:val="lowerLetter"/>
      <w:lvlText w:val="%2."/>
      <w:lvlJc w:val="left"/>
      <w:pPr>
        <w:ind w:left="3141" w:hanging="360"/>
      </w:pPr>
    </w:lvl>
    <w:lvl w:ilvl="2" w:tplc="0419001B">
      <w:start w:val="1"/>
      <w:numFmt w:val="lowerRoman"/>
      <w:lvlText w:val="%3."/>
      <w:lvlJc w:val="right"/>
      <w:pPr>
        <w:ind w:left="3861" w:hanging="180"/>
      </w:pPr>
    </w:lvl>
    <w:lvl w:ilvl="3" w:tplc="0419000F">
      <w:start w:val="1"/>
      <w:numFmt w:val="decimal"/>
      <w:lvlText w:val="%4."/>
      <w:lvlJc w:val="left"/>
      <w:pPr>
        <w:ind w:left="4581" w:hanging="360"/>
      </w:pPr>
    </w:lvl>
    <w:lvl w:ilvl="4" w:tplc="04190019">
      <w:start w:val="1"/>
      <w:numFmt w:val="lowerLetter"/>
      <w:lvlText w:val="%5."/>
      <w:lvlJc w:val="left"/>
      <w:pPr>
        <w:ind w:left="5301" w:hanging="360"/>
      </w:pPr>
    </w:lvl>
    <w:lvl w:ilvl="5" w:tplc="0419001B">
      <w:start w:val="1"/>
      <w:numFmt w:val="lowerRoman"/>
      <w:lvlText w:val="%6."/>
      <w:lvlJc w:val="right"/>
      <w:pPr>
        <w:ind w:left="6021" w:hanging="180"/>
      </w:pPr>
    </w:lvl>
    <w:lvl w:ilvl="6" w:tplc="0419000F">
      <w:start w:val="1"/>
      <w:numFmt w:val="decimal"/>
      <w:lvlText w:val="%7."/>
      <w:lvlJc w:val="left"/>
      <w:pPr>
        <w:ind w:left="6741" w:hanging="360"/>
      </w:pPr>
    </w:lvl>
    <w:lvl w:ilvl="7" w:tplc="04190019">
      <w:start w:val="1"/>
      <w:numFmt w:val="lowerLetter"/>
      <w:lvlText w:val="%8."/>
      <w:lvlJc w:val="left"/>
      <w:pPr>
        <w:ind w:left="7461" w:hanging="360"/>
      </w:pPr>
    </w:lvl>
    <w:lvl w:ilvl="8" w:tplc="0419001B">
      <w:start w:val="1"/>
      <w:numFmt w:val="lowerRoman"/>
      <w:lvlText w:val="%9."/>
      <w:lvlJc w:val="right"/>
      <w:pPr>
        <w:ind w:left="8181" w:hanging="180"/>
      </w:pPr>
    </w:lvl>
  </w:abstractNum>
  <w:abstractNum w:abstractNumId="13">
    <w:nsid w:val="5761745B"/>
    <w:multiLevelType w:val="hybridMultilevel"/>
    <w:tmpl w:val="44AAA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622C0C5B"/>
    <w:multiLevelType w:val="hybridMultilevel"/>
    <w:tmpl w:val="8C5E54DC"/>
    <w:lvl w:ilvl="0" w:tplc="E7F2AAD8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781" w:hanging="360"/>
      </w:pPr>
    </w:lvl>
    <w:lvl w:ilvl="2" w:tplc="0422001B">
      <w:start w:val="1"/>
      <w:numFmt w:val="lowerRoman"/>
      <w:lvlText w:val="%3."/>
      <w:lvlJc w:val="right"/>
      <w:pPr>
        <w:ind w:left="3501" w:hanging="180"/>
      </w:pPr>
    </w:lvl>
    <w:lvl w:ilvl="3" w:tplc="0422000F">
      <w:start w:val="1"/>
      <w:numFmt w:val="decimal"/>
      <w:lvlText w:val="%4."/>
      <w:lvlJc w:val="left"/>
      <w:pPr>
        <w:ind w:left="4221" w:hanging="360"/>
      </w:pPr>
    </w:lvl>
    <w:lvl w:ilvl="4" w:tplc="04220019">
      <w:start w:val="1"/>
      <w:numFmt w:val="lowerLetter"/>
      <w:lvlText w:val="%5."/>
      <w:lvlJc w:val="left"/>
      <w:pPr>
        <w:ind w:left="4941" w:hanging="360"/>
      </w:pPr>
    </w:lvl>
    <w:lvl w:ilvl="5" w:tplc="0422001B">
      <w:start w:val="1"/>
      <w:numFmt w:val="lowerRoman"/>
      <w:lvlText w:val="%6."/>
      <w:lvlJc w:val="right"/>
      <w:pPr>
        <w:ind w:left="5661" w:hanging="180"/>
      </w:pPr>
    </w:lvl>
    <w:lvl w:ilvl="6" w:tplc="0422000F">
      <w:start w:val="1"/>
      <w:numFmt w:val="decimal"/>
      <w:lvlText w:val="%7."/>
      <w:lvlJc w:val="left"/>
      <w:pPr>
        <w:ind w:left="6381" w:hanging="360"/>
      </w:pPr>
    </w:lvl>
    <w:lvl w:ilvl="7" w:tplc="04220019">
      <w:start w:val="1"/>
      <w:numFmt w:val="lowerLetter"/>
      <w:lvlText w:val="%8."/>
      <w:lvlJc w:val="left"/>
      <w:pPr>
        <w:ind w:left="7101" w:hanging="360"/>
      </w:pPr>
    </w:lvl>
    <w:lvl w:ilvl="8" w:tplc="0422001B">
      <w:start w:val="1"/>
      <w:numFmt w:val="lowerRoman"/>
      <w:lvlText w:val="%9."/>
      <w:lvlJc w:val="right"/>
      <w:pPr>
        <w:ind w:left="7821" w:hanging="180"/>
      </w:pPr>
    </w:lvl>
  </w:abstractNum>
  <w:abstractNum w:abstractNumId="15">
    <w:nsid w:val="6D552068"/>
    <w:multiLevelType w:val="hybridMultilevel"/>
    <w:tmpl w:val="C276E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5C333C"/>
    <w:multiLevelType w:val="hybridMultilevel"/>
    <w:tmpl w:val="10389A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7">
    <w:nsid w:val="7BA116A3"/>
    <w:multiLevelType w:val="hybridMultilevel"/>
    <w:tmpl w:val="30CAFE32"/>
    <w:lvl w:ilvl="0" w:tplc="7B72699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1D71FD"/>
    <w:multiLevelType w:val="hybridMultilevel"/>
    <w:tmpl w:val="81B43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8"/>
  </w:num>
  <w:num w:numId="2">
    <w:abstractNumId w:val="17"/>
  </w:num>
  <w:num w:numId="3">
    <w:abstractNumId w:val="11"/>
  </w:num>
  <w:num w:numId="4">
    <w:abstractNumId w:val="2"/>
  </w:num>
  <w:num w:numId="5">
    <w:abstractNumId w:val="16"/>
  </w:num>
  <w:num w:numId="6">
    <w:abstractNumId w:val="3"/>
  </w:num>
  <w:num w:numId="7">
    <w:abstractNumId w:val="13"/>
  </w:num>
  <w:num w:numId="8">
    <w:abstractNumId w:val="4"/>
  </w:num>
  <w:num w:numId="9">
    <w:abstractNumId w:val="1"/>
  </w:num>
  <w:num w:numId="10">
    <w:abstractNumId w:val="10"/>
  </w:num>
  <w:num w:numId="11">
    <w:abstractNumId w:val="12"/>
  </w:num>
  <w:num w:numId="12">
    <w:abstractNumId w:val="9"/>
  </w:num>
  <w:num w:numId="13">
    <w:abstractNumId w:val="7"/>
  </w:num>
  <w:num w:numId="14">
    <w:abstractNumId w:val="14"/>
  </w:num>
  <w:num w:numId="15">
    <w:abstractNumId w:val="6"/>
  </w:num>
  <w:num w:numId="16">
    <w:abstractNumId w:val="5"/>
  </w:num>
  <w:num w:numId="17">
    <w:abstractNumId w:val="0"/>
  </w:num>
  <w:num w:numId="18">
    <w:abstractNumId w:val="15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5206"/>
    <w:rsid w:val="00007980"/>
    <w:rsid w:val="000111F7"/>
    <w:rsid w:val="000162F8"/>
    <w:rsid w:val="00020537"/>
    <w:rsid w:val="00021C8E"/>
    <w:rsid w:val="00032E78"/>
    <w:rsid w:val="00035B3D"/>
    <w:rsid w:val="0004603D"/>
    <w:rsid w:val="00051C92"/>
    <w:rsid w:val="00053CA7"/>
    <w:rsid w:val="00055E2F"/>
    <w:rsid w:val="00066C5A"/>
    <w:rsid w:val="000826CE"/>
    <w:rsid w:val="00084452"/>
    <w:rsid w:val="0008473F"/>
    <w:rsid w:val="00084F10"/>
    <w:rsid w:val="000A5E7C"/>
    <w:rsid w:val="000A6757"/>
    <w:rsid w:val="000A6B58"/>
    <w:rsid w:val="000A78E9"/>
    <w:rsid w:val="000D2434"/>
    <w:rsid w:val="000D35E1"/>
    <w:rsid w:val="000D7A07"/>
    <w:rsid w:val="000E0DE7"/>
    <w:rsid w:val="000E1659"/>
    <w:rsid w:val="000E226D"/>
    <w:rsid w:val="000E7A15"/>
    <w:rsid w:val="000F01C3"/>
    <w:rsid w:val="000F37DF"/>
    <w:rsid w:val="001030FA"/>
    <w:rsid w:val="001079E8"/>
    <w:rsid w:val="00113087"/>
    <w:rsid w:val="001168A7"/>
    <w:rsid w:val="001223BD"/>
    <w:rsid w:val="00123130"/>
    <w:rsid w:val="0013067F"/>
    <w:rsid w:val="001312EF"/>
    <w:rsid w:val="001334C5"/>
    <w:rsid w:val="00134E90"/>
    <w:rsid w:val="001367BE"/>
    <w:rsid w:val="00144308"/>
    <w:rsid w:val="001467A9"/>
    <w:rsid w:val="00164C58"/>
    <w:rsid w:val="00166902"/>
    <w:rsid w:val="00176469"/>
    <w:rsid w:val="00180870"/>
    <w:rsid w:val="00180D2A"/>
    <w:rsid w:val="0018161C"/>
    <w:rsid w:val="001842DF"/>
    <w:rsid w:val="00190B45"/>
    <w:rsid w:val="00190F75"/>
    <w:rsid w:val="001912C5"/>
    <w:rsid w:val="0019214B"/>
    <w:rsid w:val="00192158"/>
    <w:rsid w:val="00194540"/>
    <w:rsid w:val="00195B9F"/>
    <w:rsid w:val="001A2D99"/>
    <w:rsid w:val="001A4376"/>
    <w:rsid w:val="001A498F"/>
    <w:rsid w:val="001A7A68"/>
    <w:rsid w:val="001A7F3A"/>
    <w:rsid w:val="001B6747"/>
    <w:rsid w:val="001C1518"/>
    <w:rsid w:val="001C42E1"/>
    <w:rsid w:val="001C465A"/>
    <w:rsid w:val="001C5559"/>
    <w:rsid w:val="001D3237"/>
    <w:rsid w:val="001D4EFF"/>
    <w:rsid w:val="001D7A40"/>
    <w:rsid w:val="001E2AD5"/>
    <w:rsid w:val="001E319D"/>
    <w:rsid w:val="001E63F8"/>
    <w:rsid w:val="001E79BC"/>
    <w:rsid w:val="001E7CFC"/>
    <w:rsid w:val="001F7CA9"/>
    <w:rsid w:val="0021778B"/>
    <w:rsid w:val="00240DDC"/>
    <w:rsid w:val="00243C76"/>
    <w:rsid w:val="002442B0"/>
    <w:rsid w:val="00246365"/>
    <w:rsid w:val="00252B39"/>
    <w:rsid w:val="00255FE1"/>
    <w:rsid w:val="00265660"/>
    <w:rsid w:val="00267A8A"/>
    <w:rsid w:val="00272490"/>
    <w:rsid w:val="00286A61"/>
    <w:rsid w:val="00296E65"/>
    <w:rsid w:val="002A3D96"/>
    <w:rsid w:val="002B3450"/>
    <w:rsid w:val="002B4B86"/>
    <w:rsid w:val="002B4D08"/>
    <w:rsid w:val="002B6300"/>
    <w:rsid w:val="002C0BF1"/>
    <w:rsid w:val="002C38B3"/>
    <w:rsid w:val="002C7103"/>
    <w:rsid w:val="002D129C"/>
    <w:rsid w:val="002D5596"/>
    <w:rsid w:val="002D7F4C"/>
    <w:rsid w:val="002F5911"/>
    <w:rsid w:val="002F5EAC"/>
    <w:rsid w:val="00304659"/>
    <w:rsid w:val="003047C1"/>
    <w:rsid w:val="00304F6C"/>
    <w:rsid w:val="003058A0"/>
    <w:rsid w:val="0031546E"/>
    <w:rsid w:val="00316952"/>
    <w:rsid w:val="003170C3"/>
    <w:rsid w:val="003237E6"/>
    <w:rsid w:val="00324797"/>
    <w:rsid w:val="00324D7A"/>
    <w:rsid w:val="003332DE"/>
    <w:rsid w:val="003373A4"/>
    <w:rsid w:val="003410CE"/>
    <w:rsid w:val="00341266"/>
    <w:rsid w:val="003432D5"/>
    <w:rsid w:val="00355EB2"/>
    <w:rsid w:val="0036033B"/>
    <w:rsid w:val="003609C9"/>
    <w:rsid w:val="00360FE7"/>
    <w:rsid w:val="003651F6"/>
    <w:rsid w:val="00370B24"/>
    <w:rsid w:val="003714C5"/>
    <w:rsid w:val="003736D1"/>
    <w:rsid w:val="0037660E"/>
    <w:rsid w:val="00381EB9"/>
    <w:rsid w:val="0038687E"/>
    <w:rsid w:val="0039228D"/>
    <w:rsid w:val="003945E1"/>
    <w:rsid w:val="0039584A"/>
    <w:rsid w:val="003A2E88"/>
    <w:rsid w:val="003B62AC"/>
    <w:rsid w:val="003C1DB6"/>
    <w:rsid w:val="003C43A0"/>
    <w:rsid w:val="003D0727"/>
    <w:rsid w:val="003D7D78"/>
    <w:rsid w:val="00404575"/>
    <w:rsid w:val="00407719"/>
    <w:rsid w:val="004244D4"/>
    <w:rsid w:val="00425964"/>
    <w:rsid w:val="0043271A"/>
    <w:rsid w:val="00432FBF"/>
    <w:rsid w:val="004370B6"/>
    <w:rsid w:val="00441565"/>
    <w:rsid w:val="00442C48"/>
    <w:rsid w:val="0044324C"/>
    <w:rsid w:val="00445AED"/>
    <w:rsid w:val="00446941"/>
    <w:rsid w:val="00450F25"/>
    <w:rsid w:val="00455659"/>
    <w:rsid w:val="00457753"/>
    <w:rsid w:val="00463F62"/>
    <w:rsid w:val="00470268"/>
    <w:rsid w:val="00470EDC"/>
    <w:rsid w:val="00473730"/>
    <w:rsid w:val="0048305F"/>
    <w:rsid w:val="00485E69"/>
    <w:rsid w:val="00486B78"/>
    <w:rsid w:val="0048784B"/>
    <w:rsid w:val="004907D6"/>
    <w:rsid w:val="00495D7C"/>
    <w:rsid w:val="004A35D3"/>
    <w:rsid w:val="004A6D1C"/>
    <w:rsid w:val="004A7432"/>
    <w:rsid w:val="004B4755"/>
    <w:rsid w:val="004B62DF"/>
    <w:rsid w:val="004C505D"/>
    <w:rsid w:val="004C6E8E"/>
    <w:rsid w:val="004D3344"/>
    <w:rsid w:val="004D336B"/>
    <w:rsid w:val="004D72B5"/>
    <w:rsid w:val="004F34E0"/>
    <w:rsid w:val="004F491B"/>
    <w:rsid w:val="004F548E"/>
    <w:rsid w:val="004F5DC3"/>
    <w:rsid w:val="004F64D2"/>
    <w:rsid w:val="005008BF"/>
    <w:rsid w:val="005016E5"/>
    <w:rsid w:val="00501A50"/>
    <w:rsid w:val="00507BF7"/>
    <w:rsid w:val="005161E5"/>
    <w:rsid w:val="005225C0"/>
    <w:rsid w:val="00526787"/>
    <w:rsid w:val="00531522"/>
    <w:rsid w:val="00532550"/>
    <w:rsid w:val="00532A11"/>
    <w:rsid w:val="00542693"/>
    <w:rsid w:val="005432F4"/>
    <w:rsid w:val="00543E07"/>
    <w:rsid w:val="00552F2C"/>
    <w:rsid w:val="0055337F"/>
    <w:rsid w:val="005544A2"/>
    <w:rsid w:val="005624F3"/>
    <w:rsid w:val="00582860"/>
    <w:rsid w:val="005831EB"/>
    <w:rsid w:val="00585606"/>
    <w:rsid w:val="0058580F"/>
    <w:rsid w:val="00590665"/>
    <w:rsid w:val="0059153B"/>
    <w:rsid w:val="005930D4"/>
    <w:rsid w:val="005A4CDD"/>
    <w:rsid w:val="005B34D4"/>
    <w:rsid w:val="005B56EB"/>
    <w:rsid w:val="005C32C5"/>
    <w:rsid w:val="005D0352"/>
    <w:rsid w:val="005D39A6"/>
    <w:rsid w:val="005D3BC4"/>
    <w:rsid w:val="005E0838"/>
    <w:rsid w:val="005E2671"/>
    <w:rsid w:val="005E7574"/>
    <w:rsid w:val="005E7D6E"/>
    <w:rsid w:val="005F17AF"/>
    <w:rsid w:val="005F7E20"/>
    <w:rsid w:val="00607FE2"/>
    <w:rsid w:val="00613E79"/>
    <w:rsid w:val="00620DDB"/>
    <w:rsid w:val="0062166C"/>
    <w:rsid w:val="00621CE2"/>
    <w:rsid w:val="00623C3B"/>
    <w:rsid w:val="006307C4"/>
    <w:rsid w:val="006478A1"/>
    <w:rsid w:val="0065067F"/>
    <w:rsid w:val="00650A6A"/>
    <w:rsid w:val="0065131F"/>
    <w:rsid w:val="00657435"/>
    <w:rsid w:val="00661C26"/>
    <w:rsid w:val="00664A05"/>
    <w:rsid w:val="006663D3"/>
    <w:rsid w:val="00667CF4"/>
    <w:rsid w:val="006700D1"/>
    <w:rsid w:val="00673C7F"/>
    <w:rsid w:val="0068337F"/>
    <w:rsid w:val="00685E0B"/>
    <w:rsid w:val="00692AE8"/>
    <w:rsid w:val="00693AB8"/>
    <w:rsid w:val="0069480C"/>
    <w:rsid w:val="006A3D28"/>
    <w:rsid w:val="006B02A5"/>
    <w:rsid w:val="006B0B42"/>
    <w:rsid w:val="006B2042"/>
    <w:rsid w:val="006C20A9"/>
    <w:rsid w:val="006C3CC7"/>
    <w:rsid w:val="006C584A"/>
    <w:rsid w:val="006D0974"/>
    <w:rsid w:val="006D29A8"/>
    <w:rsid w:val="006D2CB5"/>
    <w:rsid w:val="006D7F95"/>
    <w:rsid w:val="006E0737"/>
    <w:rsid w:val="006E230D"/>
    <w:rsid w:val="006E3F31"/>
    <w:rsid w:val="006E605F"/>
    <w:rsid w:val="006F1380"/>
    <w:rsid w:val="006F1EBC"/>
    <w:rsid w:val="006F207B"/>
    <w:rsid w:val="006F3970"/>
    <w:rsid w:val="006F3B76"/>
    <w:rsid w:val="006F6E90"/>
    <w:rsid w:val="00701932"/>
    <w:rsid w:val="00706EF2"/>
    <w:rsid w:val="0071107C"/>
    <w:rsid w:val="00716EEF"/>
    <w:rsid w:val="007306A2"/>
    <w:rsid w:val="00732950"/>
    <w:rsid w:val="00735C33"/>
    <w:rsid w:val="007371A6"/>
    <w:rsid w:val="00741620"/>
    <w:rsid w:val="00753031"/>
    <w:rsid w:val="00755F87"/>
    <w:rsid w:val="0075620C"/>
    <w:rsid w:val="007619F0"/>
    <w:rsid w:val="00762549"/>
    <w:rsid w:val="0077107B"/>
    <w:rsid w:val="00771534"/>
    <w:rsid w:val="00772200"/>
    <w:rsid w:val="00775741"/>
    <w:rsid w:val="00780290"/>
    <w:rsid w:val="00786C6D"/>
    <w:rsid w:val="007906F8"/>
    <w:rsid w:val="00791E6E"/>
    <w:rsid w:val="00793751"/>
    <w:rsid w:val="00793AAB"/>
    <w:rsid w:val="00795A16"/>
    <w:rsid w:val="007A3A8A"/>
    <w:rsid w:val="007A6791"/>
    <w:rsid w:val="007B4B02"/>
    <w:rsid w:val="007C1D22"/>
    <w:rsid w:val="007D2EEC"/>
    <w:rsid w:val="007E4662"/>
    <w:rsid w:val="007E4E4B"/>
    <w:rsid w:val="007E693B"/>
    <w:rsid w:val="007E7BCD"/>
    <w:rsid w:val="007F38C9"/>
    <w:rsid w:val="007F4D40"/>
    <w:rsid w:val="00803B8A"/>
    <w:rsid w:val="0080617B"/>
    <w:rsid w:val="00814447"/>
    <w:rsid w:val="00820D36"/>
    <w:rsid w:val="00822669"/>
    <w:rsid w:val="008266C2"/>
    <w:rsid w:val="0084095F"/>
    <w:rsid w:val="008410A1"/>
    <w:rsid w:val="008423DC"/>
    <w:rsid w:val="0084584D"/>
    <w:rsid w:val="008574EC"/>
    <w:rsid w:val="0086686D"/>
    <w:rsid w:val="00867B60"/>
    <w:rsid w:val="0087241A"/>
    <w:rsid w:val="00874C16"/>
    <w:rsid w:val="0088081F"/>
    <w:rsid w:val="00882E9A"/>
    <w:rsid w:val="00886D78"/>
    <w:rsid w:val="00887533"/>
    <w:rsid w:val="00887626"/>
    <w:rsid w:val="008905CD"/>
    <w:rsid w:val="0089740D"/>
    <w:rsid w:val="008A2A38"/>
    <w:rsid w:val="008A6A4D"/>
    <w:rsid w:val="008B15FE"/>
    <w:rsid w:val="008B7EDB"/>
    <w:rsid w:val="008C18EC"/>
    <w:rsid w:val="008C4012"/>
    <w:rsid w:val="008D0D03"/>
    <w:rsid w:val="008E736C"/>
    <w:rsid w:val="008F0DBA"/>
    <w:rsid w:val="008F2C1C"/>
    <w:rsid w:val="008F3FF7"/>
    <w:rsid w:val="008F4A7D"/>
    <w:rsid w:val="00900AE4"/>
    <w:rsid w:val="00902343"/>
    <w:rsid w:val="009041FA"/>
    <w:rsid w:val="00904E69"/>
    <w:rsid w:val="00915E33"/>
    <w:rsid w:val="009231C3"/>
    <w:rsid w:val="009305CF"/>
    <w:rsid w:val="00932FBF"/>
    <w:rsid w:val="009340C4"/>
    <w:rsid w:val="009436CF"/>
    <w:rsid w:val="00943C2D"/>
    <w:rsid w:val="009549DD"/>
    <w:rsid w:val="00971502"/>
    <w:rsid w:val="009719A1"/>
    <w:rsid w:val="009775A0"/>
    <w:rsid w:val="0098014F"/>
    <w:rsid w:val="00981038"/>
    <w:rsid w:val="00982276"/>
    <w:rsid w:val="00991C5F"/>
    <w:rsid w:val="009A1B0B"/>
    <w:rsid w:val="009A2066"/>
    <w:rsid w:val="009A5014"/>
    <w:rsid w:val="009A62C5"/>
    <w:rsid w:val="009B580A"/>
    <w:rsid w:val="009C2BCB"/>
    <w:rsid w:val="009C667E"/>
    <w:rsid w:val="009D01E9"/>
    <w:rsid w:val="009F24E6"/>
    <w:rsid w:val="009F51F1"/>
    <w:rsid w:val="009F575A"/>
    <w:rsid w:val="00A0468B"/>
    <w:rsid w:val="00A04D7D"/>
    <w:rsid w:val="00A0546C"/>
    <w:rsid w:val="00A05AB9"/>
    <w:rsid w:val="00A13A16"/>
    <w:rsid w:val="00A17CCE"/>
    <w:rsid w:val="00A252E5"/>
    <w:rsid w:val="00A25AC4"/>
    <w:rsid w:val="00A315A5"/>
    <w:rsid w:val="00A32B2C"/>
    <w:rsid w:val="00A443BA"/>
    <w:rsid w:val="00A53206"/>
    <w:rsid w:val="00A538AE"/>
    <w:rsid w:val="00A53C01"/>
    <w:rsid w:val="00A66EFB"/>
    <w:rsid w:val="00A722B9"/>
    <w:rsid w:val="00A740F8"/>
    <w:rsid w:val="00A7579D"/>
    <w:rsid w:val="00A826C9"/>
    <w:rsid w:val="00A96835"/>
    <w:rsid w:val="00AA2098"/>
    <w:rsid w:val="00AB0BEF"/>
    <w:rsid w:val="00AB5ECA"/>
    <w:rsid w:val="00AC5EA9"/>
    <w:rsid w:val="00AD0E68"/>
    <w:rsid w:val="00AD74FF"/>
    <w:rsid w:val="00AE2DA7"/>
    <w:rsid w:val="00AF2C3D"/>
    <w:rsid w:val="00AF38A3"/>
    <w:rsid w:val="00AF76BC"/>
    <w:rsid w:val="00B05657"/>
    <w:rsid w:val="00B061D2"/>
    <w:rsid w:val="00B077AE"/>
    <w:rsid w:val="00B14BC1"/>
    <w:rsid w:val="00B21B9A"/>
    <w:rsid w:val="00B23A73"/>
    <w:rsid w:val="00B30350"/>
    <w:rsid w:val="00B31C3C"/>
    <w:rsid w:val="00B40AE7"/>
    <w:rsid w:val="00B53C5E"/>
    <w:rsid w:val="00B55206"/>
    <w:rsid w:val="00B7344F"/>
    <w:rsid w:val="00B74090"/>
    <w:rsid w:val="00B81796"/>
    <w:rsid w:val="00B83FE3"/>
    <w:rsid w:val="00B860F4"/>
    <w:rsid w:val="00B8629C"/>
    <w:rsid w:val="00B87EEF"/>
    <w:rsid w:val="00B900CB"/>
    <w:rsid w:val="00B95E99"/>
    <w:rsid w:val="00B97A74"/>
    <w:rsid w:val="00BB10D8"/>
    <w:rsid w:val="00BB1DC8"/>
    <w:rsid w:val="00BB67F1"/>
    <w:rsid w:val="00BC2CD0"/>
    <w:rsid w:val="00BC729E"/>
    <w:rsid w:val="00BC7B5D"/>
    <w:rsid w:val="00BD3FF3"/>
    <w:rsid w:val="00BD59C3"/>
    <w:rsid w:val="00BF6320"/>
    <w:rsid w:val="00C05169"/>
    <w:rsid w:val="00C0783F"/>
    <w:rsid w:val="00C10396"/>
    <w:rsid w:val="00C149B6"/>
    <w:rsid w:val="00C1759E"/>
    <w:rsid w:val="00C208F0"/>
    <w:rsid w:val="00C37347"/>
    <w:rsid w:val="00C46CDF"/>
    <w:rsid w:val="00C47D11"/>
    <w:rsid w:val="00C530B8"/>
    <w:rsid w:val="00C53CDE"/>
    <w:rsid w:val="00C54BCA"/>
    <w:rsid w:val="00C70A01"/>
    <w:rsid w:val="00C715B0"/>
    <w:rsid w:val="00C815B2"/>
    <w:rsid w:val="00C83B1D"/>
    <w:rsid w:val="00C83B38"/>
    <w:rsid w:val="00C9478C"/>
    <w:rsid w:val="00CA71BC"/>
    <w:rsid w:val="00CA79B6"/>
    <w:rsid w:val="00CB5E4D"/>
    <w:rsid w:val="00CB79C0"/>
    <w:rsid w:val="00CD08C6"/>
    <w:rsid w:val="00CD3D13"/>
    <w:rsid w:val="00CD5297"/>
    <w:rsid w:val="00CD71A1"/>
    <w:rsid w:val="00CD7A4B"/>
    <w:rsid w:val="00CE093C"/>
    <w:rsid w:val="00CE3C7E"/>
    <w:rsid w:val="00CF141C"/>
    <w:rsid w:val="00CF61BD"/>
    <w:rsid w:val="00CF6FBC"/>
    <w:rsid w:val="00CF6FD4"/>
    <w:rsid w:val="00CF7238"/>
    <w:rsid w:val="00D01274"/>
    <w:rsid w:val="00D063A8"/>
    <w:rsid w:val="00D1577E"/>
    <w:rsid w:val="00D200FD"/>
    <w:rsid w:val="00D20BB8"/>
    <w:rsid w:val="00D32284"/>
    <w:rsid w:val="00D34731"/>
    <w:rsid w:val="00D36AE4"/>
    <w:rsid w:val="00D37D96"/>
    <w:rsid w:val="00D416B9"/>
    <w:rsid w:val="00D5241A"/>
    <w:rsid w:val="00D667DC"/>
    <w:rsid w:val="00D75ECD"/>
    <w:rsid w:val="00D8222F"/>
    <w:rsid w:val="00D8288B"/>
    <w:rsid w:val="00D834FD"/>
    <w:rsid w:val="00D9350D"/>
    <w:rsid w:val="00DA3958"/>
    <w:rsid w:val="00DA3EB4"/>
    <w:rsid w:val="00DA63C2"/>
    <w:rsid w:val="00DB2358"/>
    <w:rsid w:val="00DB773F"/>
    <w:rsid w:val="00DB7CBB"/>
    <w:rsid w:val="00DC021C"/>
    <w:rsid w:val="00DC1055"/>
    <w:rsid w:val="00DC7E8B"/>
    <w:rsid w:val="00DD0F87"/>
    <w:rsid w:val="00DD147C"/>
    <w:rsid w:val="00DD6453"/>
    <w:rsid w:val="00DE194F"/>
    <w:rsid w:val="00DE7483"/>
    <w:rsid w:val="00DE7632"/>
    <w:rsid w:val="00DF040C"/>
    <w:rsid w:val="00DF345E"/>
    <w:rsid w:val="00DF5DBC"/>
    <w:rsid w:val="00DF68FB"/>
    <w:rsid w:val="00DF7A2F"/>
    <w:rsid w:val="00E03084"/>
    <w:rsid w:val="00E107DF"/>
    <w:rsid w:val="00E20E95"/>
    <w:rsid w:val="00E24B3F"/>
    <w:rsid w:val="00E257E0"/>
    <w:rsid w:val="00E316ED"/>
    <w:rsid w:val="00E351F3"/>
    <w:rsid w:val="00E37D68"/>
    <w:rsid w:val="00E37DBE"/>
    <w:rsid w:val="00E42DE7"/>
    <w:rsid w:val="00E4310F"/>
    <w:rsid w:val="00E45466"/>
    <w:rsid w:val="00E50AC5"/>
    <w:rsid w:val="00E56A1D"/>
    <w:rsid w:val="00E648AD"/>
    <w:rsid w:val="00E661EB"/>
    <w:rsid w:val="00E670E6"/>
    <w:rsid w:val="00E7275C"/>
    <w:rsid w:val="00E74693"/>
    <w:rsid w:val="00E82C53"/>
    <w:rsid w:val="00E8594D"/>
    <w:rsid w:val="00E90441"/>
    <w:rsid w:val="00E90B56"/>
    <w:rsid w:val="00E9406B"/>
    <w:rsid w:val="00E96F3B"/>
    <w:rsid w:val="00EA0AE1"/>
    <w:rsid w:val="00EA2D52"/>
    <w:rsid w:val="00EB07BD"/>
    <w:rsid w:val="00EB3FA8"/>
    <w:rsid w:val="00EB5601"/>
    <w:rsid w:val="00EB5AF2"/>
    <w:rsid w:val="00EC7C52"/>
    <w:rsid w:val="00ED356D"/>
    <w:rsid w:val="00EE6425"/>
    <w:rsid w:val="00EF2750"/>
    <w:rsid w:val="00EF367C"/>
    <w:rsid w:val="00EF40B4"/>
    <w:rsid w:val="00F00EE9"/>
    <w:rsid w:val="00F04EB1"/>
    <w:rsid w:val="00F06E7B"/>
    <w:rsid w:val="00F11B77"/>
    <w:rsid w:val="00F127B6"/>
    <w:rsid w:val="00F20A35"/>
    <w:rsid w:val="00F20F59"/>
    <w:rsid w:val="00F232B0"/>
    <w:rsid w:val="00F26FBE"/>
    <w:rsid w:val="00F33669"/>
    <w:rsid w:val="00F5076A"/>
    <w:rsid w:val="00F5313D"/>
    <w:rsid w:val="00F539E9"/>
    <w:rsid w:val="00F55D0F"/>
    <w:rsid w:val="00F570BF"/>
    <w:rsid w:val="00F6420E"/>
    <w:rsid w:val="00F643A6"/>
    <w:rsid w:val="00F66F73"/>
    <w:rsid w:val="00F73BFF"/>
    <w:rsid w:val="00F7646E"/>
    <w:rsid w:val="00F80634"/>
    <w:rsid w:val="00F818BC"/>
    <w:rsid w:val="00F84E2F"/>
    <w:rsid w:val="00F91E09"/>
    <w:rsid w:val="00F9715E"/>
    <w:rsid w:val="00FA1599"/>
    <w:rsid w:val="00FA4734"/>
    <w:rsid w:val="00FA4E5D"/>
    <w:rsid w:val="00FB0E0E"/>
    <w:rsid w:val="00FB46C4"/>
    <w:rsid w:val="00FC21FE"/>
    <w:rsid w:val="00FC3AEB"/>
    <w:rsid w:val="00FC7D1A"/>
    <w:rsid w:val="00FC7E7D"/>
    <w:rsid w:val="00FD3412"/>
    <w:rsid w:val="00FD3D9C"/>
    <w:rsid w:val="00FD73D7"/>
    <w:rsid w:val="00FD7967"/>
    <w:rsid w:val="00FE0550"/>
    <w:rsid w:val="00FE1AE9"/>
    <w:rsid w:val="00FE6C39"/>
    <w:rsid w:val="00FF4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A11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45AED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1312E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FC7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C7D1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A7432"/>
    <w:rPr>
      <w:color w:val="808080"/>
    </w:rPr>
  </w:style>
  <w:style w:type="paragraph" w:styleId="Header">
    <w:name w:val="header"/>
    <w:basedOn w:val="Normal"/>
    <w:link w:val="HeaderChar"/>
    <w:uiPriority w:val="99"/>
    <w:rsid w:val="004077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07719"/>
  </w:style>
  <w:style w:type="paragraph" w:styleId="Footer">
    <w:name w:val="footer"/>
    <w:basedOn w:val="Normal"/>
    <w:link w:val="FooterChar"/>
    <w:uiPriority w:val="99"/>
    <w:rsid w:val="004077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07719"/>
  </w:style>
  <w:style w:type="character" w:styleId="PageNumber">
    <w:name w:val="page number"/>
    <w:basedOn w:val="DefaultParagraphFont"/>
    <w:uiPriority w:val="99"/>
    <w:rsid w:val="005F7E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uire.org.ua/category/zahody-uk-uk/page/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on.gov.ua/ua/osvita/pozashkilna-osvita/vihovna-robota-ta-zahist-prav-ditini/bezpeka-ditej-v-interneti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361</TotalTime>
  <Pages>42</Pages>
  <Words>9096</Words>
  <Characters>-32766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home-pc</dc:creator>
  <cp:keywords/>
  <dc:description/>
  <cp:lastModifiedBy>Sabotazh</cp:lastModifiedBy>
  <cp:revision>12</cp:revision>
  <dcterms:created xsi:type="dcterms:W3CDTF">2019-03-21T10:56:00Z</dcterms:created>
  <dcterms:modified xsi:type="dcterms:W3CDTF">2019-04-18T19:09:00Z</dcterms:modified>
</cp:coreProperties>
</file>