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50D" w:rsidRPr="00F760EA" w:rsidRDefault="005E050D" w:rsidP="00F760EA">
      <w:pPr>
        <w:spacing w:after="0" w:line="240" w:lineRule="auto"/>
        <w:jc w:val="center"/>
        <w:rPr>
          <w:rFonts w:ascii="Georgia" w:hAnsi="Georgia" w:cs="Georgia"/>
          <w:b/>
          <w:bCs/>
        </w:rPr>
      </w:pPr>
      <w:r w:rsidRPr="00F760EA">
        <w:rPr>
          <w:rFonts w:ascii="Georgia" w:hAnsi="Georgia" w:cs="Georgia"/>
          <w:b/>
          <w:bCs/>
        </w:rPr>
        <w:t>Державний вищий навчальний заклад</w:t>
      </w:r>
    </w:p>
    <w:p w:rsidR="005E050D" w:rsidRDefault="005E050D" w:rsidP="00F760EA">
      <w:pPr>
        <w:spacing w:after="0" w:line="240" w:lineRule="auto"/>
        <w:jc w:val="center"/>
        <w:rPr>
          <w:rFonts w:ascii="Georgia" w:hAnsi="Georgia" w:cs="Georgia"/>
          <w:b/>
          <w:bCs/>
        </w:rPr>
      </w:pPr>
      <w:r w:rsidRPr="00F760EA">
        <w:rPr>
          <w:rFonts w:ascii="Georgia" w:hAnsi="Georgia" w:cs="Georgia"/>
          <w:b/>
          <w:bCs/>
        </w:rPr>
        <w:t>«Прикарпатський національний університет імені Василя Стефаника»</w:t>
      </w:r>
    </w:p>
    <w:p w:rsidR="005E050D" w:rsidRPr="005B5E94" w:rsidRDefault="005E050D" w:rsidP="00F760EA">
      <w:pPr>
        <w:spacing w:after="0" w:line="240" w:lineRule="auto"/>
        <w:jc w:val="center"/>
        <w:rPr>
          <w:rFonts w:ascii="Georgia" w:hAnsi="Georgia" w:cs="Georgia"/>
          <w:b/>
          <w:bCs/>
          <w:sz w:val="16"/>
          <w:szCs w:val="16"/>
        </w:rPr>
      </w:pPr>
    </w:p>
    <w:p w:rsidR="005E050D" w:rsidRPr="00F760EA" w:rsidRDefault="005E050D" w:rsidP="00F760EA">
      <w:pPr>
        <w:spacing w:after="0" w:line="240" w:lineRule="auto"/>
        <w:jc w:val="center"/>
        <w:rPr>
          <w:rFonts w:ascii="Georgia" w:hAnsi="Georgia" w:cs="Georgia"/>
          <w:b/>
          <w:bCs/>
        </w:rPr>
      </w:pPr>
    </w:p>
    <w:tbl>
      <w:tblPr>
        <w:tblW w:w="0" w:type="auto"/>
        <w:tblInd w:w="-106" w:type="dxa"/>
        <w:tblLook w:val="00A0"/>
      </w:tblPr>
      <w:tblGrid>
        <w:gridCol w:w="4189"/>
      </w:tblGrid>
      <w:tr w:rsidR="005E050D" w:rsidRPr="00724D8E">
        <w:tc>
          <w:tcPr>
            <w:tcW w:w="4189" w:type="dxa"/>
          </w:tcPr>
          <w:p w:rsidR="005E050D" w:rsidRPr="00724D8E" w:rsidRDefault="005E050D" w:rsidP="00724D8E">
            <w:pPr>
              <w:spacing w:after="0" w:line="240" w:lineRule="auto"/>
              <w:jc w:val="center"/>
            </w:pPr>
            <w:r w:rsidRPr="00724D8E">
              <w:t>ЗАТВЕРДЖУЮ</w:t>
            </w:r>
          </w:p>
          <w:p w:rsidR="005E050D" w:rsidRPr="00724D8E" w:rsidRDefault="005E050D" w:rsidP="00724D8E">
            <w:pPr>
              <w:spacing w:after="0" w:line="240" w:lineRule="auto"/>
              <w:jc w:val="center"/>
            </w:pPr>
            <w:r w:rsidRPr="00724D8E">
              <w:t>Проректор ____________</w:t>
            </w:r>
          </w:p>
        </w:tc>
      </w:tr>
    </w:tbl>
    <w:p w:rsidR="005E050D" w:rsidRDefault="005E050D" w:rsidP="003178F5"/>
    <w:p w:rsidR="005E050D" w:rsidRPr="00F760EA" w:rsidRDefault="005E050D" w:rsidP="00F760EA">
      <w:pPr>
        <w:spacing w:after="0" w:line="240" w:lineRule="auto"/>
        <w:jc w:val="center"/>
        <w:rPr>
          <w:rFonts w:ascii="Georgia" w:hAnsi="Georgia" w:cs="Georgia"/>
          <w:b/>
          <w:bCs/>
          <w:sz w:val="32"/>
          <w:szCs w:val="32"/>
        </w:rPr>
      </w:pPr>
      <w:r w:rsidRPr="00F760EA">
        <w:rPr>
          <w:rFonts w:ascii="Georgia" w:hAnsi="Georgia" w:cs="Georgia"/>
          <w:b/>
          <w:bCs/>
          <w:sz w:val="32"/>
          <w:szCs w:val="32"/>
        </w:rPr>
        <w:t>Графік навчального процесу</w:t>
      </w:r>
    </w:p>
    <w:p w:rsidR="005E050D" w:rsidRPr="00F760EA" w:rsidRDefault="005E050D" w:rsidP="00F760EA">
      <w:pPr>
        <w:spacing w:after="0" w:line="240" w:lineRule="auto"/>
        <w:jc w:val="center"/>
        <w:rPr>
          <w:rFonts w:ascii="Georgia" w:hAnsi="Georgia" w:cs="Georgia"/>
          <w:b/>
          <w:bCs/>
          <w:sz w:val="14"/>
          <w:szCs w:val="14"/>
        </w:rPr>
      </w:pPr>
    </w:p>
    <w:p w:rsidR="005E050D" w:rsidRDefault="005E050D" w:rsidP="00F760EA">
      <w:pPr>
        <w:spacing w:after="0" w:line="360" w:lineRule="auto"/>
        <w:jc w:val="center"/>
        <w:rPr>
          <w:rFonts w:ascii="Georgia" w:hAnsi="Georgia" w:cs="Georgia"/>
          <w:b/>
          <w:bCs/>
        </w:rPr>
      </w:pPr>
      <w:r w:rsidRPr="00F760EA">
        <w:rPr>
          <w:rFonts w:ascii="Georgia" w:hAnsi="Georgia" w:cs="Georgia"/>
          <w:b/>
          <w:bCs/>
        </w:rPr>
        <w:t>Для студентів заочної форми навчання напрям</w:t>
      </w:r>
      <w:r>
        <w:rPr>
          <w:rFonts w:ascii="Georgia" w:hAnsi="Georgia" w:cs="Georgia"/>
          <w:b/>
          <w:bCs/>
        </w:rPr>
        <w:t>ів</w:t>
      </w:r>
      <w:r w:rsidRPr="00F760EA">
        <w:rPr>
          <w:rFonts w:ascii="Georgia" w:hAnsi="Georgia" w:cs="Georgia"/>
          <w:b/>
          <w:bCs/>
        </w:rPr>
        <w:t xml:space="preserve"> підготовки </w:t>
      </w:r>
    </w:p>
    <w:p w:rsidR="005E050D" w:rsidRPr="005B5E94" w:rsidRDefault="005E050D" w:rsidP="00F760EA">
      <w:pPr>
        <w:spacing w:after="0" w:line="360" w:lineRule="auto"/>
        <w:jc w:val="center"/>
        <w:rPr>
          <w:rFonts w:ascii="Georgia" w:hAnsi="Georgia" w:cs="Georgia"/>
          <w:b/>
          <w:bCs/>
          <w:i/>
          <w:iCs/>
          <w:sz w:val="40"/>
          <w:szCs w:val="40"/>
        </w:rPr>
      </w:pPr>
      <w:r w:rsidRPr="005B5E94">
        <w:rPr>
          <w:rFonts w:ascii="Georgia" w:hAnsi="Georgia" w:cs="Georgia"/>
          <w:b/>
          <w:bCs/>
          <w:i/>
          <w:iCs/>
          <w:sz w:val="40"/>
          <w:szCs w:val="40"/>
        </w:rPr>
        <w:t xml:space="preserve">«Початкова  освіта», «Соціальна робота» </w:t>
      </w:r>
    </w:p>
    <w:p w:rsidR="005E050D" w:rsidRDefault="005E050D" w:rsidP="003178F5">
      <w:pPr>
        <w:spacing w:after="0" w:line="240" w:lineRule="auto"/>
        <w:jc w:val="center"/>
        <w:rPr>
          <w:rFonts w:ascii="Georgia" w:hAnsi="Georgia" w:cs="Georgia"/>
          <w:b/>
          <w:bCs/>
          <w:sz w:val="16"/>
          <w:szCs w:val="16"/>
        </w:rPr>
      </w:pPr>
      <w:r w:rsidRPr="00F760EA">
        <w:rPr>
          <w:rFonts w:ascii="Georgia" w:hAnsi="Georgia" w:cs="Georgia"/>
          <w:b/>
          <w:bCs/>
        </w:rPr>
        <w:t xml:space="preserve">на осінньо-зимовий семестр </w:t>
      </w:r>
      <w:r w:rsidRPr="00F760EA">
        <w:rPr>
          <w:rFonts w:ascii="Georgia" w:hAnsi="Georgia" w:cs="Georgia"/>
          <w:b/>
          <w:bCs/>
          <w:sz w:val="32"/>
          <w:szCs w:val="32"/>
        </w:rPr>
        <w:t>2014/2015н.р.</w:t>
      </w:r>
    </w:p>
    <w:p w:rsidR="005E050D" w:rsidRPr="003178F5" w:rsidRDefault="005E050D" w:rsidP="003178F5">
      <w:pPr>
        <w:spacing w:after="0" w:line="240" w:lineRule="auto"/>
        <w:jc w:val="center"/>
        <w:rPr>
          <w:rFonts w:ascii="Georgia" w:hAnsi="Georgia" w:cs="Georgia"/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65"/>
        <w:gridCol w:w="5638"/>
        <w:gridCol w:w="3874"/>
      </w:tblGrid>
      <w:tr w:rsidR="005E050D" w:rsidRPr="00724D8E">
        <w:trPr>
          <w:jc w:val="center"/>
        </w:trPr>
        <w:tc>
          <w:tcPr>
            <w:tcW w:w="4865" w:type="dxa"/>
          </w:tcPr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32"/>
                <w:szCs w:val="32"/>
              </w:rPr>
            </w:pPr>
          </w:p>
        </w:tc>
        <w:tc>
          <w:tcPr>
            <w:tcW w:w="5638" w:type="dxa"/>
          </w:tcPr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 w:rsidRPr="00724D8E">
              <w:rPr>
                <w:rFonts w:ascii="Georgia" w:hAnsi="Georgia" w:cs="Georgia"/>
                <w:b/>
                <w:bCs/>
              </w:rPr>
              <w:t>КУРС</w:t>
            </w:r>
          </w:p>
        </w:tc>
        <w:tc>
          <w:tcPr>
            <w:tcW w:w="3874" w:type="dxa"/>
          </w:tcPr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 w:rsidRPr="00724D8E">
              <w:rPr>
                <w:rFonts w:ascii="Georgia" w:hAnsi="Georgia" w:cs="Georgia"/>
                <w:b/>
                <w:bCs/>
              </w:rPr>
              <w:t>БАЗОВИЙ ЗАКЛАД</w:t>
            </w:r>
          </w:p>
        </w:tc>
      </w:tr>
      <w:tr w:rsidR="005E050D" w:rsidRPr="00724D8E">
        <w:trPr>
          <w:jc w:val="center"/>
        </w:trPr>
        <w:tc>
          <w:tcPr>
            <w:tcW w:w="4865" w:type="dxa"/>
          </w:tcPr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 w:rsidRPr="00724D8E">
              <w:rPr>
                <w:rFonts w:ascii="Georgia" w:hAnsi="Georgia" w:cs="Georgia"/>
                <w:b/>
                <w:bCs/>
              </w:rPr>
              <w:t>Настановча сесія</w:t>
            </w:r>
          </w:p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4"/>
                <w:szCs w:val="24"/>
              </w:rPr>
            </w:pPr>
            <w:r w:rsidRPr="00724D8E">
              <w:rPr>
                <w:rFonts w:ascii="Georgia" w:hAnsi="Georgia" w:cs="Georgia"/>
                <w:b/>
                <w:bCs/>
              </w:rPr>
              <w:t>І – курс</w:t>
            </w:r>
          </w:p>
        </w:tc>
        <w:tc>
          <w:tcPr>
            <w:tcW w:w="5638" w:type="dxa"/>
          </w:tcPr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 w:rsidRPr="00724D8E">
              <w:rPr>
                <w:rFonts w:ascii="Georgia" w:hAnsi="Georgia" w:cs="Georgia"/>
                <w:b/>
                <w:bCs/>
              </w:rPr>
              <w:t xml:space="preserve">Вступники </w:t>
            </w:r>
            <w:r w:rsidRPr="00724D8E">
              <w:rPr>
                <w:b/>
                <w:bCs/>
              </w:rPr>
              <w:t>2014</w:t>
            </w:r>
            <w:r w:rsidRPr="00724D8E">
              <w:rPr>
                <w:rFonts w:ascii="Georgia" w:hAnsi="Georgia" w:cs="Georgia"/>
                <w:b/>
                <w:bCs/>
              </w:rPr>
              <w:t>р.</w:t>
            </w:r>
          </w:p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14"/>
                <w:szCs w:val="14"/>
              </w:rPr>
            </w:pPr>
          </w:p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4"/>
                <w:szCs w:val="24"/>
              </w:rPr>
            </w:pPr>
            <w:r w:rsidRPr="00724D8E">
              <w:rPr>
                <w:rFonts w:ascii="Georgia" w:hAnsi="Georgia" w:cs="Georgia"/>
                <w:b/>
                <w:bCs/>
                <w:sz w:val="24"/>
                <w:szCs w:val="24"/>
              </w:rPr>
              <w:t>ІІ – ІІІ курси ( здача академічної різниці)</w:t>
            </w:r>
          </w:p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32"/>
                <w:szCs w:val="32"/>
              </w:rPr>
            </w:pPr>
          </w:p>
        </w:tc>
        <w:tc>
          <w:tcPr>
            <w:tcW w:w="3874" w:type="dxa"/>
          </w:tcPr>
          <w:p w:rsidR="005E050D" w:rsidRPr="00724D8E" w:rsidRDefault="005E050D" w:rsidP="00724D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E050D" w:rsidRPr="00724D8E" w:rsidRDefault="005E050D" w:rsidP="00724D8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724D8E">
              <w:rPr>
                <w:b/>
                <w:bCs/>
                <w:sz w:val="32"/>
                <w:szCs w:val="32"/>
              </w:rPr>
              <w:t>20 –26.09 / 2014р.</w:t>
            </w:r>
          </w:p>
        </w:tc>
      </w:tr>
      <w:tr w:rsidR="005E050D" w:rsidRPr="00724D8E">
        <w:trPr>
          <w:jc w:val="center"/>
        </w:trPr>
        <w:tc>
          <w:tcPr>
            <w:tcW w:w="4865" w:type="dxa"/>
            <w:vMerge w:val="restart"/>
          </w:tcPr>
          <w:p w:rsidR="005E050D" w:rsidRPr="00724D8E" w:rsidRDefault="005E050D" w:rsidP="00724D8E">
            <w:pPr>
              <w:spacing w:after="0" w:line="360" w:lineRule="auto"/>
              <w:jc w:val="center"/>
              <w:rPr>
                <w:rFonts w:ascii="Georgia" w:hAnsi="Georgia" w:cs="Georgia"/>
                <w:b/>
                <w:bCs/>
                <w:sz w:val="22"/>
                <w:szCs w:val="22"/>
              </w:rPr>
            </w:pPr>
          </w:p>
          <w:p w:rsidR="005E050D" w:rsidRPr="00724D8E" w:rsidRDefault="005E050D" w:rsidP="00724D8E">
            <w:pPr>
              <w:spacing w:after="0" w:line="360" w:lineRule="auto"/>
              <w:jc w:val="center"/>
              <w:rPr>
                <w:rFonts w:ascii="Georgia" w:hAnsi="Georgia" w:cs="Georgia"/>
                <w:b/>
                <w:bCs/>
                <w:sz w:val="32"/>
                <w:szCs w:val="32"/>
              </w:rPr>
            </w:pPr>
            <w:r w:rsidRPr="00724D8E">
              <w:rPr>
                <w:rFonts w:ascii="Georgia" w:hAnsi="Georgia" w:cs="Georgia"/>
                <w:b/>
                <w:bCs/>
              </w:rPr>
              <w:t>Міжсесійний заїзд</w:t>
            </w:r>
          </w:p>
        </w:tc>
        <w:tc>
          <w:tcPr>
            <w:tcW w:w="5638" w:type="dxa"/>
          </w:tcPr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 w:rsidRPr="00724D8E">
              <w:rPr>
                <w:rFonts w:ascii="Georgia" w:hAnsi="Georgia" w:cs="Georgia"/>
                <w:b/>
                <w:bCs/>
              </w:rPr>
              <w:t>І</w:t>
            </w:r>
            <w:r w:rsidRPr="00724D8E">
              <w:rPr>
                <w:rFonts w:ascii="Georgia" w:hAnsi="Georgia" w:cs="Georgia"/>
                <w:b/>
                <w:bCs/>
                <w:lang w:val="en-US"/>
              </w:rPr>
              <w:t>V – V</w:t>
            </w:r>
            <w:r w:rsidRPr="00724D8E">
              <w:rPr>
                <w:rFonts w:ascii="Georgia" w:hAnsi="Georgia" w:cs="Georgia"/>
                <w:b/>
                <w:bCs/>
              </w:rPr>
              <w:t xml:space="preserve"> курси</w:t>
            </w:r>
          </w:p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 w:rsidRPr="00724D8E">
              <w:rPr>
                <w:rFonts w:ascii="Georgia" w:hAnsi="Georgia" w:cs="Georgia"/>
                <w:b/>
                <w:bCs/>
              </w:rPr>
              <w:t>Магістри</w:t>
            </w:r>
          </w:p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3874" w:type="dxa"/>
          </w:tcPr>
          <w:p w:rsidR="005E050D" w:rsidRPr="00724D8E" w:rsidRDefault="005E050D" w:rsidP="00724D8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724D8E">
              <w:rPr>
                <w:b/>
                <w:bCs/>
                <w:sz w:val="32"/>
                <w:szCs w:val="32"/>
              </w:rPr>
              <w:t>11 – 17.10 / 2014р.</w:t>
            </w:r>
          </w:p>
        </w:tc>
      </w:tr>
      <w:tr w:rsidR="005E050D" w:rsidRPr="00724D8E">
        <w:trPr>
          <w:jc w:val="center"/>
        </w:trPr>
        <w:tc>
          <w:tcPr>
            <w:tcW w:w="4865" w:type="dxa"/>
            <w:vMerge/>
          </w:tcPr>
          <w:p w:rsidR="005E050D" w:rsidRPr="00724D8E" w:rsidRDefault="005E050D" w:rsidP="00724D8E">
            <w:pPr>
              <w:spacing w:after="0" w:line="360" w:lineRule="auto"/>
              <w:jc w:val="center"/>
              <w:rPr>
                <w:rFonts w:ascii="Georgia" w:hAnsi="Georgia" w:cs="Georgia"/>
                <w:b/>
                <w:bCs/>
                <w:sz w:val="32"/>
                <w:szCs w:val="32"/>
              </w:rPr>
            </w:pPr>
          </w:p>
        </w:tc>
        <w:tc>
          <w:tcPr>
            <w:tcW w:w="5638" w:type="dxa"/>
          </w:tcPr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 w:rsidRPr="00724D8E">
              <w:rPr>
                <w:rFonts w:ascii="Georgia" w:hAnsi="Georgia" w:cs="Georgia"/>
                <w:b/>
                <w:bCs/>
              </w:rPr>
              <w:t>ІІ – ІІІ курси</w:t>
            </w:r>
          </w:p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3874" w:type="dxa"/>
          </w:tcPr>
          <w:p w:rsidR="005E050D" w:rsidRPr="00724D8E" w:rsidRDefault="005E050D" w:rsidP="00724D8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724D8E">
              <w:rPr>
                <w:b/>
                <w:bCs/>
                <w:sz w:val="32"/>
                <w:szCs w:val="32"/>
              </w:rPr>
              <w:t>27.09 – 03.10 / 2014р.</w:t>
            </w:r>
          </w:p>
        </w:tc>
      </w:tr>
      <w:tr w:rsidR="005E050D" w:rsidRPr="00724D8E">
        <w:trPr>
          <w:jc w:val="center"/>
        </w:trPr>
        <w:tc>
          <w:tcPr>
            <w:tcW w:w="4865" w:type="dxa"/>
            <w:vMerge w:val="restart"/>
          </w:tcPr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 w:rsidRPr="00724D8E">
              <w:rPr>
                <w:rFonts w:ascii="Georgia" w:hAnsi="Georgia" w:cs="Georgia"/>
                <w:b/>
                <w:bCs/>
              </w:rPr>
              <w:t xml:space="preserve">Зимова </w:t>
            </w:r>
          </w:p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32"/>
                <w:szCs w:val="32"/>
              </w:rPr>
            </w:pPr>
            <w:r w:rsidRPr="00724D8E">
              <w:rPr>
                <w:rFonts w:ascii="Georgia" w:hAnsi="Georgia" w:cs="Georgia"/>
                <w:b/>
                <w:bCs/>
              </w:rPr>
              <w:t>заліково-екзаменаційна сесія</w:t>
            </w:r>
          </w:p>
        </w:tc>
        <w:tc>
          <w:tcPr>
            <w:tcW w:w="5638" w:type="dxa"/>
          </w:tcPr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 w:rsidRPr="00724D8E">
              <w:rPr>
                <w:rFonts w:ascii="Georgia" w:hAnsi="Georgia" w:cs="Georgia"/>
                <w:b/>
                <w:bCs/>
              </w:rPr>
              <w:t>І</w:t>
            </w:r>
            <w:r w:rsidRPr="00724D8E">
              <w:rPr>
                <w:rFonts w:ascii="Georgia" w:hAnsi="Georgia" w:cs="Georgia"/>
                <w:b/>
                <w:bCs/>
                <w:lang w:val="en-US"/>
              </w:rPr>
              <w:t>V – V</w:t>
            </w:r>
            <w:r w:rsidRPr="00724D8E">
              <w:rPr>
                <w:rFonts w:ascii="Georgia" w:hAnsi="Georgia" w:cs="Georgia"/>
                <w:b/>
                <w:bCs/>
              </w:rPr>
              <w:t>курси</w:t>
            </w:r>
          </w:p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 w:rsidRPr="00724D8E">
              <w:rPr>
                <w:rFonts w:ascii="Georgia" w:hAnsi="Georgia" w:cs="Georgia"/>
                <w:b/>
                <w:bCs/>
              </w:rPr>
              <w:t>Магістри</w:t>
            </w:r>
          </w:p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3874" w:type="dxa"/>
          </w:tcPr>
          <w:p w:rsidR="005E050D" w:rsidRPr="00724D8E" w:rsidRDefault="005E050D" w:rsidP="00724D8E">
            <w:pPr>
              <w:spacing w:after="0" w:line="360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5E050D" w:rsidRPr="00724D8E" w:rsidRDefault="005E050D" w:rsidP="00724D8E">
            <w:pPr>
              <w:spacing w:after="0"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724D8E">
              <w:rPr>
                <w:b/>
                <w:bCs/>
                <w:sz w:val="32"/>
                <w:szCs w:val="32"/>
              </w:rPr>
              <w:t>22.11 – 04.12  / 2014р.</w:t>
            </w:r>
          </w:p>
        </w:tc>
      </w:tr>
      <w:tr w:rsidR="005E050D" w:rsidRPr="00724D8E">
        <w:trPr>
          <w:jc w:val="center"/>
        </w:trPr>
        <w:tc>
          <w:tcPr>
            <w:tcW w:w="4865" w:type="dxa"/>
            <w:vMerge/>
          </w:tcPr>
          <w:p w:rsidR="005E050D" w:rsidRPr="00724D8E" w:rsidRDefault="005E050D" w:rsidP="00724D8E">
            <w:pPr>
              <w:spacing w:after="0" w:line="360" w:lineRule="auto"/>
              <w:jc w:val="center"/>
              <w:rPr>
                <w:rFonts w:ascii="Georgia" w:hAnsi="Georgia" w:cs="Georgia"/>
                <w:b/>
                <w:bCs/>
                <w:sz w:val="32"/>
                <w:szCs w:val="32"/>
              </w:rPr>
            </w:pPr>
          </w:p>
        </w:tc>
        <w:tc>
          <w:tcPr>
            <w:tcW w:w="5638" w:type="dxa"/>
          </w:tcPr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  <w:r w:rsidRPr="00724D8E">
              <w:rPr>
                <w:rFonts w:ascii="Georgia" w:hAnsi="Georgia" w:cs="Georgia"/>
                <w:b/>
                <w:bCs/>
              </w:rPr>
              <w:t>І – ІІ – ІІІ курси</w:t>
            </w:r>
          </w:p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3874" w:type="dxa"/>
          </w:tcPr>
          <w:p w:rsidR="005E050D" w:rsidRPr="00724D8E" w:rsidRDefault="005E050D" w:rsidP="00724D8E">
            <w:pPr>
              <w:spacing w:after="0"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724D8E">
              <w:rPr>
                <w:b/>
                <w:bCs/>
                <w:sz w:val="32"/>
                <w:szCs w:val="32"/>
              </w:rPr>
              <w:t>08.11 – 20.11 / 2014р.</w:t>
            </w:r>
          </w:p>
        </w:tc>
      </w:tr>
      <w:tr w:rsidR="005E050D" w:rsidRPr="00724D8E">
        <w:trPr>
          <w:jc w:val="center"/>
        </w:trPr>
        <w:tc>
          <w:tcPr>
            <w:tcW w:w="4865" w:type="dxa"/>
          </w:tcPr>
          <w:p w:rsidR="005E050D" w:rsidRPr="00724D8E" w:rsidRDefault="005E050D" w:rsidP="00724D8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32"/>
                <w:szCs w:val="32"/>
              </w:rPr>
            </w:pPr>
            <w:r w:rsidRPr="00724D8E">
              <w:rPr>
                <w:rFonts w:ascii="Georgia" w:hAnsi="Georgia" w:cs="Georgia"/>
                <w:b/>
                <w:bCs/>
              </w:rPr>
              <w:t>Ліквідація академзаборгованості</w:t>
            </w:r>
          </w:p>
        </w:tc>
        <w:tc>
          <w:tcPr>
            <w:tcW w:w="9512" w:type="dxa"/>
            <w:gridSpan w:val="2"/>
          </w:tcPr>
          <w:p w:rsidR="005E050D" w:rsidRPr="00724D8E" w:rsidRDefault="005E050D" w:rsidP="00724D8E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5E050D" w:rsidRPr="00724D8E" w:rsidRDefault="005E050D" w:rsidP="00724D8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724D8E">
              <w:rPr>
                <w:b/>
                <w:bCs/>
                <w:sz w:val="32"/>
                <w:szCs w:val="32"/>
              </w:rPr>
              <w:t>До 1 лютого 2015 року</w:t>
            </w:r>
          </w:p>
        </w:tc>
      </w:tr>
    </w:tbl>
    <w:p w:rsidR="005E050D" w:rsidRPr="00F760EA" w:rsidRDefault="005E050D" w:rsidP="00F760EA">
      <w:pPr>
        <w:spacing w:after="0" w:line="360" w:lineRule="auto"/>
        <w:jc w:val="center"/>
        <w:rPr>
          <w:rFonts w:ascii="Georgia" w:hAnsi="Georgia" w:cs="Georgia"/>
          <w:b/>
          <w:bCs/>
          <w:sz w:val="32"/>
          <w:szCs w:val="32"/>
        </w:rPr>
      </w:pPr>
    </w:p>
    <w:sectPr w:rsidR="005E050D" w:rsidRPr="00F760EA" w:rsidSect="004B3364">
      <w:pgSz w:w="16838" w:h="11906" w:orient="landscape"/>
      <w:pgMar w:top="993" w:right="850" w:bottom="0" w:left="85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60EA"/>
    <w:rsid w:val="00000A52"/>
    <w:rsid w:val="00001A29"/>
    <w:rsid w:val="000022D6"/>
    <w:rsid w:val="000031B2"/>
    <w:rsid w:val="00003916"/>
    <w:rsid w:val="00010624"/>
    <w:rsid w:val="000113F4"/>
    <w:rsid w:val="0001235F"/>
    <w:rsid w:val="00020057"/>
    <w:rsid w:val="000200EA"/>
    <w:rsid w:val="0002190B"/>
    <w:rsid w:val="00025722"/>
    <w:rsid w:val="00025F3E"/>
    <w:rsid w:val="00027CA5"/>
    <w:rsid w:val="00030035"/>
    <w:rsid w:val="00030177"/>
    <w:rsid w:val="000306EB"/>
    <w:rsid w:val="000316EB"/>
    <w:rsid w:val="00031770"/>
    <w:rsid w:val="00032541"/>
    <w:rsid w:val="0003495C"/>
    <w:rsid w:val="000356B8"/>
    <w:rsid w:val="000359BF"/>
    <w:rsid w:val="0003676F"/>
    <w:rsid w:val="00037CE9"/>
    <w:rsid w:val="000428B0"/>
    <w:rsid w:val="000433BC"/>
    <w:rsid w:val="00043F8D"/>
    <w:rsid w:val="000470B2"/>
    <w:rsid w:val="000471AE"/>
    <w:rsid w:val="000534C3"/>
    <w:rsid w:val="00054E13"/>
    <w:rsid w:val="000553B7"/>
    <w:rsid w:val="00057D27"/>
    <w:rsid w:val="00060029"/>
    <w:rsid w:val="000612FA"/>
    <w:rsid w:val="000618F6"/>
    <w:rsid w:val="00064146"/>
    <w:rsid w:val="00065865"/>
    <w:rsid w:val="00066618"/>
    <w:rsid w:val="00074DB8"/>
    <w:rsid w:val="00074FC5"/>
    <w:rsid w:val="00075B63"/>
    <w:rsid w:val="00077FE2"/>
    <w:rsid w:val="00080358"/>
    <w:rsid w:val="00081732"/>
    <w:rsid w:val="00082751"/>
    <w:rsid w:val="00083A65"/>
    <w:rsid w:val="00084D16"/>
    <w:rsid w:val="000867D0"/>
    <w:rsid w:val="000871C6"/>
    <w:rsid w:val="0008797D"/>
    <w:rsid w:val="00090268"/>
    <w:rsid w:val="00092578"/>
    <w:rsid w:val="00093763"/>
    <w:rsid w:val="000941DB"/>
    <w:rsid w:val="0009426E"/>
    <w:rsid w:val="000945C7"/>
    <w:rsid w:val="00094661"/>
    <w:rsid w:val="00094722"/>
    <w:rsid w:val="000961AE"/>
    <w:rsid w:val="0009706B"/>
    <w:rsid w:val="000A0EBE"/>
    <w:rsid w:val="000A0F0E"/>
    <w:rsid w:val="000A15C8"/>
    <w:rsid w:val="000A34FE"/>
    <w:rsid w:val="000A48D9"/>
    <w:rsid w:val="000B0659"/>
    <w:rsid w:val="000B08F4"/>
    <w:rsid w:val="000B1AB8"/>
    <w:rsid w:val="000B25D5"/>
    <w:rsid w:val="000B2B09"/>
    <w:rsid w:val="000B4215"/>
    <w:rsid w:val="000B4B73"/>
    <w:rsid w:val="000B5C03"/>
    <w:rsid w:val="000B7CDC"/>
    <w:rsid w:val="000B7E4E"/>
    <w:rsid w:val="000C1855"/>
    <w:rsid w:val="000C1C1A"/>
    <w:rsid w:val="000C20F3"/>
    <w:rsid w:val="000C245D"/>
    <w:rsid w:val="000C4976"/>
    <w:rsid w:val="000C4FAD"/>
    <w:rsid w:val="000C677F"/>
    <w:rsid w:val="000C70C3"/>
    <w:rsid w:val="000C7C4E"/>
    <w:rsid w:val="000D096B"/>
    <w:rsid w:val="000D0D9D"/>
    <w:rsid w:val="000D1EE6"/>
    <w:rsid w:val="000D2476"/>
    <w:rsid w:val="000D29D4"/>
    <w:rsid w:val="000D7573"/>
    <w:rsid w:val="000D78E0"/>
    <w:rsid w:val="000E09E8"/>
    <w:rsid w:val="000E11CB"/>
    <w:rsid w:val="000E3ECB"/>
    <w:rsid w:val="000E4AB9"/>
    <w:rsid w:val="000E4E0F"/>
    <w:rsid w:val="000E51E9"/>
    <w:rsid w:val="000E5458"/>
    <w:rsid w:val="000E6252"/>
    <w:rsid w:val="000F1BBF"/>
    <w:rsid w:val="000F26C7"/>
    <w:rsid w:val="000F4111"/>
    <w:rsid w:val="000F45B8"/>
    <w:rsid w:val="000F4C0F"/>
    <w:rsid w:val="000F5DD5"/>
    <w:rsid w:val="00103231"/>
    <w:rsid w:val="00103405"/>
    <w:rsid w:val="00103568"/>
    <w:rsid w:val="00103D2A"/>
    <w:rsid w:val="00110600"/>
    <w:rsid w:val="00110A01"/>
    <w:rsid w:val="001120BB"/>
    <w:rsid w:val="00113B26"/>
    <w:rsid w:val="00113B3E"/>
    <w:rsid w:val="00115B5D"/>
    <w:rsid w:val="001165A9"/>
    <w:rsid w:val="00117181"/>
    <w:rsid w:val="00117613"/>
    <w:rsid w:val="00117EB4"/>
    <w:rsid w:val="00120E77"/>
    <w:rsid w:val="001229E5"/>
    <w:rsid w:val="00124A39"/>
    <w:rsid w:val="00131F4B"/>
    <w:rsid w:val="001327EA"/>
    <w:rsid w:val="0013435C"/>
    <w:rsid w:val="00136D00"/>
    <w:rsid w:val="001373B8"/>
    <w:rsid w:val="001377B7"/>
    <w:rsid w:val="001400E8"/>
    <w:rsid w:val="001410BC"/>
    <w:rsid w:val="00142159"/>
    <w:rsid w:val="001428C4"/>
    <w:rsid w:val="001428D6"/>
    <w:rsid w:val="00144EA2"/>
    <w:rsid w:val="00145E11"/>
    <w:rsid w:val="00146463"/>
    <w:rsid w:val="00146512"/>
    <w:rsid w:val="00146711"/>
    <w:rsid w:val="00146953"/>
    <w:rsid w:val="00151821"/>
    <w:rsid w:val="00153654"/>
    <w:rsid w:val="00154EFD"/>
    <w:rsid w:val="00155A23"/>
    <w:rsid w:val="00155CF7"/>
    <w:rsid w:val="00156F50"/>
    <w:rsid w:val="00157B55"/>
    <w:rsid w:val="00157DD3"/>
    <w:rsid w:val="001613BE"/>
    <w:rsid w:val="00161D9C"/>
    <w:rsid w:val="00162099"/>
    <w:rsid w:val="00162676"/>
    <w:rsid w:val="001651C7"/>
    <w:rsid w:val="001668A3"/>
    <w:rsid w:val="0016789C"/>
    <w:rsid w:val="00170BB2"/>
    <w:rsid w:val="0017243D"/>
    <w:rsid w:val="00173B83"/>
    <w:rsid w:val="00173BFD"/>
    <w:rsid w:val="0017493F"/>
    <w:rsid w:val="00175D3A"/>
    <w:rsid w:val="00175D8B"/>
    <w:rsid w:val="001769D0"/>
    <w:rsid w:val="00176F66"/>
    <w:rsid w:val="00180D9C"/>
    <w:rsid w:val="0018176E"/>
    <w:rsid w:val="00182022"/>
    <w:rsid w:val="001820F2"/>
    <w:rsid w:val="0018453E"/>
    <w:rsid w:val="00186A17"/>
    <w:rsid w:val="001875B4"/>
    <w:rsid w:val="00190426"/>
    <w:rsid w:val="0019046E"/>
    <w:rsid w:val="001911BB"/>
    <w:rsid w:val="00192481"/>
    <w:rsid w:val="001A3428"/>
    <w:rsid w:val="001A54FC"/>
    <w:rsid w:val="001A6C61"/>
    <w:rsid w:val="001B0AC9"/>
    <w:rsid w:val="001B245B"/>
    <w:rsid w:val="001B2A40"/>
    <w:rsid w:val="001B5D9B"/>
    <w:rsid w:val="001C0332"/>
    <w:rsid w:val="001C10D5"/>
    <w:rsid w:val="001C31E2"/>
    <w:rsid w:val="001C3CFA"/>
    <w:rsid w:val="001C5C29"/>
    <w:rsid w:val="001D0E11"/>
    <w:rsid w:val="001D1896"/>
    <w:rsid w:val="001D21FE"/>
    <w:rsid w:val="001D3227"/>
    <w:rsid w:val="001D40DC"/>
    <w:rsid w:val="001D4569"/>
    <w:rsid w:val="001D497F"/>
    <w:rsid w:val="001D5C86"/>
    <w:rsid w:val="001D5EDA"/>
    <w:rsid w:val="001D65FD"/>
    <w:rsid w:val="001D7221"/>
    <w:rsid w:val="001E0703"/>
    <w:rsid w:val="001E23B7"/>
    <w:rsid w:val="001E49D6"/>
    <w:rsid w:val="001E4A8C"/>
    <w:rsid w:val="001E528E"/>
    <w:rsid w:val="001E6B2F"/>
    <w:rsid w:val="001E7670"/>
    <w:rsid w:val="001E78E9"/>
    <w:rsid w:val="001F0B78"/>
    <w:rsid w:val="001F1617"/>
    <w:rsid w:val="001F175C"/>
    <w:rsid w:val="001F2179"/>
    <w:rsid w:val="001F21DF"/>
    <w:rsid w:val="001F269A"/>
    <w:rsid w:val="001F2C3B"/>
    <w:rsid w:val="001F2E47"/>
    <w:rsid w:val="001F4BAC"/>
    <w:rsid w:val="001F4D03"/>
    <w:rsid w:val="002002F6"/>
    <w:rsid w:val="00200D7F"/>
    <w:rsid w:val="00202D8A"/>
    <w:rsid w:val="00203751"/>
    <w:rsid w:val="00204129"/>
    <w:rsid w:val="0020493F"/>
    <w:rsid w:val="002060B6"/>
    <w:rsid w:val="002066D7"/>
    <w:rsid w:val="00206C3B"/>
    <w:rsid w:val="00207259"/>
    <w:rsid w:val="002101B2"/>
    <w:rsid w:val="00210406"/>
    <w:rsid w:val="0021206E"/>
    <w:rsid w:val="00213B95"/>
    <w:rsid w:val="0021455C"/>
    <w:rsid w:val="002166DF"/>
    <w:rsid w:val="0021797B"/>
    <w:rsid w:val="00217E3E"/>
    <w:rsid w:val="00222A43"/>
    <w:rsid w:val="00222B4B"/>
    <w:rsid w:val="0022468B"/>
    <w:rsid w:val="00225181"/>
    <w:rsid w:val="00225AE5"/>
    <w:rsid w:val="0022621B"/>
    <w:rsid w:val="00227CF8"/>
    <w:rsid w:val="00231145"/>
    <w:rsid w:val="00231643"/>
    <w:rsid w:val="00231949"/>
    <w:rsid w:val="0023290A"/>
    <w:rsid w:val="00232BD4"/>
    <w:rsid w:val="00234111"/>
    <w:rsid w:val="00234843"/>
    <w:rsid w:val="002356D5"/>
    <w:rsid w:val="00235DA9"/>
    <w:rsid w:val="00235FBC"/>
    <w:rsid w:val="002407BF"/>
    <w:rsid w:val="00241027"/>
    <w:rsid w:val="0024226B"/>
    <w:rsid w:val="00243271"/>
    <w:rsid w:val="0024459B"/>
    <w:rsid w:val="00244B35"/>
    <w:rsid w:val="00245B9B"/>
    <w:rsid w:val="00250253"/>
    <w:rsid w:val="00250331"/>
    <w:rsid w:val="00250BA7"/>
    <w:rsid w:val="00252BC3"/>
    <w:rsid w:val="002542D0"/>
    <w:rsid w:val="002551C5"/>
    <w:rsid w:val="00255C91"/>
    <w:rsid w:val="00255EAB"/>
    <w:rsid w:val="002564E3"/>
    <w:rsid w:val="00256CD4"/>
    <w:rsid w:val="00257D09"/>
    <w:rsid w:val="0026010E"/>
    <w:rsid w:val="00261434"/>
    <w:rsid w:val="00261F09"/>
    <w:rsid w:val="00262359"/>
    <w:rsid w:val="00262A89"/>
    <w:rsid w:val="00263302"/>
    <w:rsid w:val="00267753"/>
    <w:rsid w:val="00267ACF"/>
    <w:rsid w:val="00267EE0"/>
    <w:rsid w:val="0027030C"/>
    <w:rsid w:val="00270577"/>
    <w:rsid w:val="00272946"/>
    <w:rsid w:val="0027423F"/>
    <w:rsid w:val="00275675"/>
    <w:rsid w:val="00276845"/>
    <w:rsid w:val="00277066"/>
    <w:rsid w:val="00277672"/>
    <w:rsid w:val="00277DFE"/>
    <w:rsid w:val="00277E19"/>
    <w:rsid w:val="00280F15"/>
    <w:rsid w:val="002815AD"/>
    <w:rsid w:val="00283F61"/>
    <w:rsid w:val="00284327"/>
    <w:rsid w:val="00285A7B"/>
    <w:rsid w:val="00286E52"/>
    <w:rsid w:val="00287C44"/>
    <w:rsid w:val="002902E9"/>
    <w:rsid w:val="00290378"/>
    <w:rsid w:val="00293DC0"/>
    <w:rsid w:val="00295101"/>
    <w:rsid w:val="00295D69"/>
    <w:rsid w:val="00295EA7"/>
    <w:rsid w:val="00297BC9"/>
    <w:rsid w:val="002A0E7C"/>
    <w:rsid w:val="002A14E2"/>
    <w:rsid w:val="002A16BD"/>
    <w:rsid w:val="002A1CE2"/>
    <w:rsid w:val="002A5289"/>
    <w:rsid w:val="002A559F"/>
    <w:rsid w:val="002A5E84"/>
    <w:rsid w:val="002A68E0"/>
    <w:rsid w:val="002B0871"/>
    <w:rsid w:val="002B18E9"/>
    <w:rsid w:val="002B3B89"/>
    <w:rsid w:val="002B6501"/>
    <w:rsid w:val="002B6F6C"/>
    <w:rsid w:val="002C0EB8"/>
    <w:rsid w:val="002C2AE3"/>
    <w:rsid w:val="002C6EA4"/>
    <w:rsid w:val="002D0C6B"/>
    <w:rsid w:val="002D13E3"/>
    <w:rsid w:val="002D3583"/>
    <w:rsid w:val="002D3A14"/>
    <w:rsid w:val="002D3ADB"/>
    <w:rsid w:val="002D3FB8"/>
    <w:rsid w:val="002D4971"/>
    <w:rsid w:val="002D5AA2"/>
    <w:rsid w:val="002D5BB7"/>
    <w:rsid w:val="002D630F"/>
    <w:rsid w:val="002D683B"/>
    <w:rsid w:val="002D6FD6"/>
    <w:rsid w:val="002D728E"/>
    <w:rsid w:val="002D7B73"/>
    <w:rsid w:val="002D7FB4"/>
    <w:rsid w:val="002E0A3D"/>
    <w:rsid w:val="002E26B9"/>
    <w:rsid w:val="002E29DE"/>
    <w:rsid w:val="002E3D60"/>
    <w:rsid w:val="002E4AE3"/>
    <w:rsid w:val="002E5E14"/>
    <w:rsid w:val="002E6AAF"/>
    <w:rsid w:val="002E723E"/>
    <w:rsid w:val="002E7347"/>
    <w:rsid w:val="002E7874"/>
    <w:rsid w:val="002E78D3"/>
    <w:rsid w:val="002E7E4F"/>
    <w:rsid w:val="002F07A1"/>
    <w:rsid w:val="002F0E00"/>
    <w:rsid w:val="002F23ED"/>
    <w:rsid w:val="002F24B5"/>
    <w:rsid w:val="002F2960"/>
    <w:rsid w:val="002F2BE5"/>
    <w:rsid w:val="002F442D"/>
    <w:rsid w:val="002F4824"/>
    <w:rsid w:val="002F4AEE"/>
    <w:rsid w:val="002F50FB"/>
    <w:rsid w:val="002F61E9"/>
    <w:rsid w:val="002F6451"/>
    <w:rsid w:val="002F67C7"/>
    <w:rsid w:val="002F6971"/>
    <w:rsid w:val="003008F4"/>
    <w:rsid w:val="003011EA"/>
    <w:rsid w:val="00301649"/>
    <w:rsid w:val="00302540"/>
    <w:rsid w:val="0030294E"/>
    <w:rsid w:val="003041D9"/>
    <w:rsid w:val="00306114"/>
    <w:rsid w:val="003065E1"/>
    <w:rsid w:val="00306831"/>
    <w:rsid w:val="00312636"/>
    <w:rsid w:val="003145F9"/>
    <w:rsid w:val="00314650"/>
    <w:rsid w:val="00314ED7"/>
    <w:rsid w:val="0031559B"/>
    <w:rsid w:val="0031591E"/>
    <w:rsid w:val="00315BA3"/>
    <w:rsid w:val="00315C80"/>
    <w:rsid w:val="0031644C"/>
    <w:rsid w:val="003178F5"/>
    <w:rsid w:val="003203AC"/>
    <w:rsid w:val="003209F1"/>
    <w:rsid w:val="00320BC3"/>
    <w:rsid w:val="003214D8"/>
    <w:rsid w:val="00323A17"/>
    <w:rsid w:val="00323ACA"/>
    <w:rsid w:val="00324E49"/>
    <w:rsid w:val="0032679F"/>
    <w:rsid w:val="00327E0D"/>
    <w:rsid w:val="00327EFA"/>
    <w:rsid w:val="00331E11"/>
    <w:rsid w:val="003332C6"/>
    <w:rsid w:val="003336D2"/>
    <w:rsid w:val="00333BA6"/>
    <w:rsid w:val="003364E2"/>
    <w:rsid w:val="00340793"/>
    <w:rsid w:val="00342735"/>
    <w:rsid w:val="00342D29"/>
    <w:rsid w:val="00342E05"/>
    <w:rsid w:val="0034389F"/>
    <w:rsid w:val="003452C7"/>
    <w:rsid w:val="00346CBA"/>
    <w:rsid w:val="00346D06"/>
    <w:rsid w:val="003476A8"/>
    <w:rsid w:val="003476C7"/>
    <w:rsid w:val="0034794D"/>
    <w:rsid w:val="00350562"/>
    <w:rsid w:val="00351EB8"/>
    <w:rsid w:val="00352C96"/>
    <w:rsid w:val="00352E5E"/>
    <w:rsid w:val="003539A8"/>
    <w:rsid w:val="00354373"/>
    <w:rsid w:val="003573B9"/>
    <w:rsid w:val="00360070"/>
    <w:rsid w:val="00360B0F"/>
    <w:rsid w:val="00362247"/>
    <w:rsid w:val="0036364B"/>
    <w:rsid w:val="00364674"/>
    <w:rsid w:val="00371376"/>
    <w:rsid w:val="00371674"/>
    <w:rsid w:val="00372FCC"/>
    <w:rsid w:val="00376CE3"/>
    <w:rsid w:val="00376F07"/>
    <w:rsid w:val="00377608"/>
    <w:rsid w:val="003800C8"/>
    <w:rsid w:val="0038297C"/>
    <w:rsid w:val="00383B55"/>
    <w:rsid w:val="00385586"/>
    <w:rsid w:val="00386D0D"/>
    <w:rsid w:val="00390C07"/>
    <w:rsid w:val="00390C24"/>
    <w:rsid w:val="003915BA"/>
    <w:rsid w:val="003927A7"/>
    <w:rsid w:val="00396794"/>
    <w:rsid w:val="003A08E7"/>
    <w:rsid w:val="003A2516"/>
    <w:rsid w:val="003A6057"/>
    <w:rsid w:val="003A62CF"/>
    <w:rsid w:val="003A6CFF"/>
    <w:rsid w:val="003A6EA3"/>
    <w:rsid w:val="003A70E6"/>
    <w:rsid w:val="003A7A1D"/>
    <w:rsid w:val="003B1BC6"/>
    <w:rsid w:val="003B2334"/>
    <w:rsid w:val="003B292D"/>
    <w:rsid w:val="003B409D"/>
    <w:rsid w:val="003B482E"/>
    <w:rsid w:val="003B7AF9"/>
    <w:rsid w:val="003C0322"/>
    <w:rsid w:val="003C0CC8"/>
    <w:rsid w:val="003C1065"/>
    <w:rsid w:val="003C1871"/>
    <w:rsid w:val="003C1880"/>
    <w:rsid w:val="003C2D3F"/>
    <w:rsid w:val="003C3095"/>
    <w:rsid w:val="003C5792"/>
    <w:rsid w:val="003C76B8"/>
    <w:rsid w:val="003C7DF2"/>
    <w:rsid w:val="003D0897"/>
    <w:rsid w:val="003D0CC8"/>
    <w:rsid w:val="003D12FF"/>
    <w:rsid w:val="003D4217"/>
    <w:rsid w:val="003D57C1"/>
    <w:rsid w:val="003D5F79"/>
    <w:rsid w:val="003D6A69"/>
    <w:rsid w:val="003D7592"/>
    <w:rsid w:val="003D75CA"/>
    <w:rsid w:val="003E05D7"/>
    <w:rsid w:val="003E1044"/>
    <w:rsid w:val="003E1F14"/>
    <w:rsid w:val="003E2E91"/>
    <w:rsid w:val="003E33F6"/>
    <w:rsid w:val="003E4C94"/>
    <w:rsid w:val="003E6FC8"/>
    <w:rsid w:val="003F1C65"/>
    <w:rsid w:val="003F3F32"/>
    <w:rsid w:val="003F58E8"/>
    <w:rsid w:val="003F60DB"/>
    <w:rsid w:val="003F64D1"/>
    <w:rsid w:val="003F69FA"/>
    <w:rsid w:val="003F7CD1"/>
    <w:rsid w:val="00400846"/>
    <w:rsid w:val="0040100D"/>
    <w:rsid w:val="004023DC"/>
    <w:rsid w:val="00403784"/>
    <w:rsid w:val="00403A65"/>
    <w:rsid w:val="0041110E"/>
    <w:rsid w:val="00412C37"/>
    <w:rsid w:val="0041349B"/>
    <w:rsid w:val="00415527"/>
    <w:rsid w:val="004171D1"/>
    <w:rsid w:val="00417761"/>
    <w:rsid w:val="00420C9A"/>
    <w:rsid w:val="00420F39"/>
    <w:rsid w:val="00421E9B"/>
    <w:rsid w:val="00421F25"/>
    <w:rsid w:val="00423F66"/>
    <w:rsid w:val="0042402D"/>
    <w:rsid w:val="004250D2"/>
    <w:rsid w:val="00430F9E"/>
    <w:rsid w:val="00431021"/>
    <w:rsid w:val="00431449"/>
    <w:rsid w:val="0043207B"/>
    <w:rsid w:val="004328E5"/>
    <w:rsid w:val="00434D3F"/>
    <w:rsid w:val="00437464"/>
    <w:rsid w:val="00440EA9"/>
    <w:rsid w:val="00442164"/>
    <w:rsid w:val="0044360E"/>
    <w:rsid w:val="00446C45"/>
    <w:rsid w:val="00450001"/>
    <w:rsid w:val="0045357D"/>
    <w:rsid w:val="004547EC"/>
    <w:rsid w:val="004614B5"/>
    <w:rsid w:val="004645B2"/>
    <w:rsid w:val="00464A48"/>
    <w:rsid w:val="004656F7"/>
    <w:rsid w:val="00466BC4"/>
    <w:rsid w:val="00466D06"/>
    <w:rsid w:val="0047079A"/>
    <w:rsid w:val="00471387"/>
    <w:rsid w:val="00471D48"/>
    <w:rsid w:val="004747CE"/>
    <w:rsid w:val="00475D7B"/>
    <w:rsid w:val="00476531"/>
    <w:rsid w:val="0047689A"/>
    <w:rsid w:val="00477D83"/>
    <w:rsid w:val="004842EA"/>
    <w:rsid w:val="004867C4"/>
    <w:rsid w:val="004909A1"/>
    <w:rsid w:val="004910AF"/>
    <w:rsid w:val="004954FC"/>
    <w:rsid w:val="00495C63"/>
    <w:rsid w:val="004961E8"/>
    <w:rsid w:val="00497EB9"/>
    <w:rsid w:val="004A0BBD"/>
    <w:rsid w:val="004A117D"/>
    <w:rsid w:val="004A1E63"/>
    <w:rsid w:val="004A3A55"/>
    <w:rsid w:val="004A7E6F"/>
    <w:rsid w:val="004B07CC"/>
    <w:rsid w:val="004B0E1D"/>
    <w:rsid w:val="004B2176"/>
    <w:rsid w:val="004B2824"/>
    <w:rsid w:val="004B3364"/>
    <w:rsid w:val="004B3E03"/>
    <w:rsid w:val="004B3ED7"/>
    <w:rsid w:val="004B433B"/>
    <w:rsid w:val="004B4E0D"/>
    <w:rsid w:val="004C0898"/>
    <w:rsid w:val="004C266A"/>
    <w:rsid w:val="004C2BC3"/>
    <w:rsid w:val="004C32E7"/>
    <w:rsid w:val="004C3AA4"/>
    <w:rsid w:val="004C4EC3"/>
    <w:rsid w:val="004D045B"/>
    <w:rsid w:val="004D0C08"/>
    <w:rsid w:val="004D0ECB"/>
    <w:rsid w:val="004D19D0"/>
    <w:rsid w:val="004D2BA6"/>
    <w:rsid w:val="004D34B2"/>
    <w:rsid w:val="004D34E9"/>
    <w:rsid w:val="004D365E"/>
    <w:rsid w:val="004D5E46"/>
    <w:rsid w:val="004D65FB"/>
    <w:rsid w:val="004D7DE2"/>
    <w:rsid w:val="004E05C2"/>
    <w:rsid w:val="004E22FB"/>
    <w:rsid w:val="004E43B2"/>
    <w:rsid w:val="004E63E0"/>
    <w:rsid w:val="004E792F"/>
    <w:rsid w:val="004F051F"/>
    <w:rsid w:val="004F070D"/>
    <w:rsid w:val="004F3409"/>
    <w:rsid w:val="004F3942"/>
    <w:rsid w:val="004F4929"/>
    <w:rsid w:val="004F56CA"/>
    <w:rsid w:val="004F6130"/>
    <w:rsid w:val="004F62FB"/>
    <w:rsid w:val="00507F89"/>
    <w:rsid w:val="005104CE"/>
    <w:rsid w:val="00511EE4"/>
    <w:rsid w:val="00513526"/>
    <w:rsid w:val="00513754"/>
    <w:rsid w:val="00513DAD"/>
    <w:rsid w:val="00515F68"/>
    <w:rsid w:val="005175C2"/>
    <w:rsid w:val="0052014F"/>
    <w:rsid w:val="005201B8"/>
    <w:rsid w:val="00520B04"/>
    <w:rsid w:val="00521836"/>
    <w:rsid w:val="00521844"/>
    <w:rsid w:val="00521F84"/>
    <w:rsid w:val="005225F4"/>
    <w:rsid w:val="00522C5A"/>
    <w:rsid w:val="005232F0"/>
    <w:rsid w:val="005243C9"/>
    <w:rsid w:val="00524822"/>
    <w:rsid w:val="005253F4"/>
    <w:rsid w:val="00525FBB"/>
    <w:rsid w:val="00526992"/>
    <w:rsid w:val="00526CA4"/>
    <w:rsid w:val="005308FC"/>
    <w:rsid w:val="005330F4"/>
    <w:rsid w:val="00533854"/>
    <w:rsid w:val="00535ECF"/>
    <w:rsid w:val="0053667D"/>
    <w:rsid w:val="00536C1B"/>
    <w:rsid w:val="00537EBD"/>
    <w:rsid w:val="0054102D"/>
    <w:rsid w:val="00541849"/>
    <w:rsid w:val="00541BA0"/>
    <w:rsid w:val="0054237D"/>
    <w:rsid w:val="00542F73"/>
    <w:rsid w:val="005430AD"/>
    <w:rsid w:val="005443EC"/>
    <w:rsid w:val="00544BE6"/>
    <w:rsid w:val="00545079"/>
    <w:rsid w:val="00545615"/>
    <w:rsid w:val="00545AB1"/>
    <w:rsid w:val="00546564"/>
    <w:rsid w:val="00546CD4"/>
    <w:rsid w:val="005470FE"/>
    <w:rsid w:val="00550C05"/>
    <w:rsid w:val="00551D18"/>
    <w:rsid w:val="00552786"/>
    <w:rsid w:val="00554876"/>
    <w:rsid w:val="00554A1A"/>
    <w:rsid w:val="00554D1D"/>
    <w:rsid w:val="005564D4"/>
    <w:rsid w:val="005624EF"/>
    <w:rsid w:val="00564DD2"/>
    <w:rsid w:val="0056666C"/>
    <w:rsid w:val="005708B5"/>
    <w:rsid w:val="00572F69"/>
    <w:rsid w:val="005774D3"/>
    <w:rsid w:val="0058125C"/>
    <w:rsid w:val="00581728"/>
    <w:rsid w:val="00582110"/>
    <w:rsid w:val="005829A0"/>
    <w:rsid w:val="00582BF7"/>
    <w:rsid w:val="00584544"/>
    <w:rsid w:val="00585369"/>
    <w:rsid w:val="00585A21"/>
    <w:rsid w:val="00586D15"/>
    <w:rsid w:val="00590580"/>
    <w:rsid w:val="00590AAE"/>
    <w:rsid w:val="00590FFC"/>
    <w:rsid w:val="005948A5"/>
    <w:rsid w:val="0059495C"/>
    <w:rsid w:val="005949BE"/>
    <w:rsid w:val="00595E5C"/>
    <w:rsid w:val="0059628B"/>
    <w:rsid w:val="005978D8"/>
    <w:rsid w:val="00597C1A"/>
    <w:rsid w:val="005A1E69"/>
    <w:rsid w:val="005A265E"/>
    <w:rsid w:val="005A32EC"/>
    <w:rsid w:val="005A40D2"/>
    <w:rsid w:val="005A43EF"/>
    <w:rsid w:val="005A4C75"/>
    <w:rsid w:val="005A6FC4"/>
    <w:rsid w:val="005B017B"/>
    <w:rsid w:val="005B1833"/>
    <w:rsid w:val="005B1B70"/>
    <w:rsid w:val="005B1DCB"/>
    <w:rsid w:val="005B28EA"/>
    <w:rsid w:val="005B28F0"/>
    <w:rsid w:val="005B3481"/>
    <w:rsid w:val="005B3A30"/>
    <w:rsid w:val="005B4F2F"/>
    <w:rsid w:val="005B5E94"/>
    <w:rsid w:val="005B6C6D"/>
    <w:rsid w:val="005B7B18"/>
    <w:rsid w:val="005C148A"/>
    <w:rsid w:val="005C1D81"/>
    <w:rsid w:val="005C22CE"/>
    <w:rsid w:val="005C4C0D"/>
    <w:rsid w:val="005C61E1"/>
    <w:rsid w:val="005D0941"/>
    <w:rsid w:val="005D4340"/>
    <w:rsid w:val="005D4C39"/>
    <w:rsid w:val="005D5BDD"/>
    <w:rsid w:val="005D60F3"/>
    <w:rsid w:val="005D673A"/>
    <w:rsid w:val="005D6B3F"/>
    <w:rsid w:val="005D73A0"/>
    <w:rsid w:val="005D7A63"/>
    <w:rsid w:val="005E050D"/>
    <w:rsid w:val="005E25B6"/>
    <w:rsid w:val="005E3A0A"/>
    <w:rsid w:val="005E3D35"/>
    <w:rsid w:val="005E3F3B"/>
    <w:rsid w:val="005E4BC6"/>
    <w:rsid w:val="005E60FE"/>
    <w:rsid w:val="005E62AD"/>
    <w:rsid w:val="005E66A2"/>
    <w:rsid w:val="005E7748"/>
    <w:rsid w:val="005F016C"/>
    <w:rsid w:val="005F044A"/>
    <w:rsid w:val="005F3E19"/>
    <w:rsid w:val="005F511C"/>
    <w:rsid w:val="005F7CB1"/>
    <w:rsid w:val="005F7D52"/>
    <w:rsid w:val="00600204"/>
    <w:rsid w:val="00602AEE"/>
    <w:rsid w:val="00604496"/>
    <w:rsid w:val="00604A40"/>
    <w:rsid w:val="006075D6"/>
    <w:rsid w:val="00610871"/>
    <w:rsid w:val="00610E5C"/>
    <w:rsid w:val="00611A55"/>
    <w:rsid w:val="00616C50"/>
    <w:rsid w:val="00621019"/>
    <w:rsid w:val="00624527"/>
    <w:rsid w:val="0062655A"/>
    <w:rsid w:val="006279AB"/>
    <w:rsid w:val="0063016E"/>
    <w:rsid w:val="0063018D"/>
    <w:rsid w:val="00630601"/>
    <w:rsid w:val="0063142D"/>
    <w:rsid w:val="00631685"/>
    <w:rsid w:val="00632BDD"/>
    <w:rsid w:val="006331B4"/>
    <w:rsid w:val="00633B5F"/>
    <w:rsid w:val="00633C32"/>
    <w:rsid w:val="006348B5"/>
    <w:rsid w:val="006349F0"/>
    <w:rsid w:val="00634FB9"/>
    <w:rsid w:val="00636E42"/>
    <w:rsid w:val="00636FCC"/>
    <w:rsid w:val="006373A6"/>
    <w:rsid w:val="006430A8"/>
    <w:rsid w:val="00643FBE"/>
    <w:rsid w:val="00645A22"/>
    <w:rsid w:val="00650427"/>
    <w:rsid w:val="006523DB"/>
    <w:rsid w:val="0065283E"/>
    <w:rsid w:val="00653FBE"/>
    <w:rsid w:val="00656507"/>
    <w:rsid w:val="0065730D"/>
    <w:rsid w:val="00657B0B"/>
    <w:rsid w:val="00661393"/>
    <w:rsid w:val="00661C7B"/>
    <w:rsid w:val="00663336"/>
    <w:rsid w:val="0066370B"/>
    <w:rsid w:val="0066430E"/>
    <w:rsid w:val="00665F9B"/>
    <w:rsid w:val="00666430"/>
    <w:rsid w:val="00666693"/>
    <w:rsid w:val="00667A0B"/>
    <w:rsid w:val="00667A86"/>
    <w:rsid w:val="00671037"/>
    <w:rsid w:val="00672DF4"/>
    <w:rsid w:val="00673020"/>
    <w:rsid w:val="006741A6"/>
    <w:rsid w:val="0067447B"/>
    <w:rsid w:val="00675738"/>
    <w:rsid w:val="006807AC"/>
    <w:rsid w:val="00680A7B"/>
    <w:rsid w:val="0068117F"/>
    <w:rsid w:val="006811BF"/>
    <w:rsid w:val="0068160A"/>
    <w:rsid w:val="00681715"/>
    <w:rsid w:val="006846D6"/>
    <w:rsid w:val="00684814"/>
    <w:rsid w:val="00684E3A"/>
    <w:rsid w:val="00684EBB"/>
    <w:rsid w:val="00686261"/>
    <w:rsid w:val="00686A7D"/>
    <w:rsid w:val="00687146"/>
    <w:rsid w:val="006876BC"/>
    <w:rsid w:val="00690773"/>
    <w:rsid w:val="00692A98"/>
    <w:rsid w:val="00692D6A"/>
    <w:rsid w:val="0069386D"/>
    <w:rsid w:val="00694A28"/>
    <w:rsid w:val="006956CB"/>
    <w:rsid w:val="00697CDA"/>
    <w:rsid w:val="006A0C7B"/>
    <w:rsid w:val="006A1610"/>
    <w:rsid w:val="006A2398"/>
    <w:rsid w:val="006A2464"/>
    <w:rsid w:val="006A3638"/>
    <w:rsid w:val="006A559E"/>
    <w:rsid w:val="006A70E2"/>
    <w:rsid w:val="006A74CC"/>
    <w:rsid w:val="006B00BC"/>
    <w:rsid w:val="006B087C"/>
    <w:rsid w:val="006B14D7"/>
    <w:rsid w:val="006B3533"/>
    <w:rsid w:val="006B47C5"/>
    <w:rsid w:val="006B5FC0"/>
    <w:rsid w:val="006B6D2C"/>
    <w:rsid w:val="006C00F5"/>
    <w:rsid w:val="006C21DB"/>
    <w:rsid w:val="006C3352"/>
    <w:rsid w:val="006C5239"/>
    <w:rsid w:val="006C5F36"/>
    <w:rsid w:val="006C6053"/>
    <w:rsid w:val="006C6072"/>
    <w:rsid w:val="006C6D7B"/>
    <w:rsid w:val="006C7BF2"/>
    <w:rsid w:val="006D0B49"/>
    <w:rsid w:val="006D5448"/>
    <w:rsid w:val="006D5B8B"/>
    <w:rsid w:val="006E08C7"/>
    <w:rsid w:val="006E1F99"/>
    <w:rsid w:val="006E2EA3"/>
    <w:rsid w:val="006E616D"/>
    <w:rsid w:val="006E693A"/>
    <w:rsid w:val="006F3576"/>
    <w:rsid w:val="006F3F92"/>
    <w:rsid w:val="006F4B1F"/>
    <w:rsid w:val="006F4FAE"/>
    <w:rsid w:val="006F5941"/>
    <w:rsid w:val="006F7909"/>
    <w:rsid w:val="007010D1"/>
    <w:rsid w:val="00701A9E"/>
    <w:rsid w:val="00701EB7"/>
    <w:rsid w:val="00702502"/>
    <w:rsid w:val="00703B30"/>
    <w:rsid w:val="00705DF8"/>
    <w:rsid w:val="007063FF"/>
    <w:rsid w:val="00706FA4"/>
    <w:rsid w:val="00707A9C"/>
    <w:rsid w:val="007107B7"/>
    <w:rsid w:val="00710803"/>
    <w:rsid w:val="00710EBA"/>
    <w:rsid w:val="007119A4"/>
    <w:rsid w:val="00716621"/>
    <w:rsid w:val="00716E26"/>
    <w:rsid w:val="00720115"/>
    <w:rsid w:val="0072106D"/>
    <w:rsid w:val="0072190A"/>
    <w:rsid w:val="00722748"/>
    <w:rsid w:val="0072349B"/>
    <w:rsid w:val="00723E80"/>
    <w:rsid w:val="00724D8E"/>
    <w:rsid w:val="00726140"/>
    <w:rsid w:val="00726F23"/>
    <w:rsid w:val="00727340"/>
    <w:rsid w:val="00727DCD"/>
    <w:rsid w:val="0073067F"/>
    <w:rsid w:val="0073309D"/>
    <w:rsid w:val="0074016D"/>
    <w:rsid w:val="00741D5F"/>
    <w:rsid w:val="0074276B"/>
    <w:rsid w:val="00742994"/>
    <w:rsid w:val="00743A31"/>
    <w:rsid w:val="007446D3"/>
    <w:rsid w:val="00746BDA"/>
    <w:rsid w:val="00751046"/>
    <w:rsid w:val="00751840"/>
    <w:rsid w:val="007526E6"/>
    <w:rsid w:val="00752B2B"/>
    <w:rsid w:val="007539D0"/>
    <w:rsid w:val="00754BA3"/>
    <w:rsid w:val="00754C08"/>
    <w:rsid w:val="007556F1"/>
    <w:rsid w:val="00756AB4"/>
    <w:rsid w:val="00757AF2"/>
    <w:rsid w:val="00760355"/>
    <w:rsid w:val="007608D4"/>
    <w:rsid w:val="00761838"/>
    <w:rsid w:val="00761D0C"/>
    <w:rsid w:val="00762711"/>
    <w:rsid w:val="0076358A"/>
    <w:rsid w:val="0076545B"/>
    <w:rsid w:val="00765A5B"/>
    <w:rsid w:val="00773A9B"/>
    <w:rsid w:val="00773CCB"/>
    <w:rsid w:val="00777911"/>
    <w:rsid w:val="007808E3"/>
    <w:rsid w:val="0078166D"/>
    <w:rsid w:val="0078277D"/>
    <w:rsid w:val="007846B3"/>
    <w:rsid w:val="0078799F"/>
    <w:rsid w:val="00787C5E"/>
    <w:rsid w:val="00787DDF"/>
    <w:rsid w:val="00790002"/>
    <w:rsid w:val="00790347"/>
    <w:rsid w:val="00790B3C"/>
    <w:rsid w:val="007924EF"/>
    <w:rsid w:val="00793C78"/>
    <w:rsid w:val="00794CC4"/>
    <w:rsid w:val="00797290"/>
    <w:rsid w:val="007A1828"/>
    <w:rsid w:val="007A1D78"/>
    <w:rsid w:val="007A210C"/>
    <w:rsid w:val="007A3875"/>
    <w:rsid w:val="007A47D1"/>
    <w:rsid w:val="007A498F"/>
    <w:rsid w:val="007A6243"/>
    <w:rsid w:val="007A6CE5"/>
    <w:rsid w:val="007B060E"/>
    <w:rsid w:val="007B09B3"/>
    <w:rsid w:val="007B2087"/>
    <w:rsid w:val="007B3795"/>
    <w:rsid w:val="007B3D24"/>
    <w:rsid w:val="007B4258"/>
    <w:rsid w:val="007B459D"/>
    <w:rsid w:val="007B6CEE"/>
    <w:rsid w:val="007C1175"/>
    <w:rsid w:val="007C3D58"/>
    <w:rsid w:val="007C44D4"/>
    <w:rsid w:val="007C52B3"/>
    <w:rsid w:val="007C5E51"/>
    <w:rsid w:val="007D0BFD"/>
    <w:rsid w:val="007D44F4"/>
    <w:rsid w:val="007D5C80"/>
    <w:rsid w:val="007D5DA8"/>
    <w:rsid w:val="007D642D"/>
    <w:rsid w:val="007D6C0D"/>
    <w:rsid w:val="007E13A9"/>
    <w:rsid w:val="007E16FB"/>
    <w:rsid w:val="007E17C6"/>
    <w:rsid w:val="007E35FF"/>
    <w:rsid w:val="007E4304"/>
    <w:rsid w:val="007E479C"/>
    <w:rsid w:val="007E556C"/>
    <w:rsid w:val="007E5782"/>
    <w:rsid w:val="007E7031"/>
    <w:rsid w:val="007E713E"/>
    <w:rsid w:val="007E7BCF"/>
    <w:rsid w:val="007E7C22"/>
    <w:rsid w:val="007F0DE3"/>
    <w:rsid w:val="007F1EBD"/>
    <w:rsid w:val="007F2376"/>
    <w:rsid w:val="007F3114"/>
    <w:rsid w:val="007F46D2"/>
    <w:rsid w:val="007F5D4A"/>
    <w:rsid w:val="007F7410"/>
    <w:rsid w:val="00800D98"/>
    <w:rsid w:val="00800E33"/>
    <w:rsid w:val="00803B21"/>
    <w:rsid w:val="00804D0D"/>
    <w:rsid w:val="00805D90"/>
    <w:rsid w:val="0081142C"/>
    <w:rsid w:val="008115DF"/>
    <w:rsid w:val="0081160D"/>
    <w:rsid w:val="00813043"/>
    <w:rsid w:val="0081409F"/>
    <w:rsid w:val="008166D0"/>
    <w:rsid w:val="00817779"/>
    <w:rsid w:val="008177E9"/>
    <w:rsid w:val="0082109D"/>
    <w:rsid w:val="0082162C"/>
    <w:rsid w:val="00821DD2"/>
    <w:rsid w:val="008220F7"/>
    <w:rsid w:val="00822691"/>
    <w:rsid w:val="00823057"/>
    <w:rsid w:val="00823A0D"/>
    <w:rsid w:val="008248C0"/>
    <w:rsid w:val="00824908"/>
    <w:rsid w:val="00826DDF"/>
    <w:rsid w:val="00830BC7"/>
    <w:rsid w:val="00830D24"/>
    <w:rsid w:val="00832174"/>
    <w:rsid w:val="008339AF"/>
    <w:rsid w:val="00841616"/>
    <w:rsid w:val="00843812"/>
    <w:rsid w:val="00843C32"/>
    <w:rsid w:val="00843FB8"/>
    <w:rsid w:val="0084425B"/>
    <w:rsid w:val="0084452A"/>
    <w:rsid w:val="00846290"/>
    <w:rsid w:val="00846C70"/>
    <w:rsid w:val="008474B0"/>
    <w:rsid w:val="008510A4"/>
    <w:rsid w:val="00851A42"/>
    <w:rsid w:val="00851DE6"/>
    <w:rsid w:val="0085283F"/>
    <w:rsid w:val="0085510D"/>
    <w:rsid w:val="0085689D"/>
    <w:rsid w:val="00856E22"/>
    <w:rsid w:val="00857B31"/>
    <w:rsid w:val="0086016E"/>
    <w:rsid w:val="00860260"/>
    <w:rsid w:val="008621AB"/>
    <w:rsid w:val="00863043"/>
    <w:rsid w:val="00863958"/>
    <w:rsid w:val="00863C38"/>
    <w:rsid w:val="00865F4C"/>
    <w:rsid w:val="008673A6"/>
    <w:rsid w:val="00867BC6"/>
    <w:rsid w:val="008708E8"/>
    <w:rsid w:val="00871C35"/>
    <w:rsid w:val="008750E6"/>
    <w:rsid w:val="00875FA0"/>
    <w:rsid w:val="00876E8F"/>
    <w:rsid w:val="00877CAB"/>
    <w:rsid w:val="00880708"/>
    <w:rsid w:val="0088380C"/>
    <w:rsid w:val="00883816"/>
    <w:rsid w:val="00883C16"/>
    <w:rsid w:val="0088421E"/>
    <w:rsid w:val="008869AB"/>
    <w:rsid w:val="00886B89"/>
    <w:rsid w:val="008905DE"/>
    <w:rsid w:val="00891A41"/>
    <w:rsid w:val="0089446D"/>
    <w:rsid w:val="00895EA0"/>
    <w:rsid w:val="00895FDA"/>
    <w:rsid w:val="008A1A87"/>
    <w:rsid w:val="008A2319"/>
    <w:rsid w:val="008A4075"/>
    <w:rsid w:val="008A4683"/>
    <w:rsid w:val="008A4E4E"/>
    <w:rsid w:val="008A5C1D"/>
    <w:rsid w:val="008A5E54"/>
    <w:rsid w:val="008A6F0B"/>
    <w:rsid w:val="008B0591"/>
    <w:rsid w:val="008B3655"/>
    <w:rsid w:val="008B7910"/>
    <w:rsid w:val="008B7FFC"/>
    <w:rsid w:val="008C18A0"/>
    <w:rsid w:val="008C21D0"/>
    <w:rsid w:val="008C2539"/>
    <w:rsid w:val="008C3D44"/>
    <w:rsid w:val="008C4222"/>
    <w:rsid w:val="008C57B4"/>
    <w:rsid w:val="008D1993"/>
    <w:rsid w:val="008D21DF"/>
    <w:rsid w:val="008D31F5"/>
    <w:rsid w:val="008D37C2"/>
    <w:rsid w:val="008D51BF"/>
    <w:rsid w:val="008E1A5A"/>
    <w:rsid w:val="008E1F0F"/>
    <w:rsid w:val="008E20DA"/>
    <w:rsid w:val="008E2278"/>
    <w:rsid w:val="008E2C69"/>
    <w:rsid w:val="008E2DFA"/>
    <w:rsid w:val="008E4539"/>
    <w:rsid w:val="008E67C8"/>
    <w:rsid w:val="008E76EF"/>
    <w:rsid w:val="008E7CDE"/>
    <w:rsid w:val="008F05CD"/>
    <w:rsid w:val="008F0AAD"/>
    <w:rsid w:val="008F1168"/>
    <w:rsid w:val="008F2C29"/>
    <w:rsid w:val="008F3FBC"/>
    <w:rsid w:val="008F71E8"/>
    <w:rsid w:val="009006D4"/>
    <w:rsid w:val="0090131C"/>
    <w:rsid w:val="00902583"/>
    <w:rsid w:val="00903092"/>
    <w:rsid w:val="00903313"/>
    <w:rsid w:val="00903A7D"/>
    <w:rsid w:val="00905F85"/>
    <w:rsid w:val="00906716"/>
    <w:rsid w:val="00906C7A"/>
    <w:rsid w:val="009076E2"/>
    <w:rsid w:val="009077B8"/>
    <w:rsid w:val="00907BAA"/>
    <w:rsid w:val="00907CF3"/>
    <w:rsid w:val="00912257"/>
    <w:rsid w:val="0091244B"/>
    <w:rsid w:val="009143B4"/>
    <w:rsid w:val="00914F66"/>
    <w:rsid w:val="00915B4C"/>
    <w:rsid w:val="00921790"/>
    <w:rsid w:val="00923B1D"/>
    <w:rsid w:val="00924201"/>
    <w:rsid w:val="00925B87"/>
    <w:rsid w:val="00926A63"/>
    <w:rsid w:val="009314B7"/>
    <w:rsid w:val="009327FF"/>
    <w:rsid w:val="0093416D"/>
    <w:rsid w:val="00934D17"/>
    <w:rsid w:val="00937091"/>
    <w:rsid w:val="00940873"/>
    <w:rsid w:val="00942485"/>
    <w:rsid w:val="0094254D"/>
    <w:rsid w:val="00943075"/>
    <w:rsid w:val="009431F1"/>
    <w:rsid w:val="009449FE"/>
    <w:rsid w:val="00946AF0"/>
    <w:rsid w:val="00946B9C"/>
    <w:rsid w:val="00952681"/>
    <w:rsid w:val="0095286B"/>
    <w:rsid w:val="00953E59"/>
    <w:rsid w:val="0095459C"/>
    <w:rsid w:val="00957315"/>
    <w:rsid w:val="0096030B"/>
    <w:rsid w:val="00960AC9"/>
    <w:rsid w:val="0096443A"/>
    <w:rsid w:val="00967DD8"/>
    <w:rsid w:val="0097117C"/>
    <w:rsid w:val="00971508"/>
    <w:rsid w:val="009732DC"/>
    <w:rsid w:val="00975B89"/>
    <w:rsid w:val="00976259"/>
    <w:rsid w:val="0097676C"/>
    <w:rsid w:val="00977617"/>
    <w:rsid w:val="00985D15"/>
    <w:rsid w:val="00986ED1"/>
    <w:rsid w:val="00987707"/>
    <w:rsid w:val="00987BE1"/>
    <w:rsid w:val="00990351"/>
    <w:rsid w:val="00990E37"/>
    <w:rsid w:val="009969CA"/>
    <w:rsid w:val="0099787E"/>
    <w:rsid w:val="009A29B8"/>
    <w:rsid w:val="009A5673"/>
    <w:rsid w:val="009A5776"/>
    <w:rsid w:val="009A7D2A"/>
    <w:rsid w:val="009B1E14"/>
    <w:rsid w:val="009B32AA"/>
    <w:rsid w:val="009C1340"/>
    <w:rsid w:val="009C1ECB"/>
    <w:rsid w:val="009C33A0"/>
    <w:rsid w:val="009C3460"/>
    <w:rsid w:val="009C3675"/>
    <w:rsid w:val="009C5865"/>
    <w:rsid w:val="009C7FF1"/>
    <w:rsid w:val="009D06FA"/>
    <w:rsid w:val="009D1B50"/>
    <w:rsid w:val="009D1E16"/>
    <w:rsid w:val="009D4583"/>
    <w:rsid w:val="009D6C19"/>
    <w:rsid w:val="009D7A64"/>
    <w:rsid w:val="009E0563"/>
    <w:rsid w:val="009E10EC"/>
    <w:rsid w:val="009E2725"/>
    <w:rsid w:val="009E2B51"/>
    <w:rsid w:val="009E51C2"/>
    <w:rsid w:val="009E7CC8"/>
    <w:rsid w:val="009F21BC"/>
    <w:rsid w:val="009F2AB5"/>
    <w:rsid w:val="009F2D78"/>
    <w:rsid w:val="009F3C0E"/>
    <w:rsid w:val="009F3CCD"/>
    <w:rsid w:val="00A01204"/>
    <w:rsid w:val="00A0192F"/>
    <w:rsid w:val="00A01DDE"/>
    <w:rsid w:val="00A01F2A"/>
    <w:rsid w:val="00A02DA4"/>
    <w:rsid w:val="00A04A7F"/>
    <w:rsid w:val="00A06EBB"/>
    <w:rsid w:val="00A1099F"/>
    <w:rsid w:val="00A13E2D"/>
    <w:rsid w:val="00A145A8"/>
    <w:rsid w:val="00A162A8"/>
    <w:rsid w:val="00A16919"/>
    <w:rsid w:val="00A17899"/>
    <w:rsid w:val="00A17DD9"/>
    <w:rsid w:val="00A20A66"/>
    <w:rsid w:val="00A227EC"/>
    <w:rsid w:val="00A2357F"/>
    <w:rsid w:val="00A30AEC"/>
    <w:rsid w:val="00A31980"/>
    <w:rsid w:val="00A319C4"/>
    <w:rsid w:val="00A31C12"/>
    <w:rsid w:val="00A32FC2"/>
    <w:rsid w:val="00A33BE8"/>
    <w:rsid w:val="00A33DCC"/>
    <w:rsid w:val="00A34C72"/>
    <w:rsid w:val="00A34E54"/>
    <w:rsid w:val="00A35BB7"/>
    <w:rsid w:val="00A35E00"/>
    <w:rsid w:val="00A366F8"/>
    <w:rsid w:val="00A40FE4"/>
    <w:rsid w:val="00A43A9D"/>
    <w:rsid w:val="00A43BCE"/>
    <w:rsid w:val="00A4659F"/>
    <w:rsid w:val="00A4738E"/>
    <w:rsid w:val="00A477E1"/>
    <w:rsid w:val="00A47AAC"/>
    <w:rsid w:val="00A47CB9"/>
    <w:rsid w:val="00A503E2"/>
    <w:rsid w:val="00A5441A"/>
    <w:rsid w:val="00A54511"/>
    <w:rsid w:val="00A54892"/>
    <w:rsid w:val="00A54F1E"/>
    <w:rsid w:val="00A55955"/>
    <w:rsid w:val="00A56D42"/>
    <w:rsid w:val="00A6103D"/>
    <w:rsid w:val="00A614D9"/>
    <w:rsid w:val="00A62797"/>
    <w:rsid w:val="00A62A59"/>
    <w:rsid w:val="00A63CE9"/>
    <w:rsid w:val="00A65374"/>
    <w:rsid w:val="00A661ED"/>
    <w:rsid w:val="00A66AA1"/>
    <w:rsid w:val="00A66C7E"/>
    <w:rsid w:val="00A6735D"/>
    <w:rsid w:val="00A67BA0"/>
    <w:rsid w:val="00A700EA"/>
    <w:rsid w:val="00A70D24"/>
    <w:rsid w:val="00A71F0B"/>
    <w:rsid w:val="00A748BB"/>
    <w:rsid w:val="00A773BB"/>
    <w:rsid w:val="00A77DB7"/>
    <w:rsid w:val="00A80008"/>
    <w:rsid w:val="00A80B83"/>
    <w:rsid w:val="00A81AD2"/>
    <w:rsid w:val="00A81DC6"/>
    <w:rsid w:val="00A82F19"/>
    <w:rsid w:val="00A832D8"/>
    <w:rsid w:val="00A841F1"/>
    <w:rsid w:val="00A85223"/>
    <w:rsid w:val="00A859BF"/>
    <w:rsid w:val="00A863FB"/>
    <w:rsid w:val="00A86403"/>
    <w:rsid w:val="00A86515"/>
    <w:rsid w:val="00A92697"/>
    <w:rsid w:val="00A93229"/>
    <w:rsid w:val="00A9606A"/>
    <w:rsid w:val="00A9794E"/>
    <w:rsid w:val="00AA0B1F"/>
    <w:rsid w:val="00AA1E61"/>
    <w:rsid w:val="00AA3CB0"/>
    <w:rsid w:val="00AA4552"/>
    <w:rsid w:val="00AA4F1F"/>
    <w:rsid w:val="00AA5F33"/>
    <w:rsid w:val="00AA620B"/>
    <w:rsid w:val="00AA64D5"/>
    <w:rsid w:val="00AA69B0"/>
    <w:rsid w:val="00AA71D7"/>
    <w:rsid w:val="00AB1FD5"/>
    <w:rsid w:val="00AB2B6D"/>
    <w:rsid w:val="00AB4048"/>
    <w:rsid w:val="00AB40FC"/>
    <w:rsid w:val="00AB4EBF"/>
    <w:rsid w:val="00AB5E6E"/>
    <w:rsid w:val="00AB783B"/>
    <w:rsid w:val="00AC28DD"/>
    <w:rsid w:val="00AC37F9"/>
    <w:rsid w:val="00AC55F2"/>
    <w:rsid w:val="00AC60A2"/>
    <w:rsid w:val="00AD234F"/>
    <w:rsid w:val="00AD2655"/>
    <w:rsid w:val="00AD3D12"/>
    <w:rsid w:val="00AD6421"/>
    <w:rsid w:val="00AD6455"/>
    <w:rsid w:val="00AD7C69"/>
    <w:rsid w:val="00AE008C"/>
    <w:rsid w:val="00AE2516"/>
    <w:rsid w:val="00AE36FE"/>
    <w:rsid w:val="00AE5356"/>
    <w:rsid w:val="00AE5D72"/>
    <w:rsid w:val="00AE674C"/>
    <w:rsid w:val="00AE70D0"/>
    <w:rsid w:val="00AE7135"/>
    <w:rsid w:val="00AE7FD5"/>
    <w:rsid w:val="00AF15AD"/>
    <w:rsid w:val="00AF1ED2"/>
    <w:rsid w:val="00AF285B"/>
    <w:rsid w:val="00AF289B"/>
    <w:rsid w:val="00AF29FF"/>
    <w:rsid w:val="00AF4B8E"/>
    <w:rsid w:val="00AF6BB7"/>
    <w:rsid w:val="00B00C3D"/>
    <w:rsid w:val="00B00E7B"/>
    <w:rsid w:val="00B00EC4"/>
    <w:rsid w:val="00B0109F"/>
    <w:rsid w:val="00B01A45"/>
    <w:rsid w:val="00B01D05"/>
    <w:rsid w:val="00B034FF"/>
    <w:rsid w:val="00B03F6D"/>
    <w:rsid w:val="00B04380"/>
    <w:rsid w:val="00B04631"/>
    <w:rsid w:val="00B04B6D"/>
    <w:rsid w:val="00B053EF"/>
    <w:rsid w:val="00B065C4"/>
    <w:rsid w:val="00B11BD7"/>
    <w:rsid w:val="00B12784"/>
    <w:rsid w:val="00B144A0"/>
    <w:rsid w:val="00B1518B"/>
    <w:rsid w:val="00B15DF4"/>
    <w:rsid w:val="00B16453"/>
    <w:rsid w:val="00B22DB8"/>
    <w:rsid w:val="00B238DC"/>
    <w:rsid w:val="00B24151"/>
    <w:rsid w:val="00B2543A"/>
    <w:rsid w:val="00B25C5D"/>
    <w:rsid w:val="00B309F3"/>
    <w:rsid w:val="00B310DE"/>
    <w:rsid w:val="00B31A4A"/>
    <w:rsid w:val="00B3213B"/>
    <w:rsid w:val="00B32249"/>
    <w:rsid w:val="00B32312"/>
    <w:rsid w:val="00B33415"/>
    <w:rsid w:val="00B338EA"/>
    <w:rsid w:val="00B33E34"/>
    <w:rsid w:val="00B340A5"/>
    <w:rsid w:val="00B34F90"/>
    <w:rsid w:val="00B3566D"/>
    <w:rsid w:val="00B365AA"/>
    <w:rsid w:val="00B438ED"/>
    <w:rsid w:val="00B461B3"/>
    <w:rsid w:val="00B46D5D"/>
    <w:rsid w:val="00B502E9"/>
    <w:rsid w:val="00B5042C"/>
    <w:rsid w:val="00B5355B"/>
    <w:rsid w:val="00B56A33"/>
    <w:rsid w:val="00B571CA"/>
    <w:rsid w:val="00B60FB7"/>
    <w:rsid w:val="00B61465"/>
    <w:rsid w:val="00B6169D"/>
    <w:rsid w:val="00B61CE2"/>
    <w:rsid w:val="00B61E01"/>
    <w:rsid w:val="00B6273B"/>
    <w:rsid w:val="00B6292D"/>
    <w:rsid w:val="00B62AC3"/>
    <w:rsid w:val="00B65154"/>
    <w:rsid w:val="00B71029"/>
    <w:rsid w:val="00B716ED"/>
    <w:rsid w:val="00B73162"/>
    <w:rsid w:val="00B73D55"/>
    <w:rsid w:val="00B76EB6"/>
    <w:rsid w:val="00B77C6F"/>
    <w:rsid w:val="00B81FDF"/>
    <w:rsid w:val="00B86202"/>
    <w:rsid w:val="00B867BD"/>
    <w:rsid w:val="00B87755"/>
    <w:rsid w:val="00B87EE0"/>
    <w:rsid w:val="00B92260"/>
    <w:rsid w:val="00B92522"/>
    <w:rsid w:val="00B92A6E"/>
    <w:rsid w:val="00B92CD3"/>
    <w:rsid w:val="00B92D24"/>
    <w:rsid w:val="00B936EA"/>
    <w:rsid w:val="00B93C60"/>
    <w:rsid w:val="00B97E2E"/>
    <w:rsid w:val="00B97E4A"/>
    <w:rsid w:val="00BA0383"/>
    <w:rsid w:val="00BA13EF"/>
    <w:rsid w:val="00BA3176"/>
    <w:rsid w:val="00BA385B"/>
    <w:rsid w:val="00BB317A"/>
    <w:rsid w:val="00BB40CD"/>
    <w:rsid w:val="00BC03E9"/>
    <w:rsid w:val="00BC052A"/>
    <w:rsid w:val="00BC179F"/>
    <w:rsid w:val="00BC1C5B"/>
    <w:rsid w:val="00BC358C"/>
    <w:rsid w:val="00BC411C"/>
    <w:rsid w:val="00BC420E"/>
    <w:rsid w:val="00BC70DD"/>
    <w:rsid w:val="00BC7F9A"/>
    <w:rsid w:val="00BD2875"/>
    <w:rsid w:val="00BD36A1"/>
    <w:rsid w:val="00BD3761"/>
    <w:rsid w:val="00BD3D56"/>
    <w:rsid w:val="00BD4588"/>
    <w:rsid w:val="00BD55D1"/>
    <w:rsid w:val="00BE01D3"/>
    <w:rsid w:val="00BE026C"/>
    <w:rsid w:val="00BE0479"/>
    <w:rsid w:val="00BE1CB1"/>
    <w:rsid w:val="00BE6DC4"/>
    <w:rsid w:val="00BE76C2"/>
    <w:rsid w:val="00BE78A6"/>
    <w:rsid w:val="00BF1C05"/>
    <w:rsid w:val="00BF3FDF"/>
    <w:rsid w:val="00BF4770"/>
    <w:rsid w:val="00BF6C39"/>
    <w:rsid w:val="00BF7219"/>
    <w:rsid w:val="00C01EC8"/>
    <w:rsid w:val="00C0269B"/>
    <w:rsid w:val="00C03DC5"/>
    <w:rsid w:val="00C06E72"/>
    <w:rsid w:val="00C10285"/>
    <w:rsid w:val="00C112A4"/>
    <w:rsid w:val="00C16A21"/>
    <w:rsid w:val="00C17012"/>
    <w:rsid w:val="00C170C4"/>
    <w:rsid w:val="00C2155F"/>
    <w:rsid w:val="00C217BD"/>
    <w:rsid w:val="00C21B1E"/>
    <w:rsid w:val="00C24FBF"/>
    <w:rsid w:val="00C25751"/>
    <w:rsid w:val="00C26F00"/>
    <w:rsid w:val="00C3108C"/>
    <w:rsid w:val="00C33214"/>
    <w:rsid w:val="00C35813"/>
    <w:rsid w:val="00C361B4"/>
    <w:rsid w:val="00C36C27"/>
    <w:rsid w:val="00C37985"/>
    <w:rsid w:val="00C41D86"/>
    <w:rsid w:val="00C430D0"/>
    <w:rsid w:val="00C45B6C"/>
    <w:rsid w:val="00C525CA"/>
    <w:rsid w:val="00C56166"/>
    <w:rsid w:val="00C62350"/>
    <w:rsid w:val="00C62386"/>
    <w:rsid w:val="00C62C9B"/>
    <w:rsid w:val="00C62F52"/>
    <w:rsid w:val="00C64BF9"/>
    <w:rsid w:val="00C70128"/>
    <w:rsid w:val="00C70990"/>
    <w:rsid w:val="00C71246"/>
    <w:rsid w:val="00C71AF6"/>
    <w:rsid w:val="00C72C43"/>
    <w:rsid w:val="00C72F99"/>
    <w:rsid w:val="00C73988"/>
    <w:rsid w:val="00C7417B"/>
    <w:rsid w:val="00C75353"/>
    <w:rsid w:val="00C76BE7"/>
    <w:rsid w:val="00C778C3"/>
    <w:rsid w:val="00C81210"/>
    <w:rsid w:val="00C81904"/>
    <w:rsid w:val="00C81C69"/>
    <w:rsid w:val="00C838C9"/>
    <w:rsid w:val="00C83A9C"/>
    <w:rsid w:val="00C85C86"/>
    <w:rsid w:val="00C86518"/>
    <w:rsid w:val="00C9071B"/>
    <w:rsid w:val="00C91B48"/>
    <w:rsid w:val="00C91EC4"/>
    <w:rsid w:val="00C92E3A"/>
    <w:rsid w:val="00C956A6"/>
    <w:rsid w:val="00C973D9"/>
    <w:rsid w:val="00C97AA6"/>
    <w:rsid w:val="00CA0B01"/>
    <w:rsid w:val="00CA0FA3"/>
    <w:rsid w:val="00CA2A70"/>
    <w:rsid w:val="00CA2E2B"/>
    <w:rsid w:val="00CA3419"/>
    <w:rsid w:val="00CA352E"/>
    <w:rsid w:val="00CA35EF"/>
    <w:rsid w:val="00CA3C27"/>
    <w:rsid w:val="00CA65A3"/>
    <w:rsid w:val="00CA7216"/>
    <w:rsid w:val="00CA7293"/>
    <w:rsid w:val="00CA7B6A"/>
    <w:rsid w:val="00CB10EB"/>
    <w:rsid w:val="00CB1627"/>
    <w:rsid w:val="00CB1BE6"/>
    <w:rsid w:val="00CB4AC5"/>
    <w:rsid w:val="00CB7572"/>
    <w:rsid w:val="00CB7BAF"/>
    <w:rsid w:val="00CB7D25"/>
    <w:rsid w:val="00CC085C"/>
    <w:rsid w:val="00CC2926"/>
    <w:rsid w:val="00CC2D40"/>
    <w:rsid w:val="00CC51E9"/>
    <w:rsid w:val="00CC6698"/>
    <w:rsid w:val="00CC6D6F"/>
    <w:rsid w:val="00CD0574"/>
    <w:rsid w:val="00CD1729"/>
    <w:rsid w:val="00CD2B3E"/>
    <w:rsid w:val="00CD3DEC"/>
    <w:rsid w:val="00CD3F5E"/>
    <w:rsid w:val="00CD490C"/>
    <w:rsid w:val="00CD58CC"/>
    <w:rsid w:val="00CD5B98"/>
    <w:rsid w:val="00CD660A"/>
    <w:rsid w:val="00CE0BCD"/>
    <w:rsid w:val="00CE0CFF"/>
    <w:rsid w:val="00CE1157"/>
    <w:rsid w:val="00CE11FE"/>
    <w:rsid w:val="00CE3146"/>
    <w:rsid w:val="00CE7C05"/>
    <w:rsid w:val="00CE7D5E"/>
    <w:rsid w:val="00CF0023"/>
    <w:rsid w:val="00CF0C7B"/>
    <w:rsid w:val="00CF283E"/>
    <w:rsid w:val="00CF3E2C"/>
    <w:rsid w:val="00CF42E1"/>
    <w:rsid w:val="00CF433B"/>
    <w:rsid w:val="00CF471B"/>
    <w:rsid w:val="00CF670F"/>
    <w:rsid w:val="00CF773C"/>
    <w:rsid w:val="00CF7905"/>
    <w:rsid w:val="00D004A7"/>
    <w:rsid w:val="00D012EA"/>
    <w:rsid w:val="00D03125"/>
    <w:rsid w:val="00D04149"/>
    <w:rsid w:val="00D059EB"/>
    <w:rsid w:val="00D05AD9"/>
    <w:rsid w:val="00D0676E"/>
    <w:rsid w:val="00D067C7"/>
    <w:rsid w:val="00D06FE0"/>
    <w:rsid w:val="00D07807"/>
    <w:rsid w:val="00D10CAC"/>
    <w:rsid w:val="00D10ED8"/>
    <w:rsid w:val="00D1155D"/>
    <w:rsid w:val="00D117D0"/>
    <w:rsid w:val="00D120B5"/>
    <w:rsid w:val="00D13B9D"/>
    <w:rsid w:val="00D16149"/>
    <w:rsid w:val="00D167CA"/>
    <w:rsid w:val="00D170AF"/>
    <w:rsid w:val="00D1735B"/>
    <w:rsid w:val="00D17FC6"/>
    <w:rsid w:val="00D20A5E"/>
    <w:rsid w:val="00D210E4"/>
    <w:rsid w:val="00D229BF"/>
    <w:rsid w:val="00D22D8A"/>
    <w:rsid w:val="00D23F42"/>
    <w:rsid w:val="00D31346"/>
    <w:rsid w:val="00D32736"/>
    <w:rsid w:val="00D338CA"/>
    <w:rsid w:val="00D33C54"/>
    <w:rsid w:val="00D36CB5"/>
    <w:rsid w:val="00D37B31"/>
    <w:rsid w:val="00D40533"/>
    <w:rsid w:val="00D41D51"/>
    <w:rsid w:val="00D43E2F"/>
    <w:rsid w:val="00D46B0D"/>
    <w:rsid w:val="00D475BD"/>
    <w:rsid w:val="00D47810"/>
    <w:rsid w:val="00D507DE"/>
    <w:rsid w:val="00D51C34"/>
    <w:rsid w:val="00D522AD"/>
    <w:rsid w:val="00D524AF"/>
    <w:rsid w:val="00D53D6A"/>
    <w:rsid w:val="00D55192"/>
    <w:rsid w:val="00D551B6"/>
    <w:rsid w:val="00D55665"/>
    <w:rsid w:val="00D55BED"/>
    <w:rsid w:val="00D55F85"/>
    <w:rsid w:val="00D5729A"/>
    <w:rsid w:val="00D6186D"/>
    <w:rsid w:val="00D638EC"/>
    <w:rsid w:val="00D648E7"/>
    <w:rsid w:val="00D64B1F"/>
    <w:rsid w:val="00D64E82"/>
    <w:rsid w:val="00D659B1"/>
    <w:rsid w:val="00D67299"/>
    <w:rsid w:val="00D70C34"/>
    <w:rsid w:val="00D7165A"/>
    <w:rsid w:val="00D72624"/>
    <w:rsid w:val="00D72742"/>
    <w:rsid w:val="00D72889"/>
    <w:rsid w:val="00D72CDC"/>
    <w:rsid w:val="00D733BC"/>
    <w:rsid w:val="00D73EAB"/>
    <w:rsid w:val="00D75F96"/>
    <w:rsid w:val="00D76D4C"/>
    <w:rsid w:val="00D77A13"/>
    <w:rsid w:val="00D802B7"/>
    <w:rsid w:val="00D82899"/>
    <w:rsid w:val="00D82D7A"/>
    <w:rsid w:val="00D844B3"/>
    <w:rsid w:val="00D87B58"/>
    <w:rsid w:val="00D91DAF"/>
    <w:rsid w:val="00D92AF6"/>
    <w:rsid w:val="00D949F4"/>
    <w:rsid w:val="00D94D85"/>
    <w:rsid w:val="00D95215"/>
    <w:rsid w:val="00D9611B"/>
    <w:rsid w:val="00D96C2B"/>
    <w:rsid w:val="00DA1407"/>
    <w:rsid w:val="00DA282A"/>
    <w:rsid w:val="00DA4738"/>
    <w:rsid w:val="00DA4FF1"/>
    <w:rsid w:val="00DA67E1"/>
    <w:rsid w:val="00DB21E9"/>
    <w:rsid w:val="00DB2385"/>
    <w:rsid w:val="00DB4228"/>
    <w:rsid w:val="00DB4D05"/>
    <w:rsid w:val="00DB6296"/>
    <w:rsid w:val="00DB72C9"/>
    <w:rsid w:val="00DB77F5"/>
    <w:rsid w:val="00DC34B9"/>
    <w:rsid w:val="00DC3F0A"/>
    <w:rsid w:val="00DC6FDE"/>
    <w:rsid w:val="00DC7057"/>
    <w:rsid w:val="00DD0E65"/>
    <w:rsid w:val="00DD104A"/>
    <w:rsid w:val="00DD1062"/>
    <w:rsid w:val="00DD29F1"/>
    <w:rsid w:val="00DD49EE"/>
    <w:rsid w:val="00DD4BFC"/>
    <w:rsid w:val="00DD525A"/>
    <w:rsid w:val="00DD560C"/>
    <w:rsid w:val="00DD5962"/>
    <w:rsid w:val="00DE0F35"/>
    <w:rsid w:val="00DE1F82"/>
    <w:rsid w:val="00DE2739"/>
    <w:rsid w:val="00DE57FE"/>
    <w:rsid w:val="00DE609F"/>
    <w:rsid w:val="00DF188F"/>
    <w:rsid w:val="00DF1D7B"/>
    <w:rsid w:val="00DF2790"/>
    <w:rsid w:val="00DF3665"/>
    <w:rsid w:val="00DF4120"/>
    <w:rsid w:val="00DF5669"/>
    <w:rsid w:val="00DF5A2D"/>
    <w:rsid w:val="00DF6584"/>
    <w:rsid w:val="00E001B0"/>
    <w:rsid w:val="00E00F99"/>
    <w:rsid w:val="00E01707"/>
    <w:rsid w:val="00E01C81"/>
    <w:rsid w:val="00E028EB"/>
    <w:rsid w:val="00E0290A"/>
    <w:rsid w:val="00E02DFA"/>
    <w:rsid w:val="00E03128"/>
    <w:rsid w:val="00E03558"/>
    <w:rsid w:val="00E038F3"/>
    <w:rsid w:val="00E03BE6"/>
    <w:rsid w:val="00E03DCE"/>
    <w:rsid w:val="00E04BE5"/>
    <w:rsid w:val="00E04E16"/>
    <w:rsid w:val="00E05D8F"/>
    <w:rsid w:val="00E06821"/>
    <w:rsid w:val="00E06AA9"/>
    <w:rsid w:val="00E075EA"/>
    <w:rsid w:val="00E11DFB"/>
    <w:rsid w:val="00E11ED6"/>
    <w:rsid w:val="00E1411E"/>
    <w:rsid w:val="00E17F45"/>
    <w:rsid w:val="00E20ED5"/>
    <w:rsid w:val="00E26190"/>
    <w:rsid w:val="00E266E2"/>
    <w:rsid w:val="00E271BB"/>
    <w:rsid w:val="00E30AE3"/>
    <w:rsid w:val="00E31CE8"/>
    <w:rsid w:val="00E32A70"/>
    <w:rsid w:val="00E34BE3"/>
    <w:rsid w:val="00E36A70"/>
    <w:rsid w:val="00E37AF9"/>
    <w:rsid w:val="00E44CDD"/>
    <w:rsid w:val="00E45DE5"/>
    <w:rsid w:val="00E47196"/>
    <w:rsid w:val="00E51FAF"/>
    <w:rsid w:val="00E53485"/>
    <w:rsid w:val="00E5393B"/>
    <w:rsid w:val="00E54B48"/>
    <w:rsid w:val="00E576B5"/>
    <w:rsid w:val="00E60C83"/>
    <w:rsid w:val="00E60C8A"/>
    <w:rsid w:val="00E62A1E"/>
    <w:rsid w:val="00E6318C"/>
    <w:rsid w:val="00E64CFC"/>
    <w:rsid w:val="00E660D5"/>
    <w:rsid w:val="00E66DCE"/>
    <w:rsid w:val="00E7041D"/>
    <w:rsid w:val="00E70C2B"/>
    <w:rsid w:val="00E70D9A"/>
    <w:rsid w:val="00E72949"/>
    <w:rsid w:val="00E73E86"/>
    <w:rsid w:val="00E75DE8"/>
    <w:rsid w:val="00E8009A"/>
    <w:rsid w:val="00E81397"/>
    <w:rsid w:val="00E844C5"/>
    <w:rsid w:val="00E84573"/>
    <w:rsid w:val="00E84BDF"/>
    <w:rsid w:val="00E90487"/>
    <w:rsid w:val="00E90AC9"/>
    <w:rsid w:val="00E94A41"/>
    <w:rsid w:val="00E96D34"/>
    <w:rsid w:val="00E972AC"/>
    <w:rsid w:val="00EA08E9"/>
    <w:rsid w:val="00EA1A70"/>
    <w:rsid w:val="00EA21C5"/>
    <w:rsid w:val="00EA3B73"/>
    <w:rsid w:val="00EA61B9"/>
    <w:rsid w:val="00EA787A"/>
    <w:rsid w:val="00EA7B7E"/>
    <w:rsid w:val="00EB07AF"/>
    <w:rsid w:val="00EB11B0"/>
    <w:rsid w:val="00EB261D"/>
    <w:rsid w:val="00EB3EAB"/>
    <w:rsid w:val="00EB560F"/>
    <w:rsid w:val="00EB5F18"/>
    <w:rsid w:val="00EB695B"/>
    <w:rsid w:val="00EB7494"/>
    <w:rsid w:val="00EB7E22"/>
    <w:rsid w:val="00EC3FB3"/>
    <w:rsid w:val="00EC4464"/>
    <w:rsid w:val="00EC4BCF"/>
    <w:rsid w:val="00EC4DA4"/>
    <w:rsid w:val="00EC4DD9"/>
    <w:rsid w:val="00ED008C"/>
    <w:rsid w:val="00ED0AAF"/>
    <w:rsid w:val="00ED1B07"/>
    <w:rsid w:val="00ED2F9F"/>
    <w:rsid w:val="00ED6EAE"/>
    <w:rsid w:val="00EE01C2"/>
    <w:rsid w:val="00EE0CB0"/>
    <w:rsid w:val="00EE1241"/>
    <w:rsid w:val="00EE3C79"/>
    <w:rsid w:val="00EE4BFA"/>
    <w:rsid w:val="00EE5AA2"/>
    <w:rsid w:val="00EE645D"/>
    <w:rsid w:val="00EE7F30"/>
    <w:rsid w:val="00EF05EE"/>
    <w:rsid w:val="00EF2C35"/>
    <w:rsid w:val="00EF3077"/>
    <w:rsid w:val="00EF3DF4"/>
    <w:rsid w:val="00EF47C4"/>
    <w:rsid w:val="00EF55B3"/>
    <w:rsid w:val="00EF5C85"/>
    <w:rsid w:val="00EF60F9"/>
    <w:rsid w:val="00EF741F"/>
    <w:rsid w:val="00EF7F0A"/>
    <w:rsid w:val="00F00619"/>
    <w:rsid w:val="00F018C8"/>
    <w:rsid w:val="00F06458"/>
    <w:rsid w:val="00F06EA7"/>
    <w:rsid w:val="00F06FE0"/>
    <w:rsid w:val="00F1013E"/>
    <w:rsid w:val="00F1109F"/>
    <w:rsid w:val="00F11271"/>
    <w:rsid w:val="00F12DAB"/>
    <w:rsid w:val="00F151DE"/>
    <w:rsid w:val="00F156E6"/>
    <w:rsid w:val="00F15723"/>
    <w:rsid w:val="00F16BEF"/>
    <w:rsid w:val="00F16C0E"/>
    <w:rsid w:val="00F16F56"/>
    <w:rsid w:val="00F1768A"/>
    <w:rsid w:val="00F21220"/>
    <w:rsid w:val="00F2517F"/>
    <w:rsid w:val="00F25527"/>
    <w:rsid w:val="00F2556A"/>
    <w:rsid w:val="00F25924"/>
    <w:rsid w:val="00F26150"/>
    <w:rsid w:val="00F26AE4"/>
    <w:rsid w:val="00F30E27"/>
    <w:rsid w:val="00F36DDA"/>
    <w:rsid w:val="00F4077F"/>
    <w:rsid w:val="00F4267F"/>
    <w:rsid w:val="00F4368E"/>
    <w:rsid w:val="00F44748"/>
    <w:rsid w:val="00F452C5"/>
    <w:rsid w:val="00F46B10"/>
    <w:rsid w:val="00F506C9"/>
    <w:rsid w:val="00F51B57"/>
    <w:rsid w:val="00F52720"/>
    <w:rsid w:val="00F52898"/>
    <w:rsid w:val="00F5317F"/>
    <w:rsid w:val="00F538B3"/>
    <w:rsid w:val="00F54D01"/>
    <w:rsid w:val="00F5527C"/>
    <w:rsid w:val="00F61752"/>
    <w:rsid w:val="00F61AFE"/>
    <w:rsid w:val="00F61D80"/>
    <w:rsid w:val="00F624DE"/>
    <w:rsid w:val="00F62DA4"/>
    <w:rsid w:val="00F63444"/>
    <w:rsid w:val="00F64620"/>
    <w:rsid w:val="00F64857"/>
    <w:rsid w:val="00F64FE1"/>
    <w:rsid w:val="00F65BAF"/>
    <w:rsid w:val="00F66A3F"/>
    <w:rsid w:val="00F66C09"/>
    <w:rsid w:val="00F70D6F"/>
    <w:rsid w:val="00F7193B"/>
    <w:rsid w:val="00F721FE"/>
    <w:rsid w:val="00F726CB"/>
    <w:rsid w:val="00F74051"/>
    <w:rsid w:val="00F742F1"/>
    <w:rsid w:val="00F74CCB"/>
    <w:rsid w:val="00F74E9A"/>
    <w:rsid w:val="00F760EA"/>
    <w:rsid w:val="00F76EEE"/>
    <w:rsid w:val="00F77282"/>
    <w:rsid w:val="00F81A20"/>
    <w:rsid w:val="00F81D35"/>
    <w:rsid w:val="00F8290C"/>
    <w:rsid w:val="00F82F00"/>
    <w:rsid w:val="00F832BE"/>
    <w:rsid w:val="00F83B39"/>
    <w:rsid w:val="00F84E33"/>
    <w:rsid w:val="00F876AB"/>
    <w:rsid w:val="00F87735"/>
    <w:rsid w:val="00F920D6"/>
    <w:rsid w:val="00F94353"/>
    <w:rsid w:val="00F96219"/>
    <w:rsid w:val="00FA02AC"/>
    <w:rsid w:val="00FA4EED"/>
    <w:rsid w:val="00FA52A8"/>
    <w:rsid w:val="00FA548C"/>
    <w:rsid w:val="00FA5CC4"/>
    <w:rsid w:val="00FB0642"/>
    <w:rsid w:val="00FB168A"/>
    <w:rsid w:val="00FB292F"/>
    <w:rsid w:val="00FB3803"/>
    <w:rsid w:val="00FB3BED"/>
    <w:rsid w:val="00FB42A9"/>
    <w:rsid w:val="00FB5A02"/>
    <w:rsid w:val="00FB604D"/>
    <w:rsid w:val="00FB7C28"/>
    <w:rsid w:val="00FC0EB0"/>
    <w:rsid w:val="00FC239D"/>
    <w:rsid w:val="00FC4834"/>
    <w:rsid w:val="00FC4B06"/>
    <w:rsid w:val="00FC4B39"/>
    <w:rsid w:val="00FC5FDA"/>
    <w:rsid w:val="00FD050D"/>
    <w:rsid w:val="00FD0D3D"/>
    <w:rsid w:val="00FD2B76"/>
    <w:rsid w:val="00FD4266"/>
    <w:rsid w:val="00FD5BD9"/>
    <w:rsid w:val="00FE2DDF"/>
    <w:rsid w:val="00FE3002"/>
    <w:rsid w:val="00FE35E9"/>
    <w:rsid w:val="00FE4ED0"/>
    <w:rsid w:val="00FE56AB"/>
    <w:rsid w:val="00FE63A7"/>
    <w:rsid w:val="00FF0E5B"/>
    <w:rsid w:val="00FF38E7"/>
    <w:rsid w:val="00FF4598"/>
    <w:rsid w:val="00FF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1BB"/>
    <w:pPr>
      <w:spacing w:after="200" w:line="276" w:lineRule="auto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60E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108</Words>
  <Characters>622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вищий навчальний заклад</dc:title>
  <dc:subject/>
  <dc:creator>Zaoshka</dc:creator>
  <cp:keywords/>
  <dc:description/>
  <cp:lastModifiedBy>admin</cp:lastModifiedBy>
  <cp:revision>2</cp:revision>
  <cp:lastPrinted>2014-09-03T08:11:00Z</cp:lastPrinted>
  <dcterms:created xsi:type="dcterms:W3CDTF">2014-11-13T13:18:00Z</dcterms:created>
  <dcterms:modified xsi:type="dcterms:W3CDTF">2014-11-13T13:18:00Z</dcterms:modified>
</cp:coreProperties>
</file>