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063" w:rsidRPr="002806C0" w:rsidRDefault="00E05063" w:rsidP="0045134D">
      <w:pPr>
        <w:pStyle w:val="NormalWeb"/>
        <w:jc w:val="center"/>
        <w:rPr>
          <w:sz w:val="28"/>
          <w:szCs w:val="28"/>
        </w:rPr>
      </w:pPr>
      <w:r w:rsidRPr="002806C0">
        <w:rPr>
          <w:sz w:val="28"/>
          <w:szCs w:val="28"/>
        </w:rPr>
        <w:t>Міністерство освіти і науки України</w:t>
      </w:r>
    </w:p>
    <w:p w:rsidR="00E05063" w:rsidRPr="002806C0" w:rsidRDefault="00E05063" w:rsidP="0045134D">
      <w:pPr>
        <w:pStyle w:val="NormalWeb"/>
        <w:jc w:val="center"/>
        <w:rPr>
          <w:sz w:val="28"/>
          <w:szCs w:val="28"/>
        </w:rPr>
      </w:pPr>
      <w:r w:rsidRPr="002806C0">
        <w:rPr>
          <w:sz w:val="28"/>
          <w:szCs w:val="28"/>
        </w:rPr>
        <w:t>ДВНЗ «Прикарпатський національний університет імені Василя Стефаника»</w:t>
      </w:r>
    </w:p>
    <w:p w:rsidR="00E05063" w:rsidRPr="002806C0" w:rsidRDefault="00E05063" w:rsidP="0045134D">
      <w:pPr>
        <w:pStyle w:val="NormalWeb"/>
        <w:jc w:val="center"/>
        <w:rPr>
          <w:sz w:val="28"/>
          <w:szCs w:val="28"/>
        </w:rPr>
      </w:pPr>
      <w:r w:rsidRPr="002806C0">
        <w:rPr>
          <w:sz w:val="28"/>
          <w:szCs w:val="28"/>
        </w:rPr>
        <w:t>кафедра української літератури</w:t>
      </w:r>
    </w:p>
    <w:p w:rsidR="00E05063" w:rsidRPr="002806C0" w:rsidRDefault="00E05063" w:rsidP="0045134D">
      <w:pPr>
        <w:pStyle w:val="NormalWeb"/>
        <w:jc w:val="center"/>
        <w:rPr>
          <w:sz w:val="28"/>
          <w:szCs w:val="28"/>
        </w:rPr>
      </w:pPr>
      <w:r w:rsidRPr="002806C0">
        <w:rPr>
          <w:sz w:val="28"/>
          <w:szCs w:val="28"/>
        </w:rPr>
        <w:t xml:space="preserve">Запрошує </w:t>
      </w:r>
      <w:r>
        <w:rPr>
          <w:sz w:val="28"/>
          <w:szCs w:val="28"/>
        </w:rPr>
        <w:t xml:space="preserve">науковців </w:t>
      </w:r>
      <w:r w:rsidRPr="002806C0">
        <w:rPr>
          <w:sz w:val="28"/>
          <w:szCs w:val="28"/>
        </w:rPr>
        <w:t xml:space="preserve">до публікації матеріалів у </w:t>
      </w:r>
    </w:p>
    <w:p w:rsidR="00E05063" w:rsidRPr="002806C0" w:rsidRDefault="00E05063" w:rsidP="0045134D">
      <w:pPr>
        <w:pStyle w:val="NormalWeb"/>
        <w:jc w:val="center"/>
        <w:rPr>
          <w:sz w:val="28"/>
          <w:szCs w:val="28"/>
        </w:rPr>
      </w:pPr>
      <w:r w:rsidRPr="002806C0">
        <w:rPr>
          <w:sz w:val="28"/>
          <w:szCs w:val="28"/>
        </w:rPr>
        <w:t>збірнику, присвяченому</w:t>
      </w:r>
    </w:p>
    <w:p w:rsidR="00E05063" w:rsidRPr="002806C0" w:rsidRDefault="00E05063" w:rsidP="0045134D">
      <w:pPr>
        <w:pStyle w:val="NormalWeb"/>
        <w:jc w:val="center"/>
        <w:rPr>
          <w:sz w:val="28"/>
          <w:szCs w:val="28"/>
        </w:rPr>
      </w:pPr>
      <w:r w:rsidRPr="002806C0">
        <w:rPr>
          <w:sz w:val="28"/>
          <w:szCs w:val="28"/>
        </w:rPr>
        <w:t xml:space="preserve">пам'яті </w:t>
      </w:r>
      <w:r>
        <w:rPr>
          <w:sz w:val="28"/>
          <w:szCs w:val="28"/>
        </w:rPr>
        <w:t xml:space="preserve">професора </w:t>
      </w:r>
      <w:r w:rsidRPr="002806C0">
        <w:rPr>
          <w:sz w:val="28"/>
          <w:szCs w:val="28"/>
        </w:rPr>
        <w:t>Любові Миколаївни Кіліченко</w:t>
      </w:r>
      <w:r>
        <w:rPr>
          <w:sz w:val="28"/>
          <w:szCs w:val="28"/>
        </w:rPr>
        <w:t xml:space="preserve"> </w:t>
      </w:r>
    </w:p>
    <w:p w:rsidR="00E05063" w:rsidRDefault="00E05063" w:rsidP="00D607CE">
      <w:pPr>
        <w:pStyle w:val="NormalWeb"/>
        <w:ind w:firstLine="567"/>
        <w:jc w:val="both"/>
        <w:rPr>
          <w:sz w:val="28"/>
          <w:szCs w:val="28"/>
        </w:rPr>
      </w:pPr>
      <w:r w:rsidRPr="002806C0">
        <w:rPr>
          <w:sz w:val="28"/>
          <w:szCs w:val="28"/>
        </w:rPr>
        <w:t xml:space="preserve">Проект  започаткований з метою продовження та </w:t>
      </w:r>
      <w:r>
        <w:rPr>
          <w:sz w:val="28"/>
          <w:szCs w:val="28"/>
        </w:rPr>
        <w:t xml:space="preserve">розгортання наукових ідей Л. М. Кіліченко – </w:t>
      </w:r>
      <w:r w:rsidRPr="002806C0">
        <w:rPr>
          <w:sz w:val="28"/>
          <w:szCs w:val="28"/>
        </w:rPr>
        <w:t xml:space="preserve"> </w:t>
      </w:r>
      <w:r w:rsidRPr="00027527">
        <w:rPr>
          <w:sz w:val="28"/>
          <w:szCs w:val="28"/>
        </w:rPr>
        <w:t xml:space="preserve">літературознавця, </w:t>
      </w:r>
      <w:r>
        <w:rPr>
          <w:sz w:val="28"/>
          <w:szCs w:val="28"/>
        </w:rPr>
        <w:t>професора</w:t>
      </w:r>
      <w:r w:rsidRPr="00027527">
        <w:rPr>
          <w:sz w:val="28"/>
          <w:szCs w:val="28"/>
        </w:rPr>
        <w:t>, завідувача кафедри   української літератури Івано-Франківського п</w:t>
      </w:r>
      <w:r>
        <w:rPr>
          <w:sz w:val="28"/>
          <w:szCs w:val="28"/>
        </w:rPr>
        <w:t xml:space="preserve">едагогічного інституту ім. В.  </w:t>
      </w:r>
      <w:r w:rsidRPr="00027527">
        <w:rPr>
          <w:sz w:val="28"/>
          <w:szCs w:val="28"/>
        </w:rPr>
        <w:t xml:space="preserve">Стефаника (нині </w:t>
      </w:r>
      <w:r>
        <w:rPr>
          <w:sz w:val="28"/>
          <w:szCs w:val="28"/>
        </w:rPr>
        <w:t>–</w:t>
      </w:r>
      <w:r w:rsidRPr="00027527">
        <w:rPr>
          <w:sz w:val="28"/>
          <w:szCs w:val="28"/>
        </w:rPr>
        <w:t xml:space="preserve"> </w:t>
      </w:r>
      <w:r>
        <w:rPr>
          <w:sz w:val="28"/>
          <w:szCs w:val="28"/>
        </w:rPr>
        <w:t>ДВНЗ «</w:t>
      </w:r>
      <w:r w:rsidRPr="00027527">
        <w:rPr>
          <w:sz w:val="28"/>
          <w:szCs w:val="28"/>
        </w:rPr>
        <w:t>Прикарпатський національний університет</w:t>
      </w:r>
      <w:r>
        <w:rPr>
          <w:sz w:val="28"/>
          <w:szCs w:val="28"/>
        </w:rPr>
        <w:t xml:space="preserve"> ім. Василя Стефаника»</w:t>
      </w:r>
      <w:r w:rsidRPr="0002752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E05063" w:rsidRPr="002806C0" w:rsidRDefault="00E05063" w:rsidP="00D607CE">
      <w:pPr>
        <w:pStyle w:val="NormalWeb"/>
        <w:ind w:firstLine="567"/>
        <w:jc w:val="both"/>
        <w:rPr>
          <w:sz w:val="28"/>
          <w:szCs w:val="28"/>
        </w:rPr>
      </w:pPr>
      <w:r w:rsidRPr="002806C0">
        <w:rPr>
          <w:sz w:val="28"/>
          <w:szCs w:val="28"/>
        </w:rPr>
        <w:t>Окрім</w:t>
      </w:r>
      <w:r>
        <w:rPr>
          <w:sz w:val="28"/>
          <w:szCs w:val="28"/>
        </w:rPr>
        <w:t xml:space="preserve"> спогадів,</w:t>
      </w:r>
      <w:r w:rsidRPr="002806C0">
        <w:rPr>
          <w:sz w:val="28"/>
          <w:szCs w:val="28"/>
        </w:rPr>
        <w:t xml:space="preserve"> збірник міститиме праці науковців, присвячені темам, що формували простір наукових зацікавлень</w:t>
      </w:r>
      <w:r w:rsidRPr="000275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професора </w:t>
      </w:r>
      <w:r w:rsidRPr="002806C0">
        <w:rPr>
          <w:sz w:val="28"/>
          <w:szCs w:val="28"/>
        </w:rPr>
        <w:t xml:space="preserve">Л. М. Кіліченко. </w:t>
      </w:r>
    </w:p>
    <w:p w:rsidR="00E05063" w:rsidRPr="002806C0" w:rsidRDefault="00E05063" w:rsidP="002806C0">
      <w:pPr>
        <w:pStyle w:val="NormalWeb"/>
        <w:jc w:val="both"/>
        <w:rPr>
          <w:color w:val="FF0000"/>
          <w:sz w:val="28"/>
          <w:szCs w:val="28"/>
        </w:rPr>
      </w:pPr>
      <w:r w:rsidRPr="002806C0">
        <w:rPr>
          <w:sz w:val="28"/>
          <w:szCs w:val="28"/>
        </w:rPr>
        <w:t xml:space="preserve">        Тематичні вектори запропонованих матеріалів визначені науковими зацікавленнями Л.</w:t>
      </w:r>
      <w:r>
        <w:rPr>
          <w:sz w:val="28"/>
          <w:szCs w:val="28"/>
        </w:rPr>
        <w:t xml:space="preserve"> </w:t>
      </w:r>
      <w:r w:rsidRPr="002806C0">
        <w:rPr>
          <w:sz w:val="28"/>
          <w:szCs w:val="28"/>
        </w:rPr>
        <w:t xml:space="preserve">М. Кіліченко, які охоплювали фольклористику, франкознавство та </w:t>
      </w:r>
      <w:r>
        <w:rPr>
          <w:sz w:val="28"/>
          <w:szCs w:val="28"/>
        </w:rPr>
        <w:t xml:space="preserve">українську </w:t>
      </w:r>
      <w:r w:rsidRPr="002806C0">
        <w:rPr>
          <w:sz w:val="28"/>
          <w:szCs w:val="28"/>
        </w:rPr>
        <w:t xml:space="preserve">дитячу літературу. </w:t>
      </w:r>
    </w:p>
    <w:p w:rsidR="00E05063" w:rsidRPr="00C22A63" w:rsidRDefault="00E05063" w:rsidP="00C22A63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Мате</w:t>
      </w:r>
      <w:r w:rsidRPr="002806C0">
        <w:rPr>
          <w:sz w:val="28"/>
          <w:szCs w:val="28"/>
        </w:rPr>
        <w:t>ріали для публікації у збірнику просимо надсилати до 1 березня 2015 року</w:t>
      </w:r>
      <w:r>
        <w:rPr>
          <w:sz w:val="28"/>
          <w:szCs w:val="28"/>
        </w:rPr>
        <w:t xml:space="preserve"> </w:t>
      </w:r>
      <w:r w:rsidRPr="002806C0">
        <w:rPr>
          <w:sz w:val="28"/>
          <w:szCs w:val="28"/>
        </w:rPr>
        <w:t xml:space="preserve">на адресу кафедри </w:t>
      </w:r>
      <w:r>
        <w:rPr>
          <w:sz w:val="28"/>
          <w:szCs w:val="28"/>
        </w:rPr>
        <w:t xml:space="preserve"> </w:t>
      </w:r>
      <w:hyperlink r:id="rId4" w:history="1">
        <w:r w:rsidRPr="00782A94">
          <w:rPr>
            <w:rStyle w:val="Hyperlink"/>
            <w:sz w:val="28"/>
            <w:szCs w:val="28"/>
          </w:rPr>
          <w:t>kaf.lit@ukr.net</w:t>
        </w:r>
      </w:hyperlink>
      <w:r>
        <w:t xml:space="preserve"> </w:t>
      </w:r>
      <w:r w:rsidRPr="00C22A63">
        <w:rPr>
          <w:sz w:val="28"/>
          <w:szCs w:val="28"/>
        </w:rPr>
        <w:t xml:space="preserve">або </w:t>
      </w:r>
      <w:r>
        <w:rPr>
          <w:sz w:val="28"/>
          <w:szCs w:val="28"/>
        </w:rPr>
        <w:t>кафедра української літератури, ДВНЗ «Прикарпатський національний університет ім. В. Стефаника» вул.</w:t>
      </w:r>
      <w:r w:rsidRPr="00C22A63">
        <w:rPr>
          <w:sz w:val="28"/>
          <w:szCs w:val="28"/>
        </w:rPr>
        <w:t xml:space="preserve">Шевченка, 57, </w:t>
      </w:r>
      <w:r>
        <w:rPr>
          <w:sz w:val="28"/>
          <w:szCs w:val="28"/>
        </w:rPr>
        <w:t>м.</w:t>
      </w:r>
      <w:r w:rsidRPr="00C22A63">
        <w:rPr>
          <w:sz w:val="28"/>
          <w:szCs w:val="28"/>
        </w:rPr>
        <w:t xml:space="preserve">Івано-Франківськ, 76000  </w:t>
      </w:r>
    </w:p>
    <w:p w:rsidR="00E05063" w:rsidRPr="002806C0" w:rsidRDefault="00E05063" w:rsidP="002806C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     В</w:t>
      </w:r>
      <w:r w:rsidRPr="002806C0">
        <w:rPr>
          <w:sz w:val="28"/>
          <w:szCs w:val="28"/>
        </w:rPr>
        <w:t>имоги до публікації</w:t>
      </w:r>
      <w:r>
        <w:rPr>
          <w:sz w:val="28"/>
          <w:szCs w:val="28"/>
        </w:rPr>
        <w:t xml:space="preserve"> статей</w:t>
      </w:r>
      <w:r w:rsidRPr="002806C0">
        <w:rPr>
          <w:sz w:val="28"/>
          <w:szCs w:val="28"/>
        </w:rPr>
        <w:t xml:space="preserve"> додаються. </w:t>
      </w:r>
    </w:p>
    <w:p w:rsidR="00E05063" w:rsidRPr="002806C0" w:rsidRDefault="00E05063" w:rsidP="002806C0">
      <w:pPr>
        <w:pStyle w:val="NormalWeb"/>
        <w:ind w:firstLine="567"/>
        <w:jc w:val="both"/>
        <w:rPr>
          <w:sz w:val="28"/>
          <w:szCs w:val="28"/>
        </w:rPr>
      </w:pPr>
      <w:r w:rsidRPr="002806C0">
        <w:rPr>
          <w:sz w:val="28"/>
          <w:szCs w:val="28"/>
        </w:rPr>
        <w:t xml:space="preserve">21 травня 2014 року </w:t>
      </w:r>
      <w:r>
        <w:rPr>
          <w:sz w:val="28"/>
          <w:szCs w:val="28"/>
        </w:rPr>
        <w:t xml:space="preserve">також </w:t>
      </w:r>
      <w:r w:rsidRPr="002806C0">
        <w:rPr>
          <w:sz w:val="28"/>
          <w:szCs w:val="28"/>
        </w:rPr>
        <w:t>планується Всеукраїнська конференція, присвячена пам'яті професора  Любові Миколаївни Кіліченко</w:t>
      </w:r>
      <w:r>
        <w:rPr>
          <w:sz w:val="28"/>
          <w:szCs w:val="28"/>
        </w:rPr>
        <w:t xml:space="preserve">. Інформаційний лист буде розіслано пізніше. </w:t>
      </w:r>
    </w:p>
    <w:p w:rsidR="00E05063" w:rsidRPr="002806C0" w:rsidRDefault="00E05063" w:rsidP="00F7513D">
      <w:pPr>
        <w:pStyle w:val="NormalWeb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2806C0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 xml:space="preserve">української </w:t>
      </w:r>
      <w:r w:rsidRPr="002806C0">
        <w:rPr>
          <w:sz w:val="28"/>
          <w:szCs w:val="28"/>
        </w:rPr>
        <w:t>літератури запрошує до співпраці!</w:t>
      </w:r>
    </w:p>
    <w:p w:rsidR="00E05063" w:rsidRDefault="00E05063" w:rsidP="00F7513D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05063" w:rsidRDefault="00E05063" w:rsidP="00F7513D">
      <w:pPr>
        <w:pStyle w:val="NormalWeb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2806C0">
        <w:rPr>
          <w:sz w:val="28"/>
          <w:szCs w:val="28"/>
        </w:rPr>
        <w:t>ВИМОГИ ДО СТАТТІ</w:t>
      </w:r>
    </w:p>
    <w:p w:rsidR="00E05063" w:rsidRPr="002806C0" w:rsidRDefault="00E05063" w:rsidP="00F7513D">
      <w:pPr>
        <w:pStyle w:val="NormalWeb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E05063" w:rsidRPr="002806C0" w:rsidRDefault="00E05063" w:rsidP="00F7513D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Обсяг статті – 6</w:t>
      </w:r>
      <w:r w:rsidRPr="002806C0">
        <w:rPr>
          <w:sz w:val="28"/>
          <w:szCs w:val="28"/>
        </w:rPr>
        <w:t xml:space="preserve"> - 12 повних сторінок. </w:t>
      </w:r>
    </w:p>
    <w:p w:rsidR="00E05063" w:rsidRPr="002806C0" w:rsidRDefault="00E05063" w:rsidP="00F7513D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06C0">
        <w:rPr>
          <w:sz w:val="28"/>
          <w:szCs w:val="28"/>
        </w:rPr>
        <w:t xml:space="preserve">Правила оформлення текстових матеріалів для публікування </w:t>
      </w:r>
    </w:p>
    <w:p w:rsidR="00E05063" w:rsidRPr="002806C0" w:rsidRDefault="00E05063" w:rsidP="00F7513D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06C0">
        <w:rPr>
          <w:sz w:val="28"/>
          <w:szCs w:val="28"/>
        </w:rPr>
        <w:t xml:space="preserve">* Файл статті (назва файлу – прізвище автора латиною, напр. Ivanenko) містить відцентровану назву, набрану великими літерами жирним шрифтом (розмір шрифту 12) мовою рукопису; можливі уточнення набирають дрібнішим кеглем також жирним шрифтом; </w:t>
      </w:r>
    </w:p>
    <w:p w:rsidR="00E05063" w:rsidRPr="002806C0" w:rsidRDefault="00E05063" w:rsidP="00F7513D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06C0">
        <w:rPr>
          <w:sz w:val="28"/>
          <w:szCs w:val="28"/>
        </w:rPr>
        <w:t xml:space="preserve">* під цим у центрі прямим світлим шрифтом ім’я (повністю) та прізвище автора; </w:t>
      </w:r>
    </w:p>
    <w:p w:rsidR="00E05063" w:rsidRPr="002806C0" w:rsidRDefault="00E05063" w:rsidP="00F7513D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06C0">
        <w:rPr>
          <w:sz w:val="28"/>
          <w:szCs w:val="28"/>
        </w:rPr>
        <w:t xml:space="preserve">* нижче – назву навчального закладу чи наукової установи. </w:t>
      </w:r>
    </w:p>
    <w:p w:rsidR="00E05063" w:rsidRPr="002806C0" w:rsidRDefault="00E05063" w:rsidP="00F7513D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06C0">
        <w:rPr>
          <w:sz w:val="28"/>
          <w:szCs w:val="28"/>
        </w:rPr>
        <w:t xml:space="preserve">* далі подаються три анотації (не більше 500 знаків кожна) українською, російською та англійською мовами з ключовими словами після кожної анотації. Анотації та ключові слова подаються шрифтом 10 Times New Roman. </w:t>
      </w:r>
    </w:p>
    <w:p w:rsidR="00E05063" w:rsidRPr="002806C0" w:rsidRDefault="00E05063" w:rsidP="00F7513D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06C0">
        <w:rPr>
          <w:sz w:val="28"/>
          <w:szCs w:val="28"/>
        </w:rPr>
        <w:t xml:space="preserve">Вимоги до технічного оформлення статті: </w:t>
      </w:r>
    </w:p>
    <w:p w:rsidR="00E05063" w:rsidRPr="002806C0" w:rsidRDefault="00E05063" w:rsidP="00F7513D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06C0">
        <w:rPr>
          <w:sz w:val="28"/>
          <w:szCs w:val="28"/>
        </w:rPr>
        <w:t xml:space="preserve">* текст друкується через 1,5 інтервали. Шрифт набору Times New Roman Cyr, кегль 12 pt; </w:t>
      </w:r>
    </w:p>
    <w:p w:rsidR="00E05063" w:rsidRPr="002806C0" w:rsidRDefault="00E05063" w:rsidP="00F7513D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06C0">
        <w:rPr>
          <w:sz w:val="28"/>
          <w:szCs w:val="28"/>
        </w:rPr>
        <w:t xml:space="preserve">* всі поля – ліве, праве, нижнє верхнє – 1,5 см; </w:t>
      </w:r>
    </w:p>
    <w:p w:rsidR="00E05063" w:rsidRPr="002806C0" w:rsidRDefault="00E05063" w:rsidP="00F7513D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06C0">
        <w:rPr>
          <w:sz w:val="28"/>
          <w:szCs w:val="28"/>
        </w:rPr>
        <w:t xml:space="preserve">* відступ від абзацу – 5 знаків (1,25 см); </w:t>
      </w:r>
    </w:p>
    <w:p w:rsidR="00E05063" w:rsidRPr="002806C0" w:rsidRDefault="00E05063" w:rsidP="00F7513D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06C0">
        <w:rPr>
          <w:sz w:val="28"/>
          <w:szCs w:val="28"/>
        </w:rPr>
        <w:t xml:space="preserve">* текст набирається без переносів, на всю ширину сторінки; </w:t>
      </w:r>
    </w:p>
    <w:p w:rsidR="00E05063" w:rsidRPr="002806C0" w:rsidRDefault="00E05063" w:rsidP="00F7513D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06C0">
        <w:rPr>
          <w:sz w:val="28"/>
          <w:szCs w:val="28"/>
        </w:rPr>
        <w:t xml:space="preserve">* ключові поняття, цитати – курсивом; </w:t>
      </w:r>
    </w:p>
    <w:p w:rsidR="00E05063" w:rsidRPr="002806C0" w:rsidRDefault="00E05063" w:rsidP="00F7513D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06C0">
        <w:rPr>
          <w:sz w:val="28"/>
          <w:szCs w:val="28"/>
        </w:rPr>
        <w:t xml:space="preserve">* цитати і визначення (дефініції) слів беруться у лапки. Необхідно використовувати прямі лапки (парні – “…”); </w:t>
      </w:r>
    </w:p>
    <w:p w:rsidR="00E05063" w:rsidRPr="002806C0" w:rsidRDefault="00E05063" w:rsidP="00F7513D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06C0">
        <w:rPr>
          <w:sz w:val="28"/>
          <w:szCs w:val="28"/>
        </w:rPr>
        <w:t xml:space="preserve">* пропуски у наведених цитатах потрібно позначати &lt;...&gt;; </w:t>
      </w:r>
    </w:p>
    <w:p w:rsidR="00E05063" w:rsidRPr="002806C0" w:rsidRDefault="00E05063" w:rsidP="00F7513D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06C0">
        <w:rPr>
          <w:sz w:val="28"/>
          <w:szCs w:val="28"/>
        </w:rPr>
        <w:t xml:space="preserve">* підрядкові виноски не допускаються; </w:t>
      </w:r>
    </w:p>
    <w:p w:rsidR="00E05063" w:rsidRPr="002806C0" w:rsidRDefault="00E05063" w:rsidP="00F7513D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06C0">
        <w:rPr>
          <w:sz w:val="28"/>
          <w:szCs w:val="28"/>
        </w:rPr>
        <w:t xml:space="preserve">* потрібно розрізняти символи дефісу (-) та тире (–); </w:t>
      </w:r>
    </w:p>
    <w:p w:rsidR="00E05063" w:rsidRPr="002806C0" w:rsidRDefault="00E05063" w:rsidP="00F7513D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06C0">
        <w:rPr>
          <w:sz w:val="28"/>
          <w:szCs w:val="28"/>
        </w:rPr>
        <w:t xml:space="preserve">Після основного тексту наводиться список використаних джерел, включаючи довідкові, в алфавітному порядку. </w:t>
      </w:r>
    </w:p>
    <w:p w:rsidR="00E05063" w:rsidRPr="002806C0" w:rsidRDefault="00E05063" w:rsidP="00F7513D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06C0">
        <w:rPr>
          <w:sz w:val="28"/>
          <w:szCs w:val="28"/>
        </w:rPr>
        <w:t xml:space="preserve">Назва ЛІТЕРАТУРА набирається жирним шрифтом без відступу від лівого поля. </w:t>
      </w:r>
    </w:p>
    <w:p w:rsidR="00E05063" w:rsidRPr="002806C0" w:rsidRDefault="00E05063" w:rsidP="00F7513D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06C0">
        <w:rPr>
          <w:sz w:val="28"/>
          <w:szCs w:val="28"/>
        </w:rPr>
        <w:t>Бібліографічний опис повинен ві</w:t>
      </w:r>
      <w:r>
        <w:rPr>
          <w:sz w:val="28"/>
          <w:szCs w:val="28"/>
        </w:rPr>
        <w:t>дповідати вимогам ВАК України (</w:t>
      </w:r>
      <w:r w:rsidRPr="002806C0">
        <w:rPr>
          <w:sz w:val="28"/>
          <w:szCs w:val="28"/>
        </w:rPr>
        <w:t xml:space="preserve">„Бюлетень ВАК України”. – №3. – 2008. – С. 9-13). </w:t>
      </w:r>
    </w:p>
    <w:p w:rsidR="00E05063" w:rsidRPr="002806C0" w:rsidRDefault="00E05063" w:rsidP="00C22A63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06C0">
        <w:rPr>
          <w:sz w:val="28"/>
          <w:szCs w:val="28"/>
        </w:rPr>
        <w:t xml:space="preserve">Посилання на використану літературу в тексті статті беруться у квадратні дужки </w:t>
      </w:r>
      <w:r>
        <w:rPr>
          <w:sz w:val="28"/>
          <w:szCs w:val="28"/>
        </w:rPr>
        <w:t>–</w:t>
      </w:r>
      <w:r w:rsidRPr="002806C0">
        <w:rPr>
          <w:sz w:val="28"/>
          <w:szCs w:val="28"/>
        </w:rPr>
        <w:t xml:space="preserve"> [2, с.8 – 12], [10, с.342], [6; 7; 8], де перша цифра – номер джерела у списку літератури, друга – номер сторінки. Номер джерела та номер сторінки розділяються комою з пробілом, номери джерел – крапкою з комою. У реченні крапка ставиться після дужок посилань. </w:t>
      </w:r>
    </w:p>
    <w:p w:rsidR="00E05063" w:rsidRDefault="00E05063" w:rsidP="00F7513D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05063" w:rsidRPr="002806C0" w:rsidRDefault="00E05063" w:rsidP="00F7513D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06C0">
        <w:rPr>
          <w:sz w:val="28"/>
          <w:szCs w:val="28"/>
        </w:rPr>
        <w:t xml:space="preserve">Стаття подається  у двох варіантах: </w:t>
      </w:r>
    </w:p>
    <w:p w:rsidR="00E05063" w:rsidRPr="002806C0" w:rsidRDefault="00E05063" w:rsidP="00F7513D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06C0">
        <w:rPr>
          <w:sz w:val="28"/>
          <w:szCs w:val="28"/>
        </w:rPr>
        <w:t xml:space="preserve">* у вигляді рукопису, вичитаного, відредагованого та роздрукованого на лазерному принтері, сторінки якого пронумеровані олівцем на зворотному боці та підписані автором на звороті кожної сторінки ; </w:t>
      </w:r>
    </w:p>
    <w:p w:rsidR="00E05063" w:rsidRDefault="00E05063" w:rsidP="00F7513D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06C0">
        <w:rPr>
          <w:sz w:val="28"/>
          <w:szCs w:val="28"/>
        </w:rPr>
        <w:t xml:space="preserve">* у електронному варіанті – надсилається на скриньку кафедри </w:t>
      </w:r>
      <w:r>
        <w:rPr>
          <w:sz w:val="28"/>
          <w:szCs w:val="28"/>
        </w:rPr>
        <w:t xml:space="preserve"> </w:t>
      </w:r>
      <w:hyperlink r:id="rId5" w:history="1">
        <w:r w:rsidRPr="00782A94">
          <w:rPr>
            <w:rStyle w:val="Hyperlink"/>
            <w:sz w:val="28"/>
            <w:szCs w:val="28"/>
          </w:rPr>
          <w:t>kaf.lit@ukr.net</w:t>
        </w:r>
      </w:hyperlink>
    </w:p>
    <w:p w:rsidR="00E05063" w:rsidRPr="002806C0" w:rsidRDefault="00E05063" w:rsidP="00F7513D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7513D">
        <w:rPr>
          <w:sz w:val="28"/>
          <w:szCs w:val="28"/>
        </w:rPr>
        <w:t xml:space="preserve"> </w:t>
      </w:r>
      <w:r w:rsidRPr="002806C0">
        <w:rPr>
          <w:sz w:val="28"/>
          <w:szCs w:val="28"/>
        </w:rPr>
        <w:t xml:space="preserve">з відповідною позначкою у темі листа (напр., «Стаття»). У </w:t>
      </w:r>
      <w:r>
        <w:rPr>
          <w:sz w:val="28"/>
          <w:szCs w:val="28"/>
        </w:rPr>
        <w:t>листі</w:t>
      </w:r>
      <w:r w:rsidRPr="002806C0">
        <w:rPr>
          <w:sz w:val="28"/>
          <w:szCs w:val="28"/>
        </w:rPr>
        <w:t xml:space="preserve"> також слід вказати індекс УДК, прізвище автора, та прізвище й ініціали автора латинськими літерами (Ivanenko I.M.) і назву статті англійською мовою. </w:t>
      </w:r>
    </w:p>
    <w:p w:rsidR="00E05063" w:rsidRPr="002806C0" w:rsidRDefault="00E05063" w:rsidP="00F7513D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06C0">
        <w:rPr>
          <w:sz w:val="28"/>
          <w:szCs w:val="28"/>
        </w:rPr>
        <w:t xml:space="preserve">До статті додаються: </w:t>
      </w:r>
    </w:p>
    <w:p w:rsidR="00E05063" w:rsidRDefault="00E05063" w:rsidP="00F7513D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06C0">
        <w:rPr>
          <w:sz w:val="28"/>
          <w:szCs w:val="28"/>
        </w:rPr>
        <w:t xml:space="preserve">- відомості про автора на окремому аркуші </w:t>
      </w:r>
    </w:p>
    <w:p w:rsidR="00E05063" w:rsidRPr="002806C0" w:rsidRDefault="00E05063" w:rsidP="00F751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05063" w:rsidRPr="002806C0" w:rsidSect="00197B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1209"/>
    <w:rsid w:val="0001506C"/>
    <w:rsid w:val="00027527"/>
    <w:rsid w:val="00197B87"/>
    <w:rsid w:val="001C0937"/>
    <w:rsid w:val="002806C0"/>
    <w:rsid w:val="0045134D"/>
    <w:rsid w:val="005E244E"/>
    <w:rsid w:val="00682C8A"/>
    <w:rsid w:val="00705F81"/>
    <w:rsid w:val="00717F38"/>
    <w:rsid w:val="00782A94"/>
    <w:rsid w:val="008545E8"/>
    <w:rsid w:val="00855E64"/>
    <w:rsid w:val="00880A50"/>
    <w:rsid w:val="009219DC"/>
    <w:rsid w:val="00A11209"/>
    <w:rsid w:val="00C22A63"/>
    <w:rsid w:val="00C619E8"/>
    <w:rsid w:val="00CD697B"/>
    <w:rsid w:val="00D226C2"/>
    <w:rsid w:val="00D607CE"/>
    <w:rsid w:val="00E05063"/>
    <w:rsid w:val="00E27584"/>
    <w:rsid w:val="00F20A04"/>
    <w:rsid w:val="00F7513D"/>
    <w:rsid w:val="00F95377"/>
    <w:rsid w:val="00FC5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377"/>
    <w:pPr>
      <w:spacing w:after="200" w:line="276" w:lineRule="auto"/>
    </w:pPr>
    <w:rPr>
      <w:rFonts w:cs="Calibri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5377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95377"/>
    <w:rPr>
      <w:rFonts w:ascii="Cambria" w:hAnsi="Cambria" w:cs="Cambria"/>
      <w:b/>
      <w:bCs/>
      <w:color w:val="365F91"/>
      <w:sz w:val="28"/>
      <w:szCs w:val="28"/>
    </w:rPr>
  </w:style>
  <w:style w:type="character" w:styleId="Strong">
    <w:name w:val="Strong"/>
    <w:basedOn w:val="DefaultParagraphFont"/>
    <w:uiPriority w:val="99"/>
    <w:qFormat/>
    <w:rsid w:val="00F95377"/>
    <w:rPr>
      <w:b/>
      <w:bCs/>
    </w:rPr>
  </w:style>
  <w:style w:type="character" w:styleId="Emphasis">
    <w:name w:val="Emphasis"/>
    <w:basedOn w:val="DefaultParagraphFont"/>
    <w:uiPriority w:val="99"/>
    <w:qFormat/>
    <w:rsid w:val="00F95377"/>
    <w:rPr>
      <w:i/>
      <w:iCs/>
    </w:rPr>
  </w:style>
  <w:style w:type="paragraph" w:styleId="NormalWeb">
    <w:name w:val="Normal (Web)"/>
    <w:basedOn w:val="Normal"/>
    <w:uiPriority w:val="99"/>
    <w:semiHidden/>
    <w:rsid w:val="00A1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rsid w:val="002806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15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f.lit@ukr.net" TargetMode="External"/><Relationship Id="rId4" Type="http://schemas.openxmlformats.org/officeDocument/2006/relationships/hyperlink" Target="mailto:kaf.lit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598</Words>
  <Characters>3411</Characters>
  <Application>Microsoft Office Outlook</Application>
  <DocSecurity>0</DocSecurity>
  <Lines>0</Lines>
  <Paragraphs>0</Paragraphs>
  <ScaleCrop>false</ScaleCrop>
  <Company>PU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Користувач Windows</dc:creator>
  <cp:keywords/>
  <dc:description/>
  <cp:lastModifiedBy>admin</cp:lastModifiedBy>
  <cp:revision>2</cp:revision>
  <cp:lastPrinted>2014-12-09T20:55:00Z</cp:lastPrinted>
  <dcterms:created xsi:type="dcterms:W3CDTF">2015-02-04T09:09:00Z</dcterms:created>
  <dcterms:modified xsi:type="dcterms:W3CDTF">2015-02-04T09:09:00Z</dcterms:modified>
</cp:coreProperties>
</file>