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E5" w:rsidRPr="00AC6E5E" w:rsidRDefault="00E059E5">
      <w:pPr>
        <w:spacing w:after="0"/>
        <w:ind w:left="-1440" w:right="10466"/>
        <w:rPr>
          <w:sz w:val="28"/>
          <w:szCs w:val="28"/>
        </w:rPr>
      </w:pPr>
    </w:p>
    <w:tbl>
      <w:tblPr>
        <w:tblW w:w="10031" w:type="dxa"/>
        <w:tblInd w:w="-82" w:type="dxa"/>
        <w:tblCellMar>
          <w:top w:w="8" w:type="dxa"/>
          <w:left w:w="106" w:type="dxa"/>
          <w:bottom w:w="6" w:type="dxa"/>
          <w:right w:w="62" w:type="dxa"/>
        </w:tblCellMar>
        <w:tblLook w:val="00A0"/>
      </w:tblPr>
      <w:tblGrid>
        <w:gridCol w:w="960"/>
        <w:gridCol w:w="3260"/>
        <w:gridCol w:w="3687"/>
        <w:gridCol w:w="2124"/>
      </w:tblGrid>
      <w:tr w:rsidR="00E059E5" w:rsidRPr="00AC6E5E">
        <w:trPr>
          <w:trHeight w:val="655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 w:right="3225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Середня освіта (історія). (ОР бакалавр) 1 курс </w:t>
            </w:r>
          </w:p>
        </w:tc>
      </w:tr>
      <w:tr w:rsidR="00E059E5" w:rsidRPr="00AC6E5E">
        <w:trPr>
          <w:trHeight w:val="9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 w:right="140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Форма фінансування (держзамовлення, контракт) 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Сенів Руслан Андрійович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86,06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Овчаренко Антоніна Ярославівна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84,00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Дичкевич Оксана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80,83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Вийванко Ольга Олегівна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80,61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Кречко Вікторія Юріївна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79,50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Дудій Оксана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76,61</w:t>
            </w:r>
          </w:p>
        </w:tc>
      </w:tr>
      <w:tr w:rsidR="00E059E5" w:rsidRPr="00AC6E5E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Ровенко Дмитро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76,33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Підлипчак Анна Юріївна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75,50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Овсянецький Андрій-Богдан Юрійович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74,11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Томич Андрій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  <w:lang w:val="uk-UA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74,06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Зельманович Яна Ігорівна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  <w:lang w:val="uk-UA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73,83</w:t>
            </w:r>
          </w:p>
        </w:tc>
      </w:tr>
      <w:tr w:rsidR="00E059E5" w:rsidRPr="00AC6E5E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Гук Христина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  <w:lang w:val="uk-UA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70,89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Дебич Анетта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70,33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Мазничка Наталія Миколаївна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68,50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Ясінська Яна Мирославівна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66,33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Семко Анна Петрівна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66,28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Баран Михайло Олегович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64,89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Власюк Максим Андрійович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64,33</w:t>
            </w:r>
          </w:p>
        </w:tc>
      </w:tr>
      <w:tr w:rsidR="00E059E5" w:rsidRPr="00AC6E5E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Кузьмич Христина Романівна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63,50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Приймак Назар Тарасович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60,61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Яковішак Катерина Ярославівна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60,06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Мосора Володимир Андрійович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58,44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Сичик Мар`яна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58,17</w:t>
            </w:r>
          </w:p>
        </w:tc>
      </w:tr>
      <w:tr w:rsidR="00E059E5" w:rsidRPr="00AC6E5E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Барган Богдан Ярославович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  <w:lang w:val="uk-UA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Державне замовлення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57,50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Сенчук Назар Ярославович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57,17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Кульчак Марія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54,39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Мушка Іван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53,06</w:t>
            </w:r>
          </w:p>
        </w:tc>
      </w:tr>
    </w:tbl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8" w:type="dxa"/>
        <w:tblInd w:w="-82" w:type="dxa"/>
        <w:tblCellMar>
          <w:top w:w="8" w:type="dxa"/>
          <w:left w:w="106" w:type="dxa"/>
          <w:bottom w:w="7" w:type="dxa"/>
          <w:right w:w="62" w:type="dxa"/>
        </w:tblCellMar>
        <w:tblLook w:val="00A0"/>
      </w:tblPr>
      <w:tblGrid>
        <w:gridCol w:w="960"/>
        <w:gridCol w:w="3685"/>
        <w:gridCol w:w="3687"/>
        <w:gridCol w:w="1416"/>
      </w:tblGrid>
      <w:tr w:rsidR="00E059E5" w:rsidRPr="00AC6E5E">
        <w:trPr>
          <w:trHeight w:val="655"/>
        </w:trPr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59E5" w:rsidRPr="002B7ED2" w:rsidRDefault="00E059E5" w:rsidP="002B7ED2">
            <w:pPr>
              <w:spacing w:after="0" w:line="240" w:lineRule="auto"/>
              <w:ind w:left="2" w:right="1898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Історія та археологія. (ОР бакалавр) 1 курс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59E5" w:rsidRPr="00AC6E5E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 w:right="139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Форма фінансування (держзамовлення, контракт)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Гресько Андрій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92,11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Шемберко Аліна Олегівна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91,00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Горбаль Василь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89,00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Гайнюк Назарій Миколайович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81,11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Баран Євген Євгенович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80,17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Космірак Святослав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79,00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Томенюк Віталій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74,72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Мадар Валерій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72,33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18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Голіней Михайло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72,22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Найдюк Ростислав Борисович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71,17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Іваницька Оксана Ігорівна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70,28 </w:t>
            </w:r>
          </w:p>
        </w:tc>
      </w:tr>
      <w:tr w:rsidR="00E059E5" w:rsidRPr="00AC6E5E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Гошовська Каріна Русланівна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69,83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Жук Оксана Олегівна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68,44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Мохналь Зоряна Сергіївна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68,00 </w:t>
            </w:r>
          </w:p>
        </w:tc>
      </w:tr>
      <w:tr w:rsidR="00E059E5" w:rsidRPr="00AC6E5E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Чайковський Руслан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67,56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Манюк Роман Андрійович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65,83 </w:t>
            </w:r>
          </w:p>
        </w:tc>
      </w:tr>
      <w:tr w:rsidR="00E059E5" w:rsidRPr="00AC6E5E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Дуда Вікторія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65,44 </w:t>
            </w:r>
          </w:p>
        </w:tc>
      </w:tr>
      <w:tr w:rsidR="00E059E5" w:rsidRPr="00AC6E5E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Чикаловська Ірина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Марковецький Дмитро Дмитрович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65,22 </w:t>
            </w:r>
          </w:p>
        </w:tc>
      </w:tr>
      <w:tr w:rsidR="00E059E5" w:rsidRPr="00AC6E5E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Петрів Тетяна-Марія Андріївна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64,72 </w:t>
            </w:r>
          </w:p>
        </w:tc>
      </w:tr>
      <w:tr w:rsidR="00E059E5" w:rsidRPr="00AC6E5E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Головенчак Василь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64,56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Лапчак Андрій Ярославович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64,39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Городенко Володимир Богданович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62,72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Пришлякевич Дмитро Ігорович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60,06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Мельничук Ростислав Русланович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58,56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Захарко Назарій-Микола Ярославович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56,67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Андрійчик Валентина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56,22 </w:t>
            </w:r>
          </w:p>
        </w:tc>
      </w:tr>
      <w:tr w:rsidR="00E059E5" w:rsidRPr="00AC6E5E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Ткач Микола Євгенович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55,94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Побережний Захар Тарасович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54,83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Олексин Маркіян Віталійович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54,56 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Дарміць Олесь Зіновійович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53,83 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77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Гресько Андрій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51,33 </w:t>
            </w:r>
          </w:p>
        </w:tc>
      </w:tr>
    </w:tbl>
    <w:p w:rsidR="00E059E5" w:rsidRPr="00AC6E5E" w:rsidRDefault="00E059E5" w:rsidP="0008721D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8" w:type="dxa"/>
        <w:tblInd w:w="-11" w:type="dxa"/>
        <w:tblCellMar>
          <w:top w:w="8" w:type="dxa"/>
          <w:left w:w="0" w:type="dxa"/>
          <w:bottom w:w="7" w:type="dxa"/>
          <w:right w:w="26" w:type="dxa"/>
        </w:tblCellMar>
        <w:tblLook w:val="00A0"/>
      </w:tblPr>
      <w:tblGrid>
        <w:gridCol w:w="960"/>
        <w:gridCol w:w="3556"/>
        <w:gridCol w:w="3816"/>
        <w:gridCol w:w="1416"/>
      </w:tblGrid>
      <w:tr w:rsidR="00E059E5" w:rsidRPr="00AF75D0">
        <w:trPr>
          <w:trHeight w:val="653"/>
        </w:trPr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59E5" w:rsidRPr="00AF75D0" w:rsidRDefault="00E059E5" w:rsidP="002B7ED2">
            <w:pPr>
              <w:spacing w:after="0" w:line="240" w:lineRule="auto"/>
              <w:ind w:left="108" w:right="3660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Історія (ОР бакалавр) 2 курс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E5" w:rsidRPr="00AF75D0" w:rsidTr="002B4744">
        <w:trPr>
          <w:trHeight w:val="9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ind w:left="108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Форма фінансування (держзамовлення, контракт)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E059E5" w:rsidRPr="00AF75D0" w:rsidTr="002B474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Веркалець  Марія Михайлівна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94,42</w:t>
            </w:r>
          </w:p>
        </w:tc>
      </w:tr>
      <w:tr w:rsidR="00E059E5" w:rsidRPr="00AF75D0" w:rsidTr="002B474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Васьків Тарас Романович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87,84</w:t>
            </w:r>
          </w:p>
        </w:tc>
      </w:tr>
      <w:tr w:rsidR="00E059E5" w:rsidRPr="00AF75D0" w:rsidTr="002B474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Лесюк Вікторія Костянтинівна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85,16</w:t>
            </w:r>
          </w:p>
        </w:tc>
      </w:tr>
      <w:tr w:rsidR="00E059E5" w:rsidRPr="00AF75D0" w:rsidTr="002B474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Дутчак Роксолана Онуфріївна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84,18</w:t>
            </w:r>
          </w:p>
        </w:tc>
      </w:tr>
      <w:tr w:rsidR="00E059E5" w:rsidRPr="00AF75D0" w:rsidTr="002B474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Корнілова Ольга Вадимівна            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82,58</w:t>
            </w:r>
          </w:p>
        </w:tc>
      </w:tr>
      <w:tr w:rsidR="00E059E5" w:rsidRPr="00AF75D0" w:rsidTr="002B474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Довганюк Ірина Любомирівна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82,22</w:t>
            </w:r>
          </w:p>
        </w:tc>
      </w:tr>
      <w:tr w:rsidR="00E059E5" w:rsidRPr="00AF75D0" w:rsidTr="002B474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Будинкевич Лілія Романівна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80,89</w:t>
            </w:r>
          </w:p>
        </w:tc>
      </w:tr>
    </w:tbl>
    <w:p w:rsidR="00E059E5" w:rsidRPr="00AF75D0" w:rsidRDefault="00E059E5">
      <w:pPr>
        <w:spacing w:after="0"/>
        <w:ind w:left="-1440" w:right="10466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Ind w:w="-51" w:type="dxa"/>
        <w:tblCellMar>
          <w:top w:w="9" w:type="dxa"/>
          <w:left w:w="106" w:type="dxa"/>
          <w:bottom w:w="7" w:type="dxa"/>
          <w:right w:w="0" w:type="dxa"/>
        </w:tblCellMar>
        <w:tblLook w:val="00A0"/>
      </w:tblPr>
      <w:tblGrid>
        <w:gridCol w:w="960"/>
        <w:gridCol w:w="3685"/>
        <w:gridCol w:w="3687"/>
        <w:gridCol w:w="1416"/>
      </w:tblGrid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Андріїшин Михайло Мирославович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79,42</w:t>
            </w:r>
          </w:p>
        </w:tc>
      </w:tr>
      <w:tr w:rsidR="00E059E5" w:rsidRPr="00AF75D0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Товста Зоряна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79,31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Андріїв Мар’яна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79,20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Костур Сніжанна Олександрівна</w:t>
            </w:r>
            <w:bookmarkStart w:id="0" w:name="_GoBack"/>
            <w:bookmarkEnd w:id="0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78,47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Гончар Оксана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77,44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Ярец Христина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75,58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Пітчук Остап Тарасович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  <w:p w:rsidR="00E059E5" w:rsidRPr="002B4744" w:rsidRDefault="00E059E5" w:rsidP="002B4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74,76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Павлишин Микола Миколайович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73,89</w:t>
            </w:r>
          </w:p>
        </w:tc>
      </w:tr>
      <w:tr w:rsidR="00E059E5" w:rsidRPr="00AF75D0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Пальок Євгенія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72,87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Будзак Мар`яна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72,42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Бацвін Андрій Ігорович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Юхман Анна Миколаївна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71,78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Буряк Сергій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70,33</w:t>
            </w:r>
          </w:p>
        </w:tc>
      </w:tr>
      <w:tr w:rsidR="00E059E5" w:rsidRPr="00AF75D0">
        <w:trPr>
          <w:trHeight w:val="50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Фера Анета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69,98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Іванюк Лілія Олександрівна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68,84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Давимука Василь Петрович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68,31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Пайда Марія Романівна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4744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68,16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Стрільчук Назарій Ярославович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68,13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Лукач Марія Павлівна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67,62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Берлін Ярослав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4744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67,16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Гавей Марія Андріївна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64,87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Бойчук Віталій Євгенійович           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64,36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Михайлюк Ольга Степанівна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64,27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Стефанишин Ірина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63,89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Романюк Наталія Вікторівна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62,80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Гоцуляк Владислав Олександрович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62,62</w:t>
            </w:r>
          </w:p>
        </w:tc>
      </w:tr>
      <w:tr w:rsidR="00E059E5" w:rsidRPr="00AF75D0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Тарасюк Мар`яна Дмитрівна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61,82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Тиводар Вікторія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61,69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Бобрис Володимир Романович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60,71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Давидів Віталій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60,31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Лозяк Василь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60,22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1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Вінтоняк Юрій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державник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59,98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Косяк Олег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59,96</w:t>
            </w:r>
          </w:p>
        </w:tc>
      </w:tr>
      <w:tr w:rsidR="00E059E5" w:rsidRPr="00AF75D0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Павлик Марія Дмитрівна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59,64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Кобута Романа Мар`янівна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58,91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Кашуба Василь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57,91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Вацлав Марія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57,87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Гіль Христина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57,58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Войтович Степан Степанович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57,22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Спасюк Соломія Орестівна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55,96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Артемчук Владислав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54,69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Паньків Марта Степанівна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53,09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Дутка Оксана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50,44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Канак Ганна Богданівна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49,49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Самар Євген Олегович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49,47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Бешота Ольга Віталіївна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49,22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Цар Мар`яна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47,89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Кловата Наталія Петрівна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47,56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Ящук Христина Миколаївна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46,11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Майдан Сергій Ігорович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45,02</w:t>
            </w:r>
          </w:p>
        </w:tc>
      </w:tr>
      <w:tr w:rsidR="00E059E5" w:rsidRPr="00AF75D0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Майка Василь Богданович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43,00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Худін Юлія Петрівна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41,47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Мазурик Юрій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37,67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Коваленко Назар Олександрович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Олива Святослав Олегович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37,22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Ткачук Максим Ігорович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36,47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Маротчак Андрій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Біндяк Василь Віталійович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</w:tr>
    </w:tbl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F75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8" w:type="dxa"/>
        <w:tblInd w:w="-51" w:type="dxa"/>
        <w:tblCellMar>
          <w:top w:w="8" w:type="dxa"/>
          <w:left w:w="106" w:type="dxa"/>
          <w:right w:w="0" w:type="dxa"/>
        </w:tblCellMar>
        <w:tblLook w:val="00A0"/>
      </w:tblPr>
      <w:tblGrid>
        <w:gridCol w:w="960"/>
        <w:gridCol w:w="3685"/>
        <w:gridCol w:w="3687"/>
        <w:gridCol w:w="1416"/>
      </w:tblGrid>
      <w:tr w:rsidR="00E059E5" w:rsidRPr="00AF75D0">
        <w:trPr>
          <w:trHeight w:val="653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59E5" w:rsidRPr="00AF75D0" w:rsidRDefault="00E059E5" w:rsidP="002B7ED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Історія (ОР бакалавр) 3 курс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25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</w:t>
            </w:r>
          </w:p>
          <w:p w:rsidR="00E059E5" w:rsidRPr="00AF75D0" w:rsidRDefault="00E059E5" w:rsidP="002B7ED2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(держзамовлення, контракт)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2B7ED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Водославський  Тарас Сергійович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93,40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Сапіга Ірина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90,25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Мотрук Сюзанна Петрівна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88,01</w:t>
            </w:r>
          </w:p>
        </w:tc>
      </w:tr>
    </w:tbl>
    <w:p w:rsidR="00E059E5" w:rsidRPr="00AF75D0" w:rsidRDefault="00E059E5">
      <w:pPr>
        <w:spacing w:after="0"/>
        <w:ind w:left="-1440" w:right="10466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Ind w:w="-82" w:type="dxa"/>
        <w:tblCellMar>
          <w:top w:w="8" w:type="dxa"/>
          <w:left w:w="106" w:type="dxa"/>
          <w:bottom w:w="7" w:type="dxa"/>
          <w:right w:w="62" w:type="dxa"/>
        </w:tblCellMar>
        <w:tblLook w:val="00A0"/>
      </w:tblPr>
      <w:tblGrid>
        <w:gridCol w:w="960"/>
        <w:gridCol w:w="3685"/>
        <w:gridCol w:w="3687"/>
        <w:gridCol w:w="1416"/>
      </w:tblGrid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Родим’юк Павло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93,40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Глінка Богдан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90,25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Сітко Марта Ігорівна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88,01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Приймак Володимир Андрійович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87,58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Лофердюк Оксана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87,13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Федорчак Мар’яна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87,05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Сосонка Анастасія Віталіївна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86,10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Лахва Юрій Олексійович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85,78</w:t>
            </w:r>
          </w:p>
        </w:tc>
      </w:tr>
      <w:tr w:rsidR="00E059E5" w:rsidRPr="00AF75D0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Гуменюк Світлана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85,59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Ласяк Світлана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84,98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Соловей Уляна Борисівна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79,55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Мула Михайло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78,64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Манорик Любов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78,59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Федорняк Володимир Степанович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77,85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Товт Іра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77,48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Пушик Ольга Йосипівна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76,98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Тафійчук Наталія Олексіївна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76,94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Марусяк Іван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76,23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Малецька Юлія Степанівна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76,21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Семанів Сніжана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74,93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Грималюк Діана Віталіївна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74,65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Досінчук Сергій  Юрійович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74,42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Шкатуляк Арсеній Миколайович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74,13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Герич Ольга Ярославівна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73,95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Ясинишин Євген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73,58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Пінте Вікторія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71,80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Рішко Андріана Іванівна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71,78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Топилко Назар Назарович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71,63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Клим’юк Юлія Ігорівна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70,38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Кецмур Назар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70,26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Кузьмин Назарій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68,87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Мар’яш Людмила Андріївна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68,43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Жовнірович Марія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68,33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Данча Анжеліка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67,93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Мелеш Василина Миколаївна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67,92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Пенкальська Марія Ярославівна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66,69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Німко Тетяна Петрівна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66,21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Юрчишин Михайло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65,54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Казимірчук  Іван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57,83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Горблянський Василь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56,21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Гончарук Володимир Ігорович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54,61</w:t>
            </w:r>
          </w:p>
        </w:tc>
      </w:tr>
      <w:tr w:rsidR="00E059E5" w:rsidRPr="00AF75D0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Лазорко Володимир Миколайович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52,74</w:t>
            </w:r>
          </w:p>
        </w:tc>
      </w:tr>
      <w:tr w:rsidR="00E059E5" w:rsidRPr="00AF75D0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Бойчук Святослав Ігорович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52,19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47.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Креховецький Іван Ігорович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48,20</w:t>
            </w:r>
          </w:p>
        </w:tc>
      </w:tr>
      <w:tr w:rsidR="00E059E5" w:rsidRPr="00AF75D0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48.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Василишин Андрій Васильович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46,88</w:t>
            </w:r>
          </w:p>
        </w:tc>
      </w:tr>
      <w:tr w:rsidR="00E059E5" w:rsidRPr="00AF75D0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49.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Трак Андрій Михайлович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AF75D0" w:rsidRDefault="00E059E5" w:rsidP="00AF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5D0">
              <w:rPr>
                <w:rFonts w:ascii="Times New Roman" w:hAnsi="Times New Roman" w:cs="Times New Roman"/>
                <w:sz w:val="28"/>
                <w:szCs w:val="28"/>
              </w:rPr>
              <w:t>46,06</w:t>
            </w:r>
          </w:p>
        </w:tc>
      </w:tr>
    </w:tbl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F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F75D0" w:rsidRDefault="00E059E5">
      <w:pPr>
        <w:spacing w:after="0"/>
        <w:ind w:left="-1440" w:right="10466"/>
        <w:rPr>
          <w:rFonts w:ascii="Times New Roman" w:hAnsi="Times New Roman" w:cs="Times New Roman"/>
          <w:sz w:val="28"/>
          <w:szCs w:val="28"/>
        </w:rPr>
      </w:pP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F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F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F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F75D0" w:rsidRDefault="00E059E5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F75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31" w:type="dxa"/>
        <w:tblInd w:w="-51" w:type="dxa"/>
        <w:tblCellMar>
          <w:top w:w="8" w:type="dxa"/>
          <w:left w:w="106" w:type="dxa"/>
          <w:bottom w:w="7" w:type="dxa"/>
          <w:right w:w="0" w:type="dxa"/>
        </w:tblCellMar>
        <w:tblLook w:val="00A0"/>
      </w:tblPr>
      <w:tblGrid>
        <w:gridCol w:w="960"/>
        <w:gridCol w:w="3260"/>
        <w:gridCol w:w="3687"/>
        <w:gridCol w:w="2124"/>
      </w:tblGrid>
      <w:tr w:rsidR="00E059E5" w:rsidRPr="00AC6E5E">
        <w:trPr>
          <w:trHeight w:val="655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 w:right="377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Історія та археологія.  (ОР магістр) 1 курс </w:t>
            </w:r>
          </w:p>
        </w:tc>
      </w:tr>
      <w:tr w:rsidR="00E059E5" w:rsidRPr="00AC6E5E">
        <w:trPr>
          <w:trHeight w:val="8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25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</w:t>
            </w:r>
          </w:p>
          <w:p w:rsidR="00E059E5" w:rsidRPr="002B7ED2" w:rsidRDefault="00E059E5" w:rsidP="002B7ED2">
            <w:pPr>
              <w:spacing w:after="0" w:line="240" w:lineRule="auto"/>
              <w:ind w:left="2"/>
              <w:jc w:val="both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(держзамовлення, контракт) 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 xml:space="preserve">Кардаш Остап Назарович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98,16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Шелемей Тетяна Володимирівна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97,53</w:t>
            </w:r>
          </w:p>
        </w:tc>
      </w:tr>
      <w:tr w:rsidR="00E059E5" w:rsidRPr="00AC6E5E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Голинська Ірина Миколаївна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96,78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Феш Юлія Петрівна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Контракт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91,61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Тугай Микола Іванович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  <w:lang w:val="uk-UA"/>
              </w:rPr>
            </w:pPr>
            <w:r w:rsidRPr="002B7ED2">
              <w:rPr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91,28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Савчук Олег Святославович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86,39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Русиняк Сергій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82,00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Шевченко Віталій Юрійович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67,80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Клименко Юрій Владленович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60,33</w:t>
            </w:r>
          </w:p>
        </w:tc>
      </w:tr>
      <w:tr w:rsidR="00E059E5" w:rsidRPr="00AC6E5E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139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Чолоцький Андрій Ігорович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58,94</w:t>
            </w:r>
          </w:p>
        </w:tc>
      </w:tr>
    </w:tbl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31" w:type="dxa"/>
        <w:tblInd w:w="-51" w:type="dxa"/>
        <w:tblCellMar>
          <w:top w:w="8" w:type="dxa"/>
          <w:left w:w="106" w:type="dxa"/>
          <w:right w:w="0" w:type="dxa"/>
        </w:tblCellMar>
        <w:tblLook w:val="00A0"/>
      </w:tblPr>
      <w:tblGrid>
        <w:gridCol w:w="960"/>
        <w:gridCol w:w="3260"/>
        <w:gridCol w:w="3687"/>
        <w:gridCol w:w="2124"/>
      </w:tblGrid>
      <w:tr w:rsidR="00E059E5" w:rsidRPr="00AC6E5E">
        <w:trPr>
          <w:trHeight w:val="655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59E5" w:rsidRPr="002B7ED2" w:rsidRDefault="00E059E5" w:rsidP="002B7ED2">
            <w:pPr>
              <w:spacing w:after="0" w:line="240" w:lineRule="auto"/>
              <w:ind w:left="2" w:right="1160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Середня освіта (історія).  (ОР магістр) 1 курс 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E059E5" w:rsidRPr="00AC6E5E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батькові студента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jc w:val="both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(держзамовлення, контракт) 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Іваночко Анастасія Богданівна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91,89</w:t>
            </w:r>
          </w:p>
        </w:tc>
      </w:tr>
      <w:tr w:rsidR="00E059E5" w:rsidRPr="00AC6E5E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Юрків Юлія Василівна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91,61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Сагайдак Соломія Михайлівна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84,72</w:t>
            </w:r>
          </w:p>
        </w:tc>
      </w:tr>
      <w:tr w:rsidR="00E059E5" w:rsidRPr="00AC6E5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Мазюков Євгеній Володимирович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76,94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Веляник Ірина Русланівна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74,39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Чорній Ольга Олегівна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73,56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Садовець Володимир Сергійович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67,33</w:t>
            </w:r>
          </w:p>
        </w:tc>
      </w:tr>
      <w:tr w:rsidR="00E059E5" w:rsidRPr="00AC6E5E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Середюк Наталія Романівна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64,89</w:t>
            </w:r>
          </w:p>
        </w:tc>
      </w:tr>
      <w:tr w:rsidR="00E059E5" w:rsidRPr="00AC6E5E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9E5" w:rsidRPr="002B7ED2" w:rsidRDefault="00E059E5" w:rsidP="002B7ED2">
            <w:pPr>
              <w:spacing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B7E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Грозовський Іван Богданович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ind w:left="2"/>
              <w:rPr>
                <w:sz w:val="28"/>
                <w:szCs w:val="28"/>
              </w:rPr>
            </w:pPr>
            <w:r w:rsidRPr="002B7ED2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E5" w:rsidRPr="002B7ED2" w:rsidRDefault="00E059E5" w:rsidP="002B7ED2">
            <w:pPr>
              <w:spacing w:after="0" w:line="240" w:lineRule="auto"/>
              <w:rPr>
                <w:sz w:val="28"/>
                <w:szCs w:val="28"/>
              </w:rPr>
            </w:pPr>
            <w:r w:rsidRPr="002B7ED2">
              <w:rPr>
                <w:sz w:val="28"/>
                <w:szCs w:val="28"/>
              </w:rPr>
              <w:t>57,89</w:t>
            </w:r>
          </w:p>
        </w:tc>
      </w:tr>
    </w:tbl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E5" w:rsidRPr="00AC6E5E" w:rsidRDefault="00E059E5">
      <w:pPr>
        <w:spacing w:after="0"/>
        <w:ind w:left="262"/>
        <w:jc w:val="both"/>
        <w:rPr>
          <w:sz w:val="28"/>
          <w:szCs w:val="28"/>
        </w:rPr>
      </w:pPr>
      <w:r w:rsidRPr="00AC6E5E">
        <w:rPr>
          <w:sz w:val="28"/>
          <w:szCs w:val="28"/>
        </w:rPr>
        <w:t xml:space="preserve"> </w:t>
      </w:r>
    </w:p>
    <w:sectPr w:rsidR="00E059E5" w:rsidRPr="00AC6E5E" w:rsidSect="007B4951">
      <w:pgSz w:w="11906" w:h="16838"/>
      <w:pgMar w:top="1138" w:right="1440" w:bottom="1200" w:left="14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910"/>
    <w:rsid w:val="0008721D"/>
    <w:rsid w:val="002B4744"/>
    <w:rsid w:val="002B7ED2"/>
    <w:rsid w:val="00396A93"/>
    <w:rsid w:val="004D6910"/>
    <w:rsid w:val="00564E6F"/>
    <w:rsid w:val="006F42E8"/>
    <w:rsid w:val="007B4951"/>
    <w:rsid w:val="00904776"/>
    <w:rsid w:val="009268B5"/>
    <w:rsid w:val="00A30005"/>
    <w:rsid w:val="00AC6E5E"/>
    <w:rsid w:val="00AF75D0"/>
    <w:rsid w:val="00B221F9"/>
    <w:rsid w:val="00B55760"/>
    <w:rsid w:val="00E059E5"/>
    <w:rsid w:val="00FF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51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7B4951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11</Pages>
  <Words>1645</Words>
  <Characters>9380</Characters>
  <Application>Microsoft Office Outlook</Application>
  <DocSecurity>0</DocSecurity>
  <Lines>0</Lines>
  <Paragraphs>0</Paragraphs>
  <ScaleCrop>false</ScaleCrop>
  <Company>TecAngel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2017-06-28T20:11:00Z</dcterms:created>
  <dcterms:modified xsi:type="dcterms:W3CDTF">2017-07-18T08:23:00Z</dcterms:modified>
</cp:coreProperties>
</file>