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F07" w:rsidRPr="00DF1C6E" w:rsidRDefault="00CC3F07" w:rsidP="009E51A3">
      <w:pPr>
        <w:pStyle w:val="Title"/>
        <w:spacing w:before="0" w:after="0"/>
        <w:rPr>
          <w:rFonts w:ascii="Times New Roman" w:hAnsi="Times New Roman" w:cs="Times New Roman"/>
          <w:b w:val="0"/>
          <w:sz w:val="24"/>
          <w:szCs w:val="24"/>
        </w:rPr>
      </w:pPr>
      <w:r w:rsidRPr="00DF1C6E">
        <w:rPr>
          <w:rFonts w:ascii="Times New Roman" w:hAnsi="Times New Roman" w:cs="Times New Roman"/>
          <w:b w:val="0"/>
          <w:sz w:val="24"/>
          <w:szCs w:val="24"/>
        </w:rPr>
        <w:t>Міністерство освіти і науки України</w:t>
      </w:r>
    </w:p>
    <w:p w:rsidR="00CC3F07" w:rsidRDefault="00CC3F07" w:rsidP="009E51A3">
      <w:pPr>
        <w:pStyle w:val="Subtitle"/>
        <w:spacing w:after="0"/>
        <w:rPr>
          <w:rFonts w:ascii="Times New Roman" w:hAnsi="Times New Roman" w:cs="Times New Roman"/>
        </w:rPr>
      </w:pPr>
      <w:r w:rsidRPr="00DF1C6E">
        <w:rPr>
          <w:rFonts w:ascii="Times New Roman" w:hAnsi="Times New Roman" w:cs="Times New Roman"/>
        </w:rPr>
        <w:t xml:space="preserve">Прикарпатський національний університет </w:t>
      </w:r>
    </w:p>
    <w:p w:rsidR="00CC3F07" w:rsidRPr="00DF1C6E" w:rsidRDefault="00CC3F07" w:rsidP="009E51A3">
      <w:pPr>
        <w:pStyle w:val="Subtitle"/>
        <w:spacing w:after="0"/>
        <w:rPr>
          <w:rFonts w:ascii="Times New Roman" w:hAnsi="Times New Roman" w:cs="Times New Roman"/>
        </w:rPr>
      </w:pPr>
      <w:r w:rsidRPr="00DF1C6E">
        <w:rPr>
          <w:rFonts w:ascii="Times New Roman" w:hAnsi="Times New Roman" w:cs="Times New Roman"/>
        </w:rPr>
        <w:t>імені Василя Стефаника</w:t>
      </w:r>
    </w:p>
    <w:p w:rsidR="00CC3F07" w:rsidRPr="00623489" w:rsidRDefault="00CC3F07" w:rsidP="009E51A3">
      <w:pPr>
        <w:pStyle w:val="BodyText"/>
        <w:spacing w:line="240" w:lineRule="auto"/>
        <w:jc w:val="center"/>
        <w:rPr>
          <w:rFonts w:ascii="Times New Roman" w:hAnsi="Times New Roman"/>
          <w:sz w:val="24"/>
          <w:szCs w:val="24"/>
          <w:lang w:val="uk-UA"/>
        </w:rPr>
      </w:pPr>
      <w:r w:rsidRPr="00623489">
        <w:rPr>
          <w:rFonts w:ascii="Times New Roman" w:hAnsi="Times New Roman"/>
          <w:sz w:val="24"/>
          <w:szCs w:val="24"/>
          <w:lang w:val="uk-UA"/>
        </w:rPr>
        <w:t>Кафедра світової літератури</w:t>
      </w:r>
    </w:p>
    <w:p w:rsidR="00CC3F07" w:rsidRPr="00DF1C6E" w:rsidRDefault="00CC3F07" w:rsidP="008B3BD5">
      <w:pPr>
        <w:spacing w:line="400" w:lineRule="exact"/>
        <w:jc w:val="center"/>
        <w:rPr>
          <w:rFonts w:ascii="Times New Roman" w:hAnsi="Times New Roman"/>
          <w:sz w:val="24"/>
          <w:szCs w:val="24"/>
        </w:rPr>
      </w:pPr>
      <w:r>
        <w:rPr>
          <w:rFonts w:ascii="Times New Roman" w:hAnsi="Times New Roman"/>
          <w:sz w:val="24"/>
          <w:szCs w:val="24"/>
        </w:rPr>
        <w:t>і порівняльного літературознавства</w:t>
      </w:r>
    </w:p>
    <w:p w:rsidR="00CC3F07" w:rsidRPr="00DF1C6E" w:rsidRDefault="00CC3F07" w:rsidP="008B3BD5">
      <w:pPr>
        <w:spacing w:line="400" w:lineRule="exact"/>
        <w:jc w:val="both"/>
        <w:rPr>
          <w:rFonts w:ascii="Times New Roman" w:hAnsi="Times New Roman"/>
          <w:sz w:val="24"/>
          <w:szCs w:val="24"/>
        </w:rPr>
      </w:pPr>
    </w:p>
    <w:p w:rsidR="00CC3F07" w:rsidRDefault="00CC3F07" w:rsidP="008B3BD5">
      <w:pPr>
        <w:spacing w:line="400" w:lineRule="exact"/>
        <w:jc w:val="center"/>
        <w:rPr>
          <w:rFonts w:ascii="Times New Roman" w:hAnsi="Times New Roman"/>
          <w:sz w:val="24"/>
          <w:szCs w:val="24"/>
        </w:rPr>
      </w:pPr>
    </w:p>
    <w:p w:rsidR="00CC3F07" w:rsidRPr="00DF1C6E" w:rsidRDefault="00CC3F07" w:rsidP="008B3BD5">
      <w:pPr>
        <w:spacing w:line="400" w:lineRule="exact"/>
        <w:jc w:val="center"/>
        <w:rPr>
          <w:rFonts w:ascii="Times New Roman" w:hAnsi="Times New Roman"/>
          <w:sz w:val="24"/>
          <w:szCs w:val="24"/>
        </w:rPr>
      </w:pPr>
    </w:p>
    <w:p w:rsidR="00CC3F07" w:rsidRPr="00DF1C6E" w:rsidRDefault="00CC3F07" w:rsidP="008B3BD5">
      <w:pPr>
        <w:spacing w:line="400" w:lineRule="exact"/>
        <w:jc w:val="center"/>
        <w:rPr>
          <w:rFonts w:ascii="Times New Roman" w:hAnsi="Times New Roman"/>
          <w:b/>
          <w:bCs/>
          <w:sz w:val="24"/>
          <w:szCs w:val="24"/>
        </w:rPr>
      </w:pPr>
      <w:r w:rsidRPr="00DF1C6E">
        <w:rPr>
          <w:rFonts w:ascii="Times New Roman" w:hAnsi="Times New Roman"/>
          <w:b/>
          <w:bCs/>
          <w:sz w:val="24"/>
          <w:szCs w:val="24"/>
        </w:rPr>
        <w:t>ІСТОРІЯ ЗАРУБІЖНОЇ ЛІТЕРАТ</w:t>
      </w:r>
      <w:bookmarkStart w:id="0" w:name="_GoBack"/>
      <w:bookmarkEnd w:id="0"/>
      <w:r w:rsidRPr="00DF1C6E">
        <w:rPr>
          <w:rFonts w:ascii="Times New Roman" w:hAnsi="Times New Roman"/>
          <w:b/>
          <w:bCs/>
          <w:sz w:val="24"/>
          <w:szCs w:val="24"/>
        </w:rPr>
        <w:t xml:space="preserve">УРИ ХІХ СТОЛІТТЯ. </w:t>
      </w:r>
    </w:p>
    <w:p w:rsidR="00CC3F07" w:rsidRPr="00DF1C6E" w:rsidRDefault="00CC3F07" w:rsidP="008B3BD5">
      <w:pPr>
        <w:spacing w:line="400" w:lineRule="exact"/>
        <w:jc w:val="center"/>
        <w:rPr>
          <w:rFonts w:ascii="Times New Roman" w:hAnsi="Times New Roman"/>
          <w:b/>
          <w:bCs/>
          <w:sz w:val="24"/>
          <w:szCs w:val="24"/>
        </w:rPr>
      </w:pPr>
      <w:r w:rsidRPr="00DF1C6E">
        <w:rPr>
          <w:rFonts w:ascii="Times New Roman" w:hAnsi="Times New Roman"/>
          <w:b/>
          <w:bCs/>
          <w:sz w:val="24"/>
          <w:szCs w:val="24"/>
        </w:rPr>
        <w:t>РОМАНТИЗМ</w:t>
      </w:r>
    </w:p>
    <w:p w:rsidR="00CC3F07" w:rsidRPr="00DF1C6E" w:rsidRDefault="00CC3F07" w:rsidP="008B3BD5">
      <w:pPr>
        <w:spacing w:line="400" w:lineRule="exact"/>
        <w:jc w:val="center"/>
        <w:rPr>
          <w:rFonts w:ascii="Times New Roman" w:hAnsi="Times New Roman"/>
          <w:sz w:val="24"/>
          <w:szCs w:val="24"/>
        </w:rPr>
      </w:pPr>
    </w:p>
    <w:p w:rsidR="00CC3F07" w:rsidRPr="00DF1C6E" w:rsidRDefault="00CC3F07" w:rsidP="008B3BD5">
      <w:pPr>
        <w:spacing w:line="400" w:lineRule="exact"/>
        <w:jc w:val="center"/>
        <w:rPr>
          <w:rFonts w:ascii="Times New Roman" w:hAnsi="Times New Roman"/>
          <w:sz w:val="24"/>
          <w:szCs w:val="24"/>
        </w:rPr>
      </w:pPr>
      <w:r w:rsidRPr="00DF1C6E">
        <w:rPr>
          <w:rFonts w:ascii="Times New Roman" w:hAnsi="Times New Roman"/>
          <w:sz w:val="24"/>
          <w:szCs w:val="24"/>
        </w:rPr>
        <w:t>Методичні рекомендації до практичних занять</w:t>
      </w:r>
    </w:p>
    <w:p w:rsidR="00CC3F07" w:rsidRPr="00DF1C6E" w:rsidRDefault="00CC3F07" w:rsidP="008B3BD5">
      <w:pPr>
        <w:spacing w:line="400" w:lineRule="exact"/>
        <w:jc w:val="both"/>
        <w:rPr>
          <w:rFonts w:ascii="Times New Roman" w:hAnsi="Times New Roman"/>
          <w:sz w:val="24"/>
          <w:szCs w:val="24"/>
        </w:rPr>
      </w:pPr>
    </w:p>
    <w:p w:rsidR="00CC3F07" w:rsidRDefault="00CC3F07" w:rsidP="008B3BD5">
      <w:pPr>
        <w:spacing w:line="400" w:lineRule="exact"/>
        <w:jc w:val="center"/>
        <w:rPr>
          <w:rFonts w:ascii="Times New Roman" w:hAnsi="Times New Roman"/>
          <w:sz w:val="24"/>
          <w:szCs w:val="24"/>
        </w:rPr>
      </w:pPr>
    </w:p>
    <w:p w:rsidR="00CC3F07" w:rsidRDefault="00CC3F07" w:rsidP="008B3BD5">
      <w:pPr>
        <w:spacing w:line="400" w:lineRule="exact"/>
        <w:jc w:val="center"/>
        <w:rPr>
          <w:rFonts w:ascii="Times New Roman" w:hAnsi="Times New Roman"/>
          <w:sz w:val="24"/>
          <w:szCs w:val="24"/>
        </w:rPr>
      </w:pPr>
    </w:p>
    <w:p w:rsidR="00CC3F07" w:rsidRDefault="00CC3F07" w:rsidP="008B3BD5">
      <w:pPr>
        <w:spacing w:line="400" w:lineRule="exact"/>
        <w:jc w:val="center"/>
        <w:rPr>
          <w:rFonts w:ascii="Times New Roman" w:hAnsi="Times New Roman"/>
          <w:sz w:val="24"/>
          <w:szCs w:val="24"/>
        </w:rPr>
      </w:pPr>
    </w:p>
    <w:p w:rsidR="00CC3F07" w:rsidRPr="00623489" w:rsidRDefault="00CC3F07" w:rsidP="008B3BD5">
      <w:pPr>
        <w:spacing w:line="400" w:lineRule="exact"/>
        <w:jc w:val="center"/>
        <w:rPr>
          <w:rFonts w:ascii="Times New Roman" w:hAnsi="Times New Roman"/>
          <w:sz w:val="24"/>
          <w:szCs w:val="24"/>
          <w:lang w:val="ru-RU"/>
        </w:rPr>
      </w:pPr>
    </w:p>
    <w:p w:rsidR="00CC3F07" w:rsidRPr="00623489" w:rsidRDefault="00CC3F07" w:rsidP="008B3BD5">
      <w:pPr>
        <w:spacing w:line="400" w:lineRule="exact"/>
        <w:jc w:val="center"/>
        <w:rPr>
          <w:rFonts w:ascii="Times New Roman" w:hAnsi="Times New Roman"/>
          <w:sz w:val="24"/>
          <w:szCs w:val="24"/>
          <w:lang w:val="ru-RU"/>
        </w:rPr>
      </w:pPr>
    </w:p>
    <w:p w:rsidR="00CC3F07" w:rsidRPr="00623489" w:rsidRDefault="00CC3F07" w:rsidP="008A5043">
      <w:pPr>
        <w:spacing w:after="0" w:line="240" w:lineRule="auto"/>
        <w:jc w:val="center"/>
        <w:rPr>
          <w:rFonts w:ascii="Times New Roman" w:hAnsi="Times New Roman"/>
          <w:sz w:val="24"/>
          <w:szCs w:val="24"/>
          <w:lang w:val="ru-RU"/>
        </w:rPr>
      </w:pPr>
      <w:r w:rsidRPr="00DF1C6E">
        <w:rPr>
          <w:rFonts w:ascii="Times New Roman" w:hAnsi="Times New Roman"/>
          <w:sz w:val="24"/>
          <w:szCs w:val="24"/>
        </w:rPr>
        <w:t>Івано-Франківськ</w:t>
      </w:r>
    </w:p>
    <w:p w:rsidR="00CC3F07" w:rsidRPr="00451373" w:rsidRDefault="00CC3F07" w:rsidP="008A5043">
      <w:pPr>
        <w:spacing w:after="0" w:line="240" w:lineRule="auto"/>
        <w:jc w:val="center"/>
        <w:rPr>
          <w:rFonts w:ascii="Times New Roman" w:hAnsi="Times New Roman"/>
          <w:sz w:val="24"/>
          <w:szCs w:val="24"/>
        </w:rPr>
      </w:pPr>
      <w:r w:rsidRPr="00623489">
        <w:rPr>
          <w:rFonts w:ascii="Times New Roman" w:hAnsi="Times New Roman"/>
          <w:sz w:val="24"/>
          <w:szCs w:val="24"/>
          <w:lang w:val="ru-RU"/>
        </w:rPr>
        <w:t>«</w:t>
      </w:r>
      <w:r>
        <w:rPr>
          <w:rFonts w:ascii="Times New Roman" w:hAnsi="Times New Roman"/>
          <w:sz w:val="24"/>
          <w:szCs w:val="24"/>
        </w:rPr>
        <w:t>Симфонія форте»</w:t>
      </w:r>
    </w:p>
    <w:p w:rsidR="00CC3F07" w:rsidRPr="00DF1C6E" w:rsidRDefault="00CC3F07" w:rsidP="008A5043">
      <w:pPr>
        <w:spacing w:after="0" w:line="240" w:lineRule="auto"/>
        <w:jc w:val="center"/>
        <w:rPr>
          <w:rFonts w:ascii="Times New Roman" w:hAnsi="Times New Roman"/>
          <w:sz w:val="24"/>
          <w:szCs w:val="24"/>
        </w:rPr>
      </w:pPr>
      <w:r>
        <w:rPr>
          <w:rFonts w:ascii="Times New Roman" w:hAnsi="Times New Roman"/>
          <w:sz w:val="24"/>
          <w:szCs w:val="24"/>
        </w:rPr>
        <w:t>2019</w:t>
      </w:r>
    </w:p>
    <w:p w:rsidR="00CC3F07" w:rsidRDefault="00CC3F07">
      <w:pPr>
        <w:rPr>
          <w:rFonts w:ascii="Times New Roman" w:hAnsi="Times New Roman"/>
          <w:b/>
          <w:sz w:val="24"/>
          <w:szCs w:val="24"/>
          <w:lang w:eastAsia="ru-RU"/>
        </w:rPr>
      </w:pPr>
      <w:r>
        <w:rPr>
          <w:rFonts w:ascii="Times New Roman" w:hAnsi="Times New Roman"/>
          <w:b/>
          <w:sz w:val="24"/>
          <w:szCs w:val="24"/>
          <w:lang w:eastAsia="ru-RU"/>
        </w:rPr>
        <w:br w:type="page"/>
      </w:r>
    </w:p>
    <w:p w:rsidR="00CC3F07" w:rsidRPr="00DF1C6E" w:rsidRDefault="00CC3F07" w:rsidP="00DF2D18">
      <w:pPr>
        <w:spacing w:after="0" w:line="360" w:lineRule="auto"/>
        <w:jc w:val="center"/>
        <w:rPr>
          <w:rFonts w:ascii="Times New Roman" w:hAnsi="Times New Roman"/>
          <w:b/>
          <w:sz w:val="24"/>
          <w:szCs w:val="24"/>
          <w:lang w:eastAsia="ru-RU"/>
        </w:rPr>
      </w:pPr>
      <w:r w:rsidRPr="00DF1C6E">
        <w:rPr>
          <w:rFonts w:ascii="Times New Roman" w:hAnsi="Times New Roman"/>
          <w:b/>
          <w:sz w:val="24"/>
          <w:szCs w:val="24"/>
          <w:lang w:eastAsia="ru-RU"/>
        </w:rPr>
        <w:t>ЗМІСТ</w:t>
      </w:r>
    </w:p>
    <w:p w:rsidR="00CC3F07" w:rsidRPr="00DF1C6E" w:rsidRDefault="00CC3F07" w:rsidP="00A04207">
      <w:pPr>
        <w:spacing w:after="0" w:line="360" w:lineRule="auto"/>
        <w:jc w:val="both"/>
        <w:rPr>
          <w:rFonts w:ascii="Times New Roman" w:hAnsi="Times New Roman"/>
          <w:b/>
          <w:sz w:val="24"/>
          <w:szCs w:val="24"/>
          <w:lang w:eastAsia="ru-RU"/>
        </w:rPr>
      </w:pPr>
    </w:p>
    <w:p w:rsidR="00CC3F07" w:rsidRPr="00451373" w:rsidRDefault="00CC3F07" w:rsidP="0078597B">
      <w:pPr>
        <w:tabs>
          <w:tab w:val="left" w:leader="dot" w:pos="6621"/>
        </w:tabs>
        <w:spacing w:before="120" w:after="0" w:line="240" w:lineRule="auto"/>
        <w:jc w:val="both"/>
        <w:rPr>
          <w:rFonts w:ascii="Times New Roman" w:hAnsi="Times New Roman"/>
          <w:lang w:eastAsia="ru-RU"/>
        </w:rPr>
      </w:pPr>
      <w:r w:rsidRPr="00451373">
        <w:rPr>
          <w:rFonts w:ascii="Times New Roman" w:hAnsi="Times New Roman"/>
          <w:b/>
          <w:lang w:eastAsia="ru-RU"/>
        </w:rPr>
        <w:t xml:space="preserve">Вступ. </w:t>
      </w:r>
      <w:r w:rsidRPr="00451373">
        <w:rPr>
          <w:rFonts w:ascii="Times New Roman" w:hAnsi="Times New Roman"/>
          <w:lang w:eastAsia="ru-RU"/>
        </w:rPr>
        <w:t xml:space="preserve">Мета і завдання курсу </w:t>
      </w:r>
      <w:r w:rsidRPr="00BF5484">
        <w:rPr>
          <w:rFonts w:ascii="Times New Roman" w:hAnsi="Times New Roman"/>
          <w:lang w:val="ru-RU" w:eastAsia="ru-RU"/>
        </w:rPr>
        <w:tab/>
      </w:r>
      <w:r w:rsidRPr="00451373">
        <w:rPr>
          <w:rFonts w:ascii="Times New Roman" w:hAnsi="Times New Roman"/>
          <w:lang w:eastAsia="ru-RU"/>
        </w:rPr>
        <w:t>4</w:t>
      </w:r>
    </w:p>
    <w:p w:rsidR="00CC3F07" w:rsidRPr="00451373" w:rsidRDefault="00CC3F07" w:rsidP="0078597B">
      <w:pPr>
        <w:tabs>
          <w:tab w:val="left" w:leader="dot" w:pos="6621"/>
        </w:tabs>
        <w:spacing w:before="120" w:after="0" w:line="240" w:lineRule="auto"/>
        <w:jc w:val="both"/>
        <w:rPr>
          <w:rFonts w:ascii="Times New Roman" w:hAnsi="Times New Roman"/>
          <w:bCs/>
        </w:rPr>
      </w:pPr>
      <w:r w:rsidRPr="00451373">
        <w:rPr>
          <w:rFonts w:ascii="Times New Roman" w:hAnsi="Times New Roman"/>
          <w:b/>
          <w:bCs/>
        </w:rPr>
        <w:t xml:space="preserve">Романтизм </w:t>
      </w:r>
      <w:r w:rsidRPr="00451373">
        <w:rPr>
          <w:rFonts w:ascii="Times New Roman" w:hAnsi="Times New Roman"/>
          <w:bCs/>
        </w:rPr>
        <w:t>як літературний напрям і рух. Течії романтизму</w:t>
      </w:r>
      <w:r w:rsidRPr="00BF5484">
        <w:rPr>
          <w:rFonts w:ascii="Times New Roman" w:hAnsi="Times New Roman"/>
          <w:bCs/>
          <w:lang w:val="ru-RU"/>
        </w:rPr>
        <w:tab/>
      </w:r>
      <w:r w:rsidRPr="00451373">
        <w:rPr>
          <w:rFonts w:ascii="Times New Roman" w:hAnsi="Times New Roman"/>
          <w:bCs/>
        </w:rPr>
        <w:t>7</w:t>
      </w:r>
    </w:p>
    <w:p w:rsidR="00CC3F07" w:rsidRPr="00451373" w:rsidRDefault="00CC3F07" w:rsidP="0078597B">
      <w:pPr>
        <w:tabs>
          <w:tab w:val="left" w:leader="dot" w:pos="6621"/>
        </w:tabs>
        <w:spacing w:before="120" w:after="0" w:line="240" w:lineRule="auto"/>
        <w:jc w:val="both"/>
        <w:rPr>
          <w:rFonts w:ascii="Times New Roman" w:hAnsi="Times New Roman"/>
        </w:rPr>
      </w:pPr>
      <w:r w:rsidRPr="00451373">
        <w:rPr>
          <w:rFonts w:ascii="Times New Roman" w:hAnsi="Times New Roman"/>
          <w:b/>
        </w:rPr>
        <w:t>Тема 1</w:t>
      </w:r>
      <w:r w:rsidRPr="00451373">
        <w:rPr>
          <w:rFonts w:ascii="Times New Roman" w:hAnsi="Times New Roman"/>
        </w:rPr>
        <w:t>. Німецький романтизм</w:t>
      </w:r>
      <w:r w:rsidRPr="00BF5484">
        <w:rPr>
          <w:rFonts w:ascii="Times New Roman" w:hAnsi="Times New Roman"/>
          <w:lang w:val="ru-RU"/>
        </w:rPr>
        <w:tab/>
      </w:r>
      <w:r w:rsidRPr="00451373">
        <w:rPr>
          <w:rFonts w:ascii="Times New Roman" w:hAnsi="Times New Roman"/>
        </w:rPr>
        <w:t>19</w:t>
      </w:r>
    </w:p>
    <w:p w:rsidR="00CC3F07" w:rsidRPr="00BF5484" w:rsidRDefault="00CC3F07" w:rsidP="004D3869">
      <w:pPr>
        <w:tabs>
          <w:tab w:val="left" w:leader="dot" w:pos="6621"/>
        </w:tabs>
        <w:spacing w:after="0" w:line="240" w:lineRule="auto"/>
        <w:jc w:val="both"/>
        <w:rPr>
          <w:rFonts w:ascii="Times New Roman" w:hAnsi="Times New Roman"/>
          <w:lang w:val="ru-RU"/>
        </w:rPr>
      </w:pPr>
      <w:r w:rsidRPr="00451373">
        <w:rPr>
          <w:rFonts w:ascii="Times New Roman" w:hAnsi="Times New Roman"/>
          <w:b/>
        </w:rPr>
        <w:t>Тема 2.</w:t>
      </w:r>
      <w:r w:rsidRPr="00451373">
        <w:rPr>
          <w:rFonts w:ascii="Times New Roman" w:hAnsi="Times New Roman"/>
        </w:rPr>
        <w:t xml:space="preserve"> Реалізація ідей Єнської школи німецького романтизму </w:t>
      </w:r>
    </w:p>
    <w:p w:rsidR="00CC3F07" w:rsidRPr="00451373" w:rsidRDefault="00CC3F07" w:rsidP="004D3869">
      <w:pPr>
        <w:tabs>
          <w:tab w:val="left" w:leader="dot" w:pos="6621"/>
        </w:tabs>
        <w:spacing w:after="0" w:line="240" w:lineRule="auto"/>
        <w:jc w:val="both"/>
        <w:rPr>
          <w:rFonts w:ascii="Times New Roman" w:hAnsi="Times New Roman"/>
        </w:rPr>
      </w:pPr>
      <w:r w:rsidRPr="00451373">
        <w:rPr>
          <w:rFonts w:ascii="Times New Roman" w:hAnsi="Times New Roman"/>
        </w:rPr>
        <w:t>в новелах «Білявий Екберт» і «Бокал» Л. Тіка</w:t>
      </w:r>
      <w:r w:rsidRPr="00BF5484">
        <w:rPr>
          <w:rFonts w:ascii="Times New Roman" w:hAnsi="Times New Roman"/>
          <w:lang w:val="ru-RU"/>
        </w:rPr>
        <w:tab/>
      </w:r>
      <w:r w:rsidRPr="00451373">
        <w:rPr>
          <w:rFonts w:ascii="Times New Roman" w:hAnsi="Times New Roman"/>
        </w:rPr>
        <w:t>21</w:t>
      </w:r>
    </w:p>
    <w:p w:rsidR="00CC3F07" w:rsidRPr="00BF5484" w:rsidRDefault="00CC3F07" w:rsidP="004D3869">
      <w:pPr>
        <w:tabs>
          <w:tab w:val="left" w:leader="dot" w:pos="6621"/>
        </w:tabs>
        <w:spacing w:after="0" w:line="240" w:lineRule="auto"/>
        <w:jc w:val="both"/>
        <w:rPr>
          <w:rFonts w:ascii="Times New Roman" w:hAnsi="Times New Roman"/>
          <w:lang w:val="ru-RU"/>
        </w:rPr>
      </w:pPr>
      <w:r w:rsidRPr="00451373">
        <w:rPr>
          <w:rFonts w:ascii="Times New Roman" w:hAnsi="Times New Roman"/>
          <w:b/>
        </w:rPr>
        <w:t xml:space="preserve">Тема 3. </w:t>
      </w:r>
      <w:r w:rsidRPr="00451373">
        <w:rPr>
          <w:rFonts w:ascii="Times New Roman" w:hAnsi="Times New Roman"/>
        </w:rPr>
        <w:t>Романтичне «двосвіття» у творчості Е. Т. А. Гофмана:</w:t>
      </w:r>
    </w:p>
    <w:p w:rsidR="00CC3F07" w:rsidRPr="00BF5484" w:rsidRDefault="00CC3F07" w:rsidP="004D3869">
      <w:pPr>
        <w:tabs>
          <w:tab w:val="left" w:leader="dot" w:pos="6621"/>
        </w:tabs>
        <w:spacing w:after="0" w:line="240" w:lineRule="auto"/>
        <w:jc w:val="both"/>
        <w:rPr>
          <w:rFonts w:ascii="Times New Roman" w:hAnsi="Times New Roman"/>
          <w:lang w:val="ru-RU"/>
        </w:rPr>
      </w:pPr>
      <w:r w:rsidRPr="00451373">
        <w:rPr>
          <w:rFonts w:ascii="Times New Roman" w:hAnsi="Times New Roman"/>
        </w:rPr>
        <w:t xml:space="preserve"> у повісті-казці «Малюк-Цахес на прізвисько Циннобер», </w:t>
      </w:r>
    </w:p>
    <w:p w:rsidR="00CC3F07" w:rsidRPr="00BF5484" w:rsidRDefault="00CC3F07" w:rsidP="004D3869">
      <w:pPr>
        <w:tabs>
          <w:tab w:val="left" w:leader="dot" w:pos="6621"/>
        </w:tabs>
        <w:spacing w:after="0" w:line="240" w:lineRule="auto"/>
        <w:jc w:val="both"/>
        <w:rPr>
          <w:rFonts w:ascii="Times New Roman" w:hAnsi="Times New Roman"/>
          <w:lang w:val="ru-RU"/>
        </w:rPr>
      </w:pPr>
      <w:r w:rsidRPr="00451373">
        <w:rPr>
          <w:rFonts w:ascii="Times New Roman" w:hAnsi="Times New Roman"/>
        </w:rPr>
        <w:t xml:space="preserve">новелі «Золотий горнець» та романі «Житейська </w:t>
      </w:r>
    </w:p>
    <w:p w:rsidR="00CC3F07" w:rsidRPr="00451373" w:rsidRDefault="00CC3F07" w:rsidP="004D3869">
      <w:pPr>
        <w:tabs>
          <w:tab w:val="left" w:leader="dot" w:pos="6621"/>
        </w:tabs>
        <w:spacing w:after="0" w:line="240" w:lineRule="auto"/>
        <w:jc w:val="both"/>
        <w:rPr>
          <w:rFonts w:ascii="Times New Roman" w:hAnsi="Times New Roman"/>
        </w:rPr>
      </w:pPr>
      <w:r w:rsidRPr="00451373">
        <w:rPr>
          <w:rFonts w:ascii="Times New Roman" w:hAnsi="Times New Roman"/>
        </w:rPr>
        <w:t>філософія кота Мурра»</w:t>
      </w:r>
      <w:r w:rsidRPr="00BF5484">
        <w:rPr>
          <w:rFonts w:ascii="Times New Roman" w:hAnsi="Times New Roman"/>
          <w:lang w:val="ru-RU"/>
        </w:rPr>
        <w:tab/>
      </w:r>
      <w:r w:rsidRPr="00451373">
        <w:rPr>
          <w:rFonts w:ascii="Times New Roman" w:hAnsi="Times New Roman"/>
        </w:rPr>
        <w:t>22</w:t>
      </w:r>
    </w:p>
    <w:p w:rsidR="00CC3F07" w:rsidRPr="00BF5484" w:rsidRDefault="00CC3F07" w:rsidP="004D3869">
      <w:pPr>
        <w:tabs>
          <w:tab w:val="left" w:leader="dot" w:pos="6621"/>
        </w:tabs>
        <w:spacing w:after="0" w:line="240" w:lineRule="auto"/>
        <w:jc w:val="both"/>
        <w:rPr>
          <w:rFonts w:ascii="Times New Roman" w:hAnsi="Times New Roman"/>
          <w:lang w:val="ru-RU"/>
        </w:rPr>
      </w:pPr>
      <w:r w:rsidRPr="00451373">
        <w:rPr>
          <w:rFonts w:ascii="Times New Roman" w:hAnsi="Times New Roman"/>
          <w:b/>
        </w:rPr>
        <w:t xml:space="preserve">Тема 4. </w:t>
      </w:r>
      <w:r w:rsidRPr="00451373">
        <w:rPr>
          <w:rFonts w:ascii="Times New Roman" w:hAnsi="Times New Roman"/>
        </w:rPr>
        <w:t xml:space="preserve">Особливості французького романтизму. </w:t>
      </w:r>
    </w:p>
    <w:p w:rsidR="00CC3F07" w:rsidRPr="00451373" w:rsidRDefault="00CC3F07" w:rsidP="004D3869">
      <w:pPr>
        <w:tabs>
          <w:tab w:val="left" w:leader="dot" w:pos="6621"/>
        </w:tabs>
        <w:spacing w:after="0" w:line="240" w:lineRule="auto"/>
        <w:jc w:val="both"/>
        <w:rPr>
          <w:rFonts w:ascii="Times New Roman" w:hAnsi="Times New Roman"/>
          <w:b/>
        </w:rPr>
      </w:pPr>
      <w:r w:rsidRPr="00451373">
        <w:rPr>
          <w:rFonts w:ascii="Times New Roman" w:hAnsi="Times New Roman"/>
        </w:rPr>
        <w:t xml:space="preserve">Творчість В. Гюґо </w:t>
      </w:r>
      <w:r w:rsidRPr="00BF5484">
        <w:rPr>
          <w:rFonts w:ascii="Times New Roman" w:hAnsi="Times New Roman"/>
          <w:lang w:val="ru-RU"/>
        </w:rPr>
        <w:tab/>
      </w:r>
      <w:r w:rsidRPr="00451373">
        <w:rPr>
          <w:rFonts w:ascii="Times New Roman" w:hAnsi="Times New Roman"/>
        </w:rPr>
        <w:t>25</w:t>
      </w:r>
    </w:p>
    <w:p w:rsidR="00CC3F07" w:rsidRPr="00BF5484" w:rsidRDefault="00CC3F07" w:rsidP="004D3869">
      <w:pPr>
        <w:tabs>
          <w:tab w:val="left" w:leader="dot" w:pos="6621"/>
        </w:tabs>
        <w:spacing w:after="0" w:line="240" w:lineRule="auto"/>
        <w:jc w:val="both"/>
        <w:rPr>
          <w:rFonts w:ascii="Times New Roman" w:hAnsi="Times New Roman"/>
          <w:lang w:val="ru-RU"/>
        </w:rPr>
      </w:pPr>
      <w:r w:rsidRPr="00451373">
        <w:rPr>
          <w:rFonts w:ascii="Times New Roman" w:hAnsi="Times New Roman"/>
          <w:b/>
        </w:rPr>
        <w:t>Тема 5-6.</w:t>
      </w:r>
      <w:r w:rsidRPr="00451373">
        <w:rPr>
          <w:rFonts w:ascii="Times New Roman" w:hAnsi="Times New Roman"/>
        </w:rPr>
        <w:t xml:space="preserve"> Естетичні основи англійського романтизму. </w:t>
      </w:r>
    </w:p>
    <w:p w:rsidR="00CC3F07" w:rsidRPr="00451373" w:rsidRDefault="00CC3F07" w:rsidP="004D3869">
      <w:pPr>
        <w:tabs>
          <w:tab w:val="left" w:leader="dot" w:pos="6621"/>
        </w:tabs>
        <w:spacing w:after="0" w:line="240" w:lineRule="auto"/>
        <w:jc w:val="both"/>
        <w:rPr>
          <w:rFonts w:ascii="Times New Roman" w:hAnsi="Times New Roman"/>
        </w:rPr>
      </w:pPr>
      <w:r w:rsidRPr="00451373">
        <w:rPr>
          <w:rFonts w:ascii="Times New Roman" w:hAnsi="Times New Roman"/>
        </w:rPr>
        <w:t xml:space="preserve">Творчість Дж. Байрона </w:t>
      </w:r>
      <w:r w:rsidRPr="00BF5484">
        <w:rPr>
          <w:rFonts w:ascii="Times New Roman" w:hAnsi="Times New Roman"/>
          <w:lang w:val="ru-RU"/>
        </w:rPr>
        <w:tab/>
      </w:r>
      <w:r w:rsidRPr="00451373">
        <w:rPr>
          <w:rFonts w:ascii="Times New Roman" w:hAnsi="Times New Roman"/>
        </w:rPr>
        <w:t>28</w:t>
      </w:r>
    </w:p>
    <w:p w:rsidR="00CC3F07" w:rsidRPr="00BF5484" w:rsidRDefault="00CC3F07" w:rsidP="004D3869">
      <w:pPr>
        <w:tabs>
          <w:tab w:val="left" w:leader="dot" w:pos="6621"/>
        </w:tabs>
        <w:spacing w:after="0" w:line="240" w:lineRule="auto"/>
        <w:jc w:val="both"/>
        <w:rPr>
          <w:rFonts w:ascii="Times New Roman" w:hAnsi="Times New Roman"/>
          <w:lang w:val="ru-RU"/>
        </w:rPr>
      </w:pPr>
      <w:r w:rsidRPr="00451373">
        <w:rPr>
          <w:rFonts w:ascii="Times New Roman" w:hAnsi="Times New Roman"/>
          <w:b/>
        </w:rPr>
        <w:t>Тема 7.</w:t>
      </w:r>
      <w:r w:rsidRPr="00451373">
        <w:rPr>
          <w:rFonts w:ascii="Times New Roman" w:hAnsi="Times New Roman"/>
        </w:rPr>
        <w:t xml:space="preserve"> Романтичний історичний роман Вальтера </w:t>
      </w:r>
    </w:p>
    <w:p w:rsidR="00CC3F07" w:rsidRPr="00451373" w:rsidRDefault="00CC3F07" w:rsidP="004D3869">
      <w:pPr>
        <w:tabs>
          <w:tab w:val="left" w:leader="dot" w:pos="6621"/>
        </w:tabs>
        <w:spacing w:after="0" w:line="240" w:lineRule="auto"/>
        <w:jc w:val="both"/>
        <w:rPr>
          <w:rFonts w:ascii="Times New Roman" w:hAnsi="Times New Roman"/>
        </w:rPr>
      </w:pPr>
      <w:r>
        <w:rPr>
          <w:rFonts w:ascii="Times New Roman" w:hAnsi="Times New Roman"/>
        </w:rPr>
        <w:t>Скотта</w:t>
      </w:r>
      <w:r w:rsidRPr="00BF5484">
        <w:rPr>
          <w:rFonts w:ascii="Times New Roman" w:hAnsi="Times New Roman"/>
          <w:lang w:val="ru-RU"/>
        </w:rPr>
        <w:t xml:space="preserve"> </w:t>
      </w:r>
      <w:r w:rsidRPr="00451373">
        <w:rPr>
          <w:rFonts w:ascii="Times New Roman" w:hAnsi="Times New Roman"/>
        </w:rPr>
        <w:t>«Айвенго»</w:t>
      </w:r>
      <w:r w:rsidRPr="00BF5484">
        <w:rPr>
          <w:rFonts w:ascii="Times New Roman" w:hAnsi="Times New Roman"/>
          <w:lang w:val="ru-RU"/>
        </w:rPr>
        <w:tab/>
      </w:r>
      <w:r w:rsidRPr="00451373">
        <w:rPr>
          <w:rFonts w:ascii="Times New Roman" w:hAnsi="Times New Roman"/>
        </w:rPr>
        <w:t>31</w:t>
      </w:r>
    </w:p>
    <w:p w:rsidR="00CC3F07" w:rsidRPr="00BF5484" w:rsidRDefault="00CC3F07" w:rsidP="004D3869">
      <w:pPr>
        <w:tabs>
          <w:tab w:val="left" w:leader="dot" w:pos="6621"/>
        </w:tabs>
        <w:spacing w:after="0" w:line="240" w:lineRule="auto"/>
        <w:jc w:val="both"/>
        <w:rPr>
          <w:rFonts w:ascii="Times New Roman" w:hAnsi="Times New Roman"/>
          <w:lang w:val="ru-RU"/>
        </w:rPr>
      </w:pPr>
      <w:r w:rsidRPr="00451373">
        <w:rPr>
          <w:rFonts w:ascii="Times New Roman" w:hAnsi="Times New Roman"/>
          <w:b/>
        </w:rPr>
        <w:t>Тема 8.</w:t>
      </w:r>
      <w:r w:rsidRPr="00451373">
        <w:rPr>
          <w:rFonts w:ascii="Times New Roman" w:hAnsi="Times New Roman"/>
        </w:rPr>
        <w:t xml:space="preserve"> Національні особливості польського романтизму. </w:t>
      </w:r>
    </w:p>
    <w:p w:rsidR="00CC3F07" w:rsidRPr="00451373" w:rsidRDefault="00CC3F07" w:rsidP="004D3869">
      <w:pPr>
        <w:tabs>
          <w:tab w:val="left" w:leader="dot" w:pos="6621"/>
        </w:tabs>
        <w:spacing w:after="0" w:line="240" w:lineRule="auto"/>
        <w:jc w:val="both"/>
        <w:rPr>
          <w:rFonts w:ascii="Times New Roman" w:hAnsi="Times New Roman"/>
        </w:rPr>
      </w:pPr>
      <w:r w:rsidRPr="00451373">
        <w:rPr>
          <w:rFonts w:ascii="Times New Roman" w:hAnsi="Times New Roman"/>
        </w:rPr>
        <w:t>Творчість А. Міцкевича і Ю. Словацького</w:t>
      </w:r>
      <w:r w:rsidRPr="00BF5484">
        <w:rPr>
          <w:rFonts w:ascii="Times New Roman" w:hAnsi="Times New Roman"/>
          <w:lang w:val="ru-RU"/>
        </w:rPr>
        <w:tab/>
      </w:r>
      <w:r w:rsidRPr="00451373">
        <w:rPr>
          <w:rFonts w:ascii="Times New Roman" w:hAnsi="Times New Roman"/>
        </w:rPr>
        <w:t>32</w:t>
      </w:r>
    </w:p>
    <w:p w:rsidR="00CC3F07" w:rsidRPr="00451373" w:rsidRDefault="00CC3F07" w:rsidP="004D3869">
      <w:pPr>
        <w:tabs>
          <w:tab w:val="left" w:leader="dot" w:pos="6621"/>
        </w:tabs>
        <w:spacing w:after="0" w:line="240" w:lineRule="auto"/>
        <w:jc w:val="both"/>
        <w:rPr>
          <w:rFonts w:ascii="Times New Roman" w:hAnsi="Times New Roman"/>
          <w:bCs/>
        </w:rPr>
      </w:pPr>
      <w:r w:rsidRPr="00451373">
        <w:rPr>
          <w:rFonts w:ascii="Times New Roman" w:hAnsi="Times New Roman"/>
          <w:b/>
        </w:rPr>
        <w:t>Тема 9.</w:t>
      </w:r>
      <w:r w:rsidRPr="00451373">
        <w:rPr>
          <w:rFonts w:ascii="Times New Roman" w:hAnsi="Times New Roman"/>
        </w:rPr>
        <w:t xml:space="preserve"> Американський романтизм. Творчість Е. А. По</w:t>
      </w:r>
      <w:r w:rsidRPr="00BF5484">
        <w:rPr>
          <w:rFonts w:ascii="Times New Roman" w:hAnsi="Times New Roman"/>
          <w:lang w:val="ru-RU"/>
        </w:rPr>
        <w:tab/>
      </w:r>
      <w:r w:rsidRPr="00451373">
        <w:rPr>
          <w:rFonts w:ascii="Times New Roman" w:hAnsi="Times New Roman"/>
        </w:rPr>
        <w:t>36</w:t>
      </w:r>
    </w:p>
    <w:p w:rsidR="00CC3F07" w:rsidRPr="00451373" w:rsidRDefault="00CC3F07" w:rsidP="0078597B">
      <w:pPr>
        <w:tabs>
          <w:tab w:val="left" w:leader="dot" w:pos="6621"/>
        </w:tabs>
        <w:spacing w:before="120" w:after="0" w:line="240" w:lineRule="auto"/>
        <w:jc w:val="both"/>
        <w:rPr>
          <w:rFonts w:ascii="Times New Roman" w:hAnsi="Times New Roman"/>
          <w:lang w:eastAsia="ru-RU"/>
        </w:rPr>
      </w:pPr>
      <w:r w:rsidRPr="00451373">
        <w:rPr>
          <w:rFonts w:ascii="Times New Roman" w:hAnsi="Times New Roman"/>
          <w:lang w:eastAsia="ru-RU"/>
        </w:rPr>
        <w:t xml:space="preserve">Зміст </w:t>
      </w:r>
      <w:r w:rsidRPr="00451373">
        <w:rPr>
          <w:rFonts w:ascii="Times New Roman" w:hAnsi="Times New Roman"/>
          <w:b/>
          <w:lang w:eastAsia="ru-RU"/>
        </w:rPr>
        <w:t>самостійної роботи</w:t>
      </w:r>
      <w:r w:rsidRPr="00451373">
        <w:rPr>
          <w:rFonts w:ascii="Times New Roman" w:hAnsi="Times New Roman"/>
          <w:lang w:eastAsia="ru-RU"/>
        </w:rPr>
        <w:t xml:space="preserve"> студентів</w:t>
      </w:r>
      <w:r w:rsidRPr="00BF5484">
        <w:rPr>
          <w:rFonts w:ascii="Times New Roman" w:hAnsi="Times New Roman"/>
          <w:lang w:val="ru-RU" w:eastAsia="ru-RU"/>
        </w:rPr>
        <w:tab/>
      </w:r>
      <w:r w:rsidRPr="00451373">
        <w:rPr>
          <w:rFonts w:ascii="Times New Roman" w:hAnsi="Times New Roman"/>
          <w:lang w:eastAsia="ru-RU"/>
        </w:rPr>
        <w:t>38</w:t>
      </w:r>
    </w:p>
    <w:p w:rsidR="00CC3F07" w:rsidRPr="00451373" w:rsidRDefault="00CC3F07" w:rsidP="0078597B">
      <w:pPr>
        <w:tabs>
          <w:tab w:val="left" w:leader="dot" w:pos="6621"/>
        </w:tabs>
        <w:spacing w:before="120" w:after="0" w:line="240" w:lineRule="auto"/>
        <w:jc w:val="both"/>
        <w:rPr>
          <w:rFonts w:ascii="Times New Roman" w:hAnsi="Times New Roman"/>
          <w:lang w:eastAsia="ru-RU"/>
        </w:rPr>
      </w:pPr>
      <w:r w:rsidRPr="00451373">
        <w:rPr>
          <w:rFonts w:ascii="Times New Roman" w:hAnsi="Times New Roman"/>
          <w:lang w:eastAsia="ru-RU"/>
        </w:rPr>
        <w:t>Програмові вимоги з курсу</w:t>
      </w:r>
      <w:r w:rsidRPr="00BF5484">
        <w:rPr>
          <w:rFonts w:ascii="Times New Roman" w:hAnsi="Times New Roman"/>
          <w:lang w:val="ru-RU" w:eastAsia="ru-RU"/>
        </w:rPr>
        <w:tab/>
      </w:r>
      <w:r w:rsidRPr="00451373">
        <w:rPr>
          <w:rFonts w:ascii="Times New Roman" w:hAnsi="Times New Roman"/>
          <w:lang w:eastAsia="ru-RU"/>
        </w:rPr>
        <w:t>40</w:t>
      </w:r>
    </w:p>
    <w:p w:rsidR="00CC3F07" w:rsidRPr="00451373" w:rsidRDefault="00CC3F07" w:rsidP="0078597B">
      <w:pPr>
        <w:tabs>
          <w:tab w:val="left" w:leader="dot" w:pos="6621"/>
        </w:tabs>
        <w:spacing w:before="120" w:after="0" w:line="240" w:lineRule="auto"/>
        <w:jc w:val="both"/>
        <w:rPr>
          <w:rFonts w:ascii="Times New Roman" w:hAnsi="Times New Roman"/>
          <w:lang w:eastAsia="ru-RU"/>
        </w:rPr>
      </w:pPr>
      <w:r w:rsidRPr="00451373">
        <w:rPr>
          <w:rFonts w:ascii="Times New Roman" w:hAnsi="Times New Roman"/>
          <w:lang w:eastAsia="ru-RU"/>
        </w:rPr>
        <w:t>Рекомендована література</w:t>
      </w:r>
      <w:r w:rsidRPr="00BF5484">
        <w:rPr>
          <w:rFonts w:ascii="Times New Roman" w:hAnsi="Times New Roman"/>
          <w:lang w:val="ru-RU" w:eastAsia="ru-RU"/>
        </w:rPr>
        <w:tab/>
      </w:r>
      <w:r w:rsidRPr="00451373">
        <w:rPr>
          <w:rFonts w:ascii="Times New Roman" w:hAnsi="Times New Roman"/>
          <w:lang w:eastAsia="ru-RU"/>
        </w:rPr>
        <w:t>42</w:t>
      </w:r>
    </w:p>
    <w:p w:rsidR="00CC3F07" w:rsidRPr="00451373" w:rsidRDefault="00CC3F07" w:rsidP="0078597B">
      <w:pPr>
        <w:tabs>
          <w:tab w:val="left" w:leader="dot" w:pos="6621"/>
        </w:tabs>
        <w:spacing w:before="120" w:after="0" w:line="240" w:lineRule="auto"/>
        <w:jc w:val="both"/>
        <w:rPr>
          <w:rFonts w:ascii="Times New Roman" w:hAnsi="Times New Roman"/>
          <w:lang w:eastAsia="ru-RU"/>
        </w:rPr>
      </w:pPr>
      <w:r w:rsidRPr="00451373">
        <w:rPr>
          <w:rFonts w:ascii="Times New Roman" w:hAnsi="Times New Roman"/>
          <w:b/>
          <w:lang w:eastAsia="ru-RU"/>
        </w:rPr>
        <w:t>Тестові завдання</w:t>
      </w:r>
      <w:r w:rsidRPr="00451373">
        <w:rPr>
          <w:rFonts w:ascii="Times New Roman" w:hAnsi="Times New Roman"/>
          <w:lang w:eastAsia="ru-RU"/>
        </w:rPr>
        <w:t xml:space="preserve"> для самоперевірки</w:t>
      </w:r>
      <w:r w:rsidRPr="00BF5484">
        <w:rPr>
          <w:rFonts w:ascii="Times New Roman" w:hAnsi="Times New Roman"/>
          <w:lang w:val="ru-RU" w:eastAsia="ru-RU"/>
        </w:rPr>
        <w:tab/>
      </w:r>
      <w:r w:rsidRPr="00451373">
        <w:rPr>
          <w:rFonts w:ascii="Times New Roman" w:hAnsi="Times New Roman"/>
          <w:lang w:eastAsia="ru-RU"/>
        </w:rPr>
        <w:t>47</w:t>
      </w:r>
    </w:p>
    <w:p w:rsidR="00CC3F07" w:rsidRPr="00451373" w:rsidRDefault="00CC3F07" w:rsidP="0078597B">
      <w:pPr>
        <w:tabs>
          <w:tab w:val="left" w:leader="dot" w:pos="6621"/>
        </w:tabs>
        <w:spacing w:before="120" w:after="0" w:line="240" w:lineRule="auto"/>
        <w:jc w:val="both"/>
        <w:rPr>
          <w:rFonts w:ascii="Times New Roman" w:hAnsi="Times New Roman"/>
        </w:rPr>
      </w:pPr>
      <w:r w:rsidRPr="00451373">
        <w:rPr>
          <w:rFonts w:ascii="Times New Roman" w:hAnsi="Times New Roman"/>
          <w:b/>
          <w:lang w:eastAsia="ru-RU"/>
        </w:rPr>
        <w:t>Словник</w:t>
      </w:r>
      <w:r w:rsidRPr="00451373">
        <w:rPr>
          <w:rFonts w:ascii="Times New Roman" w:hAnsi="Times New Roman"/>
          <w:lang w:eastAsia="ru-RU"/>
        </w:rPr>
        <w:t xml:space="preserve"> літературознавчих термінів</w:t>
      </w:r>
      <w:r w:rsidRPr="00BF5484">
        <w:rPr>
          <w:rFonts w:ascii="Times New Roman" w:hAnsi="Times New Roman"/>
          <w:lang w:val="ru-RU" w:eastAsia="ru-RU"/>
        </w:rPr>
        <w:tab/>
      </w:r>
      <w:r w:rsidRPr="00451373">
        <w:rPr>
          <w:rFonts w:ascii="Times New Roman" w:hAnsi="Times New Roman"/>
          <w:lang w:eastAsia="ru-RU"/>
        </w:rPr>
        <w:t>51</w:t>
      </w:r>
    </w:p>
    <w:p w:rsidR="00CC3F07" w:rsidRPr="00DF1C6E" w:rsidRDefault="00CC3F07" w:rsidP="0021211D">
      <w:pPr>
        <w:jc w:val="both"/>
        <w:rPr>
          <w:rFonts w:ascii="Times New Roman" w:hAnsi="Times New Roman"/>
          <w:b/>
          <w:bCs/>
          <w:sz w:val="24"/>
          <w:szCs w:val="24"/>
          <w:lang w:eastAsia="ru-RU"/>
        </w:rPr>
      </w:pPr>
      <w:r w:rsidRPr="00DF1C6E">
        <w:rPr>
          <w:rFonts w:ascii="Times New Roman" w:hAnsi="Times New Roman"/>
          <w:b/>
          <w:bCs/>
          <w:sz w:val="24"/>
          <w:szCs w:val="24"/>
        </w:rPr>
        <w:br w:type="page"/>
      </w:r>
    </w:p>
    <w:p w:rsidR="00CC3F07" w:rsidRPr="00DF1C6E" w:rsidRDefault="00CC3F07" w:rsidP="00141CF1">
      <w:pPr>
        <w:pStyle w:val="BodyText"/>
        <w:tabs>
          <w:tab w:val="left" w:pos="940"/>
          <w:tab w:val="center" w:pos="5104"/>
        </w:tabs>
        <w:spacing w:line="240" w:lineRule="auto"/>
        <w:jc w:val="center"/>
        <w:rPr>
          <w:rFonts w:ascii="Times New Roman" w:hAnsi="Times New Roman"/>
          <w:b/>
          <w:bCs/>
          <w:sz w:val="24"/>
          <w:szCs w:val="24"/>
          <w:lang w:val="uk-UA"/>
        </w:rPr>
      </w:pPr>
      <w:r w:rsidRPr="00DF1C6E">
        <w:rPr>
          <w:rFonts w:ascii="Times New Roman" w:hAnsi="Times New Roman"/>
          <w:b/>
          <w:bCs/>
          <w:sz w:val="24"/>
          <w:szCs w:val="24"/>
          <w:lang w:val="uk-UA"/>
        </w:rPr>
        <w:t>ВСТУП</w:t>
      </w:r>
    </w:p>
    <w:p w:rsidR="00CC3F07" w:rsidRPr="00DF1C6E" w:rsidRDefault="00CC3F07" w:rsidP="00451373">
      <w:pPr>
        <w:tabs>
          <w:tab w:val="left" w:pos="940"/>
          <w:tab w:val="center" w:pos="5104"/>
        </w:tabs>
        <w:spacing w:after="0" w:line="240" w:lineRule="auto"/>
        <w:ind w:firstLine="510"/>
        <w:jc w:val="both"/>
        <w:rPr>
          <w:rFonts w:ascii="Times New Roman" w:hAnsi="Times New Roman"/>
          <w:sz w:val="24"/>
          <w:szCs w:val="24"/>
        </w:rPr>
      </w:pPr>
      <w:r w:rsidRPr="00DF1C6E">
        <w:rPr>
          <w:rFonts w:ascii="Times New Roman" w:hAnsi="Times New Roman"/>
          <w:sz w:val="24"/>
          <w:szCs w:val="24"/>
        </w:rPr>
        <w:t>Курс «Історія зарубіжної літератури</w:t>
      </w:r>
      <w:r>
        <w:rPr>
          <w:rFonts w:ascii="Times New Roman" w:hAnsi="Times New Roman"/>
          <w:sz w:val="24"/>
          <w:szCs w:val="24"/>
        </w:rPr>
        <w:t xml:space="preserve"> ХІХ ст.</w:t>
      </w:r>
      <w:r w:rsidRPr="00DF1C6E">
        <w:rPr>
          <w:rFonts w:ascii="Times New Roman" w:hAnsi="Times New Roman"/>
          <w:sz w:val="24"/>
          <w:szCs w:val="24"/>
        </w:rPr>
        <w:t xml:space="preserve"> Романтизм» покликаний допомогти студентській молоді долучитися до культурної скарбниці людства, збагатити їхній духовний світ знаннями із зарубіжної літератури, залучити молодь до загальнолюдських цінностей, сформувати естетичні смаки, високу загальну і читацьку культуру. «Історія зарубіжної літератури» є однією з ключових дисциплін у вузівських програмах на філологічному та факультеті іноземних мов, причому на останньому цей предмет виноситься на державний іспит. Запропоноване видання є однією зі спроб забезпечити студентів інформативним та довідковим матеріалом, необхідним для більш ефективної та раціональної їхньої підготовки до практичних занять, заліків, іспитів, а також для написання курсових, дипломних та магістерських робіт. </w:t>
      </w:r>
    </w:p>
    <w:p w:rsidR="00CC3F07" w:rsidRPr="00DF1C6E" w:rsidRDefault="00CC3F07" w:rsidP="00451373">
      <w:pPr>
        <w:tabs>
          <w:tab w:val="left" w:pos="940"/>
          <w:tab w:val="center" w:pos="5104"/>
        </w:tabs>
        <w:spacing w:after="0" w:line="240" w:lineRule="auto"/>
        <w:ind w:firstLine="510"/>
        <w:jc w:val="both"/>
        <w:rPr>
          <w:rFonts w:ascii="Times New Roman" w:hAnsi="Times New Roman"/>
          <w:sz w:val="24"/>
          <w:szCs w:val="24"/>
        </w:rPr>
      </w:pPr>
      <w:r w:rsidRPr="00DF1C6E">
        <w:rPr>
          <w:rFonts w:ascii="Times New Roman" w:hAnsi="Times New Roman"/>
          <w:sz w:val="24"/>
          <w:szCs w:val="24"/>
        </w:rPr>
        <w:t>Методичні рекомендації охоплюють один період історії зарубіжної літератури – романтизм. Для обговорень пропонуються ключові проблеми з історії, теорії літератури, а також компаративістики, які найбільш повно відображають динаміку та логіку світового літературного процесу. Перевага надається аналітичному підходові до вивчення тих чи інших літературних явищ (напрямів, жанрів, стилів, постатей) над оглядовим, що значно активізує думку студента, спонукає до самостійного мислення. Необхідною умовою засвоєння літератури є передусім вдумливе читання твору, оскільки жодний підручник не замінить безпосереднього знайомства з ним, тому важливе місце у рекомендаціях займають питання аналізу художнього тексту. До кожної теми пропонується перелік завдань для самостійної роботи студента.</w:t>
      </w:r>
    </w:p>
    <w:p w:rsidR="00CC3F07" w:rsidRPr="00DF1C6E" w:rsidRDefault="00CC3F07" w:rsidP="00451373">
      <w:pPr>
        <w:tabs>
          <w:tab w:val="left" w:pos="940"/>
          <w:tab w:val="center" w:pos="5104"/>
        </w:tabs>
        <w:spacing w:after="0" w:line="240" w:lineRule="auto"/>
        <w:ind w:firstLine="510"/>
        <w:jc w:val="both"/>
        <w:rPr>
          <w:rFonts w:ascii="Times New Roman" w:hAnsi="Times New Roman"/>
          <w:sz w:val="24"/>
          <w:szCs w:val="24"/>
        </w:rPr>
      </w:pPr>
      <w:r w:rsidRPr="00DF1C6E">
        <w:rPr>
          <w:rFonts w:ascii="Times New Roman" w:hAnsi="Times New Roman"/>
          <w:sz w:val="24"/>
          <w:szCs w:val="24"/>
        </w:rPr>
        <w:t>Для зручності огляд наукової, методичної та художньої літератури подається після кожної теми. Розділ завершується переліком програмових вимог до курсу, а також тестовими завданнями для самоперевірки.</w:t>
      </w:r>
    </w:p>
    <w:p w:rsidR="00CC3F07" w:rsidRDefault="00CC3F07" w:rsidP="00B41D50">
      <w:pPr>
        <w:tabs>
          <w:tab w:val="left" w:pos="940"/>
          <w:tab w:val="center" w:pos="5104"/>
        </w:tabs>
        <w:spacing w:after="0" w:line="240" w:lineRule="auto"/>
        <w:ind w:firstLine="851"/>
        <w:jc w:val="both"/>
        <w:rPr>
          <w:rFonts w:ascii="Times New Roman" w:hAnsi="Times New Roman"/>
          <w:sz w:val="24"/>
          <w:szCs w:val="24"/>
        </w:rPr>
      </w:pPr>
      <w:r w:rsidRPr="00DF1C6E">
        <w:rPr>
          <w:rFonts w:ascii="Times New Roman" w:hAnsi="Times New Roman"/>
          <w:sz w:val="24"/>
          <w:szCs w:val="24"/>
        </w:rPr>
        <w:t xml:space="preserve"> </w:t>
      </w:r>
    </w:p>
    <w:p w:rsidR="00CC3F07" w:rsidRDefault="00CC3F07">
      <w:pPr>
        <w:rPr>
          <w:rFonts w:ascii="Times New Roman" w:hAnsi="Times New Roman"/>
          <w:sz w:val="24"/>
          <w:szCs w:val="24"/>
        </w:rPr>
      </w:pPr>
      <w:r>
        <w:rPr>
          <w:rFonts w:ascii="Times New Roman" w:hAnsi="Times New Roman"/>
          <w:sz w:val="24"/>
          <w:szCs w:val="24"/>
        </w:rPr>
        <w:br w:type="page"/>
      </w:r>
    </w:p>
    <w:p w:rsidR="00CC3F07" w:rsidRPr="00DF1C6E" w:rsidRDefault="00CC3F07" w:rsidP="00B41D50">
      <w:pPr>
        <w:tabs>
          <w:tab w:val="left" w:pos="940"/>
          <w:tab w:val="center" w:pos="5104"/>
        </w:tabs>
        <w:spacing w:after="0" w:line="240" w:lineRule="auto"/>
        <w:jc w:val="center"/>
        <w:rPr>
          <w:rFonts w:ascii="Times New Roman" w:hAnsi="Times New Roman"/>
          <w:b/>
          <w:sz w:val="24"/>
          <w:szCs w:val="24"/>
        </w:rPr>
      </w:pPr>
      <w:r w:rsidRPr="00DF1C6E">
        <w:rPr>
          <w:rFonts w:ascii="Times New Roman" w:hAnsi="Times New Roman"/>
          <w:b/>
          <w:sz w:val="24"/>
          <w:szCs w:val="24"/>
        </w:rPr>
        <w:t>Мета і завдання навчальної дисципліни</w:t>
      </w:r>
    </w:p>
    <w:p w:rsidR="00CC3F07" w:rsidRPr="00DF1C6E" w:rsidRDefault="00CC3F07" w:rsidP="00C87307">
      <w:pPr>
        <w:spacing w:after="0" w:line="240" w:lineRule="auto"/>
        <w:ind w:firstLine="510"/>
        <w:jc w:val="both"/>
        <w:rPr>
          <w:rFonts w:ascii="Times New Roman" w:hAnsi="Times New Roman"/>
          <w:sz w:val="24"/>
          <w:szCs w:val="24"/>
        </w:rPr>
      </w:pPr>
      <w:r w:rsidRPr="00DF1C6E">
        <w:rPr>
          <w:rFonts w:ascii="Times New Roman" w:hAnsi="Times New Roman"/>
          <w:b/>
          <w:sz w:val="24"/>
          <w:szCs w:val="24"/>
        </w:rPr>
        <w:t xml:space="preserve">Мета. </w:t>
      </w:r>
      <w:r w:rsidRPr="00DF1C6E">
        <w:rPr>
          <w:rFonts w:ascii="Times New Roman" w:hAnsi="Times New Roman"/>
          <w:iCs/>
          <w:sz w:val="24"/>
          <w:szCs w:val="24"/>
        </w:rPr>
        <w:t xml:space="preserve">Ознайомити студентів із особливостями літературної епохи романтизму, вказавши на новаторство, основні тенденції його розвитку в Європейських країнах та США. </w:t>
      </w:r>
      <w:r w:rsidRPr="00DF1C6E">
        <w:rPr>
          <w:rFonts w:ascii="Times New Roman" w:hAnsi="Times New Roman"/>
          <w:sz w:val="24"/>
          <w:szCs w:val="24"/>
        </w:rPr>
        <w:t>Розвивати естетичні смаки, навчати вмінню аналізувати художній твір, аналітизму, відшукувати спільні та відмінні риси у романтичних творах.</w:t>
      </w:r>
    </w:p>
    <w:p w:rsidR="00CC3F07" w:rsidRPr="00DF1C6E" w:rsidRDefault="00CC3F07" w:rsidP="00C87307">
      <w:pPr>
        <w:widowControl w:val="0"/>
        <w:shd w:val="clear" w:color="auto" w:fill="FFFFFF"/>
        <w:tabs>
          <w:tab w:val="left" w:pos="528"/>
        </w:tabs>
        <w:autoSpaceDE w:val="0"/>
        <w:autoSpaceDN w:val="0"/>
        <w:adjustRightInd w:val="0"/>
        <w:spacing w:after="0" w:line="240" w:lineRule="auto"/>
        <w:ind w:firstLine="510"/>
        <w:jc w:val="both"/>
        <w:rPr>
          <w:rFonts w:ascii="Times New Roman" w:hAnsi="Times New Roman"/>
          <w:color w:val="000000"/>
          <w:spacing w:val="-22"/>
          <w:sz w:val="24"/>
          <w:szCs w:val="24"/>
        </w:rPr>
      </w:pPr>
      <w:r w:rsidRPr="00DF1C6E">
        <w:rPr>
          <w:rFonts w:ascii="Times New Roman" w:hAnsi="Times New Roman"/>
          <w:color w:val="000000"/>
          <w:spacing w:val="-5"/>
          <w:sz w:val="24"/>
          <w:szCs w:val="24"/>
        </w:rPr>
        <w:t xml:space="preserve">Дати уявлення про закономірності літературного розвитку від доби античності до поч. ХІХ </w:t>
      </w:r>
      <w:r w:rsidRPr="00DF1C6E">
        <w:rPr>
          <w:rFonts w:ascii="Times New Roman" w:hAnsi="Times New Roman"/>
          <w:color w:val="000000"/>
          <w:spacing w:val="8"/>
          <w:sz w:val="24"/>
          <w:szCs w:val="24"/>
        </w:rPr>
        <w:t>ст.</w:t>
      </w:r>
    </w:p>
    <w:p w:rsidR="00CC3F07" w:rsidRPr="00DF1C6E" w:rsidRDefault="00CC3F07" w:rsidP="00C87307">
      <w:pPr>
        <w:widowControl w:val="0"/>
        <w:shd w:val="clear" w:color="auto" w:fill="FFFFFF"/>
        <w:tabs>
          <w:tab w:val="left" w:pos="528"/>
        </w:tabs>
        <w:autoSpaceDE w:val="0"/>
        <w:autoSpaceDN w:val="0"/>
        <w:adjustRightInd w:val="0"/>
        <w:spacing w:after="0" w:line="240" w:lineRule="auto"/>
        <w:ind w:firstLine="510"/>
        <w:jc w:val="both"/>
        <w:rPr>
          <w:rFonts w:ascii="Times New Roman" w:hAnsi="Times New Roman"/>
          <w:color w:val="000000"/>
          <w:spacing w:val="-13"/>
          <w:sz w:val="24"/>
          <w:szCs w:val="24"/>
        </w:rPr>
      </w:pPr>
      <w:r w:rsidRPr="00DF1C6E">
        <w:rPr>
          <w:rFonts w:ascii="Times New Roman" w:hAnsi="Times New Roman"/>
          <w:color w:val="000000"/>
          <w:sz w:val="24"/>
          <w:szCs w:val="24"/>
        </w:rPr>
        <w:t xml:space="preserve">Дати поглиблений аналіз найвидатніших творів світової літератури ХІХ ст., особливу </w:t>
      </w:r>
      <w:r w:rsidRPr="00DF1C6E">
        <w:rPr>
          <w:rFonts w:ascii="Times New Roman" w:hAnsi="Times New Roman"/>
          <w:color w:val="000000"/>
          <w:spacing w:val="6"/>
          <w:sz w:val="24"/>
          <w:szCs w:val="24"/>
        </w:rPr>
        <w:t xml:space="preserve">«вагу приділити творам, які входять до шкільної програми та програми інших </w:t>
      </w:r>
      <w:r w:rsidRPr="00DF1C6E">
        <w:rPr>
          <w:rFonts w:ascii="Times New Roman" w:hAnsi="Times New Roman"/>
          <w:color w:val="000000"/>
          <w:spacing w:val="1"/>
          <w:sz w:val="24"/>
          <w:szCs w:val="24"/>
        </w:rPr>
        <w:t>середніх навчальних закладів.</w:t>
      </w:r>
    </w:p>
    <w:p w:rsidR="00CC3F07" w:rsidRPr="00DF1C6E" w:rsidRDefault="00CC3F07" w:rsidP="00C87307">
      <w:pPr>
        <w:widowControl w:val="0"/>
        <w:shd w:val="clear" w:color="auto" w:fill="FFFFFF"/>
        <w:tabs>
          <w:tab w:val="left" w:pos="528"/>
        </w:tabs>
        <w:autoSpaceDE w:val="0"/>
        <w:autoSpaceDN w:val="0"/>
        <w:adjustRightInd w:val="0"/>
        <w:spacing w:after="0" w:line="240" w:lineRule="auto"/>
        <w:ind w:firstLine="510"/>
        <w:jc w:val="both"/>
        <w:rPr>
          <w:rFonts w:ascii="Times New Roman" w:hAnsi="Times New Roman"/>
          <w:color w:val="000000"/>
          <w:spacing w:val="-8"/>
          <w:sz w:val="24"/>
          <w:szCs w:val="24"/>
        </w:rPr>
      </w:pPr>
      <w:r w:rsidRPr="00DF1C6E">
        <w:rPr>
          <w:rFonts w:ascii="Times New Roman" w:hAnsi="Times New Roman"/>
          <w:color w:val="000000"/>
          <w:sz w:val="24"/>
          <w:szCs w:val="24"/>
        </w:rPr>
        <w:t>Під час викладання курсу враховувати специфіку фахової підготовки студен</w:t>
      </w:r>
      <w:r w:rsidRPr="00DF1C6E">
        <w:rPr>
          <w:rFonts w:ascii="Times New Roman" w:hAnsi="Times New Roman"/>
          <w:color w:val="000000"/>
          <w:spacing w:val="2"/>
          <w:sz w:val="24"/>
          <w:szCs w:val="24"/>
        </w:rPr>
        <w:t>тів Інституту філології</w:t>
      </w:r>
      <w:r>
        <w:rPr>
          <w:rFonts w:ascii="Times New Roman" w:hAnsi="Times New Roman"/>
          <w:color w:val="000000"/>
          <w:spacing w:val="2"/>
          <w:sz w:val="24"/>
          <w:szCs w:val="24"/>
        </w:rPr>
        <w:t xml:space="preserve"> й</w:t>
      </w:r>
      <w:r w:rsidRPr="00DF1C6E">
        <w:rPr>
          <w:rFonts w:ascii="Times New Roman" w:hAnsi="Times New Roman"/>
          <w:color w:val="000000"/>
          <w:spacing w:val="2"/>
          <w:sz w:val="24"/>
          <w:szCs w:val="24"/>
        </w:rPr>
        <w:t xml:space="preserve"> факультету романо-германської філології, розширити їхню літературну освіту, поглибити розу</w:t>
      </w:r>
      <w:r w:rsidRPr="00DF1C6E">
        <w:rPr>
          <w:rFonts w:ascii="Times New Roman" w:hAnsi="Times New Roman"/>
          <w:color w:val="000000"/>
          <w:sz w:val="24"/>
          <w:szCs w:val="24"/>
        </w:rPr>
        <w:t>міння художнього слова, звернути особливу увагу на компаративний аспект</w:t>
      </w:r>
      <w:r w:rsidRPr="00DF1C6E">
        <w:rPr>
          <w:rFonts w:ascii="Times New Roman" w:hAnsi="Times New Roman"/>
          <w:color w:val="000000"/>
          <w:spacing w:val="2"/>
          <w:sz w:val="24"/>
          <w:szCs w:val="24"/>
        </w:rPr>
        <w:t xml:space="preserve"> викладання літератури; враховуючи специфіку заочної форми навчання, звернути особливу увагу на міжпредметні зв'язки і самостійне опрацювання студентами істори</w:t>
      </w:r>
      <w:r w:rsidRPr="00DF1C6E">
        <w:rPr>
          <w:rFonts w:ascii="Times New Roman" w:hAnsi="Times New Roman"/>
          <w:color w:val="000000"/>
          <w:sz w:val="24"/>
          <w:szCs w:val="24"/>
        </w:rPr>
        <w:t>ко-літературного матеріалу.</w:t>
      </w:r>
    </w:p>
    <w:p w:rsidR="00CC3F07" w:rsidRPr="00DF1C6E" w:rsidRDefault="00CC3F07" w:rsidP="00C87307">
      <w:pPr>
        <w:widowControl w:val="0"/>
        <w:shd w:val="clear" w:color="auto" w:fill="FFFFFF"/>
        <w:tabs>
          <w:tab w:val="left" w:pos="528"/>
        </w:tabs>
        <w:autoSpaceDE w:val="0"/>
        <w:autoSpaceDN w:val="0"/>
        <w:adjustRightInd w:val="0"/>
        <w:spacing w:after="0" w:line="240" w:lineRule="auto"/>
        <w:ind w:firstLine="510"/>
        <w:jc w:val="both"/>
        <w:rPr>
          <w:rFonts w:ascii="Times New Roman" w:hAnsi="Times New Roman"/>
          <w:color w:val="000000"/>
          <w:spacing w:val="-16"/>
          <w:sz w:val="24"/>
          <w:szCs w:val="24"/>
        </w:rPr>
      </w:pPr>
      <w:r w:rsidRPr="00DF1C6E">
        <w:rPr>
          <w:rFonts w:ascii="Times New Roman" w:hAnsi="Times New Roman"/>
          <w:color w:val="000000"/>
          <w:spacing w:val="8"/>
          <w:sz w:val="24"/>
          <w:szCs w:val="24"/>
        </w:rPr>
        <w:t>У процесі вивчення курсу виявити українсько-зарубіжні зв'язки на рівні</w:t>
      </w:r>
      <w:r w:rsidRPr="00DF1C6E">
        <w:rPr>
          <w:rFonts w:ascii="Times New Roman" w:hAnsi="Times New Roman"/>
          <w:color w:val="000000"/>
          <w:spacing w:val="-3"/>
          <w:sz w:val="24"/>
          <w:szCs w:val="24"/>
        </w:rPr>
        <w:t xml:space="preserve"> тематики, мотивів, образів.</w:t>
      </w:r>
    </w:p>
    <w:p w:rsidR="00CC3F07" w:rsidRPr="00DF1C6E" w:rsidRDefault="00CC3F07" w:rsidP="00C87307">
      <w:pPr>
        <w:widowControl w:val="0"/>
        <w:shd w:val="clear" w:color="auto" w:fill="FFFFFF"/>
        <w:tabs>
          <w:tab w:val="left" w:pos="528"/>
        </w:tabs>
        <w:autoSpaceDE w:val="0"/>
        <w:autoSpaceDN w:val="0"/>
        <w:adjustRightInd w:val="0"/>
        <w:spacing w:after="0" w:line="240" w:lineRule="auto"/>
        <w:ind w:firstLine="510"/>
        <w:jc w:val="both"/>
        <w:rPr>
          <w:rFonts w:ascii="Times New Roman" w:hAnsi="Times New Roman"/>
          <w:b/>
          <w:color w:val="000000"/>
          <w:sz w:val="24"/>
          <w:szCs w:val="24"/>
        </w:rPr>
      </w:pPr>
      <w:r w:rsidRPr="00DF1C6E">
        <w:rPr>
          <w:rFonts w:ascii="Times New Roman" w:hAnsi="Times New Roman"/>
          <w:color w:val="000000"/>
          <w:spacing w:val="-3"/>
          <w:sz w:val="24"/>
          <w:szCs w:val="24"/>
        </w:rPr>
        <w:t>Надавати інформацію про переклади творів зарубіжних письменників українською мовою.</w:t>
      </w:r>
    </w:p>
    <w:p w:rsidR="00CC3F07" w:rsidRPr="00DF1C6E" w:rsidRDefault="00CC3F07" w:rsidP="00C87307">
      <w:pPr>
        <w:widowControl w:val="0"/>
        <w:shd w:val="clear" w:color="auto" w:fill="FFFFFF"/>
        <w:tabs>
          <w:tab w:val="left" w:pos="528"/>
        </w:tabs>
        <w:autoSpaceDE w:val="0"/>
        <w:autoSpaceDN w:val="0"/>
        <w:adjustRightInd w:val="0"/>
        <w:spacing w:after="0" w:line="240" w:lineRule="auto"/>
        <w:ind w:firstLine="510"/>
        <w:jc w:val="both"/>
        <w:rPr>
          <w:rFonts w:ascii="Times New Roman" w:hAnsi="Times New Roman"/>
          <w:b/>
          <w:color w:val="000000"/>
          <w:sz w:val="24"/>
          <w:szCs w:val="24"/>
        </w:rPr>
      </w:pPr>
      <w:r>
        <w:rPr>
          <w:rFonts w:ascii="Times New Roman" w:hAnsi="Times New Roman"/>
          <w:b/>
          <w:color w:val="000000"/>
          <w:sz w:val="24"/>
          <w:szCs w:val="24"/>
        </w:rPr>
        <w:t>Завдання.</w:t>
      </w:r>
      <w:r w:rsidRPr="00DF1C6E">
        <w:rPr>
          <w:rFonts w:ascii="Times New Roman" w:hAnsi="Times New Roman"/>
          <w:b/>
          <w:color w:val="000000"/>
          <w:sz w:val="24"/>
          <w:szCs w:val="24"/>
        </w:rPr>
        <w:t xml:space="preserve"> </w:t>
      </w:r>
      <w:r>
        <w:rPr>
          <w:rFonts w:ascii="Times New Roman" w:hAnsi="Times New Roman"/>
          <w:color w:val="000000"/>
          <w:sz w:val="24"/>
          <w:szCs w:val="24"/>
        </w:rPr>
        <w:t>Д</w:t>
      </w:r>
      <w:r w:rsidRPr="00DF1C6E">
        <w:rPr>
          <w:rFonts w:ascii="Times New Roman" w:hAnsi="Times New Roman"/>
          <w:color w:val="000000"/>
          <w:sz w:val="24"/>
          <w:szCs w:val="24"/>
        </w:rPr>
        <w:t>ати студентам літературну освіту, сформувати навички самостійної р</w:t>
      </w:r>
      <w:r w:rsidRPr="00DF1C6E">
        <w:rPr>
          <w:rFonts w:ascii="Times New Roman" w:hAnsi="Times New Roman"/>
          <w:color w:val="000000"/>
          <w:spacing w:val="-3"/>
          <w:sz w:val="24"/>
          <w:szCs w:val="24"/>
        </w:rPr>
        <w:t xml:space="preserve">оботи, вміння аналізувати складні літературні явища, дослідити творчу лабораторію </w:t>
      </w:r>
      <w:r w:rsidRPr="00DF1C6E">
        <w:rPr>
          <w:rFonts w:ascii="Times New Roman" w:hAnsi="Times New Roman"/>
          <w:color w:val="000000"/>
          <w:spacing w:val="-4"/>
          <w:sz w:val="24"/>
          <w:szCs w:val="24"/>
        </w:rPr>
        <w:t>письменника, випрацювати науковий і методичний підходи у вивченні художньої структури</w:t>
      </w:r>
      <w:r w:rsidRPr="00DF1C6E">
        <w:rPr>
          <w:rFonts w:ascii="Times New Roman" w:hAnsi="Times New Roman"/>
          <w:i/>
          <w:iCs/>
          <w:color w:val="000000"/>
          <w:spacing w:val="-3"/>
          <w:sz w:val="24"/>
          <w:szCs w:val="24"/>
        </w:rPr>
        <w:t xml:space="preserve"> </w:t>
      </w:r>
      <w:r w:rsidRPr="00DF1C6E">
        <w:rPr>
          <w:rFonts w:ascii="Times New Roman" w:hAnsi="Times New Roman"/>
          <w:color w:val="000000"/>
          <w:spacing w:val="-3"/>
          <w:sz w:val="24"/>
          <w:szCs w:val="24"/>
        </w:rPr>
        <w:t>творів різних жанрово-видових форм.</w:t>
      </w:r>
    </w:p>
    <w:p w:rsidR="00CC3F07" w:rsidRPr="00DF1C6E" w:rsidRDefault="00CC3F07" w:rsidP="00C87307">
      <w:pPr>
        <w:shd w:val="clear" w:color="auto" w:fill="FFFFFF"/>
        <w:spacing w:after="0" w:line="240" w:lineRule="auto"/>
        <w:ind w:firstLine="510"/>
        <w:jc w:val="both"/>
        <w:rPr>
          <w:rFonts w:ascii="Times New Roman" w:hAnsi="Times New Roman"/>
          <w:sz w:val="24"/>
          <w:szCs w:val="24"/>
        </w:rPr>
      </w:pPr>
      <w:r w:rsidRPr="00DF1C6E">
        <w:rPr>
          <w:rFonts w:ascii="Times New Roman" w:hAnsi="Times New Roman"/>
          <w:color w:val="000000"/>
          <w:spacing w:val="-4"/>
          <w:sz w:val="24"/>
          <w:szCs w:val="24"/>
        </w:rPr>
        <w:t>Зміст і принципи побудови навчальног</w:t>
      </w:r>
      <w:r>
        <w:rPr>
          <w:rFonts w:ascii="Times New Roman" w:hAnsi="Times New Roman"/>
          <w:color w:val="000000"/>
          <w:spacing w:val="-4"/>
          <w:sz w:val="24"/>
          <w:szCs w:val="24"/>
        </w:rPr>
        <w:t>о процесу передбачають: лекції-дискусії</w:t>
      </w:r>
      <w:r w:rsidRPr="00DF1C6E">
        <w:rPr>
          <w:rFonts w:ascii="Times New Roman" w:hAnsi="Times New Roman"/>
          <w:color w:val="000000"/>
          <w:spacing w:val="-4"/>
          <w:sz w:val="24"/>
          <w:szCs w:val="24"/>
        </w:rPr>
        <w:t xml:space="preserve">, </w:t>
      </w:r>
      <w:r>
        <w:rPr>
          <w:rFonts w:ascii="Times New Roman" w:hAnsi="Times New Roman"/>
          <w:color w:val="000000"/>
          <w:spacing w:val="-4"/>
          <w:sz w:val="24"/>
          <w:szCs w:val="24"/>
        </w:rPr>
        <w:t xml:space="preserve">захист кейсів, </w:t>
      </w:r>
      <w:r w:rsidRPr="00DF1C6E">
        <w:rPr>
          <w:rFonts w:ascii="Times New Roman" w:hAnsi="Times New Roman"/>
          <w:color w:val="000000"/>
          <w:spacing w:val="-3"/>
          <w:sz w:val="24"/>
          <w:szCs w:val="24"/>
        </w:rPr>
        <w:t>проведення практичних занять, індивідуальних занять (співбесіди за прочитаними текст</w:t>
      </w:r>
      <w:r w:rsidRPr="00DF1C6E">
        <w:rPr>
          <w:rFonts w:ascii="Times New Roman" w:hAnsi="Times New Roman"/>
          <w:color w:val="000000"/>
          <w:spacing w:val="-1"/>
          <w:sz w:val="24"/>
          <w:szCs w:val="24"/>
        </w:rPr>
        <w:t xml:space="preserve">ами), керівництво самостійною роботою (у процесі самостійної роботи студенти </w:t>
      </w:r>
      <w:r w:rsidRPr="00DF1C6E">
        <w:rPr>
          <w:rFonts w:ascii="Times New Roman" w:hAnsi="Times New Roman"/>
          <w:color w:val="000000"/>
          <w:spacing w:val="-3"/>
          <w:sz w:val="24"/>
          <w:szCs w:val="24"/>
        </w:rPr>
        <w:t>знайомляться з визначеними художніми текстами, а також критичною літературою, вик</w:t>
      </w:r>
      <w:r w:rsidRPr="00DF1C6E">
        <w:rPr>
          <w:rFonts w:ascii="Times New Roman" w:hAnsi="Times New Roman"/>
          <w:color w:val="000000"/>
          <w:spacing w:val="-4"/>
          <w:sz w:val="24"/>
          <w:szCs w:val="24"/>
        </w:rPr>
        <w:t xml:space="preserve">онують завдання з аналізу художнього тексту). </w:t>
      </w:r>
      <w:r w:rsidRPr="00DF1C6E">
        <w:rPr>
          <w:rFonts w:ascii="Times New Roman" w:hAnsi="Times New Roman"/>
          <w:color w:val="000000"/>
          <w:spacing w:val="3"/>
          <w:sz w:val="24"/>
          <w:szCs w:val="24"/>
        </w:rPr>
        <w:t xml:space="preserve">Під час викладання курсу здійснюються міжпредметні зв'язки із </w:t>
      </w:r>
      <w:r w:rsidRPr="00DF1C6E">
        <w:rPr>
          <w:rFonts w:ascii="Times New Roman" w:hAnsi="Times New Roman"/>
          <w:color w:val="000000"/>
          <w:spacing w:val="-5"/>
          <w:sz w:val="24"/>
          <w:szCs w:val="24"/>
        </w:rPr>
        <w:t>країнознавством, історією культури, філософськими, педагогічними, політологічними</w:t>
      </w:r>
      <w:r w:rsidRPr="00DF1C6E">
        <w:rPr>
          <w:rFonts w:ascii="Times New Roman" w:hAnsi="Times New Roman"/>
          <w:smallCaps/>
          <w:color w:val="000000"/>
          <w:spacing w:val="-7"/>
          <w:sz w:val="24"/>
          <w:szCs w:val="24"/>
        </w:rPr>
        <w:t xml:space="preserve"> </w:t>
      </w:r>
      <w:r w:rsidRPr="00DF1C6E">
        <w:rPr>
          <w:rFonts w:ascii="Times New Roman" w:hAnsi="Times New Roman"/>
          <w:color w:val="000000"/>
          <w:spacing w:val="-7"/>
          <w:sz w:val="24"/>
          <w:szCs w:val="24"/>
        </w:rPr>
        <w:t>ідеями різних епох і народів.</w:t>
      </w:r>
    </w:p>
    <w:p w:rsidR="00CC3F07" w:rsidRPr="00DF1C6E" w:rsidRDefault="00CC3F07" w:rsidP="00C87307">
      <w:pPr>
        <w:shd w:val="clear" w:color="auto" w:fill="FFFFFF"/>
        <w:spacing w:after="0" w:line="240" w:lineRule="auto"/>
        <w:ind w:firstLine="510"/>
        <w:jc w:val="both"/>
        <w:rPr>
          <w:rFonts w:ascii="Times New Roman" w:hAnsi="Times New Roman"/>
          <w:color w:val="000000"/>
          <w:spacing w:val="-6"/>
          <w:sz w:val="24"/>
          <w:szCs w:val="24"/>
        </w:rPr>
      </w:pPr>
      <w:r w:rsidRPr="00DF1C6E">
        <w:rPr>
          <w:rFonts w:ascii="Times New Roman" w:hAnsi="Times New Roman"/>
          <w:color w:val="000000"/>
          <w:spacing w:val="-1"/>
          <w:sz w:val="24"/>
          <w:szCs w:val="24"/>
        </w:rPr>
        <w:t xml:space="preserve">Студенти повинні </w:t>
      </w:r>
      <w:r w:rsidRPr="00DF1C6E">
        <w:rPr>
          <w:rFonts w:ascii="Times New Roman" w:hAnsi="Times New Roman"/>
          <w:b/>
          <w:color w:val="000000"/>
          <w:spacing w:val="-1"/>
          <w:sz w:val="24"/>
          <w:szCs w:val="24"/>
        </w:rPr>
        <w:t>оволодіти</w:t>
      </w:r>
      <w:r w:rsidRPr="00DF1C6E">
        <w:rPr>
          <w:rFonts w:ascii="Times New Roman" w:hAnsi="Times New Roman"/>
          <w:color w:val="000000"/>
          <w:spacing w:val="-1"/>
          <w:sz w:val="24"/>
          <w:szCs w:val="24"/>
        </w:rPr>
        <w:t xml:space="preserve"> навичками аналізу художніх текстів, розуміти особ</w:t>
      </w:r>
      <w:r w:rsidRPr="00DF1C6E">
        <w:rPr>
          <w:rFonts w:ascii="Times New Roman" w:hAnsi="Times New Roman"/>
          <w:color w:val="000000"/>
          <w:spacing w:val="-5"/>
          <w:sz w:val="24"/>
          <w:szCs w:val="24"/>
        </w:rPr>
        <w:t xml:space="preserve">ливості художньої мови різних епох, вміти віднаходити риси романтизму </w:t>
      </w:r>
      <w:r>
        <w:rPr>
          <w:rFonts w:ascii="Times New Roman" w:hAnsi="Times New Roman"/>
          <w:color w:val="000000"/>
          <w:spacing w:val="-5"/>
          <w:sz w:val="24"/>
          <w:szCs w:val="24"/>
        </w:rPr>
        <w:t>в</w:t>
      </w:r>
      <w:r w:rsidRPr="00DF1C6E">
        <w:rPr>
          <w:rFonts w:ascii="Times New Roman" w:hAnsi="Times New Roman"/>
          <w:color w:val="000000"/>
          <w:spacing w:val="-5"/>
          <w:sz w:val="24"/>
          <w:szCs w:val="24"/>
        </w:rPr>
        <w:t xml:space="preserve"> творчості письменників; </w:t>
      </w:r>
      <w:r w:rsidRPr="00DF1C6E">
        <w:rPr>
          <w:rFonts w:ascii="Times New Roman" w:hAnsi="Times New Roman"/>
          <w:b/>
          <w:color w:val="000000"/>
          <w:spacing w:val="-5"/>
          <w:sz w:val="24"/>
          <w:szCs w:val="24"/>
        </w:rPr>
        <w:t>знати</w:t>
      </w:r>
      <w:r w:rsidRPr="00DF1C6E">
        <w:rPr>
          <w:rFonts w:ascii="Times New Roman" w:hAnsi="Times New Roman"/>
          <w:color w:val="000000"/>
          <w:spacing w:val="-5"/>
          <w:sz w:val="24"/>
          <w:szCs w:val="24"/>
        </w:rPr>
        <w:t xml:space="preserve"> ху</w:t>
      </w:r>
      <w:r>
        <w:rPr>
          <w:rFonts w:ascii="Times New Roman" w:hAnsi="Times New Roman"/>
          <w:color w:val="000000"/>
          <w:spacing w:val="-5"/>
          <w:sz w:val="24"/>
          <w:szCs w:val="24"/>
        </w:rPr>
        <w:softHyphen/>
      </w:r>
      <w:r w:rsidRPr="00DF1C6E">
        <w:rPr>
          <w:rFonts w:ascii="Times New Roman" w:hAnsi="Times New Roman"/>
          <w:color w:val="000000"/>
          <w:spacing w:val="-5"/>
          <w:sz w:val="24"/>
          <w:szCs w:val="24"/>
        </w:rPr>
        <w:t xml:space="preserve">дожню природу жанрів і стилів, </w:t>
      </w:r>
      <w:r w:rsidRPr="00DF1C6E">
        <w:rPr>
          <w:rFonts w:ascii="Times New Roman" w:hAnsi="Times New Roman"/>
          <w:b/>
          <w:color w:val="000000"/>
          <w:spacing w:val="-5"/>
          <w:sz w:val="24"/>
          <w:szCs w:val="24"/>
        </w:rPr>
        <w:t>уміти</w:t>
      </w:r>
      <w:r w:rsidRPr="00DF1C6E">
        <w:rPr>
          <w:rFonts w:ascii="Times New Roman" w:hAnsi="Times New Roman"/>
          <w:color w:val="000000"/>
          <w:spacing w:val="-5"/>
          <w:sz w:val="24"/>
          <w:szCs w:val="24"/>
        </w:rPr>
        <w:t xml:space="preserve"> засто</w:t>
      </w:r>
      <w:r w:rsidRPr="00DF1C6E">
        <w:rPr>
          <w:rFonts w:ascii="Times New Roman" w:hAnsi="Times New Roman"/>
          <w:color w:val="000000"/>
          <w:spacing w:val="-6"/>
          <w:sz w:val="24"/>
          <w:szCs w:val="24"/>
        </w:rPr>
        <w:t>совувати інші літера</w:t>
      </w:r>
      <w:r w:rsidRPr="00BF5484">
        <w:rPr>
          <w:rFonts w:ascii="Times New Roman" w:hAnsi="Times New Roman"/>
          <w:color w:val="000000"/>
          <w:spacing w:val="-6"/>
          <w:sz w:val="24"/>
          <w:szCs w:val="24"/>
        </w:rPr>
        <w:softHyphen/>
      </w:r>
      <w:r w:rsidRPr="00DF1C6E">
        <w:rPr>
          <w:rFonts w:ascii="Times New Roman" w:hAnsi="Times New Roman"/>
          <w:color w:val="000000"/>
          <w:spacing w:val="-6"/>
          <w:sz w:val="24"/>
          <w:szCs w:val="24"/>
        </w:rPr>
        <w:t>туро</w:t>
      </w:r>
      <w:r w:rsidRPr="00BF5484">
        <w:rPr>
          <w:rFonts w:ascii="Times New Roman" w:hAnsi="Times New Roman"/>
          <w:color w:val="000000"/>
          <w:spacing w:val="-6"/>
          <w:sz w:val="24"/>
          <w:szCs w:val="24"/>
        </w:rPr>
        <w:softHyphen/>
      </w:r>
      <w:r w:rsidRPr="00DF1C6E">
        <w:rPr>
          <w:rFonts w:ascii="Times New Roman" w:hAnsi="Times New Roman"/>
          <w:color w:val="000000"/>
          <w:spacing w:val="-6"/>
          <w:sz w:val="24"/>
          <w:szCs w:val="24"/>
        </w:rPr>
        <w:t>знавчі терміни і поняття в аналізі художніх явищ.</w:t>
      </w:r>
    </w:p>
    <w:p w:rsidR="00CC3F07" w:rsidRDefault="00CC3F07" w:rsidP="002B221D">
      <w:pPr>
        <w:shd w:val="clear" w:color="auto" w:fill="FFFFFF"/>
        <w:spacing w:after="0" w:line="240" w:lineRule="auto"/>
        <w:jc w:val="both"/>
        <w:rPr>
          <w:rFonts w:ascii="Times New Roman" w:hAnsi="Times New Roman"/>
          <w:b/>
          <w:color w:val="000000"/>
          <w:spacing w:val="-6"/>
          <w:sz w:val="24"/>
          <w:szCs w:val="24"/>
        </w:rPr>
      </w:pPr>
    </w:p>
    <w:p w:rsidR="00CC3F07" w:rsidRPr="0078597B" w:rsidRDefault="00CC3F07" w:rsidP="002B221D">
      <w:pPr>
        <w:shd w:val="clear" w:color="auto" w:fill="FFFFFF"/>
        <w:spacing w:after="0" w:line="240" w:lineRule="auto"/>
        <w:ind w:firstLine="851"/>
        <w:jc w:val="both"/>
        <w:rPr>
          <w:rFonts w:ascii="Times New Roman" w:hAnsi="Times New Roman"/>
          <w:b/>
          <w:color w:val="000000"/>
          <w:sz w:val="24"/>
          <w:szCs w:val="24"/>
        </w:rPr>
      </w:pPr>
      <w:r w:rsidRPr="0078597B">
        <w:rPr>
          <w:rFonts w:ascii="Times New Roman" w:hAnsi="Times New Roman"/>
          <w:b/>
          <w:color w:val="000000"/>
          <w:sz w:val="24"/>
          <w:szCs w:val="24"/>
        </w:rPr>
        <w:t xml:space="preserve">Студенти </w:t>
      </w:r>
      <w:r>
        <w:rPr>
          <w:rFonts w:ascii="Times New Roman" w:hAnsi="Times New Roman"/>
          <w:b/>
          <w:color w:val="000000"/>
          <w:sz w:val="24"/>
          <w:szCs w:val="24"/>
        </w:rPr>
        <w:t>оволодіють такими компетенціями</w:t>
      </w:r>
      <w:r w:rsidRPr="0078597B">
        <w:rPr>
          <w:rFonts w:ascii="Times New Roman" w:hAnsi="Times New Roman"/>
          <w:b/>
          <w:color w:val="000000"/>
          <w:sz w:val="24"/>
          <w:szCs w:val="24"/>
        </w:rPr>
        <w:t>:</w:t>
      </w:r>
    </w:p>
    <w:p w:rsidR="00CC3F07" w:rsidRPr="00DF1C6E" w:rsidRDefault="00CC3F07" w:rsidP="002B221D">
      <w:pPr>
        <w:shd w:val="clear" w:color="auto" w:fill="FFFFFF"/>
        <w:spacing w:after="0" w:line="240" w:lineRule="auto"/>
        <w:ind w:left="142" w:hanging="142"/>
        <w:jc w:val="both"/>
        <w:rPr>
          <w:rFonts w:ascii="Times New Roman" w:hAnsi="Times New Roman"/>
          <w:color w:val="000000"/>
          <w:spacing w:val="-6"/>
          <w:sz w:val="24"/>
          <w:szCs w:val="24"/>
        </w:rPr>
      </w:pPr>
      <w:r w:rsidRPr="00DF1C6E">
        <w:rPr>
          <w:rFonts w:ascii="Times New Roman" w:hAnsi="Times New Roman"/>
          <w:b/>
          <w:color w:val="000000"/>
          <w:spacing w:val="-6"/>
          <w:sz w:val="24"/>
          <w:szCs w:val="24"/>
        </w:rPr>
        <w:t xml:space="preserve">– </w:t>
      </w:r>
      <w:r w:rsidRPr="00A07AC1">
        <w:rPr>
          <w:rFonts w:ascii="Times New Roman" w:hAnsi="Times New Roman"/>
          <w:color w:val="000000"/>
          <w:spacing w:val="-6"/>
          <w:sz w:val="24"/>
          <w:szCs w:val="24"/>
        </w:rPr>
        <w:t xml:space="preserve">усвідомлення </w:t>
      </w:r>
      <w:r>
        <w:rPr>
          <w:rFonts w:ascii="Times New Roman" w:hAnsi="Times New Roman"/>
          <w:color w:val="000000"/>
          <w:spacing w:val="-6"/>
          <w:sz w:val="24"/>
          <w:szCs w:val="24"/>
        </w:rPr>
        <w:t>основних</w:t>
      </w:r>
      <w:r w:rsidRPr="00DF1C6E">
        <w:rPr>
          <w:rFonts w:ascii="Times New Roman" w:hAnsi="Times New Roman"/>
          <w:color w:val="000000"/>
          <w:spacing w:val="-6"/>
          <w:sz w:val="24"/>
          <w:szCs w:val="24"/>
        </w:rPr>
        <w:t xml:space="preserve"> ета</w:t>
      </w:r>
      <w:r>
        <w:rPr>
          <w:rFonts w:ascii="Times New Roman" w:hAnsi="Times New Roman"/>
          <w:color w:val="000000"/>
          <w:spacing w:val="-6"/>
          <w:sz w:val="24"/>
          <w:szCs w:val="24"/>
        </w:rPr>
        <w:t>пів</w:t>
      </w:r>
      <w:r w:rsidRPr="00DF1C6E">
        <w:rPr>
          <w:rFonts w:ascii="Times New Roman" w:hAnsi="Times New Roman"/>
          <w:color w:val="000000"/>
          <w:spacing w:val="-6"/>
          <w:sz w:val="24"/>
          <w:szCs w:val="24"/>
        </w:rPr>
        <w:t xml:space="preserve"> розвитку світової літератури до ХІХ ст.;</w:t>
      </w:r>
    </w:p>
    <w:p w:rsidR="00CC3F07" w:rsidRPr="00DF1C6E" w:rsidRDefault="00CC3F07" w:rsidP="002B221D">
      <w:pPr>
        <w:shd w:val="clear" w:color="auto" w:fill="FFFFFF"/>
        <w:spacing w:after="0" w:line="240" w:lineRule="auto"/>
        <w:ind w:left="142" w:hanging="142"/>
        <w:jc w:val="both"/>
        <w:rPr>
          <w:rFonts w:ascii="Times New Roman" w:hAnsi="Times New Roman"/>
          <w:color w:val="000000"/>
          <w:spacing w:val="-6"/>
          <w:sz w:val="24"/>
          <w:szCs w:val="24"/>
        </w:rPr>
      </w:pPr>
      <w:r w:rsidRPr="00DF1C6E">
        <w:rPr>
          <w:rFonts w:ascii="Times New Roman" w:hAnsi="Times New Roman"/>
          <w:color w:val="000000"/>
          <w:spacing w:val="-6"/>
          <w:sz w:val="24"/>
          <w:szCs w:val="24"/>
        </w:rPr>
        <w:t xml:space="preserve">– </w:t>
      </w:r>
      <w:r>
        <w:rPr>
          <w:rFonts w:ascii="Times New Roman" w:hAnsi="Times New Roman"/>
          <w:color w:val="000000"/>
          <w:spacing w:val="-6"/>
          <w:sz w:val="24"/>
          <w:szCs w:val="24"/>
        </w:rPr>
        <w:t xml:space="preserve">знання </w:t>
      </w:r>
      <w:r w:rsidRPr="00DF1C6E">
        <w:rPr>
          <w:rFonts w:ascii="Times New Roman" w:hAnsi="Times New Roman"/>
          <w:color w:val="000000"/>
          <w:spacing w:val="-6"/>
          <w:sz w:val="24"/>
          <w:szCs w:val="24"/>
        </w:rPr>
        <w:t>особливост</w:t>
      </w:r>
      <w:r>
        <w:rPr>
          <w:rFonts w:ascii="Times New Roman" w:hAnsi="Times New Roman"/>
          <w:color w:val="000000"/>
          <w:spacing w:val="-6"/>
          <w:sz w:val="24"/>
          <w:szCs w:val="24"/>
        </w:rPr>
        <w:t xml:space="preserve">ей </w:t>
      </w:r>
      <w:r w:rsidRPr="00DF1C6E">
        <w:rPr>
          <w:rFonts w:ascii="Times New Roman" w:hAnsi="Times New Roman"/>
          <w:color w:val="000000"/>
          <w:spacing w:val="-6"/>
          <w:sz w:val="24"/>
          <w:szCs w:val="24"/>
        </w:rPr>
        <w:t>творчого шляху найвизначніших майстрів слова</w:t>
      </w:r>
      <w:r>
        <w:rPr>
          <w:rFonts w:ascii="Times New Roman" w:hAnsi="Times New Roman"/>
          <w:color w:val="000000"/>
          <w:spacing w:val="-6"/>
          <w:sz w:val="24"/>
          <w:szCs w:val="24"/>
        </w:rPr>
        <w:t xml:space="preserve"> ХІХ</w:t>
      </w:r>
      <w:r>
        <w:rPr>
          <w:rFonts w:ascii="Times New Roman" w:hAnsi="Times New Roman"/>
          <w:color w:val="000000"/>
          <w:spacing w:val="-6"/>
          <w:sz w:val="24"/>
          <w:szCs w:val="24"/>
        </w:rPr>
        <w:softHyphen/>
      </w:r>
      <w:r w:rsidRPr="00DF1C6E">
        <w:rPr>
          <w:rFonts w:ascii="Times New Roman" w:hAnsi="Times New Roman"/>
          <w:color w:val="000000"/>
          <w:spacing w:val="-6"/>
          <w:sz w:val="24"/>
          <w:szCs w:val="24"/>
        </w:rPr>
        <w:t>ст., їхній внесок у розвиток світової літератури;</w:t>
      </w:r>
    </w:p>
    <w:p w:rsidR="00CC3F07" w:rsidRPr="00DF1C6E" w:rsidRDefault="00CC3F07" w:rsidP="002B221D">
      <w:pPr>
        <w:shd w:val="clear" w:color="auto" w:fill="FFFFFF"/>
        <w:spacing w:after="0" w:line="240" w:lineRule="auto"/>
        <w:ind w:left="142" w:hanging="142"/>
        <w:jc w:val="both"/>
        <w:rPr>
          <w:rFonts w:ascii="Times New Roman" w:hAnsi="Times New Roman"/>
          <w:color w:val="000000"/>
          <w:spacing w:val="-6"/>
          <w:sz w:val="24"/>
          <w:szCs w:val="24"/>
        </w:rPr>
      </w:pPr>
      <w:r w:rsidRPr="00DF1C6E">
        <w:rPr>
          <w:rFonts w:ascii="Times New Roman" w:hAnsi="Times New Roman"/>
          <w:color w:val="000000"/>
          <w:spacing w:val="-6"/>
          <w:sz w:val="24"/>
          <w:szCs w:val="24"/>
        </w:rPr>
        <w:t xml:space="preserve">– </w:t>
      </w:r>
      <w:r>
        <w:rPr>
          <w:rFonts w:ascii="Times New Roman" w:hAnsi="Times New Roman"/>
          <w:color w:val="000000"/>
          <w:spacing w:val="-6"/>
          <w:sz w:val="24"/>
          <w:szCs w:val="24"/>
        </w:rPr>
        <w:t xml:space="preserve">розуміння </w:t>
      </w:r>
      <w:r w:rsidRPr="00DF1C6E">
        <w:rPr>
          <w:rFonts w:ascii="Times New Roman" w:hAnsi="Times New Roman"/>
          <w:color w:val="000000"/>
          <w:spacing w:val="-6"/>
          <w:sz w:val="24"/>
          <w:szCs w:val="24"/>
        </w:rPr>
        <w:t>принцип</w:t>
      </w:r>
      <w:r>
        <w:rPr>
          <w:rFonts w:ascii="Times New Roman" w:hAnsi="Times New Roman"/>
          <w:color w:val="000000"/>
          <w:spacing w:val="-6"/>
          <w:sz w:val="24"/>
          <w:szCs w:val="24"/>
        </w:rPr>
        <w:t>ів і</w:t>
      </w:r>
      <w:r w:rsidRPr="00DF1C6E">
        <w:rPr>
          <w:rFonts w:ascii="Times New Roman" w:hAnsi="Times New Roman"/>
          <w:color w:val="000000"/>
          <w:spacing w:val="-6"/>
          <w:sz w:val="24"/>
          <w:szCs w:val="24"/>
        </w:rPr>
        <w:t xml:space="preserve"> метод</w:t>
      </w:r>
      <w:r>
        <w:rPr>
          <w:rFonts w:ascii="Times New Roman" w:hAnsi="Times New Roman"/>
          <w:color w:val="000000"/>
          <w:spacing w:val="-6"/>
          <w:sz w:val="24"/>
          <w:szCs w:val="24"/>
        </w:rPr>
        <w:t>ів</w:t>
      </w:r>
      <w:r w:rsidRPr="00DF1C6E">
        <w:rPr>
          <w:rFonts w:ascii="Times New Roman" w:hAnsi="Times New Roman"/>
          <w:color w:val="000000"/>
          <w:spacing w:val="-6"/>
          <w:sz w:val="24"/>
          <w:szCs w:val="24"/>
        </w:rPr>
        <w:t xml:space="preserve"> аналізу художнього тексту;</w:t>
      </w:r>
    </w:p>
    <w:p w:rsidR="00CC3F07" w:rsidRPr="00DF1C6E" w:rsidRDefault="00CC3F07" w:rsidP="002B221D">
      <w:pPr>
        <w:shd w:val="clear" w:color="auto" w:fill="FFFFFF"/>
        <w:spacing w:after="0" w:line="240" w:lineRule="auto"/>
        <w:ind w:left="142" w:hanging="142"/>
        <w:jc w:val="both"/>
        <w:rPr>
          <w:rFonts w:ascii="Times New Roman" w:hAnsi="Times New Roman"/>
          <w:color w:val="000000"/>
          <w:spacing w:val="-6"/>
          <w:sz w:val="24"/>
          <w:szCs w:val="24"/>
        </w:rPr>
      </w:pPr>
      <w:r w:rsidRPr="00DF1C6E">
        <w:rPr>
          <w:rFonts w:ascii="Times New Roman" w:hAnsi="Times New Roman"/>
          <w:color w:val="000000"/>
          <w:spacing w:val="-6"/>
          <w:sz w:val="24"/>
          <w:szCs w:val="24"/>
        </w:rPr>
        <w:t>–</w:t>
      </w:r>
      <w:r>
        <w:rPr>
          <w:rFonts w:ascii="Times New Roman" w:hAnsi="Times New Roman"/>
          <w:color w:val="000000"/>
          <w:spacing w:val="-6"/>
          <w:sz w:val="24"/>
          <w:szCs w:val="24"/>
        </w:rPr>
        <w:t xml:space="preserve">знання </w:t>
      </w:r>
      <w:r w:rsidRPr="00DF1C6E">
        <w:rPr>
          <w:rFonts w:ascii="Times New Roman" w:hAnsi="Times New Roman"/>
          <w:color w:val="000000"/>
          <w:spacing w:val="-6"/>
          <w:sz w:val="24"/>
          <w:szCs w:val="24"/>
        </w:rPr>
        <w:t>провідн</w:t>
      </w:r>
      <w:r>
        <w:rPr>
          <w:rFonts w:ascii="Times New Roman" w:hAnsi="Times New Roman"/>
          <w:color w:val="000000"/>
          <w:spacing w:val="-6"/>
          <w:sz w:val="24"/>
          <w:szCs w:val="24"/>
        </w:rPr>
        <w:t>их</w:t>
      </w:r>
      <w:r w:rsidRPr="00DF1C6E">
        <w:rPr>
          <w:rFonts w:ascii="Times New Roman" w:hAnsi="Times New Roman"/>
          <w:color w:val="000000"/>
          <w:spacing w:val="-6"/>
          <w:sz w:val="24"/>
          <w:szCs w:val="24"/>
        </w:rPr>
        <w:t xml:space="preserve"> тенденці</w:t>
      </w:r>
      <w:r>
        <w:rPr>
          <w:rFonts w:ascii="Times New Roman" w:hAnsi="Times New Roman"/>
          <w:color w:val="000000"/>
          <w:spacing w:val="-6"/>
          <w:sz w:val="24"/>
          <w:szCs w:val="24"/>
        </w:rPr>
        <w:t>й</w:t>
      </w:r>
      <w:r w:rsidRPr="00DF1C6E">
        <w:rPr>
          <w:rFonts w:ascii="Times New Roman" w:hAnsi="Times New Roman"/>
          <w:color w:val="000000"/>
          <w:spacing w:val="-6"/>
          <w:sz w:val="24"/>
          <w:szCs w:val="24"/>
        </w:rPr>
        <w:t xml:space="preserve"> розвитку світової літератури ХІХ ст.</w:t>
      </w:r>
    </w:p>
    <w:p w:rsidR="00CC3F07" w:rsidRPr="00DF1C6E" w:rsidRDefault="00CC3F07" w:rsidP="002B221D">
      <w:pPr>
        <w:shd w:val="clear" w:color="auto" w:fill="FFFFFF"/>
        <w:spacing w:after="0" w:line="240" w:lineRule="auto"/>
        <w:ind w:left="142" w:hanging="142"/>
        <w:jc w:val="both"/>
        <w:rPr>
          <w:rFonts w:ascii="Times New Roman" w:hAnsi="Times New Roman"/>
          <w:color w:val="000000"/>
          <w:spacing w:val="-6"/>
          <w:sz w:val="24"/>
          <w:szCs w:val="24"/>
        </w:rPr>
      </w:pPr>
      <w:r w:rsidRPr="00DF1C6E">
        <w:rPr>
          <w:rFonts w:ascii="Times New Roman" w:hAnsi="Times New Roman"/>
          <w:color w:val="000000"/>
          <w:spacing w:val="-6"/>
          <w:sz w:val="24"/>
          <w:szCs w:val="24"/>
        </w:rPr>
        <w:t xml:space="preserve">– </w:t>
      </w:r>
      <w:r>
        <w:rPr>
          <w:rFonts w:ascii="Times New Roman" w:hAnsi="Times New Roman"/>
          <w:color w:val="000000"/>
          <w:spacing w:val="-6"/>
          <w:sz w:val="24"/>
          <w:szCs w:val="24"/>
        </w:rPr>
        <w:t>розуміння часових</w:t>
      </w:r>
      <w:r w:rsidRPr="00DF1C6E">
        <w:rPr>
          <w:rFonts w:ascii="Times New Roman" w:hAnsi="Times New Roman"/>
          <w:color w:val="000000"/>
          <w:spacing w:val="-6"/>
          <w:sz w:val="24"/>
          <w:szCs w:val="24"/>
        </w:rPr>
        <w:t>, просторов</w:t>
      </w:r>
      <w:r>
        <w:rPr>
          <w:rFonts w:ascii="Times New Roman" w:hAnsi="Times New Roman"/>
          <w:color w:val="000000"/>
          <w:spacing w:val="-6"/>
          <w:sz w:val="24"/>
          <w:szCs w:val="24"/>
        </w:rPr>
        <w:t>их меж та основних</w:t>
      </w:r>
      <w:r w:rsidRPr="00DF1C6E">
        <w:rPr>
          <w:rFonts w:ascii="Times New Roman" w:hAnsi="Times New Roman"/>
          <w:color w:val="000000"/>
          <w:spacing w:val="-6"/>
          <w:sz w:val="24"/>
          <w:szCs w:val="24"/>
        </w:rPr>
        <w:t xml:space="preserve"> період</w:t>
      </w:r>
      <w:r>
        <w:rPr>
          <w:rFonts w:ascii="Times New Roman" w:hAnsi="Times New Roman"/>
          <w:color w:val="000000"/>
          <w:spacing w:val="-6"/>
          <w:sz w:val="24"/>
          <w:szCs w:val="24"/>
        </w:rPr>
        <w:t>ів</w:t>
      </w:r>
      <w:r w:rsidRPr="00DF1C6E">
        <w:rPr>
          <w:rFonts w:ascii="Times New Roman" w:hAnsi="Times New Roman"/>
          <w:color w:val="000000"/>
          <w:spacing w:val="-6"/>
          <w:sz w:val="24"/>
          <w:szCs w:val="24"/>
        </w:rPr>
        <w:t xml:space="preserve"> розвитку літератури;</w:t>
      </w:r>
    </w:p>
    <w:p w:rsidR="00CC3F07" w:rsidRPr="00DF1C6E" w:rsidRDefault="00CC3F07" w:rsidP="002B221D">
      <w:pPr>
        <w:shd w:val="clear" w:color="auto" w:fill="FFFFFF"/>
        <w:spacing w:after="0" w:line="240" w:lineRule="auto"/>
        <w:ind w:left="142" w:hanging="142"/>
        <w:jc w:val="both"/>
        <w:rPr>
          <w:rFonts w:ascii="Times New Roman" w:hAnsi="Times New Roman"/>
          <w:color w:val="000000"/>
          <w:spacing w:val="-6"/>
          <w:sz w:val="24"/>
          <w:szCs w:val="24"/>
        </w:rPr>
      </w:pPr>
      <w:r w:rsidRPr="00DF1C6E">
        <w:rPr>
          <w:rFonts w:ascii="Times New Roman" w:hAnsi="Times New Roman"/>
          <w:color w:val="000000"/>
          <w:spacing w:val="-6"/>
          <w:sz w:val="24"/>
          <w:szCs w:val="24"/>
        </w:rPr>
        <w:t xml:space="preserve">– </w:t>
      </w:r>
      <w:r>
        <w:rPr>
          <w:rFonts w:ascii="Times New Roman" w:hAnsi="Times New Roman"/>
          <w:color w:val="000000"/>
          <w:spacing w:val="-6"/>
          <w:sz w:val="24"/>
          <w:szCs w:val="24"/>
        </w:rPr>
        <w:t xml:space="preserve">знання </w:t>
      </w:r>
      <w:r w:rsidRPr="00DF1C6E">
        <w:rPr>
          <w:rFonts w:ascii="Times New Roman" w:hAnsi="Times New Roman"/>
          <w:color w:val="000000"/>
          <w:spacing w:val="-6"/>
          <w:sz w:val="24"/>
          <w:szCs w:val="24"/>
        </w:rPr>
        <w:t>літературно-художн</w:t>
      </w:r>
      <w:r>
        <w:rPr>
          <w:rFonts w:ascii="Times New Roman" w:hAnsi="Times New Roman"/>
          <w:color w:val="000000"/>
          <w:spacing w:val="-6"/>
          <w:sz w:val="24"/>
          <w:szCs w:val="24"/>
        </w:rPr>
        <w:t>ього</w:t>
      </w:r>
      <w:r w:rsidRPr="00DF1C6E">
        <w:rPr>
          <w:rFonts w:ascii="Times New Roman" w:hAnsi="Times New Roman"/>
          <w:color w:val="000000"/>
          <w:spacing w:val="-6"/>
          <w:sz w:val="24"/>
          <w:szCs w:val="24"/>
        </w:rPr>
        <w:t xml:space="preserve"> контекст</w:t>
      </w:r>
      <w:r>
        <w:rPr>
          <w:rFonts w:ascii="Times New Roman" w:hAnsi="Times New Roman"/>
          <w:color w:val="000000"/>
          <w:spacing w:val="-6"/>
          <w:sz w:val="24"/>
          <w:szCs w:val="24"/>
        </w:rPr>
        <w:t>у</w:t>
      </w:r>
      <w:r w:rsidRPr="00DF1C6E">
        <w:rPr>
          <w:rFonts w:ascii="Times New Roman" w:hAnsi="Times New Roman"/>
          <w:color w:val="000000"/>
          <w:spacing w:val="-6"/>
          <w:sz w:val="24"/>
          <w:szCs w:val="24"/>
        </w:rPr>
        <w:t xml:space="preserve"> минулого, що забезпечує входження в сучасне літературне життя.</w:t>
      </w:r>
    </w:p>
    <w:p w:rsidR="00CC3F07" w:rsidRDefault="00CC3F07" w:rsidP="002B221D">
      <w:pPr>
        <w:shd w:val="clear" w:color="auto" w:fill="FFFFFF"/>
        <w:spacing w:after="0" w:line="240" w:lineRule="auto"/>
        <w:ind w:firstLine="851"/>
        <w:jc w:val="both"/>
        <w:rPr>
          <w:rFonts w:ascii="Times New Roman" w:hAnsi="Times New Roman"/>
          <w:b/>
          <w:color w:val="000000"/>
          <w:sz w:val="24"/>
          <w:szCs w:val="24"/>
        </w:rPr>
      </w:pPr>
      <w:r w:rsidRPr="0078597B">
        <w:rPr>
          <w:rFonts w:ascii="Times New Roman" w:hAnsi="Times New Roman"/>
          <w:b/>
          <w:color w:val="000000"/>
          <w:sz w:val="24"/>
          <w:szCs w:val="24"/>
        </w:rPr>
        <w:t xml:space="preserve">Студенти </w:t>
      </w:r>
      <w:r>
        <w:rPr>
          <w:rFonts w:ascii="Times New Roman" w:hAnsi="Times New Roman"/>
          <w:b/>
          <w:color w:val="000000"/>
          <w:sz w:val="24"/>
          <w:szCs w:val="24"/>
        </w:rPr>
        <w:t>отримають такі компетентності-</w:t>
      </w:r>
    </w:p>
    <w:p w:rsidR="00CC3F07" w:rsidRPr="0078597B" w:rsidRDefault="00CC3F07" w:rsidP="002B221D">
      <w:pPr>
        <w:shd w:val="clear" w:color="auto" w:fill="FFFFFF"/>
        <w:spacing w:after="0" w:line="240" w:lineRule="auto"/>
        <w:ind w:firstLine="851"/>
        <w:jc w:val="both"/>
        <w:rPr>
          <w:rFonts w:ascii="Times New Roman" w:hAnsi="Times New Roman"/>
          <w:b/>
          <w:color w:val="000000"/>
          <w:sz w:val="24"/>
          <w:szCs w:val="24"/>
        </w:rPr>
      </w:pPr>
      <w:r>
        <w:rPr>
          <w:rFonts w:ascii="Times New Roman" w:hAnsi="Times New Roman"/>
          <w:b/>
          <w:color w:val="000000"/>
          <w:sz w:val="24"/>
          <w:szCs w:val="24"/>
        </w:rPr>
        <w:t>здатність:</w:t>
      </w:r>
    </w:p>
    <w:p w:rsidR="00CC3F07" w:rsidRPr="00DF1C6E" w:rsidRDefault="00CC3F07" w:rsidP="002B221D">
      <w:pPr>
        <w:shd w:val="clear" w:color="auto" w:fill="FFFFFF"/>
        <w:spacing w:after="0" w:line="240" w:lineRule="auto"/>
        <w:ind w:left="142" w:hanging="142"/>
        <w:jc w:val="both"/>
        <w:rPr>
          <w:rFonts w:ascii="Times New Roman" w:hAnsi="Times New Roman"/>
          <w:color w:val="000000"/>
          <w:spacing w:val="-6"/>
          <w:sz w:val="24"/>
          <w:szCs w:val="24"/>
        </w:rPr>
      </w:pPr>
      <w:r w:rsidRPr="00DF1C6E">
        <w:rPr>
          <w:rFonts w:ascii="Times New Roman" w:hAnsi="Times New Roman"/>
          <w:color w:val="000000"/>
          <w:spacing w:val="-6"/>
          <w:sz w:val="24"/>
          <w:szCs w:val="24"/>
        </w:rPr>
        <w:t>– орієнтуватись у світовому літературному процесі;</w:t>
      </w:r>
    </w:p>
    <w:p w:rsidR="00CC3F07" w:rsidRPr="00DF1C6E" w:rsidRDefault="00CC3F07" w:rsidP="002B221D">
      <w:pPr>
        <w:shd w:val="clear" w:color="auto" w:fill="FFFFFF"/>
        <w:spacing w:after="0" w:line="240" w:lineRule="auto"/>
        <w:ind w:left="142" w:hanging="142"/>
        <w:jc w:val="both"/>
        <w:rPr>
          <w:rFonts w:ascii="Times New Roman" w:hAnsi="Times New Roman"/>
          <w:color w:val="000000"/>
          <w:spacing w:val="-6"/>
          <w:sz w:val="24"/>
          <w:szCs w:val="24"/>
        </w:rPr>
      </w:pPr>
      <w:r w:rsidRPr="00DF1C6E">
        <w:rPr>
          <w:rFonts w:ascii="Times New Roman" w:hAnsi="Times New Roman"/>
          <w:color w:val="000000"/>
          <w:spacing w:val="-6"/>
          <w:sz w:val="24"/>
          <w:szCs w:val="24"/>
        </w:rPr>
        <w:t>– визначати основні риси романтизму та його відмінності від попереднього та наступного літературних напрямів;</w:t>
      </w:r>
    </w:p>
    <w:p w:rsidR="00CC3F07" w:rsidRPr="00DF1C6E" w:rsidRDefault="00CC3F07" w:rsidP="002B221D">
      <w:pPr>
        <w:shd w:val="clear" w:color="auto" w:fill="FFFFFF"/>
        <w:spacing w:after="0" w:line="240" w:lineRule="auto"/>
        <w:ind w:left="142" w:hanging="142"/>
        <w:jc w:val="both"/>
        <w:rPr>
          <w:rFonts w:ascii="Times New Roman" w:hAnsi="Times New Roman"/>
          <w:color w:val="000000"/>
          <w:spacing w:val="-6"/>
          <w:sz w:val="24"/>
          <w:szCs w:val="24"/>
        </w:rPr>
      </w:pPr>
      <w:r w:rsidRPr="00DF1C6E">
        <w:rPr>
          <w:rFonts w:ascii="Times New Roman" w:hAnsi="Times New Roman"/>
          <w:color w:val="000000"/>
          <w:spacing w:val="-6"/>
          <w:sz w:val="24"/>
          <w:szCs w:val="24"/>
        </w:rPr>
        <w:t>– визначати основні традиції та новаторство митців, творчість яких вивчається згідно програмових вимог;</w:t>
      </w:r>
    </w:p>
    <w:p w:rsidR="00CC3F07" w:rsidRPr="00DF1C6E" w:rsidRDefault="00CC3F07" w:rsidP="002B221D">
      <w:pPr>
        <w:shd w:val="clear" w:color="auto" w:fill="FFFFFF"/>
        <w:spacing w:after="0" w:line="240" w:lineRule="auto"/>
        <w:ind w:left="142" w:hanging="142"/>
        <w:jc w:val="both"/>
        <w:rPr>
          <w:rFonts w:ascii="Times New Roman" w:hAnsi="Times New Roman"/>
          <w:color w:val="000000"/>
          <w:spacing w:val="-6"/>
          <w:sz w:val="24"/>
          <w:szCs w:val="24"/>
        </w:rPr>
      </w:pPr>
      <w:r w:rsidRPr="00DF1C6E">
        <w:rPr>
          <w:rFonts w:ascii="Times New Roman" w:hAnsi="Times New Roman"/>
          <w:color w:val="000000"/>
          <w:spacing w:val="-6"/>
          <w:sz w:val="24"/>
          <w:szCs w:val="24"/>
        </w:rPr>
        <w:t>– здійснювати а</w:t>
      </w:r>
      <w:r>
        <w:rPr>
          <w:rFonts w:ascii="Times New Roman" w:hAnsi="Times New Roman"/>
          <w:color w:val="000000"/>
          <w:spacing w:val="-6"/>
          <w:sz w:val="24"/>
          <w:szCs w:val="24"/>
        </w:rPr>
        <w:t>наліз художнього твору на імаго</w:t>
      </w:r>
      <w:r w:rsidRPr="00DF1C6E">
        <w:rPr>
          <w:rFonts w:ascii="Times New Roman" w:hAnsi="Times New Roman"/>
          <w:color w:val="000000"/>
          <w:spacing w:val="-6"/>
          <w:sz w:val="24"/>
          <w:szCs w:val="24"/>
        </w:rPr>
        <w:t>логічному, жанрово-композиційному рівнях;</w:t>
      </w:r>
    </w:p>
    <w:p w:rsidR="00CC3F07" w:rsidRDefault="00CC3F07" w:rsidP="00A07AC1">
      <w:pPr>
        <w:shd w:val="clear" w:color="auto" w:fill="FFFFFF"/>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 xml:space="preserve">- </w:t>
      </w:r>
      <w:r w:rsidRPr="00DF1C6E">
        <w:rPr>
          <w:rFonts w:ascii="Times New Roman" w:hAnsi="Times New Roman"/>
          <w:color w:val="000000"/>
          <w:spacing w:val="-6"/>
          <w:sz w:val="24"/>
          <w:szCs w:val="24"/>
        </w:rPr>
        <w:t>аналізувати художні тексти, розглядаючи їх як культурний універсум.</w:t>
      </w:r>
    </w:p>
    <w:p w:rsidR="00CC3F07" w:rsidRDefault="00CC3F07" w:rsidP="00A07AC1">
      <w:pPr>
        <w:shd w:val="clear" w:color="auto" w:fill="FFFFFF"/>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  працювати в групах і автономно;</w:t>
      </w:r>
    </w:p>
    <w:p w:rsidR="00CC3F07" w:rsidRPr="00DF1C6E" w:rsidRDefault="00CC3F07" w:rsidP="00A07AC1">
      <w:pPr>
        <w:numPr>
          <w:ilvl w:val="0"/>
          <w:numId w:val="50"/>
        </w:numPr>
        <w:shd w:val="clear" w:color="auto" w:fill="FFFFFF"/>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креативно мислити</w:t>
      </w:r>
    </w:p>
    <w:p w:rsidR="00CC3F07" w:rsidRDefault="00CC3F07" w:rsidP="002B221D">
      <w:pPr>
        <w:jc w:val="both"/>
        <w:rPr>
          <w:rFonts w:ascii="Times New Roman" w:hAnsi="Times New Roman"/>
          <w:b/>
          <w:bCs/>
          <w:sz w:val="24"/>
          <w:szCs w:val="24"/>
        </w:rPr>
      </w:pPr>
      <w:r>
        <w:rPr>
          <w:rFonts w:ascii="Times New Roman" w:hAnsi="Times New Roman"/>
          <w:b/>
          <w:bCs/>
          <w:sz w:val="24"/>
          <w:szCs w:val="24"/>
        </w:rPr>
        <w:br w:type="page"/>
      </w:r>
    </w:p>
    <w:p w:rsidR="00CC3F07" w:rsidRPr="00DF1C6E" w:rsidRDefault="00CC3F07" w:rsidP="00084D7B">
      <w:pPr>
        <w:pStyle w:val="NormalWeb"/>
        <w:spacing w:before="0" w:beforeAutospacing="0" w:after="0" w:afterAutospacing="0"/>
        <w:jc w:val="center"/>
        <w:rPr>
          <w:b/>
        </w:rPr>
      </w:pPr>
      <w:r w:rsidRPr="00DF1C6E">
        <w:rPr>
          <w:b/>
        </w:rPr>
        <w:t>Течії в літературі романтизму.</w:t>
      </w:r>
    </w:p>
    <w:p w:rsidR="00CC3F07" w:rsidRPr="00DF1C6E" w:rsidRDefault="00CC3F07" w:rsidP="00B41D50">
      <w:pPr>
        <w:pStyle w:val="NormalWeb"/>
        <w:spacing w:before="0" w:beforeAutospacing="0" w:after="0" w:afterAutospacing="0"/>
        <w:ind w:firstLine="851"/>
        <w:jc w:val="both"/>
        <w:rPr>
          <w:b/>
        </w:rPr>
      </w:pPr>
      <w:r w:rsidRPr="00DF1C6E">
        <w:rPr>
          <w:b/>
        </w:rPr>
        <w:t>У романтизмі спостерігаємо спектр течій, крізь призму яких розкривається розмаїтість цього художнього феномена.</w:t>
      </w:r>
    </w:p>
    <w:p w:rsidR="00CC3F07" w:rsidRPr="00DF1C6E" w:rsidRDefault="00CC3F07" w:rsidP="001830BB">
      <w:pPr>
        <w:pStyle w:val="NormalWeb"/>
        <w:numPr>
          <w:ilvl w:val="0"/>
          <w:numId w:val="27"/>
        </w:numPr>
        <w:tabs>
          <w:tab w:val="left" w:pos="284"/>
        </w:tabs>
        <w:spacing w:before="0" w:beforeAutospacing="0" w:after="0" w:afterAutospacing="0"/>
        <w:ind w:left="0" w:firstLine="0"/>
        <w:jc w:val="both"/>
        <w:rPr>
          <w:b/>
        </w:rPr>
      </w:pPr>
      <w:r w:rsidRPr="00DF1C6E">
        <w:rPr>
          <w:b/>
        </w:rPr>
        <w:t xml:space="preserve">Ранній романтизм (універсальний романтизм). </w:t>
      </w:r>
      <w:r w:rsidRPr="00DF1C6E">
        <w:t>Розвинувся на першій стадії романтичного руху, наприкінці Х</w:t>
      </w:r>
      <w:r w:rsidRPr="00DF1C6E">
        <w:rPr>
          <w:lang w:val="en-US"/>
        </w:rPr>
        <w:t>VIII</w:t>
      </w:r>
      <w:r w:rsidRPr="00DF1C6E">
        <w:t xml:space="preserve"> у перші роки ХІХ ст., хоча проявляється і в наступні періоди.</w:t>
      </w:r>
    </w:p>
    <w:p w:rsidR="00CC3F07" w:rsidRPr="00DF1C6E" w:rsidRDefault="00CC3F07" w:rsidP="00267028">
      <w:pPr>
        <w:pStyle w:val="NormalWeb"/>
        <w:spacing w:before="0" w:beforeAutospacing="0" w:after="0" w:afterAutospacing="0"/>
        <w:jc w:val="both"/>
        <w:rPr>
          <w:b/>
        </w:rPr>
      </w:pPr>
      <w:r>
        <w:rPr>
          <w:b/>
        </w:rPr>
        <w:t xml:space="preserve">     </w:t>
      </w:r>
      <w:r w:rsidRPr="00DF1C6E">
        <w:rPr>
          <w:b/>
        </w:rPr>
        <w:t xml:space="preserve">Риси: </w:t>
      </w:r>
    </w:p>
    <w:p w:rsidR="00CC3F07" w:rsidRPr="00DF1C6E" w:rsidRDefault="00CC3F07" w:rsidP="00B629EF">
      <w:pPr>
        <w:pStyle w:val="NormalWeb"/>
        <w:numPr>
          <w:ilvl w:val="0"/>
          <w:numId w:val="28"/>
        </w:numPr>
        <w:tabs>
          <w:tab w:val="left" w:pos="284"/>
        </w:tabs>
        <w:spacing w:before="0" w:beforeAutospacing="0" w:after="0" w:afterAutospacing="0"/>
        <w:ind w:left="0" w:firstLine="0"/>
        <w:jc w:val="both"/>
      </w:pPr>
      <w:r w:rsidRPr="00DF1C6E">
        <w:t xml:space="preserve">універсалізм; </w:t>
      </w:r>
    </w:p>
    <w:p w:rsidR="00CC3F07" w:rsidRPr="00DF1C6E" w:rsidRDefault="00CC3F07" w:rsidP="00B629EF">
      <w:pPr>
        <w:pStyle w:val="NormalWeb"/>
        <w:numPr>
          <w:ilvl w:val="0"/>
          <w:numId w:val="28"/>
        </w:numPr>
        <w:tabs>
          <w:tab w:val="left" w:pos="284"/>
        </w:tabs>
        <w:spacing w:before="0" w:beforeAutospacing="0" w:after="0" w:afterAutospacing="0"/>
        <w:ind w:left="0" w:firstLine="0"/>
        <w:jc w:val="both"/>
      </w:pPr>
      <w:r w:rsidRPr="00DF1C6E">
        <w:t>прагнення охопити буття в його повноті, дати йому синтезуюче художнє вираження;</w:t>
      </w:r>
    </w:p>
    <w:p w:rsidR="00CC3F07" w:rsidRPr="00DF1C6E" w:rsidRDefault="00CC3F07" w:rsidP="00B629EF">
      <w:pPr>
        <w:pStyle w:val="NormalWeb"/>
        <w:numPr>
          <w:ilvl w:val="0"/>
          <w:numId w:val="28"/>
        </w:numPr>
        <w:tabs>
          <w:tab w:val="left" w:pos="284"/>
        </w:tabs>
        <w:spacing w:before="0" w:beforeAutospacing="0" w:after="0" w:afterAutospacing="0"/>
        <w:ind w:left="0" w:firstLine="0"/>
        <w:jc w:val="both"/>
        <w:rPr>
          <w:b/>
        </w:rPr>
      </w:pPr>
      <w:r w:rsidRPr="00DF1C6E">
        <w:t>тісний зв’язок із філософією, тяжіння до символу й міфу;</w:t>
      </w:r>
    </w:p>
    <w:p w:rsidR="00CC3F07" w:rsidRPr="00DF1C6E" w:rsidRDefault="00CC3F07" w:rsidP="00B629EF">
      <w:pPr>
        <w:pStyle w:val="NormalWeb"/>
        <w:numPr>
          <w:ilvl w:val="0"/>
          <w:numId w:val="28"/>
        </w:numPr>
        <w:tabs>
          <w:tab w:val="left" w:pos="284"/>
        </w:tabs>
        <w:spacing w:before="0" w:beforeAutospacing="0" w:after="0" w:afterAutospacing="0"/>
        <w:ind w:left="0" w:firstLine="0"/>
        <w:jc w:val="both"/>
      </w:pPr>
      <w:r w:rsidRPr="00DF1C6E">
        <w:t>надії на дійсність, на нерозтрачені можливості.</w:t>
      </w:r>
    </w:p>
    <w:p w:rsidR="00CC3F07" w:rsidRPr="00DF1C6E" w:rsidRDefault="00CC3F07" w:rsidP="00267028">
      <w:pPr>
        <w:pStyle w:val="NormalWeb"/>
        <w:spacing w:before="0" w:beforeAutospacing="0" w:after="0" w:afterAutospacing="0"/>
        <w:jc w:val="both"/>
      </w:pPr>
      <w:r w:rsidRPr="00DF1C6E">
        <w:rPr>
          <w:b/>
        </w:rPr>
        <w:t xml:space="preserve">Представники: </w:t>
      </w:r>
      <w:r>
        <w:t>Єнський гурток романтиків: брати Август і Фрідріх Шлегелі, Ф. Шеллінг, Й. Фіхте, Ф. Шлейєрмахер, Ріттер і Стефенс;</w:t>
      </w:r>
      <w:r w:rsidRPr="00DF1C6E">
        <w:t xml:space="preserve"> Ф. Гельдерлін, В. Блейк, С. Кольридж, американський трансценденталізм, Ф. Тютчев і любомудри в російській літературі, Е. Кіне, П. Леру, пізня поезія В. Гюго – у французькій літературі.</w:t>
      </w:r>
    </w:p>
    <w:p w:rsidR="00CC3F07" w:rsidRPr="00DF1C6E" w:rsidRDefault="00CC3F07" w:rsidP="001830BB">
      <w:pPr>
        <w:pStyle w:val="NormalWeb"/>
        <w:numPr>
          <w:ilvl w:val="0"/>
          <w:numId w:val="27"/>
        </w:numPr>
        <w:tabs>
          <w:tab w:val="left" w:pos="284"/>
        </w:tabs>
        <w:spacing w:before="0" w:beforeAutospacing="0" w:after="0" w:afterAutospacing="0"/>
        <w:ind w:left="0" w:firstLine="0"/>
        <w:jc w:val="both"/>
        <w:rPr>
          <w:b/>
        </w:rPr>
      </w:pPr>
      <w:r w:rsidRPr="00DF1C6E">
        <w:rPr>
          <w:b/>
        </w:rPr>
        <w:t>Народно-фольклорний романтизм (поч. ХІХ ст.)</w:t>
      </w:r>
    </w:p>
    <w:p w:rsidR="00CC3F07" w:rsidRPr="00DF1C6E" w:rsidRDefault="00CC3F07" w:rsidP="00267028">
      <w:pPr>
        <w:pStyle w:val="NormalWeb"/>
        <w:spacing w:before="0" w:beforeAutospacing="0" w:after="0" w:afterAutospacing="0"/>
        <w:jc w:val="both"/>
        <w:rPr>
          <w:b/>
        </w:rPr>
      </w:pPr>
      <w:r>
        <w:rPr>
          <w:b/>
        </w:rPr>
        <w:t xml:space="preserve">     </w:t>
      </w:r>
      <w:r w:rsidRPr="00DF1C6E">
        <w:rPr>
          <w:b/>
        </w:rPr>
        <w:t>Риси:</w:t>
      </w:r>
    </w:p>
    <w:p w:rsidR="00CC3F07" w:rsidRPr="00DF1C6E" w:rsidRDefault="00CC3F07" w:rsidP="00B629EF">
      <w:pPr>
        <w:pStyle w:val="NormalWeb"/>
        <w:numPr>
          <w:ilvl w:val="0"/>
          <w:numId w:val="29"/>
        </w:numPr>
        <w:tabs>
          <w:tab w:val="left" w:pos="284"/>
        </w:tabs>
        <w:spacing w:before="0" w:beforeAutospacing="0" w:after="0" w:afterAutospacing="0"/>
        <w:ind w:left="0" w:firstLine="0"/>
        <w:jc w:val="both"/>
      </w:pPr>
      <w:r w:rsidRPr="00DF1C6E">
        <w:t>зорієнтованість на фольклор і народно-поетичне художнє мислення, звідки черпаються мотиви, образи, барви, архетипи для творчості</w:t>
      </w:r>
      <w:r>
        <w:t>;</w:t>
      </w:r>
    </w:p>
    <w:p w:rsidR="00CC3F07" w:rsidRPr="00DF1C6E" w:rsidRDefault="00CC3F07" w:rsidP="00B629EF">
      <w:pPr>
        <w:pStyle w:val="NormalWeb"/>
        <w:numPr>
          <w:ilvl w:val="0"/>
          <w:numId w:val="29"/>
        </w:numPr>
        <w:tabs>
          <w:tab w:val="left" w:pos="284"/>
        </w:tabs>
        <w:spacing w:before="0" w:beforeAutospacing="0" w:after="0" w:afterAutospacing="0"/>
        <w:ind w:left="0" w:firstLine="0"/>
        <w:jc w:val="both"/>
      </w:pPr>
      <w:r w:rsidRPr="00DF1C6E">
        <w:t>дотримання структур народнопоетичного мислення</w:t>
      </w:r>
      <w:r>
        <w:t>;</w:t>
      </w:r>
    </w:p>
    <w:p w:rsidR="00CC3F07" w:rsidRPr="00DF1C6E" w:rsidRDefault="00CC3F07" w:rsidP="00B629EF">
      <w:pPr>
        <w:pStyle w:val="NormalWeb"/>
        <w:numPr>
          <w:ilvl w:val="0"/>
          <w:numId w:val="29"/>
        </w:numPr>
        <w:tabs>
          <w:tab w:val="left" w:pos="284"/>
        </w:tabs>
        <w:spacing w:before="0" w:beforeAutospacing="0" w:after="0" w:afterAutospacing="0"/>
        <w:ind w:left="0" w:firstLine="0"/>
        <w:jc w:val="both"/>
      </w:pPr>
      <w:r w:rsidRPr="00DF1C6E">
        <w:t>використання «природності» й «органічності» нородної поезії</w:t>
      </w:r>
      <w:r>
        <w:t>;</w:t>
      </w:r>
    </w:p>
    <w:p w:rsidR="00CC3F07" w:rsidRPr="00DF1C6E" w:rsidRDefault="00CC3F07" w:rsidP="00B629EF">
      <w:pPr>
        <w:pStyle w:val="NormalWeb"/>
        <w:numPr>
          <w:ilvl w:val="0"/>
          <w:numId w:val="29"/>
        </w:numPr>
        <w:tabs>
          <w:tab w:val="left" w:pos="284"/>
        </w:tabs>
        <w:spacing w:before="0" w:beforeAutospacing="0" w:after="0" w:afterAutospacing="0"/>
        <w:ind w:left="0" w:firstLine="0"/>
        <w:jc w:val="both"/>
      </w:pPr>
      <w:r w:rsidRPr="00DF1C6E">
        <w:t>неприйняття буржуазної цивілізації</w:t>
      </w:r>
      <w:r>
        <w:t>;</w:t>
      </w:r>
    </w:p>
    <w:p w:rsidR="00CC3F07" w:rsidRPr="00DF1C6E" w:rsidRDefault="00CC3F07" w:rsidP="00B629EF">
      <w:pPr>
        <w:pStyle w:val="NormalWeb"/>
        <w:numPr>
          <w:ilvl w:val="0"/>
          <w:numId w:val="29"/>
        </w:numPr>
        <w:tabs>
          <w:tab w:val="left" w:pos="284"/>
        </w:tabs>
        <w:spacing w:before="0" w:beforeAutospacing="0" w:after="0" w:afterAutospacing="0"/>
        <w:ind w:left="0" w:firstLine="0"/>
        <w:jc w:val="both"/>
      </w:pPr>
      <w:r w:rsidRPr="00DF1C6E">
        <w:t>прагнення знайти опору в протистоянні буржуазній цивілізації в нородному житті, свідомості, мистецтві.</w:t>
      </w:r>
    </w:p>
    <w:p w:rsidR="00CC3F07" w:rsidRPr="00DF1C6E" w:rsidRDefault="00CC3F07" w:rsidP="00267028">
      <w:pPr>
        <w:pStyle w:val="NormalWeb"/>
        <w:spacing w:before="0" w:beforeAutospacing="0" w:after="0" w:afterAutospacing="0"/>
        <w:jc w:val="both"/>
        <w:rPr>
          <w:b/>
        </w:rPr>
      </w:pPr>
      <w:r w:rsidRPr="00DF1C6E">
        <w:rPr>
          <w:b/>
        </w:rPr>
        <w:t xml:space="preserve">Представники: </w:t>
      </w:r>
      <w:r w:rsidRPr="00DF1C6E">
        <w:t>В. Вордсворт «Ліричні балади» (1798) – в англійській літературі, Гейдельберзька школа романтиків – у німецькій літературі, була втілена у творчості письменників слов’янських літератур ХІХ ст.</w:t>
      </w:r>
    </w:p>
    <w:p w:rsidR="00CC3F07" w:rsidRPr="00DF1C6E" w:rsidRDefault="00CC3F07" w:rsidP="001830BB">
      <w:pPr>
        <w:pStyle w:val="NormalWeb"/>
        <w:numPr>
          <w:ilvl w:val="0"/>
          <w:numId w:val="27"/>
        </w:numPr>
        <w:tabs>
          <w:tab w:val="left" w:pos="284"/>
        </w:tabs>
        <w:spacing w:before="0" w:beforeAutospacing="0" w:after="0" w:afterAutospacing="0"/>
        <w:ind w:left="0" w:firstLine="0"/>
        <w:jc w:val="both"/>
        <w:rPr>
          <w:b/>
        </w:rPr>
      </w:pPr>
      <w:r w:rsidRPr="00DF1C6E">
        <w:rPr>
          <w:b/>
        </w:rPr>
        <w:t>«Байронічна» течія – завершене втілення отримала у творчості Дж. Байрона</w:t>
      </w:r>
    </w:p>
    <w:p w:rsidR="00CC3F07" w:rsidRPr="00DF1C6E" w:rsidRDefault="00CC3F07" w:rsidP="00267028">
      <w:pPr>
        <w:pStyle w:val="NormalWeb"/>
        <w:spacing w:before="0" w:beforeAutospacing="0" w:after="0" w:afterAutospacing="0"/>
        <w:jc w:val="both"/>
        <w:rPr>
          <w:b/>
        </w:rPr>
      </w:pPr>
      <w:r>
        <w:rPr>
          <w:b/>
        </w:rPr>
        <w:t xml:space="preserve">      </w:t>
      </w:r>
      <w:r w:rsidRPr="00DF1C6E">
        <w:rPr>
          <w:b/>
        </w:rPr>
        <w:t xml:space="preserve">Риси: </w:t>
      </w:r>
    </w:p>
    <w:p w:rsidR="00CC3F07" w:rsidRPr="00DF1C6E" w:rsidRDefault="00CC3F07" w:rsidP="00B629EF">
      <w:pPr>
        <w:pStyle w:val="NormalWeb"/>
        <w:numPr>
          <w:ilvl w:val="0"/>
          <w:numId w:val="30"/>
        </w:numPr>
        <w:tabs>
          <w:tab w:val="left" w:pos="284"/>
        </w:tabs>
        <w:spacing w:before="0" w:beforeAutospacing="0" w:after="0" w:afterAutospacing="0"/>
        <w:ind w:left="0" w:firstLine="0"/>
        <w:jc w:val="both"/>
      </w:pPr>
      <w:r w:rsidRPr="00DF1C6E">
        <w:t>«ідеалізація заперечення»;</w:t>
      </w:r>
    </w:p>
    <w:p w:rsidR="00CC3F07" w:rsidRPr="00DF1C6E" w:rsidRDefault="00CC3F07" w:rsidP="00B629EF">
      <w:pPr>
        <w:pStyle w:val="NormalWeb"/>
        <w:numPr>
          <w:ilvl w:val="0"/>
          <w:numId w:val="30"/>
        </w:numPr>
        <w:tabs>
          <w:tab w:val="left" w:pos="284"/>
        </w:tabs>
        <w:spacing w:before="0" w:beforeAutospacing="0" w:after="0" w:afterAutospacing="0"/>
        <w:ind w:left="0" w:firstLine="0"/>
        <w:jc w:val="both"/>
      </w:pPr>
      <w:r w:rsidRPr="00DF1C6E">
        <w:t>неприйняття дійсності й глибокий розлад з нею: розчарування, депресія, меланхолія, сплін, «світова скорбота»;</w:t>
      </w:r>
    </w:p>
    <w:p w:rsidR="00CC3F07" w:rsidRPr="00DF1C6E" w:rsidRDefault="00CC3F07" w:rsidP="00B629EF">
      <w:pPr>
        <w:pStyle w:val="NormalWeb"/>
        <w:numPr>
          <w:ilvl w:val="0"/>
          <w:numId w:val="30"/>
        </w:numPr>
        <w:tabs>
          <w:tab w:val="left" w:pos="284"/>
        </w:tabs>
        <w:spacing w:before="0" w:beforeAutospacing="0" w:after="0" w:afterAutospacing="0"/>
        <w:ind w:left="0" w:firstLine="0"/>
        <w:jc w:val="both"/>
      </w:pPr>
      <w:r w:rsidRPr="00DF1C6E">
        <w:t>культ духовного й душевного страждання, без якого не мислиться повноцінна людська особистість;</w:t>
      </w:r>
    </w:p>
    <w:p w:rsidR="00CC3F07" w:rsidRPr="00DF1C6E" w:rsidRDefault="00CC3F07" w:rsidP="00B629EF">
      <w:pPr>
        <w:pStyle w:val="NormalWeb"/>
        <w:numPr>
          <w:ilvl w:val="0"/>
          <w:numId w:val="30"/>
        </w:numPr>
        <w:tabs>
          <w:tab w:val="left" w:pos="284"/>
        </w:tabs>
        <w:spacing w:before="0" w:beforeAutospacing="0" w:after="0" w:afterAutospacing="0"/>
        <w:ind w:left="0" w:firstLine="0"/>
        <w:jc w:val="both"/>
      </w:pPr>
      <w:r w:rsidRPr="00DF1C6E">
        <w:t>протиставлення мрії і життя, ідеалу й дійсності;</w:t>
      </w:r>
    </w:p>
    <w:p w:rsidR="00CC3F07" w:rsidRPr="00DF1C6E" w:rsidRDefault="00CC3F07" w:rsidP="00B629EF">
      <w:pPr>
        <w:pStyle w:val="NormalWeb"/>
        <w:numPr>
          <w:ilvl w:val="0"/>
          <w:numId w:val="30"/>
        </w:numPr>
        <w:tabs>
          <w:tab w:val="left" w:pos="284"/>
        </w:tabs>
        <w:spacing w:before="0" w:beforeAutospacing="0" w:after="0" w:afterAutospacing="0"/>
        <w:ind w:left="0" w:firstLine="0"/>
        <w:jc w:val="both"/>
      </w:pPr>
      <w:r w:rsidRPr="00DF1C6E">
        <w:t>домінування поетики контрасту.</w:t>
      </w:r>
    </w:p>
    <w:p w:rsidR="00CC3F07" w:rsidRPr="00DF1C6E" w:rsidRDefault="00CC3F07" w:rsidP="00267028">
      <w:pPr>
        <w:pStyle w:val="NormalWeb"/>
        <w:spacing w:before="0" w:beforeAutospacing="0" w:after="0" w:afterAutospacing="0"/>
        <w:jc w:val="both"/>
      </w:pPr>
      <w:r w:rsidRPr="00DF1C6E">
        <w:rPr>
          <w:b/>
        </w:rPr>
        <w:t xml:space="preserve">Представники: </w:t>
      </w:r>
      <w:r w:rsidRPr="00DF1C6E">
        <w:t>Дж. Байрон – в Англії, А. де Віньї, А. де Мюссе – у Франції, Г. Гейне і Н. Ленау – у німецькомовних країнах, А. Міцкевич і З. Красінський – у Польщі, О. Пушкін і М. Лермонтов – у Росії, Д. Леопарді – в Італії, Х. де Еспронседа – в Іспанії.</w:t>
      </w:r>
    </w:p>
    <w:p w:rsidR="00CC3F07" w:rsidRPr="00DF1C6E" w:rsidRDefault="00CC3F07" w:rsidP="001830BB">
      <w:pPr>
        <w:pStyle w:val="NormalWeb"/>
        <w:numPr>
          <w:ilvl w:val="0"/>
          <w:numId w:val="27"/>
        </w:numPr>
        <w:tabs>
          <w:tab w:val="left" w:pos="284"/>
        </w:tabs>
        <w:spacing w:before="0" w:beforeAutospacing="0" w:after="0" w:afterAutospacing="0"/>
        <w:ind w:left="0" w:firstLine="0"/>
        <w:jc w:val="both"/>
        <w:rPr>
          <w:b/>
        </w:rPr>
      </w:pPr>
      <w:r w:rsidRPr="00DF1C6E">
        <w:rPr>
          <w:b/>
        </w:rPr>
        <w:t>Гротескно-фантастична течія або Гофманівська</w:t>
      </w:r>
    </w:p>
    <w:p w:rsidR="00CC3F07" w:rsidRPr="00DF1C6E" w:rsidRDefault="00CC3F07" w:rsidP="00267028">
      <w:pPr>
        <w:pStyle w:val="NormalWeb"/>
        <w:spacing w:before="0" w:beforeAutospacing="0" w:after="0" w:afterAutospacing="0"/>
        <w:jc w:val="both"/>
        <w:rPr>
          <w:b/>
        </w:rPr>
      </w:pPr>
      <w:r>
        <w:rPr>
          <w:b/>
        </w:rPr>
        <w:t xml:space="preserve">     </w:t>
      </w:r>
      <w:r w:rsidRPr="00DF1C6E">
        <w:rPr>
          <w:b/>
        </w:rPr>
        <w:t>Риси:</w:t>
      </w:r>
    </w:p>
    <w:p w:rsidR="00CC3F07" w:rsidRPr="00DF1C6E" w:rsidRDefault="00CC3F07" w:rsidP="00B629EF">
      <w:pPr>
        <w:pStyle w:val="NormalWeb"/>
        <w:numPr>
          <w:ilvl w:val="0"/>
          <w:numId w:val="31"/>
        </w:numPr>
        <w:tabs>
          <w:tab w:val="left" w:pos="284"/>
        </w:tabs>
        <w:spacing w:before="0" w:beforeAutospacing="0" w:after="0" w:afterAutospacing="0"/>
        <w:ind w:left="0" w:firstLine="0"/>
        <w:jc w:val="both"/>
      </w:pPr>
      <w:r w:rsidRPr="00DF1C6E">
        <w:t>перенесення романтичної фантасмагорії до сфери повсякде</w:t>
      </w:r>
      <w:r>
        <w:softHyphen/>
      </w:r>
      <w:r w:rsidRPr="00DF1C6E">
        <w:t>нного життя, побуту, їхнє переплетіння;</w:t>
      </w:r>
    </w:p>
    <w:p w:rsidR="00CC3F07" w:rsidRPr="00DF1C6E" w:rsidRDefault="00CC3F07" w:rsidP="00B629EF">
      <w:pPr>
        <w:pStyle w:val="NormalWeb"/>
        <w:numPr>
          <w:ilvl w:val="0"/>
          <w:numId w:val="31"/>
        </w:numPr>
        <w:tabs>
          <w:tab w:val="left" w:pos="284"/>
        </w:tabs>
        <w:spacing w:before="0" w:beforeAutospacing="0" w:after="0" w:afterAutospacing="0"/>
        <w:ind w:left="0" w:firstLine="0"/>
        <w:jc w:val="both"/>
      </w:pPr>
      <w:r w:rsidRPr="00DF1C6E">
        <w:t>зображення дійсності у примхливому гротескно-фантастичному освітленні.</w:t>
      </w:r>
    </w:p>
    <w:p w:rsidR="00CC3F07" w:rsidRPr="00DF1C6E" w:rsidRDefault="00CC3F07" w:rsidP="00267028">
      <w:pPr>
        <w:pStyle w:val="NormalWeb"/>
        <w:spacing w:before="0" w:beforeAutospacing="0" w:after="0" w:afterAutospacing="0"/>
        <w:jc w:val="both"/>
      </w:pPr>
      <w:r w:rsidRPr="00DF1C6E">
        <w:rPr>
          <w:b/>
        </w:rPr>
        <w:t xml:space="preserve">Представники: </w:t>
      </w:r>
      <w:r w:rsidRPr="00DF1C6E">
        <w:t>Е. Т. А. Гофман, Е. По в певних аспектах творчості, «Петербурзькі повісті» М. Гоголя, «Філософські етюди» О. де Бальзака.</w:t>
      </w:r>
    </w:p>
    <w:p w:rsidR="00CC3F07" w:rsidRPr="00DF1C6E" w:rsidRDefault="00CC3F07" w:rsidP="001830BB">
      <w:pPr>
        <w:pStyle w:val="NormalWeb"/>
        <w:numPr>
          <w:ilvl w:val="0"/>
          <w:numId w:val="27"/>
        </w:numPr>
        <w:tabs>
          <w:tab w:val="left" w:pos="284"/>
        </w:tabs>
        <w:spacing w:before="0" w:beforeAutospacing="0" w:after="0" w:afterAutospacing="0"/>
        <w:ind w:left="0" w:firstLine="0"/>
        <w:jc w:val="both"/>
        <w:rPr>
          <w:b/>
        </w:rPr>
      </w:pPr>
      <w:r w:rsidRPr="00DF1C6E">
        <w:rPr>
          <w:b/>
        </w:rPr>
        <w:t>Утопічна течія</w:t>
      </w:r>
    </w:p>
    <w:p w:rsidR="00CC3F07" w:rsidRPr="00DF1C6E" w:rsidRDefault="00CC3F07" w:rsidP="00267028">
      <w:pPr>
        <w:pStyle w:val="NormalWeb"/>
        <w:spacing w:before="0" w:beforeAutospacing="0" w:after="0" w:afterAutospacing="0"/>
        <w:jc w:val="both"/>
        <w:rPr>
          <w:b/>
        </w:rPr>
      </w:pPr>
      <w:r>
        <w:rPr>
          <w:b/>
        </w:rPr>
        <w:t xml:space="preserve">     </w:t>
      </w:r>
      <w:r w:rsidRPr="00DF1C6E">
        <w:rPr>
          <w:b/>
        </w:rPr>
        <w:t>Риси:</w:t>
      </w:r>
    </w:p>
    <w:p w:rsidR="00CC3F07" w:rsidRPr="00DF1C6E" w:rsidRDefault="00CC3F07" w:rsidP="00B629EF">
      <w:pPr>
        <w:pStyle w:val="NormalWeb"/>
        <w:numPr>
          <w:ilvl w:val="0"/>
          <w:numId w:val="32"/>
        </w:numPr>
        <w:tabs>
          <w:tab w:val="left" w:pos="284"/>
        </w:tabs>
        <w:spacing w:before="0" w:beforeAutospacing="0" w:after="0" w:afterAutospacing="0"/>
        <w:ind w:left="0" w:firstLine="0"/>
        <w:jc w:val="both"/>
      </w:pPr>
      <w:r w:rsidRPr="00DF1C6E">
        <w:t>перенесення акценту з критики й заперечення на пошуки «ідеальної правди», на ствердження позитивних тенденцій і цінностей життя;</w:t>
      </w:r>
    </w:p>
    <w:p w:rsidR="00CC3F07" w:rsidRPr="00DF1C6E" w:rsidRDefault="00CC3F07" w:rsidP="00B629EF">
      <w:pPr>
        <w:pStyle w:val="NormalWeb"/>
        <w:numPr>
          <w:ilvl w:val="0"/>
          <w:numId w:val="32"/>
        </w:numPr>
        <w:tabs>
          <w:tab w:val="left" w:pos="284"/>
        </w:tabs>
        <w:spacing w:before="0" w:beforeAutospacing="0" w:after="0" w:afterAutospacing="0"/>
        <w:ind w:left="0" w:firstLine="0"/>
        <w:jc w:val="both"/>
      </w:pPr>
      <w:r w:rsidRPr="00DF1C6E">
        <w:t>відкидання песимізму і «світової скорботи»;</w:t>
      </w:r>
    </w:p>
    <w:p w:rsidR="00CC3F07" w:rsidRPr="00DF1C6E" w:rsidRDefault="00CC3F07" w:rsidP="00B629EF">
      <w:pPr>
        <w:pStyle w:val="NormalWeb"/>
        <w:numPr>
          <w:ilvl w:val="0"/>
          <w:numId w:val="32"/>
        </w:numPr>
        <w:tabs>
          <w:tab w:val="left" w:pos="284"/>
        </w:tabs>
        <w:spacing w:before="0" w:beforeAutospacing="0" w:after="0" w:afterAutospacing="0"/>
        <w:ind w:left="0" w:firstLine="0"/>
        <w:jc w:val="both"/>
      </w:pPr>
      <w:r w:rsidRPr="00DF1C6E">
        <w:t>проповідування оптимістичного погляду на життя та його перспективи;</w:t>
      </w:r>
    </w:p>
    <w:p w:rsidR="00CC3F07" w:rsidRPr="00DF1C6E" w:rsidRDefault="00CC3F07" w:rsidP="00B629EF">
      <w:pPr>
        <w:pStyle w:val="NormalWeb"/>
        <w:numPr>
          <w:ilvl w:val="0"/>
          <w:numId w:val="32"/>
        </w:numPr>
        <w:tabs>
          <w:tab w:val="left" w:pos="284"/>
        </w:tabs>
        <w:spacing w:before="0" w:beforeAutospacing="0" w:after="0" w:afterAutospacing="0"/>
        <w:ind w:left="0" w:firstLine="0"/>
        <w:jc w:val="both"/>
      </w:pPr>
      <w:r w:rsidRPr="00DF1C6E">
        <w:t>заперечення «індивідуалізму сучасної людини» і протиставлення йому героїв, сповнених любові до людей;</w:t>
      </w:r>
    </w:p>
    <w:p w:rsidR="00CC3F07" w:rsidRPr="00DF1C6E" w:rsidRDefault="00CC3F07" w:rsidP="00B629EF">
      <w:pPr>
        <w:pStyle w:val="NormalWeb"/>
        <w:numPr>
          <w:ilvl w:val="0"/>
          <w:numId w:val="32"/>
        </w:numPr>
        <w:tabs>
          <w:tab w:val="left" w:pos="284"/>
        </w:tabs>
        <w:spacing w:before="0" w:beforeAutospacing="0" w:after="0" w:afterAutospacing="0"/>
        <w:ind w:left="0" w:firstLine="0"/>
        <w:jc w:val="both"/>
      </w:pPr>
      <w:r w:rsidRPr="00DF1C6E">
        <w:t>для поетики характерна спрямованість на вираження оптимістичних надій і пророцтв, на ствердження ідеальної правди;</w:t>
      </w:r>
    </w:p>
    <w:p w:rsidR="00CC3F07" w:rsidRPr="00DF1C6E" w:rsidRDefault="00CC3F07" w:rsidP="00B629EF">
      <w:pPr>
        <w:pStyle w:val="NormalWeb"/>
        <w:numPr>
          <w:ilvl w:val="0"/>
          <w:numId w:val="32"/>
        </w:numPr>
        <w:tabs>
          <w:tab w:val="left" w:pos="284"/>
        </w:tabs>
        <w:spacing w:before="0" w:beforeAutospacing="0" w:after="0" w:afterAutospacing="0"/>
        <w:ind w:left="0" w:firstLine="0"/>
        <w:jc w:val="both"/>
      </w:pPr>
      <w:r w:rsidRPr="00DF1C6E">
        <w:t>широке використання риторичних засобів.</w:t>
      </w:r>
    </w:p>
    <w:p w:rsidR="00CC3F07" w:rsidRPr="00DF1C6E" w:rsidRDefault="00CC3F07" w:rsidP="00267028">
      <w:pPr>
        <w:pStyle w:val="NormalWeb"/>
        <w:spacing w:before="0" w:beforeAutospacing="0" w:after="0" w:afterAutospacing="0"/>
        <w:jc w:val="both"/>
      </w:pPr>
      <w:r w:rsidRPr="00DF1C6E">
        <w:rPr>
          <w:b/>
        </w:rPr>
        <w:t xml:space="preserve">Представники: </w:t>
      </w:r>
      <w:r w:rsidRPr="00DF1C6E">
        <w:t>започаткована у першій чверті ХІХ ст. у творчості В. Ґодвіна й П. Б. Шеллі, набула значного розвитку в літературі 30-40-х рр., проявляючись у творах В. Гюго, Жорж Санд, Ежена Сю, Г. Гейне, Г. Гервега, Е. Джонса та ін.</w:t>
      </w:r>
    </w:p>
    <w:p w:rsidR="00CC3F07" w:rsidRPr="00DF1C6E" w:rsidRDefault="00CC3F07" w:rsidP="001830BB">
      <w:pPr>
        <w:pStyle w:val="NormalWeb"/>
        <w:numPr>
          <w:ilvl w:val="0"/>
          <w:numId w:val="27"/>
        </w:numPr>
        <w:tabs>
          <w:tab w:val="left" w:pos="426"/>
        </w:tabs>
        <w:spacing w:before="0" w:beforeAutospacing="0" w:after="0" w:afterAutospacing="0"/>
        <w:ind w:left="0" w:firstLine="0"/>
        <w:jc w:val="both"/>
      </w:pPr>
      <w:r w:rsidRPr="00DF1C6E">
        <w:rPr>
          <w:b/>
        </w:rPr>
        <w:t>«Вальтерскотівська» течія.</w:t>
      </w:r>
    </w:p>
    <w:p w:rsidR="00CC3F07" w:rsidRPr="00DF1C6E" w:rsidRDefault="00CC3F07" w:rsidP="00267028">
      <w:pPr>
        <w:pStyle w:val="NormalWeb"/>
        <w:spacing w:before="0" w:beforeAutospacing="0" w:after="0" w:afterAutospacing="0"/>
        <w:jc w:val="both"/>
        <w:rPr>
          <w:b/>
        </w:rPr>
      </w:pPr>
      <w:r>
        <w:rPr>
          <w:b/>
        </w:rPr>
        <w:t xml:space="preserve">      </w:t>
      </w:r>
      <w:r w:rsidRPr="00DF1C6E">
        <w:rPr>
          <w:b/>
        </w:rPr>
        <w:t>Риси:</w:t>
      </w:r>
    </w:p>
    <w:p w:rsidR="00CC3F07" w:rsidRPr="00DF1C6E" w:rsidRDefault="00CC3F07" w:rsidP="00B629EF">
      <w:pPr>
        <w:pStyle w:val="NormalWeb"/>
        <w:numPr>
          <w:ilvl w:val="0"/>
          <w:numId w:val="33"/>
        </w:numPr>
        <w:tabs>
          <w:tab w:val="left" w:pos="426"/>
        </w:tabs>
        <w:spacing w:before="0" w:beforeAutospacing="0" w:after="0" w:afterAutospacing="0"/>
        <w:ind w:left="0" w:firstLine="0"/>
        <w:jc w:val="both"/>
      </w:pPr>
      <w:r w:rsidRPr="00DF1C6E">
        <w:t>зосередженість на історичній тематиці, на розробці жанру історичного роману, історичної поеми і драми;</w:t>
      </w:r>
    </w:p>
    <w:p w:rsidR="00CC3F07" w:rsidRPr="00DF1C6E" w:rsidRDefault="00CC3F07" w:rsidP="00B629EF">
      <w:pPr>
        <w:pStyle w:val="NormalWeb"/>
        <w:numPr>
          <w:ilvl w:val="0"/>
          <w:numId w:val="33"/>
        </w:numPr>
        <w:tabs>
          <w:tab w:val="left" w:pos="426"/>
        </w:tabs>
        <w:spacing w:before="0" w:beforeAutospacing="0" w:after="0" w:afterAutospacing="0"/>
        <w:ind w:left="0" w:firstLine="0"/>
        <w:jc w:val="both"/>
      </w:pPr>
      <w:r w:rsidRPr="00DF1C6E">
        <w:t>художнє освоєння суспільно-історичної дійсності й людини;</w:t>
      </w:r>
    </w:p>
    <w:p w:rsidR="00CC3F07" w:rsidRPr="00DF1C6E" w:rsidRDefault="00CC3F07" w:rsidP="00B629EF">
      <w:pPr>
        <w:pStyle w:val="NormalWeb"/>
        <w:numPr>
          <w:ilvl w:val="0"/>
          <w:numId w:val="33"/>
        </w:numPr>
        <w:tabs>
          <w:tab w:val="left" w:pos="426"/>
        </w:tabs>
        <w:spacing w:before="0" w:beforeAutospacing="0" w:after="0" w:afterAutospacing="0"/>
        <w:ind w:left="0" w:firstLine="0"/>
        <w:jc w:val="both"/>
      </w:pPr>
      <w:r w:rsidRPr="00DF1C6E">
        <w:t>сприяння підготовці реалізму.</w:t>
      </w:r>
    </w:p>
    <w:p w:rsidR="00CC3F07" w:rsidRPr="00DF1C6E" w:rsidRDefault="00CC3F07" w:rsidP="00267028">
      <w:pPr>
        <w:pStyle w:val="NormalWeb"/>
        <w:spacing w:before="0" w:beforeAutospacing="0" w:after="0" w:afterAutospacing="0"/>
        <w:jc w:val="both"/>
      </w:pPr>
      <w:r w:rsidRPr="00DF1C6E">
        <w:rPr>
          <w:b/>
        </w:rPr>
        <w:t xml:space="preserve">Представники: </w:t>
      </w:r>
      <w:r w:rsidRPr="00DF1C6E">
        <w:t>Вальтер Скотт, Є. Гребінка, П. Куліш.</w:t>
      </w:r>
    </w:p>
    <w:p w:rsidR="00CC3F07" w:rsidRPr="00DF1C6E" w:rsidRDefault="00CC3F07" w:rsidP="00267028">
      <w:pPr>
        <w:pStyle w:val="NormalWeb"/>
        <w:spacing w:before="0" w:beforeAutospacing="0" w:after="0" w:afterAutospacing="0"/>
        <w:jc w:val="both"/>
        <w:rPr>
          <w:i/>
        </w:rPr>
      </w:pPr>
    </w:p>
    <w:p w:rsidR="00CC3F07" w:rsidRPr="00DF1C6E" w:rsidRDefault="00CC3F07" w:rsidP="00267028">
      <w:pPr>
        <w:pStyle w:val="NormalWeb"/>
        <w:spacing w:before="0" w:beforeAutospacing="0" w:after="0" w:afterAutospacing="0"/>
        <w:jc w:val="both"/>
        <w:rPr>
          <w:i/>
        </w:rPr>
      </w:pPr>
      <w:r w:rsidRPr="00DF1C6E">
        <w:rPr>
          <w:i/>
        </w:rPr>
        <w:t>Запитання для самоконтролю</w:t>
      </w:r>
    </w:p>
    <w:p w:rsidR="00CC3F07" w:rsidRPr="00DF1C6E" w:rsidRDefault="00CC3F07" w:rsidP="00267028">
      <w:pPr>
        <w:pStyle w:val="NormalWeb"/>
        <w:spacing w:before="0" w:beforeAutospacing="0" w:after="0" w:afterAutospacing="0"/>
        <w:jc w:val="both"/>
      </w:pPr>
      <w:r w:rsidRPr="00DF1C6E">
        <w:t>1. Назвіть головні історичні передумови виникнення романтизму.</w:t>
      </w:r>
    </w:p>
    <w:p w:rsidR="00CC3F07" w:rsidRPr="00DF1C6E" w:rsidRDefault="00CC3F07" w:rsidP="00267028">
      <w:pPr>
        <w:pStyle w:val="NormalWeb"/>
        <w:spacing w:before="0" w:beforeAutospacing="0" w:after="0" w:afterAutospacing="0"/>
        <w:jc w:val="both"/>
      </w:pPr>
      <w:r w:rsidRPr="00DF1C6E">
        <w:t>2. Що не влаштовувало романтиків в ідеологічних засадах їхніх попередників, представників просвітницького руху?</w:t>
      </w:r>
    </w:p>
    <w:p w:rsidR="00CC3F07" w:rsidRPr="00DF1C6E" w:rsidRDefault="00CC3F07" w:rsidP="00267028">
      <w:pPr>
        <w:pStyle w:val="NormalWeb"/>
        <w:spacing w:before="0" w:beforeAutospacing="0" w:after="0" w:afterAutospacing="0"/>
        <w:jc w:val="both"/>
      </w:pPr>
      <w:r w:rsidRPr="00DF1C6E">
        <w:t>3. Охарактеризуйте зв'язок між романтизмом і сентименталізмом.</w:t>
      </w:r>
    </w:p>
    <w:p w:rsidR="00CC3F07" w:rsidRPr="00DF1C6E" w:rsidRDefault="00CC3F07" w:rsidP="00267028">
      <w:pPr>
        <w:pStyle w:val="NormalWeb"/>
        <w:spacing w:before="0" w:beforeAutospacing="0" w:after="0" w:afterAutospacing="0"/>
        <w:jc w:val="both"/>
      </w:pPr>
      <w:r w:rsidRPr="00DF1C6E">
        <w:t>4. Якими були хронологічні межі романтизму?</w:t>
      </w:r>
    </w:p>
    <w:p w:rsidR="00CC3F07" w:rsidRPr="00DF1C6E" w:rsidRDefault="00CC3F07" w:rsidP="00267028">
      <w:pPr>
        <w:pStyle w:val="NormalWeb"/>
        <w:spacing w:before="0" w:beforeAutospacing="0" w:after="0" w:afterAutospacing="0"/>
        <w:jc w:val="both"/>
      </w:pPr>
      <w:r w:rsidRPr="00DF1C6E">
        <w:t>5. В яких країнах романтизм мав поширення?</w:t>
      </w:r>
    </w:p>
    <w:p w:rsidR="00CC3F07" w:rsidRPr="00DF1C6E" w:rsidRDefault="00CC3F07" w:rsidP="00267028">
      <w:pPr>
        <w:pStyle w:val="NormalWeb"/>
        <w:spacing w:before="0" w:beforeAutospacing="0" w:after="0" w:afterAutospacing="0"/>
        <w:jc w:val="both"/>
      </w:pPr>
      <w:r w:rsidRPr="00DF1C6E">
        <w:t>6. Проаналізуйте ідеологічні засади, на яких постає романтизм. Що є їх головною, визначальною тезою?</w:t>
      </w:r>
    </w:p>
    <w:p w:rsidR="00CC3F07" w:rsidRPr="00DF1C6E" w:rsidRDefault="00CC3F07" w:rsidP="00507E6E">
      <w:pPr>
        <w:pStyle w:val="NormalWeb"/>
        <w:tabs>
          <w:tab w:val="left" w:pos="284"/>
          <w:tab w:val="left" w:pos="709"/>
        </w:tabs>
        <w:spacing w:before="0" w:beforeAutospacing="0" w:after="0" w:afterAutospacing="0"/>
        <w:jc w:val="both"/>
      </w:pPr>
      <w:r w:rsidRPr="00DF1C6E">
        <w:t>7. Обгрунтуйте головні художні відкриття письменників-роман</w:t>
      </w:r>
      <w:r>
        <w:softHyphen/>
      </w:r>
      <w:r w:rsidRPr="00DF1C6E">
        <w:t>тиків.</w:t>
      </w:r>
    </w:p>
    <w:p w:rsidR="00CC3F07" w:rsidRPr="00DF1C6E" w:rsidRDefault="00CC3F07" w:rsidP="00267028">
      <w:pPr>
        <w:pStyle w:val="NormalWeb"/>
        <w:spacing w:before="0" w:beforeAutospacing="0" w:after="0" w:afterAutospacing="0"/>
        <w:jc w:val="both"/>
      </w:pPr>
      <w:r w:rsidRPr="00DF1C6E">
        <w:t>8. Чому представники романтизму так високо цінували народно</w:t>
      </w:r>
      <w:r>
        <w:softHyphen/>
      </w:r>
      <w:r w:rsidRPr="00DF1C6E">
        <w:t>поетичну творчість?</w:t>
      </w:r>
    </w:p>
    <w:p w:rsidR="00CC3F07" w:rsidRPr="00DF1C6E" w:rsidRDefault="00CC3F07" w:rsidP="00267028">
      <w:pPr>
        <w:pStyle w:val="NormalWeb"/>
        <w:spacing w:before="0" w:beforeAutospacing="0" w:after="0" w:afterAutospacing="0"/>
        <w:jc w:val="both"/>
      </w:pPr>
      <w:r w:rsidRPr="00DF1C6E">
        <w:t>9. Який новий романний жанр винайшли романтики? На яких художніх засадах він був створений? Хто був його творцем?</w:t>
      </w:r>
    </w:p>
    <w:p w:rsidR="00CC3F07" w:rsidRPr="00DF1C6E" w:rsidRDefault="00CC3F07" w:rsidP="00267028">
      <w:pPr>
        <w:pStyle w:val="NormalWeb"/>
        <w:spacing w:before="0" w:beforeAutospacing="0" w:after="0" w:afterAutospacing="0"/>
        <w:jc w:val="both"/>
      </w:pPr>
      <w:r w:rsidRPr="00DF1C6E">
        <w:t xml:space="preserve">10. Якими були основні принципи змалювання людини та світу </w:t>
      </w:r>
      <w:r>
        <w:t>в</w:t>
      </w:r>
      <w:r w:rsidRPr="00DF1C6E">
        <w:t xml:space="preserve"> творах письменників-романтиків?</w:t>
      </w:r>
    </w:p>
    <w:p w:rsidR="00CC3F07" w:rsidRPr="00DF1C6E" w:rsidRDefault="00CC3F07" w:rsidP="00267028">
      <w:pPr>
        <w:pStyle w:val="NormalWeb"/>
        <w:spacing w:before="0" w:beforeAutospacing="0" w:after="0" w:afterAutospacing="0"/>
        <w:jc w:val="both"/>
      </w:pPr>
      <w:r w:rsidRPr="00DF1C6E">
        <w:t>11. Як ви розумієте сенс використовуваних письменниками-романтиками принципів романтичної іронії та «світової скор</w:t>
      </w:r>
      <w:r>
        <w:softHyphen/>
      </w:r>
      <w:r w:rsidRPr="00DF1C6E">
        <w:t xml:space="preserve">боти»? </w:t>
      </w:r>
    </w:p>
    <w:p w:rsidR="00CC3F07" w:rsidRPr="00DF1C6E" w:rsidRDefault="00CC3F07" w:rsidP="00267028">
      <w:pPr>
        <w:pStyle w:val="NormalWeb"/>
        <w:spacing w:before="0" w:beforeAutospacing="0" w:after="0" w:afterAutospacing="0"/>
        <w:jc w:val="both"/>
      </w:pPr>
      <w:r w:rsidRPr="00DF1C6E">
        <w:t>12. Назвіть течії романтизму.</w:t>
      </w:r>
    </w:p>
    <w:p w:rsidR="00CC3F07" w:rsidRDefault="00CC3F07" w:rsidP="00267028">
      <w:pPr>
        <w:pStyle w:val="NormalWeb"/>
        <w:spacing w:before="0" w:beforeAutospacing="0" w:after="0" w:afterAutospacing="0"/>
        <w:jc w:val="both"/>
        <w:rPr>
          <w:i/>
          <w:iCs/>
        </w:rPr>
      </w:pPr>
    </w:p>
    <w:p w:rsidR="00CC3F07" w:rsidRDefault="00CC3F07" w:rsidP="00267028">
      <w:pPr>
        <w:pStyle w:val="NormalWeb"/>
        <w:spacing w:before="0" w:beforeAutospacing="0" w:after="0" w:afterAutospacing="0"/>
        <w:jc w:val="both"/>
        <w:rPr>
          <w:i/>
          <w:iCs/>
        </w:rPr>
      </w:pPr>
    </w:p>
    <w:p w:rsidR="00CC3F07" w:rsidRDefault="00CC3F07" w:rsidP="00267028">
      <w:pPr>
        <w:pStyle w:val="NormalWeb"/>
        <w:spacing w:before="0" w:beforeAutospacing="0" w:after="0" w:afterAutospacing="0"/>
        <w:jc w:val="both"/>
        <w:rPr>
          <w:i/>
          <w:iCs/>
        </w:rPr>
      </w:pPr>
    </w:p>
    <w:p w:rsidR="00CC3F07" w:rsidRPr="00DF1C6E" w:rsidRDefault="00CC3F07" w:rsidP="00267028">
      <w:pPr>
        <w:pStyle w:val="NormalWeb"/>
        <w:spacing w:before="0" w:beforeAutospacing="0" w:after="0" w:afterAutospacing="0"/>
        <w:jc w:val="both"/>
        <w:rPr>
          <w:i/>
          <w:iCs/>
        </w:rPr>
      </w:pPr>
      <w:r w:rsidRPr="00DF1C6E">
        <w:rPr>
          <w:i/>
          <w:iCs/>
        </w:rPr>
        <w:t>Поміркуйте</w:t>
      </w:r>
    </w:p>
    <w:p w:rsidR="00CC3F07" w:rsidRPr="00DF1C6E" w:rsidRDefault="00CC3F07" w:rsidP="00B629EF">
      <w:pPr>
        <w:pStyle w:val="NormalWeb"/>
        <w:numPr>
          <w:ilvl w:val="0"/>
          <w:numId w:val="17"/>
        </w:numPr>
        <w:tabs>
          <w:tab w:val="left" w:pos="284"/>
        </w:tabs>
        <w:spacing w:before="0" w:beforeAutospacing="0" w:after="0" w:afterAutospacing="0"/>
        <w:ind w:left="0" w:firstLine="0"/>
        <w:jc w:val="both"/>
      </w:pPr>
      <w:r w:rsidRPr="00DF1C6E">
        <w:t>Прокоментуйте тезу: романтизм – це «внутрішній світ людини, сокровенне життя її серця» (В. Бєлінський).</w:t>
      </w:r>
    </w:p>
    <w:p w:rsidR="00CC3F07" w:rsidRPr="00DF1C6E" w:rsidRDefault="00CC3F07" w:rsidP="00B629EF">
      <w:pPr>
        <w:pStyle w:val="NormalWeb"/>
        <w:numPr>
          <w:ilvl w:val="0"/>
          <w:numId w:val="17"/>
        </w:numPr>
        <w:tabs>
          <w:tab w:val="left" w:pos="284"/>
        </w:tabs>
        <w:spacing w:before="0" w:beforeAutospacing="0" w:after="0" w:afterAutospacing="0"/>
        <w:ind w:left="0" w:firstLine="0"/>
        <w:jc w:val="both"/>
      </w:pPr>
      <w:r w:rsidRPr="00DF1C6E">
        <w:t>Чому письменники-романтики не бажали підпорядковувати свою творчість певним загальновстановленим правилам, як це до них, наприклад, робили представники бароко або класицизму?</w:t>
      </w:r>
    </w:p>
    <w:p w:rsidR="00CC3F07" w:rsidRPr="00DF1C6E" w:rsidRDefault="00CC3F07" w:rsidP="00B629EF">
      <w:pPr>
        <w:pStyle w:val="NormalWeb"/>
        <w:tabs>
          <w:tab w:val="left" w:pos="284"/>
        </w:tabs>
        <w:spacing w:before="0" w:beforeAutospacing="0" w:after="0" w:afterAutospacing="0"/>
        <w:jc w:val="both"/>
        <w:rPr>
          <w:i/>
          <w:iCs/>
        </w:rPr>
      </w:pPr>
      <w:r w:rsidRPr="00DF1C6E">
        <w:rPr>
          <w:i/>
          <w:iCs/>
        </w:rPr>
        <w:t>Пригадайте</w:t>
      </w:r>
    </w:p>
    <w:p w:rsidR="00CC3F07" w:rsidRPr="00DF1C6E" w:rsidRDefault="00CC3F07" w:rsidP="00B629EF">
      <w:pPr>
        <w:pStyle w:val="NormalWeb"/>
        <w:numPr>
          <w:ilvl w:val="0"/>
          <w:numId w:val="18"/>
        </w:numPr>
        <w:tabs>
          <w:tab w:val="left" w:pos="284"/>
        </w:tabs>
        <w:spacing w:before="0" w:beforeAutospacing="0" w:after="0" w:afterAutospacing="0"/>
        <w:ind w:left="0" w:firstLine="0"/>
        <w:jc w:val="both"/>
      </w:pPr>
      <w:r w:rsidRPr="00DF1C6E">
        <w:t xml:space="preserve">З поетикою яких літературних напрямів виявляє риси подібності літературний напрям романтизм? </w:t>
      </w:r>
    </w:p>
    <w:p w:rsidR="00CC3F07" w:rsidRPr="00DF1C6E" w:rsidRDefault="00CC3F07" w:rsidP="00B629EF">
      <w:pPr>
        <w:pStyle w:val="NormalWeb"/>
        <w:numPr>
          <w:ilvl w:val="0"/>
          <w:numId w:val="18"/>
        </w:numPr>
        <w:tabs>
          <w:tab w:val="left" w:pos="284"/>
        </w:tabs>
        <w:spacing w:before="0" w:beforeAutospacing="0" w:after="0" w:afterAutospacing="0"/>
        <w:ind w:left="0" w:firstLine="0"/>
        <w:jc w:val="both"/>
      </w:pPr>
      <w:r w:rsidRPr="00DF1C6E">
        <w:t>Що спільного і що відмінного в зображенні людини у представників класицизму, з одного боку, та письменників-романтиків, з іншого боку?</w:t>
      </w:r>
    </w:p>
    <w:p w:rsidR="00CC3F07" w:rsidRPr="00DF1C6E" w:rsidRDefault="00CC3F07" w:rsidP="00B629EF">
      <w:pPr>
        <w:pStyle w:val="NormalWeb"/>
        <w:tabs>
          <w:tab w:val="left" w:pos="284"/>
        </w:tabs>
        <w:spacing w:before="0" w:beforeAutospacing="0" w:after="0" w:afterAutospacing="0"/>
        <w:jc w:val="both"/>
        <w:rPr>
          <w:i/>
          <w:iCs/>
        </w:rPr>
      </w:pPr>
      <w:r w:rsidRPr="00DF1C6E">
        <w:rPr>
          <w:i/>
          <w:iCs/>
        </w:rPr>
        <w:t>Перевірте свої знання</w:t>
      </w:r>
    </w:p>
    <w:p w:rsidR="00CC3F07" w:rsidRPr="00DF1C6E" w:rsidRDefault="00CC3F07" w:rsidP="00B629EF">
      <w:pPr>
        <w:pStyle w:val="NormalWeb"/>
        <w:numPr>
          <w:ilvl w:val="0"/>
          <w:numId w:val="19"/>
        </w:numPr>
        <w:tabs>
          <w:tab w:val="left" w:pos="284"/>
        </w:tabs>
        <w:spacing w:before="0" w:beforeAutospacing="0" w:after="0" w:afterAutospacing="0"/>
        <w:ind w:left="0" w:firstLine="0"/>
        <w:jc w:val="both"/>
      </w:pPr>
      <w:r w:rsidRPr="00DF1C6E">
        <w:t>Укладіть міні-словничок літературознавчих термінів, які харак</w:t>
      </w:r>
      <w:r>
        <w:softHyphen/>
      </w:r>
      <w:r w:rsidRPr="00DF1C6E">
        <w:t>те</w:t>
      </w:r>
      <w:r>
        <w:softHyphen/>
      </w:r>
      <w:r w:rsidRPr="00DF1C6E">
        <w:t>ризують головні художні відкриття романтизму, і своїми словами дайте коротке визначення кожного з них. Підготуйте доповідь на тему: «Як я розумію сенс художніх пошуків письменників-романтиків».</w:t>
      </w:r>
    </w:p>
    <w:p w:rsidR="00CC3F07" w:rsidRPr="00DF1C6E" w:rsidRDefault="00CC3F07" w:rsidP="00B629EF">
      <w:pPr>
        <w:pStyle w:val="NormalWeb"/>
        <w:tabs>
          <w:tab w:val="left" w:pos="284"/>
        </w:tabs>
        <w:spacing w:before="0" w:beforeAutospacing="0" w:after="0" w:afterAutospacing="0"/>
        <w:jc w:val="both"/>
        <w:rPr>
          <w:i/>
          <w:iCs/>
        </w:rPr>
      </w:pPr>
      <w:r w:rsidRPr="00DF1C6E">
        <w:rPr>
          <w:i/>
          <w:iCs/>
        </w:rPr>
        <w:t xml:space="preserve">Подискутуйте </w:t>
      </w:r>
    </w:p>
    <w:p w:rsidR="00CC3F07" w:rsidRPr="00DF1C6E" w:rsidRDefault="00CC3F07" w:rsidP="00B629EF">
      <w:pPr>
        <w:pStyle w:val="NormalWeb"/>
        <w:numPr>
          <w:ilvl w:val="0"/>
          <w:numId w:val="19"/>
        </w:numPr>
        <w:tabs>
          <w:tab w:val="left" w:pos="284"/>
        </w:tabs>
        <w:spacing w:before="0" w:beforeAutospacing="0" w:after="0" w:afterAutospacing="0"/>
        <w:ind w:left="0" w:firstLine="0"/>
        <w:jc w:val="both"/>
      </w:pPr>
      <w:r w:rsidRPr="00DF1C6E">
        <w:t>Чи є місце романтичному в нашому житті? Що асоціюється для вас зі словом «романтика»?</w:t>
      </w:r>
    </w:p>
    <w:p w:rsidR="00CC3F07" w:rsidRPr="00DF1C6E" w:rsidRDefault="00CC3F07" w:rsidP="00267028">
      <w:pPr>
        <w:pStyle w:val="NormalWeb"/>
        <w:spacing w:before="0" w:beforeAutospacing="0" w:after="0" w:afterAutospacing="0"/>
        <w:jc w:val="both"/>
      </w:pPr>
    </w:p>
    <w:p w:rsidR="00CC3F07" w:rsidRPr="00DF1C6E" w:rsidRDefault="00CC3F07" w:rsidP="00267028">
      <w:pPr>
        <w:spacing w:after="0" w:line="240" w:lineRule="auto"/>
        <w:jc w:val="center"/>
        <w:rPr>
          <w:rFonts w:ascii="Times New Roman" w:hAnsi="Times New Roman"/>
          <w:b/>
          <w:sz w:val="24"/>
          <w:szCs w:val="24"/>
        </w:rPr>
      </w:pPr>
      <w:r w:rsidRPr="00DF1C6E">
        <w:rPr>
          <w:rFonts w:ascii="Times New Roman" w:hAnsi="Times New Roman"/>
          <w:b/>
          <w:sz w:val="24"/>
          <w:szCs w:val="24"/>
        </w:rPr>
        <w:t>Тема 1. Німецький романтизм</w:t>
      </w:r>
    </w:p>
    <w:p w:rsidR="00CC3F07" w:rsidRPr="00DF1C6E" w:rsidRDefault="00CC3F07" w:rsidP="00267028">
      <w:pPr>
        <w:pStyle w:val="List"/>
        <w:ind w:left="0" w:firstLine="0"/>
        <w:jc w:val="both"/>
        <w:rPr>
          <w:sz w:val="24"/>
          <w:szCs w:val="24"/>
        </w:rPr>
      </w:pPr>
      <w:r w:rsidRPr="00DF1C6E">
        <w:rPr>
          <w:sz w:val="24"/>
          <w:szCs w:val="24"/>
        </w:rPr>
        <w:t xml:space="preserve">1. Основні риси романтизму. Соціально-історичний ґрунт його розвитку, філософські основи. Романтизм і класицизм. </w:t>
      </w:r>
    </w:p>
    <w:p w:rsidR="00CC3F07" w:rsidRPr="00DF1C6E" w:rsidRDefault="00CC3F07" w:rsidP="00267028">
      <w:pPr>
        <w:pStyle w:val="ListParagraph"/>
        <w:tabs>
          <w:tab w:val="left" w:pos="709"/>
        </w:tabs>
        <w:spacing w:after="0" w:line="240" w:lineRule="auto"/>
        <w:ind w:left="0"/>
        <w:jc w:val="both"/>
        <w:rPr>
          <w:rFonts w:ascii="Times New Roman" w:hAnsi="Times New Roman"/>
          <w:sz w:val="24"/>
          <w:szCs w:val="24"/>
        </w:rPr>
      </w:pPr>
      <w:r w:rsidRPr="00DF1C6E">
        <w:rPr>
          <w:rFonts w:ascii="Times New Roman" w:hAnsi="Times New Roman"/>
          <w:sz w:val="24"/>
          <w:szCs w:val="24"/>
        </w:rPr>
        <w:t>2. Характерні риси німецького романтизму.</w:t>
      </w:r>
    </w:p>
    <w:p w:rsidR="00CC3F07" w:rsidRPr="00DF1C6E" w:rsidRDefault="00CC3F07" w:rsidP="00B629EF">
      <w:pPr>
        <w:pStyle w:val="ListParagraph"/>
        <w:numPr>
          <w:ilvl w:val="0"/>
          <w:numId w:val="14"/>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Періодизація. Зародження романтизму в Німеччині у 80-х роках Х</w:t>
      </w:r>
      <w:r w:rsidRPr="00DF1C6E">
        <w:rPr>
          <w:rFonts w:ascii="Times New Roman" w:hAnsi="Times New Roman"/>
          <w:sz w:val="24"/>
          <w:szCs w:val="24"/>
          <w:lang w:val="en-US"/>
        </w:rPr>
        <w:t>VIII</w:t>
      </w:r>
      <w:r w:rsidRPr="00DF1C6E">
        <w:rPr>
          <w:rFonts w:ascii="Times New Roman" w:hAnsi="Times New Roman"/>
          <w:sz w:val="24"/>
          <w:szCs w:val="24"/>
        </w:rPr>
        <w:t xml:space="preserve"> ст. у творчості Ф. Шиллера і В. Гете. Пізня творчість Й. В. Гете (1749–1832). Проголошення античного мистецтва як нормативного і зразкового. Елементи романтизму у поетичних циклах поета, об’єднаних заголовком «Західно-східний диван» (1819), «Трилогія пристрасті» (1824). Автобіографічна проза письменника: «Поезія і правда. Із мого життя» (ч. І–ІІІ – 1811–1814рр.; ч. І</w:t>
      </w:r>
      <w:r w:rsidRPr="00DF1C6E">
        <w:rPr>
          <w:rFonts w:ascii="Times New Roman" w:hAnsi="Times New Roman"/>
          <w:sz w:val="24"/>
          <w:szCs w:val="24"/>
          <w:lang w:val="en-US"/>
        </w:rPr>
        <w:t>V</w:t>
      </w:r>
      <w:r w:rsidRPr="00DF1C6E">
        <w:rPr>
          <w:rFonts w:ascii="Times New Roman" w:hAnsi="Times New Roman"/>
          <w:sz w:val="24"/>
          <w:szCs w:val="24"/>
        </w:rPr>
        <w:t xml:space="preserve"> надрукована посмертно в 1833 р.), «Подор</w:t>
      </w:r>
      <w:r>
        <w:rPr>
          <w:rFonts w:ascii="Times New Roman" w:hAnsi="Times New Roman"/>
          <w:sz w:val="24"/>
          <w:szCs w:val="24"/>
        </w:rPr>
        <w:t>ож в Італію», «Роки подорожей Ві</w:t>
      </w:r>
      <w:r w:rsidRPr="00DF1C6E">
        <w:rPr>
          <w:rFonts w:ascii="Times New Roman" w:hAnsi="Times New Roman"/>
          <w:sz w:val="24"/>
          <w:szCs w:val="24"/>
        </w:rPr>
        <w:t>льгельма Мейстера».</w:t>
      </w:r>
    </w:p>
    <w:p w:rsidR="00CC3F07" w:rsidRPr="00DF1C6E" w:rsidRDefault="00CC3F07" w:rsidP="00B629EF">
      <w:pPr>
        <w:pStyle w:val="ListParagraph"/>
        <w:numPr>
          <w:ilvl w:val="0"/>
          <w:numId w:val="14"/>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 xml:space="preserve">Романтичний характер другої частини «Фауста» (1833). </w:t>
      </w:r>
    </w:p>
    <w:p w:rsidR="00CC3F07" w:rsidRPr="00DF1C6E" w:rsidRDefault="00CC3F07" w:rsidP="00267028">
      <w:pPr>
        <w:spacing w:after="0" w:line="240" w:lineRule="auto"/>
        <w:jc w:val="both"/>
        <w:rPr>
          <w:rFonts w:ascii="Times New Roman" w:hAnsi="Times New Roman"/>
          <w:sz w:val="24"/>
          <w:szCs w:val="24"/>
        </w:rPr>
      </w:pPr>
      <w:r w:rsidRPr="00DF1C6E">
        <w:rPr>
          <w:rFonts w:ascii="Times New Roman" w:hAnsi="Times New Roman"/>
          <w:sz w:val="24"/>
          <w:szCs w:val="24"/>
        </w:rPr>
        <w:t>3. Основні школи німецького романтизму. Спільні й відмінні ідеї:</w:t>
      </w:r>
    </w:p>
    <w:p w:rsidR="00CC3F07" w:rsidRPr="00DF1C6E" w:rsidRDefault="00CC3F07" w:rsidP="00B629EF">
      <w:pPr>
        <w:pStyle w:val="ListParagraph"/>
        <w:numPr>
          <w:ilvl w:val="0"/>
          <w:numId w:val="13"/>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Єнська школа. Світ як творчість. Тип героя-ентузіаста. Мрія, фантазія як засіб досягнення безмежного. Теорія романтичної іронії Ф. Шлегеля. Філософія суб’єктивного ідеалізму Й. Фіхте. Творч</w:t>
      </w:r>
      <w:r>
        <w:rPr>
          <w:rFonts w:ascii="Times New Roman" w:hAnsi="Times New Roman"/>
          <w:sz w:val="24"/>
          <w:szCs w:val="24"/>
        </w:rPr>
        <w:t>ість Новаліса (псевдонім Ф. Гард</w:t>
      </w:r>
      <w:r w:rsidRPr="00DF1C6E">
        <w:rPr>
          <w:rFonts w:ascii="Times New Roman" w:hAnsi="Times New Roman"/>
          <w:sz w:val="24"/>
          <w:szCs w:val="24"/>
        </w:rPr>
        <w:t>ерберга). Роман «Генріх фон Офтердінген», де вперше автором упроваджено символ блакитної квітки, що стала символом романтизму.</w:t>
      </w:r>
    </w:p>
    <w:p w:rsidR="00CC3F07" w:rsidRPr="00DF1C6E" w:rsidRDefault="00CC3F07" w:rsidP="00B629EF">
      <w:pPr>
        <w:pStyle w:val="BodyTextIndent"/>
        <w:numPr>
          <w:ilvl w:val="0"/>
          <w:numId w:val="13"/>
        </w:numPr>
        <w:tabs>
          <w:tab w:val="left" w:pos="284"/>
        </w:tabs>
        <w:spacing w:line="240" w:lineRule="auto"/>
        <w:ind w:left="0" w:firstLine="0"/>
        <w:rPr>
          <w:sz w:val="24"/>
          <w:szCs w:val="24"/>
        </w:rPr>
      </w:pPr>
      <w:r w:rsidRPr="00DF1C6E">
        <w:rPr>
          <w:sz w:val="24"/>
          <w:szCs w:val="24"/>
        </w:rPr>
        <w:t>Гейдельберзький гурток романтиків (А. фон Арнім, К.</w:t>
      </w:r>
      <w:r>
        <w:rPr>
          <w:sz w:val="24"/>
          <w:szCs w:val="24"/>
        </w:rPr>
        <w:t> </w:t>
      </w:r>
      <w:r w:rsidRPr="00DF1C6E">
        <w:rPr>
          <w:sz w:val="24"/>
          <w:szCs w:val="24"/>
        </w:rPr>
        <w:t>Брен</w:t>
      </w:r>
      <w:r>
        <w:rPr>
          <w:sz w:val="24"/>
          <w:szCs w:val="24"/>
        </w:rPr>
        <w:softHyphen/>
      </w:r>
      <w:r w:rsidRPr="00DF1C6E">
        <w:rPr>
          <w:sz w:val="24"/>
          <w:szCs w:val="24"/>
        </w:rPr>
        <w:t>тано, брати Грімм, Ейхендорф ). Вивчення фольклору. Поетизація потворного. Збірка «Чарівний ріг хлопця»</w:t>
      </w:r>
      <w:r>
        <w:rPr>
          <w:sz w:val="24"/>
          <w:szCs w:val="24"/>
        </w:rPr>
        <w:t xml:space="preserve"> (1806–1808)</w:t>
      </w:r>
      <w:r w:rsidRPr="00DF1C6E">
        <w:rPr>
          <w:sz w:val="24"/>
          <w:szCs w:val="24"/>
        </w:rPr>
        <w:t xml:space="preserve"> </w:t>
      </w:r>
      <w:r>
        <w:rPr>
          <w:sz w:val="24"/>
          <w:szCs w:val="24"/>
        </w:rPr>
        <w:t>А. фон Арніма і К. </w:t>
      </w:r>
      <w:r w:rsidRPr="00DF1C6E">
        <w:rPr>
          <w:sz w:val="24"/>
          <w:szCs w:val="24"/>
        </w:rPr>
        <w:t>Брентано. «Дитячі і сімейні казки» Братів Грімм. Якуб Грімм – зачинатель міфологічної школи в літературознавстві. «Германська міфологія» Я. Грімма. Поширення українського фольклору в німецькій літературі: збірки Боденштедта «Слов’ян</w:t>
      </w:r>
      <w:r>
        <w:rPr>
          <w:sz w:val="24"/>
          <w:szCs w:val="24"/>
        </w:rPr>
        <w:softHyphen/>
      </w:r>
      <w:r w:rsidRPr="00DF1C6E">
        <w:rPr>
          <w:sz w:val="24"/>
          <w:szCs w:val="24"/>
        </w:rPr>
        <w:t>ська балалайка» і «Поетична Україна» Вальдбрюля.</w:t>
      </w:r>
    </w:p>
    <w:p w:rsidR="00CC3F07" w:rsidRPr="00DF1C6E" w:rsidRDefault="00CC3F07" w:rsidP="00267028">
      <w:pPr>
        <w:spacing w:after="0" w:line="240" w:lineRule="auto"/>
        <w:jc w:val="both"/>
        <w:rPr>
          <w:rFonts w:ascii="Times New Roman" w:hAnsi="Times New Roman"/>
          <w:sz w:val="24"/>
          <w:szCs w:val="24"/>
        </w:rPr>
      </w:pPr>
      <w:r w:rsidRPr="00DF1C6E">
        <w:rPr>
          <w:rFonts w:ascii="Times New Roman" w:hAnsi="Times New Roman"/>
          <w:sz w:val="24"/>
          <w:szCs w:val="24"/>
        </w:rPr>
        <w:t>5.Творчість Фрідріха Гельдерліна (1770–1843). Поезія, зорієнто</w:t>
      </w:r>
      <w:r>
        <w:rPr>
          <w:rFonts w:ascii="Times New Roman" w:hAnsi="Times New Roman"/>
          <w:sz w:val="24"/>
          <w:szCs w:val="24"/>
        </w:rPr>
        <w:softHyphen/>
      </w:r>
      <w:r w:rsidRPr="00DF1C6E">
        <w:rPr>
          <w:rFonts w:ascii="Times New Roman" w:hAnsi="Times New Roman"/>
          <w:sz w:val="24"/>
          <w:szCs w:val="24"/>
        </w:rPr>
        <w:t>вана на високий еллінський ідеал, ідея повного оновлення людства, гармонії людини із природою і суспільством, елементи містицизму.</w:t>
      </w:r>
    </w:p>
    <w:p w:rsidR="00CC3F07" w:rsidRPr="00DF1C6E" w:rsidRDefault="00CC3F07" w:rsidP="001830BB">
      <w:pPr>
        <w:pStyle w:val="BodyTextIndent"/>
        <w:tabs>
          <w:tab w:val="left" w:pos="284"/>
        </w:tabs>
        <w:spacing w:line="240" w:lineRule="auto"/>
        <w:ind w:left="0"/>
        <w:rPr>
          <w:sz w:val="24"/>
          <w:szCs w:val="24"/>
        </w:rPr>
      </w:pPr>
      <w:r w:rsidRPr="00DF1C6E">
        <w:rPr>
          <w:sz w:val="24"/>
          <w:szCs w:val="24"/>
        </w:rPr>
        <w:t xml:space="preserve">4. Гротескно-фантастичний романтизм у творчості </w:t>
      </w:r>
      <w:r w:rsidRPr="00DF1C6E">
        <w:rPr>
          <w:bCs/>
          <w:sz w:val="24"/>
          <w:szCs w:val="24"/>
        </w:rPr>
        <w:t>Е.</w:t>
      </w:r>
      <w:r>
        <w:rPr>
          <w:bCs/>
          <w:sz w:val="24"/>
          <w:szCs w:val="24"/>
        </w:rPr>
        <w:t> </w:t>
      </w:r>
      <w:r w:rsidRPr="00DF1C6E">
        <w:rPr>
          <w:bCs/>
          <w:sz w:val="24"/>
          <w:szCs w:val="24"/>
        </w:rPr>
        <w:t>Т.</w:t>
      </w:r>
      <w:r>
        <w:rPr>
          <w:bCs/>
          <w:sz w:val="24"/>
          <w:szCs w:val="24"/>
        </w:rPr>
        <w:t> </w:t>
      </w:r>
      <w:r w:rsidRPr="00DF1C6E">
        <w:rPr>
          <w:bCs/>
          <w:sz w:val="24"/>
          <w:szCs w:val="24"/>
        </w:rPr>
        <w:t>А.</w:t>
      </w:r>
      <w:r>
        <w:rPr>
          <w:bCs/>
          <w:sz w:val="24"/>
          <w:szCs w:val="24"/>
        </w:rPr>
        <w:t> </w:t>
      </w:r>
      <w:r w:rsidRPr="00DF1C6E">
        <w:rPr>
          <w:bCs/>
          <w:sz w:val="24"/>
          <w:szCs w:val="24"/>
        </w:rPr>
        <w:t>Гоф</w:t>
      </w:r>
      <w:r>
        <w:rPr>
          <w:bCs/>
          <w:sz w:val="24"/>
          <w:szCs w:val="24"/>
        </w:rPr>
        <w:softHyphen/>
      </w:r>
      <w:r w:rsidRPr="00DF1C6E">
        <w:rPr>
          <w:bCs/>
          <w:sz w:val="24"/>
          <w:szCs w:val="24"/>
        </w:rPr>
        <w:t>мана</w:t>
      </w:r>
      <w:r w:rsidRPr="00DF1C6E">
        <w:rPr>
          <w:sz w:val="24"/>
          <w:szCs w:val="24"/>
        </w:rPr>
        <w:t xml:space="preserve"> (1776</w:t>
      </w:r>
      <w:r>
        <w:rPr>
          <w:sz w:val="24"/>
          <w:szCs w:val="24"/>
        </w:rPr>
        <w:t>–</w:t>
      </w:r>
      <w:r w:rsidRPr="00DF1C6E">
        <w:rPr>
          <w:sz w:val="24"/>
          <w:szCs w:val="24"/>
        </w:rPr>
        <w:t xml:space="preserve">1822). Основні етапи творчості письменника. Творчий метод літератора. </w:t>
      </w:r>
    </w:p>
    <w:p w:rsidR="00CC3F07" w:rsidRPr="00DF1C6E" w:rsidRDefault="00CC3F07" w:rsidP="00267028">
      <w:pPr>
        <w:pStyle w:val="BodyTextIndent"/>
        <w:spacing w:line="240" w:lineRule="auto"/>
        <w:ind w:left="0"/>
        <w:rPr>
          <w:sz w:val="24"/>
          <w:szCs w:val="24"/>
        </w:rPr>
      </w:pPr>
      <w:r w:rsidRPr="00DF1C6E">
        <w:rPr>
          <w:sz w:val="24"/>
          <w:szCs w:val="24"/>
        </w:rPr>
        <w:t>Поняття романтичної іронії за Гофманом.</w:t>
      </w:r>
    </w:p>
    <w:p w:rsidR="00CC3F07" w:rsidRPr="00DF1C6E" w:rsidRDefault="00CC3F07" w:rsidP="00267028">
      <w:pPr>
        <w:pStyle w:val="BodyTextIndent"/>
        <w:spacing w:line="240" w:lineRule="auto"/>
        <w:ind w:left="0"/>
        <w:rPr>
          <w:sz w:val="24"/>
          <w:szCs w:val="24"/>
        </w:rPr>
      </w:pPr>
      <w:r w:rsidRPr="00DF1C6E">
        <w:rPr>
          <w:sz w:val="24"/>
          <w:szCs w:val="24"/>
        </w:rPr>
        <w:t>5.Л.</w:t>
      </w:r>
      <w:r>
        <w:rPr>
          <w:sz w:val="24"/>
          <w:szCs w:val="24"/>
        </w:rPr>
        <w:t> </w:t>
      </w:r>
      <w:r w:rsidRPr="00DF1C6E">
        <w:rPr>
          <w:sz w:val="24"/>
          <w:szCs w:val="24"/>
        </w:rPr>
        <w:t>Ш.</w:t>
      </w:r>
      <w:r>
        <w:rPr>
          <w:sz w:val="24"/>
          <w:szCs w:val="24"/>
        </w:rPr>
        <w:t> </w:t>
      </w:r>
      <w:r w:rsidRPr="00DF1C6E">
        <w:rPr>
          <w:sz w:val="24"/>
          <w:szCs w:val="24"/>
        </w:rPr>
        <w:t>А. де Шаміссо та його лірика. Іронічне ставлення поета до романтичної самотності героя (“Чудова історія Петера Шлеміля”).</w:t>
      </w:r>
    </w:p>
    <w:p w:rsidR="00CC3F07" w:rsidRPr="00DF1C6E" w:rsidRDefault="00CC3F07" w:rsidP="00267028">
      <w:pPr>
        <w:pStyle w:val="BodyTextIndent"/>
        <w:spacing w:line="240" w:lineRule="auto"/>
        <w:ind w:left="0"/>
        <w:rPr>
          <w:sz w:val="24"/>
          <w:szCs w:val="24"/>
        </w:rPr>
      </w:pPr>
    </w:p>
    <w:p w:rsidR="00CC3F07" w:rsidRPr="00DF1C6E" w:rsidRDefault="00CC3F07" w:rsidP="00267028">
      <w:pPr>
        <w:spacing w:after="0" w:line="240" w:lineRule="auto"/>
        <w:jc w:val="both"/>
        <w:rPr>
          <w:rFonts w:ascii="Times New Roman" w:hAnsi="Times New Roman"/>
          <w:b/>
          <w:sz w:val="24"/>
          <w:szCs w:val="24"/>
        </w:rPr>
      </w:pPr>
      <w:r w:rsidRPr="00DF1C6E">
        <w:rPr>
          <w:rFonts w:ascii="Times New Roman" w:hAnsi="Times New Roman"/>
          <w:b/>
          <w:sz w:val="24"/>
          <w:szCs w:val="24"/>
        </w:rPr>
        <w:t>Завдання для самостійної роботи.</w:t>
      </w:r>
    </w:p>
    <w:p w:rsidR="00CC3F07" w:rsidRPr="00DF1C6E" w:rsidRDefault="00CC3F07" w:rsidP="00267028">
      <w:pPr>
        <w:spacing w:after="0" w:line="240" w:lineRule="auto"/>
        <w:jc w:val="both"/>
        <w:rPr>
          <w:rFonts w:ascii="Times New Roman" w:hAnsi="Times New Roman"/>
          <w:sz w:val="24"/>
          <w:szCs w:val="24"/>
        </w:rPr>
      </w:pPr>
      <w:r w:rsidRPr="00DF1C6E">
        <w:rPr>
          <w:rFonts w:ascii="Times New Roman" w:hAnsi="Times New Roman"/>
          <w:sz w:val="24"/>
          <w:szCs w:val="24"/>
        </w:rPr>
        <w:t>1.</w:t>
      </w:r>
      <w:r>
        <w:rPr>
          <w:rFonts w:ascii="Times New Roman" w:hAnsi="Times New Roman"/>
          <w:sz w:val="24"/>
          <w:szCs w:val="24"/>
        </w:rPr>
        <w:t xml:space="preserve"> </w:t>
      </w:r>
      <w:r w:rsidRPr="00DF1C6E">
        <w:rPr>
          <w:rFonts w:ascii="Times New Roman" w:hAnsi="Times New Roman"/>
          <w:sz w:val="24"/>
          <w:szCs w:val="24"/>
        </w:rPr>
        <w:t>Прочитати Новаліса «Фрагменти», Тіка Л. «Любовні пісні німецьких меннезингерів».</w:t>
      </w:r>
    </w:p>
    <w:p w:rsidR="00CC3F07" w:rsidRPr="00DF1C6E" w:rsidRDefault="00CC3F07" w:rsidP="00267028">
      <w:pPr>
        <w:spacing w:after="0" w:line="240" w:lineRule="auto"/>
        <w:jc w:val="both"/>
        <w:rPr>
          <w:rFonts w:ascii="Times New Roman" w:hAnsi="Times New Roman"/>
          <w:sz w:val="24"/>
          <w:szCs w:val="24"/>
        </w:rPr>
      </w:pPr>
      <w:r w:rsidRPr="00DF1C6E">
        <w:rPr>
          <w:rFonts w:ascii="Times New Roman" w:hAnsi="Times New Roman"/>
          <w:sz w:val="24"/>
          <w:szCs w:val="24"/>
        </w:rPr>
        <w:t>2.</w:t>
      </w:r>
      <w:r>
        <w:rPr>
          <w:rFonts w:ascii="Times New Roman" w:hAnsi="Times New Roman"/>
          <w:sz w:val="24"/>
          <w:szCs w:val="24"/>
        </w:rPr>
        <w:t xml:space="preserve"> </w:t>
      </w:r>
      <w:r w:rsidRPr="00DF1C6E">
        <w:rPr>
          <w:rFonts w:ascii="Times New Roman" w:hAnsi="Times New Roman"/>
          <w:sz w:val="24"/>
          <w:szCs w:val="24"/>
        </w:rPr>
        <w:t>Гофман Е. Т. А. «Фантазії в манері Калло», «Житейська філо</w:t>
      </w:r>
      <w:r>
        <w:rPr>
          <w:rFonts w:ascii="Times New Roman" w:hAnsi="Times New Roman"/>
          <w:sz w:val="24"/>
          <w:szCs w:val="24"/>
        </w:rPr>
        <w:softHyphen/>
      </w:r>
      <w:r w:rsidRPr="00DF1C6E">
        <w:rPr>
          <w:rFonts w:ascii="Times New Roman" w:hAnsi="Times New Roman"/>
          <w:sz w:val="24"/>
          <w:szCs w:val="24"/>
        </w:rPr>
        <w:t>софія Кота Мурра».</w:t>
      </w:r>
    </w:p>
    <w:p w:rsidR="00CC3F07" w:rsidRPr="00DF1C6E" w:rsidRDefault="00CC3F07" w:rsidP="00267028">
      <w:pPr>
        <w:spacing w:after="0" w:line="240" w:lineRule="auto"/>
        <w:jc w:val="both"/>
        <w:rPr>
          <w:rFonts w:ascii="Times New Roman" w:hAnsi="Times New Roman"/>
          <w:sz w:val="24"/>
          <w:szCs w:val="24"/>
        </w:rPr>
      </w:pPr>
      <w:r w:rsidRPr="00DF1C6E">
        <w:rPr>
          <w:rFonts w:ascii="Times New Roman" w:hAnsi="Times New Roman"/>
          <w:sz w:val="24"/>
          <w:szCs w:val="24"/>
        </w:rPr>
        <w:t>3.</w:t>
      </w:r>
      <w:r>
        <w:rPr>
          <w:rFonts w:ascii="Times New Roman" w:hAnsi="Times New Roman"/>
          <w:sz w:val="24"/>
          <w:szCs w:val="24"/>
        </w:rPr>
        <w:t xml:space="preserve"> </w:t>
      </w:r>
      <w:r w:rsidRPr="00DF1C6E">
        <w:rPr>
          <w:rFonts w:ascii="Times New Roman" w:hAnsi="Times New Roman"/>
          <w:sz w:val="24"/>
          <w:szCs w:val="24"/>
        </w:rPr>
        <w:t xml:space="preserve">Виписати прийоми романтизму </w:t>
      </w:r>
      <w:r>
        <w:rPr>
          <w:rFonts w:ascii="Times New Roman" w:hAnsi="Times New Roman"/>
          <w:sz w:val="24"/>
          <w:szCs w:val="24"/>
        </w:rPr>
        <w:t>в</w:t>
      </w:r>
      <w:r w:rsidRPr="00DF1C6E">
        <w:rPr>
          <w:rFonts w:ascii="Times New Roman" w:hAnsi="Times New Roman"/>
          <w:sz w:val="24"/>
          <w:szCs w:val="24"/>
        </w:rPr>
        <w:t xml:space="preserve"> другій частині «Фауста» Й. Гете.</w:t>
      </w:r>
    </w:p>
    <w:p w:rsidR="00CC3F07" w:rsidRPr="00DF1C6E" w:rsidRDefault="00CC3F07" w:rsidP="00267028">
      <w:pPr>
        <w:spacing w:after="0" w:line="240" w:lineRule="auto"/>
        <w:jc w:val="both"/>
        <w:rPr>
          <w:rFonts w:ascii="Times New Roman" w:hAnsi="Times New Roman"/>
          <w:sz w:val="24"/>
          <w:szCs w:val="24"/>
        </w:rPr>
      </w:pPr>
      <w:r w:rsidRPr="00DF1C6E">
        <w:rPr>
          <w:rFonts w:ascii="Times New Roman" w:hAnsi="Times New Roman"/>
          <w:sz w:val="24"/>
          <w:szCs w:val="24"/>
        </w:rPr>
        <w:t>4.</w:t>
      </w:r>
      <w:r>
        <w:rPr>
          <w:rFonts w:ascii="Times New Roman" w:hAnsi="Times New Roman"/>
          <w:sz w:val="24"/>
          <w:szCs w:val="24"/>
        </w:rPr>
        <w:t xml:space="preserve"> </w:t>
      </w:r>
      <w:r w:rsidRPr="00DF1C6E">
        <w:rPr>
          <w:rFonts w:ascii="Times New Roman" w:hAnsi="Times New Roman"/>
          <w:sz w:val="24"/>
          <w:szCs w:val="24"/>
        </w:rPr>
        <w:t>Вивчити одну поезію (за вибором) Ф. Гельдерліна напам’ять.</w:t>
      </w:r>
    </w:p>
    <w:p w:rsidR="00CC3F07" w:rsidRPr="00DF1C6E" w:rsidRDefault="00CC3F07" w:rsidP="00267028">
      <w:pPr>
        <w:spacing w:after="0" w:line="240" w:lineRule="auto"/>
        <w:jc w:val="both"/>
        <w:rPr>
          <w:rFonts w:ascii="Times New Roman" w:hAnsi="Times New Roman"/>
          <w:sz w:val="24"/>
          <w:szCs w:val="24"/>
        </w:rPr>
      </w:pPr>
      <w:r w:rsidRPr="00DF1C6E">
        <w:rPr>
          <w:rFonts w:ascii="Times New Roman" w:hAnsi="Times New Roman"/>
          <w:sz w:val="24"/>
          <w:szCs w:val="24"/>
        </w:rPr>
        <w:t>5.</w:t>
      </w:r>
      <w:r>
        <w:rPr>
          <w:rFonts w:ascii="Times New Roman" w:hAnsi="Times New Roman"/>
          <w:sz w:val="24"/>
          <w:szCs w:val="24"/>
        </w:rPr>
        <w:t xml:space="preserve"> </w:t>
      </w:r>
      <w:r w:rsidRPr="00DF1C6E">
        <w:rPr>
          <w:rFonts w:ascii="Times New Roman" w:hAnsi="Times New Roman"/>
          <w:sz w:val="24"/>
          <w:szCs w:val="24"/>
        </w:rPr>
        <w:t>Виписати визначення повість-казка, роман, новела.</w:t>
      </w:r>
    </w:p>
    <w:p w:rsidR="00CC3F07" w:rsidRPr="00DF1C6E" w:rsidRDefault="00CC3F07" w:rsidP="00267028">
      <w:pPr>
        <w:spacing w:after="0" w:line="240" w:lineRule="auto"/>
        <w:jc w:val="both"/>
        <w:rPr>
          <w:rFonts w:ascii="Times New Roman" w:hAnsi="Times New Roman"/>
          <w:sz w:val="24"/>
          <w:szCs w:val="24"/>
        </w:rPr>
      </w:pPr>
    </w:p>
    <w:p w:rsidR="00CC3F07" w:rsidRPr="00DF1C6E" w:rsidRDefault="00CC3F07" w:rsidP="00267028">
      <w:pPr>
        <w:pStyle w:val="Heading1"/>
        <w:spacing w:before="0" w:line="240" w:lineRule="auto"/>
        <w:jc w:val="both"/>
        <w:rPr>
          <w:rFonts w:ascii="Times New Roman" w:hAnsi="Times New Roman"/>
          <w:color w:val="000000"/>
          <w:sz w:val="24"/>
          <w:szCs w:val="24"/>
        </w:rPr>
      </w:pPr>
      <w:r w:rsidRPr="00DF1C6E">
        <w:rPr>
          <w:rFonts w:ascii="Times New Roman" w:hAnsi="Times New Roman"/>
          <w:color w:val="000000"/>
          <w:sz w:val="24"/>
          <w:szCs w:val="24"/>
        </w:rPr>
        <w:t>Література:</w:t>
      </w:r>
    </w:p>
    <w:p w:rsidR="00CC3F07" w:rsidRPr="00DF1C6E" w:rsidRDefault="00CC3F07" w:rsidP="00267028">
      <w:pPr>
        <w:pStyle w:val="List2"/>
        <w:spacing w:after="0" w:line="240" w:lineRule="auto"/>
        <w:ind w:left="0" w:firstLine="0"/>
        <w:contextualSpacing w:val="0"/>
        <w:jc w:val="both"/>
        <w:rPr>
          <w:rFonts w:ascii="Times New Roman" w:hAnsi="Times New Roman"/>
          <w:sz w:val="24"/>
          <w:szCs w:val="24"/>
        </w:rPr>
      </w:pPr>
      <w:r w:rsidRPr="00DF1C6E">
        <w:rPr>
          <w:rFonts w:ascii="Times New Roman" w:hAnsi="Times New Roman"/>
          <w:sz w:val="24"/>
          <w:szCs w:val="24"/>
        </w:rPr>
        <w:t>1. Берковский Н. Романтизм в Германии / Н. Берковский. – М., 1973.</w:t>
      </w:r>
    </w:p>
    <w:p w:rsidR="00CC3F07" w:rsidRPr="00DF1C6E" w:rsidRDefault="00CC3F07" w:rsidP="00267028">
      <w:pPr>
        <w:pStyle w:val="List2"/>
        <w:spacing w:after="0" w:line="240" w:lineRule="auto"/>
        <w:ind w:left="0" w:firstLine="0"/>
        <w:jc w:val="both"/>
        <w:rPr>
          <w:rFonts w:ascii="Times New Roman" w:hAnsi="Times New Roman"/>
          <w:sz w:val="24"/>
          <w:szCs w:val="24"/>
        </w:rPr>
      </w:pPr>
      <w:r w:rsidRPr="00DF1C6E">
        <w:rPr>
          <w:rFonts w:ascii="Times New Roman" w:hAnsi="Times New Roman"/>
          <w:sz w:val="24"/>
          <w:szCs w:val="24"/>
        </w:rPr>
        <w:t xml:space="preserve">2. Ванслов В. В. Эстетика романтизма / В. В. Ванслов. – М., 1966. </w:t>
      </w:r>
    </w:p>
    <w:p w:rsidR="00CC3F07" w:rsidRPr="00DF1C6E" w:rsidRDefault="00CC3F07" w:rsidP="00267028">
      <w:pPr>
        <w:pStyle w:val="List2"/>
        <w:spacing w:after="0" w:line="240" w:lineRule="auto"/>
        <w:ind w:left="0" w:firstLine="0"/>
        <w:contextualSpacing w:val="0"/>
        <w:jc w:val="both"/>
        <w:rPr>
          <w:rFonts w:ascii="Times New Roman" w:hAnsi="Times New Roman"/>
          <w:sz w:val="24"/>
          <w:szCs w:val="24"/>
        </w:rPr>
      </w:pPr>
      <w:r w:rsidRPr="00DF1C6E">
        <w:rPr>
          <w:rFonts w:ascii="Times New Roman" w:hAnsi="Times New Roman"/>
          <w:sz w:val="24"/>
          <w:szCs w:val="24"/>
        </w:rPr>
        <w:t>3. Гуляев Н. А. и др. История немецкой литературы. – М., 1975.</w:t>
      </w:r>
    </w:p>
    <w:p w:rsidR="00CC3F07" w:rsidRPr="00DF1C6E" w:rsidRDefault="00CC3F07" w:rsidP="00267028">
      <w:pPr>
        <w:pStyle w:val="List2"/>
        <w:spacing w:after="0" w:line="240" w:lineRule="auto"/>
        <w:ind w:left="0" w:firstLine="0"/>
        <w:contextualSpacing w:val="0"/>
        <w:jc w:val="both"/>
        <w:rPr>
          <w:rFonts w:ascii="Times New Roman" w:hAnsi="Times New Roman"/>
          <w:sz w:val="24"/>
          <w:szCs w:val="24"/>
        </w:rPr>
      </w:pPr>
      <w:r w:rsidRPr="00DF1C6E">
        <w:rPr>
          <w:rFonts w:ascii="Times New Roman" w:hAnsi="Times New Roman"/>
          <w:sz w:val="24"/>
          <w:szCs w:val="24"/>
        </w:rPr>
        <w:t>4. Дмитриев А. Проблемы иенского романтизма. – М., 1975.</w:t>
      </w:r>
    </w:p>
    <w:p w:rsidR="00CC3F07" w:rsidRPr="00DF1C6E" w:rsidRDefault="00CC3F07" w:rsidP="00267028">
      <w:pPr>
        <w:pStyle w:val="List2"/>
        <w:spacing w:after="0" w:line="240" w:lineRule="auto"/>
        <w:ind w:left="0" w:firstLine="0"/>
        <w:jc w:val="both"/>
        <w:rPr>
          <w:rFonts w:ascii="Times New Roman" w:hAnsi="Times New Roman"/>
          <w:sz w:val="24"/>
          <w:szCs w:val="24"/>
        </w:rPr>
      </w:pPr>
      <w:r w:rsidRPr="00DF1C6E">
        <w:rPr>
          <w:rFonts w:ascii="Times New Roman" w:hAnsi="Times New Roman"/>
          <w:sz w:val="24"/>
          <w:szCs w:val="24"/>
        </w:rPr>
        <w:t>5.Эстетика немецкого романтизма. Под. ред. А.</w:t>
      </w:r>
      <w:r>
        <w:rPr>
          <w:rFonts w:ascii="Times New Roman" w:hAnsi="Times New Roman"/>
          <w:sz w:val="24"/>
          <w:szCs w:val="24"/>
        </w:rPr>
        <w:t> </w:t>
      </w:r>
      <w:r w:rsidRPr="00DF1C6E">
        <w:rPr>
          <w:rFonts w:ascii="Times New Roman" w:hAnsi="Times New Roman"/>
          <w:sz w:val="24"/>
          <w:szCs w:val="24"/>
        </w:rPr>
        <w:t>В.</w:t>
      </w:r>
      <w:r>
        <w:rPr>
          <w:rFonts w:ascii="Times New Roman" w:hAnsi="Times New Roman"/>
          <w:sz w:val="24"/>
          <w:szCs w:val="24"/>
        </w:rPr>
        <w:t> </w:t>
      </w:r>
      <w:r w:rsidRPr="00DF1C6E">
        <w:rPr>
          <w:rFonts w:ascii="Times New Roman" w:hAnsi="Times New Roman"/>
          <w:sz w:val="24"/>
          <w:szCs w:val="24"/>
        </w:rPr>
        <w:t>Михайлова. – М., 1987.</w:t>
      </w:r>
    </w:p>
    <w:p w:rsidR="00CC3F07" w:rsidRPr="00DF1C6E" w:rsidRDefault="00CC3F07" w:rsidP="00267028">
      <w:pPr>
        <w:pStyle w:val="List2"/>
        <w:spacing w:after="0" w:line="240" w:lineRule="auto"/>
        <w:ind w:left="0" w:firstLine="0"/>
        <w:jc w:val="both"/>
        <w:rPr>
          <w:rFonts w:ascii="Times New Roman" w:hAnsi="Times New Roman"/>
          <w:sz w:val="24"/>
          <w:szCs w:val="24"/>
        </w:rPr>
      </w:pPr>
      <w:r w:rsidRPr="00DF1C6E">
        <w:rPr>
          <w:rFonts w:ascii="Times New Roman" w:hAnsi="Times New Roman"/>
          <w:sz w:val="24"/>
          <w:szCs w:val="24"/>
        </w:rPr>
        <w:t>6. История зарубежной литературы ХІХ века. / под. ред. Н.</w:t>
      </w:r>
      <w:r>
        <w:rPr>
          <w:rFonts w:ascii="Times New Roman" w:hAnsi="Times New Roman"/>
          <w:sz w:val="24"/>
          <w:szCs w:val="24"/>
        </w:rPr>
        <w:t> </w:t>
      </w:r>
      <w:r w:rsidRPr="00DF1C6E">
        <w:rPr>
          <w:rFonts w:ascii="Times New Roman" w:hAnsi="Times New Roman"/>
          <w:sz w:val="24"/>
          <w:szCs w:val="24"/>
        </w:rPr>
        <w:t>Михальской. – М., 1991.</w:t>
      </w:r>
    </w:p>
    <w:p w:rsidR="00CC3F07" w:rsidRPr="00DF1C6E" w:rsidRDefault="00CC3F07" w:rsidP="00267028">
      <w:pPr>
        <w:pStyle w:val="List2"/>
        <w:spacing w:after="0" w:line="240" w:lineRule="auto"/>
        <w:ind w:left="0" w:firstLine="0"/>
        <w:jc w:val="both"/>
        <w:rPr>
          <w:rFonts w:ascii="Times New Roman" w:hAnsi="Times New Roman"/>
          <w:sz w:val="24"/>
          <w:szCs w:val="24"/>
        </w:rPr>
      </w:pPr>
      <w:r w:rsidRPr="00DF1C6E">
        <w:rPr>
          <w:rFonts w:ascii="Times New Roman" w:hAnsi="Times New Roman"/>
          <w:sz w:val="24"/>
          <w:szCs w:val="24"/>
        </w:rPr>
        <w:t>7.Наливайко Д. Зарубіжна література ХІХ сторіччя. Доба романтизму: Підручник / Д. Наливайко, К. Шахова. – Тернопіль: Навчальна книга – Богдан, 2001. – 416 с.</w:t>
      </w:r>
    </w:p>
    <w:p w:rsidR="00CC3F07" w:rsidRPr="00DF1C6E" w:rsidRDefault="00CC3F07" w:rsidP="00267028">
      <w:pPr>
        <w:pStyle w:val="List2"/>
        <w:spacing w:after="0" w:line="240" w:lineRule="auto"/>
        <w:ind w:left="0" w:firstLine="0"/>
        <w:jc w:val="both"/>
        <w:rPr>
          <w:rFonts w:ascii="Times New Roman" w:hAnsi="Times New Roman"/>
          <w:sz w:val="24"/>
          <w:szCs w:val="24"/>
        </w:rPr>
      </w:pPr>
      <w:r w:rsidRPr="00DF1C6E">
        <w:rPr>
          <w:rFonts w:ascii="Times New Roman" w:hAnsi="Times New Roman"/>
          <w:sz w:val="24"/>
          <w:szCs w:val="24"/>
        </w:rPr>
        <w:t xml:space="preserve">8. </w:t>
      </w:r>
      <w:r w:rsidRPr="00DF1C6E">
        <w:rPr>
          <w:rFonts w:ascii="Times New Roman" w:hAnsi="Times New Roman"/>
          <w:bCs/>
          <w:sz w:val="24"/>
          <w:szCs w:val="24"/>
        </w:rPr>
        <w:t>Шалагінов Б</w:t>
      </w:r>
      <w:r w:rsidRPr="00DF1C6E">
        <w:rPr>
          <w:rFonts w:ascii="Times New Roman" w:hAnsi="Times New Roman"/>
          <w:sz w:val="24"/>
          <w:szCs w:val="24"/>
        </w:rPr>
        <w:t>.</w:t>
      </w:r>
      <w:r>
        <w:rPr>
          <w:rFonts w:ascii="Times New Roman" w:hAnsi="Times New Roman"/>
          <w:sz w:val="24"/>
          <w:szCs w:val="24"/>
        </w:rPr>
        <w:t> </w:t>
      </w:r>
      <w:r w:rsidRPr="00DF1C6E">
        <w:rPr>
          <w:rFonts w:ascii="Times New Roman" w:hAnsi="Times New Roman"/>
          <w:bCs/>
          <w:sz w:val="24"/>
          <w:szCs w:val="24"/>
        </w:rPr>
        <w:t>Б</w:t>
      </w:r>
      <w:r w:rsidRPr="00DF1C6E">
        <w:rPr>
          <w:rFonts w:ascii="Times New Roman" w:hAnsi="Times New Roman"/>
          <w:sz w:val="24"/>
          <w:szCs w:val="24"/>
        </w:rPr>
        <w:t xml:space="preserve">. </w:t>
      </w:r>
      <w:r w:rsidRPr="00DF1C6E">
        <w:rPr>
          <w:rFonts w:ascii="Times New Roman" w:hAnsi="Times New Roman"/>
          <w:bCs/>
          <w:sz w:val="24"/>
          <w:szCs w:val="24"/>
        </w:rPr>
        <w:t>Німецький романтизм</w:t>
      </w:r>
      <w:r w:rsidRPr="00DF1C6E">
        <w:rPr>
          <w:rFonts w:ascii="Times New Roman" w:hAnsi="Times New Roman"/>
          <w:sz w:val="24"/>
          <w:szCs w:val="24"/>
        </w:rPr>
        <w:t xml:space="preserve"> і </w:t>
      </w:r>
      <w:r w:rsidRPr="00DF1C6E">
        <w:rPr>
          <w:rFonts w:ascii="Times New Roman" w:hAnsi="Times New Roman"/>
          <w:bCs/>
          <w:sz w:val="24"/>
          <w:szCs w:val="24"/>
        </w:rPr>
        <w:t>містичне</w:t>
      </w:r>
      <w:r w:rsidRPr="00DF1C6E">
        <w:rPr>
          <w:rFonts w:ascii="Times New Roman" w:hAnsi="Times New Roman"/>
          <w:sz w:val="24"/>
          <w:szCs w:val="24"/>
        </w:rPr>
        <w:t xml:space="preserve"> / Б. Б. Шала</w:t>
      </w:r>
      <w:r w:rsidRPr="00BF5484">
        <w:rPr>
          <w:rFonts w:ascii="Times New Roman" w:hAnsi="Times New Roman"/>
          <w:sz w:val="24"/>
          <w:szCs w:val="24"/>
          <w:lang w:val="ru-RU"/>
        </w:rPr>
        <w:softHyphen/>
      </w:r>
      <w:r w:rsidRPr="00DF1C6E">
        <w:rPr>
          <w:rFonts w:ascii="Times New Roman" w:hAnsi="Times New Roman"/>
          <w:sz w:val="24"/>
          <w:szCs w:val="24"/>
        </w:rPr>
        <w:t xml:space="preserve">гінов // Поетика </w:t>
      </w:r>
      <w:r w:rsidRPr="00DF1C6E">
        <w:rPr>
          <w:rFonts w:ascii="Times New Roman" w:hAnsi="Times New Roman"/>
          <w:bCs/>
          <w:sz w:val="24"/>
          <w:szCs w:val="24"/>
        </w:rPr>
        <w:t>містичного</w:t>
      </w:r>
      <w:r>
        <w:rPr>
          <w:rFonts w:ascii="Times New Roman" w:hAnsi="Times New Roman"/>
          <w:sz w:val="24"/>
          <w:szCs w:val="24"/>
        </w:rPr>
        <w:t xml:space="preserve"> : кол. моногр. / [упоряд. О. </w:t>
      </w:r>
      <w:r w:rsidRPr="00DF1C6E">
        <w:rPr>
          <w:rFonts w:ascii="Times New Roman" w:hAnsi="Times New Roman"/>
          <w:sz w:val="24"/>
          <w:szCs w:val="24"/>
        </w:rPr>
        <w:t>Червін</w:t>
      </w:r>
      <w:r w:rsidRPr="00BF5484">
        <w:rPr>
          <w:rFonts w:ascii="Times New Roman" w:hAnsi="Times New Roman"/>
          <w:sz w:val="24"/>
          <w:szCs w:val="24"/>
        </w:rPr>
        <w:softHyphen/>
      </w:r>
      <w:r w:rsidRPr="00DF1C6E">
        <w:rPr>
          <w:rFonts w:ascii="Times New Roman" w:hAnsi="Times New Roman"/>
          <w:sz w:val="24"/>
          <w:szCs w:val="24"/>
        </w:rPr>
        <w:t xml:space="preserve">ської]. – Чернівці : Чернів. нац. ун-т, </w:t>
      </w:r>
      <w:r w:rsidRPr="00DF1C6E">
        <w:rPr>
          <w:rFonts w:ascii="Times New Roman" w:hAnsi="Times New Roman"/>
          <w:bCs/>
          <w:sz w:val="24"/>
          <w:szCs w:val="24"/>
        </w:rPr>
        <w:t>2011</w:t>
      </w:r>
      <w:r w:rsidRPr="00DF1C6E">
        <w:rPr>
          <w:rFonts w:ascii="Times New Roman" w:hAnsi="Times New Roman"/>
          <w:sz w:val="24"/>
          <w:szCs w:val="24"/>
        </w:rPr>
        <w:t xml:space="preserve">. </w:t>
      </w:r>
    </w:p>
    <w:p w:rsidR="00CC3F07" w:rsidRPr="00DF1C6E" w:rsidRDefault="00CC3F07" w:rsidP="00267028">
      <w:pPr>
        <w:pStyle w:val="List2"/>
        <w:spacing w:after="0" w:line="240" w:lineRule="auto"/>
        <w:ind w:left="0" w:firstLine="0"/>
        <w:jc w:val="both"/>
        <w:rPr>
          <w:rFonts w:ascii="Times New Roman" w:hAnsi="Times New Roman"/>
          <w:sz w:val="24"/>
          <w:szCs w:val="24"/>
          <w:lang w:eastAsia="ru-RU"/>
        </w:rPr>
      </w:pPr>
      <w:r w:rsidRPr="00DF1C6E">
        <w:rPr>
          <w:rFonts w:ascii="Times New Roman" w:hAnsi="Times New Roman"/>
          <w:sz w:val="24"/>
          <w:szCs w:val="24"/>
          <w:lang w:eastAsia="ru-RU"/>
        </w:rPr>
        <w:t xml:space="preserve">24. Шалагінов Б. Б. Класики і романтики: Штудії з історії німецької літератури XVIII–XIX століть / Б. Б. Шалагінов. – </w:t>
      </w:r>
      <w:r w:rsidRPr="00DF1C6E">
        <w:rPr>
          <w:rFonts w:ascii="Times New Roman" w:hAnsi="Times New Roman"/>
          <w:sz w:val="24"/>
          <w:szCs w:val="24"/>
        </w:rPr>
        <w:t xml:space="preserve">К.: Видавничий дім «Києво-Могилянська академія», </w:t>
      </w:r>
      <w:r w:rsidRPr="00DF1C6E">
        <w:rPr>
          <w:rFonts w:ascii="Times New Roman" w:hAnsi="Times New Roman"/>
          <w:sz w:val="24"/>
          <w:szCs w:val="24"/>
          <w:lang w:eastAsia="ru-RU"/>
        </w:rPr>
        <w:t>2013.</w:t>
      </w:r>
    </w:p>
    <w:p w:rsidR="00CC3F07" w:rsidRPr="00DF1C6E" w:rsidRDefault="00CC3F07" w:rsidP="00267028">
      <w:pPr>
        <w:pStyle w:val="List2"/>
        <w:spacing w:after="0" w:line="240" w:lineRule="auto"/>
        <w:ind w:left="0" w:firstLine="0"/>
        <w:jc w:val="both"/>
        <w:rPr>
          <w:rFonts w:ascii="Times New Roman" w:hAnsi="Times New Roman"/>
          <w:sz w:val="24"/>
          <w:szCs w:val="24"/>
        </w:rPr>
      </w:pPr>
      <w:r w:rsidRPr="00DF1C6E">
        <w:rPr>
          <w:rFonts w:ascii="Times New Roman" w:hAnsi="Times New Roman"/>
          <w:sz w:val="24"/>
          <w:szCs w:val="24"/>
        </w:rPr>
        <w:t>25. Шамрай А. П. Ернст Теодор Амадей Гофман. Життя і творчість / А. П. Шамрай. – К., 1969.</w:t>
      </w:r>
    </w:p>
    <w:p w:rsidR="00CC3F07" w:rsidRPr="00DF1C6E" w:rsidRDefault="00CC3F07" w:rsidP="00363F3D">
      <w:pPr>
        <w:pStyle w:val="List2"/>
        <w:spacing w:after="0" w:line="240" w:lineRule="auto"/>
        <w:ind w:left="0" w:firstLine="0"/>
        <w:jc w:val="both"/>
        <w:rPr>
          <w:rFonts w:ascii="Times New Roman" w:hAnsi="Times New Roman"/>
          <w:sz w:val="24"/>
          <w:szCs w:val="24"/>
        </w:rPr>
      </w:pPr>
      <w:r w:rsidRPr="00DF1C6E">
        <w:rPr>
          <w:rFonts w:ascii="Times New Roman" w:hAnsi="Times New Roman"/>
          <w:sz w:val="24"/>
          <w:szCs w:val="24"/>
        </w:rPr>
        <w:t>26. Федоров Ф.</w:t>
      </w:r>
      <w:r>
        <w:rPr>
          <w:rFonts w:ascii="Times New Roman" w:hAnsi="Times New Roman"/>
          <w:sz w:val="24"/>
          <w:szCs w:val="24"/>
        </w:rPr>
        <w:t> </w:t>
      </w:r>
      <w:r w:rsidRPr="00DF1C6E">
        <w:rPr>
          <w:rFonts w:ascii="Times New Roman" w:hAnsi="Times New Roman"/>
          <w:sz w:val="24"/>
          <w:szCs w:val="24"/>
        </w:rPr>
        <w:t xml:space="preserve">П. Эстетические взгляды </w:t>
      </w:r>
      <w:r>
        <w:rPr>
          <w:rFonts w:ascii="Times New Roman" w:hAnsi="Times New Roman"/>
          <w:sz w:val="24"/>
          <w:szCs w:val="24"/>
        </w:rPr>
        <w:t>Э. Т. </w:t>
      </w:r>
      <w:r w:rsidRPr="00DF1C6E">
        <w:rPr>
          <w:rFonts w:ascii="Times New Roman" w:hAnsi="Times New Roman"/>
          <w:sz w:val="24"/>
          <w:szCs w:val="24"/>
        </w:rPr>
        <w:t>А.</w:t>
      </w:r>
      <w:r>
        <w:rPr>
          <w:rFonts w:ascii="Times New Roman" w:hAnsi="Times New Roman"/>
          <w:sz w:val="24"/>
          <w:szCs w:val="24"/>
        </w:rPr>
        <w:t> </w:t>
      </w:r>
      <w:r w:rsidRPr="00DF1C6E">
        <w:rPr>
          <w:rFonts w:ascii="Times New Roman" w:hAnsi="Times New Roman"/>
          <w:sz w:val="24"/>
          <w:szCs w:val="24"/>
        </w:rPr>
        <w:t xml:space="preserve">Гофмана. – Рига, 1972. </w:t>
      </w:r>
    </w:p>
    <w:p w:rsidR="00CC3F07" w:rsidRPr="00DF1C6E" w:rsidRDefault="00CC3F07" w:rsidP="00267028">
      <w:pPr>
        <w:pStyle w:val="List2"/>
        <w:spacing w:after="0" w:line="240" w:lineRule="auto"/>
        <w:ind w:left="0" w:firstLine="0"/>
        <w:jc w:val="both"/>
        <w:rPr>
          <w:rFonts w:ascii="Times New Roman" w:hAnsi="Times New Roman"/>
          <w:sz w:val="24"/>
          <w:szCs w:val="24"/>
        </w:rPr>
      </w:pPr>
      <w:r w:rsidRPr="00DF1C6E">
        <w:rPr>
          <w:rFonts w:ascii="Times New Roman" w:hAnsi="Times New Roman"/>
          <w:sz w:val="24"/>
          <w:szCs w:val="24"/>
        </w:rPr>
        <w:t xml:space="preserve">27. Художественный мир Гофмана. – М., 1982. </w:t>
      </w:r>
    </w:p>
    <w:p w:rsidR="00CC3F07" w:rsidRPr="00DF1C6E" w:rsidRDefault="00CC3F07" w:rsidP="00267028">
      <w:pPr>
        <w:pStyle w:val="List2"/>
        <w:spacing w:after="0" w:line="240" w:lineRule="auto"/>
        <w:ind w:left="0" w:firstLine="0"/>
        <w:jc w:val="both"/>
        <w:rPr>
          <w:rFonts w:ascii="Times New Roman" w:hAnsi="Times New Roman"/>
          <w:sz w:val="24"/>
          <w:szCs w:val="24"/>
        </w:rPr>
      </w:pPr>
    </w:p>
    <w:p w:rsidR="00CC3F07" w:rsidRPr="00DF1C6E" w:rsidRDefault="00CC3F07" w:rsidP="00267028">
      <w:pPr>
        <w:spacing w:after="0" w:line="240" w:lineRule="auto"/>
        <w:jc w:val="center"/>
        <w:rPr>
          <w:rFonts w:ascii="Times New Roman" w:hAnsi="Times New Roman"/>
          <w:b/>
          <w:sz w:val="24"/>
          <w:szCs w:val="24"/>
        </w:rPr>
      </w:pPr>
      <w:r w:rsidRPr="00DF1C6E">
        <w:rPr>
          <w:rFonts w:ascii="Times New Roman" w:hAnsi="Times New Roman"/>
          <w:b/>
          <w:sz w:val="24"/>
          <w:szCs w:val="24"/>
        </w:rPr>
        <w:t>Тема 2. Реалізація ідей Єнської школи німецького романтизму</w:t>
      </w:r>
    </w:p>
    <w:p w:rsidR="00CC3F07" w:rsidRPr="00DF1C6E" w:rsidRDefault="00CC3F07" w:rsidP="00267028">
      <w:pPr>
        <w:spacing w:after="0" w:line="240" w:lineRule="auto"/>
        <w:jc w:val="center"/>
        <w:rPr>
          <w:rFonts w:ascii="Times New Roman" w:hAnsi="Times New Roman"/>
          <w:b/>
          <w:sz w:val="24"/>
          <w:szCs w:val="24"/>
        </w:rPr>
      </w:pPr>
      <w:r w:rsidRPr="00DF1C6E">
        <w:rPr>
          <w:rFonts w:ascii="Times New Roman" w:hAnsi="Times New Roman"/>
          <w:b/>
          <w:sz w:val="24"/>
          <w:szCs w:val="24"/>
        </w:rPr>
        <w:t>в новелах «Білявий Екберт» і «Бокал» Л. Тіка.</w:t>
      </w:r>
    </w:p>
    <w:p w:rsidR="00CC3F07" w:rsidRPr="00DF1C6E" w:rsidRDefault="00CC3F07" w:rsidP="0043296F">
      <w:pPr>
        <w:pStyle w:val="ListParagraph"/>
        <w:numPr>
          <w:ilvl w:val="0"/>
          <w:numId w:val="1"/>
        </w:numPr>
        <w:tabs>
          <w:tab w:val="left" w:pos="284"/>
        </w:tabs>
        <w:spacing w:after="0" w:line="240" w:lineRule="auto"/>
        <w:ind w:left="142" w:hanging="142"/>
        <w:jc w:val="both"/>
        <w:rPr>
          <w:rFonts w:ascii="Times New Roman" w:hAnsi="Times New Roman"/>
          <w:sz w:val="24"/>
          <w:szCs w:val="24"/>
        </w:rPr>
      </w:pPr>
      <w:r w:rsidRPr="00DF1C6E">
        <w:rPr>
          <w:rFonts w:ascii="Times New Roman" w:hAnsi="Times New Roman"/>
          <w:sz w:val="24"/>
          <w:szCs w:val="24"/>
        </w:rPr>
        <w:t>Образна система новели «Білявий Екберт». Взаємо</w:t>
      </w:r>
      <w:r>
        <w:rPr>
          <w:rFonts w:ascii="Times New Roman" w:hAnsi="Times New Roman"/>
          <w:sz w:val="24"/>
          <w:szCs w:val="24"/>
          <w:lang w:val="en-US"/>
        </w:rPr>
        <w:softHyphen/>
      </w:r>
      <w:r w:rsidRPr="00DF1C6E">
        <w:rPr>
          <w:rFonts w:ascii="Times New Roman" w:hAnsi="Times New Roman"/>
          <w:sz w:val="24"/>
          <w:szCs w:val="24"/>
        </w:rPr>
        <w:t>пере</w:t>
      </w:r>
      <w:r>
        <w:rPr>
          <w:rFonts w:ascii="Times New Roman" w:hAnsi="Times New Roman"/>
          <w:sz w:val="24"/>
          <w:szCs w:val="24"/>
          <w:lang w:val="en-US"/>
        </w:rPr>
        <w:softHyphen/>
      </w:r>
      <w:r w:rsidRPr="00DF1C6E">
        <w:rPr>
          <w:rFonts w:ascii="Times New Roman" w:hAnsi="Times New Roman"/>
          <w:sz w:val="24"/>
          <w:szCs w:val="24"/>
        </w:rPr>
        <w:t>творення образів.</w:t>
      </w:r>
    </w:p>
    <w:p w:rsidR="00CC3F07" w:rsidRPr="00DF1C6E" w:rsidRDefault="00CC3F07" w:rsidP="0043296F">
      <w:pPr>
        <w:pStyle w:val="ListParagraph"/>
        <w:numPr>
          <w:ilvl w:val="0"/>
          <w:numId w:val="1"/>
        </w:numPr>
        <w:tabs>
          <w:tab w:val="left" w:pos="284"/>
        </w:tabs>
        <w:spacing w:after="0" w:line="240" w:lineRule="auto"/>
        <w:ind w:left="142" w:hanging="142"/>
        <w:jc w:val="both"/>
        <w:rPr>
          <w:rFonts w:ascii="Times New Roman" w:hAnsi="Times New Roman"/>
          <w:sz w:val="24"/>
          <w:szCs w:val="24"/>
        </w:rPr>
      </w:pPr>
      <w:r w:rsidRPr="00DF1C6E">
        <w:rPr>
          <w:rFonts w:ascii="Times New Roman" w:hAnsi="Times New Roman"/>
          <w:sz w:val="24"/>
          <w:szCs w:val="24"/>
        </w:rPr>
        <w:t>Якою є роль проблеми самотності в новелі «Білявий Екберт» Л. Тіка? Тип героя-«егоїста».</w:t>
      </w:r>
    </w:p>
    <w:p w:rsidR="00CC3F07" w:rsidRPr="00DF1C6E" w:rsidRDefault="00CC3F07" w:rsidP="0043296F">
      <w:pPr>
        <w:pStyle w:val="ListParagraph"/>
        <w:numPr>
          <w:ilvl w:val="0"/>
          <w:numId w:val="1"/>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Трансформація «містичного» в новелі «Бокал». Роль романтичної іронії.</w:t>
      </w:r>
    </w:p>
    <w:p w:rsidR="00CC3F07" w:rsidRPr="00DF1C6E" w:rsidRDefault="00CC3F07" w:rsidP="0043296F">
      <w:pPr>
        <w:pStyle w:val="ListParagraph"/>
        <w:numPr>
          <w:ilvl w:val="0"/>
          <w:numId w:val="1"/>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Особливості хронотопу (простору і часу) в новелах.</w:t>
      </w:r>
    </w:p>
    <w:p w:rsidR="00CC3F07" w:rsidRPr="00DF1C6E" w:rsidRDefault="00CC3F07" w:rsidP="0043296F">
      <w:pPr>
        <w:pStyle w:val="ListParagraph"/>
        <w:numPr>
          <w:ilvl w:val="0"/>
          <w:numId w:val="1"/>
        </w:numPr>
        <w:tabs>
          <w:tab w:val="left" w:pos="284"/>
          <w:tab w:val="left"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Символічні образи у творах. Тема золота в новелах.</w:t>
      </w:r>
    </w:p>
    <w:p w:rsidR="00CC3F07" w:rsidRPr="00DF1C6E" w:rsidRDefault="00CC3F07" w:rsidP="00267028">
      <w:pPr>
        <w:pStyle w:val="ListParagraph"/>
        <w:spacing w:after="0" w:line="240" w:lineRule="auto"/>
        <w:ind w:left="0"/>
        <w:jc w:val="both"/>
        <w:rPr>
          <w:rFonts w:ascii="Times New Roman" w:hAnsi="Times New Roman"/>
          <w:sz w:val="24"/>
          <w:szCs w:val="24"/>
        </w:rPr>
      </w:pPr>
    </w:p>
    <w:p w:rsidR="00CC3F07" w:rsidRPr="00DF1C6E" w:rsidRDefault="00CC3F07" w:rsidP="00267028">
      <w:pPr>
        <w:pStyle w:val="ListParagraph"/>
        <w:spacing w:after="0" w:line="240" w:lineRule="auto"/>
        <w:ind w:left="0"/>
        <w:jc w:val="both"/>
        <w:rPr>
          <w:rFonts w:ascii="Times New Roman" w:hAnsi="Times New Roman"/>
          <w:b/>
          <w:sz w:val="24"/>
          <w:szCs w:val="24"/>
        </w:rPr>
      </w:pPr>
      <w:r w:rsidRPr="00DF1C6E">
        <w:rPr>
          <w:rFonts w:ascii="Times New Roman" w:hAnsi="Times New Roman"/>
          <w:b/>
          <w:sz w:val="24"/>
          <w:szCs w:val="24"/>
        </w:rPr>
        <w:t>Завдання для самостійної роботи.</w:t>
      </w:r>
    </w:p>
    <w:p w:rsidR="00CC3F07" w:rsidRPr="00DE0C5F" w:rsidRDefault="00CC3F07" w:rsidP="00DE0C5F">
      <w:pPr>
        <w:pStyle w:val="ListParagraph"/>
        <w:numPr>
          <w:ilvl w:val="0"/>
          <w:numId w:val="49"/>
        </w:numPr>
        <w:tabs>
          <w:tab w:val="left" w:pos="284"/>
        </w:tabs>
        <w:spacing w:after="0" w:line="240" w:lineRule="auto"/>
        <w:ind w:left="0" w:firstLine="0"/>
        <w:jc w:val="both"/>
        <w:rPr>
          <w:rFonts w:ascii="Times New Roman" w:hAnsi="Times New Roman"/>
          <w:sz w:val="24"/>
          <w:szCs w:val="24"/>
        </w:rPr>
      </w:pPr>
      <w:r w:rsidRPr="00DE0C5F">
        <w:rPr>
          <w:rFonts w:ascii="Times New Roman" w:hAnsi="Times New Roman"/>
          <w:sz w:val="24"/>
          <w:szCs w:val="24"/>
        </w:rPr>
        <w:t>Виписати із тексту творів приклади романтичної іронії, часопросторових елементів.</w:t>
      </w:r>
    </w:p>
    <w:p w:rsidR="00CC3F07" w:rsidRPr="00DF1C6E" w:rsidRDefault="00CC3F07" w:rsidP="00DE0C5F">
      <w:pPr>
        <w:pStyle w:val="ListParagraph"/>
        <w:numPr>
          <w:ilvl w:val="0"/>
          <w:numId w:val="49"/>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Виписати із термінологічних словників визначення літе</w:t>
      </w:r>
      <w:r w:rsidRPr="00BF5484">
        <w:rPr>
          <w:rFonts w:ascii="Times New Roman" w:hAnsi="Times New Roman"/>
          <w:sz w:val="24"/>
          <w:szCs w:val="24"/>
        </w:rPr>
        <w:softHyphen/>
      </w:r>
      <w:r w:rsidRPr="00DF1C6E">
        <w:rPr>
          <w:rFonts w:ascii="Times New Roman" w:hAnsi="Times New Roman"/>
          <w:sz w:val="24"/>
          <w:szCs w:val="24"/>
        </w:rPr>
        <w:t>ратурознавчих термінів «хронотоп», «романтична іронія», «містичне».</w:t>
      </w:r>
    </w:p>
    <w:p w:rsidR="00CC3F07" w:rsidRDefault="00CC3F07" w:rsidP="00267028">
      <w:pPr>
        <w:pStyle w:val="ListParagraph"/>
        <w:spacing w:after="0" w:line="240" w:lineRule="auto"/>
        <w:ind w:left="0"/>
        <w:jc w:val="both"/>
        <w:rPr>
          <w:rFonts w:ascii="Times New Roman" w:hAnsi="Times New Roman"/>
          <w:b/>
          <w:sz w:val="24"/>
          <w:szCs w:val="24"/>
        </w:rPr>
      </w:pPr>
    </w:p>
    <w:p w:rsidR="00CC3F07" w:rsidRPr="00DF1C6E" w:rsidRDefault="00CC3F07" w:rsidP="00267028">
      <w:pPr>
        <w:pStyle w:val="ListParagraph"/>
        <w:spacing w:after="0" w:line="240" w:lineRule="auto"/>
        <w:ind w:left="0"/>
        <w:jc w:val="both"/>
        <w:rPr>
          <w:rFonts w:ascii="Times New Roman" w:hAnsi="Times New Roman"/>
          <w:b/>
          <w:sz w:val="24"/>
          <w:szCs w:val="24"/>
        </w:rPr>
      </w:pPr>
      <w:r w:rsidRPr="00DF1C6E">
        <w:rPr>
          <w:rFonts w:ascii="Times New Roman" w:hAnsi="Times New Roman"/>
          <w:b/>
          <w:sz w:val="24"/>
          <w:szCs w:val="24"/>
        </w:rPr>
        <w:t>Література:</w:t>
      </w:r>
    </w:p>
    <w:p w:rsidR="00CC3F07" w:rsidRPr="00DF1C6E" w:rsidRDefault="00CC3F07" w:rsidP="00267028">
      <w:pPr>
        <w:pStyle w:val="List2"/>
        <w:spacing w:after="0" w:line="240" w:lineRule="auto"/>
        <w:ind w:left="0" w:firstLine="0"/>
        <w:jc w:val="both"/>
        <w:rPr>
          <w:rFonts w:ascii="Times New Roman" w:hAnsi="Times New Roman"/>
          <w:sz w:val="24"/>
          <w:szCs w:val="24"/>
        </w:rPr>
      </w:pPr>
      <w:r w:rsidRPr="00DF1C6E">
        <w:rPr>
          <w:rFonts w:ascii="Times New Roman" w:hAnsi="Times New Roman"/>
          <w:sz w:val="24"/>
          <w:szCs w:val="24"/>
        </w:rPr>
        <w:t xml:space="preserve">1.История зарубежной литературы </w:t>
      </w:r>
      <w:r>
        <w:rPr>
          <w:rFonts w:ascii="Times New Roman" w:hAnsi="Times New Roman"/>
          <w:sz w:val="24"/>
          <w:szCs w:val="24"/>
        </w:rPr>
        <w:t>ХІХ века / под. ред. </w:t>
      </w:r>
      <w:r w:rsidRPr="00DF1C6E">
        <w:rPr>
          <w:rFonts w:ascii="Times New Roman" w:hAnsi="Times New Roman"/>
          <w:sz w:val="24"/>
          <w:szCs w:val="24"/>
        </w:rPr>
        <w:t>Н.</w:t>
      </w:r>
      <w:r>
        <w:rPr>
          <w:rFonts w:ascii="Times New Roman" w:hAnsi="Times New Roman"/>
          <w:sz w:val="24"/>
          <w:szCs w:val="24"/>
        </w:rPr>
        <w:t> </w:t>
      </w:r>
      <w:r w:rsidRPr="00DF1C6E">
        <w:rPr>
          <w:rFonts w:ascii="Times New Roman" w:hAnsi="Times New Roman"/>
          <w:sz w:val="24"/>
          <w:szCs w:val="24"/>
        </w:rPr>
        <w:t>Ми</w:t>
      </w:r>
      <w:r w:rsidRPr="00BF5484">
        <w:rPr>
          <w:rFonts w:ascii="Times New Roman" w:hAnsi="Times New Roman"/>
          <w:sz w:val="24"/>
          <w:szCs w:val="24"/>
          <w:lang w:val="ru-RU"/>
        </w:rPr>
        <w:softHyphen/>
      </w:r>
      <w:r w:rsidRPr="00DF1C6E">
        <w:rPr>
          <w:rFonts w:ascii="Times New Roman" w:hAnsi="Times New Roman"/>
          <w:sz w:val="24"/>
          <w:szCs w:val="24"/>
        </w:rPr>
        <w:t>хальской. – М., 1991.</w:t>
      </w:r>
    </w:p>
    <w:p w:rsidR="00CC3F07" w:rsidRPr="00DF1C6E" w:rsidRDefault="00CC3F07" w:rsidP="00267028">
      <w:pPr>
        <w:pStyle w:val="List2"/>
        <w:spacing w:after="0" w:line="240" w:lineRule="auto"/>
        <w:ind w:left="0" w:firstLine="0"/>
        <w:jc w:val="both"/>
        <w:rPr>
          <w:rFonts w:ascii="Times New Roman" w:hAnsi="Times New Roman"/>
          <w:sz w:val="24"/>
          <w:szCs w:val="24"/>
        </w:rPr>
      </w:pPr>
      <w:r w:rsidRPr="00DF1C6E">
        <w:rPr>
          <w:rFonts w:ascii="Times New Roman" w:hAnsi="Times New Roman"/>
          <w:sz w:val="24"/>
          <w:szCs w:val="24"/>
        </w:rPr>
        <w:t>2.Наливайко Д. Зарубіжна література ХІХ сторіччя. Доба ро</w:t>
      </w:r>
      <w:r w:rsidRPr="00BF5484">
        <w:rPr>
          <w:rFonts w:ascii="Times New Roman" w:hAnsi="Times New Roman"/>
          <w:sz w:val="24"/>
          <w:szCs w:val="24"/>
          <w:lang w:val="ru-RU"/>
        </w:rPr>
        <w:softHyphen/>
      </w:r>
      <w:r w:rsidRPr="00DF1C6E">
        <w:rPr>
          <w:rFonts w:ascii="Times New Roman" w:hAnsi="Times New Roman"/>
          <w:sz w:val="24"/>
          <w:szCs w:val="24"/>
        </w:rPr>
        <w:t>мантизму: Підручник / Д. Наливайко, К. Шахова. – Тернопіль: Навчальна книга – Богдан, 2001. – 416 с.</w:t>
      </w:r>
    </w:p>
    <w:p w:rsidR="00CC3F07" w:rsidRPr="00DF1C6E" w:rsidRDefault="00CC3F07" w:rsidP="0093196B">
      <w:pPr>
        <w:pStyle w:val="List2"/>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3.</w:t>
      </w:r>
      <w:r w:rsidRPr="00DF1C6E">
        <w:rPr>
          <w:rFonts w:ascii="Times New Roman" w:hAnsi="Times New Roman"/>
          <w:sz w:val="24"/>
          <w:szCs w:val="24"/>
        </w:rPr>
        <w:tab/>
      </w:r>
      <w:r w:rsidRPr="00DF1C6E">
        <w:rPr>
          <w:rFonts w:ascii="Times New Roman" w:hAnsi="Times New Roman"/>
          <w:bCs/>
          <w:sz w:val="24"/>
          <w:szCs w:val="24"/>
        </w:rPr>
        <w:t>Шалагінов Б</w:t>
      </w:r>
      <w:r w:rsidRPr="00DF1C6E">
        <w:rPr>
          <w:rFonts w:ascii="Times New Roman" w:hAnsi="Times New Roman"/>
          <w:sz w:val="24"/>
          <w:szCs w:val="24"/>
        </w:rPr>
        <w:t>.</w:t>
      </w:r>
      <w:r w:rsidRPr="00DF1C6E">
        <w:rPr>
          <w:rFonts w:ascii="Times New Roman" w:hAnsi="Times New Roman"/>
          <w:bCs/>
          <w:sz w:val="24"/>
          <w:szCs w:val="24"/>
        </w:rPr>
        <w:t>Б</w:t>
      </w:r>
      <w:r w:rsidRPr="00DF1C6E">
        <w:rPr>
          <w:rFonts w:ascii="Times New Roman" w:hAnsi="Times New Roman"/>
          <w:sz w:val="24"/>
          <w:szCs w:val="24"/>
        </w:rPr>
        <w:t xml:space="preserve">. </w:t>
      </w:r>
      <w:r w:rsidRPr="00DF1C6E">
        <w:rPr>
          <w:rFonts w:ascii="Times New Roman" w:hAnsi="Times New Roman"/>
          <w:bCs/>
          <w:sz w:val="24"/>
          <w:szCs w:val="24"/>
        </w:rPr>
        <w:t>Німецький романтизм</w:t>
      </w:r>
      <w:r w:rsidRPr="00DF1C6E">
        <w:rPr>
          <w:rFonts w:ascii="Times New Roman" w:hAnsi="Times New Roman"/>
          <w:sz w:val="24"/>
          <w:szCs w:val="24"/>
        </w:rPr>
        <w:t xml:space="preserve"> і </w:t>
      </w:r>
      <w:r w:rsidRPr="00DF1C6E">
        <w:rPr>
          <w:rFonts w:ascii="Times New Roman" w:hAnsi="Times New Roman"/>
          <w:bCs/>
          <w:sz w:val="24"/>
          <w:szCs w:val="24"/>
        </w:rPr>
        <w:t>містичне</w:t>
      </w:r>
      <w:r w:rsidRPr="00DF1C6E">
        <w:rPr>
          <w:rFonts w:ascii="Times New Roman" w:hAnsi="Times New Roman"/>
          <w:sz w:val="24"/>
          <w:szCs w:val="24"/>
        </w:rPr>
        <w:t xml:space="preserve"> / Б. Б. Ша</w:t>
      </w:r>
      <w:r w:rsidRPr="00BF5484">
        <w:rPr>
          <w:rFonts w:ascii="Times New Roman" w:hAnsi="Times New Roman"/>
          <w:sz w:val="24"/>
          <w:szCs w:val="24"/>
          <w:lang w:val="ru-RU"/>
        </w:rPr>
        <w:softHyphen/>
      </w:r>
      <w:r w:rsidRPr="00DF1C6E">
        <w:rPr>
          <w:rFonts w:ascii="Times New Roman" w:hAnsi="Times New Roman"/>
          <w:sz w:val="24"/>
          <w:szCs w:val="24"/>
        </w:rPr>
        <w:t xml:space="preserve">лагінов // Поетика </w:t>
      </w:r>
      <w:r w:rsidRPr="00DF1C6E">
        <w:rPr>
          <w:rFonts w:ascii="Times New Roman" w:hAnsi="Times New Roman"/>
          <w:bCs/>
          <w:sz w:val="24"/>
          <w:szCs w:val="24"/>
        </w:rPr>
        <w:t>містичного</w:t>
      </w:r>
      <w:r>
        <w:rPr>
          <w:rFonts w:ascii="Times New Roman" w:hAnsi="Times New Roman"/>
          <w:sz w:val="24"/>
          <w:szCs w:val="24"/>
        </w:rPr>
        <w:t xml:space="preserve"> : кол. моногр. / [упоряд. О. </w:t>
      </w:r>
      <w:r w:rsidRPr="00DF1C6E">
        <w:rPr>
          <w:rFonts w:ascii="Times New Roman" w:hAnsi="Times New Roman"/>
          <w:sz w:val="24"/>
          <w:szCs w:val="24"/>
        </w:rPr>
        <w:t>Чер</w:t>
      </w:r>
      <w:r w:rsidRPr="00BF5484">
        <w:rPr>
          <w:rFonts w:ascii="Times New Roman" w:hAnsi="Times New Roman"/>
          <w:sz w:val="24"/>
          <w:szCs w:val="24"/>
        </w:rPr>
        <w:softHyphen/>
      </w:r>
      <w:r w:rsidRPr="00DF1C6E">
        <w:rPr>
          <w:rFonts w:ascii="Times New Roman" w:hAnsi="Times New Roman"/>
          <w:sz w:val="24"/>
          <w:szCs w:val="24"/>
        </w:rPr>
        <w:t xml:space="preserve">вінської]. – Чернівці : Чернів. нац. ун-т, </w:t>
      </w:r>
      <w:r w:rsidRPr="00DF1C6E">
        <w:rPr>
          <w:rFonts w:ascii="Times New Roman" w:hAnsi="Times New Roman"/>
          <w:bCs/>
          <w:sz w:val="24"/>
          <w:szCs w:val="24"/>
        </w:rPr>
        <w:t>2011</w:t>
      </w:r>
      <w:r w:rsidRPr="00DF1C6E">
        <w:rPr>
          <w:rFonts w:ascii="Times New Roman" w:hAnsi="Times New Roman"/>
          <w:sz w:val="24"/>
          <w:szCs w:val="24"/>
        </w:rPr>
        <w:t xml:space="preserve">. </w:t>
      </w:r>
    </w:p>
    <w:p w:rsidR="00CC3F07" w:rsidRPr="00DF1C6E" w:rsidRDefault="00CC3F07" w:rsidP="00267028">
      <w:pPr>
        <w:pStyle w:val="List2"/>
        <w:spacing w:after="0" w:line="240" w:lineRule="auto"/>
        <w:ind w:left="0" w:firstLine="0"/>
        <w:jc w:val="both"/>
        <w:rPr>
          <w:rFonts w:ascii="Times New Roman" w:hAnsi="Times New Roman"/>
          <w:sz w:val="24"/>
          <w:szCs w:val="24"/>
          <w:lang w:eastAsia="ru-RU"/>
        </w:rPr>
      </w:pPr>
      <w:r w:rsidRPr="00DF1C6E">
        <w:rPr>
          <w:rFonts w:ascii="Times New Roman" w:hAnsi="Times New Roman"/>
          <w:sz w:val="24"/>
          <w:szCs w:val="24"/>
          <w:lang w:eastAsia="ru-RU"/>
        </w:rPr>
        <w:t xml:space="preserve">4. Шалагінов Б. Б. Класики і романтики: Штудії з історії німецької літератури XVIII–XIX століть / Б. Б. Шалагінов. – </w:t>
      </w:r>
      <w:r w:rsidRPr="00DF1C6E">
        <w:rPr>
          <w:rFonts w:ascii="Times New Roman" w:hAnsi="Times New Roman"/>
          <w:sz w:val="24"/>
          <w:szCs w:val="24"/>
        </w:rPr>
        <w:t xml:space="preserve">К.: Видавничий дім «Києво-Могилянська академія», </w:t>
      </w:r>
      <w:r w:rsidRPr="00DF1C6E">
        <w:rPr>
          <w:rFonts w:ascii="Times New Roman" w:hAnsi="Times New Roman"/>
          <w:sz w:val="24"/>
          <w:szCs w:val="24"/>
          <w:lang w:eastAsia="ru-RU"/>
        </w:rPr>
        <w:t>2013.</w:t>
      </w:r>
    </w:p>
    <w:p w:rsidR="00CC3F07" w:rsidRPr="00DF1C6E" w:rsidRDefault="00CC3F07" w:rsidP="00267028">
      <w:pPr>
        <w:pStyle w:val="ListParagraph"/>
        <w:spacing w:after="0" w:line="240" w:lineRule="auto"/>
        <w:ind w:left="0"/>
        <w:jc w:val="both"/>
        <w:rPr>
          <w:rFonts w:ascii="Times New Roman" w:hAnsi="Times New Roman"/>
          <w:b/>
          <w:sz w:val="24"/>
          <w:szCs w:val="24"/>
        </w:rPr>
      </w:pPr>
    </w:p>
    <w:p w:rsidR="00CC3F07" w:rsidRPr="00DF1C6E" w:rsidRDefault="00CC3F07" w:rsidP="00267028">
      <w:pPr>
        <w:pStyle w:val="ListParagraph"/>
        <w:spacing w:after="0" w:line="240" w:lineRule="auto"/>
        <w:ind w:left="0"/>
        <w:jc w:val="center"/>
        <w:rPr>
          <w:rFonts w:ascii="Times New Roman" w:hAnsi="Times New Roman"/>
          <w:b/>
          <w:sz w:val="24"/>
          <w:szCs w:val="24"/>
        </w:rPr>
      </w:pPr>
      <w:r w:rsidRPr="00DF1C6E">
        <w:rPr>
          <w:rFonts w:ascii="Times New Roman" w:hAnsi="Times New Roman"/>
          <w:b/>
          <w:sz w:val="24"/>
          <w:szCs w:val="24"/>
        </w:rPr>
        <w:t>Тема 3. Романтичне «двосвіття» у творчості Е. Т. А. Гофмана:</w:t>
      </w:r>
    </w:p>
    <w:p w:rsidR="00CC3F07" w:rsidRPr="00DF1C6E" w:rsidRDefault="00CC3F07" w:rsidP="00267028">
      <w:pPr>
        <w:pStyle w:val="ListParagraph"/>
        <w:spacing w:after="0" w:line="240" w:lineRule="auto"/>
        <w:ind w:left="0"/>
        <w:jc w:val="center"/>
        <w:rPr>
          <w:rFonts w:ascii="Times New Roman" w:hAnsi="Times New Roman"/>
          <w:b/>
          <w:sz w:val="24"/>
          <w:szCs w:val="24"/>
        </w:rPr>
      </w:pPr>
      <w:r w:rsidRPr="00DF1C6E">
        <w:rPr>
          <w:rFonts w:ascii="Times New Roman" w:hAnsi="Times New Roman"/>
          <w:b/>
          <w:sz w:val="24"/>
          <w:szCs w:val="24"/>
        </w:rPr>
        <w:t>у повісті-казці «Малюк-Цахес на прізвисько Циннобер»,</w:t>
      </w:r>
    </w:p>
    <w:p w:rsidR="00CC3F07" w:rsidRPr="00DF1C6E" w:rsidRDefault="00CC3F07" w:rsidP="00267028">
      <w:pPr>
        <w:pStyle w:val="ListParagraph"/>
        <w:spacing w:after="0" w:line="240" w:lineRule="auto"/>
        <w:ind w:left="0"/>
        <w:jc w:val="center"/>
        <w:rPr>
          <w:rFonts w:ascii="Times New Roman" w:hAnsi="Times New Roman"/>
          <w:b/>
          <w:sz w:val="24"/>
          <w:szCs w:val="24"/>
        </w:rPr>
      </w:pPr>
      <w:r w:rsidRPr="00DF1C6E">
        <w:rPr>
          <w:rFonts w:ascii="Times New Roman" w:hAnsi="Times New Roman"/>
          <w:b/>
          <w:sz w:val="24"/>
          <w:szCs w:val="24"/>
        </w:rPr>
        <w:t>новелі «Золотий горнець» та романі «Житейська філософія кота Мурра»</w:t>
      </w:r>
    </w:p>
    <w:p w:rsidR="00CC3F07" w:rsidRPr="00DF1C6E" w:rsidRDefault="00CC3F07" w:rsidP="00267028">
      <w:pPr>
        <w:pStyle w:val="BodyTextIndent"/>
        <w:spacing w:line="240" w:lineRule="auto"/>
        <w:ind w:left="0"/>
        <w:rPr>
          <w:sz w:val="24"/>
          <w:szCs w:val="24"/>
        </w:rPr>
      </w:pPr>
      <w:r w:rsidRPr="00DF1C6E">
        <w:rPr>
          <w:sz w:val="24"/>
          <w:szCs w:val="24"/>
        </w:rPr>
        <w:t>1.</w:t>
      </w:r>
      <w:r>
        <w:rPr>
          <w:sz w:val="24"/>
          <w:szCs w:val="24"/>
        </w:rPr>
        <w:t xml:space="preserve"> </w:t>
      </w:r>
      <w:r w:rsidRPr="00DF1C6E">
        <w:rPr>
          <w:sz w:val="24"/>
          <w:szCs w:val="24"/>
        </w:rPr>
        <w:t xml:space="preserve">Символічна повість, повість-казка, новела – основні жанри творчості Е. Т. А. Гофмана. </w:t>
      </w:r>
    </w:p>
    <w:p w:rsidR="00CC3F07" w:rsidRPr="00DF1C6E" w:rsidRDefault="00CC3F07" w:rsidP="00267028">
      <w:pPr>
        <w:pStyle w:val="BodyTextIndent"/>
        <w:spacing w:line="240" w:lineRule="auto"/>
        <w:ind w:left="0"/>
        <w:rPr>
          <w:sz w:val="24"/>
          <w:szCs w:val="24"/>
        </w:rPr>
      </w:pPr>
      <w:r w:rsidRPr="00DF1C6E">
        <w:rPr>
          <w:sz w:val="24"/>
          <w:szCs w:val="24"/>
        </w:rPr>
        <w:t>2.</w:t>
      </w:r>
      <w:r>
        <w:rPr>
          <w:sz w:val="24"/>
          <w:szCs w:val="24"/>
        </w:rPr>
        <w:t xml:space="preserve"> </w:t>
      </w:r>
      <w:r w:rsidRPr="00DF1C6E">
        <w:rPr>
          <w:sz w:val="24"/>
          <w:szCs w:val="24"/>
        </w:rPr>
        <w:t>Тематика, проблематика та художні особливості повісті-казки Гофмана “Крихітка Цахес на прізвисько Циннобер”: спів</w:t>
      </w:r>
      <w:r w:rsidRPr="00BF5484">
        <w:rPr>
          <w:sz w:val="24"/>
          <w:szCs w:val="24"/>
        </w:rPr>
        <w:softHyphen/>
      </w:r>
      <w:r w:rsidRPr="00DF1C6E">
        <w:rPr>
          <w:sz w:val="24"/>
          <w:szCs w:val="24"/>
        </w:rPr>
        <w:t>відношення ідеалу та дійсності (ентузіасти та філістери); алегоричний та сатирико-метафоричний зміст твору, алего</w:t>
      </w:r>
      <w:r>
        <w:rPr>
          <w:sz w:val="24"/>
          <w:szCs w:val="24"/>
        </w:rPr>
        <w:softHyphen/>
      </w:r>
      <w:r w:rsidRPr="00DF1C6E">
        <w:rPr>
          <w:sz w:val="24"/>
          <w:szCs w:val="24"/>
        </w:rPr>
        <w:t xml:space="preserve">ричність гротескно-фантастичного образу Цахеса. Специфіка романтизму Гофмана: синтез реальності та нестримної фантазії, контраст високого, прекрасного і зазамлено-буденного, потворного. Іронія у творі. </w:t>
      </w:r>
    </w:p>
    <w:p w:rsidR="00CC3F07" w:rsidRPr="00DF1C6E" w:rsidRDefault="00CC3F07" w:rsidP="00267028">
      <w:pPr>
        <w:pStyle w:val="BodyTextIndent"/>
        <w:tabs>
          <w:tab w:val="left" w:pos="426"/>
        </w:tabs>
        <w:spacing w:line="240" w:lineRule="auto"/>
        <w:ind w:left="0"/>
        <w:rPr>
          <w:sz w:val="24"/>
          <w:szCs w:val="24"/>
        </w:rPr>
      </w:pPr>
      <w:r w:rsidRPr="00DF1C6E">
        <w:rPr>
          <w:sz w:val="24"/>
          <w:szCs w:val="24"/>
        </w:rPr>
        <w:t>3.</w:t>
      </w:r>
      <w:r>
        <w:rPr>
          <w:sz w:val="24"/>
          <w:szCs w:val="24"/>
        </w:rPr>
        <w:t xml:space="preserve"> </w:t>
      </w:r>
      <w:r w:rsidRPr="00DF1C6E">
        <w:rPr>
          <w:sz w:val="24"/>
          <w:szCs w:val="24"/>
        </w:rPr>
        <w:t>Проблема мистецтва та митця у романі Гофмана “Життєва філософія кота Мурра”. Роль двопланової композиції у протиставленні філістерської дійсності світу “привидів та мрій” (роздуми кота Мур</w:t>
      </w:r>
      <w:r>
        <w:rPr>
          <w:sz w:val="24"/>
          <w:szCs w:val="24"/>
        </w:rPr>
        <w:t>р</w:t>
      </w:r>
      <w:r w:rsidRPr="00DF1C6E">
        <w:rPr>
          <w:sz w:val="24"/>
          <w:szCs w:val="24"/>
        </w:rPr>
        <w:t>а). Філософ</w:t>
      </w:r>
      <w:r>
        <w:rPr>
          <w:sz w:val="24"/>
          <w:szCs w:val="24"/>
        </w:rPr>
        <w:t>ська сутність образу-символу Кра</w:t>
      </w:r>
      <w:r w:rsidRPr="00DF1C6E">
        <w:rPr>
          <w:sz w:val="24"/>
          <w:szCs w:val="24"/>
        </w:rPr>
        <w:t>йслера. Скільки світів спостерігається в означених творах Е. Т. А. Гофмана?</w:t>
      </w:r>
    </w:p>
    <w:p w:rsidR="00CC3F07" w:rsidRPr="00DF1C6E" w:rsidRDefault="00CC3F07" w:rsidP="00267028">
      <w:pPr>
        <w:pStyle w:val="BodyTextIndent"/>
        <w:tabs>
          <w:tab w:val="left" w:pos="426"/>
        </w:tabs>
        <w:spacing w:line="240" w:lineRule="auto"/>
        <w:ind w:left="0"/>
        <w:rPr>
          <w:sz w:val="24"/>
          <w:szCs w:val="24"/>
        </w:rPr>
      </w:pPr>
      <w:r w:rsidRPr="00DF1C6E">
        <w:rPr>
          <w:sz w:val="24"/>
          <w:szCs w:val="24"/>
        </w:rPr>
        <w:t>3.1.</w:t>
      </w:r>
      <w:r>
        <w:rPr>
          <w:sz w:val="24"/>
          <w:szCs w:val="24"/>
        </w:rPr>
        <w:t xml:space="preserve"> </w:t>
      </w:r>
      <w:r w:rsidRPr="00DF1C6E">
        <w:rPr>
          <w:sz w:val="24"/>
          <w:szCs w:val="24"/>
        </w:rPr>
        <w:t>Особливості реального та ідеального світів. Який із світів є більш важливим у кожному із творів.</w:t>
      </w:r>
    </w:p>
    <w:p w:rsidR="00CC3F07" w:rsidRPr="00DF1C6E" w:rsidRDefault="00CC3F07" w:rsidP="00BE53B2">
      <w:pPr>
        <w:pStyle w:val="ListParagraph"/>
        <w:numPr>
          <w:ilvl w:val="0"/>
          <w:numId w:val="15"/>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яким є співвідношення світів у прозі Гофмана?</w:t>
      </w:r>
    </w:p>
    <w:p w:rsidR="00CC3F07" w:rsidRPr="00DF1C6E" w:rsidRDefault="00CC3F07" w:rsidP="00BE53B2">
      <w:pPr>
        <w:pStyle w:val="ListParagraph"/>
        <w:numPr>
          <w:ilvl w:val="0"/>
          <w:numId w:val="15"/>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роль образів-двійників, подвійних імен;</w:t>
      </w:r>
    </w:p>
    <w:p w:rsidR="00CC3F07" w:rsidRPr="00DF1C6E" w:rsidRDefault="00CC3F07" w:rsidP="00BE53B2">
      <w:pPr>
        <w:pStyle w:val="ListParagraph"/>
        <w:numPr>
          <w:ilvl w:val="0"/>
          <w:numId w:val="15"/>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форми існування представників міфічного світу в реальності;</w:t>
      </w:r>
    </w:p>
    <w:p w:rsidR="00CC3F07" w:rsidRPr="00DF1C6E" w:rsidRDefault="00CC3F07" w:rsidP="00BE53B2">
      <w:pPr>
        <w:pStyle w:val="ListParagraph"/>
        <w:numPr>
          <w:ilvl w:val="0"/>
          <w:numId w:val="15"/>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у яких фрагментах проявляється прозорість меж між світами?</w:t>
      </w:r>
    </w:p>
    <w:p w:rsidR="00CC3F07" w:rsidRPr="00DF1C6E" w:rsidRDefault="00CC3F07" w:rsidP="00BE53B2">
      <w:pPr>
        <w:pStyle w:val="ListParagraph"/>
        <w:numPr>
          <w:ilvl w:val="1"/>
          <w:numId w:val="16"/>
        </w:numPr>
        <w:tabs>
          <w:tab w:val="left" w:pos="284"/>
          <w:tab w:val="left"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Образ Цахеса, його походження. Функції Цахеса в реальному світі.</w:t>
      </w:r>
    </w:p>
    <w:p w:rsidR="00CC3F07" w:rsidRPr="00DF1C6E" w:rsidRDefault="00CC3F07" w:rsidP="00BE53B2">
      <w:pPr>
        <w:pStyle w:val="ListParagraph"/>
        <w:numPr>
          <w:ilvl w:val="1"/>
          <w:numId w:val="16"/>
        </w:numPr>
        <w:tabs>
          <w:tab w:val="left" w:pos="284"/>
          <w:tab w:val="left"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Якою є роль Ансельма і Бальтазара у творах? Спільне і відмінне у персонажах. Який образ є втіленням романтичної іронії?</w:t>
      </w:r>
    </w:p>
    <w:p w:rsidR="00CC3F07" w:rsidRPr="00DF1C6E" w:rsidRDefault="00CC3F07" w:rsidP="00BE53B2">
      <w:pPr>
        <w:pStyle w:val="ListParagraph"/>
        <w:numPr>
          <w:ilvl w:val="1"/>
          <w:numId w:val="16"/>
        </w:numPr>
        <w:tabs>
          <w:tab w:val="left" w:pos="284"/>
          <w:tab w:val="left"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Специфіка образу Кандіди у повісті-казці «Малюк Цахес…». Із якою традицією полемізує Е. Т. А. Гофман?</w:t>
      </w:r>
    </w:p>
    <w:p w:rsidR="00CC3F07" w:rsidRPr="00DF1C6E" w:rsidRDefault="00CC3F07" w:rsidP="00BE53B2">
      <w:pPr>
        <w:pStyle w:val="ListParagraph"/>
        <w:numPr>
          <w:ilvl w:val="1"/>
          <w:numId w:val="16"/>
        </w:numPr>
        <w:tabs>
          <w:tab w:val="left" w:pos="284"/>
          <w:tab w:val="left"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Історичн</w:t>
      </w:r>
      <w:r>
        <w:rPr>
          <w:rFonts w:ascii="Times New Roman" w:hAnsi="Times New Roman"/>
          <w:sz w:val="24"/>
          <w:szCs w:val="24"/>
        </w:rPr>
        <w:t>е і соціальне тло повісті-казки</w:t>
      </w:r>
      <w:r w:rsidRPr="00DF1C6E">
        <w:rPr>
          <w:rFonts w:ascii="Times New Roman" w:hAnsi="Times New Roman"/>
          <w:sz w:val="24"/>
          <w:szCs w:val="24"/>
        </w:rPr>
        <w:t xml:space="preserve"> «Малюк Цахес…» та його відображення у творі. Втілення елементів диктатури у способі правління князя Пафнутія в князівстві Керепес (обрізані крила лебедів, знищення кущів троянд, формування суспільних міфів про шкідливість фей). Упровадження деструктивних реформ, які, на перший погляд, видаються прогресивними.</w:t>
      </w:r>
    </w:p>
    <w:p w:rsidR="00CC3F07" w:rsidRPr="00DF1C6E" w:rsidRDefault="00CC3F07" w:rsidP="00BE53B2">
      <w:pPr>
        <w:pStyle w:val="ListParagraph"/>
        <w:numPr>
          <w:ilvl w:val="1"/>
          <w:numId w:val="16"/>
        </w:numPr>
        <w:tabs>
          <w:tab w:val="left" w:pos="284"/>
          <w:tab w:val="left"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 xml:space="preserve">Образи-символи </w:t>
      </w:r>
      <w:r>
        <w:rPr>
          <w:rFonts w:ascii="Times New Roman" w:hAnsi="Times New Roman"/>
          <w:sz w:val="24"/>
          <w:szCs w:val="24"/>
        </w:rPr>
        <w:t>фей. Чому фея Трояндаб</w:t>
      </w:r>
      <w:r w:rsidRPr="00DF1C6E">
        <w:rPr>
          <w:rFonts w:ascii="Times New Roman" w:hAnsi="Times New Roman"/>
          <w:sz w:val="24"/>
          <w:szCs w:val="24"/>
        </w:rPr>
        <w:t>ельверде не була вигнана із князівства Керепес?</w:t>
      </w:r>
    </w:p>
    <w:p w:rsidR="00CC3F07" w:rsidRPr="00DF1C6E" w:rsidRDefault="00CC3F07" w:rsidP="00BE53B2">
      <w:pPr>
        <w:pStyle w:val="ListParagraph"/>
        <w:numPr>
          <w:ilvl w:val="1"/>
          <w:numId w:val="16"/>
        </w:numPr>
        <w:tabs>
          <w:tab w:val="left" w:pos="284"/>
          <w:tab w:val="left"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У чому полягала особлива загроза постаті Цахеса для суспільства?</w:t>
      </w:r>
    </w:p>
    <w:p w:rsidR="00CC3F07" w:rsidRPr="00DF1C6E" w:rsidRDefault="00CC3F07" w:rsidP="00267028">
      <w:pPr>
        <w:spacing w:after="0" w:line="240" w:lineRule="auto"/>
        <w:jc w:val="both"/>
        <w:rPr>
          <w:rFonts w:ascii="Times New Roman" w:hAnsi="Times New Roman"/>
          <w:sz w:val="24"/>
          <w:szCs w:val="24"/>
        </w:rPr>
      </w:pPr>
      <w:r w:rsidRPr="00DF1C6E">
        <w:rPr>
          <w:rFonts w:ascii="Times New Roman" w:hAnsi="Times New Roman"/>
          <w:sz w:val="24"/>
          <w:szCs w:val="24"/>
        </w:rPr>
        <w:t xml:space="preserve"> </w:t>
      </w:r>
    </w:p>
    <w:p w:rsidR="00CC3F07" w:rsidRPr="00DF1C6E" w:rsidRDefault="00CC3F07" w:rsidP="00267028">
      <w:pPr>
        <w:pStyle w:val="ListParagraph"/>
        <w:spacing w:after="0" w:line="240" w:lineRule="auto"/>
        <w:ind w:left="0"/>
        <w:jc w:val="both"/>
        <w:rPr>
          <w:rFonts w:ascii="Times New Roman" w:hAnsi="Times New Roman"/>
          <w:b/>
          <w:sz w:val="24"/>
          <w:szCs w:val="24"/>
        </w:rPr>
      </w:pPr>
      <w:r w:rsidRPr="00DF1C6E">
        <w:rPr>
          <w:rFonts w:ascii="Times New Roman" w:hAnsi="Times New Roman"/>
          <w:b/>
          <w:sz w:val="24"/>
          <w:szCs w:val="24"/>
        </w:rPr>
        <w:t>Завдання для самостійної роботи.</w:t>
      </w:r>
    </w:p>
    <w:p w:rsidR="00CC3F07" w:rsidRPr="00DF1C6E" w:rsidRDefault="00CC3F07" w:rsidP="00267028">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1. </w:t>
      </w:r>
      <w:r w:rsidRPr="00DF1C6E">
        <w:rPr>
          <w:rFonts w:ascii="Times New Roman" w:hAnsi="Times New Roman"/>
          <w:sz w:val="24"/>
          <w:szCs w:val="24"/>
        </w:rPr>
        <w:t>Виписати значення слів «ентузіасти» і «філістери» у розумінні Е. Т. А. Гофмана.</w:t>
      </w:r>
    </w:p>
    <w:p w:rsidR="00CC3F07" w:rsidRPr="00DF1C6E" w:rsidRDefault="00CC3F07" w:rsidP="00267028">
      <w:pPr>
        <w:spacing w:after="0" w:line="240" w:lineRule="auto"/>
        <w:jc w:val="both"/>
        <w:rPr>
          <w:rFonts w:ascii="Times New Roman" w:hAnsi="Times New Roman"/>
          <w:sz w:val="24"/>
          <w:szCs w:val="24"/>
        </w:rPr>
      </w:pPr>
      <w:r>
        <w:rPr>
          <w:rFonts w:ascii="Times New Roman" w:hAnsi="Times New Roman"/>
          <w:sz w:val="24"/>
          <w:szCs w:val="24"/>
        </w:rPr>
        <w:t xml:space="preserve">2. </w:t>
      </w:r>
      <w:r w:rsidRPr="00DF1C6E">
        <w:rPr>
          <w:rFonts w:ascii="Times New Roman" w:hAnsi="Times New Roman"/>
          <w:sz w:val="24"/>
          <w:szCs w:val="24"/>
        </w:rPr>
        <w:t>Погрупувати героїв творів відповідно до їхнього життєвого кредо.</w:t>
      </w:r>
    </w:p>
    <w:p w:rsidR="00CC3F07" w:rsidRPr="00DF1C6E" w:rsidRDefault="00CC3F07" w:rsidP="00267028">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3. </w:t>
      </w:r>
      <w:r w:rsidRPr="00DF1C6E">
        <w:rPr>
          <w:rFonts w:ascii="Times New Roman" w:hAnsi="Times New Roman"/>
          <w:sz w:val="24"/>
          <w:szCs w:val="24"/>
        </w:rPr>
        <w:t xml:space="preserve">Чи професор Мош Терпін належав до філістерів? Поясніть свою думку? </w:t>
      </w:r>
    </w:p>
    <w:p w:rsidR="00CC3F07" w:rsidRPr="00DF1C6E" w:rsidRDefault="00CC3F07" w:rsidP="00267028">
      <w:pPr>
        <w:spacing w:after="0" w:line="240" w:lineRule="auto"/>
        <w:jc w:val="both"/>
        <w:rPr>
          <w:rFonts w:ascii="Times New Roman" w:hAnsi="Times New Roman"/>
          <w:sz w:val="24"/>
          <w:szCs w:val="24"/>
        </w:rPr>
      </w:pPr>
      <w:r>
        <w:rPr>
          <w:rFonts w:ascii="Times New Roman" w:hAnsi="Times New Roman"/>
          <w:sz w:val="24"/>
          <w:szCs w:val="24"/>
        </w:rPr>
        <w:t xml:space="preserve">4. </w:t>
      </w:r>
      <w:r w:rsidRPr="00DF1C6E">
        <w:rPr>
          <w:rFonts w:ascii="Times New Roman" w:hAnsi="Times New Roman"/>
          <w:sz w:val="24"/>
          <w:szCs w:val="24"/>
        </w:rPr>
        <w:t>За що був покараний Фабіан?</w:t>
      </w:r>
    </w:p>
    <w:p w:rsidR="00CC3F07" w:rsidRPr="00DF1C6E" w:rsidRDefault="00CC3F07" w:rsidP="006713A6">
      <w:pPr>
        <w:pStyle w:val="ListParagraph"/>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 xml:space="preserve">5. </w:t>
      </w:r>
      <w:r w:rsidRPr="00DF1C6E">
        <w:rPr>
          <w:rFonts w:ascii="Times New Roman" w:hAnsi="Times New Roman"/>
          <w:sz w:val="24"/>
          <w:szCs w:val="24"/>
        </w:rPr>
        <w:t>Випишіть приклади «романтичної іронії» у повісті-казці Е. Т. А. Гофмана «Малюк Цахес на прізвисько Циннобер».</w:t>
      </w:r>
    </w:p>
    <w:p w:rsidR="00CC3F07" w:rsidRPr="00DF1C6E" w:rsidRDefault="00CC3F07" w:rsidP="00267028">
      <w:pPr>
        <w:pStyle w:val="ListParagraph"/>
        <w:spacing w:after="0" w:line="240" w:lineRule="auto"/>
        <w:ind w:left="0"/>
        <w:jc w:val="both"/>
        <w:rPr>
          <w:rFonts w:ascii="Times New Roman" w:hAnsi="Times New Roman"/>
          <w:sz w:val="24"/>
          <w:szCs w:val="24"/>
        </w:rPr>
      </w:pPr>
    </w:p>
    <w:p w:rsidR="00CC3F07" w:rsidRPr="00DF1C6E" w:rsidRDefault="00CC3F07" w:rsidP="00267028">
      <w:pPr>
        <w:spacing w:after="0" w:line="240" w:lineRule="auto"/>
        <w:jc w:val="both"/>
        <w:rPr>
          <w:rFonts w:ascii="Times New Roman" w:hAnsi="Times New Roman"/>
          <w:b/>
          <w:sz w:val="24"/>
          <w:szCs w:val="24"/>
          <w:lang w:eastAsia="ru-RU"/>
        </w:rPr>
      </w:pPr>
      <w:r w:rsidRPr="00DF1C6E">
        <w:rPr>
          <w:rFonts w:ascii="Times New Roman" w:hAnsi="Times New Roman"/>
          <w:b/>
          <w:sz w:val="24"/>
          <w:szCs w:val="24"/>
          <w:lang w:eastAsia="ru-RU"/>
        </w:rPr>
        <w:t>Література:</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1.</w:t>
      </w:r>
      <w:r>
        <w:rPr>
          <w:rFonts w:ascii="Times New Roman" w:hAnsi="Times New Roman"/>
          <w:sz w:val="24"/>
          <w:szCs w:val="24"/>
          <w:lang w:eastAsia="ru-RU"/>
        </w:rPr>
        <w:t xml:space="preserve"> </w:t>
      </w:r>
      <w:r w:rsidRPr="00DF1C6E">
        <w:rPr>
          <w:rFonts w:ascii="Times New Roman" w:hAnsi="Times New Roman"/>
          <w:sz w:val="24"/>
          <w:szCs w:val="24"/>
          <w:lang w:eastAsia="ru-RU"/>
        </w:rPr>
        <w:t>Берковский Н.Я. Гофман // Берковский Н.Я. Лекции и статьи по зарубежной литературе. – СПб.: Азбука-классика, 2002. – С.94–122.</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2. Берковский Н.Я. Романтизм в Германии. – Л.: Худ. лит., 1973. – 568 с.</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3.</w:t>
      </w:r>
      <w:r>
        <w:rPr>
          <w:rFonts w:ascii="Times New Roman" w:hAnsi="Times New Roman"/>
          <w:sz w:val="24"/>
          <w:szCs w:val="24"/>
          <w:lang w:eastAsia="ru-RU"/>
        </w:rPr>
        <w:t xml:space="preserve"> </w:t>
      </w:r>
      <w:r w:rsidRPr="00DF1C6E">
        <w:rPr>
          <w:rFonts w:ascii="Times New Roman" w:hAnsi="Times New Roman"/>
          <w:sz w:val="24"/>
          <w:szCs w:val="24"/>
          <w:lang w:eastAsia="ru-RU"/>
        </w:rPr>
        <w:t>Лімборський І. Психологія героя романтизму і новела Гофмана «Золотий горнець» // Всесвітня література та культура в навчальних закладах України. – 2004.– № 7. – С. 43–45.</w:t>
      </w:r>
    </w:p>
    <w:p w:rsidR="00CC3F07" w:rsidRPr="00DF1C6E" w:rsidRDefault="00CC3F07" w:rsidP="00BE53B2">
      <w:pPr>
        <w:tabs>
          <w:tab w:val="left" w:pos="284"/>
        </w:tabs>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4.</w:t>
      </w:r>
      <w:r>
        <w:rPr>
          <w:rFonts w:ascii="Times New Roman" w:hAnsi="Times New Roman"/>
          <w:sz w:val="24"/>
          <w:szCs w:val="24"/>
          <w:lang w:eastAsia="ru-RU"/>
        </w:rPr>
        <w:t xml:space="preserve"> </w:t>
      </w:r>
      <w:r w:rsidRPr="00DF1C6E">
        <w:rPr>
          <w:rFonts w:ascii="Times New Roman" w:hAnsi="Times New Roman"/>
          <w:sz w:val="24"/>
          <w:szCs w:val="24"/>
          <w:lang w:eastAsia="ru-RU"/>
        </w:rPr>
        <w:t>Дишлюк Ю. Сатиричне зображення самозасліплених оби</w:t>
      </w:r>
      <w:r>
        <w:rPr>
          <w:rFonts w:ascii="Times New Roman" w:hAnsi="Times New Roman"/>
          <w:sz w:val="24"/>
          <w:szCs w:val="24"/>
          <w:lang w:eastAsia="ru-RU"/>
        </w:rPr>
        <w:softHyphen/>
      </w:r>
      <w:r w:rsidRPr="00DF1C6E">
        <w:rPr>
          <w:rFonts w:ascii="Times New Roman" w:hAnsi="Times New Roman"/>
          <w:sz w:val="24"/>
          <w:szCs w:val="24"/>
          <w:lang w:eastAsia="ru-RU"/>
        </w:rPr>
        <w:t>вателів. Протистояння героя-ентузіаста // Всесвітня література в середніх навчальних закладах України. – 2002. – № 1. – С. 22–24.</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5.</w:t>
      </w:r>
      <w:r>
        <w:rPr>
          <w:rFonts w:ascii="Times New Roman" w:hAnsi="Times New Roman"/>
          <w:sz w:val="24"/>
          <w:szCs w:val="24"/>
          <w:lang w:eastAsia="ru-RU"/>
        </w:rPr>
        <w:t xml:space="preserve"> </w:t>
      </w:r>
      <w:r w:rsidRPr="00DF1C6E">
        <w:rPr>
          <w:rFonts w:ascii="Times New Roman" w:hAnsi="Times New Roman"/>
          <w:sz w:val="24"/>
          <w:szCs w:val="24"/>
          <w:lang w:eastAsia="ru-RU"/>
        </w:rPr>
        <w:t>Середюк Т.</w:t>
      </w:r>
      <w:r>
        <w:rPr>
          <w:rFonts w:ascii="Times New Roman" w:hAnsi="Times New Roman"/>
          <w:sz w:val="24"/>
          <w:szCs w:val="24"/>
          <w:lang w:eastAsia="ru-RU"/>
        </w:rPr>
        <w:t> </w:t>
      </w:r>
      <w:r w:rsidRPr="00DF1C6E">
        <w:rPr>
          <w:rFonts w:ascii="Times New Roman" w:hAnsi="Times New Roman"/>
          <w:sz w:val="24"/>
          <w:szCs w:val="24"/>
          <w:lang w:eastAsia="ru-RU"/>
        </w:rPr>
        <w:t>М. Карнавал у Гофмана // Зарубіжна література в навчальних закладах. – 2003. – № 1. – С. 30–35.</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6.</w:t>
      </w:r>
      <w:r>
        <w:rPr>
          <w:rFonts w:ascii="Times New Roman" w:hAnsi="Times New Roman"/>
          <w:sz w:val="24"/>
          <w:szCs w:val="24"/>
          <w:lang w:eastAsia="ru-RU"/>
        </w:rPr>
        <w:t xml:space="preserve"> </w:t>
      </w:r>
      <w:r w:rsidRPr="00DF1C6E">
        <w:rPr>
          <w:rFonts w:ascii="Times New Roman" w:hAnsi="Times New Roman"/>
          <w:sz w:val="24"/>
          <w:szCs w:val="24"/>
          <w:lang w:eastAsia="ru-RU"/>
        </w:rPr>
        <w:t>Крячек Н. Міфологічні витоки художнього світу Гофмана // Зарубіжна література. – 2004. – № 47. – С. 10–12.</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7.</w:t>
      </w:r>
      <w:r>
        <w:rPr>
          <w:rFonts w:ascii="Times New Roman" w:hAnsi="Times New Roman"/>
          <w:sz w:val="24"/>
          <w:szCs w:val="24"/>
          <w:lang w:eastAsia="ru-RU"/>
        </w:rPr>
        <w:t xml:space="preserve"> </w:t>
      </w:r>
      <w:r w:rsidRPr="00DF1C6E">
        <w:rPr>
          <w:rFonts w:ascii="Times New Roman" w:hAnsi="Times New Roman"/>
          <w:sz w:val="24"/>
          <w:szCs w:val="24"/>
          <w:lang w:eastAsia="ru-RU"/>
        </w:rPr>
        <w:t>Шалагінов Б. Е.Т.А. Гофман – митець, візіонер, іронік // Всесвітня література та культура</w:t>
      </w:r>
      <w:r>
        <w:rPr>
          <w:rFonts w:ascii="Times New Roman" w:hAnsi="Times New Roman"/>
          <w:sz w:val="24"/>
          <w:szCs w:val="24"/>
          <w:lang w:eastAsia="ru-RU"/>
        </w:rPr>
        <w:t xml:space="preserve"> в навчальних закладах України. </w:t>
      </w:r>
      <w:r w:rsidRPr="00DF1C6E">
        <w:rPr>
          <w:rFonts w:ascii="Times New Roman" w:hAnsi="Times New Roman"/>
          <w:sz w:val="24"/>
          <w:szCs w:val="24"/>
          <w:lang w:eastAsia="ru-RU"/>
        </w:rPr>
        <w:t>– 2001. – № 4. – С. </w:t>
      </w:r>
      <w:r>
        <w:rPr>
          <w:rFonts w:ascii="Times New Roman" w:hAnsi="Times New Roman"/>
          <w:sz w:val="24"/>
          <w:szCs w:val="24"/>
          <w:lang w:eastAsia="ru-RU"/>
        </w:rPr>
        <w:t>32–</w:t>
      </w:r>
      <w:r w:rsidRPr="00DF1C6E">
        <w:rPr>
          <w:rFonts w:ascii="Times New Roman" w:hAnsi="Times New Roman"/>
          <w:sz w:val="24"/>
          <w:szCs w:val="24"/>
          <w:lang w:eastAsia="ru-RU"/>
        </w:rPr>
        <w:t>35.</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8.</w:t>
      </w:r>
      <w:r>
        <w:rPr>
          <w:rFonts w:ascii="Times New Roman" w:hAnsi="Times New Roman"/>
          <w:sz w:val="24"/>
          <w:szCs w:val="24"/>
          <w:lang w:eastAsia="ru-RU"/>
        </w:rPr>
        <w:t xml:space="preserve"> </w:t>
      </w:r>
      <w:r w:rsidRPr="00DF1C6E">
        <w:rPr>
          <w:rFonts w:ascii="Times New Roman" w:hAnsi="Times New Roman"/>
          <w:sz w:val="24"/>
          <w:szCs w:val="24"/>
          <w:lang w:eastAsia="ru-RU"/>
        </w:rPr>
        <w:t>Э.Т.А. Гофман. Жизнь и творчество. Письма, высказывания, документы. – М., 1987.</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9.</w:t>
      </w:r>
      <w:r>
        <w:rPr>
          <w:rFonts w:ascii="Times New Roman" w:hAnsi="Times New Roman"/>
          <w:sz w:val="24"/>
          <w:szCs w:val="24"/>
          <w:lang w:eastAsia="ru-RU"/>
        </w:rPr>
        <w:t xml:space="preserve"> </w:t>
      </w:r>
      <w:r w:rsidRPr="00DF1C6E">
        <w:rPr>
          <w:rFonts w:ascii="Times New Roman" w:hAnsi="Times New Roman"/>
          <w:sz w:val="24"/>
          <w:szCs w:val="24"/>
          <w:lang w:eastAsia="ru-RU"/>
        </w:rPr>
        <w:t>Художественный мир Э.Т.А. Го</w:t>
      </w:r>
      <w:r>
        <w:rPr>
          <w:rFonts w:ascii="Times New Roman" w:hAnsi="Times New Roman"/>
          <w:sz w:val="24"/>
          <w:szCs w:val="24"/>
          <w:lang w:eastAsia="ru-RU"/>
        </w:rPr>
        <w:t>фмана: Сб. статей / Под ред. Ф. </w:t>
      </w:r>
      <w:r w:rsidRPr="00DF1C6E">
        <w:rPr>
          <w:rFonts w:ascii="Times New Roman" w:hAnsi="Times New Roman"/>
          <w:sz w:val="24"/>
          <w:szCs w:val="24"/>
          <w:lang w:eastAsia="ru-RU"/>
        </w:rPr>
        <w:t>Бэлза. –</w:t>
      </w:r>
      <w:r>
        <w:rPr>
          <w:rFonts w:ascii="Times New Roman" w:hAnsi="Times New Roman"/>
          <w:sz w:val="24"/>
          <w:szCs w:val="24"/>
          <w:lang w:eastAsia="ru-RU"/>
        </w:rPr>
        <w:t xml:space="preserve"> </w:t>
      </w:r>
      <w:r w:rsidRPr="00DF1C6E">
        <w:rPr>
          <w:rFonts w:ascii="Times New Roman" w:hAnsi="Times New Roman"/>
          <w:sz w:val="24"/>
          <w:szCs w:val="24"/>
          <w:lang w:eastAsia="ru-RU"/>
        </w:rPr>
        <w:t>М.: Наука, 1982.</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10.</w:t>
      </w:r>
      <w:r>
        <w:rPr>
          <w:rFonts w:ascii="Times New Roman" w:hAnsi="Times New Roman"/>
          <w:sz w:val="24"/>
          <w:szCs w:val="24"/>
          <w:lang w:eastAsia="ru-RU"/>
        </w:rPr>
        <w:t xml:space="preserve"> </w:t>
      </w:r>
      <w:r w:rsidRPr="00DF1C6E">
        <w:rPr>
          <w:rFonts w:ascii="Times New Roman" w:hAnsi="Times New Roman"/>
          <w:sz w:val="24"/>
          <w:szCs w:val="24"/>
          <w:lang w:eastAsia="ru-RU"/>
        </w:rPr>
        <w:t>Федоров Ф.П. Художественный мир Э.Т.А. Гофмана. – М.: Прогресс, 1982.</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11.</w:t>
      </w:r>
      <w:r>
        <w:rPr>
          <w:rFonts w:ascii="Times New Roman" w:hAnsi="Times New Roman"/>
          <w:sz w:val="24"/>
          <w:szCs w:val="24"/>
          <w:lang w:eastAsia="ru-RU"/>
        </w:rPr>
        <w:t xml:space="preserve"> </w:t>
      </w:r>
      <w:r w:rsidRPr="00DF1C6E">
        <w:rPr>
          <w:rFonts w:ascii="Times New Roman" w:hAnsi="Times New Roman"/>
          <w:sz w:val="24"/>
          <w:szCs w:val="24"/>
          <w:lang w:eastAsia="ru-RU"/>
        </w:rPr>
        <w:t>Гофман сам о себе. В изложении Габриэль Виткоп-Менардо. – Челябинск: Урал LTD, 1998. – 323 с.</w:t>
      </w:r>
    </w:p>
    <w:p w:rsidR="00CC3F07" w:rsidRPr="00DF1C6E" w:rsidRDefault="00CC3F07" w:rsidP="00267028">
      <w:pPr>
        <w:pStyle w:val="ListParagraph"/>
        <w:spacing w:after="0" w:line="240" w:lineRule="auto"/>
        <w:ind w:left="0"/>
        <w:jc w:val="both"/>
        <w:rPr>
          <w:rFonts w:ascii="Times New Roman" w:hAnsi="Times New Roman"/>
          <w:sz w:val="24"/>
          <w:szCs w:val="24"/>
        </w:rPr>
      </w:pPr>
    </w:p>
    <w:p w:rsidR="00CC3F07" w:rsidRDefault="00CC3F07" w:rsidP="00C140D6">
      <w:pPr>
        <w:pStyle w:val="ListParagraph"/>
        <w:spacing w:after="0" w:line="240" w:lineRule="auto"/>
        <w:ind w:left="0"/>
        <w:jc w:val="center"/>
        <w:rPr>
          <w:rFonts w:ascii="Times New Roman" w:hAnsi="Times New Roman"/>
          <w:b/>
          <w:sz w:val="24"/>
          <w:szCs w:val="24"/>
        </w:rPr>
      </w:pPr>
    </w:p>
    <w:p w:rsidR="00CC3F07" w:rsidRDefault="00CC3F07" w:rsidP="00C140D6">
      <w:pPr>
        <w:pStyle w:val="ListParagraph"/>
        <w:spacing w:after="0" w:line="240" w:lineRule="auto"/>
        <w:ind w:left="0"/>
        <w:jc w:val="center"/>
        <w:rPr>
          <w:rFonts w:ascii="Times New Roman" w:hAnsi="Times New Roman"/>
          <w:b/>
          <w:sz w:val="24"/>
          <w:szCs w:val="24"/>
        </w:rPr>
      </w:pPr>
    </w:p>
    <w:p w:rsidR="00CC3F07" w:rsidRDefault="00CC3F07" w:rsidP="00C140D6">
      <w:pPr>
        <w:pStyle w:val="ListParagraph"/>
        <w:spacing w:after="0" w:line="240" w:lineRule="auto"/>
        <w:ind w:left="0"/>
        <w:jc w:val="center"/>
        <w:rPr>
          <w:rFonts w:ascii="Times New Roman" w:hAnsi="Times New Roman"/>
          <w:b/>
          <w:sz w:val="24"/>
          <w:szCs w:val="24"/>
        </w:rPr>
      </w:pPr>
    </w:p>
    <w:p w:rsidR="00CC3F07" w:rsidRDefault="00CC3F07" w:rsidP="00C140D6">
      <w:pPr>
        <w:pStyle w:val="ListParagraph"/>
        <w:spacing w:after="0" w:line="240" w:lineRule="auto"/>
        <w:ind w:left="0"/>
        <w:jc w:val="center"/>
        <w:rPr>
          <w:rFonts w:ascii="Times New Roman" w:hAnsi="Times New Roman"/>
          <w:b/>
          <w:sz w:val="24"/>
          <w:szCs w:val="24"/>
        </w:rPr>
      </w:pPr>
    </w:p>
    <w:p w:rsidR="00CC3F07" w:rsidRDefault="00CC3F07" w:rsidP="00C140D6">
      <w:pPr>
        <w:pStyle w:val="ListParagraph"/>
        <w:spacing w:after="0" w:line="240" w:lineRule="auto"/>
        <w:ind w:left="0"/>
        <w:jc w:val="center"/>
        <w:rPr>
          <w:rFonts w:ascii="Times New Roman" w:hAnsi="Times New Roman"/>
          <w:b/>
          <w:sz w:val="24"/>
          <w:szCs w:val="24"/>
        </w:rPr>
      </w:pPr>
    </w:p>
    <w:p w:rsidR="00CC3F07" w:rsidRPr="00DF1C6E" w:rsidRDefault="00CC3F07" w:rsidP="00C140D6">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Тема 4</w:t>
      </w:r>
      <w:r w:rsidRPr="00DF1C6E">
        <w:rPr>
          <w:rFonts w:ascii="Times New Roman" w:hAnsi="Times New Roman"/>
          <w:b/>
          <w:sz w:val="24"/>
          <w:szCs w:val="24"/>
        </w:rPr>
        <w:t>. Особливості французького романтизму</w:t>
      </w:r>
    </w:p>
    <w:p w:rsidR="00CC3F07" w:rsidRPr="00C41FC0" w:rsidRDefault="00CC3F07" w:rsidP="00C140D6">
      <w:pPr>
        <w:pStyle w:val="ListParagraph"/>
        <w:numPr>
          <w:ilvl w:val="0"/>
          <w:numId w:val="10"/>
        </w:numPr>
        <w:tabs>
          <w:tab w:val="left" w:pos="284"/>
        </w:tabs>
        <w:spacing w:after="0" w:line="240" w:lineRule="auto"/>
        <w:ind w:left="0" w:firstLine="0"/>
        <w:jc w:val="both"/>
        <w:rPr>
          <w:rFonts w:ascii="Times New Roman" w:hAnsi="Times New Roman"/>
          <w:b/>
          <w:sz w:val="24"/>
          <w:szCs w:val="24"/>
        </w:rPr>
      </w:pPr>
      <w:r w:rsidRPr="00C41FC0">
        <w:rPr>
          <w:rFonts w:ascii="Times New Roman" w:hAnsi="Times New Roman"/>
          <w:b/>
          <w:sz w:val="24"/>
          <w:szCs w:val="24"/>
        </w:rPr>
        <w:t>Своєрідність французького романтизму:</w:t>
      </w:r>
    </w:p>
    <w:p w:rsidR="00CC3F07" w:rsidRPr="00DF1C6E" w:rsidRDefault="00CC3F07" w:rsidP="00C140D6">
      <w:pPr>
        <w:pStyle w:val="ListParagraph"/>
        <w:numPr>
          <w:ilvl w:val="0"/>
          <w:numId w:val="8"/>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суспільно-історичний чинник та його значення у формуванні романтичних тенденцій у французькій літературі ХІХ ст.;</w:t>
      </w:r>
    </w:p>
    <w:p w:rsidR="00CC3F07" w:rsidRPr="00DF1C6E" w:rsidRDefault="00CC3F07" w:rsidP="00C140D6">
      <w:pPr>
        <w:pStyle w:val="ListParagraph"/>
        <w:numPr>
          <w:ilvl w:val="0"/>
          <w:numId w:val="8"/>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вплив просвітницьких ідей;</w:t>
      </w:r>
    </w:p>
    <w:p w:rsidR="00CC3F07" w:rsidRPr="00DF1C6E" w:rsidRDefault="00CC3F07" w:rsidP="00C140D6">
      <w:pPr>
        <w:pStyle w:val="ListParagraph"/>
        <w:numPr>
          <w:ilvl w:val="0"/>
          <w:numId w:val="8"/>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поширення «байронічної течії»;</w:t>
      </w:r>
    </w:p>
    <w:p w:rsidR="00CC3F07" w:rsidRPr="00DF1C6E" w:rsidRDefault="00CC3F07" w:rsidP="00C140D6">
      <w:pPr>
        <w:pStyle w:val="ListParagraph"/>
        <w:numPr>
          <w:ilvl w:val="0"/>
          <w:numId w:val="8"/>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 xml:space="preserve">розвиток соціально-утопічних </w:t>
      </w:r>
      <w:r>
        <w:rPr>
          <w:rFonts w:ascii="Times New Roman" w:hAnsi="Times New Roman"/>
          <w:sz w:val="24"/>
          <w:szCs w:val="24"/>
        </w:rPr>
        <w:t>ідей</w:t>
      </w:r>
      <w:r w:rsidRPr="00DF1C6E">
        <w:rPr>
          <w:rFonts w:ascii="Times New Roman" w:hAnsi="Times New Roman"/>
          <w:sz w:val="24"/>
          <w:szCs w:val="24"/>
        </w:rPr>
        <w:t>;</w:t>
      </w:r>
    </w:p>
    <w:p w:rsidR="00CC3F07" w:rsidRPr="00DF1C6E" w:rsidRDefault="00CC3F07" w:rsidP="00C140D6">
      <w:pPr>
        <w:pStyle w:val="ListParagraph"/>
        <w:numPr>
          <w:ilvl w:val="0"/>
          <w:numId w:val="8"/>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інтенсивний розвиток реалістичних тенденцій</w:t>
      </w:r>
    </w:p>
    <w:p w:rsidR="00CC3F07" w:rsidRPr="00980BFF" w:rsidRDefault="00CC3F07" w:rsidP="00C140D6">
      <w:pPr>
        <w:pStyle w:val="ListParagraph"/>
        <w:numPr>
          <w:ilvl w:val="0"/>
          <w:numId w:val="10"/>
        </w:numPr>
        <w:tabs>
          <w:tab w:val="left" w:pos="284"/>
        </w:tabs>
        <w:spacing w:after="0" w:line="240" w:lineRule="auto"/>
        <w:ind w:left="0" w:firstLine="0"/>
        <w:jc w:val="both"/>
        <w:rPr>
          <w:rFonts w:ascii="Times New Roman" w:hAnsi="Times New Roman"/>
          <w:b/>
          <w:sz w:val="24"/>
          <w:szCs w:val="24"/>
        </w:rPr>
      </w:pPr>
      <w:r w:rsidRPr="00980BFF">
        <w:rPr>
          <w:rFonts w:ascii="Times New Roman" w:hAnsi="Times New Roman"/>
          <w:b/>
          <w:sz w:val="24"/>
          <w:szCs w:val="24"/>
        </w:rPr>
        <w:t>Періодизація. Жанри.</w:t>
      </w:r>
    </w:p>
    <w:p w:rsidR="00CC3F07" w:rsidRPr="00DF1C6E" w:rsidRDefault="00CC3F07" w:rsidP="00C140D6">
      <w:pPr>
        <w:pStyle w:val="ListParagraph"/>
        <w:numPr>
          <w:ilvl w:val="0"/>
          <w:numId w:val="10"/>
        </w:numPr>
        <w:tabs>
          <w:tab w:val="left" w:pos="284"/>
        </w:tabs>
        <w:spacing w:after="0" w:line="240" w:lineRule="auto"/>
        <w:ind w:left="0" w:firstLine="0"/>
        <w:jc w:val="both"/>
        <w:rPr>
          <w:rFonts w:ascii="Times New Roman" w:hAnsi="Times New Roman"/>
          <w:sz w:val="24"/>
          <w:szCs w:val="24"/>
        </w:rPr>
      </w:pPr>
      <w:r w:rsidRPr="00980BFF">
        <w:rPr>
          <w:rFonts w:ascii="Times New Roman" w:hAnsi="Times New Roman"/>
          <w:b/>
          <w:sz w:val="24"/>
          <w:szCs w:val="24"/>
        </w:rPr>
        <w:t>Творчість письменників-зачинателів романтизму у Франції</w:t>
      </w:r>
      <w:r w:rsidRPr="00DF1C6E">
        <w:rPr>
          <w:rFonts w:ascii="Times New Roman" w:hAnsi="Times New Roman"/>
          <w:sz w:val="24"/>
          <w:szCs w:val="24"/>
        </w:rPr>
        <w:t xml:space="preserve">: </w:t>
      </w:r>
    </w:p>
    <w:p w:rsidR="00CC3F07" w:rsidRPr="00DF1C6E" w:rsidRDefault="00CC3F07" w:rsidP="00C140D6">
      <w:pPr>
        <w:pStyle w:val="ListParagraph"/>
        <w:numPr>
          <w:ilvl w:val="0"/>
          <w:numId w:val="9"/>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Б. Констан</w:t>
      </w:r>
      <w:r>
        <w:rPr>
          <w:rFonts w:ascii="Times New Roman" w:hAnsi="Times New Roman"/>
          <w:sz w:val="24"/>
          <w:szCs w:val="24"/>
        </w:rPr>
        <w:t>;</w:t>
      </w:r>
    </w:p>
    <w:p w:rsidR="00CC3F07" w:rsidRPr="00DF1C6E" w:rsidRDefault="00CC3F07" w:rsidP="00C140D6">
      <w:pPr>
        <w:pStyle w:val="ListParagraph"/>
        <w:numPr>
          <w:ilvl w:val="0"/>
          <w:numId w:val="9"/>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Франсуа Рене де Шатобріан. Роман «Начези», «Есе про революції», «Геній християнства», повісті «Атала», «Рене», епопея «Мученики», «Замогильні записки»</w:t>
      </w:r>
      <w:r>
        <w:rPr>
          <w:rFonts w:ascii="Times New Roman" w:hAnsi="Times New Roman"/>
          <w:sz w:val="24"/>
          <w:szCs w:val="24"/>
        </w:rPr>
        <w:t>;</w:t>
      </w:r>
    </w:p>
    <w:p w:rsidR="00CC3F07" w:rsidRPr="00DF1C6E" w:rsidRDefault="00CC3F07" w:rsidP="00C140D6">
      <w:pPr>
        <w:pStyle w:val="ListParagraph"/>
        <w:numPr>
          <w:ilvl w:val="0"/>
          <w:numId w:val="9"/>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Жермена де Сталь трактат «Про літературу в її зв’язках з суспільними установами», «Про Німеччину», «Десять років вигнання». Романи «Дельфіна», «Корін</w:t>
      </w:r>
      <w:r>
        <w:rPr>
          <w:rFonts w:ascii="Times New Roman" w:hAnsi="Times New Roman"/>
          <w:sz w:val="24"/>
          <w:szCs w:val="24"/>
        </w:rPr>
        <w:t>на». Жермена де Сталь і Україна;</w:t>
      </w:r>
    </w:p>
    <w:p w:rsidR="00CC3F07" w:rsidRPr="00DF1C6E" w:rsidRDefault="00CC3F07" w:rsidP="00C140D6">
      <w:pPr>
        <w:pStyle w:val="ListParagraph"/>
        <w:numPr>
          <w:ilvl w:val="0"/>
          <w:numId w:val="9"/>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п</w:t>
      </w:r>
      <w:r w:rsidRPr="00DF1C6E">
        <w:rPr>
          <w:rFonts w:ascii="Times New Roman" w:hAnsi="Times New Roman"/>
          <w:sz w:val="24"/>
          <w:szCs w:val="24"/>
        </w:rPr>
        <w:t>існі Ж.-П. Беранже: «Король Івето», «Супліка породистих собак», «Маркіз де Караба», «Пагінець знатного роду», «Майбуття Франції», «Червоний чоловічок» та ін.</w:t>
      </w:r>
      <w:r>
        <w:rPr>
          <w:rFonts w:ascii="Times New Roman" w:hAnsi="Times New Roman"/>
          <w:sz w:val="24"/>
          <w:szCs w:val="24"/>
        </w:rPr>
        <w:t>;</w:t>
      </w:r>
    </w:p>
    <w:p w:rsidR="00CC3F07" w:rsidRPr="00DF1C6E" w:rsidRDefault="00CC3F07" w:rsidP="00C140D6">
      <w:pPr>
        <w:pStyle w:val="ListParagraph"/>
        <w:numPr>
          <w:ilvl w:val="0"/>
          <w:numId w:val="9"/>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«Поетичні медитації» А. де Ламартіна, поеми «Жослен» (1836), «Падіння ангела» (183</w:t>
      </w:r>
      <w:r>
        <w:rPr>
          <w:rFonts w:ascii="Times New Roman" w:hAnsi="Times New Roman"/>
          <w:sz w:val="24"/>
          <w:szCs w:val="24"/>
        </w:rPr>
        <w:t>8), стаття «Доля поезії» (1834);</w:t>
      </w:r>
    </w:p>
    <w:p w:rsidR="00CC3F07" w:rsidRPr="00DF1C6E" w:rsidRDefault="00CC3F07" w:rsidP="00C140D6">
      <w:pPr>
        <w:pStyle w:val="ListParagraph"/>
        <w:numPr>
          <w:ilvl w:val="0"/>
          <w:numId w:val="9"/>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А. де Віньї – збірка «Античні й нові поеми», поеми «Доля», «Пляшка в морі», «Світлий дух», «Смерть вовка», історичний ром</w:t>
      </w:r>
      <w:r>
        <w:rPr>
          <w:rFonts w:ascii="Times New Roman" w:hAnsi="Times New Roman"/>
          <w:sz w:val="24"/>
          <w:szCs w:val="24"/>
        </w:rPr>
        <w:t>ан «Сен-Мар», драма «Чаттертон»;</w:t>
      </w:r>
    </w:p>
    <w:p w:rsidR="00CC3F07" w:rsidRPr="00C41FC0" w:rsidRDefault="00CC3F07" w:rsidP="00C140D6">
      <w:pPr>
        <w:pStyle w:val="ListParagraph"/>
        <w:numPr>
          <w:ilvl w:val="0"/>
          <w:numId w:val="10"/>
        </w:numPr>
        <w:tabs>
          <w:tab w:val="left" w:pos="284"/>
        </w:tabs>
        <w:spacing w:after="0" w:line="240" w:lineRule="auto"/>
        <w:ind w:left="0" w:firstLine="0"/>
        <w:jc w:val="both"/>
        <w:rPr>
          <w:rFonts w:ascii="Times New Roman" w:hAnsi="Times New Roman"/>
          <w:b/>
          <w:sz w:val="24"/>
          <w:szCs w:val="24"/>
        </w:rPr>
      </w:pPr>
      <w:r w:rsidRPr="00C41FC0">
        <w:rPr>
          <w:rFonts w:ascii="Times New Roman" w:hAnsi="Times New Roman"/>
          <w:b/>
          <w:sz w:val="24"/>
          <w:szCs w:val="24"/>
        </w:rPr>
        <w:t>Життєвий і творчий шлях В. Гюго (1802–1885).</w:t>
      </w:r>
    </w:p>
    <w:p w:rsidR="00CC3F07" w:rsidRPr="00DF1C6E" w:rsidRDefault="00CC3F07" w:rsidP="00C140D6">
      <w:pPr>
        <w:pStyle w:val="ListParagraph"/>
        <w:numPr>
          <w:ilvl w:val="0"/>
          <w:numId w:val="11"/>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Перша поетична збірка «Оди й різні вірші» (1822), перші романи «Ган Ісландець» (1822) і «Бюг Жаргаль» (1825);</w:t>
      </w:r>
    </w:p>
    <w:p w:rsidR="00CC3F07" w:rsidRPr="00DF1C6E" w:rsidRDefault="00CC3F07" w:rsidP="00C140D6">
      <w:pPr>
        <w:pStyle w:val="ListParagraph"/>
        <w:numPr>
          <w:ilvl w:val="0"/>
          <w:numId w:val="11"/>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Збірка «Оди й балади», у якій оди, провідний жанр класицистичної поезії, об’єднані з баладами, характерним жанром поезії романтичної;</w:t>
      </w:r>
    </w:p>
    <w:p w:rsidR="00CC3F07" w:rsidRPr="00DF1C6E" w:rsidRDefault="00CC3F07" w:rsidP="00C140D6">
      <w:pPr>
        <w:pStyle w:val="ListParagraph"/>
        <w:numPr>
          <w:ilvl w:val="0"/>
          <w:numId w:val="11"/>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Тематика і проблематика збірки «Орієнталії» (1829);</w:t>
      </w:r>
    </w:p>
    <w:p w:rsidR="00CC3F07" w:rsidRPr="00DF1C6E" w:rsidRDefault="00CC3F07" w:rsidP="00C140D6">
      <w:pPr>
        <w:pStyle w:val="ListParagraph"/>
        <w:numPr>
          <w:ilvl w:val="0"/>
          <w:numId w:val="11"/>
        </w:numPr>
        <w:tabs>
          <w:tab w:val="left" w:pos="284"/>
        </w:tabs>
        <w:spacing w:after="0" w:line="240" w:lineRule="auto"/>
        <w:ind w:left="0" w:firstLine="0"/>
        <w:jc w:val="both"/>
        <w:rPr>
          <w:rFonts w:ascii="Times New Roman" w:hAnsi="Times New Roman"/>
          <w:sz w:val="24"/>
          <w:szCs w:val="24"/>
        </w:rPr>
      </w:pPr>
      <w:r w:rsidRPr="00C41FC0">
        <w:rPr>
          <w:rFonts w:ascii="Times New Roman" w:hAnsi="Times New Roman"/>
          <w:b/>
          <w:sz w:val="24"/>
          <w:szCs w:val="24"/>
        </w:rPr>
        <w:t>Передмова до драми «Кромвель» (1827)</w:t>
      </w:r>
      <w:r w:rsidRPr="00DF1C6E">
        <w:rPr>
          <w:rFonts w:ascii="Times New Roman" w:hAnsi="Times New Roman"/>
          <w:sz w:val="24"/>
          <w:szCs w:val="24"/>
        </w:rPr>
        <w:t xml:space="preserve"> – естетичний маніфест романтизму. Новаторські ідеї В. Гюго.</w:t>
      </w:r>
    </w:p>
    <w:p w:rsidR="00CC3F07" w:rsidRPr="00DF1C6E" w:rsidRDefault="00CC3F07" w:rsidP="00C140D6">
      <w:pPr>
        <w:pStyle w:val="ListParagraph"/>
        <w:numPr>
          <w:ilvl w:val="0"/>
          <w:numId w:val="11"/>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Романтична драматургія В. Гюго (1827 – 1837): «Кромвель» (1827), «Маріон Делорм», «Ернані» (1830);</w:t>
      </w:r>
    </w:p>
    <w:p w:rsidR="00CC3F07" w:rsidRPr="00DF1C6E" w:rsidRDefault="00CC3F07" w:rsidP="00C140D6">
      <w:pPr>
        <w:pStyle w:val="BodyText"/>
        <w:spacing w:line="240" w:lineRule="auto"/>
        <w:rPr>
          <w:rFonts w:ascii="Times New Roman" w:hAnsi="Times New Roman"/>
          <w:sz w:val="24"/>
          <w:szCs w:val="24"/>
          <w:lang w:val="ru-RU"/>
        </w:rPr>
      </w:pPr>
      <w:r w:rsidRPr="00DF1C6E">
        <w:rPr>
          <w:rFonts w:ascii="Times New Roman" w:hAnsi="Times New Roman"/>
          <w:sz w:val="24"/>
          <w:szCs w:val="24"/>
          <w:lang w:val="ru-RU"/>
        </w:rPr>
        <w:t>Роль В.</w:t>
      </w:r>
      <w:r w:rsidRPr="00DF1C6E">
        <w:rPr>
          <w:rFonts w:ascii="Times New Roman" w:hAnsi="Times New Roman"/>
          <w:sz w:val="24"/>
          <w:szCs w:val="24"/>
        </w:rPr>
        <w:t> </w:t>
      </w:r>
      <w:r w:rsidRPr="00DF1C6E">
        <w:rPr>
          <w:rFonts w:ascii="Times New Roman" w:hAnsi="Times New Roman"/>
          <w:sz w:val="24"/>
          <w:szCs w:val="24"/>
          <w:lang w:val="ru-RU"/>
        </w:rPr>
        <w:t>Гюго (1802-1885) в утвердженні романтичного мистецтва. Основні засади естетики романтизму (за передмовою до драми “Кромвель” (1827 р.) – маніфест французького романтизму). Які вимоги ставить Гюго перед мистецтвом та митцем на новому етапі розвитку суспільства? Теорія гротеску; поняття драми; розвиток мов.</w:t>
      </w:r>
    </w:p>
    <w:p w:rsidR="00CC3F07" w:rsidRPr="00DF1C6E" w:rsidRDefault="00CC3F07" w:rsidP="00084D7B">
      <w:pPr>
        <w:pStyle w:val="BodyText"/>
        <w:spacing w:line="240" w:lineRule="auto"/>
        <w:ind w:firstLine="510"/>
        <w:rPr>
          <w:rFonts w:ascii="Times New Roman" w:hAnsi="Times New Roman"/>
          <w:sz w:val="24"/>
          <w:szCs w:val="24"/>
          <w:lang w:val="ru-RU"/>
        </w:rPr>
      </w:pPr>
      <w:r w:rsidRPr="00DF1C6E">
        <w:rPr>
          <w:rFonts w:ascii="Times New Roman" w:hAnsi="Times New Roman"/>
          <w:sz w:val="24"/>
          <w:szCs w:val="24"/>
          <w:lang w:val="ru-RU"/>
        </w:rPr>
        <w:t>Роман В.</w:t>
      </w:r>
      <w:r w:rsidRPr="00DF1C6E">
        <w:rPr>
          <w:rFonts w:ascii="Times New Roman" w:hAnsi="Times New Roman"/>
          <w:sz w:val="24"/>
          <w:szCs w:val="24"/>
        </w:rPr>
        <w:t> </w:t>
      </w:r>
      <w:r w:rsidRPr="00DF1C6E">
        <w:rPr>
          <w:rFonts w:ascii="Times New Roman" w:hAnsi="Times New Roman"/>
          <w:sz w:val="24"/>
          <w:szCs w:val="24"/>
          <w:lang w:val="ru-RU"/>
        </w:rPr>
        <w:t>Гюго “Собор Паризької богоматері” як ро</w:t>
      </w:r>
      <w:r>
        <w:rPr>
          <w:rFonts w:ascii="Times New Roman" w:hAnsi="Times New Roman"/>
          <w:sz w:val="24"/>
          <w:szCs w:val="24"/>
          <w:lang w:val="ru-RU"/>
        </w:rPr>
        <w:softHyphen/>
      </w:r>
      <w:r w:rsidRPr="00DF1C6E">
        <w:rPr>
          <w:rFonts w:ascii="Times New Roman" w:hAnsi="Times New Roman"/>
          <w:sz w:val="24"/>
          <w:szCs w:val="24"/>
          <w:lang w:val="ru-RU"/>
        </w:rPr>
        <w:t>мантичний твір, історія створення роману, історична дійсність у романі.</w:t>
      </w:r>
      <w:r>
        <w:rPr>
          <w:rFonts w:ascii="Times New Roman" w:hAnsi="Times New Roman"/>
          <w:sz w:val="24"/>
          <w:szCs w:val="24"/>
          <w:lang w:val="ru-RU"/>
        </w:rPr>
        <w:t xml:space="preserve"> </w:t>
      </w:r>
      <w:r w:rsidRPr="00DF1C6E">
        <w:rPr>
          <w:rFonts w:ascii="Times New Roman" w:hAnsi="Times New Roman"/>
          <w:sz w:val="24"/>
          <w:szCs w:val="24"/>
          <w:lang w:val="ru-RU"/>
        </w:rPr>
        <w:t>Собор – ідейно-композиційний центр твору. Яким чином доля кожного з героїв роману пов‘язана із собором? Архітектура собору та ідея історичного прогресу. Розкрийте зміст пон</w:t>
      </w:r>
      <w:r>
        <w:rPr>
          <w:rFonts w:ascii="Times New Roman" w:hAnsi="Times New Roman"/>
          <w:sz w:val="24"/>
          <w:szCs w:val="24"/>
          <w:lang w:val="ru-RU"/>
        </w:rPr>
        <w:t>ять “це вб’є те”, “ананке”.</w:t>
      </w:r>
    </w:p>
    <w:p w:rsidR="00CC3F07" w:rsidRPr="00DF1C6E" w:rsidRDefault="00CC3F07" w:rsidP="00084D7B">
      <w:pPr>
        <w:pStyle w:val="BodyText"/>
        <w:spacing w:line="240" w:lineRule="auto"/>
        <w:ind w:firstLine="510"/>
        <w:rPr>
          <w:rFonts w:ascii="Times New Roman" w:hAnsi="Times New Roman"/>
          <w:sz w:val="24"/>
          <w:szCs w:val="24"/>
          <w:lang w:val="ru-RU"/>
        </w:rPr>
      </w:pPr>
      <w:r w:rsidRPr="00DF1C6E">
        <w:rPr>
          <w:rFonts w:ascii="Times New Roman" w:hAnsi="Times New Roman"/>
          <w:sz w:val="24"/>
          <w:szCs w:val="24"/>
          <w:lang w:val="ru-RU"/>
        </w:rPr>
        <w:t xml:space="preserve">Образ Квазімодо. </w:t>
      </w:r>
      <w:r>
        <w:rPr>
          <w:rFonts w:ascii="Times New Roman" w:hAnsi="Times New Roman"/>
          <w:sz w:val="24"/>
          <w:szCs w:val="24"/>
          <w:lang w:val="ru-RU"/>
        </w:rPr>
        <w:t>У</w:t>
      </w:r>
      <w:r w:rsidRPr="00DF1C6E">
        <w:rPr>
          <w:rFonts w:ascii="Times New Roman" w:hAnsi="Times New Roman"/>
          <w:sz w:val="24"/>
          <w:szCs w:val="24"/>
          <w:lang w:val="ru-RU"/>
        </w:rPr>
        <w:t xml:space="preserve"> чому полягає гротесковість образу? В якому стані знаходяться душа й свідомість Квазімодо на початку твору?  З яких епізодів можна судити про пробудження свідомості героя? Символічний зміст образу.</w:t>
      </w:r>
    </w:p>
    <w:p w:rsidR="00CC3F07" w:rsidRPr="00DF1C6E" w:rsidRDefault="00CC3F07" w:rsidP="0001076F">
      <w:pPr>
        <w:pStyle w:val="BodyTextIndent"/>
        <w:spacing w:line="240" w:lineRule="auto"/>
        <w:ind w:left="0" w:firstLine="510"/>
        <w:rPr>
          <w:sz w:val="24"/>
          <w:szCs w:val="24"/>
          <w:lang w:val="ru-RU"/>
        </w:rPr>
      </w:pPr>
      <w:r w:rsidRPr="00DF1C6E">
        <w:rPr>
          <w:sz w:val="24"/>
          <w:szCs w:val="24"/>
        </w:rPr>
        <w:t xml:space="preserve">Суперечливість образу Клода Фроло (релігія та наука, доброта і жорстокість, жертва й кат). </w:t>
      </w:r>
      <w:r w:rsidRPr="00DF1C6E">
        <w:rPr>
          <w:sz w:val="24"/>
          <w:szCs w:val="24"/>
          <w:lang w:val="ru-RU"/>
        </w:rPr>
        <w:t xml:space="preserve">Образ  народу. </w:t>
      </w:r>
    </w:p>
    <w:p w:rsidR="00CC3F07" w:rsidRPr="00DF1C6E" w:rsidRDefault="00CC3F07" w:rsidP="00C140D6">
      <w:pPr>
        <w:pStyle w:val="BodyTextIndent"/>
        <w:spacing w:line="240" w:lineRule="auto"/>
        <w:ind w:left="0"/>
        <w:rPr>
          <w:sz w:val="24"/>
          <w:szCs w:val="24"/>
          <w:lang w:val="ru-RU"/>
        </w:rPr>
      </w:pPr>
      <w:r w:rsidRPr="00DF1C6E">
        <w:rPr>
          <w:sz w:val="24"/>
          <w:szCs w:val="24"/>
          <w:lang w:val="ru-RU"/>
        </w:rPr>
        <w:t>Драматургія В.Гюго («Ернані», «Король бавиться»). Романістика В.Гюго 60-х років («Знедолені», «Трудівники моря», «Людина, що сміється»). Особливості стилю прози письменника.</w:t>
      </w:r>
    </w:p>
    <w:p w:rsidR="00CC3F07" w:rsidRPr="00DF1C6E" w:rsidRDefault="00CC3F07" w:rsidP="00C140D6">
      <w:pPr>
        <w:pStyle w:val="BodyTextIndent"/>
        <w:spacing w:line="240" w:lineRule="auto"/>
        <w:ind w:left="0"/>
        <w:rPr>
          <w:sz w:val="24"/>
          <w:szCs w:val="24"/>
        </w:rPr>
      </w:pPr>
      <w:r w:rsidRPr="00DF1C6E">
        <w:rPr>
          <w:sz w:val="24"/>
          <w:szCs w:val="24"/>
          <w:lang w:val="ru-RU"/>
        </w:rPr>
        <w:t xml:space="preserve">Лірика В.Гюго. Поема «Мазепа» як романтичний твір. </w:t>
      </w:r>
      <w:r w:rsidRPr="00DF1C6E">
        <w:rPr>
          <w:sz w:val="24"/>
          <w:szCs w:val="24"/>
        </w:rPr>
        <w:t xml:space="preserve"> </w:t>
      </w:r>
    </w:p>
    <w:p w:rsidR="00CC3F07" w:rsidRPr="00DF1C6E" w:rsidRDefault="00CC3F07" w:rsidP="0001076F">
      <w:pPr>
        <w:pStyle w:val="ListParagraph"/>
        <w:numPr>
          <w:ilvl w:val="0"/>
          <w:numId w:val="10"/>
        </w:numPr>
        <w:tabs>
          <w:tab w:val="left" w:pos="284"/>
        </w:tabs>
        <w:spacing w:after="0" w:line="240" w:lineRule="auto"/>
        <w:ind w:left="0" w:firstLine="0"/>
        <w:jc w:val="both"/>
        <w:rPr>
          <w:rFonts w:ascii="Times New Roman" w:hAnsi="Times New Roman"/>
          <w:sz w:val="24"/>
          <w:szCs w:val="24"/>
        </w:rPr>
      </w:pPr>
      <w:r w:rsidRPr="009E44A5">
        <w:rPr>
          <w:rFonts w:ascii="Times New Roman" w:hAnsi="Times New Roman"/>
          <w:b/>
          <w:sz w:val="24"/>
          <w:szCs w:val="24"/>
        </w:rPr>
        <w:t>Поети «Парнасу».</w:t>
      </w:r>
      <w:r w:rsidRPr="00DF1C6E">
        <w:rPr>
          <w:rFonts w:ascii="Times New Roman" w:hAnsi="Times New Roman"/>
          <w:sz w:val="24"/>
          <w:szCs w:val="24"/>
        </w:rPr>
        <w:t xml:space="preserve"> Створення літературного угруповання «Новий Сенакль» (чи «Молода Франція») на чолі із Петрюсом Борелем (1809–1859), автором поеми «Ніч із 28-го на 29-е» і збірки поезій «Рапсодії» (1832). Творчість Теофіля Готьє (1811–1872): поетична збірка «Альбертус» (1833), «Етюди рук» (1852), поезія «Мистецтво» (1857). Передмова до роману «Пані де Мопен» (1835) як нарис майбутньої концепції модернізму «мистецтва для мистецтва».</w:t>
      </w:r>
    </w:p>
    <w:p w:rsidR="00CC3F07" w:rsidRPr="00DF1C6E" w:rsidRDefault="00CC3F07" w:rsidP="00084D7B">
      <w:pPr>
        <w:pStyle w:val="ListParagraph"/>
        <w:numPr>
          <w:ilvl w:val="0"/>
          <w:numId w:val="45"/>
        </w:numPr>
        <w:tabs>
          <w:tab w:val="left" w:pos="284"/>
        </w:tabs>
        <w:spacing w:after="0" w:line="240" w:lineRule="auto"/>
        <w:ind w:left="0" w:firstLine="14"/>
        <w:jc w:val="both"/>
        <w:rPr>
          <w:rFonts w:ascii="Times New Roman" w:hAnsi="Times New Roman"/>
          <w:sz w:val="24"/>
          <w:szCs w:val="24"/>
        </w:rPr>
      </w:pPr>
      <w:r w:rsidRPr="00DF1C6E">
        <w:rPr>
          <w:rFonts w:ascii="Times New Roman" w:hAnsi="Times New Roman"/>
          <w:sz w:val="24"/>
          <w:szCs w:val="24"/>
        </w:rPr>
        <w:t xml:space="preserve">Жанрове новаторство Алоїзія Бертрана (1807–1841) у створенні </w:t>
      </w:r>
      <w:r>
        <w:rPr>
          <w:rFonts w:ascii="Times New Roman" w:hAnsi="Times New Roman"/>
          <w:sz w:val="24"/>
          <w:szCs w:val="24"/>
        </w:rPr>
        <w:t>поезій у прозі «Нічний Гаспар»;</w:t>
      </w:r>
    </w:p>
    <w:p w:rsidR="00CC3F07" w:rsidRPr="00DF1C6E" w:rsidRDefault="00CC3F07" w:rsidP="00084D7B">
      <w:pPr>
        <w:pStyle w:val="ListParagraph"/>
        <w:numPr>
          <w:ilvl w:val="0"/>
          <w:numId w:val="45"/>
        </w:numPr>
        <w:tabs>
          <w:tab w:val="left" w:pos="284"/>
        </w:tabs>
        <w:spacing w:after="0" w:line="240" w:lineRule="auto"/>
        <w:ind w:left="0" w:firstLine="14"/>
        <w:jc w:val="both"/>
        <w:rPr>
          <w:rFonts w:ascii="Times New Roman" w:hAnsi="Times New Roman"/>
          <w:sz w:val="24"/>
          <w:szCs w:val="24"/>
        </w:rPr>
      </w:pPr>
      <w:r>
        <w:rPr>
          <w:rFonts w:ascii="Times New Roman" w:hAnsi="Times New Roman"/>
          <w:sz w:val="24"/>
          <w:szCs w:val="24"/>
        </w:rPr>
        <w:t>т</w:t>
      </w:r>
      <w:r w:rsidRPr="00DF1C6E">
        <w:rPr>
          <w:rFonts w:ascii="Times New Roman" w:hAnsi="Times New Roman"/>
          <w:sz w:val="24"/>
          <w:szCs w:val="24"/>
        </w:rPr>
        <w:t>ворчість Жерара де Нерваля (1808–1855) «Фантазія» (1832), збірка сонетів «Химери» (1858), новели «Пандора» (1854).</w:t>
      </w:r>
    </w:p>
    <w:p w:rsidR="00CC3F07" w:rsidRPr="00DF1C6E" w:rsidRDefault="00CC3F07" w:rsidP="00C140D6">
      <w:pPr>
        <w:pStyle w:val="BodyTextIndent"/>
        <w:spacing w:line="240" w:lineRule="auto"/>
        <w:ind w:left="0"/>
        <w:rPr>
          <w:sz w:val="24"/>
          <w:szCs w:val="24"/>
        </w:rPr>
      </w:pPr>
    </w:p>
    <w:p w:rsidR="00CC3F07" w:rsidRPr="00DF1C6E" w:rsidRDefault="00CC3F07" w:rsidP="00C140D6">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Завдання для самостійної роботи.</w:t>
      </w:r>
    </w:p>
    <w:p w:rsidR="00CC3F07" w:rsidRPr="00DF1C6E" w:rsidRDefault="00CC3F07" w:rsidP="00C140D6">
      <w:pPr>
        <w:spacing w:after="0" w:line="240" w:lineRule="auto"/>
        <w:jc w:val="both"/>
        <w:rPr>
          <w:rFonts w:ascii="Times New Roman" w:hAnsi="Times New Roman"/>
          <w:sz w:val="24"/>
          <w:szCs w:val="24"/>
        </w:rPr>
      </w:pPr>
      <w:r w:rsidRPr="00DF1C6E">
        <w:rPr>
          <w:rFonts w:ascii="Times New Roman" w:hAnsi="Times New Roman"/>
          <w:sz w:val="24"/>
          <w:szCs w:val="24"/>
        </w:rPr>
        <w:t>1.Законспетувати передмову до драми «Кромвель» В.</w:t>
      </w:r>
      <w:r w:rsidRPr="00DF1C6E">
        <w:rPr>
          <w:rFonts w:ascii="Times New Roman" w:hAnsi="Times New Roman"/>
          <w:sz w:val="24"/>
          <w:szCs w:val="24"/>
          <w:lang w:val="pl-PL"/>
        </w:rPr>
        <w:t> </w:t>
      </w:r>
      <w:r w:rsidRPr="00DF1C6E">
        <w:rPr>
          <w:rFonts w:ascii="Times New Roman" w:hAnsi="Times New Roman"/>
          <w:sz w:val="24"/>
          <w:szCs w:val="24"/>
        </w:rPr>
        <w:t>Гю</w:t>
      </w:r>
      <w:r w:rsidRPr="00FD1F5F">
        <w:rPr>
          <w:rFonts w:ascii="Times New Roman" w:hAnsi="Times New Roman"/>
          <w:sz w:val="24"/>
          <w:szCs w:val="24"/>
        </w:rPr>
        <w:fldChar w:fldCharType="begin"/>
      </w:r>
      <w:r w:rsidRPr="00FD1F5F">
        <w:rPr>
          <w:rFonts w:ascii="Times New Roman" w:hAnsi="Times New Roman"/>
          <w:sz w:val="24"/>
          <w:szCs w:val="24"/>
        </w:rPr>
        <w:instrText xml:space="preserve"> QUOTE </w:instrText>
      </w:r>
      <w:r w:rsidRPr="00FD1F5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defaultTabStop w:val=&quot;709&quot;/&gt;&lt;w:hyphenationZone w:val=&quot;425&quot;/&gt;&lt;w:evenAndOddHeaders/&gt;&lt;w:bookFoldPrinting/&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58DE&quot;/&gt;&lt;wsp:rsid wsp:val=&quot;00001F5B&quot;/&gt;&lt;wsp:rsid wsp:val=&quot;000020C7&quot;/&gt;&lt;wsp:rsid wsp:val=&quot;000029BF&quot;/&gt;&lt;wsp:rsid wsp:val=&quot;00002C08&quot;/&gt;&lt;wsp:rsid wsp:val=&quot;00004C90&quot;/&gt;&lt;wsp:rsid wsp:val=&quot;00005CCB&quot;/&gt;&lt;wsp:rsid wsp:val=&quot;0000671E&quot;/&gt;&lt;wsp:rsid wsp:val=&quot;00006D8C&quot;/&gt;&lt;wsp:rsid wsp:val=&quot;00007E43&quot;/&gt;&lt;wsp:rsid wsp:val=&quot;0001076F&quot;/&gt;&lt;wsp:rsid wsp:val=&quot;0001445D&quot;/&gt;&lt;wsp:rsid wsp:val=&quot;0001529D&quot;/&gt;&lt;wsp:rsid wsp:val=&quot;000205D0&quot;/&gt;&lt;wsp:rsid wsp:val=&quot;00021347&quot;/&gt;&lt;wsp:rsid wsp:val=&quot;000214F7&quot;/&gt;&lt;wsp:rsid wsp:val=&quot;00022E7F&quot;/&gt;&lt;wsp:rsid wsp:val=&quot;000266F4&quot;/&gt;&lt;wsp:rsid wsp:val=&quot;00027CEF&quot;/&gt;&lt;wsp:rsid wsp:val=&quot;00027F43&quot;/&gt;&lt;wsp:rsid wsp:val=&quot;0003084B&quot;/&gt;&lt;wsp:rsid wsp:val=&quot;00030F1F&quot;/&gt;&lt;wsp:rsid wsp:val=&quot;0003486D&quot;/&gt;&lt;wsp:rsid wsp:val=&quot;00036BC5&quot;/&gt;&lt;wsp:rsid wsp:val=&quot;00040FD2&quot;/&gt;&lt;wsp:rsid wsp:val=&quot;000426B6&quot;/&gt;&lt;wsp:rsid wsp:val=&quot;00045A11&quot;/&gt;&lt;wsp:rsid wsp:val=&quot;00045F75&quot;/&gt;&lt;wsp:rsid wsp:val=&quot;000517C9&quot;/&gt;&lt;wsp:rsid wsp:val=&quot;00053E84&quot;/&gt;&lt;wsp:rsid wsp:val=&quot;00054AE7&quot;/&gt;&lt;wsp:rsid wsp:val=&quot;000555D6&quot;/&gt;&lt;wsp:rsid wsp:val=&quot;00055A87&quot;/&gt;&lt;wsp:rsid wsp:val=&quot;00056BCF&quot;/&gt;&lt;wsp:rsid wsp:val=&quot;00056D10&quot;/&gt;&lt;wsp:rsid wsp:val=&quot;000576D9&quot;/&gt;&lt;wsp:rsid wsp:val=&quot;00057BB5&quot;/&gt;&lt;wsp:rsid wsp:val=&quot;0006085F&quot;/&gt;&lt;wsp:rsid wsp:val=&quot;00063A18&quot;/&gt;&lt;wsp:rsid wsp:val=&quot;00064058&quot;/&gt;&lt;wsp:rsid wsp:val=&quot;0006415F&quot;/&gt;&lt;wsp:rsid wsp:val=&quot;000642B8&quot;/&gt;&lt;wsp:rsid wsp:val=&quot;0006450B&quot;/&gt;&lt;wsp:rsid wsp:val=&quot;00066AF1&quot;/&gt;&lt;wsp:rsid wsp:val=&quot;000760F8&quot;/&gt;&lt;wsp:rsid wsp:val=&quot;000765AA&quot;/&gt;&lt;wsp:rsid wsp:val=&quot;00076F46&quot;/&gt;&lt;wsp:rsid wsp:val=&quot;00080A6F&quot;/&gt;&lt;wsp:rsid wsp:val=&quot;000810DA&quot;/&gt;&lt;wsp:rsid wsp:val=&quot;000830B1&quot;/&gt;&lt;wsp:rsid wsp:val=&quot;000845FD&quot;/&gt;&lt;wsp:rsid wsp:val=&quot;00084D7B&quot;/&gt;&lt;wsp:rsid wsp:val=&quot;00085580&quot;/&gt;&lt;wsp:rsid wsp:val=&quot;00085973&quot;/&gt;&lt;wsp:rsid wsp:val=&quot;0009025B&quot;/&gt;&lt;wsp:rsid wsp:val=&quot;000903FB&quot;/&gt;&lt;wsp:rsid wsp:val=&quot;0009465A&quot;/&gt;&lt;wsp:rsid wsp:val=&quot;00096F47&quot;/&gt;&lt;wsp:rsid wsp:val=&quot;000A07D1&quot;/&gt;&lt;wsp:rsid wsp:val=&quot;000A1489&quot;/&gt;&lt;wsp:rsid wsp:val=&quot;000A1B40&quot;/&gt;&lt;wsp:rsid wsp:val=&quot;000A225A&quot;/&gt;&lt;wsp:rsid wsp:val=&quot;000A2A9F&quot;/&gt;&lt;wsp:rsid wsp:val=&quot;000A49D6&quot;/&gt;&lt;wsp:rsid wsp:val=&quot;000A5E49&quot;/&gt;&lt;wsp:rsid wsp:val=&quot;000A63F4&quot;/&gt;&lt;wsp:rsid wsp:val=&quot;000B1D9F&quot;/&gt;&lt;wsp:rsid wsp:val=&quot;000B2DFE&quot;/&gt;&lt;wsp:rsid wsp:val=&quot;000B3F34&quot;/&gt;&lt;wsp:rsid wsp:val=&quot;000B4ACD&quot;/&gt;&lt;wsp:rsid wsp:val=&quot;000B6CCB&quot;/&gt;&lt;wsp:rsid wsp:val=&quot;000C5680&quot;/&gt;&lt;wsp:rsid wsp:val=&quot;000C6294&quot;/&gt;&lt;wsp:rsid wsp:val=&quot;000C79AF&quot;/&gt;&lt;wsp:rsid wsp:val=&quot;000D0F23&quot;/&gt;&lt;wsp:rsid wsp:val=&quot;000D1419&quot;/&gt;&lt;wsp:rsid wsp:val=&quot;000D1B34&quot;/&gt;&lt;wsp:rsid wsp:val=&quot;000D366E&quot;/&gt;&lt;wsp:rsid wsp:val=&quot;000D3EC7&quot;/&gt;&lt;wsp:rsid wsp:val=&quot;000D525C&quot;/&gt;&lt;wsp:rsid wsp:val=&quot;000E0130&quot;/&gt;&lt;wsp:rsid wsp:val=&quot;000E15EA&quot;/&gt;&lt;wsp:rsid wsp:val=&quot;000E200A&quot;/&gt;&lt;wsp:rsid wsp:val=&quot;000E2898&quot;/&gt;&lt;wsp:rsid wsp:val=&quot;000E52FC&quot;/&gt;&lt;wsp:rsid wsp:val=&quot;000F11B3&quot;/&gt;&lt;wsp:rsid wsp:val=&quot;000F1BE5&quot;/&gt;&lt;wsp:rsid wsp:val=&quot;000F1FD3&quot;/&gt;&lt;wsp:rsid wsp:val=&quot;000F6971&quot;/&gt;&lt;wsp:rsid wsp:val=&quot;000F7947&quot;/&gt;&lt;wsp:rsid wsp:val=&quot;00100021&quot;/&gt;&lt;wsp:rsid wsp:val=&quot;00100568&quot;/&gt;&lt;wsp:rsid wsp:val=&quot;00107C8D&quot;/&gt;&lt;wsp:rsid wsp:val=&quot;00107E89&quot;/&gt;&lt;wsp:rsid wsp:val=&quot;0011233B&quot;/&gt;&lt;wsp:rsid wsp:val=&quot;001127FC&quot;/&gt;&lt;wsp:rsid wsp:val=&quot;00112DED&quot;/&gt;&lt;wsp:rsid wsp:val=&quot;00112F71&quot;/&gt;&lt;wsp:rsid wsp:val=&quot;00113D88&quot;/&gt;&lt;wsp:rsid wsp:val=&quot;00114722&quot;/&gt;&lt;wsp:rsid wsp:val=&quot;001149C4&quot;/&gt;&lt;wsp:rsid wsp:val=&quot;001168E8&quot;/&gt;&lt;wsp:rsid wsp:val=&quot;00116CA0&quot;/&gt;&lt;wsp:rsid wsp:val=&quot;00121219&quot;/&gt;&lt;wsp:rsid wsp:val=&quot;0012167D&quot;/&gt;&lt;wsp:rsid wsp:val=&quot;0012256D&quot;/&gt;&lt;wsp:rsid wsp:val=&quot;00122790&quot;/&gt;&lt;wsp:rsid wsp:val=&quot;00123F7E&quot;/&gt;&lt;wsp:rsid wsp:val=&quot;001255E6&quot;/&gt;&lt;wsp:rsid wsp:val=&quot;0013127A&quot;/&gt;&lt;wsp:rsid wsp:val=&quot;00132F46&quot;/&gt;&lt;wsp:rsid wsp:val=&quot;00136ECE&quot;/&gt;&lt;wsp:rsid wsp:val=&quot;001406B4&quot;/&gt;&lt;wsp:rsid wsp:val=&quot;00141CDC&quot;/&gt;&lt;wsp:rsid wsp:val=&quot;00141CF1&quot;/&gt;&lt;wsp:rsid wsp:val=&quot;0014584B&quot;/&gt;&lt;wsp:rsid wsp:val=&quot;00147903&quot;/&gt;&lt;wsp:rsid wsp:val=&quot;00150A27&quot;/&gt;&lt;wsp:rsid wsp:val=&quot;0015149A&quot;/&gt;&lt;wsp:rsid wsp:val=&quot;001514C7&quot;/&gt;&lt;wsp:rsid wsp:val=&quot;00155013&quot;/&gt;&lt;wsp:rsid wsp:val=&quot;001550EF&quot;/&gt;&lt;wsp:rsid wsp:val=&quot;001555AA&quot;/&gt;&lt;wsp:rsid wsp:val=&quot;00156F30&quot;/&gt;&lt;wsp:rsid wsp:val=&quot;001609A5&quot;/&gt;&lt;wsp:rsid wsp:val=&quot;00161ACB&quot;/&gt;&lt;wsp:rsid wsp:val=&quot;00162711&quot;/&gt;&lt;wsp:rsid wsp:val=&quot;00162A9F&quot;/&gt;&lt;wsp:rsid wsp:val=&quot;00163697&quot;/&gt;&lt;wsp:rsid wsp:val=&quot;00166F4C&quot;/&gt;&lt;wsp:rsid wsp:val=&quot;00167EE6&quot;/&gt;&lt;wsp:rsid wsp:val=&quot;00171E5B&quot;/&gt;&lt;wsp:rsid wsp:val=&quot;00172EAB&quot;/&gt;&lt;wsp:rsid wsp:val=&quot;00173263&quot;/&gt;&lt;wsp:rsid wsp:val=&quot;00174BCF&quot;/&gt;&lt;wsp:rsid wsp:val=&quot;00175AE4&quot;/&gt;&lt;wsp:rsid wsp:val=&quot;00175CE0&quot;/&gt;&lt;wsp:rsid wsp:val=&quot;001802B8&quot;/&gt;&lt;wsp:rsid wsp:val=&quot;00181C03&quot;/&gt;&lt;wsp:rsid wsp:val=&quot;001830BB&quot;/&gt;&lt;wsp:rsid wsp:val=&quot;0018686F&quot;/&gt;&lt;wsp:rsid wsp:val=&quot;00190E42&quot;/&gt;&lt;wsp:rsid wsp:val=&quot;0019123D&quot;/&gt;&lt;wsp:rsid wsp:val=&quot;00191691&quot;/&gt;&lt;wsp:rsid wsp:val=&quot;00193C27&quot;/&gt;&lt;wsp:rsid wsp:val=&quot;00193CF4&quot;/&gt;&lt;wsp:rsid wsp:val=&quot;0019512D&quot;/&gt;&lt;wsp:rsid wsp:val=&quot;0019628E&quot;/&gt;&lt;wsp:rsid wsp:val=&quot;001968DC&quot;/&gt;&lt;wsp:rsid wsp:val=&quot;0019721F&quot;/&gt;&lt;wsp:rsid wsp:val=&quot;001A0415&quot;/&gt;&lt;wsp:rsid wsp:val=&quot;001A1B5A&quot;/&gt;&lt;wsp:rsid wsp:val=&quot;001B2A81&quot;/&gt;&lt;wsp:rsid wsp:val=&quot;001B2BB9&quot;/&gt;&lt;wsp:rsid wsp:val=&quot;001B2C25&quot;/&gt;&lt;wsp:rsid wsp:val=&quot;001B4F8E&quot;/&gt;&lt;wsp:rsid wsp:val=&quot;001B5F84&quot;/&gt;&lt;wsp:rsid wsp:val=&quot;001B6EF9&quot;/&gt;&lt;wsp:rsid wsp:val=&quot;001B7C6D&quot;/&gt;&lt;wsp:rsid wsp:val=&quot;001B7E94&quot;/&gt;&lt;wsp:rsid wsp:val=&quot;001C1BA1&quot;/&gt;&lt;wsp:rsid wsp:val=&quot;001C1BD6&quot;/&gt;&lt;wsp:rsid wsp:val=&quot;001C33C3&quot;/&gt;&lt;wsp:rsid wsp:val=&quot;001C39FF&quot;/&gt;&lt;wsp:rsid wsp:val=&quot;001C5CED&quot;/&gt;&lt;wsp:rsid wsp:val=&quot;001D29B2&quot;/&gt;&lt;wsp:rsid wsp:val=&quot;001D5326&quot;/&gt;&lt;wsp:rsid wsp:val=&quot;001D7D0E&quot;/&gt;&lt;wsp:rsid wsp:val=&quot;001E015F&quot;/&gt;&lt;wsp:rsid wsp:val=&quot;001E2ED2&quot;/&gt;&lt;wsp:rsid wsp:val=&quot;001E3E32&quot;/&gt;&lt;wsp:rsid wsp:val=&quot;001E473D&quot;/&gt;&lt;wsp:rsid wsp:val=&quot;001E5F60&quot;/&gt;&lt;wsp:rsid wsp:val=&quot;001E6D34&quot;/&gt;&lt;wsp:rsid wsp:val=&quot;001E7EDD&quot;/&gt;&lt;wsp:rsid wsp:val=&quot;001F2F13&quot;/&gt;&lt;wsp:rsid wsp:val=&quot;001F40CC&quot;/&gt;&lt;wsp:rsid wsp:val=&quot;001F446B&quot;/&gt;&lt;wsp:rsid wsp:val=&quot;001F476F&quot;/&gt;&lt;wsp:rsid wsp:val=&quot;001F4A41&quot;/&gt;&lt;wsp:rsid wsp:val=&quot;001F59CC&quot;/&gt;&lt;wsp:rsid wsp:val=&quot;001F7063&quot;/&gt;&lt;wsp:rsid wsp:val=&quot;001F79DB&quot;/&gt;&lt;wsp:rsid wsp:val=&quot;002000B4&quot;/&gt;&lt;wsp:rsid wsp:val=&quot;00200525&quot;/&gt;&lt;wsp:rsid wsp:val=&quot;002027A3&quot;/&gt;&lt;wsp:rsid wsp:val=&quot;00202C87&quot;/&gt;&lt;wsp:rsid wsp:val=&quot;0020334E&quot;/&gt;&lt;wsp:rsid wsp:val=&quot;002033CA&quot;/&gt;&lt;wsp:rsid wsp:val=&quot;002035D8&quot;/&gt;&lt;wsp:rsid wsp:val=&quot;0021158F&quot;/&gt;&lt;wsp:rsid wsp:val=&quot;0021211D&quot;/&gt;&lt;wsp:rsid wsp:val=&quot;00212E54&quot;/&gt;&lt;wsp:rsid wsp:val=&quot;00213CB3&quot;/&gt;&lt;wsp:rsid wsp:val=&quot;002168CF&quot;/&gt;&lt;wsp:rsid wsp:val=&quot;0022199E&quot;/&gt;&lt;wsp:rsid wsp:val=&quot;00225663&quot;/&gt;&lt;wsp:rsid wsp:val=&quot;00225D08&quot;/&gt;&lt;wsp:rsid wsp:val=&quot;0022668A&quot;/&gt;&lt;wsp:rsid wsp:val=&quot;00226F82&quot;/&gt;&lt;wsp:rsid wsp:val=&quot;002270A6&quot;/&gt;&lt;wsp:rsid wsp:val=&quot;0023105F&quot;/&gt;&lt;wsp:rsid wsp:val=&quot;00231ED6&quot;/&gt;&lt;wsp:rsid wsp:val=&quot;00235410&quot;/&gt;&lt;wsp:rsid wsp:val=&quot;00235A57&quot;/&gt;&lt;wsp:rsid wsp:val=&quot;00236905&quot;/&gt;&lt;wsp:rsid wsp:val=&quot;00240937&quot;/&gt;&lt;wsp:rsid wsp:val=&quot;00240ACD&quot;/&gt;&lt;wsp:rsid wsp:val=&quot;0024137D&quot;/&gt;&lt;wsp:rsid wsp:val=&quot;00241581&quot;/&gt;&lt;wsp:rsid wsp:val=&quot;00243B15&quot;/&gt;&lt;wsp:rsid wsp:val=&quot;002445DF&quot;/&gt;&lt;wsp:rsid wsp:val=&quot;002450CD&quot;/&gt;&lt;wsp:rsid wsp:val=&quot;002476A1&quot;/&gt;&lt;wsp:rsid wsp:val=&quot;00247F8B&quot;/&gt;&lt;wsp:rsid wsp:val=&quot;002513AC&quot;/&gt;&lt;wsp:rsid wsp:val=&quot;002534A7&quot;/&gt;&lt;wsp:rsid wsp:val=&quot;00254D21&quot;/&gt;&lt;wsp:rsid wsp:val=&quot;00255E05&quot;/&gt;&lt;wsp:rsid wsp:val=&quot;00256870&quot;/&gt;&lt;wsp:rsid wsp:val=&quot;00256EF9&quot;/&gt;&lt;wsp:rsid wsp:val=&quot;002570F2&quot;/&gt;&lt;wsp:rsid wsp:val=&quot;00257CFA&quot;/&gt;&lt;wsp:rsid wsp:val=&quot;00260350&quot;/&gt;&lt;wsp:rsid wsp:val=&quot;0026324A&quot;/&gt;&lt;wsp:rsid wsp:val=&quot;002639FA&quot;/&gt;&lt;wsp:rsid wsp:val=&quot;002657C6&quot;/&gt;&lt;wsp:rsid wsp:val=&quot;002665ED&quot;/&gt;&lt;wsp:rsid wsp:val=&quot;0026680E&quot;/&gt;&lt;wsp:rsid wsp:val=&quot;00266EFC&quot;/&gt;&lt;wsp:rsid wsp:val=&quot;00267028&quot;/&gt;&lt;wsp:rsid wsp:val=&quot;00267758&quot;/&gt;&lt;wsp:rsid wsp:val=&quot;00270C43&quot;/&gt;&lt;wsp:rsid wsp:val=&quot;002817B2&quot;/&gt;&lt;wsp:rsid wsp:val=&quot;0028285A&quot;/&gt;&lt;wsp:rsid wsp:val=&quot;00286F91&quot;/&gt;&lt;wsp:rsid wsp:val=&quot;0029062E&quot;/&gt;&lt;wsp:rsid wsp:val=&quot;002906F2&quot;/&gt;&lt;wsp:rsid wsp:val=&quot;00290B11&quot;/&gt;&lt;wsp:rsid wsp:val=&quot;00296207&quot;/&gt;&lt;wsp:rsid wsp:val=&quot;00297EF3&quot;/&gt;&lt;wsp:rsid wsp:val=&quot;002A0193&quot;/&gt;&lt;wsp:rsid wsp:val=&quot;002A1AFD&quot;/&gt;&lt;wsp:rsid wsp:val=&quot;002A1DEF&quot;/&gt;&lt;wsp:rsid wsp:val=&quot;002A560E&quot;/&gt;&lt;wsp:rsid wsp:val=&quot;002A5F1F&quot;/&gt;&lt;wsp:rsid wsp:val=&quot;002A662B&quot;/&gt;&lt;wsp:rsid wsp:val=&quot;002A7096&quot;/&gt;&lt;wsp:rsid wsp:val=&quot;002A7B6F&quot;/&gt;&lt;wsp:rsid wsp:val=&quot;002B1F80&quot;/&gt;&lt;wsp:rsid wsp:val=&quot;002B221D&quot;/&gt;&lt;wsp:rsid wsp:val=&quot;002B3E61&quot;/&gt;&lt;wsp:rsid wsp:val=&quot;002B523E&quot;/&gt;&lt;wsp:rsid wsp:val=&quot;002B5AD0&quot;/&gt;&lt;wsp:rsid wsp:val=&quot;002B6DFE&quot;/&gt;&lt;wsp:rsid wsp:val=&quot;002B743D&quot;/&gt;&lt;wsp:rsid wsp:val=&quot;002C03EE&quot;/&gt;&lt;wsp:rsid wsp:val=&quot;002C3477&quot;/&gt;&lt;wsp:rsid wsp:val=&quot;002C34CC&quot;/&gt;&lt;wsp:rsid wsp:val=&quot;002C3CB8&quot;/&gt;&lt;wsp:rsid wsp:val=&quot;002C418D&quot;/&gt;&lt;wsp:rsid wsp:val=&quot;002C4438&quot;/&gt;&lt;wsp:rsid wsp:val=&quot;002C4619&quot;/&gt;&lt;wsp:rsid wsp:val=&quot;002C606A&quot;/&gt;&lt;wsp:rsid wsp:val=&quot;002C657A&quot;/&gt;&lt;wsp:rsid wsp:val=&quot;002D0954&quot;/&gt;&lt;wsp:rsid wsp:val=&quot;002D1734&quot;/&gt;&lt;wsp:rsid wsp:val=&quot;002D5677&quot;/&gt;&lt;wsp:rsid wsp:val=&quot;002D57E9&quot;/&gt;&lt;wsp:rsid wsp:val=&quot;002D59A8&quot;/&gt;&lt;wsp:rsid wsp:val=&quot;002E18CB&quot;/&gt;&lt;wsp:rsid wsp:val=&quot;002E3063&quot;/&gt;&lt;wsp:rsid wsp:val=&quot;002E7C81&quot;/&gt;&lt;wsp:rsid wsp:val=&quot;002F29E7&quot;/&gt;&lt;wsp:rsid wsp:val=&quot;002F3B31&quot;/&gt;&lt;wsp:rsid wsp:val=&quot;002F49E1&quot;/&gt;&lt;wsp:rsid wsp:val=&quot;002F651B&quot;/&gt;&lt;wsp:rsid wsp:val=&quot;00303832&quot;/&gt;&lt;wsp:rsid wsp:val=&quot;00303E01&quot;/&gt;&lt;wsp:rsid wsp:val=&quot;003043B0&quot;/&gt;&lt;wsp:rsid wsp:val=&quot;003044E5&quot;/&gt;&lt;wsp:rsid wsp:val=&quot;0030755B&quot;/&gt;&lt;wsp:rsid wsp:val=&quot;003115D7&quot;/&gt;&lt;wsp:rsid wsp:val=&quot;003158DE&quot;/&gt;&lt;wsp:rsid wsp:val=&quot;003204F7&quot;/&gt;&lt;wsp:rsid wsp:val=&quot;003237A6&quot;/&gt;&lt;wsp:rsid wsp:val=&quot;00325F95&quot;/&gt;&lt;wsp:rsid wsp:val=&quot;00326689&quot;/&gt;&lt;wsp:rsid wsp:val=&quot;00326D97&quot;/&gt;&lt;wsp:rsid wsp:val=&quot;00326E8C&quot;/&gt;&lt;wsp:rsid wsp:val=&quot;00326FED&quot;/&gt;&lt;wsp:rsid wsp:val=&quot;0032778E&quot;/&gt;&lt;wsp:rsid wsp:val=&quot;00330437&quot;/&gt;&lt;wsp:rsid wsp:val=&quot;00331DBA&quot;/&gt;&lt;wsp:rsid wsp:val=&quot;00332586&quot;/&gt;&lt;wsp:rsid wsp:val=&quot;003325E8&quot;/&gt;&lt;wsp:rsid wsp:val=&quot;00332956&quot;/&gt;&lt;wsp:rsid wsp:val=&quot;00332B9E&quot;/&gt;&lt;wsp:rsid wsp:val=&quot;00333FF1&quot;/&gt;&lt;wsp:rsid wsp:val=&quot;00334592&quot;/&gt;&lt;wsp:rsid wsp:val=&quot;003345DB&quot;/&gt;&lt;wsp:rsid wsp:val=&quot;00334693&quot;/&gt;&lt;wsp:rsid wsp:val=&quot;0033544D&quot;/&gt;&lt;wsp:rsid wsp:val=&quot;00335EB3&quot;/&gt;&lt;wsp:rsid wsp:val=&quot;00336332&quot;/&gt;&lt;wsp:rsid wsp:val=&quot;00342566&quot;/&gt;&lt;wsp:rsid wsp:val=&quot;003426B9&quot;/&gt;&lt;wsp:rsid wsp:val=&quot;00343A00&quot;/&gt;&lt;wsp:rsid wsp:val=&quot;00343EC8&quot;/&gt;&lt;wsp:rsid wsp:val=&quot;003518B4&quot;/&gt;&lt;wsp:rsid wsp:val=&quot;00351EA6&quot;/&gt;&lt;wsp:rsid wsp:val=&quot;00355D3B&quot;/&gt;&lt;wsp:rsid wsp:val=&quot;003570F2&quot;/&gt;&lt;wsp:rsid wsp:val=&quot;003603CF&quot;/&gt;&lt;wsp:rsid wsp:val=&quot;003610CC&quot;/&gt;&lt;wsp:rsid wsp:val=&quot;00361355&quot;/&gt;&lt;wsp:rsid wsp:val=&quot;0036140C&quot;/&gt;&lt;wsp:rsid wsp:val=&quot;003639F5&quot;/&gt;&lt;wsp:rsid wsp:val=&quot;00363F3D&quot;/&gt;&lt;wsp:rsid wsp:val=&quot;00364819&quot;/&gt;&lt;wsp:rsid wsp:val=&quot;00365960&quot;/&gt;&lt;wsp:rsid wsp:val=&quot;00367FC0&quot;/&gt;&lt;wsp:rsid wsp:val=&quot;00371190&quot;/&gt;&lt;wsp:rsid wsp:val=&quot;00371531&quot;/&gt;&lt;wsp:rsid wsp:val=&quot;003737F5&quot;/&gt;&lt;wsp:rsid wsp:val=&quot;003738FC&quot;/&gt;&lt;wsp:rsid wsp:val=&quot;003754CF&quot;/&gt;&lt;wsp:rsid wsp:val=&quot;0038040A&quot;/&gt;&lt;wsp:rsid wsp:val=&quot;0038270B&quot;/&gt;&lt;wsp:rsid wsp:val=&quot;003828FA&quot;/&gt;&lt;wsp:rsid wsp:val=&quot;00387702&quot;/&gt;&lt;wsp:rsid wsp:val=&quot;00391769&quot;/&gt;&lt;wsp:rsid wsp:val=&quot;00394817&quot;/&gt;&lt;wsp:rsid wsp:val=&quot;00395BF9&quot;/&gt;&lt;wsp:rsid wsp:val=&quot;00396BD9&quot;/&gt;&lt;wsp:rsid wsp:val=&quot;003A3825&quot;/&gt;&lt;wsp:rsid wsp:val=&quot;003A3AE9&quot;/&gt;&lt;wsp:rsid wsp:val=&quot;003A3E0D&quot;/&gt;&lt;wsp:rsid wsp:val=&quot;003A45BC&quot;/&gt;&lt;wsp:rsid wsp:val=&quot;003A6274&quot;/&gt;&lt;wsp:rsid wsp:val=&quot;003B05E1&quot;/&gt;&lt;wsp:rsid wsp:val=&quot;003B44FB&quot;/&gt;&lt;wsp:rsid wsp:val=&quot;003B7FC1&quot;/&gt;&lt;wsp:rsid wsp:val=&quot;003C2315&quot;/&gt;&lt;wsp:rsid wsp:val=&quot;003C3E9A&quot;/&gt;&lt;wsp:rsid wsp:val=&quot;003C4039&quot;/&gt;&lt;wsp:rsid wsp:val=&quot;003D053C&quot;/&gt;&lt;wsp:rsid wsp:val=&quot;003D1286&quot;/&gt;&lt;wsp:rsid wsp:val=&quot;003D1B9B&quot;/&gt;&lt;wsp:rsid wsp:val=&quot;003D37E1&quot;/&gt;&lt;wsp:rsid wsp:val=&quot;003D421E&quot;/&gt;&lt;wsp:rsid wsp:val=&quot;003D437F&quot;/&gt;&lt;wsp:rsid wsp:val=&quot;003E0B6E&quot;/&gt;&lt;wsp:rsid wsp:val=&quot;003E0FC8&quot;/&gt;&lt;wsp:rsid wsp:val=&quot;003E1B62&quot;/&gt;&lt;wsp:rsid wsp:val=&quot;003E1C1B&quot;/&gt;&lt;wsp:rsid wsp:val=&quot;003E333E&quot;/&gt;&lt;wsp:rsid wsp:val=&quot;003E566D&quot;/&gt;&lt;wsp:rsid wsp:val=&quot;003E6C8D&quot;/&gt;&lt;wsp:rsid wsp:val=&quot;003E7619&quot;/&gt;&lt;wsp:rsid wsp:val=&quot;003F05A4&quot;/&gt;&lt;wsp:rsid wsp:val=&quot;003F0EF7&quot;/&gt;&lt;wsp:rsid wsp:val=&quot;003F2F0E&quot;/&gt;&lt;wsp:rsid wsp:val=&quot;003F413F&quot;/&gt;&lt;wsp:rsid wsp:val=&quot;003F438E&quot;/&gt;&lt;wsp:rsid wsp:val=&quot;003F6FCE&quot;/&gt;&lt;wsp:rsid wsp:val=&quot;004012EB&quot;/&gt;&lt;wsp:rsid wsp:val=&quot;00401753&quot;/&gt;&lt;wsp:rsid wsp:val=&quot;0040235D&quot;/&gt;&lt;wsp:rsid wsp:val=&quot;00402F95&quot;/&gt;&lt;wsp:rsid wsp:val=&quot;004038CF&quot;/&gt;&lt;wsp:rsid wsp:val=&quot;004046E1&quot;/&gt;&lt;wsp:rsid wsp:val=&quot;00405055&quot;/&gt;&lt;wsp:rsid wsp:val=&quot;004063E4&quot;/&gt;&lt;wsp:rsid wsp:val=&quot;004105B3&quot;/&gt;&lt;wsp:rsid wsp:val=&quot;0041164A&quot;/&gt;&lt;wsp:rsid wsp:val=&quot;00412D19&quot;/&gt;&lt;wsp:rsid wsp:val=&quot;00412EB7&quot;/&gt;&lt;wsp:rsid wsp:val=&quot;00414A4F&quot;/&gt;&lt;wsp:rsid wsp:val=&quot;00414EB3&quot;/&gt;&lt;wsp:rsid wsp:val=&quot;00416051&quot;/&gt;&lt;wsp:rsid wsp:val=&quot;004167ED&quot;/&gt;&lt;wsp:rsid wsp:val=&quot;0041761D&quot;/&gt;&lt;wsp:rsid wsp:val=&quot;00422492&quot;/&gt;&lt;wsp:rsid wsp:val=&quot;004235A3&quot;/&gt;&lt;wsp:rsid wsp:val=&quot;004239B0&quot;/&gt;&lt;wsp:rsid wsp:val=&quot;00426325&quot;/&gt;&lt;wsp:rsid wsp:val=&quot;004272B6&quot;/&gt;&lt;wsp:rsid wsp:val=&quot;00427369&quot;/&gt;&lt;wsp:rsid wsp:val=&quot;0043277D&quot;/&gt;&lt;wsp:rsid wsp:val=&quot;0043296F&quot;/&gt;&lt;wsp:rsid wsp:val=&quot;00432E17&quot;/&gt;&lt;wsp:rsid wsp:val=&quot;00434AEC&quot;/&gt;&lt;wsp:rsid wsp:val=&quot;00436A7F&quot;/&gt;&lt;wsp:rsid wsp:val=&quot;00443A49&quot;/&gt;&lt;wsp:rsid wsp:val=&quot;00443FD4&quot;/&gt;&lt;wsp:rsid wsp:val=&quot;00443FDC&quot;/&gt;&lt;wsp:rsid wsp:val=&quot;00445723&quot;/&gt;&lt;wsp:rsid wsp:val=&quot;00451373&quot;/&gt;&lt;wsp:rsid wsp:val=&quot;00451B7F&quot;/&gt;&lt;wsp:rsid wsp:val=&quot;0045301B&quot;/&gt;&lt;wsp:rsid wsp:val=&quot;00453102&quot;/&gt;&lt;wsp:rsid wsp:val=&quot;00453786&quot;/&gt;&lt;wsp:rsid wsp:val=&quot;00454653&quot;/&gt;&lt;wsp:rsid wsp:val=&quot;0045529F&quot;/&gt;&lt;wsp:rsid wsp:val=&quot;004555CB&quot;/&gt;&lt;wsp:rsid wsp:val=&quot;0045722E&quot;/&gt;&lt;wsp:rsid wsp:val=&quot;0046214F&quot;/&gt;&lt;wsp:rsid wsp:val=&quot;004635BB&quot;/&gt;&lt;wsp:rsid wsp:val=&quot;00466745&quot;/&gt;&lt;wsp:rsid wsp:val=&quot;00466818&quot;/&gt;&lt;wsp:rsid wsp:val=&quot;00467112&quot;/&gt;&lt;wsp:rsid wsp:val=&quot;00472837&quot;/&gt;&lt;wsp:rsid wsp:val=&quot;00476B6B&quot;/&gt;&lt;wsp:rsid wsp:val=&quot;0047706D&quot;/&gt;&lt;wsp:rsid wsp:val=&quot;00481A0A&quot;/&gt;&lt;wsp:rsid wsp:val=&quot;00482E5D&quot;/&gt;&lt;wsp:rsid wsp:val=&quot;00482EE1&quot;/&gt;&lt;wsp:rsid wsp:val=&quot;004832A5&quot;/&gt;&lt;wsp:rsid wsp:val=&quot;00484961&quot;/&gt;&lt;wsp:rsid wsp:val=&quot;00484F65&quot;/&gt;&lt;wsp:rsid wsp:val=&quot;004858C8&quot;/&gt;&lt;wsp:rsid wsp:val=&quot;00490335&quot;/&gt;&lt;wsp:rsid wsp:val=&quot;00490E7B&quot;/&gt;&lt;wsp:rsid wsp:val=&quot;00491654&quot;/&gt;&lt;wsp:rsid wsp:val=&quot;00492CF7&quot;/&gt;&lt;wsp:rsid wsp:val=&quot;004951E8&quot;/&gt;&lt;wsp:rsid wsp:val=&quot;004961BA&quot;/&gt;&lt;wsp:rsid wsp:val=&quot;00497913&quot;/&gt;&lt;wsp:rsid wsp:val=&quot;00497C52&quot;/&gt;&lt;wsp:rsid wsp:val=&quot;004A03C2&quot;/&gt;&lt;wsp:rsid wsp:val=&quot;004A195E&quot;/&gt;&lt;wsp:rsid wsp:val=&quot;004A385A&quot;/&gt;&lt;wsp:rsid wsp:val=&quot;004A77DF&quot;/&gt;&lt;wsp:rsid wsp:val=&quot;004A7A6C&quot;/&gt;&lt;wsp:rsid wsp:val=&quot;004B1778&quot;/&gt;&lt;wsp:rsid wsp:val=&quot;004B4B1D&quot;/&gt;&lt;wsp:rsid wsp:val=&quot;004B6659&quot;/&gt;&lt;wsp:rsid wsp:val=&quot;004B6FD8&quot;/&gt;&lt;wsp:rsid wsp:val=&quot;004B787D&quot;/&gt;&lt;wsp:rsid wsp:val=&quot;004C4B92&quot;/&gt;&lt;wsp:rsid wsp:val=&quot;004C5E5F&quot;/&gt;&lt;wsp:rsid wsp:val=&quot;004C621F&quot;/&gt;&lt;wsp:rsid wsp:val=&quot;004D1118&quot;/&gt;&lt;wsp:rsid wsp:val=&quot;004D1401&quot;/&gt;&lt;wsp:rsid wsp:val=&quot;004D3815&quot;/&gt;&lt;wsp:rsid wsp:val=&quot;004D3869&quot;/&gt;&lt;wsp:rsid wsp:val=&quot;004D4A65&quot;/&gt;&lt;wsp:rsid wsp:val=&quot;004D7941&quot;/&gt;&lt;wsp:rsid wsp:val=&quot;004E06AC&quot;/&gt;&lt;wsp:rsid wsp:val=&quot;004E0D85&quot;/&gt;&lt;wsp:rsid wsp:val=&quot;004E45F9&quot;/&gt;&lt;wsp:rsid wsp:val=&quot;004E691D&quot;/&gt;&lt;wsp:rsid wsp:val=&quot;004E7493&quot;/&gt;&lt;wsp:rsid wsp:val=&quot;004F0E63&quot;/&gt;&lt;wsp:rsid wsp:val=&quot;004F0EF7&quot;/&gt;&lt;wsp:rsid wsp:val=&quot;004F1701&quot;/&gt;&lt;wsp:rsid wsp:val=&quot;004F40A3&quot;/&gt;&lt;wsp:rsid wsp:val=&quot;004F47DA&quot;/&gt;&lt;wsp:rsid wsp:val=&quot;00500078&quot;/&gt;&lt;wsp:rsid wsp:val=&quot;0050082B&quot;/&gt;&lt;wsp:rsid wsp:val=&quot;00501B66&quot;/&gt;&lt;wsp:rsid wsp:val=&quot;00503C44&quot;/&gt;&lt;wsp:rsid wsp:val=&quot;005061CF&quot;/&gt;&lt;wsp:rsid wsp:val=&quot;005061F9&quot;/&gt;&lt;wsp:rsid wsp:val=&quot;0050644F&quot;/&gt;&lt;wsp:rsid wsp:val=&quot;00507E6E&quot;/&gt;&lt;wsp:rsid wsp:val=&quot;0051060D&quot;/&gt;&lt;wsp:rsid wsp:val=&quot;0051156C&quot;/&gt;&lt;wsp:rsid wsp:val=&quot;00512128&quot;/&gt;&lt;wsp:rsid wsp:val=&quot;0051329B&quot;/&gt;&lt;wsp:rsid wsp:val=&quot;00513331&quot;/&gt;&lt;wsp:rsid wsp:val=&quot;0051499E&quot;/&gt;&lt;wsp:rsid wsp:val=&quot;005149A7&quot;/&gt;&lt;wsp:rsid wsp:val=&quot;005162D2&quot;/&gt;&lt;wsp:rsid wsp:val=&quot;005164DE&quot;/&gt;&lt;wsp:rsid wsp:val=&quot;0051725B&quot;/&gt;&lt;wsp:rsid wsp:val=&quot;005204D4&quot;/&gt;&lt;wsp:rsid wsp:val=&quot;00521EF5&quot;/&gt;&lt;wsp:rsid wsp:val=&quot;00522929&quot;/&gt;&lt;wsp:rsid wsp:val=&quot;00523C06&quot;/&gt;&lt;wsp:rsid wsp:val=&quot;00523E68&quot;/&gt;&lt;wsp:rsid wsp:val=&quot;005256E6&quot;/&gt;&lt;wsp:rsid wsp:val=&quot;005257FA&quot;/&gt;&lt;wsp:rsid wsp:val=&quot;00527443&quot;/&gt;&lt;wsp:rsid wsp:val=&quot;00533620&quot;/&gt;&lt;wsp:rsid wsp:val=&quot;00535A2E&quot;/&gt;&lt;wsp:rsid wsp:val=&quot;00541A5A&quot;/&gt;&lt;wsp:rsid wsp:val=&quot;0054232A&quot;/&gt;&lt;wsp:rsid wsp:val=&quot;00543A20&quot;/&gt;&lt;wsp:rsid wsp:val=&quot;00544E15&quot;/&gt;&lt;wsp:rsid wsp:val=&quot;00546DC9&quot;/&gt;&lt;wsp:rsid wsp:val=&quot;00547E4D&quot;/&gt;&lt;wsp:rsid wsp:val=&quot;00547E8C&quot;/&gt;&lt;wsp:rsid wsp:val=&quot;00551FDA&quot;/&gt;&lt;wsp:rsid wsp:val=&quot;00552009&quot;/&gt;&lt;wsp:rsid wsp:val=&quot;00553356&quot;/&gt;&lt;wsp:rsid wsp:val=&quot;005556D4&quot;/&gt;&lt;wsp:rsid wsp:val=&quot;0055610E&quot;/&gt;&lt;wsp:rsid wsp:val=&quot;0055646D&quot;/&gt;&lt;wsp:rsid wsp:val=&quot;0055688E&quot;/&gt;&lt;wsp:rsid wsp:val=&quot;005611EB&quot;/&gt;&lt;wsp:rsid wsp:val=&quot;0056202B&quot;/&gt;&lt;wsp:rsid wsp:val=&quot;0056413E&quot;/&gt;&lt;wsp:rsid wsp:val=&quot;00564EBB&quot;/&gt;&lt;wsp:rsid wsp:val=&quot;00564ED9&quot;/&gt;&lt;wsp:rsid wsp:val=&quot;00567999&quot;/&gt;&lt;wsp:rsid wsp:val=&quot;00567E1F&quot;/&gt;&lt;wsp:rsid wsp:val=&quot;00571DA7&quot;/&gt;&lt;wsp:rsid wsp:val=&quot;00572650&quot;/&gt;&lt;wsp:rsid wsp:val=&quot;0057278B&quot;/&gt;&lt;wsp:rsid wsp:val=&quot;0057473B&quot;/&gt;&lt;wsp:rsid wsp:val=&quot;005773AB&quot;/&gt;&lt;wsp:rsid wsp:val=&quot;005775F9&quot;/&gt;&lt;wsp:rsid wsp:val=&quot;00580874&quot;/&gt;&lt;wsp:rsid wsp:val=&quot;00584BA4&quot;/&gt;&lt;wsp:rsid wsp:val=&quot;005855B1&quot;/&gt;&lt;wsp:rsid wsp:val=&quot;0059030A&quot;/&gt;&lt;wsp:rsid wsp:val=&quot;00592D53&quot;/&gt;&lt;wsp:rsid wsp:val=&quot;00595EAB&quot;/&gt;&lt;wsp:rsid wsp:val=&quot;0059629B&quot;/&gt;&lt;wsp:rsid wsp:val=&quot;005A00B2&quot;/&gt;&lt;wsp:rsid wsp:val=&quot;005A033D&quot;/&gt;&lt;wsp:rsid wsp:val=&quot;005A123C&quot;/&gt;&lt;wsp:rsid wsp:val=&quot;005A14D5&quot;/&gt;&lt;wsp:rsid wsp:val=&quot;005A1D8B&quot;/&gt;&lt;wsp:rsid wsp:val=&quot;005A2EC1&quot;/&gt;&lt;wsp:rsid wsp:val=&quot;005A370D&quot;/&gt;&lt;wsp:rsid wsp:val=&quot;005A6CEA&quot;/&gt;&lt;wsp:rsid wsp:val=&quot;005A74F5&quot;/&gt;&lt;wsp:rsid wsp:val=&quot;005B6918&quot;/&gt;&lt;wsp:rsid wsp:val=&quot;005C1827&quot;/&gt;&lt;wsp:rsid wsp:val=&quot;005C27A9&quot;/&gt;&lt;wsp:rsid wsp:val=&quot;005C30BE&quot;/&gt;&lt;wsp:rsid wsp:val=&quot;005C3ED6&quot;/&gt;&lt;wsp:rsid wsp:val=&quot;005C4068&quot;/&gt;&lt;wsp:rsid wsp:val=&quot;005C4B55&quot;/&gt;&lt;wsp:rsid wsp:val=&quot;005C61D0&quot;/&gt;&lt;wsp:rsid wsp:val=&quot;005C7055&quot;/&gt;&lt;wsp:rsid wsp:val=&quot;005C7245&quot;/&gt;&lt;wsp:rsid wsp:val=&quot;005D0674&quot;/&gt;&lt;wsp:rsid wsp:val=&quot;005D0FCF&quot;/&gt;&lt;wsp:rsid wsp:val=&quot;005D1452&quot;/&gt;&lt;wsp:rsid wsp:val=&quot;005D4D70&quot;/&gt;&lt;wsp:rsid wsp:val=&quot;005D5D5D&quot;/&gt;&lt;wsp:rsid wsp:val=&quot;005D6E95&quot;/&gt;&lt;wsp:rsid wsp:val=&quot;005D710B&quot;/&gt;&lt;wsp:rsid wsp:val=&quot;005E127F&quot;/&gt;&lt;wsp:rsid wsp:val=&quot;005E334F&quot;/&gt;&lt;wsp:rsid wsp:val=&quot;005E463E&quot;/&gt;&lt;wsp:rsid wsp:val=&quot;005E5C85&quot;/&gt;&lt;wsp:rsid wsp:val=&quot;005E61D2&quot;/&gt;&lt;wsp:rsid wsp:val=&quot;005E71E8&quot;/&gt;&lt;wsp:rsid wsp:val=&quot;005F0283&quot;/&gt;&lt;wsp:rsid wsp:val=&quot;005F14D9&quot;/&gt;&lt;wsp:rsid wsp:val=&quot;005F18DC&quot;/&gt;&lt;wsp:rsid wsp:val=&quot;005F3114&quot;/&gt;&lt;wsp:rsid wsp:val=&quot;005F388C&quot;/&gt;&lt;wsp:rsid wsp:val=&quot;005F4A0B&quot;/&gt;&lt;wsp:rsid wsp:val=&quot;005F5E4F&quot;/&gt;&lt;wsp:rsid wsp:val=&quot;005F65F3&quot;/&gt;&lt;wsp:rsid wsp:val=&quot;005F737C&quot;/&gt;&lt;wsp:rsid wsp:val=&quot;005F7A2D&quot;/&gt;&lt;wsp:rsid wsp:val=&quot;005F7C60&quot;/&gt;&lt;wsp:rsid wsp:val=&quot;00605F51&quot;/&gt;&lt;wsp:rsid wsp:val=&quot;0061007B&quot;/&gt;&lt;wsp:rsid wsp:val=&quot;00611F81&quot;/&gt;&lt;wsp:rsid wsp:val=&quot;00613D9E&quot;/&gt;&lt;wsp:rsid wsp:val=&quot;00614990&quot;/&gt;&lt;wsp:rsid wsp:val=&quot;0061575A&quot;/&gt;&lt;wsp:rsid wsp:val=&quot;00616FC9&quot;/&gt;&lt;wsp:rsid wsp:val=&quot;006179A1&quot;/&gt;&lt;wsp:rsid wsp:val=&quot;00617E48&quot;/&gt;&lt;wsp:rsid wsp:val=&quot;00620617&quot;/&gt;&lt;wsp:rsid wsp:val=&quot;00621A7B&quot;/&gt;&lt;wsp:rsid wsp:val=&quot;00622EAA&quot;/&gt;&lt;wsp:rsid wsp:val=&quot;0062307A&quot;/&gt;&lt;wsp:rsid wsp:val=&quot;00623489&quot;/&gt;&lt;wsp:rsid wsp:val=&quot;00623719&quot;/&gt;&lt;wsp:rsid wsp:val=&quot;00624CCE&quot;/&gt;&lt;wsp:rsid wsp:val=&quot;006256FF&quot;/&gt;&lt;wsp:rsid wsp:val=&quot;00626CBD&quot;/&gt;&lt;wsp:rsid wsp:val=&quot;00632451&quot;/&gt;&lt;wsp:rsid wsp:val=&quot;0063420A&quot;/&gt;&lt;wsp:rsid wsp:val=&quot;00640C71&quot;/&gt;&lt;wsp:rsid wsp:val=&quot;0064405F&quot;/&gt;&lt;wsp:rsid wsp:val=&quot;006445A6&quot;/&gt;&lt;wsp:rsid wsp:val=&quot;006447B5&quot;/&gt;&lt;wsp:rsid wsp:val=&quot;006459F9&quot;/&gt;&lt;wsp:rsid wsp:val=&quot;00645AF0&quot;/&gt;&lt;wsp:rsid wsp:val=&quot;00646C9C&quot;/&gt;&lt;wsp:rsid wsp:val=&quot;006515CA&quot;/&gt;&lt;wsp:rsid wsp:val=&quot;0065224F&quot;/&gt;&lt;wsp:rsid wsp:val=&quot;00655940&quot;/&gt;&lt;wsp:rsid wsp:val=&quot;0065616C&quot;/&gt;&lt;wsp:rsid wsp:val=&quot;0065624F&quot;/&gt;&lt;wsp:rsid wsp:val=&quot;00657E47&quot;/&gt;&lt;wsp:rsid wsp:val=&quot;00663648&quot;/&gt;&lt;wsp:rsid wsp:val=&quot;00665C1D&quot;/&gt;&lt;wsp:rsid wsp:val=&quot;006703FA&quot;/&gt;&lt;wsp:rsid wsp:val=&quot;006713A6&quot;/&gt;&lt;wsp:rsid wsp:val=&quot;006713C7&quot;/&gt;&lt;wsp:rsid wsp:val=&quot;00671B7C&quot;/&gt;&lt;wsp:rsid wsp:val=&quot;006724D8&quot;/&gt;&lt;wsp:rsid wsp:val=&quot;006758E4&quot;/&gt;&lt;wsp:rsid wsp:val=&quot;006773CF&quot;/&gt;&lt;wsp:rsid wsp:val=&quot;00677C65&quot;/&gt;&lt;wsp:rsid wsp:val=&quot;00680FE2&quot;/&gt;&lt;wsp:rsid wsp:val=&quot;006862A7&quot;/&gt;&lt;wsp:rsid wsp:val=&quot;006874D6&quot;/&gt;&lt;wsp:rsid wsp:val=&quot;0069115B&quot;/&gt;&lt;wsp:rsid wsp:val=&quot;006918CA&quot;/&gt;&lt;wsp:rsid wsp:val=&quot;006943D5&quot;/&gt;&lt;wsp:rsid wsp:val=&quot;00694AF1&quot;/&gt;&lt;wsp:rsid wsp:val=&quot;00696D79&quot;/&gt;&lt;wsp:rsid wsp:val=&quot;00697163&quot;/&gt;&lt;wsp:rsid wsp:val=&quot;006974AE&quot;/&gt;&lt;wsp:rsid wsp:val=&quot;00697D56&quot;/&gt;&lt;wsp:rsid wsp:val=&quot;006A3E25&quot;/&gt;&lt;wsp:rsid wsp:val=&quot;006A5B60&quot;/&gt;&lt;wsp:rsid wsp:val=&quot;006A6209&quot;/&gt;&lt;wsp:rsid wsp:val=&quot;006A684F&quot;/&gt;&lt;wsp:rsid wsp:val=&quot;006A6AD3&quot;/&gt;&lt;wsp:rsid wsp:val=&quot;006B1388&quot;/&gt;&lt;wsp:rsid wsp:val=&quot;006B55FD&quot;/&gt;&lt;wsp:rsid wsp:val=&quot;006B6DD6&quot;/&gt;&lt;wsp:rsid wsp:val=&quot;006C0EC9&quot;/&gt;&lt;wsp:rsid wsp:val=&quot;006C2703&quot;/&gt;&lt;wsp:rsid wsp:val=&quot;006C3690&quot;/&gt;&lt;wsp:rsid wsp:val=&quot;006C4223&quot;/&gt;&lt;wsp:rsid wsp:val=&quot;006C5D67&quot;/&gt;&lt;wsp:rsid wsp:val=&quot;006C688D&quot;/&gt;&lt;wsp:rsid wsp:val=&quot;006C6B25&quot;/&gt;&lt;wsp:rsid wsp:val=&quot;006C6D47&quot;/&gt;&lt;wsp:rsid wsp:val=&quot;006D2F94&quot;/&gt;&lt;wsp:rsid wsp:val=&quot;006D4C84&quot;/&gt;&lt;wsp:rsid wsp:val=&quot;006E074F&quot;/&gt;&lt;wsp:rsid wsp:val=&quot;006E0D32&quot;/&gt;&lt;wsp:rsid wsp:val=&quot;006E12B5&quot;/&gt;&lt;wsp:rsid wsp:val=&quot;006E381F&quot;/&gt;&lt;wsp:rsid wsp:val=&quot;006E539F&quot;/&gt;&lt;wsp:rsid wsp:val=&quot;006E672F&quot;/&gt;&lt;wsp:rsid wsp:val=&quot;006E6957&quot;/&gt;&lt;wsp:rsid wsp:val=&quot;006E752D&quot;/&gt;&lt;wsp:rsid wsp:val=&quot;006F0BF9&quot;/&gt;&lt;wsp:rsid wsp:val=&quot;006F31B3&quot;/&gt;&lt;wsp:rsid wsp:val=&quot;006F325F&quot;/&gt;&lt;wsp:rsid wsp:val=&quot;006F380C&quot;/&gt;&lt;wsp:rsid wsp:val=&quot;006F45D0&quot;/&gt;&lt;wsp:rsid wsp:val=&quot;006F4E6F&quot;/&gt;&lt;wsp:rsid wsp:val=&quot;006F7472&quot;/&gt;&lt;wsp:rsid wsp:val=&quot;0070030B&quot;/&gt;&lt;wsp:rsid wsp:val=&quot;00705680&quot;/&gt;&lt;wsp:rsid wsp:val=&quot;00706FE5&quot;/&gt;&lt;wsp:rsid wsp:val=&quot;00710131&quot;/&gt;&lt;wsp:rsid wsp:val=&quot;00710AA9&quot;/&gt;&lt;wsp:rsid wsp:val=&quot;00712F4B&quot;/&gt;&lt;wsp:rsid wsp:val=&quot;0071356D&quot;/&gt;&lt;wsp:rsid wsp:val=&quot;007138A9&quot;/&gt;&lt;wsp:rsid wsp:val=&quot;00713F42&quot;/&gt;&lt;wsp:rsid wsp:val=&quot;00715548&quot;/&gt;&lt;wsp:rsid wsp:val=&quot;007164ED&quot;/&gt;&lt;wsp:rsid wsp:val=&quot;00716E46&quot;/&gt;&lt;wsp:rsid wsp:val=&quot;0072085E&quot;/&gt;&lt;wsp:rsid wsp:val=&quot;00720AC0&quot;/&gt;&lt;wsp:rsid wsp:val=&quot;00721844&quot;/&gt;&lt;wsp:rsid wsp:val=&quot;00723190&quot;/&gt;&lt;wsp:rsid wsp:val=&quot;00726195&quot;/&gt;&lt;wsp:rsid wsp:val=&quot;00727263&quot;/&gt;&lt;wsp:rsid wsp:val=&quot;0073289B&quot;/&gt;&lt;wsp:rsid wsp:val=&quot;00732BC5&quot;/&gt;&lt;wsp:rsid wsp:val=&quot;00734330&quot;/&gt;&lt;wsp:rsid wsp:val=&quot;00734BF8&quot;/&gt;&lt;wsp:rsid wsp:val=&quot;00734CFD&quot;/&gt;&lt;wsp:rsid wsp:val=&quot;00735CC9&quot;/&gt;&lt;wsp:rsid wsp:val=&quot;00736BBE&quot;/&gt;&lt;wsp:rsid wsp:val=&quot;00741A19&quot;/&gt;&lt;wsp:rsid wsp:val=&quot;00744E0E&quot;/&gt;&lt;wsp:rsid wsp:val=&quot;007463B9&quot;/&gt;&lt;wsp:rsid wsp:val=&quot;00750537&quot;/&gt;&lt;wsp:rsid wsp:val=&quot;0075240D&quot;/&gt;&lt;wsp:rsid wsp:val=&quot;007533ED&quot;/&gt;&lt;wsp:rsid wsp:val=&quot;007576A5&quot;/&gt;&lt;wsp:rsid wsp:val=&quot;007604FF&quot;/&gt;&lt;wsp:rsid wsp:val=&quot;00761D87&quot;/&gt;&lt;wsp:rsid wsp:val=&quot;007624FB&quot;/&gt;&lt;wsp:rsid wsp:val=&quot;00765EC4&quot;/&gt;&lt;wsp:rsid wsp:val=&quot;007663D9&quot;/&gt;&lt;wsp:rsid wsp:val=&quot;00770346&quot;/&gt;&lt;wsp:rsid wsp:val=&quot;00770BFD&quot;/&gt;&lt;wsp:rsid wsp:val=&quot;007729FA&quot;/&gt;&lt;wsp:rsid wsp:val=&quot;00772E27&quot;/&gt;&lt;wsp:rsid wsp:val=&quot;00774D85&quot;/&gt;&lt;wsp:rsid wsp:val=&quot;007750A4&quot;/&gt;&lt;wsp:rsid wsp:val=&quot;00776173&quot;/&gt;&lt;wsp:rsid wsp:val=&quot;00776E1A&quot;/&gt;&lt;wsp:rsid wsp:val=&quot;007771EC&quot;/&gt;&lt;wsp:rsid wsp:val=&quot;00777F11&quot;/&gt;&lt;wsp:rsid wsp:val=&quot;007805C4&quot;/&gt;&lt;wsp:rsid wsp:val=&quot;00783652&quot;/&gt;&lt;wsp:rsid wsp:val=&quot;0078597B&quot;/&gt;&lt;wsp:rsid wsp:val=&quot;00791B26&quot;/&gt;&lt;wsp:rsid wsp:val=&quot;00792133&quot;/&gt;&lt;wsp:rsid wsp:val=&quot;0079285F&quot;/&gt;&lt;wsp:rsid wsp:val=&quot;007928B1&quot;/&gt;&lt;wsp:rsid wsp:val=&quot;00792D39&quot;/&gt;&lt;wsp:rsid wsp:val=&quot;00792E92&quot;/&gt;&lt;wsp:rsid wsp:val=&quot;00793204&quot;/&gt;&lt;wsp:rsid wsp:val=&quot;007958D7&quot;/&gt;&lt;wsp:rsid wsp:val=&quot;0079773E&quot;/&gt;&lt;wsp:rsid wsp:val=&quot;007A0B16&quot;/&gt;&lt;wsp:rsid wsp:val=&quot;007A10D9&quot;/&gt;&lt;wsp:rsid wsp:val=&quot;007A10F8&quot;/&gt;&lt;wsp:rsid wsp:val=&quot;007A429B&quot;/&gt;&lt;wsp:rsid wsp:val=&quot;007A7D6D&quot;/&gt;&lt;wsp:rsid wsp:val=&quot;007B0779&quot;/&gt;&lt;wsp:rsid wsp:val=&quot;007B0F33&quot;/&gt;&lt;wsp:rsid wsp:val=&quot;007B15EA&quot;/&gt;&lt;wsp:rsid wsp:val=&quot;007B26B9&quot;/&gt;&lt;wsp:rsid wsp:val=&quot;007B2ABB&quot;/&gt;&lt;wsp:rsid wsp:val=&quot;007B2E1D&quot;/&gt;&lt;wsp:rsid wsp:val=&quot;007B3E7A&quot;/&gt;&lt;wsp:rsid wsp:val=&quot;007B4C1D&quot;/&gt;&lt;wsp:rsid wsp:val=&quot;007B623E&quot;/&gt;&lt;wsp:rsid wsp:val=&quot;007C1598&quot;/&gt;&lt;wsp:rsid wsp:val=&quot;007C16B7&quot;/&gt;&lt;wsp:rsid wsp:val=&quot;007C1B7B&quot;/&gt;&lt;wsp:rsid wsp:val=&quot;007C3AA2&quot;/&gt;&lt;wsp:rsid wsp:val=&quot;007C41A1&quot;/&gt;&lt;wsp:rsid wsp:val=&quot;007C4E84&quot;/&gt;&lt;wsp:rsid wsp:val=&quot;007C5A3A&quot;/&gt;&lt;wsp:rsid wsp:val=&quot;007C74FF&quot;/&gt;&lt;wsp:rsid wsp:val=&quot;007D1142&quot;/&gt;&lt;wsp:rsid wsp:val=&quot;007D1AA0&quot;/&gt;&lt;wsp:rsid wsp:val=&quot;007D1B27&quot;/&gt;&lt;wsp:rsid wsp:val=&quot;007D230D&quot;/&gt;&lt;wsp:rsid wsp:val=&quot;007D3B6F&quot;/&gt;&lt;wsp:rsid wsp:val=&quot;007D4BF2&quot;/&gt;&lt;wsp:rsid wsp:val=&quot;007E0D43&quot;/&gt;&lt;wsp:rsid wsp:val=&quot;007E11CA&quot;/&gt;&lt;wsp:rsid wsp:val=&quot;007E67DC&quot;/&gt;&lt;wsp:rsid wsp:val=&quot;007E70F9&quot;/&gt;&lt;wsp:rsid wsp:val=&quot;007F09B5&quot;/&gt;&lt;wsp:rsid wsp:val=&quot;007F2AE3&quot;/&gt;&lt;wsp:rsid wsp:val=&quot;007F2B48&quot;/&gt;&lt;wsp:rsid wsp:val=&quot;007F337D&quot;/&gt;&lt;wsp:rsid wsp:val=&quot;007F3D23&quot;/&gt;&lt;wsp:rsid wsp:val=&quot;007F42C1&quot;/&gt;&lt;wsp:rsid wsp:val=&quot;007F4A93&quot;/&gt;&lt;wsp:rsid wsp:val=&quot;007F545A&quot;/&gt;&lt;wsp:rsid wsp:val=&quot;00800471&quot;/&gt;&lt;wsp:rsid wsp:val=&quot;00801ED6&quot;/&gt;&lt;wsp:rsid wsp:val=&quot;008027E2&quot;/&gt;&lt;wsp:rsid wsp:val=&quot;008029FB&quot;/&gt;&lt;wsp:rsid wsp:val=&quot;008030E5&quot;/&gt;&lt;wsp:rsid wsp:val=&quot;00803A0A&quot;/&gt;&lt;wsp:rsid wsp:val=&quot;008101FC&quot;/&gt;&lt;wsp:rsid wsp:val=&quot;008106B4&quot;/&gt;&lt;wsp:rsid wsp:val=&quot;00811891&quot;/&gt;&lt;wsp:rsid wsp:val=&quot;008121AC&quot;/&gt;&lt;wsp:rsid wsp:val=&quot;00812E2F&quot;/&gt;&lt;wsp:rsid wsp:val=&quot;00815388&quot;/&gt;&lt;wsp:rsid wsp:val=&quot;00816305&quot;/&gt;&lt;wsp:rsid wsp:val=&quot;00816470&quot;/&gt;&lt;wsp:rsid wsp:val=&quot;00817969&quot;/&gt;&lt;wsp:rsid wsp:val=&quot;0082089D&quot;/&gt;&lt;wsp:rsid wsp:val=&quot;008216A2&quot;/&gt;&lt;wsp:rsid wsp:val=&quot;00821960&quot;/&gt;&lt;wsp:rsid wsp:val=&quot;00822395&quot;/&gt;&lt;wsp:rsid wsp:val=&quot;00823569&quot;/&gt;&lt;wsp:rsid wsp:val=&quot;00823733&quot;/&gt;&lt;wsp:rsid wsp:val=&quot;008252AA&quot;/&gt;&lt;wsp:rsid wsp:val=&quot;00825DE4&quot;/&gt;&lt;wsp:rsid wsp:val=&quot;0082654C&quot;/&gt;&lt;wsp:rsid wsp:val=&quot;0083541C&quot;/&gt;&lt;wsp:rsid wsp:val=&quot;00836025&quot;/&gt;&lt;wsp:rsid wsp:val=&quot;00836EA2&quot;/&gt;&lt;wsp:rsid wsp:val=&quot;00840E5F&quot;/&gt;&lt;wsp:rsid wsp:val=&quot;00841A7D&quot;/&gt;&lt;wsp:rsid wsp:val=&quot;00842D11&quot;/&gt;&lt;wsp:rsid wsp:val=&quot;00844AF0&quot;/&gt;&lt;wsp:rsid wsp:val=&quot;008461EA&quot;/&gt;&lt;wsp:rsid wsp:val=&quot;008501C3&quot;/&gt;&lt;wsp:rsid wsp:val=&quot;00852190&quot;/&gt;&lt;wsp:rsid wsp:val=&quot;00853D40&quot;/&gt;&lt;wsp:rsid wsp:val=&quot;00860809&quot;/&gt;&lt;wsp:rsid wsp:val=&quot;008612EF&quot;/&gt;&lt;wsp:rsid wsp:val=&quot;00863C61&quot;/&gt;&lt;wsp:rsid wsp:val=&quot;00865132&quot;/&gt;&lt;wsp:rsid wsp:val=&quot;00866677&quot;/&gt;&lt;wsp:rsid wsp:val=&quot;0087140D&quot;/&gt;&lt;wsp:rsid wsp:val=&quot;00871A7B&quot;/&gt;&lt;wsp:rsid wsp:val=&quot;00872AE0&quot;/&gt;&lt;wsp:rsid wsp:val=&quot;00874267&quot;/&gt;&lt;wsp:rsid wsp:val=&quot;00874402&quot;/&gt;&lt;wsp:rsid wsp:val=&quot;00874690&quot;/&gt;&lt;wsp:rsid wsp:val=&quot;00876782&quot;/&gt;&lt;wsp:rsid wsp:val=&quot;00877673&quot;/&gt;&lt;wsp:rsid wsp:val=&quot;00877873&quot;/&gt;&lt;wsp:rsid wsp:val=&quot;00877E88&quot;/&gt;&lt;wsp:rsid wsp:val=&quot;00880740&quot;/&gt;&lt;wsp:rsid wsp:val=&quot;00882C86&quot;/&gt;&lt;wsp:rsid wsp:val=&quot;008836EE&quot;/&gt;&lt;wsp:rsid wsp:val=&quot;00884062&quot;/&gt;&lt;wsp:rsid wsp:val=&quot;0088574D&quot;/&gt;&lt;wsp:rsid wsp:val=&quot;0088653C&quot;/&gt;&lt;wsp:rsid wsp:val=&quot;008935F1&quot;/&gt;&lt;wsp:rsid wsp:val=&quot;00895F89&quot;/&gt;&lt;wsp:rsid wsp:val=&quot;008A1160&quot;/&gt;&lt;wsp:rsid wsp:val=&quot;008A158F&quot;/&gt;&lt;wsp:rsid wsp:val=&quot;008A30D5&quot;/&gt;&lt;wsp:rsid wsp:val=&quot;008A3759&quot;/&gt;&lt;wsp:rsid wsp:val=&quot;008A3862&quot;/&gt;&lt;wsp:rsid wsp:val=&quot;008A3A87&quot;/&gt;&lt;wsp:rsid wsp:val=&quot;008A5043&quot;/&gt;&lt;wsp:rsid wsp:val=&quot;008A5263&quot;/&gt;&lt;wsp:rsid wsp:val=&quot;008A5ADB&quot;/&gt;&lt;wsp:rsid wsp:val=&quot;008A6E50&quot;/&gt;&lt;wsp:rsid wsp:val=&quot;008B2FEC&quot;/&gt;&lt;wsp:rsid wsp:val=&quot;008B3BD5&quot;/&gt;&lt;wsp:rsid wsp:val=&quot;008B5DCE&quot;/&gt;&lt;wsp:rsid wsp:val=&quot;008B608E&quot;/&gt;&lt;wsp:rsid wsp:val=&quot;008C0604&quot;/&gt;&lt;wsp:rsid wsp:val=&quot;008C7E6C&quot;/&gt;&lt;wsp:rsid wsp:val=&quot;008C7F10&quot;/&gt;&lt;wsp:rsid wsp:val=&quot;008D07CA&quot;/&gt;&lt;wsp:rsid wsp:val=&quot;008D1E22&quot;/&gt;&lt;wsp:rsid wsp:val=&quot;008D349A&quot;/&gt;&lt;wsp:rsid wsp:val=&quot;008D4349&quot;/&gt;&lt;wsp:rsid wsp:val=&quot;008D49FF&quot;/&gt;&lt;wsp:rsid wsp:val=&quot;008D6836&quot;/&gt;&lt;wsp:rsid wsp:val=&quot;008E0622&quot;/&gt;&lt;wsp:rsid wsp:val=&quot;008E1170&quot;/&gt;&lt;wsp:rsid wsp:val=&quot;008E54C7&quot;/&gt;&lt;wsp:rsid wsp:val=&quot;008E634C&quot;/&gt;&lt;wsp:rsid wsp:val=&quot;008E7C01&quot;/&gt;&lt;wsp:rsid wsp:val=&quot;008F2BAD&quot;/&gt;&lt;wsp:rsid wsp:val=&quot;008F4D78&quot;/&gt;&lt;wsp:rsid wsp:val=&quot;008F624B&quot;/&gt;&lt;wsp:rsid wsp:val=&quot;00900624&quot;/&gt;&lt;wsp:rsid wsp:val=&quot;00901AF6&quot;/&gt;&lt;wsp:rsid wsp:val=&quot;00901BDE&quot;/&gt;&lt;wsp:rsid wsp:val=&quot;009032CE&quot;/&gt;&lt;wsp:rsid wsp:val=&quot;00905389&quot;/&gt;&lt;wsp:rsid wsp:val=&quot;00905DF4&quot;/&gt;&lt;wsp:rsid wsp:val=&quot;00907119&quot;/&gt;&lt;wsp:rsid wsp:val=&quot;0091006D&quot;/&gt;&lt;wsp:rsid wsp:val=&quot;00911CF6&quot;/&gt;&lt;wsp:rsid wsp:val=&quot;00911DCC&quot;/&gt;&lt;wsp:rsid wsp:val=&quot;00911FB1&quot;/&gt;&lt;wsp:rsid wsp:val=&quot;009120E3&quot;/&gt;&lt;wsp:rsid wsp:val=&quot;0091240D&quot;/&gt;&lt;wsp:rsid wsp:val=&quot;00912544&quot;/&gt;&lt;wsp:rsid wsp:val=&quot;00914A59&quot;/&gt;&lt;wsp:rsid wsp:val=&quot;00915FE7&quot;/&gt;&lt;wsp:rsid wsp:val=&quot;009166FA&quot;/&gt;&lt;wsp:rsid wsp:val=&quot;00917031&quot;/&gt;&lt;wsp:rsid wsp:val=&quot;009225F0&quot;/&gt;&lt;wsp:rsid wsp:val=&quot;0092311E&quot;/&gt;&lt;wsp:rsid wsp:val=&quot;0092315B&quot;/&gt;&lt;wsp:rsid wsp:val=&quot;00923A01&quot;/&gt;&lt;wsp:rsid wsp:val=&quot;0092641D&quot;/&gt;&lt;wsp:rsid wsp:val=&quot;00931450&quot;/&gt;&lt;wsp:rsid wsp:val=&quot;0093196B&quot;/&gt;&lt;wsp:rsid wsp:val=&quot;00931D9B&quot;/&gt;&lt;wsp:rsid wsp:val=&quot;00932767&quot;/&gt;&lt;wsp:rsid wsp:val=&quot;00932825&quot;/&gt;&lt;wsp:rsid wsp:val=&quot;00933399&quot;/&gt;&lt;wsp:rsid wsp:val=&quot;00934848&quot;/&gt;&lt;wsp:rsid wsp:val=&quot;00935356&quot;/&gt;&lt;wsp:rsid wsp:val=&quot;00935ACF&quot;/&gt;&lt;wsp:rsid wsp:val=&quot;009402EF&quot;/&gt;&lt;wsp:rsid wsp:val=&quot;00940564&quot;/&gt;&lt;wsp:rsid wsp:val=&quot;0094061D&quot;/&gt;&lt;wsp:rsid wsp:val=&quot;009412BE&quot;/&gt;&lt;wsp:rsid wsp:val=&quot;00942DDC&quot;/&gt;&lt;wsp:rsid wsp:val=&quot;009450DB&quot;/&gt;&lt;wsp:rsid wsp:val=&quot;009463AC&quot;/&gt;&lt;wsp:rsid wsp:val=&quot;00947FAA&quot;/&gt;&lt;wsp:rsid wsp:val=&quot;009529EF&quot;/&gt;&lt;wsp:rsid wsp:val=&quot;00953A26&quot;/&gt;&lt;wsp:rsid wsp:val=&quot;009543F4&quot;/&gt;&lt;wsp:rsid wsp:val=&quot;009554C1&quot;/&gt;&lt;wsp:rsid wsp:val=&quot;009579D2&quot;/&gt;&lt;wsp:rsid wsp:val=&quot;00957BFE&quot;/&gt;&lt;wsp:rsid wsp:val=&quot;00957E2D&quot;/&gt;&lt;wsp:rsid wsp:val=&quot;0096105B&quot;/&gt;&lt;wsp:rsid wsp:val=&quot;00961F9B&quot;/&gt;&lt;wsp:rsid wsp:val=&quot;0096213C&quot;/&gt;&lt;wsp:rsid wsp:val=&quot;00963344&quot;/&gt;&lt;wsp:rsid wsp:val=&quot;00965E54&quot;/&gt;&lt;wsp:rsid wsp:val=&quot;00965E88&quot;/&gt;&lt;wsp:rsid wsp:val=&quot;009673EF&quot;/&gt;&lt;wsp:rsid wsp:val=&quot;00970051&quot;/&gt;&lt;wsp:rsid wsp:val=&quot;009704D6&quot;/&gt;&lt;wsp:rsid wsp:val=&quot;00971CB2&quot;/&gt;&lt;wsp:rsid wsp:val=&quot;0097249E&quot;/&gt;&lt;wsp:rsid wsp:val=&quot;00974F3F&quot;/&gt;&lt;wsp:rsid wsp:val=&quot;00977937&quot;/&gt;&lt;wsp:rsid wsp:val=&quot;00980BFF&quot;/&gt;&lt;wsp:rsid wsp:val=&quot;009820B7&quot;/&gt;&lt;wsp:rsid wsp:val=&quot;00982E55&quot;/&gt;&lt;wsp:rsid wsp:val=&quot;00983C23&quot;/&gt;&lt;wsp:rsid wsp:val=&quot;00986D3A&quot;/&gt;&lt;wsp:rsid wsp:val=&quot;0099016F&quot;/&gt;&lt;wsp:rsid wsp:val=&quot;0099077C&quot;/&gt;&lt;wsp:rsid wsp:val=&quot;00992CA1&quot;/&gt;&lt;wsp:rsid wsp:val=&quot;00993AC8&quot;/&gt;&lt;wsp:rsid wsp:val=&quot;009965E9&quot;/&gt;&lt;wsp:rsid wsp:val=&quot;00996EB5&quot;/&gt;&lt;wsp:rsid wsp:val=&quot;009975BF&quot;/&gt;&lt;wsp:rsid wsp:val=&quot;009A0146&quot;/&gt;&lt;wsp:rsid wsp:val=&quot;009A094D&quot;/&gt;&lt;wsp:rsid wsp:val=&quot;009A41D2&quot;/&gt;&lt;wsp:rsid wsp:val=&quot;009A70EF&quot;/&gt;&lt;wsp:rsid wsp:val=&quot;009A7EE7&quot;/&gt;&lt;wsp:rsid wsp:val=&quot;009B059D&quot;/&gt;&lt;wsp:rsid wsp:val=&quot;009B204A&quot;/&gt;&lt;wsp:rsid wsp:val=&quot;009B2878&quot;/&gt;&lt;wsp:rsid wsp:val=&quot;009B3BB9&quot;/&gt;&lt;wsp:rsid wsp:val=&quot;009B5A67&quot;/&gt;&lt;wsp:rsid wsp:val=&quot;009C329E&quot;/&gt;&lt;wsp:rsid wsp:val=&quot;009C4E68&quot;/&gt;&lt;wsp:rsid wsp:val=&quot;009C56B0&quot;/&gt;&lt;wsp:rsid wsp:val=&quot;009C59C5&quot;/&gt;&lt;wsp:rsid wsp:val=&quot;009C6622&quot;/&gt;&lt;wsp:rsid wsp:val=&quot;009D06FB&quot;/&gt;&lt;wsp:rsid wsp:val=&quot;009D1FFD&quot;/&gt;&lt;wsp:rsid wsp:val=&quot;009D3142&quot;/&gt;&lt;wsp:rsid wsp:val=&quot;009D43F8&quot;/&gt;&lt;wsp:rsid wsp:val=&quot;009D704D&quot;/&gt;&lt;wsp:rsid wsp:val=&quot;009E04DC&quot;/&gt;&lt;wsp:rsid wsp:val=&quot;009E08C0&quot;/&gt;&lt;wsp:rsid wsp:val=&quot;009E0D22&quot;/&gt;&lt;wsp:rsid wsp:val=&quot;009E39F2&quot;/&gt;&lt;wsp:rsid wsp:val=&quot;009E44A5&quot;/&gt;&lt;wsp:rsid wsp:val=&quot;009E51A3&quot;/&gt;&lt;wsp:rsid wsp:val=&quot;009F1908&quot;/&gt;&lt;wsp:rsid wsp:val=&quot;009F1A8F&quot;/&gt;&lt;wsp:rsid wsp:val=&quot;009F4C54&quot;/&gt;&lt;wsp:rsid wsp:val=&quot;009F4E8A&quot;/&gt;&lt;wsp:rsid wsp:val=&quot;009F5F4A&quot;/&gt;&lt;wsp:rsid wsp:val=&quot;009F79B0&quot;/&gt;&lt;wsp:rsid wsp:val=&quot;00A004E3&quot;/&gt;&lt;wsp:rsid wsp:val=&quot;00A011BA&quot;/&gt;&lt;wsp:rsid wsp:val=&quot;00A02FEE&quot;/&gt;&lt;wsp:rsid wsp:val=&quot;00A04207&quot;/&gt;&lt;wsp:rsid wsp:val=&quot;00A04274&quot;/&gt;&lt;wsp:rsid wsp:val=&quot;00A04986&quot;/&gt;&lt;wsp:rsid wsp:val=&quot;00A078E7&quot;/&gt;&lt;wsp:rsid wsp:val=&quot;00A07B13&quot;/&gt;&lt;wsp:rsid wsp:val=&quot;00A1295E&quot;/&gt;&lt;wsp:rsid wsp:val=&quot;00A147C4&quot;/&gt;&lt;wsp:rsid wsp:val=&quot;00A16084&quot;/&gt;&lt;wsp:rsid wsp:val=&quot;00A176AB&quot;/&gt;&lt;wsp:rsid wsp:val=&quot;00A21804&quot;/&gt;&lt;wsp:rsid wsp:val=&quot;00A22101&quot;/&gt;&lt;wsp:rsid wsp:val=&quot;00A238FD&quot;/&gt;&lt;wsp:rsid wsp:val=&quot;00A25EFE&quot;/&gt;&lt;wsp:rsid wsp:val=&quot;00A30218&quot;/&gt;&lt;wsp:rsid wsp:val=&quot;00A3307C&quot;/&gt;&lt;wsp:rsid wsp:val=&quot;00A34A6E&quot;/&gt;&lt;wsp:rsid wsp:val=&quot;00A35517&quot;/&gt;&lt;wsp:rsid wsp:val=&quot;00A37105&quot;/&gt;&lt;wsp:rsid wsp:val=&quot;00A4306E&quot;/&gt;&lt;wsp:rsid wsp:val=&quot;00A44E6A&quot;/&gt;&lt;wsp:rsid wsp:val=&quot;00A46C7A&quot;/&gt;&lt;wsp:rsid wsp:val=&quot;00A47C81&quot;/&gt;&lt;wsp:rsid wsp:val=&quot;00A513F9&quot;/&gt;&lt;wsp:rsid wsp:val=&quot;00A53860&quot;/&gt;&lt;wsp:rsid wsp:val=&quot;00A53C00&quot;/&gt;&lt;wsp:rsid wsp:val=&quot;00A55028&quot;/&gt;&lt;wsp:rsid wsp:val=&quot;00A57D4A&quot;/&gt;&lt;wsp:rsid wsp:val=&quot;00A60DA9&quot;/&gt;&lt;wsp:rsid wsp:val=&quot;00A60F2B&quot;/&gt;&lt;wsp:rsid wsp:val=&quot;00A62E75&quot;/&gt;&lt;wsp:rsid wsp:val=&quot;00A63AB6&quot;/&gt;&lt;wsp:rsid wsp:val=&quot;00A655B5&quot;/&gt;&lt;wsp:rsid wsp:val=&quot;00A71D77&quot;/&gt;&lt;wsp:rsid wsp:val=&quot;00A72ABD&quot;/&gt;&lt;wsp:rsid wsp:val=&quot;00A77CFD&quot;/&gt;&lt;wsp:rsid wsp:val=&quot;00A820FD&quot;/&gt;&lt;wsp:rsid wsp:val=&quot;00A82A35&quot;/&gt;&lt;wsp:rsid wsp:val=&quot;00A82B53&quot;/&gt;&lt;wsp:rsid wsp:val=&quot;00A8329E&quot;/&gt;&lt;wsp:rsid wsp:val=&quot;00A91488&quot;/&gt;&lt;wsp:rsid wsp:val=&quot;00A91491&quot;/&gt;&lt;wsp:rsid wsp:val=&quot;00A91FB1&quot;/&gt;&lt;wsp:rsid wsp:val=&quot;00A92539&quot;/&gt;&lt;wsp:rsid wsp:val=&quot;00A926BD&quot;/&gt;&lt;wsp:rsid wsp:val=&quot;00A92F0B&quot;/&gt;&lt;wsp:rsid wsp:val=&quot;00A93312&quot;/&gt;&lt;wsp:rsid wsp:val=&quot;00AA23D0&quot;/&gt;&lt;wsp:rsid wsp:val=&quot;00AB1EDC&quot;/&gt;&lt;wsp:rsid wsp:val=&quot;00AB35AB&quot;/&gt;&lt;wsp:rsid wsp:val=&quot;00AC2E30&quot;/&gt;&lt;wsp:rsid wsp:val=&quot;00AC363C&quot;/&gt;&lt;wsp:rsid wsp:val=&quot;00AC6040&quot;/&gt;&lt;wsp:rsid wsp:val=&quot;00AC613B&quot;/&gt;&lt;wsp:rsid wsp:val=&quot;00AD1164&quot;/&gt;&lt;wsp:rsid wsp:val=&quot;00AD116C&quot;/&gt;&lt;wsp:rsid wsp:val=&quot;00AD27AA&quot;/&gt;&lt;wsp:rsid wsp:val=&quot;00AD3AD7&quot;/&gt;&lt;wsp:rsid wsp:val=&quot;00AD5798&quot;/&gt;&lt;wsp:rsid wsp:val=&quot;00AD64DC&quot;/&gt;&lt;wsp:rsid wsp:val=&quot;00AF2137&quot;/&gt;&lt;wsp:rsid wsp:val=&quot;00AF56EA&quot;/&gt;&lt;wsp:rsid wsp:val=&quot;00AF5E13&quot;/&gt;&lt;wsp:rsid wsp:val=&quot;00B02031&quot;/&gt;&lt;wsp:rsid wsp:val=&quot;00B0288C&quot;/&gt;&lt;wsp:rsid wsp:val=&quot;00B045F5&quot;/&gt;&lt;wsp:rsid wsp:val=&quot;00B04F7B&quot;/&gt;&lt;wsp:rsid wsp:val=&quot;00B054DA&quot;/&gt;&lt;wsp:rsid wsp:val=&quot;00B06718&quot;/&gt;&lt;wsp:rsid wsp:val=&quot;00B07B45&quot;/&gt;&lt;wsp:rsid wsp:val=&quot;00B13221&quot;/&gt;&lt;wsp:rsid wsp:val=&quot;00B16677&quot;/&gt;&lt;wsp:rsid wsp:val=&quot;00B16B01&quot;/&gt;&lt;wsp:rsid wsp:val=&quot;00B22A5F&quot;/&gt;&lt;wsp:rsid wsp:val=&quot;00B2304E&quot;/&gt;&lt;wsp:rsid wsp:val=&quot;00B25664&quot;/&gt;&lt;wsp:rsid wsp:val=&quot;00B27A0B&quot;/&gt;&lt;wsp:rsid wsp:val=&quot;00B27B4F&quot;/&gt;&lt;wsp:rsid wsp:val=&quot;00B311C4&quot;/&gt;&lt;wsp:rsid wsp:val=&quot;00B31A9E&quot;/&gt;&lt;wsp:rsid wsp:val=&quot;00B32E57&quot;/&gt;&lt;wsp:rsid wsp:val=&quot;00B3391A&quot;/&gt;&lt;wsp:rsid wsp:val=&quot;00B4077C&quot;/&gt;&lt;wsp:rsid wsp:val=&quot;00B40BCA&quot;/&gt;&lt;wsp:rsid wsp:val=&quot;00B41370&quot;/&gt;&lt;wsp:rsid wsp:val=&quot;00B41D50&quot;/&gt;&lt;wsp:rsid wsp:val=&quot;00B41FA4&quot;/&gt;&lt;wsp:rsid wsp:val=&quot;00B426B5&quot;/&gt;&lt;wsp:rsid wsp:val=&quot;00B43261&quot;/&gt;&lt;wsp:rsid wsp:val=&quot;00B438D4&quot;/&gt;&lt;wsp:rsid wsp:val=&quot;00B463CE&quot;/&gt;&lt;wsp:rsid wsp:val=&quot;00B46C8A&quot;/&gt;&lt;wsp:rsid wsp:val=&quot;00B51770&quot;/&gt;&lt;wsp:rsid wsp:val=&quot;00B51A35&quot;/&gt;&lt;wsp:rsid wsp:val=&quot;00B5209C&quot;/&gt;&lt;wsp:rsid wsp:val=&quot;00B52578&quot;/&gt;&lt;wsp:rsid wsp:val=&quot;00B533FE&quot;/&gt;&lt;wsp:rsid wsp:val=&quot;00B54463&quot;/&gt;&lt;wsp:rsid wsp:val=&quot;00B55209&quot;/&gt;&lt;wsp:rsid wsp:val=&quot;00B60DC8&quot;/&gt;&lt;wsp:rsid wsp:val=&quot;00B629EF&quot;/&gt;&lt;wsp:rsid wsp:val=&quot;00B64028&quot;/&gt;&lt;wsp:rsid wsp:val=&quot;00B644FB&quot;/&gt;&lt;wsp:rsid wsp:val=&quot;00B64D65&quot;/&gt;&lt;wsp:rsid wsp:val=&quot;00B6616B&quot;/&gt;&lt;wsp:rsid wsp:val=&quot;00B66716&quot;/&gt;&lt;wsp:rsid wsp:val=&quot;00B66E61&quot;/&gt;&lt;wsp:rsid wsp:val=&quot;00B70550&quot;/&gt;&lt;wsp:rsid wsp:val=&quot;00B718D5&quot;/&gt;&lt;wsp:rsid wsp:val=&quot;00B7242D&quot;/&gt;&lt;wsp:rsid wsp:val=&quot;00B727ED&quot;/&gt;&lt;wsp:rsid wsp:val=&quot;00B74450&quot;/&gt;&lt;wsp:rsid wsp:val=&quot;00B74BBF&quot;/&gt;&lt;wsp:rsid wsp:val=&quot;00B74E84&quot;/&gt;&lt;wsp:rsid wsp:val=&quot;00B81DD8&quot;/&gt;&lt;wsp:rsid wsp:val=&quot;00B84C4F&quot;/&gt;&lt;wsp:rsid wsp:val=&quot;00B873BE&quot;/&gt;&lt;wsp:rsid wsp:val=&quot;00B905C3&quot;/&gt;&lt;wsp:rsid wsp:val=&quot;00B91172&quot;/&gt;&lt;wsp:rsid wsp:val=&quot;00B93050&quot;/&gt;&lt;wsp:rsid wsp:val=&quot;00B93365&quot;/&gt;&lt;wsp:rsid wsp:val=&quot;00BA355B&quot;/&gt;&lt;wsp:rsid wsp:val=&quot;00BA3D94&quot;/&gt;&lt;wsp:rsid wsp:val=&quot;00BA537C&quot;/&gt;&lt;wsp:rsid wsp:val=&quot;00BB0967&quot;/&gt;&lt;wsp:rsid wsp:val=&quot;00BB0D87&quot;/&gt;&lt;wsp:rsid wsp:val=&quot;00BB219C&quot;/&gt;&lt;wsp:rsid wsp:val=&quot;00BB5839&quot;/&gt;&lt;wsp:rsid wsp:val=&quot;00BB6614&quot;/&gt;&lt;wsp:rsid wsp:val=&quot;00BC0A25&quot;/&gt;&lt;wsp:rsid wsp:val=&quot;00BC43D3&quot;/&gt;&lt;wsp:rsid wsp:val=&quot;00BD015C&quot;/&gt;&lt;wsp:rsid wsp:val=&quot;00BD1DB5&quot;/&gt;&lt;wsp:rsid wsp:val=&quot;00BD1F14&quot;/&gt;&lt;wsp:rsid wsp:val=&quot;00BD3894&quot;/&gt;&lt;wsp:rsid wsp:val=&quot;00BD4690&quot;/&gt;&lt;wsp:rsid wsp:val=&quot;00BD5D9C&quot;/&gt;&lt;wsp:rsid wsp:val=&quot;00BD5DB7&quot;/&gt;&lt;wsp:rsid wsp:val=&quot;00BD5F8B&quot;/&gt;&lt;wsp:rsid wsp:val=&quot;00BD6A7D&quot;/&gt;&lt;wsp:rsid wsp:val=&quot;00BD6B8C&quot;/&gt;&lt;wsp:rsid wsp:val=&quot;00BE0A33&quot;/&gt;&lt;wsp:rsid wsp:val=&quot;00BE1254&quot;/&gt;&lt;wsp:rsid wsp:val=&quot;00BE1270&quot;/&gt;&lt;wsp:rsid wsp:val=&quot;00BE14D1&quot;/&gt;&lt;wsp:rsid wsp:val=&quot;00BE2AB6&quot;/&gt;&lt;wsp:rsid wsp:val=&quot;00BE53B2&quot;/&gt;&lt;wsp:rsid wsp:val=&quot;00BF49F3&quot;/&gt;&lt;wsp:rsid wsp:val=&quot;00BF5484&quot;/&gt;&lt;wsp:rsid wsp:val=&quot;00BF5608&quot;/&gt;&lt;wsp:rsid wsp:val=&quot;00BF6486&quot;/&gt;&lt;wsp:rsid wsp:val=&quot;00BF7A1C&quot;/&gt;&lt;wsp:rsid wsp:val=&quot;00C01781&quot;/&gt;&lt;wsp:rsid wsp:val=&quot;00C02C0D&quot;/&gt;&lt;wsp:rsid wsp:val=&quot;00C03765&quot;/&gt;&lt;wsp:rsid wsp:val=&quot;00C03852&quot;/&gt;&lt;wsp:rsid wsp:val=&quot;00C04FEC&quot;/&gt;&lt;wsp:rsid wsp:val=&quot;00C0506D&quot;/&gt;&lt;wsp:rsid wsp:val=&quot;00C0765F&quot;/&gt;&lt;wsp:rsid wsp:val=&quot;00C107A3&quot;/&gt;&lt;wsp:rsid wsp:val=&quot;00C10A25&quot;/&gt;&lt;wsp:rsid wsp:val=&quot;00C119E6&quot;/&gt;&lt;wsp:rsid wsp:val=&quot;00C12C91&quot;/&gt;&lt;wsp:rsid wsp:val=&quot;00C140D6&quot;/&gt;&lt;wsp:rsid wsp:val=&quot;00C15E9A&quot;/&gt;&lt;wsp:rsid wsp:val=&quot;00C17188&quot;/&gt;&lt;wsp:rsid wsp:val=&quot;00C17F69&quot;/&gt;&lt;wsp:rsid wsp:val=&quot;00C20307&quot;/&gt;&lt;wsp:rsid wsp:val=&quot;00C235C6&quot;/&gt;&lt;wsp:rsid wsp:val=&quot;00C30D8F&quot;/&gt;&lt;wsp:rsid wsp:val=&quot;00C315FF&quot;/&gt;&lt;wsp:rsid wsp:val=&quot;00C33D43&quot;/&gt;&lt;wsp:rsid wsp:val=&quot;00C35ACB&quot;/&gt;&lt;wsp:rsid wsp:val=&quot;00C36DF6&quot;/&gt;&lt;wsp:rsid wsp:val=&quot;00C3701F&quot;/&gt;&lt;wsp:rsid wsp:val=&quot;00C402DE&quot;/&gt;&lt;wsp:rsid wsp:val=&quot;00C41FC0&quot;/&gt;&lt;wsp:rsid wsp:val=&quot;00C42F37&quot;/&gt;&lt;wsp:rsid wsp:val=&quot;00C43B24&quot;/&gt;&lt;wsp:rsid wsp:val=&quot;00C4644F&quot;/&gt;&lt;wsp:rsid wsp:val=&quot;00C472EF&quot;/&gt;&lt;wsp:rsid wsp:val=&quot;00C50278&quot;/&gt;&lt;wsp:rsid wsp:val=&quot;00C52398&quot;/&gt;&lt;wsp:rsid wsp:val=&quot;00C52A0F&quot;/&gt;&lt;wsp:rsid wsp:val=&quot;00C53551&quot;/&gt;&lt;wsp:rsid wsp:val=&quot;00C53CFA&quot;/&gt;&lt;wsp:rsid wsp:val=&quot;00C545DA&quot;/&gt;&lt;wsp:rsid wsp:val=&quot;00C55CF3&quot;/&gt;&lt;wsp:rsid wsp:val=&quot;00C56D15&quot;/&gt;&lt;wsp:rsid wsp:val=&quot;00C576D4&quot;/&gt;&lt;wsp:rsid wsp:val=&quot;00C57923&quot;/&gt;&lt;wsp:rsid wsp:val=&quot;00C61432&quot;/&gt;&lt;wsp:rsid wsp:val=&quot;00C615E1&quot;/&gt;&lt;wsp:rsid wsp:val=&quot;00C6322E&quot;/&gt;&lt;wsp:rsid wsp:val=&quot;00C63EF6&quot;/&gt;&lt;wsp:rsid wsp:val=&quot;00C6547D&quot;/&gt;&lt;wsp:rsid wsp:val=&quot;00C65FD3&quot;/&gt;&lt;wsp:rsid wsp:val=&quot;00C663B7&quot;/&gt;&lt;wsp:rsid wsp:val=&quot;00C7011B&quot;/&gt;&lt;wsp:rsid wsp:val=&quot;00C727A4&quot;/&gt;&lt;wsp:rsid wsp:val=&quot;00C74339&quot;/&gt;&lt;wsp:rsid wsp:val=&quot;00C74CCD&quot;/&gt;&lt;wsp:rsid wsp:val=&quot;00C76142&quot;/&gt;&lt;wsp:rsid wsp:val=&quot;00C76EFD&quot;/&gt;&lt;wsp:rsid wsp:val=&quot;00C808AC&quot;/&gt;&lt;wsp:rsid wsp:val=&quot;00C82420&quot;/&gt;&lt;wsp:rsid wsp:val=&quot;00C82F30&quot;/&gt;&lt;wsp:rsid wsp:val=&quot;00C8550F&quot;/&gt;&lt;wsp:rsid wsp:val=&quot;00C85F93&quot;/&gt;&lt;wsp:rsid wsp:val=&quot;00C87307&quot;/&gt;&lt;wsp:rsid wsp:val=&quot;00C87468&quot;/&gt;&lt;wsp:rsid wsp:val=&quot;00C911C0&quot;/&gt;&lt;wsp:rsid wsp:val=&quot;00C93BD7&quot;/&gt;&lt;wsp:rsid wsp:val=&quot;00C94BA0&quot;/&gt;&lt;wsp:rsid wsp:val=&quot;00C955CA&quot;/&gt;&lt;wsp:rsid wsp:val=&quot;00C96289&quot;/&gt;&lt;wsp:rsid wsp:val=&quot;00C9744E&quot;/&gt;&lt;wsp:rsid wsp:val=&quot;00CA0FE8&quot;/&gt;&lt;wsp:rsid wsp:val=&quot;00CA2433&quot;/&gt;&lt;wsp:rsid wsp:val=&quot;00CA4AFE&quot;/&gt;&lt;wsp:rsid wsp:val=&quot;00CA70A9&quot;/&gt;&lt;wsp:rsid wsp:val=&quot;00CA77F8&quot;/&gt;&lt;wsp:rsid wsp:val=&quot;00CB0290&quot;/&gt;&lt;wsp:rsid wsp:val=&quot;00CB08A4&quot;/&gt;&lt;wsp:rsid wsp:val=&quot;00CB1937&quot;/&gt;&lt;wsp:rsid wsp:val=&quot;00CB4C62&quot;/&gt;&lt;wsp:rsid wsp:val=&quot;00CB55F8&quot;/&gt;&lt;wsp:rsid wsp:val=&quot;00CB6ABF&quot;/&gt;&lt;wsp:rsid wsp:val=&quot;00CB7205&quot;/&gt;&lt;wsp:rsid wsp:val=&quot;00CC016C&quot;/&gt;&lt;wsp:rsid wsp:val=&quot;00CC0240&quot;/&gt;&lt;wsp:rsid wsp:val=&quot;00CC475E&quot;/&gt;&lt;wsp:rsid wsp:val=&quot;00CC5650&quot;/&gt;&lt;wsp:rsid wsp:val=&quot;00CC6073&quot;/&gt;&lt;wsp:rsid wsp:val=&quot;00CC7E7A&quot;/&gt;&lt;wsp:rsid wsp:val=&quot;00CD3094&quot;/&gt;&lt;wsp:rsid wsp:val=&quot;00CD76A4&quot;/&gt;&lt;wsp:rsid wsp:val=&quot;00CD7B76&quot;/&gt;&lt;wsp:rsid wsp:val=&quot;00CD7C99&quot;/&gt;&lt;wsp:rsid wsp:val=&quot;00CE364F&quot;/&gt;&lt;wsp:rsid wsp:val=&quot;00CE38D0&quot;/&gt;&lt;wsp:rsid wsp:val=&quot;00CE3AAE&quot;/&gt;&lt;wsp:rsid wsp:val=&quot;00CE48F0&quot;/&gt;&lt;wsp:rsid wsp:val=&quot;00CE5DB2&quot;/&gt;&lt;wsp:rsid wsp:val=&quot;00CE6305&quot;/&gt;&lt;wsp:rsid wsp:val=&quot;00CE70B7&quot;/&gt;&lt;wsp:rsid wsp:val=&quot;00CE7DE7&quot;/&gt;&lt;wsp:rsid wsp:val=&quot;00CF4527&quot;/&gt;&lt;wsp:rsid wsp:val=&quot;00CF4645&quot;/&gt;&lt;wsp:rsid wsp:val=&quot;00CF47B9&quot;/&gt;&lt;wsp:rsid wsp:val=&quot;00CF51F8&quot;/&gt;&lt;wsp:rsid wsp:val=&quot;00CF5808&quot;/&gt;&lt;wsp:rsid wsp:val=&quot;00CF5CD2&quot;/&gt;&lt;wsp:rsid wsp:val=&quot;00D04591&quot;/&gt;&lt;wsp:rsid wsp:val=&quot;00D04CAE&quot;/&gt;&lt;wsp:rsid wsp:val=&quot;00D05675&quot;/&gt;&lt;wsp:rsid wsp:val=&quot;00D0591F&quot;/&gt;&lt;wsp:rsid wsp:val=&quot;00D10B0A&quot;/&gt;&lt;wsp:rsid wsp:val=&quot;00D12667&quot;/&gt;&lt;wsp:rsid wsp:val=&quot;00D16CEF&quot;/&gt;&lt;wsp:rsid wsp:val=&quot;00D206E3&quot;/&gt;&lt;wsp:rsid wsp:val=&quot;00D232B2&quot;/&gt;&lt;wsp:rsid wsp:val=&quot;00D23C9B&quot;/&gt;&lt;wsp:rsid wsp:val=&quot;00D25F53&quot;/&gt;&lt;wsp:rsid wsp:val=&quot;00D26348&quot;/&gt;&lt;wsp:rsid wsp:val=&quot;00D26465&quot;/&gt;&lt;wsp:rsid wsp:val=&quot;00D30E55&quot;/&gt;&lt;wsp:rsid wsp:val=&quot;00D323F5&quot;/&gt;&lt;wsp:rsid wsp:val=&quot;00D344BA&quot;/&gt;&lt;wsp:rsid wsp:val=&quot;00D35E71&quot;/&gt;&lt;wsp:rsid wsp:val=&quot;00D37037&quot;/&gt;&lt;wsp:rsid wsp:val=&quot;00D40E8B&quot;/&gt;&lt;wsp:rsid wsp:val=&quot;00D40F6E&quot;/&gt;&lt;wsp:rsid wsp:val=&quot;00D42381&quot;/&gt;&lt;wsp:rsid wsp:val=&quot;00D4243C&quot;/&gt;&lt;wsp:rsid wsp:val=&quot;00D42C29&quot;/&gt;&lt;wsp:rsid wsp:val=&quot;00D45B5F&quot;/&gt;&lt;wsp:rsid wsp:val=&quot;00D461CD&quot;/&gt;&lt;wsp:rsid wsp:val=&quot;00D463DB&quot;/&gt;&lt;wsp:rsid wsp:val=&quot;00D47865&quot;/&gt;&lt;wsp:rsid wsp:val=&quot;00D54D3F&quot;/&gt;&lt;wsp:rsid wsp:val=&quot;00D56867&quot;/&gt;&lt;wsp:rsid wsp:val=&quot;00D5742C&quot;/&gt;&lt;wsp:rsid wsp:val=&quot;00D61D08&quot;/&gt;&lt;wsp:rsid wsp:val=&quot;00D645DD&quot;/&gt;&lt;wsp:rsid wsp:val=&quot;00D64815&quot;/&gt;&lt;wsp:rsid wsp:val=&quot;00D65485&quot;/&gt;&lt;wsp:rsid wsp:val=&quot;00D66105&quot;/&gt;&lt;wsp:rsid wsp:val=&quot;00D67180&quot;/&gt;&lt;wsp:rsid wsp:val=&quot;00D67AD7&quot;/&gt;&lt;wsp:rsid wsp:val=&quot;00D70C23&quot;/&gt;&lt;wsp:rsid wsp:val=&quot;00D74660&quot;/&gt;&lt;wsp:rsid wsp:val=&quot;00D8102D&quot;/&gt;&lt;wsp:rsid wsp:val=&quot;00D818E7&quot;/&gt;&lt;wsp:rsid wsp:val=&quot;00D821D6&quot;/&gt;&lt;wsp:rsid wsp:val=&quot;00D866DA&quot;/&gt;&lt;wsp:rsid wsp:val=&quot;00D8686C&quot;/&gt;&lt;wsp:rsid wsp:val=&quot;00D87034&quot;/&gt;&lt;wsp:rsid wsp:val=&quot;00D8728D&quot;/&gt;&lt;wsp:rsid wsp:val=&quot;00D8745D&quot;/&gt;&lt;wsp:rsid wsp:val=&quot;00D87577&quot;/&gt;&lt;wsp:rsid wsp:val=&quot;00D902E4&quot;/&gt;&lt;wsp:rsid wsp:val=&quot;00D960B6&quot;/&gt;&lt;wsp:rsid wsp:val=&quot;00D9692A&quot;/&gt;&lt;wsp:rsid wsp:val=&quot;00D96A22&quot;/&gt;&lt;wsp:rsid wsp:val=&quot;00D9709D&quot;/&gt;&lt;wsp:rsid wsp:val=&quot;00D97CC9&quot;/&gt;&lt;wsp:rsid wsp:val=&quot;00DA04B2&quot;/&gt;&lt;wsp:rsid wsp:val=&quot;00DA2A76&quot;/&gt;&lt;wsp:rsid wsp:val=&quot;00DA3602&quot;/&gt;&lt;wsp:rsid wsp:val=&quot;00DA3B51&quot;/&gt;&lt;wsp:rsid wsp:val=&quot;00DA45A0&quot;/&gt;&lt;wsp:rsid wsp:val=&quot;00DA5233&quot;/&gt;&lt;wsp:rsid wsp:val=&quot;00DA576D&quot;/&gt;&lt;wsp:rsid wsp:val=&quot;00DA5974&quot;/&gt;&lt;wsp:rsid wsp:val=&quot;00DA7F61&quot;/&gt;&lt;wsp:rsid wsp:val=&quot;00DB0C71&quot;/&gt;&lt;wsp:rsid wsp:val=&quot;00DB167C&quot;/&gt;&lt;wsp:rsid wsp:val=&quot;00DB2116&quot;/&gt;&lt;wsp:rsid wsp:val=&quot;00DB247C&quot;/&gt;&lt;wsp:rsid wsp:val=&quot;00DB2CB9&quot;/&gt;&lt;wsp:rsid wsp:val=&quot;00DB37A5&quot;/&gt;&lt;wsp:rsid wsp:val=&quot;00DB3F16&quot;/&gt;&lt;wsp:rsid wsp:val=&quot;00DB5AF2&quot;/&gt;&lt;wsp:rsid wsp:val=&quot;00DB619B&quot;/&gt;&lt;wsp:rsid wsp:val=&quot;00DB631A&quot;/&gt;&lt;wsp:rsid wsp:val=&quot;00DB73D4&quot;/&gt;&lt;wsp:rsid wsp:val=&quot;00DC4C46&quot;/&gt;&lt;wsp:rsid wsp:val=&quot;00DC6C5D&quot;/&gt;&lt;wsp:rsid wsp:val=&quot;00DD1A5A&quot;/&gt;&lt;wsp:rsid wsp:val=&quot;00DD1EA1&quot;/&gt;&lt;wsp:rsid wsp:val=&quot;00DD5A11&quot;/&gt;&lt;wsp:rsid wsp:val=&quot;00DD5D7C&quot;/&gt;&lt;wsp:rsid wsp:val=&quot;00DD6BB1&quot;/&gt;&lt;wsp:rsid wsp:val=&quot;00DE06AB&quot;/&gt;&lt;wsp:rsid wsp:val=&quot;00DE0C5F&quot;/&gt;&lt;wsp:rsid wsp:val=&quot;00DE0EAC&quot;/&gt;&lt;wsp:rsid wsp:val=&quot;00DE12EF&quot;/&gt;&lt;wsp:rsid wsp:val=&quot;00DE1568&quot;/&gt;&lt;wsp:rsid wsp:val=&quot;00DE176B&quot;/&gt;&lt;wsp:rsid wsp:val=&quot;00DE1DD5&quot;/&gt;&lt;wsp:rsid wsp:val=&quot;00DE3CE9&quot;/&gt;&lt;wsp:rsid wsp:val=&quot;00DE4CE6&quot;/&gt;&lt;wsp:rsid wsp:val=&quot;00DE55AE&quot;/&gt;&lt;wsp:rsid wsp:val=&quot;00DE6D8F&quot;/&gt;&lt;wsp:rsid wsp:val=&quot;00DF0926&quot;/&gt;&lt;wsp:rsid wsp:val=&quot;00DF1C6E&quot;/&gt;&lt;wsp:rsid wsp:val=&quot;00DF2D18&quot;/&gt;&lt;wsp:rsid wsp:val=&quot;00DF3513&quot;/&gt;&lt;wsp:rsid wsp:val=&quot;00DF5A58&quot;/&gt;&lt;wsp:rsid wsp:val=&quot;00DF683A&quot;/&gt;&lt;wsp:rsid wsp:val=&quot;00E03A56&quot;/&gt;&lt;wsp:rsid wsp:val=&quot;00E06D55&quot;/&gt;&lt;wsp:rsid wsp:val=&quot;00E078D1&quot;/&gt;&lt;wsp:rsid wsp:val=&quot;00E15B78&quot;/&gt;&lt;wsp:rsid wsp:val=&quot;00E20A37&quot;/&gt;&lt;wsp:rsid wsp:val=&quot;00E220EF&quot;/&gt;&lt;wsp:rsid wsp:val=&quot;00E2275A&quot;/&gt;&lt;wsp:rsid wsp:val=&quot;00E2485A&quot;/&gt;&lt;wsp:rsid wsp:val=&quot;00E27274&quot;/&gt;&lt;wsp:rsid wsp:val=&quot;00E27A33&quot;/&gt;&lt;wsp:rsid wsp:val=&quot;00E3001D&quot;/&gt;&lt;wsp:rsid wsp:val=&quot;00E30BA8&quot;/&gt;&lt;wsp:rsid wsp:val=&quot;00E30F2E&quot;/&gt;&lt;wsp:rsid wsp:val=&quot;00E3151B&quot;/&gt;&lt;wsp:rsid wsp:val=&quot;00E32A17&quot;/&gt;&lt;wsp:rsid wsp:val=&quot;00E32C01&quot;/&gt;&lt;wsp:rsid wsp:val=&quot;00E32D6F&quot;/&gt;&lt;wsp:rsid wsp:val=&quot;00E3348C&quot;/&gt;&lt;wsp:rsid wsp:val=&quot;00E36BA5&quot;/&gt;&lt;wsp:rsid wsp:val=&quot;00E374A1&quot;/&gt;&lt;wsp:rsid wsp:val=&quot;00E40976&quot;/&gt;&lt;wsp:rsid wsp:val=&quot;00E417A1&quot;/&gt;&lt;wsp:rsid wsp:val=&quot;00E419BD&quot;/&gt;&lt;wsp:rsid wsp:val=&quot;00E41CF6&quot;/&gt;&lt;wsp:rsid wsp:val=&quot;00E452E3&quot;/&gt;&lt;wsp:rsid wsp:val=&quot;00E50E4E&quot;/&gt;&lt;wsp:rsid wsp:val=&quot;00E52233&quot;/&gt;&lt;wsp:rsid wsp:val=&quot;00E52723&quot;/&gt;&lt;wsp:rsid wsp:val=&quot;00E55E97&quot;/&gt;&lt;wsp:rsid wsp:val=&quot;00E55EED&quot;/&gt;&lt;wsp:rsid wsp:val=&quot;00E574AE&quot;/&gt;&lt;wsp:rsid wsp:val=&quot;00E60E7F&quot;/&gt;&lt;wsp:rsid wsp:val=&quot;00E61B8D&quot;/&gt;&lt;wsp:rsid wsp:val=&quot;00E6216C&quot;/&gt;&lt;wsp:rsid wsp:val=&quot;00E629CB&quot;/&gt;&lt;wsp:rsid wsp:val=&quot;00E632A6&quot;/&gt;&lt;wsp:rsid wsp:val=&quot;00E63861&quot;/&gt;&lt;wsp:rsid wsp:val=&quot;00E6455F&quot;/&gt;&lt;wsp:rsid wsp:val=&quot;00E66406&quot;/&gt;&lt;wsp:rsid wsp:val=&quot;00E70153&quot;/&gt;&lt;wsp:rsid wsp:val=&quot;00E70386&quot;/&gt;&lt;wsp:rsid wsp:val=&quot;00E719C9&quot;/&gt;&lt;wsp:rsid wsp:val=&quot;00E7380E&quot;/&gt;&lt;wsp:rsid wsp:val=&quot;00E74929&quot;/&gt;&lt;wsp:rsid wsp:val=&quot;00E81258&quot;/&gt;&lt;wsp:rsid wsp:val=&quot;00E820AF&quot;/&gt;&lt;wsp:rsid wsp:val=&quot;00E82507&quot;/&gt;&lt;wsp:rsid wsp:val=&quot;00E83841&quot;/&gt;&lt;wsp:rsid wsp:val=&quot;00E852D2&quot;/&gt;&lt;wsp:rsid wsp:val=&quot;00E8631C&quot;/&gt;&lt;wsp:rsid wsp:val=&quot;00E920CE&quot;/&gt;&lt;wsp:rsid wsp:val=&quot;00E965F4&quot;/&gt;&lt;wsp:rsid wsp:val=&quot;00E966A4&quot;/&gt;&lt;wsp:rsid wsp:val=&quot;00E974C4&quot;/&gt;&lt;wsp:rsid wsp:val=&quot;00EA00CC&quot;/&gt;&lt;wsp:rsid wsp:val=&quot;00EA12DF&quot;/&gt;&lt;wsp:rsid wsp:val=&quot;00EA2287&quot;/&gt;&lt;wsp:rsid wsp:val=&quot;00EA6253&quot;/&gt;&lt;wsp:rsid wsp:val=&quot;00EA765B&quot;/&gt;&lt;wsp:rsid wsp:val=&quot;00EA7791&quot;/&gt;&lt;wsp:rsid wsp:val=&quot;00EB0B0D&quot;/&gt;&lt;wsp:rsid wsp:val=&quot;00EB295A&quot;/&gt;&lt;wsp:rsid wsp:val=&quot;00EB4503&quot;/&gt;&lt;wsp:rsid wsp:val=&quot;00EB456A&quot;/&gt;&lt;wsp:rsid wsp:val=&quot;00EB49EE&quot;/&gt;&lt;wsp:rsid wsp:val=&quot;00EC4DD7&quot;/&gt;&lt;wsp:rsid wsp:val=&quot;00EC6778&quot;/&gt;&lt;wsp:rsid wsp:val=&quot;00EC6B13&quot;/&gt;&lt;wsp:rsid wsp:val=&quot;00ED0E3D&quot;/&gt;&lt;wsp:rsid wsp:val=&quot;00ED4997&quot;/&gt;&lt;wsp:rsid wsp:val=&quot;00ED5839&quot;/&gt;&lt;wsp:rsid wsp:val=&quot;00ED6321&quot;/&gt;&lt;wsp:rsid wsp:val=&quot;00EE0BEC&quot;/&gt;&lt;wsp:rsid wsp:val=&quot;00EE2078&quot;/&gt;&lt;wsp:rsid wsp:val=&quot;00EE2F15&quot;/&gt;&lt;wsp:rsid wsp:val=&quot;00EE4713&quot;/&gt;&lt;wsp:rsid wsp:val=&quot;00EE4E36&quot;/&gt;&lt;wsp:rsid wsp:val=&quot;00EE7878&quot;/&gt;&lt;wsp:rsid wsp:val=&quot;00EF0003&quot;/&gt;&lt;wsp:rsid wsp:val=&quot;00EF20AC&quot;/&gt;&lt;wsp:rsid wsp:val=&quot;00EF3CDA&quot;/&gt;&lt;wsp:rsid wsp:val=&quot;00EF521A&quot;/&gt;&lt;wsp:rsid wsp:val=&quot;00EF5B30&quot;/&gt;&lt;wsp:rsid wsp:val=&quot;00EF66DB&quot;/&gt;&lt;wsp:rsid wsp:val=&quot;00F00C6F&quot;/&gt;&lt;wsp:rsid wsp:val=&quot;00F03163&quot;/&gt;&lt;wsp:rsid wsp:val=&quot;00F040F6&quot;/&gt;&lt;wsp:rsid wsp:val=&quot;00F053B6&quot;/&gt;&lt;wsp:rsid wsp:val=&quot;00F05D7D&quot;/&gt;&lt;wsp:rsid wsp:val=&quot;00F06B43&quot;/&gt;&lt;wsp:rsid wsp:val=&quot;00F071BB&quot;/&gt;&lt;wsp:rsid wsp:val=&quot;00F07CF7&quot;/&gt;&lt;wsp:rsid wsp:val=&quot;00F10182&quot;/&gt;&lt;wsp:rsid wsp:val=&quot;00F10E34&quot;/&gt;&lt;wsp:rsid wsp:val=&quot;00F126CB&quot;/&gt;&lt;wsp:rsid wsp:val=&quot;00F12715&quot;/&gt;&lt;wsp:rsid wsp:val=&quot;00F14645&quot;/&gt;&lt;wsp:rsid wsp:val=&quot;00F14A2F&quot;/&gt;&lt;wsp:rsid wsp:val=&quot;00F14BC2&quot;/&gt;&lt;wsp:rsid wsp:val=&quot;00F1661C&quot;/&gt;&lt;wsp:rsid wsp:val=&quot;00F30D78&quot;/&gt;&lt;wsp:rsid wsp:val=&quot;00F31440&quot;/&gt;&lt;wsp:rsid wsp:val=&quot;00F32A05&quot;/&gt;&lt;wsp:rsid wsp:val=&quot;00F3429E&quot;/&gt;&lt;wsp:rsid wsp:val=&quot;00F366B2&quot;/&gt;&lt;wsp:rsid wsp:val=&quot;00F37670&quot;/&gt;&lt;wsp:rsid wsp:val=&quot;00F40762&quot;/&gt;&lt;wsp:rsid wsp:val=&quot;00F43337&quot;/&gt;&lt;wsp:rsid wsp:val=&quot;00F4384C&quot;/&gt;&lt;wsp:rsid wsp:val=&quot;00F43AEF&quot;/&gt;&lt;wsp:rsid wsp:val=&quot;00F470EC&quot;/&gt;&lt;wsp:rsid wsp:val=&quot;00F5533E&quot;/&gt;&lt;wsp:rsid wsp:val=&quot;00F55D06&quot;/&gt;&lt;wsp:rsid wsp:val=&quot;00F572DA&quot;/&gt;&lt;wsp:rsid wsp:val=&quot;00F605EA&quot;/&gt;&lt;wsp:rsid wsp:val=&quot;00F60A90&quot;/&gt;&lt;wsp:rsid wsp:val=&quot;00F63B34&quot;/&gt;&lt;wsp:rsid wsp:val=&quot;00F64B24&quot;/&gt;&lt;wsp:rsid wsp:val=&quot;00F65745&quot;/&gt;&lt;wsp:rsid wsp:val=&quot;00F66EBC&quot;/&gt;&lt;wsp:rsid wsp:val=&quot;00F6735A&quot;/&gt;&lt;wsp:rsid wsp:val=&quot;00F72C84&quot;/&gt;&lt;wsp:rsid wsp:val=&quot;00F73800&quot;/&gt;&lt;wsp:rsid wsp:val=&quot;00F74199&quot;/&gt;&lt;wsp:rsid wsp:val=&quot;00F74BD7&quot;/&gt;&lt;wsp:rsid wsp:val=&quot;00F75B52&quot;/&gt;&lt;wsp:rsid wsp:val=&quot;00F76B36&quot;/&gt;&lt;wsp:rsid wsp:val=&quot;00F80999&quot;/&gt;&lt;wsp:rsid wsp:val=&quot;00F80BEB&quot;/&gt;&lt;wsp:rsid wsp:val=&quot;00F8102E&quot;/&gt;&lt;wsp:rsid wsp:val=&quot;00F812E4&quot;/&gt;&lt;wsp:rsid wsp:val=&quot;00F8232D&quot;/&gt;&lt;wsp:rsid wsp:val=&quot;00F82AC8&quot;/&gt;&lt;wsp:rsid wsp:val=&quot;00F8369A&quot;/&gt;&lt;wsp:rsid wsp:val=&quot;00F87524&quot;/&gt;&lt;wsp:rsid wsp:val=&quot;00F87E12&quot;/&gt;&lt;wsp:rsid wsp:val=&quot;00F9400D&quot;/&gt;&lt;wsp:rsid wsp:val=&quot;00F95FE1&quot;/&gt;&lt;wsp:rsid wsp:val=&quot;00FA08E0&quot;/&gt;&lt;wsp:rsid wsp:val=&quot;00FA14D8&quot;/&gt;&lt;wsp:rsid wsp:val=&quot;00FA2010&quot;/&gt;&lt;wsp:rsid wsp:val=&quot;00FA454C&quot;/&gt;&lt;wsp:rsid wsp:val=&quot;00FA459E&quot;/&gt;&lt;wsp:rsid wsp:val=&quot;00FA5883&quot;/&gt;&lt;wsp:rsid wsp:val=&quot;00FA7258&quot;/&gt;&lt;wsp:rsid wsp:val=&quot;00FA7C80&quot;/&gt;&lt;wsp:rsid wsp:val=&quot;00FB0150&quot;/&gt;&lt;wsp:rsid wsp:val=&quot;00FB2222&quot;/&gt;&lt;wsp:rsid wsp:val=&quot;00FB4007&quot;/&gt;&lt;wsp:rsid wsp:val=&quot;00FB4A4C&quot;/&gt;&lt;wsp:rsid wsp:val=&quot;00FB5471&quot;/&gt;&lt;wsp:rsid wsp:val=&quot;00FB6908&quot;/&gt;&lt;wsp:rsid wsp:val=&quot;00FB6C57&quot;/&gt;&lt;wsp:rsid wsp:val=&quot;00FC0C4F&quot;/&gt;&lt;wsp:rsid wsp:val=&quot;00FC27C0&quot;/&gt;&lt;wsp:rsid wsp:val=&quot;00FC3EC3&quot;/&gt;&lt;wsp:rsid wsp:val=&quot;00FC67C4&quot;/&gt;&lt;wsp:rsid wsp:val=&quot;00FD03B7&quot;/&gt;&lt;wsp:rsid wsp:val=&quot;00FD0DAA&quot;/&gt;&lt;wsp:rsid wsp:val=&quot;00FD3D08&quot;/&gt;&lt;wsp:rsid wsp:val=&quot;00FD3E4A&quot;/&gt;&lt;wsp:rsid wsp:val=&quot;00FD5172&quot;/&gt;&lt;wsp:rsid wsp:val=&quot;00FD7574&quot;/&gt;&lt;wsp:rsid wsp:val=&quot;00FD7B6A&quot;/&gt;&lt;wsp:rsid wsp:val=&quot;00FD7F45&quot;/&gt;&lt;wsp:rsid wsp:val=&quot;00FE1D22&quot;/&gt;&lt;wsp:rsid wsp:val=&quot;00FE3178&quot;/&gt;&lt;wsp:rsid wsp:val=&quot;00FE3F7C&quot;/&gt;&lt;wsp:rsid wsp:val=&quot;00FE7AE9&quot;/&gt;&lt;wsp:rsid wsp:val=&quot;00FF0275&quot;/&gt;&lt;wsp:rsid wsp:val=&quot;00FF0795&quot;/&gt;&lt;wsp:rsid wsp:val=&quot;00FF25F0&quot;/&gt;&lt;wsp:rsid wsp:val=&quot;00FF3B64&quot;/&gt;&lt;wsp:rsid wsp:val=&quot;00FF59B4&quot;/&gt;&lt;/wsp:rsids&gt;&lt;/w:docPr&gt;&lt;w:body&gt;&lt;w:p wsp:rsidR=&quot;00000000&quot; wsp:rsidRDefault=&quot;00A238FD&quot;&gt;&lt;m:oMathPara&gt;&lt;m:oMath&gt;&lt;m:r&gt;&lt;w:rPr&gt;&lt;w:rFonts w:ascii=&quot;Cambria Math&quot; w:h-ansi=&quot;Cambria Math&quot;/&gt;&lt;wx:font wx:val=&quot;Cambria Math&quot;/&gt;&lt;w:i/&gt;&lt;w:sz w:val=&quot;24&quot;/&gt;&lt;w:sz-cs w:val=&quot;24&quot;/&gt;&lt;/w:rPr&gt;&lt;m:t&gt;Т‘&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FD1F5F">
        <w:rPr>
          <w:rFonts w:ascii="Times New Roman" w:hAnsi="Times New Roman"/>
          <w:sz w:val="24"/>
          <w:szCs w:val="24"/>
        </w:rPr>
        <w:instrText xml:space="preserve"> </w:instrText>
      </w:r>
      <w:r w:rsidRPr="00FD1F5F">
        <w:rPr>
          <w:rFonts w:ascii="Times New Roman" w:hAnsi="Times New Roman"/>
          <w:sz w:val="24"/>
          <w:szCs w:val="24"/>
        </w:rPr>
        <w:fldChar w:fldCharType="separate"/>
      </w:r>
      <w:r w:rsidRPr="00FD1F5F">
        <w:pict>
          <v:shape id="_x0000_i1026"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4&quot;/&gt;&lt;w:doNotEmbedSystemFonts/&gt;&lt;w:hideSpellingErrors/&gt;&lt;w:defaultTabStop w:val=&quot;709&quot;/&gt;&lt;w:hyphenationZone w:val=&quot;425&quot;/&gt;&lt;w:evenAndOddHeaders/&gt;&lt;w:bookFoldPrinting/&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58DE&quot;/&gt;&lt;wsp:rsid wsp:val=&quot;00001F5B&quot;/&gt;&lt;wsp:rsid wsp:val=&quot;000020C7&quot;/&gt;&lt;wsp:rsid wsp:val=&quot;000029BF&quot;/&gt;&lt;wsp:rsid wsp:val=&quot;00002C08&quot;/&gt;&lt;wsp:rsid wsp:val=&quot;00004C90&quot;/&gt;&lt;wsp:rsid wsp:val=&quot;00005CCB&quot;/&gt;&lt;wsp:rsid wsp:val=&quot;0000671E&quot;/&gt;&lt;wsp:rsid wsp:val=&quot;00006D8C&quot;/&gt;&lt;wsp:rsid wsp:val=&quot;00007E43&quot;/&gt;&lt;wsp:rsid wsp:val=&quot;0001076F&quot;/&gt;&lt;wsp:rsid wsp:val=&quot;0001445D&quot;/&gt;&lt;wsp:rsid wsp:val=&quot;0001529D&quot;/&gt;&lt;wsp:rsid wsp:val=&quot;000205D0&quot;/&gt;&lt;wsp:rsid wsp:val=&quot;00021347&quot;/&gt;&lt;wsp:rsid wsp:val=&quot;000214F7&quot;/&gt;&lt;wsp:rsid wsp:val=&quot;00022E7F&quot;/&gt;&lt;wsp:rsid wsp:val=&quot;000266F4&quot;/&gt;&lt;wsp:rsid wsp:val=&quot;00027CEF&quot;/&gt;&lt;wsp:rsid wsp:val=&quot;00027F43&quot;/&gt;&lt;wsp:rsid wsp:val=&quot;0003084B&quot;/&gt;&lt;wsp:rsid wsp:val=&quot;00030F1F&quot;/&gt;&lt;wsp:rsid wsp:val=&quot;0003486D&quot;/&gt;&lt;wsp:rsid wsp:val=&quot;00036BC5&quot;/&gt;&lt;wsp:rsid wsp:val=&quot;00040FD2&quot;/&gt;&lt;wsp:rsid wsp:val=&quot;000426B6&quot;/&gt;&lt;wsp:rsid wsp:val=&quot;00045A11&quot;/&gt;&lt;wsp:rsid wsp:val=&quot;00045F75&quot;/&gt;&lt;wsp:rsid wsp:val=&quot;000517C9&quot;/&gt;&lt;wsp:rsid wsp:val=&quot;00053E84&quot;/&gt;&lt;wsp:rsid wsp:val=&quot;00054AE7&quot;/&gt;&lt;wsp:rsid wsp:val=&quot;000555D6&quot;/&gt;&lt;wsp:rsid wsp:val=&quot;00055A87&quot;/&gt;&lt;wsp:rsid wsp:val=&quot;00056BCF&quot;/&gt;&lt;wsp:rsid wsp:val=&quot;00056D10&quot;/&gt;&lt;wsp:rsid wsp:val=&quot;000576D9&quot;/&gt;&lt;wsp:rsid wsp:val=&quot;00057BB5&quot;/&gt;&lt;wsp:rsid wsp:val=&quot;0006085F&quot;/&gt;&lt;wsp:rsid wsp:val=&quot;00063A18&quot;/&gt;&lt;wsp:rsid wsp:val=&quot;00064058&quot;/&gt;&lt;wsp:rsid wsp:val=&quot;0006415F&quot;/&gt;&lt;wsp:rsid wsp:val=&quot;000642B8&quot;/&gt;&lt;wsp:rsid wsp:val=&quot;0006450B&quot;/&gt;&lt;wsp:rsid wsp:val=&quot;00066AF1&quot;/&gt;&lt;wsp:rsid wsp:val=&quot;000760F8&quot;/&gt;&lt;wsp:rsid wsp:val=&quot;000765AA&quot;/&gt;&lt;wsp:rsid wsp:val=&quot;00076F46&quot;/&gt;&lt;wsp:rsid wsp:val=&quot;00080A6F&quot;/&gt;&lt;wsp:rsid wsp:val=&quot;000810DA&quot;/&gt;&lt;wsp:rsid wsp:val=&quot;000830B1&quot;/&gt;&lt;wsp:rsid wsp:val=&quot;000845FD&quot;/&gt;&lt;wsp:rsid wsp:val=&quot;00084D7B&quot;/&gt;&lt;wsp:rsid wsp:val=&quot;00085580&quot;/&gt;&lt;wsp:rsid wsp:val=&quot;00085973&quot;/&gt;&lt;wsp:rsid wsp:val=&quot;0009025B&quot;/&gt;&lt;wsp:rsid wsp:val=&quot;000903FB&quot;/&gt;&lt;wsp:rsid wsp:val=&quot;0009465A&quot;/&gt;&lt;wsp:rsid wsp:val=&quot;00096F47&quot;/&gt;&lt;wsp:rsid wsp:val=&quot;000A07D1&quot;/&gt;&lt;wsp:rsid wsp:val=&quot;000A1489&quot;/&gt;&lt;wsp:rsid wsp:val=&quot;000A1B40&quot;/&gt;&lt;wsp:rsid wsp:val=&quot;000A225A&quot;/&gt;&lt;wsp:rsid wsp:val=&quot;000A2A9F&quot;/&gt;&lt;wsp:rsid wsp:val=&quot;000A49D6&quot;/&gt;&lt;wsp:rsid wsp:val=&quot;000A5E49&quot;/&gt;&lt;wsp:rsid wsp:val=&quot;000A63F4&quot;/&gt;&lt;wsp:rsid wsp:val=&quot;000B1D9F&quot;/&gt;&lt;wsp:rsid wsp:val=&quot;000B2DFE&quot;/&gt;&lt;wsp:rsid wsp:val=&quot;000B3F34&quot;/&gt;&lt;wsp:rsid wsp:val=&quot;000B4ACD&quot;/&gt;&lt;wsp:rsid wsp:val=&quot;000B6CCB&quot;/&gt;&lt;wsp:rsid wsp:val=&quot;000C5680&quot;/&gt;&lt;wsp:rsid wsp:val=&quot;000C6294&quot;/&gt;&lt;wsp:rsid wsp:val=&quot;000C79AF&quot;/&gt;&lt;wsp:rsid wsp:val=&quot;000D0F23&quot;/&gt;&lt;wsp:rsid wsp:val=&quot;000D1419&quot;/&gt;&lt;wsp:rsid wsp:val=&quot;000D1B34&quot;/&gt;&lt;wsp:rsid wsp:val=&quot;000D366E&quot;/&gt;&lt;wsp:rsid wsp:val=&quot;000D3EC7&quot;/&gt;&lt;wsp:rsid wsp:val=&quot;000D525C&quot;/&gt;&lt;wsp:rsid wsp:val=&quot;000E0130&quot;/&gt;&lt;wsp:rsid wsp:val=&quot;000E15EA&quot;/&gt;&lt;wsp:rsid wsp:val=&quot;000E200A&quot;/&gt;&lt;wsp:rsid wsp:val=&quot;000E2898&quot;/&gt;&lt;wsp:rsid wsp:val=&quot;000E52FC&quot;/&gt;&lt;wsp:rsid wsp:val=&quot;000F11B3&quot;/&gt;&lt;wsp:rsid wsp:val=&quot;000F1BE5&quot;/&gt;&lt;wsp:rsid wsp:val=&quot;000F1FD3&quot;/&gt;&lt;wsp:rsid wsp:val=&quot;000F6971&quot;/&gt;&lt;wsp:rsid wsp:val=&quot;000F7947&quot;/&gt;&lt;wsp:rsid wsp:val=&quot;00100021&quot;/&gt;&lt;wsp:rsid wsp:val=&quot;00100568&quot;/&gt;&lt;wsp:rsid wsp:val=&quot;00107C8D&quot;/&gt;&lt;wsp:rsid wsp:val=&quot;00107E89&quot;/&gt;&lt;wsp:rsid wsp:val=&quot;0011233B&quot;/&gt;&lt;wsp:rsid wsp:val=&quot;001127FC&quot;/&gt;&lt;wsp:rsid wsp:val=&quot;00112DED&quot;/&gt;&lt;wsp:rsid wsp:val=&quot;00112F71&quot;/&gt;&lt;wsp:rsid wsp:val=&quot;00113D88&quot;/&gt;&lt;wsp:rsid wsp:val=&quot;00114722&quot;/&gt;&lt;wsp:rsid wsp:val=&quot;001149C4&quot;/&gt;&lt;wsp:rsid wsp:val=&quot;001168E8&quot;/&gt;&lt;wsp:rsid wsp:val=&quot;00116CA0&quot;/&gt;&lt;wsp:rsid wsp:val=&quot;00121219&quot;/&gt;&lt;wsp:rsid wsp:val=&quot;0012167D&quot;/&gt;&lt;wsp:rsid wsp:val=&quot;0012256D&quot;/&gt;&lt;wsp:rsid wsp:val=&quot;00122790&quot;/&gt;&lt;wsp:rsid wsp:val=&quot;00123F7E&quot;/&gt;&lt;wsp:rsid wsp:val=&quot;001255E6&quot;/&gt;&lt;wsp:rsid wsp:val=&quot;0013127A&quot;/&gt;&lt;wsp:rsid wsp:val=&quot;00132F46&quot;/&gt;&lt;wsp:rsid wsp:val=&quot;00136ECE&quot;/&gt;&lt;wsp:rsid wsp:val=&quot;001406B4&quot;/&gt;&lt;wsp:rsid wsp:val=&quot;00141CDC&quot;/&gt;&lt;wsp:rsid wsp:val=&quot;00141CF1&quot;/&gt;&lt;wsp:rsid wsp:val=&quot;0014584B&quot;/&gt;&lt;wsp:rsid wsp:val=&quot;00147903&quot;/&gt;&lt;wsp:rsid wsp:val=&quot;00150A27&quot;/&gt;&lt;wsp:rsid wsp:val=&quot;0015149A&quot;/&gt;&lt;wsp:rsid wsp:val=&quot;001514C7&quot;/&gt;&lt;wsp:rsid wsp:val=&quot;00155013&quot;/&gt;&lt;wsp:rsid wsp:val=&quot;001550EF&quot;/&gt;&lt;wsp:rsid wsp:val=&quot;001555AA&quot;/&gt;&lt;wsp:rsid wsp:val=&quot;00156F30&quot;/&gt;&lt;wsp:rsid wsp:val=&quot;001609A5&quot;/&gt;&lt;wsp:rsid wsp:val=&quot;00161ACB&quot;/&gt;&lt;wsp:rsid wsp:val=&quot;00162711&quot;/&gt;&lt;wsp:rsid wsp:val=&quot;00162A9F&quot;/&gt;&lt;wsp:rsid wsp:val=&quot;00163697&quot;/&gt;&lt;wsp:rsid wsp:val=&quot;00166F4C&quot;/&gt;&lt;wsp:rsid wsp:val=&quot;00167EE6&quot;/&gt;&lt;wsp:rsid wsp:val=&quot;00171E5B&quot;/&gt;&lt;wsp:rsid wsp:val=&quot;00172EAB&quot;/&gt;&lt;wsp:rsid wsp:val=&quot;00173263&quot;/&gt;&lt;wsp:rsid wsp:val=&quot;00174BCF&quot;/&gt;&lt;wsp:rsid wsp:val=&quot;00175AE4&quot;/&gt;&lt;wsp:rsid wsp:val=&quot;00175CE0&quot;/&gt;&lt;wsp:rsid wsp:val=&quot;001802B8&quot;/&gt;&lt;wsp:rsid wsp:val=&quot;00181C03&quot;/&gt;&lt;wsp:rsid wsp:val=&quot;001830BB&quot;/&gt;&lt;wsp:rsid wsp:val=&quot;0018686F&quot;/&gt;&lt;wsp:rsid wsp:val=&quot;00190E42&quot;/&gt;&lt;wsp:rsid wsp:val=&quot;0019123D&quot;/&gt;&lt;wsp:rsid wsp:val=&quot;00191691&quot;/&gt;&lt;wsp:rsid wsp:val=&quot;00193C27&quot;/&gt;&lt;wsp:rsid wsp:val=&quot;00193CF4&quot;/&gt;&lt;wsp:rsid wsp:val=&quot;0019512D&quot;/&gt;&lt;wsp:rsid wsp:val=&quot;0019628E&quot;/&gt;&lt;wsp:rsid wsp:val=&quot;001968DC&quot;/&gt;&lt;wsp:rsid wsp:val=&quot;0019721F&quot;/&gt;&lt;wsp:rsid wsp:val=&quot;001A0415&quot;/&gt;&lt;wsp:rsid wsp:val=&quot;001A1B5A&quot;/&gt;&lt;wsp:rsid wsp:val=&quot;001B2A81&quot;/&gt;&lt;wsp:rsid wsp:val=&quot;001B2BB9&quot;/&gt;&lt;wsp:rsid wsp:val=&quot;001B2C25&quot;/&gt;&lt;wsp:rsid wsp:val=&quot;001B4F8E&quot;/&gt;&lt;wsp:rsid wsp:val=&quot;001B5F84&quot;/&gt;&lt;wsp:rsid wsp:val=&quot;001B6EF9&quot;/&gt;&lt;wsp:rsid wsp:val=&quot;001B7C6D&quot;/&gt;&lt;wsp:rsid wsp:val=&quot;001B7E94&quot;/&gt;&lt;wsp:rsid wsp:val=&quot;001C1BA1&quot;/&gt;&lt;wsp:rsid wsp:val=&quot;001C1BD6&quot;/&gt;&lt;wsp:rsid wsp:val=&quot;001C33C3&quot;/&gt;&lt;wsp:rsid wsp:val=&quot;001C39FF&quot;/&gt;&lt;wsp:rsid wsp:val=&quot;001C5CED&quot;/&gt;&lt;wsp:rsid wsp:val=&quot;001D29B2&quot;/&gt;&lt;wsp:rsid wsp:val=&quot;001D5326&quot;/&gt;&lt;wsp:rsid wsp:val=&quot;001D7D0E&quot;/&gt;&lt;wsp:rsid wsp:val=&quot;001E015F&quot;/&gt;&lt;wsp:rsid wsp:val=&quot;001E2ED2&quot;/&gt;&lt;wsp:rsid wsp:val=&quot;001E3E32&quot;/&gt;&lt;wsp:rsid wsp:val=&quot;001E473D&quot;/&gt;&lt;wsp:rsid wsp:val=&quot;001E5F60&quot;/&gt;&lt;wsp:rsid wsp:val=&quot;001E6D34&quot;/&gt;&lt;wsp:rsid wsp:val=&quot;001E7EDD&quot;/&gt;&lt;wsp:rsid wsp:val=&quot;001F2F13&quot;/&gt;&lt;wsp:rsid wsp:val=&quot;001F40CC&quot;/&gt;&lt;wsp:rsid wsp:val=&quot;001F446B&quot;/&gt;&lt;wsp:rsid wsp:val=&quot;001F476F&quot;/&gt;&lt;wsp:rsid wsp:val=&quot;001F4A41&quot;/&gt;&lt;wsp:rsid wsp:val=&quot;001F59CC&quot;/&gt;&lt;wsp:rsid wsp:val=&quot;001F7063&quot;/&gt;&lt;wsp:rsid wsp:val=&quot;001F79DB&quot;/&gt;&lt;wsp:rsid wsp:val=&quot;002000B4&quot;/&gt;&lt;wsp:rsid wsp:val=&quot;00200525&quot;/&gt;&lt;wsp:rsid wsp:val=&quot;002027A3&quot;/&gt;&lt;wsp:rsid wsp:val=&quot;00202C87&quot;/&gt;&lt;wsp:rsid wsp:val=&quot;0020334E&quot;/&gt;&lt;wsp:rsid wsp:val=&quot;002033CA&quot;/&gt;&lt;wsp:rsid wsp:val=&quot;002035D8&quot;/&gt;&lt;wsp:rsid wsp:val=&quot;0021158F&quot;/&gt;&lt;wsp:rsid wsp:val=&quot;0021211D&quot;/&gt;&lt;wsp:rsid wsp:val=&quot;00212E54&quot;/&gt;&lt;wsp:rsid wsp:val=&quot;00213CB3&quot;/&gt;&lt;wsp:rsid wsp:val=&quot;002168CF&quot;/&gt;&lt;wsp:rsid wsp:val=&quot;0022199E&quot;/&gt;&lt;wsp:rsid wsp:val=&quot;00225663&quot;/&gt;&lt;wsp:rsid wsp:val=&quot;00225D08&quot;/&gt;&lt;wsp:rsid wsp:val=&quot;0022668A&quot;/&gt;&lt;wsp:rsid wsp:val=&quot;00226F82&quot;/&gt;&lt;wsp:rsid wsp:val=&quot;002270A6&quot;/&gt;&lt;wsp:rsid wsp:val=&quot;0023105F&quot;/&gt;&lt;wsp:rsid wsp:val=&quot;00231ED6&quot;/&gt;&lt;wsp:rsid wsp:val=&quot;00235410&quot;/&gt;&lt;wsp:rsid wsp:val=&quot;00235A57&quot;/&gt;&lt;wsp:rsid wsp:val=&quot;00236905&quot;/&gt;&lt;wsp:rsid wsp:val=&quot;00240937&quot;/&gt;&lt;wsp:rsid wsp:val=&quot;00240ACD&quot;/&gt;&lt;wsp:rsid wsp:val=&quot;0024137D&quot;/&gt;&lt;wsp:rsid wsp:val=&quot;00241581&quot;/&gt;&lt;wsp:rsid wsp:val=&quot;00243B15&quot;/&gt;&lt;wsp:rsid wsp:val=&quot;002445DF&quot;/&gt;&lt;wsp:rsid wsp:val=&quot;002450CD&quot;/&gt;&lt;wsp:rsid wsp:val=&quot;002476A1&quot;/&gt;&lt;wsp:rsid wsp:val=&quot;00247F8B&quot;/&gt;&lt;wsp:rsid wsp:val=&quot;002513AC&quot;/&gt;&lt;wsp:rsid wsp:val=&quot;002534A7&quot;/&gt;&lt;wsp:rsid wsp:val=&quot;00254D21&quot;/&gt;&lt;wsp:rsid wsp:val=&quot;00255E05&quot;/&gt;&lt;wsp:rsid wsp:val=&quot;00256870&quot;/&gt;&lt;wsp:rsid wsp:val=&quot;00256EF9&quot;/&gt;&lt;wsp:rsid wsp:val=&quot;002570F2&quot;/&gt;&lt;wsp:rsid wsp:val=&quot;00257CFA&quot;/&gt;&lt;wsp:rsid wsp:val=&quot;00260350&quot;/&gt;&lt;wsp:rsid wsp:val=&quot;0026324A&quot;/&gt;&lt;wsp:rsid wsp:val=&quot;002639FA&quot;/&gt;&lt;wsp:rsid wsp:val=&quot;002657C6&quot;/&gt;&lt;wsp:rsid wsp:val=&quot;002665ED&quot;/&gt;&lt;wsp:rsid wsp:val=&quot;0026680E&quot;/&gt;&lt;wsp:rsid wsp:val=&quot;00266EFC&quot;/&gt;&lt;wsp:rsid wsp:val=&quot;00267028&quot;/&gt;&lt;wsp:rsid wsp:val=&quot;00267758&quot;/&gt;&lt;wsp:rsid wsp:val=&quot;00270C43&quot;/&gt;&lt;wsp:rsid wsp:val=&quot;002817B2&quot;/&gt;&lt;wsp:rsid wsp:val=&quot;0028285A&quot;/&gt;&lt;wsp:rsid wsp:val=&quot;00286F91&quot;/&gt;&lt;wsp:rsid wsp:val=&quot;0029062E&quot;/&gt;&lt;wsp:rsid wsp:val=&quot;002906F2&quot;/&gt;&lt;wsp:rsid wsp:val=&quot;00290B11&quot;/&gt;&lt;wsp:rsid wsp:val=&quot;00296207&quot;/&gt;&lt;wsp:rsid wsp:val=&quot;00297EF3&quot;/&gt;&lt;wsp:rsid wsp:val=&quot;002A0193&quot;/&gt;&lt;wsp:rsid wsp:val=&quot;002A1AFD&quot;/&gt;&lt;wsp:rsid wsp:val=&quot;002A1DEF&quot;/&gt;&lt;wsp:rsid wsp:val=&quot;002A560E&quot;/&gt;&lt;wsp:rsid wsp:val=&quot;002A5F1F&quot;/&gt;&lt;wsp:rsid wsp:val=&quot;002A662B&quot;/&gt;&lt;wsp:rsid wsp:val=&quot;002A7096&quot;/&gt;&lt;wsp:rsid wsp:val=&quot;002A7B6F&quot;/&gt;&lt;wsp:rsid wsp:val=&quot;002B1F80&quot;/&gt;&lt;wsp:rsid wsp:val=&quot;002B221D&quot;/&gt;&lt;wsp:rsid wsp:val=&quot;002B3E61&quot;/&gt;&lt;wsp:rsid wsp:val=&quot;002B523E&quot;/&gt;&lt;wsp:rsid wsp:val=&quot;002B5AD0&quot;/&gt;&lt;wsp:rsid wsp:val=&quot;002B6DFE&quot;/&gt;&lt;wsp:rsid wsp:val=&quot;002B743D&quot;/&gt;&lt;wsp:rsid wsp:val=&quot;002C03EE&quot;/&gt;&lt;wsp:rsid wsp:val=&quot;002C3477&quot;/&gt;&lt;wsp:rsid wsp:val=&quot;002C34CC&quot;/&gt;&lt;wsp:rsid wsp:val=&quot;002C3CB8&quot;/&gt;&lt;wsp:rsid wsp:val=&quot;002C418D&quot;/&gt;&lt;wsp:rsid wsp:val=&quot;002C4438&quot;/&gt;&lt;wsp:rsid wsp:val=&quot;002C4619&quot;/&gt;&lt;wsp:rsid wsp:val=&quot;002C606A&quot;/&gt;&lt;wsp:rsid wsp:val=&quot;002C657A&quot;/&gt;&lt;wsp:rsid wsp:val=&quot;002D0954&quot;/&gt;&lt;wsp:rsid wsp:val=&quot;002D1734&quot;/&gt;&lt;wsp:rsid wsp:val=&quot;002D5677&quot;/&gt;&lt;wsp:rsid wsp:val=&quot;002D57E9&quot;/&gt;&lt;wsp:rsid wsp:val=&quot;002D59A8&quot;/&gt;&lt;wsp:rsid wsp:val=&quot;002E18CB&quot;/&gt;&lt;wsp:rsid wsp:val=&quot;002E3063&quot;/&gt;&lt;wsp:rsid wsp:val=&quot;002E7C81&quot;/&gt;&lt;wsp:rsid wsp:val=&quot;002F29E7&quot;/&gt;&lt;wsp:rsid wsp:val=&quot;002F3B31&quot;/&gt;&lt;wsp:rsid wsp:val=&quot;002F49E1&quot;/&gt;&lt;wsp:rsid wsp:val=&quot;002F651B&quot;/&gt;&lt;wsp:rsid wsp:val=&quot;00303832&quot;/&gt;&lt;wsp:rsid wsp:val=&quot;00303E01&quot;/&gt;&lt;wsp:rsid wsp:val=&quot;003043B0&quot;/&gt;&lt;wsp:rsid wsp:val=&quot;003044E5&quot;/&gt;&lt;wsp:rsid wsp:val=&quot;0030755B&quot;/&gt;&lt;wsp:rsid wsp:val=&quot;003115D7&quot;/&gt;&lt;wsp:rsid wsp:val=&quot;003158DE&quot;/&gt;&lt;wsp:rsid wsp:val=&quot;003204F7&quot;/&gt;&lt;wsp:rsid wsp:val=&quot;003237A6&quot;/&gt;&lt;wsp:rsid wsp:val=&quot;00325F95&quot;/&gt;&lt;wsp:rsid wsp:val=&quot;00326689&quot;/&gt;&lt;wsp:rsid wsp:val=&quot;00326D97&quot;/&gt;&lt;wsp:rsid wsp:val=&quot;00326E8C&quot;/&gt;&lt;wsp:rsid wsp:val=&quot;00326FED&quot;/&gt;&lt;wsp:rsid wsp:val=&quot;0032778E&quot;/&gt;&lt;wsp:rsid wsp:val=&quot;00330437&quot;/&gt;&lt;wsp:rsid wsp:val=&quot;00331DBA&quot;/&gt;&lt;wsp:rsid wsp:val=&quot;00332586&quot;/&gt;&lt;wsp:rsid wsp:val=&quot;003325E8&quot;/&gt;&lt;wsp:rsid wsp:val=&quot;00332956&quot;/&gt;&lt;wsp:rsid wsp:val=&quot;00332B9E&quot;/&gt;&lt;wsp:rsid wsp:val=&quot;00333FF1&quot;/&gt;&lt;wsp:rsid wsp:val=&quot;00334592&quot;/&gt;&lt;wsp:rsid wsp:val=&quot;003345DB&quot;/&gt;&lt;wsp:rsid wsp:val=&quot;00334693&quot;/&gt;&lt;wsp:rsid wsp:val=&quot;0033544D&quot;/&gt;&lt;wsp:rsid wsp:val=&quot;00335EB3&quot;/&gt;&lt;wsp:rsid wsp:val=&quot;00336332&quot;/&gt;&lt;wsp:rsid wsp:val=&quot;00342566&quot;/&gt;&lt;wsp:rsid wsp:val=&quot;003426B9&quot;/&gt;&lt;wsp:rsid wsp:val=&quot;00343A00&quot;/&gt;&lt;wsp:rsid wsp:val=&quot;00343EC8&quot;/&gt;&lt;wsp:rsid wsp:val=&quot;003518B4&quot;/&gt;&lt;wsp:rsid wsp:val=&quot;00351EA6&quot;/&gt;&lt;wsp:rsid wsp:val=&quot;00355D3B&quot;/&gt;&lt;wsp:rsid wsp:val=&quot;003570F2&quot;/&gt;&lt;wsp:rsid wsp:val=&quot;003603CF&quot;/&gt;&lt;wsp:rsid wsp:val=&quot;003610CC&quot;/&gt;&lt;wsp:rsid wsp:val=&quot;00361355&quot;/&gt;&lt;wsp:rsid wsp:val=&quot;0036140C&quot;/&gt;&lt;wsp:rsid wsp:val=&quot;003639F5&quot;/&gt;&lt;wsp:rsid wsp:val=&quot;00363F3D&quot;/&gt;&lt;wsp:rsid wsp:val=&quot;00364819&quot;/&gt;&lt;wsp:rsid wsp:val=&quot;00365960&quot;/&gt;&lt;wsp:rsid wsp:val=&quot;00367FC0&quot;/&gt;&lt;wsp:rsid wsp:val=&quot;00371190&quot;/&gt;&lt;wsp:rsid wsp:val=&quot;00371531&quot;/&gt;&lt;wsp:rsid wsp:val=&quot;003737F5&quot;/&gt;&lt;wsp:rsid wsp:val=&quot;003738FC&quot;/&gt;&lt;wsp:rsid wsp:val=&quot;003754CF&quot;/&gt;&lt;wsp:rsid wsp:val=&quot;0038040A&quot;/&gt;&lt;wsp:rsid wsp:val=&quot;0038270B&quot;/&gt;&lt;wsp:rsid wsp:val=&quot;003828FA&quot;/&gt;&lt;wsp:rsid wsp:val=&quot;00387702&quot;/&gt;&lt;wsp:rsid wsp:val=&quot;00391769&quot;/&gt;&lt;wsp:rsid wsp:val=&quot;00394817&quot;/&gt;&lt;wsp:rsid wsp:val=&quot;00395BF9&quot;/&gt;&lt;wsp:rsid wsp:val=&quot;00396BD9&quot;/&gt;&lt;wsp:rsid wsp:val=&quot;003A3825&quot;/&gt;&lt;wsp:rsid wsp:val=&quot;003A3AE9&quot;/&gt;&lt;wsp:rsid wsp:val=&quot;003A3E0D&quot;/&gt;&lt;wsp:rsid wsp:val=&quot;003A45BC&quot;/&gt;&lt;wsp:rsid wsp:val=&quot;003A6274&quot;/&gt;&lt;wsp:rsid wsp:val=&quot;003B05E1&quot;/&gt;&lt;wsp:rsid wsp:val=&quot;003B44FB&quot;/&gt;&lt;wsp:rsid wsp:val=&quot;003B7FC1&quot;/&gt;&lt;wsp:rsid wsp:val=&quot;003C2315&quot;/&gt;&lt;wsp:rsid wsp:val=&quot;003C3E9A&quot;/&gt;&lt;wsp:rsid wsp:val=&quot;003C4039&quot;/&gt;&lt;wsp:rsid wsp:val=&quot;003D053C&quot;/&gt;&lt;wsp:rsid wsp:val=&quot;003D1286&quot;/&gt;&lt;wsp:rsid wsp:val=&quot;003D1B9B&quot;/&gt;&lt;wsp:rsid wsp:val=&quot;003D37E1&quot;/&gt;&lt;wsp:rsid wsp:val=&quot;003D421E&quot;/&gt;&lt;wsp:rsid wsp:val=&quot;003D437F&quot;/&gt;&lt;wsp:rsid wsp:val=&quot;003E0B6E&quot;/&gt;&lt;wsp:rsid wsp:val=&quot;003E0FC8&quot;/&gt;&lt;wsp:rsid wsp:val=&quot;003E1B62&quot;/&gt;&lt;wsp:rsid wsp:val=&quot;003E1C1B&quot;/&gt;&lt;wsp:rsid wsp:val=&quot;003E333E&quot;/&gt;&lt;wsp:rsid wsp:val=&quot;003E566D&quot;/&gt;&lt;wsp:rsid wsp:val=&quot;003E6C8D&quot;/&gt;&lt;wsp:rsid wsp:val=&quot;003E7619&quot;/&gt;&lt;wsp:rsid wsp:val=&quot;003F05A4&quot;/&gt;&lt;wsp:rsid wsp:val=&quot;003F0EF7&quot;/&gt;&lt;wsp:rsid wsp:val=&quot;003F2F0E&quot;/&gt;&lt;wsp:rsid wsp:val=&quot;003F413F&quot;/&gt;&lt;wsp:rsid wsp:val=&quot;003F438E&quot;/&gt;&lt;wsp:rsid wsp:val=&quot;003F6FCE&quot;/&gt;&lt;wsp:rsid wsp:val=&quot;004012EB&quot;/&gt;&lt;wsp:rsid wsp:val=&quot;00401753&quot;/&gt;&lt;wsp:rsid wsp:val=&quot;0040235D&quot;/&gt;&lt;wsp:rsid wsp:val=&quot;00402F95&quot;/&gt;&lt;wsp:rsid wsp:val=&quot;004038CF&quot;/&gt;&lt;wsp:rsid wsp:val=&quot;004046E1&quot;/&gt;&lt;wsp:rsid wsp:val=&quot;00405055&quot;/&gt;&lt;wsp:rsid wsp:val=&quot;004063E4&quot;/&gt;&lt;wsp:rsid wsp:val=&quot;004105B3&quot;/&gt;&lt;wsp:rsid wsp:val=&quot;0041164A&quot;/&gt;&lt;wsp:rsid wsp:val=&quot;00412D19&quot;/&gt;&lt;wsp:rsid wsp:val=&quot;00412EB7&quot;/&gt;&lt;wsp:rsid wsp:val=&quot;00414A4F&quot;/&gt;&lt;wsp:rsid wsp:val=&quot;00414EB3&quot;/&gt;&lt;wsp:rsid wsp:val=&quot;00416051&quot;/&gt;&lt;wsp:rsid wsp:val=&quot;004167ED&quot;/&gt;&lt;wsp:rsid wsp:val=&quot;0041761D&quot;/&gt;&lt;wsp:rsid wsp:val=&quot;00422492&quot;/&gt;&lt;wsp:rsid wsp:val=&quot;004235A3&quot;/&gt;&lt;wsp:rsid wsp:val=&quot;004239B0&quot;/&gt;&lt;wsp:rsid wsp:val=&quot;00426325&quot;/&gt;&lt;wsp:rsid wsp:val=&quot;004272B6&quot;/&gt;&lt;wsp:rsid wsp:val=&quot;00427369&quot;/&gt;&lt;wsp:rsid wsp:val=&quot;0043277D&quot;/&gt;&lt;wsp:rsid wsp:val=&quot;0043296F&quot;/&gt;&lt;wsp:rsid wsp:val=&quot;00432E17&quot;/&gt;&lt;wsp:rsid wsp:val=&quot;00434AEC&quot;/&gt;&lt;wsp:rsid wsp:val=&quot;00436A7F&quot;/&gt;&lt;wsp:rsid wsp:val=&quot;00443A49&quot;/&gt;&lt;wsp:rsid wsp:val=&quot;00443FD4&quot;/&gt;&lt;wsp:rsid wsp:val=&quot;00443FDC&quot;/&gt;&lt;wsp:rsid wsp:val=&quot;00445723&quot;/&gt;&lt;wsp:rsid wsp:val=&quot;00451373&quot;/&gt;&lt;wsp:rsid wsp:val=&quot;00451B7F&quot;/&gt;&lt;wsp:rsid wsp:val=&quot;0045301B&quot;/&gt;&lt;wsp:rsid wsp:val=&quot;00453102&quot;/&gt;&lt;wsp:rsid wsp:val=&quot;00453786&quot;/&gt;&lt;wsp:rsid wsp:val=&quot;00454653&quot;/&gt;&lt;wsp:rsid wsp:val=&quot;0045529F&quot;/&gt;&lt;wsp:rsid wsp:val=&quot;004555CB&quot;/&gt;&lt;wsp:rsid wsp:val=&quot;0045722E&quot;/&gt;&lt;wsp:rsid wsp:val=&quot;0046214F&quot;/&gt;&lt;wsp:rsid wsp:val=&quot;004635BB&quot;/&gt;&lt;wsp:rsid wsp:val=&quot;00466745&quot;/&gt;&lt;wsp:rsid wsp:val=&quot;00466818&quot;/&gt;&lt;wsp:rsid wsp:val=&quot;00467112&quot;/&gt;&lt;wsp:rsid wsp:val=&quot;00472837&quot;/&gt;&lt;wsp:rsid wsp:val=&quot;00476B6B&quot;/&gt;&lt;wsp:rsid wsp:val=&quot;0047706D&quot;/&gt;&lt;wsp:rsid wsp:val=&quot;00481A0A&quot;/&gt;&lt;wsp:rsid wsp:val=&quot;00482E5D&quot;/&gt;&lt;wsp:rsid wsp:val=&quot;00482EE1&quot;/&gt;&lt;wsp:rsid wsp:val=&quot;004832A5&quot;/&gt;&lt;wsp:rsid wsp:val=&quot;00484961&quot;/&gt;&lt;wsp:rsid wsp:val=&quot;00484F65&quot;/&gt;&lt;wsp:rsid wsp:val=&quot;004858C8&quot;/&gt;&lt;wsp:rsid wsp:val=&quot;00490335&quot;/&gt;&lt;wsp:rsid wsp:val=&quot;00490E7B&quot;/&gt;&lt;wsp:rsid wsp:val=&quot;00491654&quot;/&gt;&lt;wsp:rsid wsp:val=&quot;00492CF7&quot;/&gt;&lt;wsp:rsid wsp:val=&quot;004951E8&quot;/&gt;&lt;wsp:rsid wsp:val=&quot;004961BA&quot;/&gt;&lt;wsp:rsid wsp:val=&quot;00497913&quot;/&gt;&lt;wsp:rsid wsp:val=&quot;00497C52&quot;/&gt;&lt;wsp:rsid wsp:val=&quot;004A03C2&quot;/&gt;&lt;wsp:rsid wsp:val=&quot;004A195E&quot;/&gt;&lt;wsp:rsid wsp:val=&quot;004A385A&quot;/&gt;&lt;wsp:rsid wsp:val=&quot;004A77DF&quot;/&gt;&lt;wsp:rsid wsp:val=&quot;004A7A6C&quot;/&gt;&lt;wsp:rsid wsp:val=&quot;004B1778&quot;/&gt;&lt;wsp:rsid wsp:val=&quot;004B4B1D&quot;/&gt;&lt;wsp:rsid wsp:val=&quot;004B6659&quot;/&gt;&lt;wsp:rsid wsp:val=&quot;004B6FD8&quot;/&gt;&lt;wsp:rsid wsp:val=&quot;004B787D&quot;/&gt;&lt;wsp:rsid wsp:val=&quot;004C4B92&quot;/&gt;&lt;wsp:rsid wsp:val=&quot;004C5E5F&quot;/&gt;&lt;wsp:rsid wsp:val=&quot;004C621F&quot;/&gt;&lt;wsp:rsid wsp:val=&quot;004D1118&quot;/&gt;&lt;wsp:rsid wsp:val=&quot;004D1401&quot;/&gt;&lt;wsp:rsid wsp:val=&quot;004D3815&quot;/&gt;&lt;wsp:rsid wsp:val=&quot;004D3869&quot;/&gt;&lt;wsp:rsid wsp:val=&quot;004D4A65&quot;/&gt;&lt;wsp:rsid wsp:val=&quot;004D7941&quot;/&gt;&lt;wsp:rsid wsp:val=&quot;004E06AC&quot;/&gt;&lt;wsp:rsid wsp:val=&quot;004E0D85&quot;/&gt;&lt;wsp:rsid wsp:val=&quot;004E45F9&quot;/&gt;&lt;wsp:rsid wsp:val=&quot;004E691D&quot;/&gt;&lt;wsp:rsid wsp:val=&quot;004E7493&quot;/&gt;&lt;wsp:rsid wsp:val=&quot;004F0E63&quot;/&gt;&lt;wsp:rsid wsp:val=&quot;004F0EF7&quot;/&gt;&lt;wsp:rsid wsp:val=&quot;004F1701&quot;/&gt;&lt;wsp:rsid wsp:val=&quot;004F40A3&quot;/&gt;&lt;wsp:rsid wsp:val=&quot;004F47DA&quot;/&gt;&lt;wsp:rsid wsp:val=&quot;00500078&quot;/&gt;&lt;wsp:rsid wsp:val=&quot;0050082B&quot;/&gt;&lt;wsp:rsid wsp:val=&quot;00501B66&quot;/&gt;&lt;wsp:rsid wsp:val=&quot;00503C44&quot;/&gt;&lt;wsp:rsid wsp:val=&quot;005061CF&quot;/&gt;&lt;wsp:rsid wsp:val=&quot;005061F9&quot;/&gt;&lt;wsp:rsid wsp:val=&quot;0050644F&quot;/&gt;&lt;wsp:rsid wsp:val=&quot;00507E6E&quot;/&gt;&lt;wsp:rsid wsp:val=&quot;0051060D&quot;/&gt;&lt;wsp:rsid wsp:val=&quot;0051156C&quot;/&gt;&lt;wsp:rsid wsp:val=&quot;00512128&quot;/&gt;&lt;wsp:rsid wsp:val=&quot;0051329B&quot;/&gt;&lt;wsp:rsid wsp:val=&quot;00513331&quot;/&gt;&lt;wsp:rsid wsp:val=&quot;0051499E&quot;/&gt;&lt;wsp:rsid wsp:val=&quot;005149A7&quot;/&gt;&lt;wsp:rsid wsp:val=&quot;005162D2&quot;/&gt;&lt;wsp:rsid wsp:val=&quot;005164DE&quot;/&gt;&lt;wsp:rsid wsp:val=&quot;0051725B&quot;/&gt;&lt;wsp:rsid wsp:val=&quot;005204D4&quot;/&gt;&lt;wsp:rsid wsp:val=&quot;00521EF5&quot;/&gt;&lt;wsp:rsid wsp:val=&quot;00522929&quot;/&gt;&lt;wsp:rsid wsp:val=&quot;00523C06&quot;/&gt;&lt;wsp:rsid wsp:val=&quot;00523E68&quot;/&gt;&lt;wsp:rsid wsp:val=&quot;005256E6&quot;/&gt;&lt;wsp:rsid wsp:val=&quot;005257FA&quot;/&gt;&lt;wsp:rsid wsp:val=&quot;00527443&quot;/&gt;&lt;wsp:rsid wsp:val=&quot;00533620&quot;/&gt;&lt;wsp:rsid wsp:val=&quot;00535A2E&quot;/&gt;&lt;wsp:rsid wsp:val=&quot;00541A5A&quot;/&gt;&lt;wsp:rsid wsp:val=&quot;0054232A&quot;/&gt;&lt;wsp:rsid wsp:val=&quot;00543A20&quot;/&gt;&lt;wsp:rsid wsp:val=&quot;00544E15&quot;/&gt;&lt;wsp:rsid wsp:val=&quot;00546DC9&quot;/&gt;&lt;wsp:rsid wsp:val=&quot;00547E4D&quot;/&gt;&lt;wsp:rsid wsp:val=&quot;00547E8C&quot;/&gt;&lt;wsp:rsid wsp:val=&quot;00551FDA&quot;/&gt;&lt;wsp:rsid wsp:val=&quot;00552009&quot;/&gt;&lt;wsp:rsid wsp:val=&quot;00553356&quot;/&gt;&lt;wsp:rsid wsp:val=&quot;005556D4&quot;/&gt;&lt;wsp:rsid wsp:val=&quot;0055610E&quot;/&gt;&lt;wsp:rsid wsp:val=&quot;0055646D&quot;/&gt;&lt;wsp:rsid wsp:val=&quot;0055688E&quot;/&gt;&lt;wsp:rsid wsp:val=&quot;005611EB&quot;/&gt;&lt;wsp:rsid wsp:val=&quot;0056202B&quot;/&gt;&lt;wsp:rsid wsp:val=&quot;0056413E&quot;/&gt;&lt;wsp:rsid wsp:val=&quot;00564EBB&quot;/&gt;&lt;wsp:rsid wsp:val=&quot;00564ED9&quot;/&gt;&lt;wsp:rsid wsp:val=&quot;00567999&quot;/&gt;&lt;wsp:rsid wsp:val=&quot;00567E1F&quot;/&gt;&lt;wsp:rsid wsp:val=&quot;00571DA7&quot;/&gt;&lt;wsp:rsid wsp:val=&quot;00572650&quot;/&gt;&lt;wsp:rsid wsp:val=&quot;0057278B&quot;/&gt;&lt;wsp:rsid wsp:val=&quot;0057473B&quot;/&gt;&lt;wsp:rsid wsp:val=&quot;005773AB&quot;/&gt;&lt;wsp:rsid wsp:val=&quot;005775F9&quot;/&gt;&lt;wsp:rsid wsp:val=&quot;00580874&quot;/&gt;&lt;wsp:rsid wsp:val=&quot;00584BA4&quot;/&gt;&lt;wsp:rsid wsp:val=&quot;005855B1&quot;/&gt;&lt;wsp:rsid wsp:val=&quot;0059030A&quot;/&gt;&lt;wsp:rsid wsp:val=&quot;00592D53&quot;/&gt;&lt;wsp:rsid wsp:val=&quot;00595EAB&quot;/&gt;&lt;wsp:rsid wsp:val=&quot;0059629B&quot;/&gt;&lt;wsp:rsid wsp:val=&quot;005A00B2&quot;/&gt;&lt;wsp:rsid wsp:val=&quot;005A033D&quot;/&gt;&lt;wsp:rsid wsp:val=&quot;005A123C&quot;/&gt;&lt;wsp:rsid wsp:val=&quot;005A14D5&quot;/&gt;&lt;wsp:rsid wsp:val=&quot;005A1D8B&quot;/&gt;&lt;wsp:rsid wsp:val=&quot;005A2EC1&quot;/&gt;&lt;wsp:rsid wsp:val=&quot;005A370D&quot;/&gt;&lt;wsp:rsid wsp:val=&quot;005A6CEA&quot;/&gt;&lt;wsp:rsid wsp:val=&quot;005A74F5&quot;/&gt;&lt;wsp:rsid wsp:val=&quot;005B6918&quot;/&gt;&lt;wsp:rsid wsp:val=&quot;005C1827&quot;/&gt;&lt;wsp:rsid wsp:val=&quot;005C27A9&quot;/&gt;&lt;wsp:rsid wsp:val=&quot;005C30BE&quot;/&gt;&lt;wsp:rsid wsp:val=&quot;005C3ED6&quot;/&gt;&lt;wsp:rsid wsp:val=&quot;005C4068&quot;/&gt;&lt;wsp:rsid wsp:val=&quot;005C4B55&quot;/&gt;&lt;wsp:rsid wsp:val=&quot;005C61D0&quot;/&gt;&lt;wsp:rsid wsp:val=&quot;005C7055&quot;/&gt;&lt;wsp:rsid wsp:val=&quot;005C7245&quot;/&gt;&lt;wsp:rsid wsp:val=&quot;005D0674&quot;/&gt;&lt;wsp:rsid wsp:val=&quot;005D0FCF&quot;/&gt;&lt;wsp:rsid wsp:val=&quot;005D1452&quot;/&gt;&lt;wsp:rsid wsp:val=&quot;005D4D70&quot;/&gt;&lt;wsp:rsid wsp:val=&quot;005D5D5D&quot;/&gt;&lt;wsp:rsid wsp:val=&quot;005D6E95&quot;/&gt;&lt;wsp:rsid wsp:val=&quot;005D710B&quot;/&gt;&lt;wsp:rsid wsp:val=&quot;005E127F&quot;/&gt;&lt;wsp:rsid wsp:val=&quot;005E334F&quot;/&gt;&lt;wsp:rsid wsp:val=&quot;005E463E&quot;/&gt;&lt;wsp:rsid wsp:val=&quot;005E5C85&quot;/&gt;&lt;wsp:rsid wsp:val=&quot;005E61D2&quot;/&gt;&lt;wsp:rsid wsp:val=&quot;005E71E8&quot;/&gt;&lt;wsp:rsid wsp:val=&quot;005F0283&quot;/&gt;&lt;wsp:rsid wsp:val=&quot;005F14D9&quot;/&gt;&lt;wsp:rsid wsp:val=&quot;005F18DC&quot;/&gt;&lt;wsp:rsid wsp:val=&quot;005F3114&quot;/&gt;&lt;wsp:rsid wsp:val=&quot;005F388C&quot;/&gt;&lt;wsp:rsid wsp:val=&quot;005F4A0B&quot;/&gt;&lt;wsp:rsid wsp:val=&quot;005F5E4F&quot;/&gt;&lt;wsp:rsid wsp:val=&quot;005F65F3&quot;/&gt;&lt;wsp:rsid wsp:val=&quot;005F737C&quot;/&gt;&lt;wsp:rsid wsp:val=&quot;005F7A2D&quot;/&gt;&lt;wsp:rsid wsp:val=&quot;005F7C60&quot;/&gt;&lt;wsp:rsid wsp:val=&quot;00605F51&quot;/&gt;&lt;wsp:rsid wsp:val=&quot;0061007B&quot;/&gt;&lt;wsp:rsid wsp:val=&quot;00611F81&quot;/&gt;&lt;wsp:rsid wsp:val=&quot;00613D9E&quot;/&gt;&lt;wsp:rsid wsp:val=&quot;00614990&quot;/&gt;&lt;wsp:rsid wsp:val=&quot;0061575A&quot;/&gt;&lt;wsp:rsid wsp:val=&quot;00616FC9&quot;/&gt;&lt;wsp:rsid wsp:val=&quot;006179A1&quot;/&gt;&lt;wsp:rsid wsp:val=&quot;00617E48&quot;/&gt;&lt;wsp:rsid wsp:val=&quot;00620617&quot;/&gt;&lt;wsp:rsid wsp:val=&quot;00621A7B&quot;/&gt;&lt;wsp:rsid wsp:val=&quot;00622EAA&quot;/&gt;&lt;wsp:rsid wsp:val=&quot;0062307A&quot;/&gt;&lt;wsp:rsid wsp:val=&quot;00623489&quot;/&gt;&lt;wsp:rsid wsp:val=&quot;00623719&quot;/&gt;&lt;wsp:rsid wsp:val=&quot;00624CCE&quot;/&gt;&lt;wsp:rsid wsp:val=&quot;006256FF&quot;/&gt;&lt;wsp:rsid wsp:val=&quot;00626CBD&quot;/&gt;&lt;wsp:rsid wsp:val=&quot;00632451&quot;/&gt;&lt;wsp:rsid wsp:val=&quot;0063420A&quot;/&gt;&lt;wsp:rsid wsp:val=&quot;00640C71&quot;/&gt;&lt;wsp:rsid wsp:val=&quot;0064405F&quot;/&gt;&lt;wsp:rsid wsp:val=&quot;006445A6&quot;/&gt;&lt;wsp:rsid wsp:val=&quot;006447B5&quot;/&gt;&lt;wsp:rsid wsp:val=&quot;006459F9&quot;/&gt;&lt;wsp:rsid wsp:val=&quot;00645AF0&quot;/&gt;&lt;wsp:rsid wsp:val=&quot;00646C9C&quot;/&gt;&lt;wsp:rsid wsp:val=&quot;006515CA&quot;/&gt;&lt;wsp:rsid wsp:val=&quot;0065224F&quot;/&gt;&lt;wsp:rsid wsp:val=&quot;00655940&quot;/&gt;&lt;wsp:rsid wsp:val=&quot;0065616C&quot;/&gt;&lt;wsp:rsid wsp:val=&quot;0065624F&quot;/&gt;&lt;wsp:rsid wsp:val=&quot;00657E47&quot;/&gt;&lt;wsp:rsid wsp:val=&quot;00663648&quot;/&gt;&lt;wsp:rsid wsp:val=&quot;00665C1D&quot;/&gt;&lt;wsp:rsid wsp:val=&quot;006703FA&quot;/&gt;&lt;wsp:rsid wsp:val=&quot;006713A6&quot;/&gt;&lt;wsp:rsid wsp:val=&quot;006713C7&quot;/&gt;&lt;wsp:rsid wsp:val=&quot;00671B7C&quot;/&gt;&lt;wsp:rsid wsp:val=&quot;006724D8&quot;/&gt;&lt;wsp:rsid wsp:val=&quot;006758E4&quot;/&gt;&lt;wsp:rsid wsp:val=&quot;006773CF&quot;/&gt;&lt;wsp:rsid wsp:val=&quot;00677C65&quot;/&gt;&lt;wsp:rsid wsp:val=&quot;00680FE2&quot;/&gt;&lt;wsp:rsid wsp:val=&quot;006862A7&quot;/&gt;&lt;wsp:rsid wsp:val=&quot;006874D6&quot;/&gt;&lt;wsp:rsid wsp:val=&quot;0069115B&quot;/&gt;&lt;wsp:rsid wsp:val=&quot;006918CA&quot;/&gt;&lt;wsp:rsid wsp:val=&quot;006943D5&quot;/&gt;&lt;wsp:rsid wsp:val=&quot;00694AF1&quot;/&gt;&lt;wsp:rsid wsp:val=&quot;00696D79&quot;/&gt;&lt;wsp:rsid wsp:val=&quot;00697163&quot;/&gt;&lt;wsp:rsid wsp:val=&quot;006974AE&quot;/&gt;&lt;wsp:rsid wsp:val=&quot;00697D56&quot;/&gt;&lt;wsp:rsid wsp:val=&quot;006A3E25&quot;/&gt;&lt;wsp:rsid wsp:val=&quot;006A5B60&quot;/&gt;&lt;wsp:rsid wsp:val=&quot;006A6209&quot;/&gt;&lt;wsp:rsid wsp:val=&quot;006A684F&quot;/&gt;&lt;wsp:rsid wsp:val=&quot;006A6AD3&quot;/&gt;&lt;wsp:rsid wsp:val=&quot;006B1388&quot;/&gt;&lt;wsp:rsid wsp:val=&quot;006B55FD&quot;/&gt;&lt;wsp:rsid wsp:val=&quot;006B6DD6&quot;/&gt;&lt;wsp:rsid wsp:val=&quot;006C0EC9&quot;/&gt;&lt;wsp:rsid wsp:val=&quot;006C2703&quot;/&gt;&lt;wsp:rsid wsp:val=&quot;006C3690&quot;/&gt;&lt;wsp:rsid wsp:val=&quot;006C4223&quot;/&gt;&lt;wsp:rsid wsp:val=&quot;006C5D67&quot;/&gt;&lt;wsp:rsid wsp:val=&quot;006C688D&quot;/&gt;&lt;wsp:rsid wsp:val=&quot;006C6B25&quot;/&gt;&lt;wsp:rsid wsp:val=&quot;006C6D47&quot;/&gt;&lt;wsp:rsid wsp:val=&quot;006D2F94&quot;/&gt;&lt;wsp:rsid wsp:val=&quot;006D4C84&quot;/&gt;&lt;wsp:rsid wsp:val=&quot;006E074F&quot;/&gt;&lt;wsp:rsid wsp:val=&quot;006E0D32&quot;/&gt;&lt;wsp:rsid wsp:val=&quot;006E12B5&quot;/&gt;&lt;wsp:rsid wsp:val=&quot;006E381F&quot;/&gt;&lt;wsp:rsid wsp:val=&quot;006E539F&quot;/&gt;&lt;wsp:rsid wsp:val=&quot;006E672F&quot;/&gt;&lt;wsp:rsid wsp:val=&quot;006E6957&quot;/&gt;&lt;wsp:rsid wsp:val=&quot;006E752D&quot;/&gt;&lt;wsp:rsid wsp:val=&quot;006F0BF9&quot;/&gt;&lt;wsp:rsid wsp:val=&quot;006F31B3&quot;/&gt;&lt;wsp:rsid wsp:val=&quot;006F325F&quot;/&gt;&lt;wsp:rsid wsp:val=&quot;006F380C&quot;/&gt;&lt;wsp:rsid wsp:val=&quot;006F45D0&quot;/&gt;&lt;wsp:rsid wsp:val=&quot;006F4E6F&quot;/&gt;&lt;wsp:rsid wsp:val=&quot;006F7472&quot;/&gt;&lt;wsp:rsid wsp:val=&quot;0070030B&quot;/&gt;&lt;wsp:rsid wsp:val=&quot;00705680&quot;/&gt;&lt;wsp:rsid wsp:val=&quot;00706FE5&quot;/&gt;&lt;wsp:rsid wsp:val=&quot;00710131&quot;/&gt;&lt;wsp:rsid wsp:val=&quot;00710AA9&quot;/&gt;&lt;wsp:rsid wsp:val=&quot;00712F4B&quot;/&gt;&lt;wsp:rsid wsp:val=&quot;0071356D&quot;/&gt;&lt;wsp:rsid wsp:val=&quot;007138A9&quot;/&gt;&lt;wsp:rsid wsp:val=&quot;00713F42&quot;/&gt;&lt;wsp:rsid wsp:val=&quot;00715548&quot;/&gt;&lt;wsp:rsid wsp:val=&quot;007164ED&quot;/&gt;&lt;wsp:rsid wsp:val=&quot;00716E46&quot;/&gt;&lt;wsp:rsid wsp:val=&quot;0072085E&quot;/&gt;&lt;wsp:rsid wsp:val=&quot;00720AC0&quot;/&gt;&lt;wsp:rsid wsp:val=&quot;00721844&quot;/&gt;&lt;wsp:rsid wsp:val=&quot;00723190&quot;/&gt;&lt;wsp:rsid wsp:val=&quot;00726195&quot;/&gt;&lt;wsp:rsid wsp:val=&quot;00727263&quot;/&gt;&lt;wsp:rsid wsp:val=&quot;0073289B&quot;/&gt;&lt;wsp:rsid wsp:val=&quot;00732BC5&quot;/&gt;&lt;wsp:rsid wsp:val=&quot;00734330&quot;/&gt;&lt;wsp:rsid wsp:val=&quot;00734BF8&quot;/&gt;&lt;wsp:rsid wsp:val=&quot;00734CFD&quot;/&gt;&lt;wsp:rsid wsp:val=&quot;00735CC9&quot;/&gt;&lt;wsp:rsid wsp:val=&quot;00736BBE&quot;/&gt;&lt;wsp:rsid wsp:val=&quot;00741A19&quot;/&gt;&lt;wsp:rsid wsp:val=&quot;00744E0E&quot;/&gt;&lt;wsp:rsid wsp:val=&quot;007463B9&quot;/&gt;&lt;wsp:rsid wsp:val=&quot;00750537&quot;/&gt;&lt;wsp:rsid wsp:val=&quot;0075240D&quot;/&gt;&lt;wsp:rsid wsp:val=&quot;007533ED&quot;/&gt;&lt;wsp:rsid wsp:val=&quot;007576A5&quot;/&gt;&lt;wsp:rsid wsp:val=&quot;007604FF&quot;/&gt;&lt;wsp:rsid wsp:val=&quot;00761D87&quot;/&gt;&lt;wsp:rsid wsp:val=&quot;007624FB&quot;/&gt;&lt;wsp:rsid wsp:val=&quot;00765EC4&quot;/&gt;&lt;wsp:rsid wsp:val=&quot;007663D9&quot;/&gt;&lt;wsp:rsid wsp:val=&quot;00770346&quot;/&gt;&lt;wsp:rsid wsp:val=&quot;00770BFD&quot;/&gt;&lt;wsp:rsid wsp:val=&quot;007729FA&quot;/&gt;&lt;wsp:rsid wsp:val=&quot;00772E27&quot;/&gt;&lt;wsp:rsid wsp:val=&quot;00774D85&quot;/&gt;&lt;wsp:rsid wsp:val=&quot;007750A4&quot;/&gt;&lt;wsp:rsid wsp:val=&quot;00776173&quot;/&gt;&lt;wsp:rsid wsp:val=&quot;00776E1A&quot;/&gt;&lt;wsp:rsid wsp:val=&quot;007771EC&quot;/&gt;&lt;wsp:rsid wsp:val=&quot;00777F11&quot;/&gt;&lt;wsp:rsid wsp:val=&quot;007805C4&quot;/&gt;&lt;wsp:rsid wsp:val=&quot;00783652&quot;/&gt;&lt;wsp:rsid wsp:val=&quot;0078597B&quot;/&gt;&lt;wsp:rsid wsp:val=&quot;00791B26&quot;/&gt;&lt;wsp:rsid wsp:val=&quot;00792133&quot;/&gt;&lt;wsp:rsid wsp:val=&quot;0079285F&quot;/&gt;&lt;wsp:rsid wsp:val=&quot;007928B1&quot;/&gt;&lt;wsp:rsid wsp:val=&quot;00792D39&quot;/&gt;&lt;wsp:rsid wsp:val=&quot;00792E92&quot;/&gt;&lt;wsp:rsid wsp:val=&quot;00793204&quot;/&gt;&lt;wsp:rsid wsp:val=&quot;007958D7&quot;/&gt;&lt;wsp:rsid wsp:val=&quot;0079773E&quot;/&gt;&lt;wsp:rsid wsp:val=&quot;007A0B16&quot;/&gt;&lt;wsp:rsid wsp:val=&quot;007A10D9&quot;/&gt;&lt;wsp:rsid wsp:val=&quot;007A10F8&quot;/&gt;&lt;wsp:rsid wsp:val=&quot;007A429B&quot;/&gt;&lt;wsp:rsid wsp:val=&quot;007A7D6D&quot;/&gt;&lt;wsp:rsid wsp:val=&quot;007B0779&quot;/&gt;&lt;wsp:rsid wsp:val=&quot;007B0F33&quot;/&gt;&lt;wsp:rsid wsp:val=&quot;007B15EA&quot;/&gt;&lt;wsp:rsid wsp:val=&quot;007B26B9&quot;/&gt;&lt;wsp:rsid wsp:val=&quot;007B2ABB&quot;/&gt;&lt;wsp:rsid wsp:val=&quot;007B2E1D&quot;/&gt;&lt;wsp:rsid wsp:val=&quot;007B3E7A&quot;/&gt;&lt;wsp:rsid wsp:val=&quot;007B4C1D&quot;/&gt;&lt;wsp:rsid wsp:val=&quot;007B623E&quot;/&gt;&lt;wsp:rsid wsp:val=&quot;007C1598&quot;/&gt;&lt;wsp:rsid wsp:val=&quot;007C16B7&quot;/&gt;&lt;wsp:rsid wsp:val=&quot;007C1B7B&quot;/&gt;&lt;wsp:rsid wsp:val=&quot;007C3AA2&quot;/&gt;&lt;wsp:rsid wsp:val=&quot;007C41A1&quot;/&gt;&lt;wsp:rsid wsp:val=&quot;007C4E84&quot;/&gt;&lt;wsp:rsid wsp:val=&quot;007C5A3A&quot;/&gt;&lt;wsp:rsid wsp:val=&quot;007C74FF&quot;/&gt;&lt;wsp:rsid wsp:val=&quot;007D1142&quot;/&gt;&lt;wsp:rsid wsp:val=&quot;007D1AA0&quot;/&gt;&lt;wsp:rsid wsp:val=&quot;007D1B27&quot;/&gt;&lt;wsp:rsid wsp:val=&quot;007D230D&quot;/&gt;&lt;wsp:rsid wsp:val=&quot;007D3B6F&quot;/&gt;&lt;wsp:rsid wsp:val=&quot;007D4BF2&quot;/&gt;&lt;wsp:rsid wsp:val=&quot;007E0D43&quot;/&gt;&lt;wsp:rsid wsp:val=&quot;007E11CA&quot;/&gt;&lt;wsp:rsid wsp:val=&quot;007E67DC&quot;/&gt;&lt;wsp:rsid wsp:val=&quot;007E70F9&quot;/&gt;&lt;wsp:rsid wsp:val=&quot;007F09B5&quot;/&gt;&lt;wsp:rsid wsp:val=&quot;007F2AE3&quot;/&gt;&lt;wsp:rsid wsp:val=&quot;007F2B48&quot;/&gt;&lt;wsp:rsid wsp:val=&quot;007F337D&quot;/&gt;&lt;wsp:rsid wsp:val=&quot;007F3D23&quot;/&gt;&lt;wsp:rsid wsp:val=&quot;007F42C1&quot;/&gt;&lt;wsp:rsid wsp:val=&quot;007F4A93&quot;/&gt;&lt;wsp:rsid wsp:val=&quot;007F545A&quot;/&gt;&lt;wsp:rsid wsp:val=&quot;00800471&quot;/&gt;&lt;wsp:rsid wsp:val=&quot;00801ED6&quot;/&gt;&lt;wsp:rsid wsp:val=&quot;008027E2&quot;/&gt;&lt;wsp:rsid wsp:val=&quot;008029FB&quot;/&gt;&lt;wsp:rsid wsp:val=&quot;008030E5&quot;/&gt;&lt;wsp:rsid wsp:val=&quot;00803A0A&quot;/&gt;&lt;wsp:rsid wsp:val=&quot;008101FC&quot;/&gt;&lt;wsp:rsid wsp:val=&quot;008106B4&quot;/&gt;&lt;wsp:rsid wsp:val=&quot;00811891&quot;/&gt;&lt;wsp:rsid wsp:val=&quot;008121AC&quot;/&gt;&lt;wsp:rsid wsp:val=&quot;00812E2F&quot;/&gt;&lt;wsp:rsid wsp:val=&quot;00815388&quot;/&gt;&lt;wsp:rsid wsp:val=&quot;00816305&quot;/&gt;&lt;wsp:rsid wsp:val=&quot;00816470&quot;/&gt;&lt;wsp:rsid wsp:val=&quot;00817969&quot;/&gt;&lt;wsp:rsid wsp:val=&quot;0082089D&quot;/&gt;&lt;wsp:rsid wsp:val=&quot;008216A2&quot;/&gt;&lt;wsp:rsid wsp:val=&quot;00821960&quot;/&gt;&lt;wsp:rsid wsp:val=&quot;00822395&quot;/&gt;&lt;wsp:rsid wsp:val=&quot;00823569&quot;/&gt;&lt;wsp:rsid wsp:val=&quot;00823733&quot;/&gt;&lt;wsp:rsid wsp:val=&quot;008252AA&quot;/&gt;&lt;wsp:rsid wsp:val=&quot;00825DE4&quot;/&gt;&lt;wsp:rsid wsp:val=&quot;0082654C&quot;/&gt;&lt;wsp:rsid wsp:val=&quot;0083541C&quot;/&gt;&lt;wsp:rsid wsp:val=&quot;00836025&quot;/&gt;&lt;wsp:rsid wsp:val=&quot;00836EA2&quot;/&gt;&lt;wsp:rsid wsp:val=&quot;00840E5F&quot;/&gt;&lt;wsp:rsid wsp:val=&quot;00841A7D&quot;/&gt;&lt;wsp:rsid wsp:val=&quot;00842D11&quot;/&gt;&lt;wsp:rsid wsp:val=&quot;00844AF0&quot;/&gt;&lt;wsp:rsid wsp:val=&quot;008461EA&quot;/&gt;&lt;wsp:rsid wsp:val=&quot;008501C3&quot;/&gt;&lt;wsp:rsid wsp:val=&quot;00852190&quot;/&gt;&lt;wsp:rsid wsp:val=&quot;00853D40&quot;/&gt;&lt;wsp:rsid wsp:val=&quot;00860809&quot;/&gt;&lt;wsp:rsid wsp:val=&quot;008612EF&quot;/&gt;&lt;wsp:rsid wsp:val=&quot;00863C61&quot;/&gt;&lt;wsp:rsid wsp:val=&quot;00865132&quot;/&gt;&lt;wsp:rsid wsp:val=&quot;00866677&quot;/&gt;&lt;wsp:rsid wsp:val=&quot;0087140D&quot;/&gt;&lt;wsp:rsid wsp:val=&quot;00871A7B&quot;/&gt;&lt;wsp:rsid wsp:val=&quot;00872AE0&quot;/&gt;&lt;wsp:rsid wsp:val=&quot;00874267&quot;/&gt;&lt;wsp:rsid wsp:val=&quot;00874402&quot;/&gt;&lt;wsp:rsid wsp:val=&quot;00874690&quot;/&gt;&lt;wsp:rsid wsp:val=&quot;00876782&quot;/&gt;&lt;wsp:rsid wsp:val=&quot;00877673&quot;/&gt;&lt;wsp:rsid wsp:val=&quot;00877873&quot;/&gt;&lt;wsp:rsid wsp:val=&quot;00877E88&quot;/&gt;&lt;wsp:rsid wsp:val=&quot;00880740&quot;/&gt;&lt;wsp:rsid wsp:val=&quot;00882C86&quot;/&gt;&lt;wsp:rsid wsp:val=&quot;008836EE&quot;/&gt;&lt;wsp:rsid wsp:val=&quot;00884062&quot;/&gt;&lt;wsp:rsid wsp:val=&quot;0088574D&quot;/&gt;&lt;wsp:rsid wsp:val=&quot;0088653C&quot;/&gt;&lt;wsp:rsid wsp:val=&quot;008935F1&quot;/&gt;&lt;wsp:rsid wsp:val=&quot;00895F89&quot;/&gt;&lt;wsp:rsid wsp:val=&quot;008A1160&quot;/&gt;&lt;wsp:rsid wsp:val=&quot;008A158F&quot;/&gt;&lt;wsp:rsid wsp:val=&quot;008A30D5&quot;/&gt;&lt;wsp:rsid wsp:val=&quot;008A3759&quot;/&gt;&lt;wsp:rsid wsp:val=&quot;008A3862&quot;/&gt;&lt;wsp:rsid wsp:val=&quot;008A3A87&quot;/&gt;&lt;wsp:rsid wsp:val=&quot;008A5043&quot;/&gt;&lt;wsp:rsid wsp:val=&quot;008A5263&quot;/&gt;&lt;wsp:rsid wsp:val=&quot;008A5ADB&quot;/&gt;&lt;wsp:rsid wsp:val=&quot;008A6E50&quot;/&gt;&lt;wsp:rsid wsp:val=&quot;008B2FEC&quot;/&gt;&lt;wsp:rsid wsp:val=&quot;008B3BD5&quot;/&gt;&lt;wsp:rsid wsp:val=&quot;008B5DCE&quot;/&gt;&lt;wsp:rsid wsp:val=&quot;008B608E&quot;/&gt;&lt;wsp:rsid wsp:val=&quot;008C0604&quot;/&gt;&lt;wsp:rsid wsp:val=&quot;008C7E6C&quot;/&gt;&lt;wsp:rsid wsp:val=&quot;008C7F10&quot;/&gt;&lt;wsp:rsid wsp:val=&quot;008D07CA&quot;/&gt;&lt;wsp:rsid wsp:val=&quot;008D1E22&quot;/&gt;&lt;wsp:rsid wsp:val=&quot;008D349A&quot;/&gt;&lt;wsp:rsid wsp:val=&quot;008D4349&quot;/&gt;&lt;wsp:rsid wsp:val=&quot;008D49FF&quot;/&gt;&lt;wsp:rsid wsp:val=&quot;008D6836&quot;/&gt;&lt;wsp:rsid wsp:val=&quot;008E0622&quot;/&gt;&lt;wsp:rsid wsp:val=&quot;008E1170&quot;/&gt;&lt;wsp:rsid wsp:val=&quot;008E54C7&quot;/&gt;&lt;wsp:rsid wsp:val=&quot;008E634C&quot;/&gt;&lt;wsp:rsid wsp:val=&quot;008E7C01&quot;/&gt;&lt;wsp:rsid wsp:val=&quot;008F2BAD&quot;/&gt;&lt;wsp:rsid wsp:val=&quot;008F4D78&quot;/&gt;&lt;wsp:rsid wsp:val=&quot;008F624B&quot;/&gt;&lt;wsp:rsid wsp:val=&quot;00900624&quot;/&gt;&lt;wsp:rsid wsp:val=&quot;00901AF6&quot;/&gt;&lt;wsp:rsid wsp:val=&quot;00901BDE&quot;/&gt;&lt;wsp:rsid wsp:val=&quot;009032CE&quot;/&gt;&lt;wsp:rsid wsp:val=&quot;00905389&quot;/&gt;&lt;wsp:rsid wsp:val=&quot;00905DF4&quot;/&gt;&lt;wsp:rsid wsp:val=&quot;00907119&quot;/&gt;&lt;wsp:rsid wsp:val=&quot;0091006D&quot;/&gt;&lt;wsp:rsid wsp:val=&quot;00911CF6&quot;/&gt;&lt;wsp:rsid wsp:val=&quot;00911DCC&quot;/&gt;&lt;wsp:rsid wsp:val=&quot;00911FB1&quot;/&gt;&lt;wsp:rsid wsp:val=&quot;009120E3&quot;/&gt;&lt;wsp:rsid wsp:val=&quot;0091240D&quot;/&gt;&lt;wsp:rsid wsp:val=&quot;00912544&quot;/&gt;&lt;wsp:rsid wsp:val=&quot;00914A59&quot;/&gt;&lt;wsp:rsid wsp:val=&quot;00915FE7&quot;/&gt;&lt;wsp:rsid wsp:val=&quot;009166FA&quot;/&gt;&lt;wsp:rsid wsp:val=&quot;00917031&quot;/&gt;&lt;wsp:rsid wsp:val=&quot;009225F0&quot;/&gt;&lt;wsp:rsid wsp:val=&quot;0092311E&quot;/&gt;&lt;wsp:rsid wsp:val=&quot;0092315B&quot;/&gt;&lt;wsp:rsid wsp:val=&quot;00923A01&quot;/&gt;&lt;wsp:rsid wsp:val=&quot;0092641D&quot;/&gt;&lt;wsp:rsid wsp:val=&quot;00931450&quot;/&gt;&lt;wsp:rsid wsp:val=&quot;0093196B&quot;/&gt;&lt;wsp:rsid wsp:val=&quot;00931D9B&quot;/&gt;&lt;wsp:rsid wsp:val=&quot;00932767&quot;/&gt;&lt;wsp:rsid wsp:val=&quot;00932825&quot;/&gt;&lt;wsp:rsid wsp:val=&quot;00933399&quot;/&gt;&lt;wsp:rsid wsp:val=&quot;00934848&quot;/&gt;&lt;wsp:rsid wsp:val=&quot;00935356&quot;/&gt;&lt;wsp:rsid wsp:val=&quot;00935ACF&quot;/&gt;&lt;wsp:rsid wsp:val=&quot;009402EF&quot;/&gt;&lt;wsp:rsid wsp:val=&quot;00940564&quot;/&gt;&lt;wsp:rsid wsp:val=&quot;0094061D&quot;/&gt;&lt;wsp:rsid wsp:val=&quot;009412BE&quot;/&gt;&lt;wsp:rsid wsp:val=&quot;00942DDC&quot;/&gt;&lt;wsp:rsid wsp:val=&quot;009450DB&quot;/&gt;&lt;wsp:rsid wsp:val=&quot;009463AC&quot;/&gt;&lt;wsp:rsid wsp:val=&quot;00947FAA&quot;/&gt;&lt;wsp:rsid wsp:val=&quot;009529EF&quot;/&gt;&lt;wsp:rsid wsp:val=&quot;00953A26&quot;/&gt;&lt;wsp:rsid wsp:val=&quot;009543F4&quot;/&gt;&lt;wsp:rsid wsp:val=&quot;009554C1&quot;/&gt;&lt;wsp:rsid wsp:val=&quot;009579D2&quot;/&gt;&lt;wsp:rsid wsp:val=&quot;00957BFE&quot;/&gt;&lt;wsp:rsid wsp:val=&quot;00957E2D&quot;/&gt;&lt;wsp:rsid wsp:val=&quot;0096105B&quot;/&gt;&lt;wsp:rsid wsp:val=&quot;00961F9B&quot;/&gt;&lt;wsp:rsid wsp:val=&quot;0096213C&quot;/&gt;&lt;wsp:rsid wsp:val=&quot;00963344&quot;/&gt;&lt;wsp:rsid wsp:val=&quot;00965E54&quot;/&gt;&lt;wsp:rsid wsp:val=&quot;00965E88&quot;/&gt;&lt;wsp:rsid wsp:val=&quot;009673EF&quot;/&gt;&lt;wsp:rsid wsp:val=&quot;00970051&quot;/&gt;&lt;wsp:rsid wsp:val=&quot;009704D6&quot;/&gt;&lt;wsp:rsid wsp:val=&quot;00971CB2&quot;/&gt;&lt;wsp:rsid wsp:val=&quot;0097249E&quot;/&gt;&lt;wsp:rsid wsp:val=&quot;00974F3F&quot;/&gt;&lt;wsp:rsid wsp:val=&quot;00977937&quot;/&gt;&lt;wsp:rsid wsp:val=&quot;00980BFF&quot;/&gt;&lt;wsp:rsid wsp:val=&quot;009820B7&quot;/&gt;&lt;wsp:rsid wsp:val=&quot;00982E55&quot;/&gt;&lt;wsp:rsid wsp:val=&quot;00983C23&quot;/&gt;&lt;wsp:rsid wsp:val=&quot;00986D3A&quot;/&gt;&lt;wsp:rsid wsp:val=&quot;0099016F&quot;/&gt;&lt;wsp:rsid wsp:val=&quot;0099077C&quot;/&gt;&lt;wsp:rsid wsp:val=&quot;00992CA1&quot;/&gt;&lt;wsp:rsid wsp:val=&quot;00993AC8&quot;/&gt;&lt;wsp:rsid wsp:val=&quot;009965E9&quot;/&gt;&lt;wsp:rsid wsp:val=&quot;00996EB5&quot;/&gt;&lt;wsp:rsid wsp:val=&quot;009975BF&quot;/&gt;&lt;wsp:rsid wsp:val=&quot;009A0146&quot;/&gt;&lt;wsp:rsid wsp:val=&quot;009A094D&quot;/&gt;&lt;wsp:rsid wsp:val=&quot;009A41D2&quot;/&gt;&lt;wsp:rsid wsp:val=&quot;009A70EF&quot;/&gt;&lt;wsp:rsid wsp:val=&quot;009A7EE7&quot;/&gt;&lt;wsp:rsid wsp:val=&quot;009B059D&quot;/&gt;&lt;wsp:rsid wsp:val=&quot;009B204A&quot;/&gt;&lt;wsp:rsid wsp:val=&quot;009B2878&quot;/&gt;&lt;wsp:rsid wsp:val=&quot;009B3BB9&quot;/&gt;&lt;wsp:rsid wsp:val=&quot;009B5A67&quot;/&gt;&lt;wsp:rsid wsp:val=&quot;009C329E&quot;/&gt;&lt;wsp:rsid wsp:val=&quot;009C4E68&quot;/&gt;&lt;wsp:rsid wsp:val=&quot;009C56B0&quot;/&gt;&lt;wsp:rsid wsp:val=&quot;009C59C5&quot;/&gt;&lt;wsp:rsid wsp:val=&quot;009C6622&quot;/&gt;&lt;wsp:rsid wsp:val=&quot;009D06FB&quot;/&gt;&lt;wsp:rsid wsp:val=&quot;009D1FFD&quot;/&gt;&lt;wsp:rsid wsp:val=&quot;009D3142&quot;/&gt;&lt;wsp:rsid wsp:val=&quot;009D43F8&quot;/&gt;&lt;wsp:rsid wsp:val=&quot;009D704D&quot;/&gt;&lt;wsp:rsid wsp:val=&quot;009E04DC&quot;/&gt;&lt;wsp:rsid wsp:val=&quot;009E08C0&quot;/&gt;&lt;wsp:rsid wsp:val=&quot;009E0D22&quot;/&gt;&lt;wsp:rsid wsp:val=&quot;009E39F2&quot;/&gt;&lt;wsp:rsid wsp:val=&quot;009E44A5&quot;/&gt;&lt;wsp:rsid wsp:val=&quot;009E51A3&quot;/&gt;&lt;wsp:rsid wsp:val=&quot;009F1908&quot;/&gt;&lt;wsp:rsid wsp:val=&quot;009F1A8F&quot;/&gt;&lt;wsp:rsid wsp:val=&quot;009F4C54&quot;/&gt;&lt;wsp:rsid wsp:val=&quot;009F4E8A&quot;/&gt;&lt;wsp:rsid wsp:val=&quot;009F5F4A&quot;/&gt;&lt;wsp:rsid wsp:val=&quot;009F79B0&quot;/&gt;&lt;wsp:rsid wsp:val=&quot;00A004E3&quot;/&gt;&lt;wsp:rsid wsp:val=&quot;00A011BA&quot;/&gt;&lt;wsp:rsid wsp:val=&quot;00A02FEE&quot;/&gt;&lt;wsp:rsid wsp:val=&quot;00A04207&quot;/&gt;&lt;wsp:rsid wsp:val=&quot;00A04274&quot;/&gt;&lt;wsp:rsid wsp:val=&quot;00A04986&quot;/&gt;&lt;wsp:rsid wsp:val=&quot;00A078E7&quot;/&gt;&lt;wsp:rsid wsp:val=&quot;00A07B13&quot;/&gt;&lt;wsp:rsid wsp:val=&quot;00A1295E&quot;/&gt;&lt;wsp:rsid wsp:val=&quot;00A147C4&quot;/&gt;&lt;wsp:rsid wsp:val=&quot;00A16084&quot;/&gt;&lt;wsp:rsid wsp:val=&quot;00A176AB&quot;/&gt;&lt;wsp:rsid wsp:val=&quot;00A21804&quot;/&gt;&lt;wsp:rsid wsp:val=&quot;00A22101&quot;/&gt;&lt;wsp:rsid wsp:val=&quot;00A238FD&quot;/&gt;&lt;wsp:rsid wsp:val=&quot;00A25EFE&quot;/&gt;&lt;wsp:rsid wsp:val=&quot;00A30218&quot;/&gt;&lt;wsp:rsid wsp:val=&quot;00A3307C&quot;/&gt;&lt;wsp:rsid wsp:val=&quot;00A34A6E&quot;/&gt;&lt;wsp:rsid wsp:val=&quot;00A35517&quot;/&gt;&lt;wsp:rsid wsp:val=&quot;00A37105&quot;/&gt;&lt;wsp:rsid wsp:val=&quot;00A4306E&quot;/&gt;&lt;wsp:rsid wsp:val=&quot;00A44E6A&quot;/&gt;&lt;wsp:rsid wsp:val=&quot;00A46C7A&quot;/&gt;&lt;wsp:rsid wsp:val=&quot;00A47C81&quot;/&gt;&lt;wsp:rsid wsp:val=&quot;00A513F9&quot;/&gt;&lt;wsp:rsid wsp:val=&quot;00A53860&quot;/&gt;&lt;wsp:rsid wsp:val=&quot;00A53C00&quot;/&gt;&lt;wsp:rsid wsp:val=&quot;00A55028&quot;/&gt;&lt;wsp:rsid wsp:val=&quot;00A57D4A&quot;/&gt;&lt;wsp:rsid wsp:val=&quot;00A60DA9&quot;/&gt;&lt;wsp:rsid wsp:val=&quot;00A60F2B&quot;/&gt;&lt;wsp:rsid wsp:val=&quot;00A62E75&quot;/&gt;&lt;wsp:rsid wsp:val=&quot;00A63AB6&quot;/&gt;&lt;wsp:rsid wsp:val=&quot;00A655B5&quot;/&gt;&lt;wsp:rsid wsp:val=&quot;00A71D77&quot;/&gt;&lt;wsp:rsid wsp:val=&quot;00A72ABD&quot;/&gt;&lt;wsp:rsid wsp:val=&quot;00A77CFD&quot;/&gt;&lt;wsp:rsid wsp:val=&quot;00A820FD&quot;/&gt;&lt;wsp:rsid wsp:val=&quot;00A82A35&quot;/&gt;&lt;wsp:rsid wsp:val=&quot;00A82B53&quot;/&gt;&lt;wsp:rsid wsp:val=&quot;00A8329E&quot;/&gt;&lt;wsp:rsid wsp:val=&quot;00A91488&quot;/&gt;&lt;wsp:rsid wsp:val=&quot;00A91491&quot;/&gt;&lt;wsp:rsid wsp:val=&quot;00A91FB1&quot;/&gt;&lt;wsp:rsid wsp:val=&quot;00A92539&quot;/&gt;&lt;wsp:rsid wsp:val=&quot;00A926BD&quot;/&gt;&lt;wsp:rsid wsp:val=&quot;00A92F0B&quot;/&gt;&lt;wsp:rsid wsp:val=&quot;00A93312&quot;/&gt;&lt;wsp:rsid wsp:val=&quot;00AA23D0&quot;/&gt;&lt;wsp:rsid wsp:val=&quot;00AB1EDC&quot;/&gt;&lt;wsp:rsid wsp:val=&quot;00AB35AB&quot;/&gt;&lt;wsp:rsid wsp:val=&quot;00AC2E30&quot;/&gt;&lt;wsp:rsid wsp:val=&quot;00AC363C&quot;/&gt;&lt;wsp:rsid wsp:val=&quot;00AC6040&quot;/&gt;&lt;wsp:rsid wsp:val=&quot;00AC613B&quot;/&gt;&lt;wsp:rsid wsp:val=&quot;00AD1164&quot;/&gt;&lt;wsp:rsid wsp:val=&quot;00AD116C&quot;/&gt;&lt;wsp:rsid wsp:val=&quot;00AD27AA&quot;/&gt;&lt;wsp:rsid wsp:val=&quot;00AD3AD7&quot;/&gt;&lt;wsp:rsid wsp:val=&quot;00AD5798&quot;/&gt;&lt;wsp:rsid wsp:val=&quot;00AD64DC&quot;/&gt;&lt;wsp:rsid wsp:val=&quot;00AF2137&quot;/&gt;&lt;wsp:rsid wsp:val=&quot;00AF56EA&quot;/&gt;&lt;wsp:rsid wsp:val=&quot;00AF5E13&quot;/&gt;&lt;wsp:rsid wsp:val=&quot;00B02031&quot;/&gt;&lt;wsp:rsid wsp:val=&quot;00B0288C&quot;/&gt;&lt;wsp:rsid wsp:val=&quot;00B045F5&quot;/&gt;&lt;wsp:rsid wsp:val=&quot;00B04F7B&quot;/&gt;&lt;wsp:rsid wsp:val=&quot;00B054DA&quot;/&gt;&lt;wsp:rsid wsp:val=&quot;00B06718&quot;/&gt;&lt;wsp:rsid wsp:val=&quot;00B07B45&quot;/&gt;&lt;wsp:rsid wsp:val=&quot;00B13221&quot;/&gt;&lt;wsp:rsid wsp:val=&quot;00B16677&quot;/&gt;&lt;wsp:rsid wsp:val=&quot;00B16B01&quot;/&gt;&lt;wsp:rsid wsp:val=&quot;00B22A5F&quot;/&gt;&lt;wsp:rsid wsp:val=&quot;00B2304E&quot;/&gt;&lt;wsp:rsid wsp:val=&quot;00B25664&quot;/&gt;&lt;wsp:rsid wsp:val=&quot;00B27A0B&quot;/&gt;&lt;wsp:rsid wsp:val=&quot;00B27B4F&quot;/&gt;&lt;wsp:rsid wsp:val=&quot;00B311C4&quot;/&gt;&lt;wsp:rsid wsp:val=&quot;00B31A9E&quot;/&gt;&lt;wsp:rsid wsp:val=&quot;00B32E57&quot;/&gt;&lt;wsp:rsid wsp:val=&quot;00B3391A&quot;/&gt;&lt;wsp:rsid wsp:val=&quot;00B4077C&quot;/&gt;&lt;wsp:rsid wsp:val=&quot;00B40BCA&quot;/&gt;&lt;wsp:rsid wsp:val=&quot;00B41370&quot;/&gt;&lt;wsp:rsid wsp:val=&quot;00B41D50&quot;/&gt;&lt;wsp:rsid wsp:val=&quot;00B41FA4&quot;/&gt;&lt;wsp:rsid wsp:val=&quot;00B426B5&quot;/&gt;&lt;wsp:rsid wsp:val=&quot;00B43261&quot;/&gt;&lt;wsp:rsid wsp:val=&quot;00B438D4&quot;/&gt;&lt;wsp:rsid wsp:val=&quot;00B463CE&quot;/&gt;&lt;wsp:rsid wsp:val=&quot;00B46C8A&quot;/&gt;&lt;wsp:rsid wsp:val=&quot;00B51770&quot;/&gt;&lt;wsp:rsid wsp:val=&quot;00B51A35&quot;/&gt;&lt;wsp:rsid wsp:val=&quot;00B5209C&quot;/&gt;&lt;wsp:rsid wsp:val=&quot;00B52578&quot;/&gt;&lt;wsp:rsid wsp:val=&quot;00B533FE&quot;/&gt;&lt;wsp:rsid wsp:val=&quot;00B54463&quot;/&gt;&lt;wsp:rsid wsp:val=&quot;00B55209&quot;/&gt;&lt;wsp:rsid wsp:val=&quot;00B60DC8&quot;/&gt;&lt;wsp:rsid wsp:val=&quot;00B629EF&quot;/&gt;&lt;wsp:rsid wsp:val=&quot;00B64028&quot;/&gt;&lt;wsp:rsid wsp:val=&quot;00B644FB&quot;/&gt;&lt;wsp:rsid wsp:val=&quot;00B64D65&quot;/&gt;&lt;wsp:rsid wsp:val=&quot;00B6616B&quot;/&gt;&lt;wsp:rsid wsp:val=&quot;00B66716&quot;/&gt;&lt;wsp:rsid wsp:val=&quot;00B66E61&quot;/&gt;&lt;wsp:rsid wsp:val=&quot;00B70550&quot;/&gt;&lt;wsp:rsid wsp:val=&quot;00B718D5&quot;/&gt;&lt;wsp:rsid wsp:val=&quot;00B7242D&quot;/&gt;&lt;wsp:rsid wsp:val=&quot;00B727ED&quot;/&gt;&lt;wsp:rsid wsp:val=&quot;00B74450&quot;/&gt;&lt;wsp:rsid wsp:val=&quot;00B74BBF&quot;/&gt;&lt;wsp:rsid wsp:val=&quot;00B74E84&quot;/&gt;&lt;wsp:rsid wsp:val=&quot;00B81DD8&quot;/&gt;&lt;wsp:rsid wsp:val=&quot;00B84C4F&quot;/&gt;&lt;wsp:rsid wsp:val=&quot;00B873BE&quot;/&gt;&lt;wsp:rsid wsp:val=&quot;00B905C3&quot;/&gt;&lt;wsp:rsid wsp:val=&quot;00B91172&quot;/&gt;&lt;wsp:rsid wsp:val=&quot;00B93050&quot;/&gt;&lt;wsp:rsid wsp:val=&quot;00B93365&quot;/&gt;&lt;wsp:rsid wsp:val=&quot;00BA355B&quot;/&gt;&lt;wsp:rsid wsp:val=&quot;00BA3D94&quot;/&gt;&lt;wsp:rsid wsp:val=&quot;00BA537C&quot;/&gt;&lt;wsp:rsid wsp:val=&quot;00BB0967&quot;/&gt;&lt;wsp:rsid wsp:val=&quot;00BB0D87&quot;/&gt;&lt;wsp:rsid wsp:val=&quot;00BB219C&quot;/&gt;&lt;wsp:rsid wsp:val=&quot;00BB5839&quot;/&gt;&lt;wsp:rsid wsp:val=&quot;00BB6614&quot;/&gt;&lt;wsp:rsid wsp:val=&quot;00BC0A25&quot;/&gt;&lt;wsp:rsid wsp:val=&quot;00BC43D3&quot;/&gt;&lt;wsp:rsid wsp:val=&quot;00BD015C&quot;/&gt;&lt;wsp:rsid wsp:val=&quot;00BD1DB5&quot;/&gt;&lt;wsp:rsid wsp:val=&quot;00BD1F14&quot;/&gt;&lt;wsp:rsid wsp:val=&quot;00BD3894&quot;/&gt;&lt;wsp:rsid wsp:val=&quot;00BD4690&quot;/&gt;&lt;wsp:rsid wsp:val=&quot;00BD5D9C&quot;/&gt;&lt;wsp:rsid wsp:val=&quot;00BD5DB7&quot;/&gt;&lt;wsp:rsid wsp:val=&quot;00BD5F8B&quot;/&gt;&lt;wsp:rsid wsp:val=&quot;00BD6A7D&quot;/&gt;&lt;wsp:rsid wsp:val=&quot;00BD6B8C&quot;/&gt;&lt;wsp:rsid wsp:val=&quot;00BE0A33&quot;/&gt;&lt;wsp:rsid wsp:val=&quot;00BE1254&quot;/&gt;&lt;wsp:rsid wsp:val=&quot;00BE1270&quot;/&gt;&lt;wsp:rsid wsp:val=&quot;00BE14D1&quot;/&gt;&lt;wsp:rsid wsp:val=&quot;00BE2AB6&quot;/&gt;&lt;wsp:rsid wsp:val=&quot;00BE53B2&quot;/&gt;&lt;wsp:rsid wsp:val=&quot;00BF49F3&quot;/&gt;&lt;wsp:rsid wsp:val=&quot;00BF5484&quot;/&gt;&lt;wsp:rsid wsp:val=&quot;00BF5608&quot;/&gt;&lt;wsp:rsid wsp:val=&quot;00BF6486&quot;/&gt;&lt;wsp:rsid wsp:val=&quot;00BF7A1C&quot;/&gt;&lt;wsp:rsid wsp:val=&quot;00C01781&quot;/&gt;&lt;wsp:rsid wsp:val=&quot;00C02C0D&quot;/&gt;&lt;wsp:rsid wsp:val=&quot;00C03765&quot;/&gt;&lt;wsp:rsid wsp:val=&quot;00C03852&quot;/&gt;&lt;wsp:rsid wsp:val=&quot;00C04FEC&quot;/&gt;&lt;wsp:rsid wsp:val=&quot;00C0506D&quot;/&gt;&lt;wsp:rsid wsp:val=&quot;00C0765F&quot;/&gt;&lt;wsp:rsid wsp:val=&quot;00C107A3&quot;/&gt;&lt;wsp:rsid wsp:val=&quot;00C10A25&quot;/&gt;&lt;wsp:rsid wsp:val=&quot;00C119E6&quot;/&gt;&lt;wsp:rsid wsp:val=&quot;00C12C91&quot;/&gt;&lt;wsp:rsid wsp:val=&quot;00C140D6&quot;/&gt;&lt;wsp:rsid wsp:val=&quot;00C15E9A&quot;/&gt;&lt;wsp:rsid wsp:val=&quot;00C17188&quot;/&gt;&lt;wsp:rsid wsp:val=&quot;00C17F69&quot;/&gt;&lt;wsp:rsid wsp:val=&quot;00C20307&quot;/&gt;&lt;wsp:rsid wsp:val=&quot;00C235C6&quot;/&gt;&lt;wsp:rsid wsp:val=&quot;00C30D8F&quot;/&gt;&lt;wsp:rsid wsp:val=&quot;00C315FF&quot;/&gt;&lt;wsp:rsid wsp:val=&quot;00C33D43&quot;/&gt;&lt;wsp:rsid wsp:val=&quot;00C35ACB&quot;/&gt;&lt;wsp:rsid wsp:val=&quot;00C36DF6&quot;/&gt;&lt;wsp:rsid wsp:val=&quot;00C3701F&quot;/&gt;&lt;wsp:rsid wsp:val=&quot;00C402DE&quot;/&gt;&lt;wsp:rsid wsp:val=&quot;00C41FC0&quot;/&gt;&lt;wsp:rsid wsp:val=&quot;00C42F37&quot;/&gt;&lt;wsp:rsid wsp:val=&quot;00C43B24&quot;/&gt;&lt;wsp:rsid wsp:val=&quot;00C4644F&quot;/&gt;&lt;wsp:rsid wsp:val=&quot;00C472EF&quot;/&gt;&lt;wsp:rsid wsp:val=&quot;00C50278&quot;/&gt;&lt;wsp:rsid wsp:val=&quot;00C52398&quot;/&gt;&lt;wsp:rsid wsp:val=&quot;00C52A0F&quot;/&gt;&lt;wsp:rsid wsp:val=&quot;00C53551&quot;/&gt;&lt;wsp:rsid wsp:val=&quot;00C53CFA&quot;/&gt;&lt;wsp:rsid wsp:val=&quot;00C545DA&quot;/&gt;&lt;wsp:rsid wsp:val=&quot;00C55CF3&quot;/&gt;&lt;wsp:rsid wsp:val=&quot;00C56D15&quot;/&gt;&lt;wsp:rsid wsp:val=&quot;00C576D4&quot;/&gt;&lt;wsp:rsid wsp:val=&quot;00C57923&quot;/&gt;&lt;wsp:rsid wsp:val=&quot;00C61432&quot;/&gt;&lt;wsp:rsid wsp:val=&quot;00C615E1&quot;/&gt;&lt;wsp:rsid wsp:val=&quot;00C6322E&quot;/&gt;&lt;wsp:rsid wsp:val=&quot;00C63EF6&quot;/&gt;&lt;wsp:rsid wsp:val=&quot;00C6547D&quot;/&gt;&lt;wsp:rsid wsp:val=&quot;00C65FD3&quot;/&gt;&lt;wsp:rsid wsp:val=&quot;00C663B7&quot;/&gt;&lt;wsp:rsid wsp:val=&quot;00C7011B&quot;/&gt;&lt;wsp:rsid wsp:val=&quot;00C727A4&quot;/&gt;&lt;wsp:rsid wsp:val=&quot;00C74339&quot;/&gt;&lt;wsp:rsid wsp:val=&quot;00C74CCD&quot;/&gt;&lt;wsp:rsid wsp:val=&quot;00C76142&quot;/&gt;&lt;wsp:rsid wsp:val=&quot;00C76EFD&quot;/&gt;&lt;wsp:rsid wsp:val=&quot;00C808AC&quot;/&gt;&lt;wsp:rsid wsp:val=&quot;00C82420&quot;/&gt;&lt;wsp:rsid wsp:val=&quot;00C82F30&quot;/&gt;&lt;wsp:rsid wsp:val=&quot;00C8550F&quot;/&gt;&lt;wsp:rsid wsp:val=&quot;00C85F93&quot;/&gt;&lt;wsp:rsid wsp:val=&quot;00C87307&quot;/&gt;&lt;wsp:rsid wsp:val=&quot;00C87468&quot;/&gt;&lt;wsp:rsid wsp:val=&quot;00C911C0&quot;/&gt;&lt;wsp:rsid wsp:val=&quot;00C93BD7&quot;/&gt;&lt;wsp:rsid wsp:val=&quot;00C94BA0&quot;/&gt;&lt;wsp:rsid wsp:val=&quot;00C955CA&quot;/&gt;&lt;wsp:rsid wsp:val=&quot;00C96289&quot;/&gt;&lt;wsp:rsid wsp:val=&quot;00C9744E&quot;/&gt;&lt;wsp:rsid wsp:val=&quot;00CA0FE8&quot;/&gt;&lt;wsp:rsid wsp:val=&quot;00CA2433&quot;/&gt;&lt;wsp:rsid wsp:val=&quot;00CA4AFE&quot;/&gt;&lt;wsp:rsid wsp:val=&quot;00CA70A9&quot;/&gt;&lt;wsp:rsid wsp:val=&quot;00CA77F8&quot;/&gt;&lt;wsp:rsid wsp:val=&quot;00CB0290&quot;/&gt;&lt;wsp:rsid wsp:val=&quot;00CB08A4&quot;/&gt;&lt;wsp:rsid wsp:val=&quot;00CB1937&quot;/&gt;&lt;wsp:rsid wsp:val=&quot;00CB4C62&quot;/&gt;&lt;wsp:rsid wsp:val=&quot;00CB55F8&quot;/&gt;&lt;wsp:rsid wsp:val=&quot;00CB6ABF&quot;/&gt;&lt;wsp:rsid wsp:val=&quot;00CB7205&quot;/&gt;&lt;wsp:rsid wsp:val=&quot;00CC016C&quot;/&gt;&lt;wsp:rsid wsp:val=&quot;00CC0240&quot;/&gt;&lt;wsp:rsid wsp:val=&quot;00CC475E&quot;/&gt;&lt;wsp:rsid wsp:val=&quot;00CC5650&quot;/&gt;&lt;wsp:rsid wsp:val=&quot;00CC6073&quot;/&gt;&lt;wsp:rsid wsp:val=&quot;00CC7E7A&quot;/&gt;&lt;wsp:rsid wsp:val=&quot;00CD3094&quot;/&gt;&lt;wsp:rsid wsp:val=&quot;00CD76A4&quot;/&gt;&lt;wsp:rsid wsp:val=&quot;00CD7B76&quot;/&gt;&lt;wsp:rsid wsp:val=&quot;00CD7C99&quot;/&gt;&lt;wsp:rsid wsp:val=&quot;00CE364F&quot;/&gt;&lt;wsp:rsid wsp:val=&quot;00CE38D0&quot;/&gt;&lt;wsp:rsid wsp:val=&quot;00CE3AAE&quot;/&gt;&lt;wsp:rsid wsp:val=&quot;00CE48F0&quot;/&gt;&lt;wsp:rsid wsp:val=&quot;00CE5DB2&quot;/&gt;&lt;wsp:rsid wsp:val=&quot;00CE6305&quot;/&gt;&lt;wsp:rsid wsp:val=&quot;00CE70B7&quot;/&gt;&lt;wsp:rsid wsp:val=&quot;00CE7DE7&quot;/&gt;&lt;wsp:rsid wsp:val=&quot;00CF4527&quot;/&gt;&lt;wsp:rsid wsp:val=&quot;00CF4645&quot;/&gt;&lt;wsp:rsid wsp:val=&quot;00CF47B9&quot;/&gt;&lt;wsp:rsid wsp:val=&quot;00CF51F8&quot;/&gt;&lt;wsp:rsid wsp:val=&quot;00CF5808&quot;/&gt;&lt;wsp:rsid wsp:val=&quot;00CF5CD2&quot;/&gt;&lt;wsp:rsid wsp:val=&quot;00D04591&quot;/&gt;&lt;wsp:rsid wsp:val=&quot;00D04CAE&quot;/&gt;&lt;wsp:rsid wsp:val=&quot;00D05675&quot;/&gt;&lt;wsp:rsid wsp:val=&quot;00D0591F&quot;/&gt;&lt;wsp:rsid wsp:val=&quot;00D10B0A&quot;/&gt;&lt;wsp:rsid wsp:val=&quot;00D12667&quot;/&gt;&lt;wsp:rsid wsp:val=&quot;00D16CEF&quot;/&gt;&lt;wsp:rsid wsp:val=&quot;00D206E3&quot;/&gt;&lt;wsp:rsid wsp:val=&quot;00D232B2&quot;/&gt;&lt;wsp:rsid wsp:val=&quot;00D23C9B&quot;/&gt;&lt;wsp:rsid wsp:val=&quot;00D25F53&quot;/&gt;&lt;wsp:rsid wsp:val=&quot;00D26348&quot;/&gt;&lt;wsp:rsid wsp:val=&quot;00D26465&quot;/&gt;&lt;wsp:rsid wsp:val=&quot;00D30E55&quot;/&gt;&lt;wsp:rsid wsp:val=&quot;00D323F5&quot;/&gt;&lt;wsp:rsid wsp:val=&quot;00D344BA&quot;/&gt;&lt;wsp:rsid wsp:val=&quot;00D35E71&quot;/&gt;&lt;wsp:rsid wsp:val=&quot;00D37037&quot;/&gt;&lt;wsp:rsid wsp:val=&quot;00D40E8B&quot;/&gt;&lt;wsp:rsid wsp:val=&quot;00D40F6E&quot;/&gt;&lt;wsp:rsid wsp:val=&quot;00D42381&quot;/&gt;&lt;wsp:rsid wsp:val=&quot;00D4243C&quot;/&gt;&lt;wsp:rsid wsp:val=&quot;00D42C29&quot;/&gt;&lt;wsp:rsid wsp:val=&quot;00D45B5F&quot;/&gt;&lt;wsp:rsid wsp:val=&quot;00D461CD&quot;/&gt;&lt;wsp:rsid wsp:val=&quot;00D463DB&quot;/&gt;&lt;wsp:rsid wsp:val=&quot;00D47865&quot;/&gt;&lt;wsp:rsid wsp:val=&quot;00D54D3F&quot;/&gt;&lt;wsp:rsid wsp:val=&quot;00D56867&quot;/&gt;&lt;wsp:rsid wsp:val=&quot;00D5742C&quot;/&gt;&lt;wsp:rsid wsp:val=&quot;00D61D08&quot;/&gt;&lt;wsp:rsid wsp:val=&quot;00D645DD&quot;/&gt;&lt;wsp:rsid wsp:val=&quot;00D64815&quot;/&gt;&lt;wsp:rsid wsp:val=&quot;00D65485&quot;/&gt;&lt;wsp:rsid wsp:val=&quot;00D66105&quot;/&gt;&lt;wsp:rsid wsp:val=&quot;00D67180&quot;/&gt;&lt;wsp:rsid wsp:val=&quot;00D67AD7&quot;/&gt;&lt;wsp:rsid wsp:val=&quot;00D70C23&quot;/&gt;&lt;wsp:rsid wsp:val=&quot;00D74660&quot;/&gt;&lt;wsp:rsid wsp:val=&quot;00D8102D&quot;/&gt;&lt;wsp:rsid wsp:val=&quot;00D818E7&quot;/&gt;&lt;wsp:rsid wsp:val=&quot;00D821D6&quot;/&gt;&lt;wsp:rsid wsp:val=&quot;00D866DA&quot;/&gt;&lt;wsp:rsid wsp:val=&quot;00D8686C&quot;/&gt;&lt;wsp:rsid wsp:val=&quot;00D87034&quot;/&gt;&lt;wsp:rsid wsp:val=&quot;00D8728D&quot;/&gt;&lt;wsp:rsid wsp:val=&quot;00D8745D&quot;/&gt;&lt;wsp:rsid wsp:val=&quot;00D87577&quot;/&gt;&lt;wsp:rsid wsp:val=&quot;00D902E4&quot;/&gt;&lt;wsp:rsid wsp:val=&quot;00D960B6&quot;/&gt;&lt;wsp:rsid wsp:val=&quot;00D9692A&quot;/&gt;&lt;wsp:rsid wsp:val=&quot;00D96A22&quot;/&gt;&lt;wsp:rsid wsp:val=&quot;00D9709D&quot;/&gt;&lt;wsp:rsid wsp:val=&quot;00D97CC9&quot;/&gt;&lt;wsp:rsid wsp:val=&quot;00DA04B2&quot;/&gt;&lt;wsp:rsid wsp:val=&quot;00DA2A76&quot;/&gt;&lt;wsp:rsid wsp:val=&quot;00DA3602&quot;/&gt;&lt;wsp:rsid wsp:val=&quot;00DA3B51&quot;/&gt;&lt;wsp:rsid wsp:val=&quot;00DA45A0&quot;/&gt;&lt;wsp:rsid wsp:val=&quot;00DA5233&quot;/&gt;&lt;wsp:rsid wsp:val=&quot;00DA576D&quot;/&gt;&lt;wsp:rsid wsp:val=&quot;00DA5974&quot;/&gt;&lt;wsp:rsid wsp:val=&quot;00DA7F61&quot;/&gt;&lt;wsp:rsid wsp:val=&quot;00DB0C71&quot;/&gt;&lt;wsp:rsid wsp:val=&quot;00DB167C&quot;/&gt;&lt;wsp:rsid wsp:val=&quot;00DB2116&quot;/&gt;&lt;wsp:rsid wsp:val=&quot;00DB247C&quot;/&gt;&lt;wsp:rsid wsp:val=&quot;00DB2CB9&quot;/&gt;&lt;wsp:rsid wsp:val=&quot;00DB37A5&quot;/&gt;&lt;wsp:rsid wsp:val=&quot;00DB3F16&quot;/&gt;&lt;wsp:rsid wsp:val=&quot;00DB5AF2&quot;/&gt;&lt;wsp:rsid wsp:val=&quot;00DB619B&quot;/&gt;&lt;wsp:rsid wsp:val=&quot;00DB631A&quot;/&gt;&lt;wsp:rsid wsp:val=&quot;00DB73D4&quot;/&gt;&lt;wsp:rsid wsp:val=&quot;00DC4C46&quot;/&gt;&lt;wsp:rsid wsp:val=&quot;00DC6C5D&quot;/&gt;&lt;wsp:rsid wsp:val=&quot;00DD1A5A&quot;/&gt;&lt;wsp:rsid wsp:val=&quot;00DD1EA1&quot;/&gt;&lt;wsp:rsid wsp:val=&quot;00DD5A11&quot;/&gt;&lt;wsp:rsid wsp:val=&quot;00DD5D7C&quot;/&gt;&lt;wsp:rsid wsp:val=&quot;00DD6BB1&quot;/&gt;&lt;wsp:rsid wsp:val=&quot;00DE06AB&quot;/&gt;&lt;wsp:rsid wsp:val=&quot;00DE0C5F&quot;/&gt;&lt;wsp:rsid wsp:val=&quot;00DE0EAC&quot;/&gt;&lt;wsp:rsid wsp:val=&quot;00DE12EF&quot;/&gt;&lt;wsp:rsid wsp:val=&quot;00DE1568&quot;/&gt;&lt;wsp:rsid wsp:val=&quot;00DE176B&quot;/&gt;&lt;wsp:rsid wsp:val=&quot;00DE1DD5&quot;/&gt;&lt;wsp:rsid wsp:val=&quot;00DE3CE9&quot;/&gt;&lt;wsp:rsid wsp:val=&quot;00DE4CE6&quot;/&gt;&lt;wsp:rsid wsp:val=&quot;00DE55AE&quot;/&gt;&lt;wsp:rsid wsp:val=&quot;00DE6D8F&quot;/&gt;&lt;wsp:rsid wsp:val=&quot;00DF0926&quot;/&gt;&lt;wsp:rsid wsp:val=&quot;00DF1C6E&quot;/&gt;&lt;wsp:rsid wsp:val=&quot;00DF2D18&quot;/&gt;&lt;wsp:rsid wsp:val=&quot;00DF3513&quot;/&gt;&lt;wsp:rsid wsp:val=&quot;00DF5A58&quot;/&gt;&lt;wsp:rsid wsp:val=&quot;00DF683A&quot;/&gt;&lt;wsp:rsid wsp:val=&quot;00E03A56&quot;/&gt;&lt;wsp:rsid wsp:val=&quot;00E06D55&quot;/&gt;&lt;wsp:rsid wsp:val=&quot;00E078D1&quot;/&gt;&lt;wsp:rsid wsp:val=&quot;00E15B78&quot;/&gt;&lt;wsp:rsid wsp:val=&quot;00E20A37&quot;/&gt;&lt;wsp:rsid wsp:val=&quot;00E220EF&quot;/&gt;&lt;wsp:rsid wsp:val=&quot;00E2275A&quot;/&gt;&lt;wsp:rsid wsp:val=&quot;00E2485A&quot;/&gt;&lt;wsp:rsid wsp:val=&quot;00E27274&quot;/&gt;&lt;wsp:rsid wsp:val=&quot;00E27A33&quot;/&gt;&lt;wsp:rsid wsp:val=&quot;00E3001D&quot;/&gt;&lt;wsp:rsid wsp:val=&quot;00E30BA8&quot;/&gt;&lt;wsp:rsid wsp:val=&quot;00E30F2E&quot;/&gt;&lt;wsp:rsid wsp:val=&quot;00E3151B&quot;/&gt;&lt;wsp:rsid wsp:val=&quot;00E32A17&quot;/&gt;&lt;wsp:rsid wsp:val=&quot;00E32C01&quot;/&gt;&lt;wsp:rsid wsp:val=&quot;00E32D6F&quot;/&gt;&lt;wsp:rsid wsp:val=&quot;00E3348C&quot;/&gt;&lt;wsp:rsid wsp:val=&quot;00E36BA5&quot;/&gt;&lt;wsp:rsid wsp:val=&quot;00E374A1&quot;/&gt;&lt;wsp:rsid wsp:val=&quot;00E40976&quot;/&gt;&lt;wsp:rsid wsp:val=&quot;00E417A1&quot;/&gt;&lt;wsp:rsid wsp:val=&quot;00E419BD&quot;/&gt;&lt;wsp:rsid wsp:val=&quot;00E41CF6&quot;/&gt;&lt;wsp:rsid wsp:val=&quot;00E452E3&quot;/&gt;&lt;wsp:rsid wsp:val=&quot;00E50E4E&quot;/&gt;&lt;wsp:rsid wsp:val=&quot;00E52233&quot;/&gt;&lt;wsp:rsid wsp:val=&quot;00E52723&quot;/&gt;&lt;wsp:rsid wsp:val=&quot;00E55E97&quot;/&gt;&lt;wsp:rsid wsp:val=&quot;00E55EED&quot;/&gt;&lt;wsp:rsid wsp:val=&quot;00E574AE&quot;/&gt;&lt;wsp:rsid wsp:val=&quot;00E60E7F&quot;/&gt;&lt;wsp:rsid wsp:val=&quot;00E61B8D&quot;/&gt;&lt;wsp:rsid wsp:val=&quot;00E6216C&quot;/&gt;&lt;wsp:rsid wsp:val=&quot;00E629CB&quot;/&gt;&lt;wsp:rsid wsp:val=&quot;00E632A6&quot;/&gt;&lt;wsp:rsid wsp:val=&quot;00E63861&quot;/&gt;&lt;wsp:rsid wsp:val=&quot;00E6455F&quot;/&gt;&lt;wsp:rsid wsp:val=&quot;00E66406&quot;/&gt;&lt;wsp:rsid wsp:val=&quot;00E70153&quot;/&gt;&lt;wsp:rsid wsp:val=&quot;00E70386&quot;/&gt;&lt;wsp:rsid wsp:val=&quot;00E719C9&quot;/&gt;&lt;wsp:rsid wsp:val=&quot;00E7380E&quot;/&gt;&lt;wsp:rsid wsp:val=&quot;00E74929&quot;/&gt;&lt;wsp:rsid wsp:val=&quot;00E81258&quot;/&gt;&lt;wsp:rsid wsp:val=&quot;00E820AF&quot;/&gt;&lt;wsp:rsid wsp:val=&quot;00E82507&quot;/&gt;&lt;wsp:rsid wsp:val=&quot;00E83841&quot;/&gt;&lt;wsp:rsid wsp:val=&quot;00E852D2&quot;/&gt;&lt;wsp:rsid wsp:val=&quot;00E8631C&quot;/&gt;&lt;wsp:rsid wsp:val=&quot;00E920CE&quot;/&gt;&lt;wsp:rsid wsp:val=&quot;00E965F4&quot;/&gt;&lt;wsp:rsid wsp:val=&quot;00E966A4&quot;/&gt;&lt;wsp:rsid wsp:val=&quot;00E974C4&quot;/&gt;&lt;wsp:rsid wsp:val=&quot;00EA00CC&quot;/&gt;&lt;wsp:rsid wsp:val=&quot;00EA12DF&quot;/&gt;&lt;wsp:rsid wsp:val=&quot;00EA2287&quot;/&gt;&lt;wsp:rsid wsp:val=&quot;00EA6253&quot;/&gt;&lt;wsp:rsid wsp:val=&quot;00EA765B&quot;/&gt;&lt;wsp:rsid wsp:val=&quot;00EA7791&quot;/&gt;&lt;wsp:rsid wsp:val=&quot;00EB0B0D&quot;/&gt;&lt;wsp:rsid wsp:val=&quot;00EB295A&quot;/&gt;&lt;wsp:rsid wsp:val=&quot;00EB4503&quot;/&gt;&lt;wsp:rsid wsp:val=&quot;00EB456A&quot;/&gt;&lt;wsp:rsid wsp:val=&quot;00EB49EE&quot;/&gt;&lt;wsp:rsid wsp:val=&quot;00EC4DD7&quot;/&gt;&lt;wsp:rsid wsp:val=&quot;00EC6778&quot;/&gt;&lt;wsp:rsid wsp:val=&quot;00EC6B13&quot;/&gt;&lt;wsp:rsid wsp:val=&quot;00ED0E3D&quot;/&gt;&lt;wsp:rsid wsp:val=&quot;00ED4997&quot;/&gt;&lt;wsp:rsid wsp:val=&quot;00ED5839&quot;/&gt;&lt;wsp:rsid wsp:val=&quot;00ED6321&quot;/&gt;&lt;wsp:rsid wsp:val=&quot;00EE0BEC&quot;/&gt;&lt;wsp:rsid wsp:val=&quot;00EE2078&quot;/&gt;&lt;wsp:rsid wsp:val=&quot;00EE2F15&quot;/&gt;&lt;wsp:rsid wsp:val=&quot;00EE4713&quot;/&gt;&lt;wsp:rsid wsp:val=&quot;00EE4E36&quot;/&gt;&lt;wsp:rsid wsp:val=&quot;00EE7878&quot;/&gt;&lt;wsp:rsid wsp:val=&quot;00EF0003&quot;/&gt;&lt;wsp:rsid wsp:val=&quot;00EF20AC&quot;/&gt;&lt;wsp:rsid wsp:val=&quot;00EF3CDA&quot;/&gt;&lt;wsp:rsid wsp:val=&quot;00EF521A&quot;/&gt;&lt;wsp:rsid wsp:val=&quot;00EF5B30&quot;/&gt;&lt;wsp:rsid wsp:val=&quot;00EF66DB&quot;/&gt;&lt;wsp:rsid wsp:val=&quot;00F00C6F&quot;/&gt;&lt;wsp:rsid wsp:val=&quot;00F03163&quot;/&gt;&lt;wsp:rsid wsp:val=&quot;00F040F6&quot;/&gt;&lt;wsp:rsid wsp:val=&quot;00F053B6&quot;/&gt;&lt;wsp:rsid wsp:val=&quot;00F05D7D&quot;/&gt;&lt;wsp:rsid wsp:val=&quot;00F06B43&quot;/&gt;&lt;wsp:rsid wsp:val=&quot;00F071BB&quot;/&gt;&lt;wsp:rsid wsp:val=&quot;00F07CF7&quot;/&gt;&lt;wsp:rsid wsp:val=&quot;00F10182&quot;/&gt;&lt;wsp:rsid wsp:val=&quot;00F10E34&quot;/&gt;&lt;wsp:rsid wsp:val=&quot;00F126CB&quot;/&gt;&lt;wsp:rsid wsp:val=&quot;00F12715&quot;/&gt;&lt;wsp:rsid wsp:val=&quot;00F14645&quot;/&gt;&lt;wsp:rsid wsp:val=&quot;00F14A2F&quot;/&gt;&lt;wsp:rsid wsp:val=&quot;00F14BC2&quot;/&gt;&lt;wsp:rsid wsp:val=&quot;00F1661C&quot;/&gt;&lt;wsp:rsid wsp:val=&quot;00F30D78&quot;/&gt;&lt;wsp:rsid wsp:val=&quot;00F31440&quot;/&gt;&lt;wsp:rsid wsp:val=&quot;00F32A05&quot;/&gt;&lt;wsp:rsid wsp:val=&quot;00F3429E&quot;/&gt;&lt;wsp:rsid wsp:val=&quot;00F366B2&quot;/&gt;&lt;wsp:rsid wsp:val=&quot;00F37670&quot;/&gt;&lt;wsp:rsid wsp:val=&quot;00F40762&quot;/&gt;&lt;wsp:rsid wsp:val=&quot;00F43337&quot;/&gt;&lt;wsp:rsid wsp:val=&quot;00F4384C&quot;/&gt;&lt;wsp:rsid wsp:val=&quot;00F43AEF&quot;/&gt;&lt;wsp:rsid wsp:val=&quot;00F470EC&quot;/&gt;&lt;wsp:rsid wsp:val=&quot;00F5533E&quot;/&gt;&lt;wsp:rsid wsp:val=&quot;00F55D06&quot;/&gt;&lt;wsp:rsid wsp:val=&quot;00F572DA&quot;/&gt;&lt;wsp:rsid wsp:val=&quot;00F605EA&quot;/&gt;&lt;wsp:rsid wsp:val=&quot;00F60A90&quot;/&gt;&lt;wsp:rsid wsp:val=&quot;00F63B34&quot;/&gt;&lt;wsp:rsid wsp:val=&quot;00F64B24&quot;/&gt;&lt;wsp:rsid wsp:val=&quot;00F65745&quot;/&gt;&lt;wsp:rsid wsp:val=&quot;00F66EBC&quot;/&gt;&lt;wsp:rsid wsp:val=&quot;00F6735A&quot;/&gt;&lt;wsp:rsid wsp:val=&quot;00F72C84&quot;/&gt;&lt;wsp:rsid wsp:val=&quot;00F73800&quot;/&gt;&lt;wsp:rsid wsp:val=&quot;00F74199&quot;/&gt;&lt;wsp:rsid wsp:val=&quot;00F74BD7&quot;/&gt;&lt;wsp:rsid wsp:val=&quot;00F75B52&quot;/&gt;&lt;wsp:rsid wsp:val=&quot;00F76B36&quot;/&gt;&lt;wsp:rsid wsp:val=&quot;00F80999&quot;/&gt;&lt;wsp:rsid wsp:val=&quot;00F80BEB&quot;/&gt;&lt;wsp:rsid wsp:val=&quot;00F8102E&quot;/&gt;&lt;wsp:rsid wsp:val=&quot;00F812E4&quot;/&gt;&lt;wsp:rsid wsp:val=&quot;00F8232D&quot;/&gt;&lt;wsp:rsid wsp:val=&quot;00F82AC8&quot;/&gt;&lt;wsp:rsid wsp:val=&quot;00F8369A&quot;/&gt;&lt;wsp:rsid wsp:val=&quot;00F87524&quot;/&gt;&lt;wsp:rsid wsp:val=&quot;00F87E12&quot;/&gt;&lt;wsp:rsid wsp:val=&quot;00F9400D&quot;/&gt;&lt;wsp:rsid wsp:val=&quot;00F95FE1&quot;/&gt;&lt;wsp:rsid wsp:val=&quot;00FA08E0&quot;/&gt;&lt;wsp:rsid wsp:val=&quot;00FA14D8&quot;/&gt;&lt;wsp:rsid wsp:val=&quot;00FA2010&quot;/&gt;&lt;wsp:rsid wsp:val=&quot;00FA454C&quot;/&gt;&lt;wsp:rsid wsp:val=&quot;00FA459E&quot;/&gt;&lt;wsp:rsid wsp:val=&quot;00FA5883&quot;/&gt;&lt;wsp:rsid wsp:val=&quot;00FA7258&quot;/&gt;&lt;wsp:rsid wsp:val=&quot;00FA7C80&quot;/&gt;&lt;wsp:rsid wsp:val=&quot;00FB0150&quot;/&gt;&lt;wsp:rsid wsp:val=&quot;00FB2222&quot;/&gt;&lt;wsp:rsid wsp:val=&quot;00FB4007&quot;/&gt;&lt;wsp:rsid wsp:val=&quot;00FB4A4C&quot;/&gt;&lt;wsp:rsid wsp:val=&quot;00FB5471&quot;/&gt;&lt;wsp:rsid wsp:val=&quot;00FB6908&quot;/&gt;&lt;wsp:rsid wsp:val=&quot;00FB6C57&quot;/&gt;&lt;wsp:rsid wsp:val=&quot;00FC0C4F&quot;/&gt;&lt;wsp:rsid wsp:val=&quot;00FC27C0&quot;/&gt;&lt;wsp:rsid wsp:val=&quot;00FC3EC3&quot;/&gt;&lt;wsp:rsid wsp:val=&quot;00FC67C4&quot;/&gt;&lt;wsp:rsid wsp:val=&quot;00FD03B7&quot;/&gt;&lt;wsp:rsid wsp:val=&quot;00FD0DAA&quot;/&gt;&lt;wsp:rsid wsp:val=&quot;00FD3D08&quot;/&gt;&lt;wsp:rsid wsp:val=&quot;00FD3E4A&quot;/&gt;&lt;wsp:rsid wsp:val=&quot;00FD5172&quot;/&gt;&lt;wsp:rsid wsp:val=&quot;00FD7574&quot;/&gt;&lt;wsp:rsid wsp:val=&quot;00FD7B6A&quot;/&gt;&lt;wsp:rsid wsp:val=&quot;00FD7F45&quot;/&gt;&lt;wsp:rsid wsp:val=&quot;00FE1D22&quot;/&gt;&lt;wsp:rsid wsp:val=&quot;00FE3178&quot;/&gt;&lt;wsp:rsid wsp:val=&quot;00FE3F7C&quot;/&gt;&lt;wsp:rsid wsp:val=&quot;00FE7AE9&quot;/&gt;&lt;wsp:rsid wsp:val=&quot;00FF0275&quot;/&gt;&lt;wsp:rsid wsp:val=&quot;00FF0795&quot;/&gt;&lt;wsp:rsid wsp:val=&quot;00FF25F0&quot;/&gt;&lt;wsp:rsid wsp:val=&quot;00FF3B64&quot;/&gt;&lt;wsp:rsid wsp:val=&quot;00FF59B4&quot;/&gt;&lt;/wsp:rsids&gt;&lt;/w:docPr&gt;&lt;w:body&gt;&lt;w:p wsp:rsidR=&quot;00000000&quot; wsp:rsidRDefault=&quot;00A238FD&quot;&gt;&lt;m:oMathPara&gt;&lt;m:oMath&gt;&lt;m:r&gt;&lt;w:rPr&gt;&lt;w:rFonts w:ascii=&quot;Cambria Math&quot; w:h-ansi=&quot;Cambria Math&quot;/&gt;&lt;wx:font wx:val=&quot;Cambria Math&quot;/&gt;&lt;w:i/&gt;&lt;w:sz w:val=&quot;24&quot;/&gt;&lt;w:sz-cs w:val=&quot;24&quot;/&gt;&lt;/w:rPr&gt;&lt;m:t&gt;Т‘&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FD1F5F">
        <w:rPr>
          <w:rFonts w:ascii="Times New Roman" w:hAnsi="Times New Roman"/>
          <w:sz w:val="24"/>
          <w:szCs w:val="24"/>
        </w:rPr>
        <w:fldChar w:fldCharType="end"/>
      </w:r>
      <w:r w:rsidRPr="00DF1C6E">
        <w:rPr>
          <w:rFonts w:ascii="Times New Roman" w:hAnsi="Times New Roman"/>
          <w:sz w:val="24"/>
          <w:szCs w:val="24"/>
        </w:rPr>
        <w:t>о (1827).</w:t>
      </w:r>
    </w:p>
    <w:p w:rsidR="00CC3F07" w:rsidRPr="00DF1C6E" w:rsidRDefault="00CC3F07" w:rsidP="00C140D6">
      <w:pPr>
        <w:spacing w:after="0" w:line="240" w:lineRule="auto"/>
        <w:jc w:val="both"/>
        <w:rPr>
          <w:rFonts w:ascii="Times New Roman" w:hAnsi="Times New Roman"/>
          <w:sz w:val="24"/>
          <w:szCs w:val="24"/>
        </w:rPr>
      </w:pPr>
      <w:r w:rsidRPr="00DF1C6E">
        <w:rPr>
          <w:rFonts w:ascii="Times New Roman" w:hAnsi="Times New Roman"/>
          <w:sz w:val="24"/>
          <w:szCs w:val="24"/>
        </w:rPr>
        <w:t>2. Виписати із роману «Собор Паризької Богоматері» контрастні гротескні образи.</w:t>
      </w:r>
    </w:p>
    <w:p w:rsidR="00CC3F07" w:rsidRPr="00DF1C6E" w:rsidRDefault="00CC3F07" w:rsidP="00C140D6">
      <w:pPr>
        <w:spacing w:after="0" w:line="240" w:lineRule="auto"/>
        <w:jc w:val="both"/>
        <w:rPr>
          <w:rFonts w:ascii="Times New Roman" w:hAnsi="Times New Roman"/>
          <w:sz w:val="24"/>
          <w:szCs w:val="24"/>
        </w:rPr>
      </w:pPr>
      <w:r w:rsidRPr="00DF1C6E">
        <w:rPr>
          <w:rFonts w:ascii="Times New Roman" w:hAnsi="Times New Roman"/>
          <w:sz w:val="24"/>
          <w:szCs w:val="24"/>
        </w:rPr>
        <w:t>3. Віднайти узагальнені образи у творі.</w:t>
      </w:r>
    </w:p>
    <w:p w:rsidR="00CC3F07" w:rsidRPr="00DF1C6E" w:rsidRDefault="00CC3F07" w:rsidP="00C140D6">
      <w:pPr>
        <w:spacing w:after="0" w:line="240" w:lineRule="auto"/>
        <w:jc w:val="both"/>
        <w:rPr>
          <w:rFonts w:ascii="Times New Roman" w:hAnsi="Times New Roman"/>
          <w:sz w:val="24"/>
          <w:szCs w:val="24"/>
        </w:rPr>
      </w:pPr>
      <w:r w:rsidRPr="00DF1C6E">
        <w:rPr>
          <w:rFonts w:ascii="Times New Roman" w:hAnsi="Times New Roman"/>
          <w:sz w:val="24"/>
          <w:szCs w:val="24"/>
        </w:rPr>
        <w:t>4. Пояснити заголовок твору.</w:t>
      </w:r>
    </w:p>
    <w:p w:rsidR="00CC3F07" w:rsidRPr="00DF1C6E" w:rsidRDefault="00CC3F07" w:rsidP="00C140D6">
      <w:pPr>
        <w:spacing w:after="0" w:line="240" w:lineRule="auto"/>
        <w:jc w:val="both"/>
        <w:rPr>
          <w:rFonts w:ascii="Times New Roman" w:hAnsi="Times New Roman"/>
          <w:sz w:val="24"/>
          <w:szCs w:val="24"/>
        </w:rPr>
      </w:pPr>
      <w:r w:rsidRPr="00DF1C6E">
        <w:rPr>
          <w:rFonts w:ascii="Times New Roman" w:hAnsi="Times New Roman"/>
          <w:sz w:val="24"/>
          <w:szCs w:val="24"/>
        </w:rPr>
        <w:t>5. Як у романі втілено ідеї В. Гюґо стосовно романтизму?</w:t>
      </w:r>
    </w:p>
    <w:p w:rsidR="00CC3F07" w:rsidRPr="00DF1C6E" w:rsidRDefault="00CC3F07" w:rsidP="00C140D6">
      <w:pPr>
        <w:spacing w:after="0" w:line="240" w:lineRule="auto"/>
        <w:jc w:val="both"/>
        <w:rPr>
          <w:rFonts w:ascii="Times New Roman" w:hAnsi="Times New Roman"/>
          <w:sz w:val="24"/>
          <w:szCs w:val="24"/>
        </w:rPr>
      </w:pPr>
      <w:r w:rsidRPr="00DF1C6E">
        <w:rPr>
          <w:rFonts w:ascii="Times New Roman" w:hAnsi="Times New Roman"/>
          <w:sz w:val="24"/>
          <w:szCs w:val="24"/>
        </w:rPr>
        <w:t>6. Проаналізуйте образ собору.</w:t>
      </w:r>
    </w:p>
    <w:p w:rsidR="00CC3F07" w:rsidRPr="00DF1C6E" w:rsidRDefault="00CC3F07" w:rsidP="00C140D6">
      <w:pPr>
        <w:spacing w:after="0" w:line="240" w:lineRule="auto"/>
        <w:jc w:val="both"/>
        <w:rPr>
          <w:rFonts w:ascii="Times New Roman" w:hAnsi="Times New Roman"/>
          <w:sz w:val="24"/>
          <w:szCs w:val="24"/>
        </w:rPr>
      </w:pPr>
      <w:r w:rsidRPr="00DF1C6E">
        <w:rPr>
          <w:rFonts w:ascii="Times New Roman" w:hAnsi="Times New Roman"/>
          <w:sz w:val="24"/>
          <w:szCs w:val="24"/>
        </w:rPr>
        <w:t>7.Чи є у романі динамічні образи?</w:t>
      </w:r>
    </w:p>
    <w:p w:rsidR="00CC3F07" w:rsidRPr="00DF1C6E" w:rsidRDefault="00CC3F07" w:rsidP="00C140D6">
      <w:pPr>
        <w:spacing w:after="0" w:line="240" w:lineRule="auto"/>
        <w:jc w:val="both"/>
        <w:rPr>
          <w:rFonts w:ascii="Times New Roman" w:hAnsi="Times New Roman"/>
          <w:sz w:val="24"/>
          <w:szCs w:val="24"/>
        </w:rPr>
      </w:pPr>
    </w:p>
    <w:p w:rsidR="00CC3F07" w:rsidRPr="00DF1C6E" w:rsidRDefault="00CC3F07" w:rsidP="00C140D6">
      <w:pPr>
        <w:pStyle w:val="ListParagraph"/>
        <w:spacing w:after="0" w:line="240" w:lineRule="auto"/>
        <w:ind w:left="0"/>
        <w:jc w:val="both"/>
        <w:rPr>
          <w:rFonts w:ascii="Times New Roman" w:hAnsi="Times New Roman"/>
          <w:b/>
          <w:sz w:val="24"/>
          <w:szCs w:val="24"/>
          <w:lang w:eastAsia="ru-RU"/>
        </w:rPr>
      </w:pPr>
      <w:r w:rsidRPr="00DF1C6E">
        <w:rPr>
          <w:rFonts w:ascii="Times New Roman" w:hAnsi="Times New Roman"/>
          <w:b/>
          <w:sz w:val="24"/>
          <w:szCs w:val="24"/>
          <w:lang w:eastAsia="ru-RU"/>
        </w:rPr>
        <w:t>Література:</w:t>
      </w:r>
    </w:p>
    <w:p w:rsidR="00CC3F07" w:rsidRPr="00DF1C6E" w:rsidRDefault="00CC3F07" w:rsidP="00C140D6">
      <w:pPr>
        <w:pStyle w:val="ListParagraph"/>
        <w:spacing w:after="0" w:line="240" w:lineRule="auto"/>
        <w:ind w:left="0"/>
        <w:jc w:val="both"/>
        <w:rPr>
          <w:rFonts w:ascii="Times New Roman" w:hAnsi="Times New Roman"/>
          <w:sz w:val="24"/>
          <w:szCs w:val="24"/>
          <w:lang w:eastAsia="ru-RU"/>
        </w:rPr>
      </w:pPr>
      <w:r w:rsidRPr="00DF1C6E">
        <w:rPr>
          <w:rFonts w:ascii="Times New Roman" w:hAnsi="Times New Roman"/>
          <w:sz w:val="24"/>
          <w:szCs w:val="24"/>
          <w:lang w:eastAsia="ru-RU"/>
        </w:rPr>
        <w:t>1.</w:t>
      </w:r>
      <w:r>
        <w:rPr>
          <w:rFonts w:ascii="Times New Roman" w:hAnsi="Times New Roman"/>
          <w:sz w:val="24"/>
          <w:szCs w:val="24"/>
          <w:lang w:eastAsia="ru-RU"/>
        </w:rPr>
        <w:t xml:space="preserve"> </w:t>
      </w:r>
      <w:r w:rsidRPr="00DF1C6E">
        <w:rPr>
          <w:rFonts w:ascii="Times New Roman" w:hAnsi="Times New Roman"/>
          <w:sz w:val="24"/>
          <w:szCs w:val="24"/>
          <w:lang w:eastAsia="ru-RU"/>
        </w:rPr>
        <w:t>Сафронова Н.</w:t>
      </w:r>
      <w:r>
        <w:rPr>
          <w:rFonts w:ascii="Times New Roman" w:hAnsi="Times New Roman"/>
          <w:sz w:val="24"/>
          <w:szCs w:val="24"/>
          <w:lang w:eastAsia="ru-RU"/>
        </w:rPr>
        <w:t> </w:t>
      </w:r>
      <w:r w:rsidRPr="00DF1C6E">
        <w:rPr>
          <w:rFonts w:ascii="Times New Roman" w:hAnsi="Times New Roman"/>
          <w:sz w:val="24"/>
          <w:szCs w:val="24"/>
          <w:lang w:eastAsia="ru-RU"/>
        </w:rPr>
        <w:t>Н. Виктор Гюго. – М., 1989.</w:t>
      </w:r>
    </w:p>
    <w:p w:rsidR="00CC3F07" w:rsidRPr="00DF1C6E" w:rsidRDefault="00CC3F07" w:rsidP="00C140D6">
      <w:pPr>
        <w:pStyle w:val="ListParagraph"/>
        <w:spacing w:after="0" w:line="240" w:lineRule="auto"/>
        <w:ind w:left="0"/>
        <w:jc w:val="both"/>
        <w:rPr>
          <w:rFonts w:ascii="Times New Roman" w:hAnsi="Times New Roman"/>
          <w:sz w:val="24"/>
          <w:szCs w:val="24"/>
          <w:lang w:eastAsia="ru-RU"/>
        </w:rPr>
      </w:pPr>
      <w:r w:rsidRPr="00DF1C6E">
        <w:rPr>
          <w:rFonts w:ascii="Times New Roman" w:hAnsi="Times New Roman"/>
          <w:sz w:val="24"/>
          <w:szCs w:val="24"/>
          <w:lang w:eastAsia="ru-RU"/>
        </w:rPr>
        <w:t>2.</w:t>
      </w:r>
      <w:r>
        <w:rPr>
          <w:rFonts w:ascii="Times New Roman" w:hAnsi="Times New Roman"/>
          <w:sz w:val="24"/>
          <w:szCs w:val="24"/>
          <w:lang w:eastAsia="ru-RU"/>
        </w:rPr>
        <w:t xml:space="preserve"> </w:t>
      </w:r>
      <w:r w:rsidRPr="00DF1C6E">
        <w:rPr>
          <w:rFonts w:ascii="Times New Roman" w:hAnsi="Times New Roman"/>
          <w:sz w:val="24"/>
          <w:szCs w:val="24"/>
          <w:lang w:eastAsia="ru-RU"/>
        </w:rPr>
        <w:t>Коломієць Л.</w:t>
      </w:r>
      <w:r>
        <w:rPr>
          <w:rFonts w:ascii="Times New Roman" w:hAnsi="Times New Roman"/>
          <w:sz w:val="24"/>
          <w:szCs w:val="24"/>
          <w:lang w:eastAsia="ru-RU"/>
        </w:rPr>
        <w:t> </w:t>
      </w:r>
      <w:r w:rsidRPr="00DF1C6E">
        <w:rPr>
          <w:rFonts w:ascii="Times New Roman" w:hAnsi="Times New Roman"/>
          <w:sz w:val="24"/>
          <w:szCs w:val="24"/>
          <w:lang w:eastAsia="ru-RU"/>
        </w:rPr>
        <w:t>А. «Гюго – це цілий світ» (О. де Бальзак) // Всесвітня література в середніх навчальних закладах України. – 1999. – № 12. – С. 21-23.</w:t>
      </w:r>
    </w:p>
    <w:p w:rsidR="00CC3F07" w:rsidRPr="00DF1C6E" w:rsidRDefault="00CC3F07" w:rsidP="00C140D6">
      <w:pPr>
        <w:pStyle w:val="ListParagraph"/>
        <w:spacing w:after="0" w:line="240" w:lineRule="auto"/>
        <w:ind w:left="0"/>
        <w:jc w:val="both"/>
        <w:rPr>
          <w:rFonts w:ascii="Times New Roman" w:hAnsi="Times New Roman"/>
          <w:sz w:val="24"/>
          <w:szCs w:val="24"/>
          <w:lang w:eastAsia="ru-RU"/>
        </w:rPr>
      </w:pPr>
      <w:r w:rsidRPr="00DF1C6E">
        <w:rPr>
          <w:rFonts w:ascii="Times New Roman" w:hAnsi="Times New Roman"/>
          <w:sz w:val="24"/>
          <w:szCs w:val="24"/>
          <w:lang w:eastAsia="ru-RU"/>
        </w:rPr>
        <w:t>3.</w:t>
      </w:r>
      <w:r>
        <w:rPr>
          <w:rFonts w:ascii="Times New Roman" w:hAnsi="Times New Roman"/>
          <w:sz w:val="24"/>
          <w:szCs w:val="24"/>
          <w:lang w:eastAsia="ru-RU"/>
        </w:rPr>
        <w:t xml:space="preserve"> </w:t>
      </w:r>
      <w:r w:rsidRPr="00DF1C6E">
        <w:rPr>
          <w:rFonts w:ascii="Times New Roman" w:hAnsi="Times New Roman"/>
          <w:sz w:val="24"/>
          <w:szCs w:val="24"/>
          <w:lang w:eastAsia="ru-RU"/>
        </w:rPr>
        <w:t>Хроменко І. Великий романтик В. Гюго // Зарубіжна література в</w:t>
      </w:r>
      <w:r>
        <w:rPr>
          <w:rFonts w:ascii="Times New Roman" w:hAnsi="Times New Roman"/>
          <w:sz w:val="24"/>
          <w:szCs w:val="24"/>
          <w:lang w:eastAsia="ru-RU"/>
        </w:rPr>
        <w:t xml:space="preserve"> </w:t>
      </w:r>
      <w:r w:rsidRPr="00DF1C6E">
        <w:rPr>
          <w:rFonts w:ascii="Times New Roman" w:hAnsi="Times New Roman"/>
          <w:sz w:val="24"/>
          <w:szCs w:val="24"/>
          <w:lang w:eastAsia="ru-RU"/>
        </w:rPr>
        <w:t>навчальних закладах. – 2001. – №1. – С. 55-62.</w:t>
      </w:r>
    </w:p>
    <w:p w:rsidR="00CC3F07" w:rsidRPr="00DF1C6E" w:rsidRDefault="00CC3F07" w:rsidP="00C140D6">
      <w:pPr>
        <w:pStyle w:val="ListParagraph"/>
        <w:spacing w:after="0" w:line="240" w:lineRule="auto"/>
        <w:ind w:left="0"/>
        <w:jc w:val="both"/>
        <w:rPr>
          <w:rFonts w:ascii="Times New Roman" w:hAnsi="Times New Roman"/>
          <w:sz w:val="24"/>
          <w:szCs w:val="24"/>
          <w:lang w:eastAsia="ru-RU"/>
        </w:rPr>
      </w:pPr>
      <w:r w:rsidRPr="00DF1C6E">
        <w:rPr>
          <w:rFonts w:ascii="Times New Roman" w:hAnsi="Times New Roman"/>
          <w:sz w:val="24"/>
          <w:szCs w:val="24"/>
          <w:lang w:eastAsia="ru-RU"/>
        </w:rPr>
        <w:t>4.</w:t>
      </w:r>
      <w:r>
        <w:rPr>
          <w:rFonts w:ascii="Times New Roman" w:hAnsi="Times New Roman"/>
          <w:sz w:val="24"/>
          <w:szCs w:val="24"/>
          <w:lang w:eastAsia="ru-RU"/>
        </w:rPr>
        <w:t xml:space="preserve"> </w:t>
      </w:r>
      <w:r w:rsidRPr="00DF1C6E">
        <w:rPr>
          <w:rFonts w:ascii="Times New Roman" w:hAnsi="Times New Roman"/>
          <w:sz w:val="24"/>
          <w:szCs w:val="24"/>
          <w:lang w:eastAsia="ru-RU"/>
        </w:rPr>
        <w:t>Колосова Н. «Что может заключать в себе бутылка чернил?» Роман В.</w:t>
      </w:r>
      <w:r>
        <w:rPr>
          <w:rFonts w:ascii="Times New Roman" w:hAnsi="Times New Roman"/>
          <w:sz w:val="24"/>
          <w:szCs w:val="24"/>
          <w:lang w:eastAsia="ru-RU"/>
        </w:rPr>
        <w:t> </w:t>
      </w:r>
      <w:r w:rsidRPr="00DF1C6E">
        <w:rPr>
          <w:rFonts w:ascii="Times New Roman" w:hAnsi="Times New Roman"/>
          <w:sz w:val="24"/>
          <w:szCs w:val="24"/>
          <w:lang w:eastAsia="ru-RU"/>
        </w:rPr>
        <w:t>Гюго «Собор Парижской Богоматери» в культурологическом контексте //</w:t>
      </w:r>
      <w:bookmarkStart w:id="1" w:name="8"/>
      <w:bookmarkEnd w:id="1"/>
      <w:r w:rsidRPr="00DF1C6E">
        <w:rPr>
          <w:rFonts w:ascii="Times New Roman" w:hAnsi="Times New Roman"/>
          <w:sz w:val="24"/>
          <w:szCs w:val="24"/>
          <w:lang w:eastAsia="ru-RU"/>
        </w:rPr>
        <w:t xml:space="preserve"> Всесвітня література та культура в навчальних закладах України. – 2000. – № 6. – С. 39-44.</w:t>
      </w:r>
    </w:p>
    <w:p w:rsidR="00CC3F07" w:rsidRPr="00DF1C6E" w:rsidRDefault="00CC3F07" w:rsidP="00C140D6">
      <w:pPr>
        <w:pStyle w:val="ListParagraph"/>
        <w:spacing w:after="0" w:line="240" w:lineRule="auto"/>
        <w:ind w:left="0"/>
        <w:jc w:val="both"/>
        <w:rPr>
          <w:rFonts w:ascii="Times New Roman" w:hAnsi="Times New Roman"/>
          <w:sz w:val="24"/>
          <w:szCs w:val="24"/>
          <w:lang w:eastAsia="ru-RU"/>
        </w:rPr>
      </w:pPr>
      <w:r w:rsidRPr="00DF1C6E">
        <w:rPr>
          <w:rFonts w:ascii="Times New Roman" w:hAnsi="Times New Roman"/>
          <w:sz w:val="24"/>
          <w:szCs w:val="24"/>
          <w:lang w:eastAsia="ru-RU"/>
        </w:rPr>
        <w:t>5.</w:t>
      </w:r>
      <w:r>
        <w:rPr>
          <w:rFonts w:ascii="Times New Roman" w:hAnsi="Times New Roman"/>
          <w:sz w:val="24"/>
          <w:szCs w:val="24"/>
          <w:lang w:eastAsia="ru-RU"/>
        </w:rPr>
        <w:t xml:space="preserve"> </w:t>
      </w:r>
      <w:r w:rsidRPr="00DF1C6E">
        <w:rPr>
          <w:rFonts w:ascii="Times New Roman" w:hAnsi="Times New Roman"/>
          <w:sz w:val="24"/>
          <w:szCs w:val="24"/>
          <w:lang w:eastAsia="ru-RU"/>
        </w:rPr>
        <w:t>Наливайко Д. Романтизм про Середньовіччя // Зарубіжна література. – 2002. – № 6. – С. 2-5.</w:t>
      </w:r>
    </w:p>
    <w:p w:rsidR="00CC3F07" w:rsidRPr="00DF1C6E" w:rsidRDefault="00CC3F07" w:rsidP="00C140D6">
      <w:pPr>
        <w:pStyle w:val="ListParagraph"/>
        <w:spacing w:after="0" w:line="240" w:lineRule="auto"/>
        <w:ind w:left="0"/>
        <w:jc w:val="both"/>
        <w:rPr>
          <w:rFonts w:ascii="Times New Roman" w:hAnsi="Times New Roman"/>
          <w:sz w:val="24"/>
          <w:szCs w:val="24"/>
          <w:lang w:eastAsia="ru-RU"/>
        </w:rPr>
      </w:pPr>
      <w:r w:rsidRPr="00DF1C6E">
        <w:rPr>
          <w:rFonts w:ascii="Times New Roman" w:hAnsi="Times New Roman"/>
          <w:sz w:val="24"/>
          <w:szCs w:val="24"/>
          <w:lang w:eastAsia="ru-RU"/>
        </w:rPr>
        <w:t>6.</w:t>
      </w:r>
      <w:r>
        <w:rPr>
          <w:rFonts w:ascii="Times New Roman" w:hAnsi="Times New Roman"/>
          <w:sz w:val="24"/>
          <w:szCs w:val="24"/>
          <w:lang w:eastAsia="ru-RU"/>
        </w:rPr>
        <w:t xml:space="preserve"> </w:t>
      </w:r>
      <w:r w:rsidRPr="00DF1C6E">
        <w:rPr>
          <w:rFonts w:ascii="Times New Roman" w:hAnsi="Times New Roman"/>
          <w:sz w:val="24"/>
          <w:szCs w:val="24"/>
          <w:lang w:eastAsia="ru-RU"/>
        </w:rPr>
        <w:t>Хроменко І. Один день із життя середньовічного Парижа // Зарубіжна література. – 2002. – № 6. – С. 6–9.</w:t>
      </w:r>
    </w:p>
    <w:p w:rsidR="00CC3F07" w:rsidRPr="00DF1C6E" w:rsidRDefault="00CC3F07" w:rsidP="00C140D6">
      <w:pPr>
        <w:pStyle w:val="ListParagraph"/>
        <w:spacing w:after="0" w:line="240" w:lineRule="auto"/>
        <w:ind w:left="0"/>
        <w:jc w:val="both"/>
        <w:rPr>
          <w:rFonts w:ascii="Times New Roman" w:hAnsi="Times New Roman"/>
          <w:sz w:val="24"/>
          <w:szCs w:val="24"/>
          <w:lang w:eastAsia="ru-RU"/>
        </w:rPr>
      </w:pPr>
      <w:r w:rsidRPr="00DF1C6E">
        <w:rPr>
          <w:rFonts w:ascii="Times New Roman" w:hAnsi="Times New Roman"/>
          <w:sz w:val="24"/>
          <w:szCs w:val="24"/>
          <w:lang w:eastAsia="ru-RU"/>
        </w:rPr>
        <w:t>7.</w:t>
      </w:r>
      <w:r>
        <w:rPr>
          <w:rFonts w:ascii="Times New Roman" w:hAnsi="Times New Roman"/>
          <w:sz w:val="24"/>
          <w:szCs w:val="24"/>
          <w:lang w:eastAsia="ru-RU"/>
        </w:rPr>
        <w:t xml:space="preserve"> </w:t>
      </w:r>
      <w:r w:rsidRPr="00DF1C6E">
        <w:rPr>
          <w:rFonts w:ascii="Times New Roman" w:hAnsi="Times New Roman"/>
          <w:sz w:val="24"/>
          <w:szCs w:val="24"/>
          <w:lang w:eastAsia="ru-RU"/>
        </w:rPr>
        <w:t>Шевченко В. Віктор Гюго в контексті європейського романтизму // Зарубіжна література. – 2003. – № 5. – С. 2–10.</w:t>
      </w:r>
    </w:p>
    <w:p w:rsidR="00CC3F07" w:rsidRPr="00DF1C6E" w:rsidRDefault="00CC3F07" w:rsidP="00C140D6">
      <w:pPr>
        <w:pStyle w:val="ListParagraph"/>
        <w:spacing w:after="0" w:line="240" w:lineRule="auto"/>
        <w:ind w:left="0"/>
        <w:jc w:val="both"/>
        <w:rPr>
          <w:rFonts w:ascii="Times New Roman" w:hAnsi="Times New Roman"/>
          <w:sz w:val="24"/>
          <w:szCs w:val="24"/>
          <w:lang w:eastAsia="ru-RU"/>
        </w:rPr>
      </w:pPr>
      <w:r w:rsidRPr="00DF1C6E">
        <w:rPr>
          <w:rFonts w:ascii="Times New Roman" w:hAnsi="Times New Roman"/>
          <w:sz w:val="24"/>
          <w:szCs w:val="24"/>
          <w:lang w:eastAsia="ru-RU"/>
        </w:rPr>
        <w:t>8.Бурбан В. Лицар Франції, громадянин світу // Зарубіжна література. – 2002. – № 46. – С. 23-24.</w:t>
      </w:r>
    </w:p>
    <w:p w:rsidR="00CC3F07" w:rsidRPr="00DF1C6E" w:rsidRDefault="00CC3F07" w:rsidP="00C140D6">
      <w:pPr>
        <w:pStyle w:val="ListParagraph"/>
        <w:spacing w:after="0" w:line="240" w:lineRule="auto"/>
        <w:ind w:left="0"/>
        <w:jc w:val="both"/>
        <w:rPr>
          <w:rFonts w:ascii="Times New Roman" w:hAnsi="Times New Roman"/>
          <w:sz w:val="24"/>
          <w:szCs w:val="24"/>
          <w:lang w:eastAsia="ru-RU"/>
        </w:rPr>
      </w:pPr>
      <w:r w:rsidRPr="00DF1C6E">
        <w:rPr>
          <w:rFonts w:ascii="Times New Roman" w:hAnsi="Times New Roman"/>
          <w:sz w:val="24"/>
          <w:szCs w:val="24"/>
          <w:lang w:eastAsia="ru-RU"/>
        </w:rPr>
        <w:t>9.</w:t>
      </w:r>
      <w:r>
        <w:rPr>
          <w:rFonts w:ascii="Times New Roman" w:hAnsi="Times New Roman"/>
          <w:sz w:val="24"/>
          <w:szCs w:val="24"/>
          <w:lang w:eastAsia="ru-RU"/>
        </w:rPr>
        <w:t xml:space="preserve"> </w:t>
      </w:r>
      <w:r w:rsidRPr="00DF1C6E">
        <w:rPr>
          <w:rFonts w:ascii="Times New Roman" w:hAnsi="Times New Roman"/>
          <w:sz w:val="24"/>
          <w:szCs w:val="24"/>
          <w:lang w:eastAsia="ru-RU"/>
        </w:rPr>
        <w:t>Поколодний Л.</w:t>
      </w:r>
      <w:r>
        <w:rPr>
          <w:rFonts w:ascii="Times New Roman" w:hAnsi="Times New Roman"/>
          <w:sz w:val="24"/>
          <w:szCs w:val="24"/>
          <w:lang w:eastAsia="ru-RU"/>
        </w:rPr>
        <w:t> Д. В. Гюго і його роман «Собор Па</w:t>
      </w:r>
      <w:r w:rsidRPr="00DF1C6E">
        <w:rPr>
          <w:rFonts w:ascii="Times New Roman" w:hAnsi="Times New Roman"/>
          <w:sz w:val="24"/>
          <w:szCs w:val="24"/>
          <w:lang w:eastAsia="ru-RU"/>
        </w:rPr>
        <w:t>рижской Богоматери» // Зарубіжна література в школі. – 2006. – №</w:t>
      </w:r>
      <w:r>
        <w:rPr>
          <w:rFonts w:ascii="Times New Roman" w:hAnsi="Times New Roman"/>
          <w:sz w:val="24"/>
          <w:szCs w:val="24"/>
          <w:lang w:eastAsia="ru-RU"/>
        </w:rPr>
        <w:t xml:space="preserve"> 4. – С. </w:t>
      </w:r>
      <w:r w:rsidRPr="00DF1C6E">
        <w:rPr>
          <w:rFonts w:ascii="Times New Roman" w:hAnsi="Times New Roman"/>
          <w:sz w:val="24"/>
          <w:szCs w:val="24"/>
          <w:lang w:eastAsia="ru-RU"/>
        </w:rPr>
        <w:t>2–4.</w:t>
      </w:r>
    </w:p>
    <w:p w:rsidR="00CC3F07" w:rsidRPr="00DF1C6E" w:rsidRDefault="00CC3F07" w:rsidP="00B07B45">
      <w:pPr>
        <w:pStyle w:val="ListParagraph"/>
        <w:spacing w:after="0" w:line="240" w:lineRule="auto"/>
        <w:ind w:left="0"/>
        <w:jc w:val="both"/>
        <w:rPr>
          <w:rFonts w:ascii="Times New Roman" w:hAnsi="Times New Roman"/>
          <w:sz w:val="24"/>
          <w:szCs w:val="24"/>
          <w:lang w:eastAsia="ru-RU"/>
        </w:rPr>
      </w:pPr>
      <w:r w:rsidRPr="00DF1C6E">
        <w:rPr>
          <w:rFonts w:ascii="Times New Roman" w:hAnsi="Times New Roman"/>
          <w:sz w:val="24"/>
          <w:szCs w:val="24"/>
          <w:lang w:eastAsia="ru-RU"/>
        </w:rPr>
        <w:t>10.</w:t>
      </w:r>
      <w:r>
        <w:rPr>
          <w:rFonts w:ascii="Times New Roman" w:hAnsi="Times New Roman"/>
          <w:sz w:val="24"/>
          <w:szCs w:val="24"/>
          <w:lang w:eastAsia="ru-RU"/>
        </w:rPr>
        <w:t xml:space="preserve"> </w:t>
      </w:r>
      <w:r w:rsidRPr="00DF1C6E">
        <w:rPr>
          <w:rFonts w:ascii="Times New Roman" w:hAnsi="Times New Roman"/>
          <w:sz w:val="24"/>
          <w:szCs w:val="24"/>
          <w:lang w:eastAsia="ru-RU"/>
        </w:rPr>
        <w:t>Литвиненко Н.</w:t>
      </w:r>
      <w:r>
        <w:rPr>
          <w:rFonts w:ascii="Times New Roman" w:hAnsi="Times New Roman"/>
          <w:sz w:val="24"/>
          <w:szCs w:val="24"/>
          <w:lang w:eastAsia="ru-RU"/>
        </w:rPr>
        <w:t> </w:t>
      </w:r>
      <w:r w:rsidRPr="00DF1C6E">
        <w:rPr>
          <w:rFonts w:ascii="Times New Roman" w:hAnsi="Times New Roman"/>
          <w:sz w:val="24"/>
          <w:szCs w:val="24"/>
          <w:lang w:eastAsia="ru-RU"/>
        </w:rPr>
        <w:t>А. К проблеме специфики жанра «Собора парижской Богоматери» В. Гюго // Вопросы филологии. – 1999. – № 2. – С. 89–100.</w:t>
      </w:r>
    </w:p>
    <w:p w:rsidR="00CC3F07" w:rsidRPr="00DF1C6E" w:rsidRDefault="00CC3F07" w:rsidP="00B07B45">
      <w:pPr>
        <w:pStyle w:val="List2"/>
        <w:spacing w:after="0" w:line="240" w:lineRule="auto"/>
        <w:ind w:left="0" w:firstLine="0"/>
        <w:contextualSpacing w:val="0"/>
        <w:jc w:val="both"/>
        <w:rPr>
          <w:rFonts w:ascii="Times New Roman" w:hAnsi="Times New Roman"/>
          <w:sz w:val="24"/>
          <w:szCs w:val="24"/>
        </w:rPr>
      </w:pPr>
      <w:r w:rsidRPr="00DF1C6E">
        <w:rPr>
          <w:rFonts w:ascii="Times New Roman" w:hAnsi="Times New Roman"/>
          <w:sz w:val="24"/>
          <w:szCs w:val="24"/>
        </w:rPr>
        <w:t>11.</w:t>
      </w:r>
      <w:r>
        <w:rPr>
          <w:rFonts w:ascii="Times New Roman" w:hAnsi="Times New Roman"/>
          <w:sz w:val="24"/>
          <w:szCs w:val="24"/>
        </w:rPr>
        <w:t xml:space="preserve"> </w:t>
      </w:r>
      <w:r w:rsidRPr="00DF1C6E">
        <w:rPr>
          <w:rFonts w:ascii="Times New Roman" w:hAnsi="Times New Roman"/>
          <w:sz w:val="24"/>
          <w:szCs w:val="24"/>
        </w:rPr>
        <w:t>Наливайко Д., Шахова К. Зарубіжна література ХІХ ст. Доба романтизму. – К., 1997.</w:t>
      </w:r>
    </w:p>
    <w:p w:rsidR="00CC3F07" w:rsidRPr="00DF1C6E" w:rsidRDefault="00CC3F07" w:rsidP="00B07B45">
      <w:pPr>
        <w:pStyle w:val="List2"/>
        <w:spacing w:after="0" w:line="240" w:lineRule="auto"/>
        <w:ind w:left="0" w:firstLine="0"/>
        <w:contextualSpacing w:val="0"/>
        <w:jc w:val="both"/>
        <w:rPr>
          <w:rFonts w:ascii="Times New Roman" w:hAnsi="Times New Roman"/>
          <w:sz w:val="24"/>
          <w:szCs w:val="24"/>
        </w:rPr>
      </w:pPr>
      <w:r w:rsidRPr="00DF1C6E">
        <w:rPr>
          <w:rFonts w:ascii="Times New Roman" w:hAnsi="Times New Roman"/>
          <w:sz w:val="24"/>
          <w:szCs w:val="24"/>
        </w:rPr>
        <w:t>12.</w:t>
      </w:r>
      <w:r>
        <w:rPr>
          <w:rFonts w:ascii="Times New Roman" w:hAnsi="Times New Roman"/>
          <w:sz w:val="24"/>
          <w:szCs w:val="24"/>
        </w:rPr>
        <w:t xml:space="preserve"> </w:t>
      </w:r>
      <w:r w:rsidRPr="00DF1C6E">
        <w:rPr>
          <w:rFonts w:ascii="Times New Roman" w:hAnsi="Times New Roman"/>
          <w:sz w:val="24"/>
          <w:szCs w:val="24"/>
        </w:rPr>
        <w:t>Обломиевский Д. Французский романтизм. – М., 1982.</w:t>
      </w:r>
    </w:p>
    <w:p w:rsidR="00CC3F07" w:rsidRPr="00B054DA" w:rsidRDefault="00CC3F07" w:rsidP="00B07B45">
      <w:pPr>
        <w:pStyle w:val="List2"/>
        <w:spacing w:after="0" w:line="240" w:lineRule="auto"/>
        <w:ind w:left="0" w:firstLine="0"/>
        <w:jc w:val="both"/>
        <w:rPr>
          <w:rFonts w:ascii="Times New Roman" w:hAnsi="Times New Roman"/>
          <w:sz w:val="24"/>
          <w:szCs w:val="24"/>
        </w:rPr>
      </w:pPr>
      <w:r w:rsidRPr="00DF1C6E">
        <w:rPr>
          <w:rFonts w:ascii="Times New Roman" w:hAnsi="Times New Roman"/>
          <w:sz w:val="24"/>
          <w:szCs w:val="24"/>
        </w:rPr>
        <w:t>13.</w:t>
      </w:r>
      <w:r>
        <w:rPr>
          <w:rFonts w:ascii="Times New Roman" w:hAnsi="Times New Roman"/>
          <w:sz w:val="24"/>
          <w:szCs w:val="24"/>
        </w:rPr>
        <w:t xml:space="preserve"> </w:t>
      </w:r>
      <w:r w:rsidRPr="00DF1C6E">
        <w:rPr>
          <w:rFonts w:ascii="Times New Roman" w:hAnsi="Times New Roman"/>
          <w:sz w:val="24"/>
          <w:szCs w:val="24"/>
        </w:rPr>
        <w:t>Наливайко Д.С. Віктор Гюго. Життя й творчість. – К., 1976.</w:t>
      </w:r>
    </w:p>
    <w:p w:rsidR="00CC3F07" w:rsidRPr="00DF1C6E" w:rsidRDefault="00CC3F07" w:rsidP="00B07B45">
      <w:pPr>
        <w:pStyle w:val="List2"/>
        <w:spacing w:after="0" w:line="240" w:lineRule="auto"/>
        <w:ind w:left="0" w:firstLine="0"/>
        <w:jc w:val="both"/>
        <w:rPr>
          <w:rFonts w:ascii="Times New Roman" w:hAnsi="Times New Roman"/>
          <w:sz w:val="24"/>
          <w:szCs w:val="24"/>
        </w:rPr>
      </w:pPr>
      <w:r>
        <w:rPr>
          <w:rFonts w:ascii="Times New Roman" w:hAnsi="Times New Roman"/>
          <w:sz w:val="24"/>
          <w:szCs w:val="24"/>
        </w:rPr>
        <w:t>14</w:t>
      </w:r>
      <w:r w:rsidRPr="00DF1C6E">
        <w:rPr>
          <w:rFonts w:ascii="Times New Roman" w:hAnsi="Times New Roman"/>
          <w:sz w:val="24"/>
          <w:szCs w:val="24"/>
        </w:rPr>
        <w:t>.</w:t>
      </w:r>
      <w:r>
        <w:rPr>
          <w:rFonts w:ascii="Times New Roman" w:hAnsi="Times New Roman"/>
          <w:sz w:val="24"/>
          <w:szCs w:val="24"/>
        </w:rPr>
        <w:t xml:space="preserve"> </w:t>
      </w:r>
      <w:r w:rsidRPr="00DF1C6E">
        <w:rPr>
          <w:rFonts w:ascii="Times New Roman" w:hAnsi="Times New Roman"/>
          <w:sz w:val="24"/>
          <w:szCs w:val="24"/>
        </w:rPr>
        <w:t>Реизов Б.</w:t>
      </w:r>
      <w:r>
        <w:rPr>
          <w:rFonts w:ascii="Times New Roman" w:hAnsi="Times New Roman"/>
          <w:sz w:val="24"/>
          <w:szCs w:val="24"/>
        </w:rPr>
        <w:t> </w:t>
      </w:r>
      <w:r w:rsidRPr="00DF1C6E">
        <w:rPr>
          <w:rFonts w:ascii="Times New Roman" w:hAnsi="Times New Roman"/>
          <w:sz w:val="24"/>
          <w:szCs w:val="24"/>
        </w:rPr>
        <w:t>Г. Французский роман ХІХ века. – М., 1977.</w:t>
      </w:r>
    </w:p>
    <w:p w:rsidR="00CC3F07" w:rsidRPr="00DF1C6E" w:rsidRDefault="00CC3F07" w:rsidP="00B07B45">
      <w:pPr>
        <w:pStyle w:val="List2"/>
        <w:spacing w:after="0" w:line="240" w:lineRule="auto"/>
        <w:ind w:left="0" w:firstLine="0"/>
        <w:jc w:val="both"/>
        <w:rPr>
          <w:rFonts w:ascii="Times New Roman" w:hAnsi="Times New Roman"/>
          <w:sz w:val="24"/>
          <w:szCs w:val="24"/>
        </w:rPr>
      </w:pPr>
      <w:r>
        <w:rPr>
          <w:rFonts w:ascii="Times New Roman" w:hAnsi="Times New Roman"/>
          <w:sz w:val="24"/>
          <w:szCs w:val="24"/>
        </w:rPr>
        <w:t>15</w:t>
      </w:r>
      <w:r w:rsidRPr="00DF1C6E">
        <w:rPr>
          <w:rFonts w:ascii="Times New Roman" w:hAnsi="Times New Roman"/>
          <w:sz w:val="24"/>
          <w:szCs w:val="24"/>
        </w:rPr>
        <w:t>.</w:t>
      </w:r>
      <w:r>
        <w:rPr>
          <w:rFonts w:ascii="Times New Roman" w:hAnsi="Times New Roman"/>
          <w:sz w:val="24"/>
          <w:szCs w:val="24"/>
        </w:rPr>
        <w:t xml:space="preserve"> </w:t>
      </w:r>
      <w:r w:rsidRPr="00DF1C6E">
        <w:rPr>
          <w:rFonts w:ascii="Times New Roman" w:hAnsi="Times New Roman"/>
          <w:sz w:val="24"/>
          <w:szCs w:val="24"/>
        </w:rPr>
        <w:t>Евнина Е.</w:t>
      </w:r>
      <w:r>
        <w:rPr>
          <w:rFonts w:ascii="Times New Roman" w:hAnsi="Times New Roman"/>
          <w:sz w:val="24"/>
          <w:szCs w:val="24"/>
        </w:rPr>
        <w:t> </w:t>
      </w:r>
      <w:r w:rsidRPr="00DF1C6E">
        <w:rPr>
          <w:rFonts w:ascii="Times New Roman" w:hAnsi="Times New Roman"/>
          <w:sz w:val="24"/>
          <w:szCs w:val="24"/>
        </w:rPr>
        <w:t>М.</w:t>
      </w:r>
      <w:r>
        <w:rPr>
          <w:rFonts w:ascii="Times New Roman" w:hAnsi="Times New Roman"/>
          <w:sz w:val="24"/>
          <w:szCs w:val="24"/>
        </w:rPr>
        <w:t xml:space="preserve"> Виктор Гюго. Очерк творчества.</w:t>
      </w:r>
      <w:r w:rsidRPr="00DF1C6E">
        <w:rPr>
          <w:rFonts w:ascii="Times New Roman" w:hAnsi="Times New Roman"/>
          <w:sz w:val="24"/>
          <w:szCs w:val="24"/>
        </w:rPr>
        <w:t xml:space="preserve"> – М., 1976.</w:t>
      </w:r>
    </w:p>
    <w:p w:rsidR="00CC3F07" w:rsidRPr="00DF1C6E" w:rsidRDefault="00CC3F07" w:rsidP="00B07B45">
      <w:pPr>
        <w:pStyle w:val="List2"/>
        <w:spacing w:after="0" w:line="240" w:lineRule="auto"/>
        <w:ind w:left="0" w:firstLine="0"/>
        <w:jc w:val="both"/>
        <w:rPr>
          <w:rFonts w:ascii="Times New Roman" w:hAnsi="Times New Roman"/>
          <w:sz w:val="24"/>
          <w:szCs w:val="24"/>
        </w:rPr>
      </w:pPr>
      <w:r>
        <w:rPr>
          <w:rFonts w:ascii="Times New Roman" w:hAnsi="Times New Roman"/>
          <w:sz w:val="24"/>
          <w:szCs w:val="24"/>
        </w:rPr>
        <w:t>16</w:t>
      </w:r>
      <w:r w:rsidRPr="00DF1C6E">
        <w:rPr>
          <w:rFonts w:ascii="Times New Roman" w:hAnsi="Times New Roman"/>
          <w:sz w:val="24"/>
          <w:szCs w:val="24"/>
        </w:rPr>
        <w:t>.</w:t>
      </w:r>
      <w:r>
        <w:rPr>
          <w:rFonts w:ascii="Times New Roman" w:hAnsi="Times New Roman"/>
          <w:sz w:val="24"/>
          <w:szCs w:val="24"/>
        </w:rPr>
        <w:t xml:space="preserve"> </w:t>
      </w:r>
      <w:r w:rsidRPr="00DF1C6E">
        <w:rPr>
          <w:rFonts w:ascii="Times New Roman" w:hAnsi="Times New Roman"/>
          <w:sz w:val="24"/>
          <w:szCs w:val="24"/>
        </w:rPr>
        <w:t>Моруа А. Олімпіо, або життя Віктора Гюго. – К., 1974.</w:t>
      </w:r>
    </w:p>
    <w:p w:rsidR="00CC3F07" w:rsidRPr="00DF1C6E" w:rsidRDefault="00CC3F07" w:rsidP="00B07B45">
      <w:pPr>
        <w:pStyle w:val="List2"/>
        <w:spacing w:after="0" w:line="240" w:lineRule="auto"/>
        <w:ind w:left="0" w:firstLine="0"/>
        <w:jc w:val="both"/>
        <w:rPr>
          <w:rFonts w:ascii="Times New Roman" w:hAnsi="Times New Roman"/>
          <w:sz w:val="24"/>
          <w:szCs w:val="24"/>
        </w:rPr>
      </w:pPr>
      <w:r w:rsidRPr="00DF1C6E">
        <w:rPr>
          <w:rFonts w:ascii="Times New Roman" w:hAnsi="Times New Roman"/>
          <w:sz w:val="24"/>
          <w:szCs w:val="24"/>
        </w:rPr>
        <w:t>1</w:t>
      </w:r>
      <w:r>
        <w:rPr>
          <w:rFonts w:ascii="Times New Roman" w:hAnsi="Times New Roman"/>
          <w:sz w:val="24"/>
          <w:szCs w:val="24"/>
        </w:rPr>
        <w:t>7</w:t>
      </w:r>
      <w:r w:rsidRPr="00DF1C6E">
        <w:rPr>
          <w:rFonts w:ascii="Times New Roman" w:hAnsi="Times New Roman"/>
          <w:sz w:val="24"/>
          <w:szCs w:val="24"/>
        </w:rPr>
        <w:t>.</w:t>
      </w:r>
      <w:r>
        <w:rPr>
          <w:rFonts w:ascii="Times New Roman" w:hAnsi="Times New Roman"/>
          <w:sz w:val="24"/>
          <w:szCs w:val="24"/>
        </w:rPr>
        <w:t xml:space="preserve"> </w:t>
      </w:r>
      <w:r w:rsidRPr="00DF1C6E">
        <w:rPr>
          <w:rFonts w:ascii="Times New Roman" w:hAnsi="Times New Roman"/>
          <w:sz w:val="24"/>
          <w:szCs w:val="24"/>
        </w:rPr>
        <w:t>Матвіїшин В</w:t>
      </w:r>
      <w:r>
        <w:rPr>
          <w:rFonts w:ascii="Times New Roman" w:hAnsi="Times New Roman"/>
          <w:sz w:val="24"/>
          <w:szCs w:val="24"/>
        </w:rPr>
        <w:t> </w:t>
      </w:r>
      <w:r w:rsidRPr="00DF1C6E">
        <w:rPr>
          <w:rFonts w:ascii="Times New Roman" w:hAnsi="Times New Roman"/>
          <w:sz w:val="24"/>
          <w:szCs w:val="24"/>
        </w:rPr>
        <w:t>Г. Морально-етична проблематика у творчості В.</w:t>
      </w:r>
      <w:r>
        <w:rPr>
          <w:rFonts w:ascii="Times New Roman" w:hAnsi="Times New Roman"/>
          <w:sz w:val="24"/>
          <w:szCs w:val="24"/>
        </w:rPr>
        <w:t> </w:t>
      </w:r>
      <w:r w:rsidRPr="00DF1C6E">
        <w:rPr>
          <w:rFonts w:ascii="Times New Roman" w:hAnsi="Times New Roman"/>
          <w:sz w:val="24"/>
          <w:szCs w:val="24"/>
        </w:rPr>
        <w:t xml:space="preserve">Гюго // Вісник Прикарпатського </w:t>
      </w:r>
      <w:r>
        <w:rPr>
          <w:rFonts w:ascii="Times New Roman" w:hAnsi="Times New Roman"/>
          <w:sz w:val="24"/>
          <w:szCs w:val="24"/>
        </w:rPr>
        <w:t>університету. Філологія. – Вип. </w:t>
      </w:r>
      <w:r w:rsidRPr="00DF1C6E">
        <w:rPr>
          <w:rFonts w:ascii="Times New Roman" w:hAnsi="Times New Roman"/>
          <w:sz w:val="24"/>
          <w:szCs w:val="24"/>
        </w:rPr>
        <w:t>3. – 1999.</w:t>
      </w:r>
    </w:p>
    <w:p w:rsidR="00CC3F07" w:rsidRPr="00DF1C6E" w:rsidRDefault="00CC3F07" w:rsidP="00B07B45">
      <w:pPr>
        <w:pStyle w:val="List2"/>
        <w:tabs>
          <w:tab w:val="left"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1</w:t>
      </w:r>
      <w:r>
        <w:rPr>
          <w:rFonts w:ascii="Times New Roman" w:hAnsi="Times New Roman"/>
          <w:sz w:val="24"/>
          <w:szCs w:val="24"/>
        </w:rPr>
        <w:t>8</w:t>
      </w:r>
      <w:r w:rsidRPr="00DF1C6E">
        <w:rPr>
          <w:rFonts w:ascii="Times New Roman" w:hAnsi="Times New Roman"/>
          <w:sz w:val="24"/>
          <w:szCs w:val="24"/>
        </w:rPr>
        <w:t>.</w:t>
      </w:r>
      <w:r>
        <w:rPr>
          <w:rFonts w:ascii="Times New Roman" w:hAnsi="Times New Roman"/>
          <w:sz w:val="24"/>
          <w:szCs w:val="24"/>
        </w:rPr>
        <w:t xml:space="preserve"> </w:t>
      </w:r>
      <w:r w:rsidRPr="00DF1C6E">
        <w:rPr>
          <w:rFonts w:ascii="Times New Roman" w:hAnsi="Times New Roman"/>
          <w:sz w:val="24"/>
          <w:szCs w:val="24"/>
        </w:rPr>
        <w:t>Матвіїшин В.</w:t>
      </w:r>
      <w:r>
        <w:rPr>
          <w:rFonts w:ascii="Times New Roman" w:hAnsi="Times New Roman"/>
          <w:sz w:val="24"/>
          <w:szCs w:val="24"/>
        </w:rPr>
        <w:t> </w:t>
      </w:r>
      <w:r w:rsidRPr="00DF1C6E">
        <w:rPr>
          <w:rFonts w:ascii="Times New Roman" w:hAnsi="Times New Roman"/>
          <w:sz w:val="24"/>
          <w:szCs w:val="24"/>
        </w:rPr>
        <w:t>Г. Українські інтерпретації пое</w:t>
      </w:r>
      <w:r>
        <w:rPr>
          <w:rFonts w:ascii="Times New Roman" w:hAnsi="Times New Roman"/>
          <w:sz w:val="24"/>
          <w:szCs w:val="24"/>
        </w:rPr>
        <w:t xml:space="preserve">зії </w:t>
      </w:r>
      <w:r w:rsidRPr="00DF1C6E">
        <w:rPr>
          <w:rFonts w:ascii="Times New Roman" w:hAnsi="Times New Roman"/>
          <w:sz w:val="24"/>
          <w:szCs w:val="24"/>
        </w:rPr>
        <w:t>В.</w:t>
      </w:r>
      <w:r>
        <w:rPr>
          <w:rFonts w:ascii="Times New Roman" w:hAnsi="Times New Roman"/>
          <w:sz w:val="24"/>
          <w:szCs w:val="24"/>
        </w:rPr>
        <w:t> </w:t>
      </w:r>
      <w:r w:rsidRPr="00DF1C6E">
        <w:rPr>
          <w:rFonts w:ascii="Times New Roman" w:hAnsi="Times New Roman"/>
          <w:sz w:val="24"/>
          <w:szCs w:val="24"/>
        </w:rPr>
        <w:t>Гюго // Матвіїшин В.</w:t>
      </w:r>
      <w:r>
        <w:rPr>
          <w:rFonts w:ascii="Times New Roman" w:hAnsi="Times New Roman"/>
          <w:sz w:val="24"/>
          <w:szCs w:val="24"/>
        </w:rPr>
        <w:t> </w:t>
      </w:r>
      <w:r w:rsidRPr="00DF1C6E">
        <w:rPr>
          <w:rFonts w:ascii="Times New Roman" w:hAnsi="Times New Roman"/>
          <w:sz w:val="24"/>
          <w:szCs w:val="24"/>
        </w:rPr>
        <w:t>Г. Українсько-французькі літературні зв’язки ХІХ – поч. ХХ ст. – Львів, 1989.</w:t>
      </w:r>
    </w:p>
    <w:p w:rsidR="00CC3F07" w:rsidRPr="00DF1C6E" w:rsidRDefault="00CC3F07" w:rsidP="00C140D6">
      <w:pPr>
        <w:spacing w:after="0" w:line="240" w:lineRule="auto"/>
        <w:jc w:val="both"/>
        <w:rPr>
          <w:rFonts w:ascii="Times New Roman" w:hAnsi="Times New Roman"/>
          <w:sz w:val="24"/>
          <w:szCs w:val="24"/>
          <w:lang w:eastAsia="ru-RU"/>
        </w:rPr>
      </w:pPr>
    </w:p>
    <w:p w:rsidR="00CC3F07" w:rsidRPr="00DF1C6E" w:rsidRDefault="00CC3F07" w:rsidP="00267028">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Тема 5</w:t>
      </w:r>
      <w:r w:rsidRPr="00DF1C6E">
        <w:rPr>
          <w:rFonts w:ascii="Times New Roman" w:hAnsi="Times New Roman"/>
          <w:b/>
          <w:sz w:val="24"/>
          <w:szCs w:val="24"/>
        </w:rPr>
        <w:t>-</w:t>
      </w:r>
      <w:r>
        <w:rPr>
          <w:rFonts w:ascii="Times New Roman" w:hAnsi="Times New Roman"/>
          <w:b/>
          <w:sz w:val="24"/>
          <w:szCs w:val="24"/>
        </w:rPr>
        <w:t>6</w:t>
      </w:r>
      <w:r w:rsidRPr="00DF1C6E">
        <w:rPr>
          <w:rFonts w:ascii="Times New Roman" w:hAnsi="Times New Roman"/>
          <w:b/>
          <w:sz w:val="24"/>
          <w:szCs w:val="24"/>
        </w:rPr>
        <w:t>. Естетичні основи англійського романтизму. Творчість Дж. Байрона.</w:t>
      </w:r>
    </w:p>
    <w:p w:rsidR="00CC3F07" w:rsidRPr="00DF1C6E" w:rsidRDefault="00CC3F07" w:rsidP="009E0D22">
      <w:pPr>
        <w:pStyle w:val="ListParagraph"/>
        <w:tabs>
          <w:tab w:val="left" w:pos="284"/>
        </w:tabs>
        <w:spacing w:after="0" w:line="240" w:lineRule="auto"/>
        <w:ind w:left="0"/>
        <w:jc w:val="both"/>
        <w:rPr>
          <w:rFonts w:ascii="Times New Roman" w:hAnsi="Times New Roman"/>
          <w:b/>
          <w:sz w:val="24"/>
          <w:szCs w:val="24"/>
        </w:rPr>
      </w:pPr>
      <w:r w:rsidRPr="00DF1C6E">
        <w:rPr>
          <w:rFonts w:ascii="Times New Roman" w:hAnsi="Times New Roman"/>
          <w:sz w:val="24"/>
          <w:szCs w:val="24"/>
        </w:rPr>
        <w:t>1</w:t>
      </w:r>
      <w:r w:rsidRPr="00DF1C6E">
        <w:rPr>
          <w:rFonts w:ascii="Times New Roman" w:hAnsi="Times New Roman"/>
          <w:b/>
          <w:sz w:val="24"/>
          <w:szCs w:val="24"/>
        </w:rPr>
        <w:t>.</w:t>
      </w:r>
      <w:r>
        <w:rPr>
          <w:rFonts w:ascii="Times New Roman" w:hAnsi="Times New Roman"/>
          <w:b/>
          <w:sz w:val="24"/>
          <w:szCs w:val="24"/>
        </w:rPr>
        <w:t xml:space="preserve"> </w:t>
      </w:r>
      <w:r w:rsidRPr="00DF1C6E">
        <w:rPr>
          <w:rFonts w:ascii="Times New Roman" w:hAnsi="Times New Roman"/>
          <w:sz w:val="24"/>
          <w:szCs w:val="24"/>
        </w:rPr>
        <w:t>Творчість поетів «Озерної школи» (поетів-лейкистів) В. Вордсворта, С. Колріджа, Р. Сауті.</w:t>
      </w:r>
    </w:p>
    <w:p w:rsidR="00CC3F07" w:rsidRPr="00DF1C6E" w:rsidRDefault="00CC3F07" w:rsidP="009E0D22">
      <w:pPr>
        <w:pStyle w:val="ListParagraph"/>
        <w:numPr>
          <w:ilvl w:val="0"/>
          <w:numId w:val="3"/>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 xml:space="preserve">Передмова до другого видання «Ліричних балад» (1800) В. Водсворта як теоретичний маніфест англійського романтизму. </w:t>
      </w:r>
    </w:p>
    <w:p w:rsidR="00CC3F07" w:rsidRPr="00DF1C6E" w:rsidRDefault="00CC3F07" w:rsidP="009E0D22">
      <w:pPr>
        <w:pStyle w:val="ListParagraph"/>
        <w:numPr>
          <w:ilvl w:val="0"/>
          <w:numId w:val="3"/>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«Поема про Старого мореплавця» С.</w:t>
      </w:r>
      <w:r w:rsidRPr="00DF1C6E">
        <w:rPr>
          <w:rFonts w:ascii="Times New Roman" w:hAnsi="Times New Roman"/>
          <w:sz w:val="24"/>
          <w:szCs w:val="24"/>
          <w:lang w:val="pl-PL"/>
        </w:rPr>
        <w:t> </w:t>
      </w:r>
      <w:r w:rsidRPr="00DF1C6E">
        <w:rPr>
          <w:rFonts w:ascii="Times New Roman" w:hAnsi="Times New Roman"/>
          <w:sz w:val="24"/>
          <w:szCs w:val="24"/>
        </w:rPr>
        <w:t>Колріджа.</w:t>
      </w:r>
    </w:p>
    <w:p w:rsidR="00CC3F07" w:rsidRPr="00DF1C6E" w:rsidRDefault="00CC3F07" w:rsidP="00267028">
      <w:pPr>
        <w:spacing w:after="0" w:line="240" w:lineRule="auto"/>
        <w:jc w:val="both"/>
        <w:rPr>
          <w:rFonts w:ascii="Times New Roman" w:hAnsi="Times New Roman"/>
          <w:sz w:val="24"/>
          <w:szCs w:val="24"/>
        </w:rPr>
      </w:pPr>
      <w:r w:rsidRPr="00DF1C6E">
        <w:rPr>
          <w:rFonts w:ascii="Times New Roman" w:hAnsi="Times New Roman"/>
          <w:sz w:val="24"/>
          <w:szCs w:val="24"/>
        </w:rPr>
        <w:t>2.</w:t>
      </w:r>
      <w:r>
        <w:rPr>
          <w:rFonts w:ascii="Times New Roman" w:hAnsi="Times New Roman"/>
          <w:sz w:val="24"/>
          <w:szCs w:val="24"/>
        </w:rPr>
        <w:t xml:space="preserve"> </w:t>
      </w:r>
      <w:r w:rsidRPr="00DF1C6E">
        <w:rPr>
          <w:rFonts w:ascii="Times New Roman" w:hAnsi="Times New Roman"/>
          <w:sz w:val="24"/>
          <w:szCs w:val="24"/>
        </w:rPr>
        <w:t xml:space="preserve">Дві </w:t>
      </w:r>
      <w:r w:rsidRPr="00DF1C6E">
        <w:rPr>
          <w:rFonts w:ascii="Times New Roman" w:hAnsi="Times New Roman"/>
          <w:b/>
          <w:sz w:val="24"/>
          <w:szCs w:val="24"/>
        </w:rPr>
        <w:t>тенденції англійського романтизму</w:t>
      </w:r>
      <w:r w:rsidRPr="00DF1C6E">
        <w:rPr>
          <w:rFonts w:ascii="Times New Roman" w:hAnsi="Times New Roman"/>
          <w:sz w:val="24"/>
          <w:szCs w:val="24"/>
        </w:rPr>
        <w:t>: заглиблення в суто національне провінційне, сільське життя, з одного боку, й опанування простором далеких країн і континентів аж до космічного обширу.</w:t>
      </w:r>
    </w:p>
    <w:p w:rsidR="00CC3F07" w:rsidRPr="00DF1C6E" w:rsidRDefault="00CC3F07" w:rsidP="00267028">
      <w:pPr>
        <w:spacing w:after="0" w:line="240" w:lineRule="auto"/>
        <w:jc w:val="both"/>
        <w:rPr>
          <w:rFonts w:ascii="Times New Roman" w:hAnsi="Times New Roman"/>
          <w:sz w:val="24"/>
          <w:szCs w:val="24"/>
        </w:rPr>
      </w:pPr>
      <w:r w:rsidRPr="00DF1C6E">
        <w:rPr>
          <w:rFonts w:ascii="Times New Roman" w:hAnsi="Times New Roman"/>
          <w:sz w:val="24"/>
          <w:szCs w:val="24"/>
        </w:rPr>
        <w:t>3.</w:t>
      </w:r>
      <w:r>
        <w:rPr>
          <w:rFonts w:ascii="Times New Roman" w:hAnsi="Times New Roman"/>
          <w:sz w:val="24"/>
          <w:szCs w:val="24"/>
        </w:rPr>
        <w:t xml:space="preserve"> </w:t>
      </w:r>
      <w:r w:rsidRPr="00DF1C6E">
        <w:rPr>
          <w:rFonts w:ascii="Times New Roman" w:hAnsi="Times New Roman"/>
          <w:sz w:val="24"/>
          <w:szCs w:val="24"/>
        </w:rPr>
        <w:t>Вальтер Скотт – зачинатель жанру історичного роману. «Веверлі» (1814) – перший роман митця. Історична дійсність у романах «Роб Рой», «Айвенго», «Квентін Дорвард».</w:t>
      </w:r>
    </w:p>
    <w:p w:rsidR="00CC3F07" w:rsidRPr="00DF1C6E" w:rsidRDefault="00CC3F07" w:rsidP="00267028">
      <w:pPr>
        <w:spacing w:after="0" w:line="240" w:lineRule="auto"/>
        <w:jc w:val="both"/>
        <w:rPr>
          <w:rFonts w:ascii="Times New Roman" w:hAnsi="Times New Roman"/>
          <w:sz w:val="24"/>
          <w:szCs w:val="24"/>
        </w:rPr>
      </w:pPr>
      <w:r>
        <w:rPr>
          <w:rFonts w:ascii="Times New Roman" w:hAnsi="Times New Roman"/>
          <w:sz w:val="24"/>
          <w:szCs w:val="24"/>
        </w:rPr>
        <w:t>4</w:t>
      </w:r>
      <w:r w:rsidRPr="00DF1C6E">
        <w:rPr>
          <w:rFonts w:ascii="Times New Roman" w:hAnsi="Times New Roman"/>
          <w:sz w:val="24"/>
          <w:szCs w:val="24"/>
        </w:rPr>
        <w:t>.</w:t>
      </w:r>
      <w:r>
        <w:rPr>
          <w:rFonts w:ascii="Times New Roman" w:hAnsi="Times New Roman"/>
          <w:sz w:val="24"/>
          <w:szCs w:val="24"/>
        </w:rPr>
        <w:t xml:space="preserve"> </w:t>
      </w:r>
      <w:r w:rsidRPr="00DF1C6E">
        <w:rPr>
          <w:rFonts w:ascii="Times New Roman" w:hAnsi="Times New Roman"/>
          <w:sz w:val="24"/>
          <w:szCs w:val="24"/>
        </w:rPr>
        <w:t>Естетичні погляди Дж. Байрона. Художні особливості, тематика і проблематика творів письменника.</w:t>
      </w:r>
    </w:p>
    <w:p w:rsidR="00CC3F07" w:rsidRPr="00DF1C6E" w:rsidRDefault="00CC3F07" w:rsidP="00267028">
      <w:pPr>
        <w:pStyle w:val="ListParagraph"/>
        <w:spacing w:after="0" w:line="240" w:lineRule="auto"/>
        <w:ind w:left="0"/>
        <w:jc w:val="both"/>
        <w:rPr>
          <w:rFonts w:ascii="Times New Roman" w:hAnsi="Times New Roman"/>
          <w:sz w:val="24"/>
          <w:szCs w:val="24"/>
        </w:rPr>
      </w:pPr>
      <w:r w:rsidRPr="00DF1C6E">
        <w:rPr>
          <w:rFonts w:ascii="Times New Roman" w:hAnsi="Times New Roman"/>
          <w:sz w:val="24"/>
          <w:szCs w:val="24"/>
        </w:rPr>
        <w:t>а) ліро-епічна поема «Паломництво Чайльда-Гарольда». Структура поеми.</w:t>
      </w:r>
    </w:p>
    <w:p w:rsidR="00CC3F07" w:rsidRPr="00DF1C6E" w:rsidRDefault="00CC3F07" w:rsidP="00267028">
      <w:pPr>
        <w:pStyle w:val="ListParagraph"/>
        <w:spacing w:after="0" w:line="240" w:lineRule="auto"/>
        <w:ind w:left="0"/>
        <w:jc w:val="both"/>
        <w:rPr>
          <w:rFonts w:ascii="Times New Roman" w:hAnsi="Times New Roman"/>
          <w:sz w:val="24"/>
          <w:szCs w:val="24"/>
        </w:rPr>
      </w:pPr>
      <w:r w:rsidRPr="00DF1C6E">
        <w:rPr>
          <w:rFonts w:ascii="Times New Roman" w:hAnsi="Times New Roman"/>
          <w:sz w:val="24"/>
          <w:szCs w:val="24"/>
        </w:rPr>
        <w:t>б) романтичний характер «Східних поем» (1813-1816) Дж. Байрона («Гяур», «Корсар», «Абідосська наречена», «Облога Коринфа», «Лара», «Паризина»).</w:t>
      </w:r>
    </w:p>
    <w:p w:rsidR="00CC3F07" w:rsidRPr="00DF1C6E" w:rsidRDefault="00CC3F07" w:rsidP="00267028">
      <w:pPr>
        <w:pStyle w:val="ListParagraph"/>
        <w:spacing w:after="0" w:line="240" w:lineRule="auto"/>
        <w:ind w:left="0"/>
        <w:jc w:val="both"/>
        <w:rPr>
          <w:rFonts w:ascii="Times New Roman" w:hAnsi="Times New Roman"/>
          <w:sz w:val="24"/>
          <w:szCs w:val="24"/>
        </w:rPr>
      </w:pPr>
      <w:r w:rsidRPr="00DF1C6E">
        <w:rPr>
          <w:rFonts w:ascii="Times New Roman" w:hAnsi="Times New Roman"/>
          <w:sz w:val="24"/>
          <w:szCs w:val="24"/>
        </w:rPr>
        <w:t xml:space="preserve">в) українська тематика у творчості Дж. Байрона. Поема «Мазепа» як кращий зразок романтичної лірики. Джерела твору. Структура поеми: </w:t>
      </w:r>
    </w:p>
    <w:p w:rsidR="00CC3F07" w:rsidRPr="00DF1C6E" w:rsidRDefault="00CC3F07" w:rsidP="009E0D22">
      <w:pPr>
        <w:pStyle w:val="ListParagraph"/>
        <w:numPr>
          <w:ilvl w:val="0"/>
          <w:numId w:val="1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історичне тло твору;</w:t>
      </w:r>
    </w:p>
    <w:p w:rsidR="00CC3F07" w:rsidRPr="00DF1C6E" w:rsidRDefault="00CC3F07" w:rsidP="009E0D22">
      <w:pPr>
        <w:pStyle w:val="ListParagraph"/>
        <w:numPr>
          <w:ilvl w:val="0"/>
          <w:numId w:val="1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ставлення автора до Карла ХІІ;</w:t>
      </w:r>
    </w:p>
    <w:p w:rsidR="00CC3F07" w:rsidRPr="00DF1C6E" w:rsidRDefault="00CC3F07" w:rsidP="009E0D22">
      <w:pPr>
        <w:pStyle w:val="ListParagraph"/>
        <w:numPr>
          <w:ilvl w:val="0"/>
          <w:numId w:val="1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авторське зіставлення Карла ХІІ із польським королем Яном Казимиром;</w:t>
      </w:r>
    </w:p>
    <w:p w:rsidR="00CC3F07" w:rsidRPr="00DF1C6E" w:rsidRDefault="00CC3F07" w:rsidP="009E0D22">
      <w:pPr>
        <w:pStyle w:val="ListParagraph"/>
        <w:numPr>
          <w:ilvl w:val="0"/>
          <w:numId w:val="1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авторське захоплення особистістю Мазепи;</w:t>
      </w:r>
    </w:p>
    <w:p w:rsidR="00CC3F07" w:rsidRPr="00DF1C6E" w:rsidRDefault="00CC3F07" w:rsidP="009E0D22">
      <w:pPr>
        <w:pStyle w:val="ListParagraph"/>
        <w:numPr>
          <w:ilvl w:val="0"/>
          <w:numId w:val="1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художні засоби поеми (контраст, гіперболи, антитези, порівняння, іронія, сарказм);</w:t>
      </w:r>
    </w:p>
    <w:p w:rsidR="00CC3F07" w:rsidRPr="00DF1C6E" w:rsidRDefault="00CC3F07" w:rsidP="009E0D22">
      <w:pPr>
        <w:pStyle w:val="ListParagraph"/>
        <w:numPr>
          <w:ilvl w:val="0"/>
          <w:numId w:val="1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покарання Мазепи як вирок долі;</w:t>
      </w:r>
    </w:p>
    <w:p w:rsidR="00CC3F07" w:rsidRPr="00DF1C6E" w:rsidRDefault="00CC3F07" w:rsidP="009E0D22">
      <w:pPr>
        <w:pStyle w:val="ListParagraph"/>
        <w:numPr>
          <w:ilvl w:val="0"/>
          <w:numId w:val="1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загрози життю Мазепи як образи-символи, їхнє значення;</w:t>
      </w:r>
    </w:p>
    <w:p w:rsidR="00CC3F07" w:rsidRPr="00DF1C6E" w:rsidRDefault="00CC3F07" w:rsidP="009E0D22">
      <w:pPr>
        <w:pStyle w:val="ListParagraph"/>
        <w:numPr>
          <w:ilvl w:val="0"/>
          <w:numId w:val="1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значення постаті коня у творі;</w:t>
      </w:r>
    </w:p>
    <w:p w:rsidR="00CC3F07" w:rsidRPr="00DF1C6E" w:rsidRDefault="00CC3F07" w:rsidP="009E0D22">
      <w:pPr>
        <w:pStyle w:val="ListParagraph"/>
        <w:numPr>
          <w:ilvl w:val="0"/>
          <w:numId w:val="1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переживання Мазепи у передчутті смерті.</w:t>
      </w:r>
    </w:p>
    <w:p w:rsidR="00CC3F07" w:rsidRPr="00DF1C6E" w:rsidRDefault="00CC3F07" w:rsidP="009E0D22">
      <w:pPr>
        <w:tabs>
          <w:tab w:val="left" w:pos="284"/>
        </w:tabs>
        <w:spacing w:after="0" w:line="240" w:lineRule="auto"/>
        <w:jc w:val="both"/>
        <w:rPr>
          <w:rFonts w:ascii="Times New Roman" w:hAnsi="Times New Roman"/>
          <w:sz w:val="24"/>
          <w:szCs w:val="24"/>
        </w:rPr>
      </w:pPr>
      <w:r>
        <w:rPr>
          <w:rFonts w:ascii="Times New Roman" w:hAnsi="Times New Roman"/>
          <w:sz w:val="24"/>
          <w:szCs w:val="24"/>
        </w:rPr>
        <w:t>5</w:t>
      </w:r>
      <w:r w:rsidRPr="00DF1C6E">
        <w:rPr>
          <w:rFonts w:ascii="Times New Roman" w:hAnsi="Times New Roman"/>
          <w:sz w:val="24"/>
          <w:szCs w:val="24"/>
        </w:rPr>
        <w:t>.</w:t>
      </w:r>
      <w:r>
        <w:rPr>
          <w:rFonts w:ascii="Times New Roman" w:hAnsi="Times New Roman"/>
          <w:sz w:val="24"/>
          <w:szCs w:val="24"/>
        </w:rPr>
        <w:t xml:space="preserve"> </w:t>
      </w:r>
      <w:r w:rsidRPr="00DF1C6E">
        <w:rPr>
          <w:rFonts w:ascii="Times New Roman" w:hAnsi="Times New Roman"/>
          <w:sz w:val="24"/>
          <w:szCs w:val="24"/>
        </w:rPr>
        <w:t>Роман у віршах «Дон-Жуан». Художні особливості, проблематика твору.</w:t>
      </w:r>
    </w:p>
    <w:p w:rsidR="00CC3F07" w:rsidRPr="00DF1C6E" w:rsidRDefault="00CC3F07" w:rsidP="00267028">
      <w:pPr>
        <w:pStyle w:val="ListParagraph"/>
        <w:spacing w:after="0" w:line="240" w:lineRule="auto"/>
        <w:ind w:left="0"/>
        <w:jc w:val="both"/>
        <w:rPr>
          <w:rFonts w:ascii="Times New Roman" w:hAnsi="Times New Roman"/>
          <w:sz w:val="24"/>
          <w:szCs w:val="24"/>
        </w:rPr>
      </w:pPr>
      <w:r>
        <w:rPr>
          <w:rFonts w:ascii="Times New Roman" w:hAnsi="Times New Roman"/>
          <w:sz w:val="24"/>
          <w:szCs w:val="24"/>
        </w:rPr>
        <w:t>6</w:t>
      </w:r>
      <w:r w:rsidRPr="00DF1C6E">
        <w:rPr>
          <w:rFonts w:ascii="Times New Roman" w:hAnsi="Times New Roman"/>
          <w:sz w:val="24"/>
          <w:szCs w:val="24"/>
        </w:rPr>
        <w:t>.</w:t>
      </w:r>
      <w:r>
        <w:rPr>
          <w:rFonts w:ascii="Times New Roman" w:hAnsi="Times New Roman"/>
          <w:sz w:val="24"/>
          <w:szCs w:val="24"/>
        </w:rPr>
        <w:t xml:space="preserve"> </w:t>
      </w:r>
      <w:r w:rsidRPr="00DF1C6E">
        <w:rPr>
          <w:rFonts w:ascii="Times New Roman" w:hAnsi="Times New Roman"/>
          <w:sz w:val="24"/>
          <w:szCs w:val="24"/>
        </w:rPr>
        <w:t>Байронізм у європейському письменстві, «байронічний герой».</w:t>
      </w:r>
    </w:p>
    <w:p w:rsidR="00CC3F07" w:rsidRPr="00DF1C6E" w:rsidRDefault="00CC3F07" w:rsidP="00267028">
      <w:pPr>
        <w:pStyle w:val="ListParagraph"/>
        <w:spacing w:after="0" w:line="240" w:lineRule="auto"/>
        <w:ind w:left="0"/>
        <w:jc w:val="both"/>
        <w:rPr>
          <w:rFonts w:ascii="Times New Roman" w:hAnsi="Times New Roman"/>
          <w:sz w:val="24"/>
          <w:szCs w:val="24"/>
        </w:rPr>
      </w:pPr>
      <w:r>
        <w:rPr>
          <w:rFonts w:ascii="Times New Roman" w:hAnsi="Times New Roman"/>
          <w:sz w:val="24"/>
          <w:szCs w:val="24"/>
        </w:rPr>
        <w:t>7</w:t>
      </w:r>
      <w:r w:rsidRPr="00DF1C6E">
        <w:rPr>
          <w:rFonts w:ascii="Times New Roman" w:hAnsi="Times New Roman"/>
          <w:sz w:val="24"/>
          <w:szCs w:val="24"/>
        </w:rPr>
        <w:t>.</w:t>
      </w:r>
      <w:r>
        <w:rPr>
          <w:rFonts w:ascii="Times New Roman" w:hAnsi="Times New Roman"/>
          <w:sz w:val="24"/>
          <w:szCs w:val="24"/>
        </w:rPr>
        <w:t xml:space="preserve"> </w:t>
      </w:r>
      <w:r w:rsidRPr="00DF1C6E">
        <w:rPr>
          <w:rFonts w:ascii="Times New Roman" w:hAnsi="Times New Roman"/>
          <w:sz w:val="24"/>
          <w:szCs w:val="24"/>
        </w:rPr>
        <w:t>Рецепція творчості Дж. Байрона в українському і російському письменствах. Т. Шевченко, І. Франко, Леся Українка, О. Пушкін про Дж. Байрона.</w:t>
      </w:r>
    </w:p>
    <w:p w:rsidR="00CC3F07" w:rsidRPr="00DF1C6E" w:rsidRDefault="00CC3F07" w:rsidP="00267028">
      <w:pPr>
        <w:pStyle w:val="ListParagraph"/>
        <w:spacing w:after="0" w:line="240" w:lineRule="auto"/>
        <w:ind w:left="0"/>
        <w:jc w:val="both"/>
        <w:rPr>
          <w:rFonts w:ascii="Times New Roman" w:hAnsi="Times New Roman"/>
          <w:sz w:val="24"/>
          <w:szCs w:val="24"/>
        </w:rPr>
      </w:pPr>
    </w:p>
    <w:p w:rsidR="00CC3F07" w:rsidRPr="00DF1C6E" w:rsidRDefault="00CC3F07" w:rsidP="00267028">
      <w:pPr>
        <w:pStyle w:val="ListParagraph"/>
        <w:spacing w:after="0" w:line="240" w:lineRule="auto"/>
        <w:ind w:left="0"/>
        <w:jc w:val="both"/>
        <w:rPr>
          <w:rFonts w:ascii="Times New Roman" w:hAnsi="Times New Roman"/>
          <w:b/>
          <w:sz w:val="24"/>
          <w:szCs w:val="24"/>
        </w:rPr>
      </w:pPr>
      <w:r w:rsidRPr="00DF1C6E">
        <w:rPr>
          <w:rFonts w:ascii="Times New Roman" w:hAnsi="Times New Roman"/>
          <w:b/>
          <w:sz w:val="24"/>
          <w:szCs w:val="24"/>
        </w:rPr>
        <w:t>Завдання для самостійної роботи</w:t>
      </w:r>
      <w:r>
        <w:rPr>
          <w:rFonts w:ascii="Times New Roman" w:hAnsi="Times New Roman"/>
          <w:b/>
          <w:sz w:val="24"/>
          <w:szCs w:val="24"/>
        </w:rPr>
        <w:t>.</w:t>
      </w:r>
    </w:p>
    <w:p w:rsidR="00CC3F07" w:rsidRPr="00DF1C6E" w:rsidRDefault="00CC3F07" w:rsidP="00B629EF">
      <w:pPr>
        <w:pStyle w:val="ListParagraph"/>
        <w:numPr>
          <w:ilvl w:val="0"/>
          <w:numId w:val="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Виписати образи-символи із поеми «Паломництво…» Дж.</w:t>
      </w:r>
      <w:r w:rsidRPr="00DF1C6E">
        <w:rPr>
          <w:rFonts w:ascii="Times New Roman" w:hAnsi="Times New Roman"/>
          <w:sz w:val="24"/>
          <w:szCs w:val="24"/>
          <w:lang w:val="pl-PL"/>
        </w:rPr>
        <w:t> </w:t>
      </w:r>
      <w:r w:rsidRPr="00DF1C6E">
        <w:rPr>
          <w:rFonts w:ascii="Times New Roman" w:hAnsi="Times New Roman"/>
          <w:sz w:val="24"/>
          <w:szCs w:val="24"/>
        </w:rPr>
        <w:t>Байрона.</w:t>
      </w:r>
    </w:p>
    <w:p w:rsidR="00CC3F07" w:rsidRPr="00DF1C6E" w:rsidRDefault="00CC3F07" w:rsidP="00B629EF">
      <w:pPr>
        <w:pStyle w:val="ListParagraph"/>
        <w:numPr>
          <w:ilvl w:val="0"/>
          <w:numId w:val="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Виписати кількість вжитих лексем «доля, жереб, фатум» у поемі «Мазепа» Дж. Байрона.</w:t>
      </w:r>
    </w:p>
    <w:p w:rsidR="00CC3F07" w:rsidRPr="00DF1C6E" w:rsidRDefault="00CC3F07" w:rsidP="00B629EF">
      <w:pPr>
        <w:pStyle w:val="ListParagraph"/>
        <w:numPr>
          <w:ilvl w:val="0"/>
          <w:numId w:val="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Зробити порівняльну характеристику образів Карла ХІІ і Яна Казимира як протилежних лідерів.</w:t>
      </w:r>
    </w:p>
    <w:p w:rsidR="00CC3F07" w:rsidRPr="00DF1C6E" w:rsidRDefault="00CC3F07" w:rsidP="00B629EF">
      <w:pPr>
        <w:pStyle w:val="ListParagraph"/>
        <w:numPr>
          <w:ilvl w:val="0"/>
          <w:numId w:val="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Виписати із твору художні засоби (гіперболи, метафори, порівняння і т.д.), які свідчать про романтичний стиль письма літератора.</w:t>
      </w:r>
    </w:p>
    <w:p w:rsidR="00CC3F07" w:rsidRPr="00DF1C6E" w:rsidRDefault="00CC3F07" w:rsidP="00B629EF">
      <w:pPr>
        <w:pStyle w:val="ListParagraph"/>
        <w:numPr>
          <w:ilvl w:val="0"/>
          <w:numId w:val="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Створити портретну характеристику образу І. Мазепи (на основі художніх засобів, використаних Дж. Байроном в однойменній поемі).</w:t>
      </w:r>
    </w:p>
    <w:p w:rsidR="00CC3F07" w:rsidRPr="00DF1C6E" w:rsidRDefault="00CC3F07" w:rsidP="00B629EF">
      <w:pPr>
        <w:pStyle w:val="ListParagraph"/>
        <w:numPr>
          <w:ilvl w:val="0"/>
          <w:numId w:val="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Написати «сенкан» на похвалу патріота української нації І. Мазепи на основі художніх засобів Дж. Байрона.</w:t>
      </w:r>
    </w:p>
    <w:p w:rsidR="00CC3F07" w:rsidRPr="00DF1C6E" w:rsidRDefault="00CC3F07" w:rsidP="00B629EF">
      <w:pPr>
        <w:pStyle w:val="ListParagraph"/>
        <w:numPr>
          <w:ilvl w:val="0"/>
          <w:numId w:val="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Скласти тези розділу із книги С. Павличко «Зарубіжна література. Дослідження та критичні статті» із назвою «Байрон. Нарис життя і творчості». (Павличко С. Зарубіжна література: Дослідж. та критич. статті / Передм. Д. Наливайка. – К.: Вид-во Соломії Павличко «Основи», 2001. – 559 с.).</w:t>
      </w:r>
    </w:p>
    <w:p w:rsidR="00CC3F07" w:rsidRPr="00DF1C6E" w:rsidRDefault="00CC3F07" w:rsidP="00B629EF">
      <w:pPr>
        <w:pStyle w:val="ListParagraph"/>
        <w:numPr>
          <w:ilvl w:val="0"/>
          <w:numId w:val="2"/>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 xml:space="preserve">Скласти тези статті І. Я. Франка «Лорд Байрон». </w:t>
      </w:r>
    </w:p>
    <w:p w:rsidR="00CC3F07" w:rsidRPr="00DF1C6E" w:rsidRDefault="00CC3F07" w:rsidP="00B629EF">
      <w:pPr>
        <w:pStyle w:val="ListParagraph"/>
        <w:numPr>
          <w:ilvl w:val="0"/>
          <w:numId w:val="4"/>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Див. Франко І. Лорд Байрон // Зібр. творів: У 50 т. – К., 1981. – Т. 29. – С. 291.</w:t>
      </w:r>
    </w:p>
    <w:p w:rsidR="00CC3F07" w:rsidRDefault="00CC3F07" w:rsidP="00EA7791">
      <w:pPr>
        <w:pStyle w:val="ListParagraph"/>
        <w:numPr>
          <w:ilvl w:val="0"/>
          <w:numId w:val="4"/>
        </w:numPr>
        <w:tabs>
          <w:tab w:val="left" w:pos="28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Жирмунский В. М. Байрон и Пушкин // Пушкин и западные литературы. – Л., 1978. – С. 30.</w:t>
      </w:r>
    </w:p>
    <w:p w:rsidR="00CC3F07" w:rsidRPr="00EA7791" w:rsidRDefault="00CC3F07" w:rsidP="00EA7791">
      <w:pPr>
        <w:pStyle w:val="ListParagraph"/>
        <w:tabs>
          <w:tab w:val="left" w:pos="284"/>
        </w:tabs>
        <w:spacing w:after="0" w:line="240" w:lineRule="auto"/>
        <w:ind w:left="0"/>
        <w:jc w:val="both"/>
        <w:rPr>
          <w:rFonts w:ascii="Times New Roman" w:hAnsi="Times New Roman"/>
          <w:sz w:val="24"/>
          <w:szCs w:val="24"/>
        </w:rPr>
      </w:pPr>
    </w:p>
    <w:p w:rsidR="00CC3F07" w:rsidRPr="00DF1C6E" w:rsidRDefault="00CC3F07" w:rsidP="00267028">
      <w:pPr>
        <w:pStyle w:val="Heading1"/>
        <w:spacing w:before="0" w:line="240" w:lineRule="auto"/>
        <w:jc w:val="both"/>
        <w:rPr>
          <w:rFonts w:ascii="Times New Roman" w:hAnsi="Times New Roman"/>
          <w:color w:val="000000"/>
          <w:sz w:val="24"/>
          <w:szCs w:val="24"/>
        </w:rPr>
      </w:pPr>
      <w:r w:rsidRPr="00DF1C6E">
        <w:rPr>
          <w:rFonts w:ascii="Times New Roman" w:hAnsi="Times New Roman"/>
          <w:color w:val="000000"/>
          <w:sz w:val="24"/>
          <w:szCs w:val="24"/>
        </w:rPr>
        <w:t>Література:</w:t>
      </w:r>
    </w:p>
    <w:p w:rsidR="00CC3F07" w:rsidRPr="00DF1C6E" w:rsidRDefault="00CC3F07" w:rsidP="00B629EF">
      <w:pPr>
        <w:pStyle w:val="List2"/>
        <w:tabs>
          <w:tab w:val="left"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1.</w:t>
      </w:r>
      <w:r w:rsidRPr="00DF1C6E">
        <w:rPr>
          <w:rFonts w:ascii="Times New Roman" w:hAnsi="Times New Roman"/>
          <w:sz w:val="24"/>
          <w:szCs w:val="24"/>
        </w:rPr>
        <w:tab/>
        <w:t>Наливайко Д., Шахова К. Зарубіжна література ХІХ ст. Доба романтизму. – К., 1997.</w:t>
      </w:r>
    </w:p>
    <w:p w:rsidR="00CC3F07" w:rsidRPr="00DF1C6E" w:rsidRDefault="00CC3F07" w:rsidP="00B629EF">
      <w:pPr>
        <w:pStyle w:val="List2"/>
        <w:tabs>
          <w:tab w:val="left"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2.</w:t>
      </w:r>
      <w:r w:rsidRPr="00DF1C6E">
        <w:rPr>
          <w:rFonts w:ascii="Times New Roman" w:hAnsi="Times New Roman"/>
          <w:sz w:val="24"/>
          <w:szCs w:val="24"/>
        </w:rPr>
        <w:tab/>
        <w:t>История зарубежной литературы ХІХ века. / под. ред. Н.</w:t>
      </w:r>
      <w:r>
        <w:rPr>
          <w:rFonts w:ascii="Times New Roman" w:hAnsi="Times New Roman"/>
          <w:sz w:val="24"/>
          <w:szCs w:val="24"/>
        </w:rPr>
        <w:t> </w:t>
      </w:r>
      <w:r w:rsidRPr="00DF1C6E">
        <w:rPr>
          <w:rFonts w:ascii="Times New Roman" w:hAnsi="Times New Roman"/>
          <w:sz w:val="24"/>
          <w:szCs w:val="24"/>
        </w:rPr>
        <w:t>Михальской. – М., 1991.</w:t>
      </w:r>
    </w:p>
    <w:p w:rsidR="00CC3F07" w:rsidRPr="00DF1C6E" w:rsidRDefault="00CC3F07" w:rsidP="00B629EF">
      <w:pPr>
        <w:pStyle w:val="List2"/>
        <w:tabs>
          <w:tab w:val="left"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3.</w:t>
      </w:r>
      <w:r w:rsidRPr="00DF1C6E">
        <w:rPr>
          <w:rFonts w:ascii="Times New Roman" w:hAnsi="Times New Roman"/>
          <w:sz w:val="24"/>
          <w:szCs w:val="24"/>
        </w:rPr>
        <w:tab/>
        <w:t>Павличко С. Д. Джордж Байрон. Життя і творчість. – К., 1988.</w:t>
      </w:r>
    </w:p>
    <w:p w:rsidR="00CC3F07" w:rsidRPr="00DF1C6E" w:rsidRDefault="00CC3F07" w:rsidP="00B629EF">
      <w:pPr>
        <w:pStyle w:val="List2"/>
        <w:tabs>
          <w:tab w:val="left"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4.</w:t>
      </w:r>
      <w:r w:rsidRPr="00DF1C6E">
        <w:rPr>
          <w:rFonts w:ascii="Times New Roman" w:hAnsi="Times New Roman"/>
          <w:sz w:val="24"/>
          <w:szCs w:val="24"/>
        </w:rPr>
        <w:tab/>
        <w:t>Дьяконова Н.Я. Английский романтизм  (Проблемы эстетики). – М., 1978.</w:t>
      </w:r>
    </w:p>
    <w:p w:rsidR="00CC3F07" w:rsidRPr="00DF1C6E" w:rsidRDefault="00CC3F07" w:rsidP="00B629EF">
      <w:pPr>
        <w:pStyle w:val="List2"/>
        <w:numPr>
          <w:ilvl w:val="0"/>
          <w:numId w:val="20"/>
        </w:numPr>
        <w:tabs>
          <w:tab w:val="left" w:pos="426"/>
        </w:tabs>
        <w:spacing w:after="0" w:line="240" w:lineRule="auto"/>
        <w:ind w:left="0" w:firstLine="0"/>
        <w:contextualSpacing w:val="0"/>
        <w:jc w:val="both"/>
        <w:rPr>
          <w:rFonts w:ascii="Times New Roman" w:hAnsi="Times New Roman"/>
          <w:sz w:val="24"/>
          <w:szCs w:val="24"/>
        </w:rPr>
      </w:pPr>
      <w:r w:rsidRPr="00DF1C6E">
        <w:rPr>
          <w:rFonts w:ascii="Times New Roman" w:hAnsi="Times New Roman"/>
          <w:sz w:val="24"/>
          <w:szCs w:val="24"/>
        </w:rPr>
        <w:t>Дьяконова Н. Я. Лирическая поэзия Байрона. – М., 1975.</w:t>
      </w:r>
    </w:p>
    <w:p w:rsidR="00CC3F07" w:rsidRPr="00DF1C6E" w:rsidRDefault="00CC3F07" w:rsidP="00B629EF">
      <w:pPr>
        <w:pStyle w:val="List2"/>
        <w:numPr>
          <w:ilvl w:val="0"/>
          <w:numId w:val="20"/>
        </w:numPr>
        <w:tabs>
          <w:tab w:val="left" w:pos="426"/>
        </w:tabs>
        <w:spacing w:after="0" w:line="240" w:lineRule="auto"/>
        <w:ind w:left="0" w:firstLine="0"/>
        <w:contextualSpacing w:val="0"/>
        <w:jc w:val="both"/>
        <w:rPr>
          <w:rFonts w:ascii="Times New Roman" w:hAnsi="Times New Roman"/>
          <w:sz w:val="24"/>
          <w:szCs w:val="24"/>
        </w:rPr>
      </w:pPr>
      <w:r w:rsidRPr="00DF1C6E">
        <w:rPr>
          <w:rFonts w:ascii="Times New Roman" w:hAnsi="Times New Roman"/>
          <w:sz w:val="24"/>
          <w:szCs w:val="24"/>
        </w:rPr>
        <w:t>Клименко Е.И. Байрон. Язык и стиль. – М., 1960.</w:t>
      </w:r>
    </w:p>
    <w:p w:rsidR="00CC3F07" w:rsidRPr="00DF1C6E" w:rsidRDefault="00CC3F07" w:rsidP="00B629EF">
      <w:pPr>
        <w:pStyle w:val="List2"/>
        <w:numPr>
          <w:ilvl w:val="0"/>
          <w:numId w:val="20"/>
        </w:numPr>
        <w:tabs>
          <w:tab w:val="left" w:pos="426"/>
        </w:tabs>
        <w:spacing w:after="0" w:line="240" w:lineRule="auto"/>
        <w:ind w:left="0" w:firstLine="0"/>
        <w:contextualSpacing w:val="0"/>
        <w:jc w:val="both"/>
        <w:rPr>
          <w:rFonts w:ascii="Times New Roman" w:hAnsi="Times New Roman"/>
          <w:sz w:val="24"/>
          <w:szCs w:val="24"/>
        </w:rPr>
      </w:pPr>
      <w:r w:rsidRPr="00DF1C6E">
        <w:rPr>
          <w:rFonts w:ascii="Times New Roman" w:hAnsi="Times New Roman"/>
          <w:sz w:val="24"/>
          <w:szCs w:val="24"/>
        </w:rPr>
        <w:t>Матвіїшин В.Г. Романтизм як літературний напрям ХІХ ст. // Вертикаль. – 1998. – № 1.</w:t>
      </w:r>
    </w:p>
    <w:p w:rsidR="00CC3F07" w:rsidRPr="00DF1C6E" w:rsidRDefault="00CC3F07" w:rsidP="00B629EF">
      <w:pPr>
        <w:pStyle w:val="List2"/>
        <w:tabs>
          <w:tab w:val="left"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8.</w:t>
      </w:r>
      <w:r w:rsidRPr="00DF1C6E">
        <w:rPr>
          <w:rFonts w:ascii="Times New Roman" w:hAnsi="Times New Roman"/>
          <w:sz w:val="24"/>
          <w:szCs w:val="24"/>
        </w:rPr>
        <w:tab/>
        <w:t>Матвіїшин В.Г. Образ гетьмана Івана Мазепи в західно</w:t>
      </w:r>
      <w:r>
        <w:rPr>
          <w:rFonts w:ascii="Times New Roman" w:hAnsi="Times New Roman"/>
          <w:sz w:val="24"/>
          <w:szCs w:val="24"/>
        </w:rPr>
        <w:softHyphen/>
      </w:r>
      <w:r w:rsidRPr="00DF1C6E">
        <w:rPr>
          <w:rFonts w:ascii="Times New Roman" w:hAnsi="Times New Roman"/>
          <w:sz w:val="24"/>
          <w:szCs w:val="24"/>
        </w:rPr>
        <w:t>європейському красному письменстві // Обрії. – 1997. – №</w:t>
      </w:r>
      <w:r>
        <w:rPr>
          <w:rFonts w:ascii="Times New Roman" w:hAnsi="Times New Roman"/>
          <w:sz w:val="24"/>
          <w:szCs w:val="24"/>
        </w:rPr>
        <w:t> </w:t>
      </w:r>
      <w:r w:rsidRPr="00DF1C6E">
        <w:rPr>
          <w:rFonts w:ascii="Times New Roman" w:hAnsi="Times New Roman"/>
          <w:sz w:val="24"/>
          <w:szCs w:val="24"/>
        </w:rPr>
        <w:t>1-2.</w:t>
      </w:r>
    </w:p>
    <w:p w:rsidR="00CC3F07" w:rsidRPr="00DF1C6E" w:rsidRDefault="00CC3F07" w:rsidP="00B629EF">
      <w:pPr>
        <w:pStyle w:val="List2"/>
        <w:numPr>
          <w:ilvl w:val="0"/>
          <w:numId w:val="21"/>
        </w:numPr>
        <w:tabs>
          <w:tab w:val="left" w:pos="426"/>
        </w:tabs>
        <w:spacing w:after="0" w:line="240" w:lineRule="auto"/>
        <w:ind w:left="0" w:firstLine="0"/>
        <w:contextualSpacing w:val="0"/>
        <w:jc w:val="both"/>
        <w:rPr>
          <w:rFonts w:ascii="Times New Roman" w:hAnsi="Times New Roman"/>
          <w:sz w:val="24"/>
          <w:szCs w:val="24"/>
        </w:rPr>
      </w:pPr>
      <w:r w:rsidRPr="00DF1C6E">
        <w:rPr>
          <w:rFonts w:ascii="Times New Roman" w:hAnsi="Times New Roman"/>
          <w:sz w:val="24"/>
          <w:szCs w:val="24"/>
        </w:rPr>
        <w:t>Матвіїшин В.Г. Англійський бар</w:t>
      </w:r>
      <w:r>
        <w:rPr>
          <w:rFonts w:ascii="Times New Roman" w:hAnsi="Times New Roman"/>
          <w:sz w:val="24"/>
          <w:szCs w:val="24"/>
        </w:rPr>
        <w:t>д і Україна // Всесвіт. – 1988. </w:t>
      </w:r>
      <w:r w:rsidRPr="00DF1C6E">
        <w:rPr>
          <w:rFonts w:ascii="Times New Roman" w:hAnsi="Times New Roman"/>
          <w:sz w:val="24"/>
          <w:szCs w:val="24"/>
        </w:rPr>
        <w:t>– № 1.</w:t>
      </w:r>
    </w:p>
    <w:p w:rsidR="00CC3F07" w:rsidRPr="00DF1C6E" w:rsidRDefault="00CC3F07" w:rsidP="00B629EF">
      <w:pPr>
        <w:pStyle w:val="List2"/>
        <w:numPr>
          <w:ilvl w:val="0"/>
          <w:numId w:val="21"/>
        </w:numPr>
        <w:tabs>
          <w:tab w:val="left" w:pos="426"/>
        </w:tabs>
        <w:spacing w:after="0" w:line="240" w:lineRule="auto"/>
        <w:ind w:left="0" w:firstLine="0"/>
        <w:contextualSpacing w:val="0"/>
        <w:jc w:val="both"/>
        <w:rPr>
          <w:rFonts w:ascii="Times New Roman" w:hAnsi="Times New Roman"/>
          <w:sz w:val="24"/>
          <w:szCs w:val="24"/>
        </w:rPr>
      </w:pPr>
      <w:r w:rsidRPr="00DF1C6E">
        <w:rPr>
          <w:rFonts w:ascii="Times New Roman" w:hAnsi="Times New Roman"/>
          <w:sz w:val="24"/>
          <w:szCs w:val="24"/>
        </w:rPr>
        <w:t>Франко І. Лорд Байрон // Франко І. Зібрання творів: У 50 т. – Т. 29. – К., 1981.</w:t>
      </w:r>
    </w:p>
    <w:p w:rsidR="00CC3F07" w:rsidRPr="00DF1C6E" w:rsidRDefault="00CC3F07" w:rsidP="00B629EF">
      <w:pPr>
        <w:pStyle w:val="List2"/>
        <w:numPr>
          <w:ilvl w:val="0"/>
          <w:numId w:val="21"/>
        </w:numPr>
        <w:tabs>
          <w:tab w:val="left" w:pos="426"/>
        </w:tabs>
        <w:spacing w:after="0" w:line="240" w:lineRule="auto"/>
        <w:ind w:left="0" w:firstLine="0"/>
        <w:contextualSpacing w:val="0"/>
        <w:jc w:val="both"/>
        <w:rPr>
          <w:rFonts w:ascii="Times New Roman" w:hAnsi="Times New Roman"/>
          <w:sz w:val="24"/>
          <w:szCs w:val="24"/>
        </w:rPr>
      </w:pPr>
      <w:r w:rsidRPr="00DF1C6E">
        <w:rPr>
          <w:rFonts w:ascii="Times New Roman" w:hAnsi="Times New Roman"/>
          <w:sz w:val="24"/>
          <w:szCs w:val="24"/>
        </w:rPr>
        <w:t xml:space="preserve"> Зорівчак Р. Британця пісня голосна... Роздуми над рядками українського Байрона // Україна. – 1984. – № 22. </w:t>
      </w:r>
    </w:p>
    <w:p w:rsidR="00CC3F07" w:rsidRPr="00DF1C6E" w:rsidRDefault="00CC3F07" w:rsidP="00B629EF">
      <w:pPr>
        <w:pStyle w:val="List2"/>
        <w:numPr>
          <w:ilvl w:val="0"/>
          <w:numId w:val="21"/>
        </w:numPr>
        <w:tabs>
          <w:tab w:val="left" w:pos="426"/>
        </w:tabs>
        <w:spacing w:after="0" w:line="240" w:lineRule="auto"/>
        <w:ind w:left="0" w:firstLine="0"/>
        <w:contextualSpacing w:val="0"/>
        <w:jc w:val="both"/>
        <w:rPr>
          <w:rFonts w:ascii="Times New Roman" w:hAnsi="Times New Roman"/>
          <w:sz w:val="24"/>
          <w:szCs w:val="24"/>
        </w:rPr>
      </w:pPr>
      <w:r w:rsidRPr="00DF1C6E">
        <w:rPr>
          <w:rFonts w:ascii="Times New Roman" w:hAnsi="Times New Roman"/>
          <w:sz w:val="24"/>
          <w:szCs w:val="24"/>
        </w:rPr>
        <w:t xml:space="preserve"> Зверев А. Звезды падучей п</w:t>
      </w:r>
      <w:r>
        <w:rPr>
          <w:rFonts w:ascii="Times New Roman" w:hAnsi="Times New Roman"/>
          <w:sz w:val="24"/>
          <w:szCs w:val="24"/>
        </w:rPr>
        <w:t>ламень. Жизнь и поэзия Байрона. </w:t>
      </w:r>
      <w:r w:rsidRPr="00DF1C6E">
        <w:rPr>
          <w:rFonts w:ascii="Times New Roman" w:hAnsi="Times New Roman"/>
          <w:sz w:val="24"/>
          <w:szCs w:val="24"/>
        </w:rPr>
        <w:t>– М., 1988.</w:t>
      </w:r>
    </w:p>
    <w:p w:rsidR="00CC3F07" w:rsidRPr="00DF1C6E" w:rsidRDefault="00CC3F07" w:rsidP="00B629EF">
      <w:pPr>
        <w:pStyle w:val="List2"/>
        <w:numPr>
          <w:ilvl w:val="0"/>
          <w:numId w:val="21"/>
        </w:numPr>
        <w:tabs>
          <w:tab w:val="left" w:pos="426"/>
        </w:tabs>
        <w:spacing w:after="0" w:line="240" w:lineRule="auto"/>
        <w:ind w:left="0" w:firstLine="0"/>
        <w:contextualSpacing w:val="0"/>
        <w:jc w:val="both"/>
        <w:rPr>
          <w:rFonts w:ascii="Times New Roman" w:hAnsi="Times New Roman"/>
          <w:sz w:val="24"/>
          <w:szCs w:val="24"/>
        </w:rPr>
      </w:pPr>
      <w:r w:rsidRPr="00DF1C6E">
        <w:rPr>
          <w:rFonts w:ascii="Times New Roman" w:hAnsi="Times New Roman"/>
          <w:sz w:val="24"/>
          <w:szCs w:val="24"/>
        </w:rPr>
        <w:t xml:space="preserve"> Кузик Д. Повний український переклад “Дон-Жуана” // Жовтень. – 1987. – №1 </w:t>
      </w:r>
    </w:p>
    <w:p w:rsidR="00CC3F07" w:rsidRPr="00DF1C6E" w:rsidRDefault="00CC3F07" w:rsidP="00B629EF">
      <w:pPr>
        <w:pStyle w:val="List2"/>
        <w:numPr>
          <w:ilvl w:val="0"/>
          <w:numId w:val="21"/>
        </w:numPr>
        <w:tabs>
          <w:tab w:val="left" w:pos="426"/>
        </w:tabs>
        <w:spacing w:after="0" w:line="240" w:lineRule="auto"/>
        <w:ind w:left="0" w:firstLine="0"/>
        <w:contextualSpacing w:val="0"/>
        <w:jc w:val="both"/>
        <w:rPr>
          <w:rFonts w:ascii="Times New Roman" w:hAnsi="Times New Roman"/>
          <w:sz w:val="24"/>
          <w:szCs w:val="24"/>
        </w:rPr>
      </w:pPr>
      <w:r w:rsidRPr="00DF1C6E">
        <w:rPr>
          <w:rFonts w:ascii="Times New Roman" w:hAnsi="Times New Roman"/>
          <w:sz w:val="24"/>
          <w:szCs w:val="24"/>
        </w:rPr>
        <w:t xml:space="preserve"> Герасимчук Л. Часові наперекір // Дж. Байрон. Лірика. – К., 1982</w:t>
      </w:r>
      <w:r>
        <w:rPr>
          <w:rFonts w:ascii="Times New Roman" w:hAnsi="Times New Roman"/>
          <w:sz w:val="24"/>
          <w:szCs w:val="24"/>
        </w:rPr>
        <w:t>.</w:t>
      </w:r>
    </w:p>
    <w:p w:rsidR="00CC3F07" w:rsidRPr="00DF1C6E" w:rsidRDefault="00CC3F07" w:rsidP="00267028">
      <w:pPr>
        <w:spacing w:after="0" w:line="240" w:lineRule="auto"/>
        <w:jc w:val="both"/>
        <w:rPr>
          <w:rFonts w:ascii="Times New Roman" w:hAnsi="Times New Roman"/>
          <w:sz w:val="24"/>
          <w:szCs w:val="24"/>
        </w:rPr>
      </w:pPr>
    </w:p>
    <w:p w:rsidR="00CC3F07" w:rsidRPr="00DF1C6E" w:rsidRDefault="00CC3F07" w:rsidP="00267028">
      <w:pPr>
        <w:spacing w:after="0" w:line="240" w:lineRule="auto"/>
        <w:jc w:val="center"/>
        <w:rPr>
          <w:rFonts w:ascii="Times New Roman" w:hAnsi="Times New Roman"/>
          <w:b/>
          <w:sz w:val="24"/>
          <w:szCs w:val="24"/>
          <w:lang w:eastAsia="ru-RU"/>
        </w:rPr>
      </w:pPr>
      <w:r w:rsidRPr="00DF1C6E">
        <w:rPr>
          <w:rFonts w:ascii="Times New Roman" w:hAnsi="Times New Roman"/>
          <w:b/>
          <w:sz w:val="24"/>
          <w:szCs w:val="24"/>
          <w:lang w:eastAsia="ru-RU"/>
        </w:rPr>
        <w:t xml:space="preserve">Тема </w:t>
      </w:r>
      <w:r>
        <w:rPr>
          <w:rFonts w:ascii="Times New Roman" w:hAnsi="Times New Roman"/>
          <w:b/>
          <w:sz w:val="24"/>
          <w:szCs w:val="24"/>
          <w:lang w:eastAsia="ru-RU"/>
        </w:rPr>
        <w:t>7</w:t>
      </w:r>
      <w:r w:rsidRPr="00DF1C6E">
        <w:rPr>
          <w:rFonts w:ascii="Times New Roman" w:hAnsi="Times New Roman"/>
          <w:b/>
          <w:sz w:val="24"/>
          <w:szCs w:val="24"/>
          <w:lang w:eastAsia="ru-RU"/>
        </w:rPr>
        <w:t>. Романтичний історичний роман В. Скотта «Айвенго»</w:t>
      </w:r>
    </w:p>
    <w:p w:rsidR="00CC3F07" w:rsidRPr="00DF1C6E" w:rsidRDefault="00CC3F07" w:rsidP="00267028">
      <w:pPr>
        <w:spacing w:after="0" w:line="240" w:lineRule="auto"/>
        <w:jc w:val="both"/>
        <w:rPr>
          <w:rFonts w:ascii="Times New Roman" w:hAnsi="Times New Roman"/>
          <w:b/>
          <w:sz w:val="24"/>
          <w:szCs w:val="24"/>
          <w:lang w:eastAsia="ru-RU"/>
        </w:rPr>
      </w:pP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1. О</w:t>
      </w:r>
      <w:r>
        <w:rPr>
          <w:rFonts w:ascii="Times New Roman" w:hAnsi="Times New Roman"/>
          <w:sz w:val="24"/>
          <w:szCs w:val="24"/>
          <w:lang w:eastAsia="ru-RU"/>
        </w:rPr>
        <w:t>сновні етапи життя і</w:t>
      </w:r>
      <w:r w:rsidRPr="00DF1C6E">
        <w:rPr>
          <w:rFonts w:ascii="Times New Roman" w:hAnsi="Times New Roman"/>
          <w:sz w:val="24"/>
          <w:szCs w:val="24"/>
          <w:lang w:eastAsia="ru-RU"/>
        </w:rPr>
        <w:t xml:space="preserve"> творчості автора. Характеристика його основних естетичних та політичних поглядів. </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2. В. Скотт – зачинатель історичного роману.</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 xml:space="preserve">3.Роман «Айвенго» в контексті творчості В. Скотта. </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 xml:space="preserve">2. Художня характерологія роману. </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 xml:space="preserve">3.Панорама життя середньовічної Англії (політичні, національні, соціальні конфлікти; звичаї і традиції). </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 xml:space="preserve">4. Своєрідність історизму автора. </w:t>
      </w:r>
    </w:p>
    <w:p w:rsidR="00CC3F07" w:rsidRPr="00DF1C6E" w:rsidRDefault="00CC3F07" w:rsidP="00267028">
      <w:pPr>
        <w:spacing w:after="0" w:line="240" w:lineRule="auto"/>
        <w:jc w:val="both"/>
        <w:rPr>
          <w:rFonts w:ascii="Times New Roman" w:hAnsi="Times New Roman"/>
          <w:sz w:val="24"/>
          <w:szCs w:val="24"/>
          <w:lang w:eastAsia="ru-RU"/>
        </w:rPr>
      </w:pPr>
    </w:p>
    <w:p w:rsidR="00CC3F07" w:rsidRPr="00B41D50" w:rsidRDefault="00CC3F07" w:rsidP="00267028">
      <w:pPr>
        <w:spacing w:after="0" w:line="240" w:lineRule="auto"/>
        <w:jc w:val="both"/>
        <w:rPr>
          <w:rFonts w:ascii="Times New Roman" w:hAnsi="Times New Roman"/>
          <w:b/>
          <w:sz w:val="24"/>
          <w:szCs w:val="24"/>
          <w:lang w:eastAsia="ru-RU"/>
        </w:rPr>
      </w:pPr>
      <w:r w:rsidRPr="00B41D50">
        <w:rPr>
          <w:rFonts w:ascii="Times New Roman" w:hAnsi="Times New Roman"/>
          <w:b/>
          <w:sz w:val="24"/>
          <w:szCs w:val="24"/>
          <w:lang w:eastAsia="ru-RU"/>
        </w:rPr>
        <w:t>Завдання для самостійної роботи</w:t>
      </w:r>
      <w:r>
        <w:rPr>
          <w:rFonts w:ascii="Times New Roman" w:hAnsi="Times New Roman"/>
          <w:b/>
          <w:sz w:val="24"/>
          <w:szCs w:val="24"/>
          <w:lang w:eastAsia="ru-RU"/>
        </w:rPr>
        <w:t>.</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 xml:space="preserve">1. Прочитати роман «Айвенго», визначити його місце в контексті творчості В. Скотта (цикл романів про історію Англії). </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2.</w:t>
      </w:r>
      <w:r>
        <w:rPr>
          <w:rFonts w:ascii="Times New Roman" w:hAnsi="Times New Roman"/>
          <w:sz w:val="24"/>
          <w:szCs w:val="24"/>
          <w:lang w:eastAsia="ru-RU"/>
        </w:rPr>
        <w:t xml:space="preserve"> </w:t>
      </w:r>
      <w:r w:rsidRPr="00DF1C6E">
        <w:rPr>
          <w:rFonts w:ascii="Times New Roman" w:hAnsi="Times New Roman"/>
          <w:sz w:val="24"/>
          <w:szCs w:val="24"/>
          <w:lang w:eastAsia="ru-RU"/>
        </w:rPr>
        <w:t xml:space="preserve">Охарактеризувати передмову до роману як літературний маніфест письменника. Охарактеризувати основні образи роману, засоби зображення героїв у контексті історичного конфлікту. </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3.</w:t>
      </w:r>
      <w:r>
        <w:rPr>
          <w:rFonts w:ascii="Times New Roman" w:hAnsi="Times New Roman"/>
          <w:sz w:val="24"/>
          <w:szCs w:val="24"/>
          <w:lang w:eastAsia="ru-RU"/>
        </w:rPr>
        <w:t xml:space="preserve"> </w:t>
      </w:r>
      <w:r w:rsidRPr="00DF1C6E">
        <w:rPr>
          <w:rFonts w:ascii="Times New Roman" w:hAnsi="Times New Roman"/>
          <w:sz w:val="24"/>
          <w:szCs w:val="24"/>
          <w:lang w:eastAsia="ru-RU"/>
        </w:rPr>
        <w:t xml:space="preserve">Довести, що герой Скотта є виразником авторського ставлення до історичного процесу. Проаналізувати специфіку втілення образів історичних діячів в романі. </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4.</w:t>
      </w:r>
      <w:r>
        <w:rPr>
          <w:rFonts w:ascii="Times New Roman" w:hAnsi="Times New Roman"/>
          <w:sz w:val="24"/>
          <w:szCs w:val="24"/>
          <w:lang w:eastAsia="ru-RU"/>
        </w:rPr>
        <w:t xml:space="preserve"> </w:t>
      </w:r>
      <w:r w:rsidRPr="00DF1C6E">
        <w:rPr>
          <w:rFonts w:ascii="Times New Roman" w:hAnsi="Times New Roman"/>
          <w:sz w:val="24"/>
          <w:szCs w:val="24"/>
          <w:lang w:eastAsia="ru-RU"/>
        </w:rPr>
        <w:t xml:space="preserve">Охарактеризувати традиції лицарського роману, фольклору (Локслі). Висвітлити панораму життя середньовічної Англії в романі (політичні, національні, соціальні конфлікти; звичаї і традиції). </w:t>
      </w:r>
    </w:p>
    <w:p w:rsidR="00CC3F07" w:rsidRPr="00DF1C6E" w:rsidRDefault="00CC3F07" w:rsidP="00267028">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5.</w:t>
      </w:r>
      <w:r>
        <w:rPr>
          <w:rFonts w:ascii="Times New Roman" w:hAnsi="Times New Roman"/>
          <w:sz w:val="24"/>
          <w:szCs w:val="24"/>
          <w:lang w:eastAsia="ru-RU"/>
        </w:rPr>
        <w:t xml:space="preserve"> </w:t>
      </w:r>
      <w:r w:rsidRPr="00DF1C6E">
        <w:rPr>
          <w:rFonts w:ascii="Times New Roman" w:hAnsi="Times New Roman"/>
          <w:sz w:val="24"/>
          <w:szCs w:val="24"/>
          <w:lang w:eastAsia="ru-RU"/>
        </w:rPr>
        <w:t xml:space="preserve">Визначити роль предметного світу в творі. Аргументувати свої тези прикладами із тексту. </w:t>
      </w:r>
    </w:p>
    <w:p w:rsidR="00CC3F07" w:rsidRPr="00DF1C6E" w:rsidRDefault="00CC3F07" w:rsidP="0024137D">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6.</w:t>
      </w:r>
      <w:r>
        <w:rPr>
          <w:rFonts w:ascii="Times New Roman" w:hAnsi="Times New Roman"/>
          <w:sz w:val="24"/>
          <w:szCs w:val="24"/>
          <w:lang w:eastAsia="ru-RU"/>
        </w:rPr>
        <w:t xml:space="preserve"> </w:t>
      </w:r>
      <w:r w:rsidRPr="00DF1C6E">
        <w:rPr>
          <w:rFonts w:ascii="Times New Roman" w:hAnsi="Times New Roman"/>
          <w:sz w:val="24"/>
          <w:szCs w:val="24"/>
          <w:lang w:eastAsia="ru-RU"/>
        </w:rPr>
        <w:t>Ви</w:t>
      </w:r>
      <w:r>
        <w:rPr>
          <w:rFonts w:ascii="Times New Roman" w:hAnsi="Times New Roman"/>
          <w:sz w:val="24"/>
          <w:szCs w:val="24"/>
          <w:lang w:eastAsia="ru-RU"/>
        </w:rPr>
        <w:t>світлити специфіку історизму В. </w:t>
      </w:r>
      <w:r w:rsidRPr="00DF1C6E">
        <w:rPr>
          <w:rFonts w:ascii="Times New Roman" w:hAnsi="Times New Roman"/>
          <w:sz w:val="24"/>
          <w:szCs w:val="24"/>
          <w:lang w:eastAsia="ru-RU"/>
        </w:rPr>
        <w:t>Скотта (ставлення до рушійних сил</w:t>
      </w:r>
      <w:r>
        <w:rPr>
          <w:rFonts w:ascii="Times New Roman" w:hAnsi="Times New Roman"/>
          <w:sz w:val="24"/>
          <w:szCs w:val="24"/>
          <w:lang w:eastAsia="ru-RU"/>
        </w:rPr>
        <w:t xml:space="preserve"> </w:t>
      </w:r>
      <w:r w:rsidRPr="00DF1C6E">
        <w:rPr>
          <w:rFonts w:ascii="Times New Roman" w:hAnsi="Times New Roman"/>
          <w:sz w:val="24"/>
          <w:szCs w:val="24"/>
          <w:lang w:eastAsia="ru-RU"/>
        </w:rPr>
        <w:t>історії, засоби створення національного та історичного колориту,</w:t>
      </w:r>
      <w:r>
        <w:rPr>
          <w:rFonts w:ascii="Times New Roman" w:hAnsi="Times New Roman"/>
          <w:sz w:val="24"/>
          <w:szCs w:val="24"/>
          <w:lang w:eastAsia="ru-RU"/>
        </w:rPr>
        <w:t xml:space="preserve"> </w:t>
      </w:r>
      <w:r w:rsidRPr="00DF1C6E">
        <w:rPr>
          <w:rFonts w:ascii="Times New Roman" w:hAnsi="Times New Roman"/>
          <w:sz w:val="24"/>
          <w:szCs w:val="24"/>
          <w:lang w:eastAsia="ru-RU"/>
        </w:rPr>
        <w:t>суб’єктивність тощо).</w:t>
      </w:r>
    </w:p>
    <w:p w:rsidR="00CC3F07" w:rsidRPr="00DF1C6E" w:rsidRDefault="00CC3F07" w:rsidP="0024137D">
      <w:pPr>
        <w:pStyle w:val="ListParagraph"/>
        <w:spacing w:after="0" w:line="240" w:lineRule="auto"/>
        <w:ind w:left="0"/>
        <w:jc w:val="both"/>
        <w:rPr>
          <w:rFonts w:ascii="Times New Roman" w:hAnsi="Times New Roman"/>
          <w:b/>
          <w:sz w:val="24"/>
          <w:szCs w:val="24"/>
          <w:lang w:eastAsia="ru-RU"/>
        </w:rPr>
      </w:pPr>
      <w:r w:rsidRPr="00DF1C6E">
        <w:rPr>
          <w:rFonts w:ascii="Times New Roman" w:hAnsi="Times New Roman"/>
          <w:b/>
          <w:sz w:val="24"/>
          <w:szCs w:val="24"/>
          <w:lang w:eastAsia="ru-RU"/>
        </w:rPr>
        <w:t>Література:</w:t>
      </w:r>
    </w:p>
    <w:p w:rsidR="00CC3F07" w:rsidRPr="00DF1C6E" w:rsidRDefault="00CC3F07" w:rsidP="0024137D">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1.</w:t>
      </w:r>
      <w:r>
        <w:rPr>
          <w:rFonts w:ascii="Times New Roman" w:hAnsi="Times New Roman"/>
          <w:sz w:val="24"/>
          <w:szCs w:val="24"/>
          <w:lang w:eastAsia="ru-RU"/>
        </w:rPr>
        <w:t xml:space="preserve"> </w:t>
      </w:r>
      <w:r w:rsidRPr="00DF1C6E">
        <w:rPr>
          <w:rFonts w:ascii="Times New Roman" w:hAnsi="Times New Roman"/>
          <w:sz w:val="24"/>
          <w:szCs w:val="24"/>
          <w:lang w:eastAsia="ru-RU"/>
        </w:rPr>
        <w:t>Беркун О. Вальтер Скотт і роман «Айвенго» // Зарубіжна література. –2003. – № 35. – С. 13–14.</w:t>
      </w:r>
    </w:p>
    <w:p w:rsidR="00CC3F07" w:rsidRPr="00DF1C6E" w:rsidRDefault="00CC3F07" w:rsidP="0024137D">
      <w:pPr>
        <w:spacing w:after="0" w:line="240" w:lineRule="auto"/>
        <w:jc w:val="both"/>
        <w:rPr>
          <w:rFonts w:ascii="Times New Roman" w:hAnsi="Times New Roman"/>
          <w:sz w:val="24"/>
          <w:szCs w:val="24"/>
          <w:lang w:eastAsia="ru-RU"/>
        </w:rPr>
      </w:pPr>
      <w:bookmarkStart w:id="2" w:name="9"/>
      <w:bookmarkEnd w:id="2"/>
      <w:r w:rsidRPr="00DF1C6E">
        <w:rPr>
          <w:rFonts w:ascii="Times New Roman" w:hAnsi="Times New Roman"/>
          <w:sz w:val="24"/>
          <w:szCs w:val="24"/>
          <w:lang w:eastAsia="ru-RU"/>
        </w:rPr>
        <w:t>2.</w:t>
      </w:r>
      <w:r>
        <w:rPr>
          <w:rFonts w:ascii="Times New Roman" w:hAnsi="Times New Roman"/>
          <w:sz w:val="24"/>
          <w:szCs w:val="24"/>
          <w:lang w:eastAsia="ru-RU"/>
        </w:rPr>
        <w:t xml:space="preserve"> </w:t>
      </w:r>
      <w:r w:rsidRPr="00DF1C6E">
        <w:rPr>
          <w:rFonts w:ascii="Times New Roman" w:hAnsi="Times New Roman"/>
          <w:sz w:val="24"/>
          <w:szCs w:val="24"/>
          <w:lang w:eastAsia="ru-RU"/>
        </w:rPr>
        <w:t>Маюнова Л. Духовний меч («Айвенго») // Зарубіжна література. – 2003. – № 35. – С. 14–17.</w:t>
      </w:r>
    </w:p>
    <w:p w:rsidR="00CC3F07" w:rsidRPr="00DF1C6E" w:rsidRDefault="00CC3F07" w:rsidP="0024137D">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3.</w:t>
      </w:r>
      <w:r>
        <w:rPr>
          <w:rFonts w:ascii="Times New Roman" w:hAnsi="Times New Roman"/>
          <w:sz w:val="24"/>
          <w:szCs w:val="24"/>
          <w:lang w:eastAsia="ru-RU"/>
        </w:rPr>
        <w:t xml:space="preserve"> </w:t>
      </w:r>
      <w:r w:rsidRPr="00DF1C6E">
        <w:rPr>
          <w:rFonts w:ascii="Times New Roman" w:hAnsi="Times New Roman"/>
          <w:sz w:val="24"/>
          <w:szCs w:val="24"/>
          <w:lang w:eastAsia="ru-RU"/>
        </w:rPr>
        <w:t>Пожар Т. Історична тема в художній прозі. Вальтер Скотт «Айвенго» // Зарубіжна література. – 2004. – № 38. – С. 16–21.</w:t>
      </w:r>
    </w:p>
    <w:p w:rsidR="00CC3F07" w:rsidRPr="00DF1C6E" w:rsidRDefault="00CC3F07" w:rsidP="0024137D">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4.</w:t>
      </w:r>
      <w:r>
        <w:rPr>
          <w:rFonts w:ascii="Times New Roman" w:hAnsi="Times New Roman"/>
          <w:sz w:val="24"/>
          <w:szCs w:val="24"/>
          <w:lang w:eastAsia="ru-RU"/>
        </w:rPr>
        <w:t xml:space="preserve"> </w:t>
      </w:r>
      <w:r w:rsidRPr="00DF1C6E">
        <w:rPr>
          <w:rFonts w:ascii="Times New Roman" w:hAnsi="Times New Roman"/>
          <w:sz w:val="24"/>
          <w:szCs w:val="24"/>
          <w:lang w:eastAsia="ru-RU"/>
        </w:rPr>
        <w:t>Бельский А.А. Английский роман 1820-х годов. – Пермь: Пермский гос. Ун-т, 1975. – 204 с.</w:t>
      </w:r>
    </w:p>
    <w:p w:rsidR="00CC3F07" w:rsidRPr="00DF1C6E" w:rsidRDefault="00CC3F07" w:rsidP="0024137D">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5.</w:t>
      </w:r>
      <w:r>
        <w:rPr>
          <w:rFonts w:ascii="Times New Roman" w:hAnsi="Times New Roman"/>
          <w:sz w:val="24"/>
          <w:szCs w:val="24"/>
          <w:lang w:eastAsia="ru-RU"/>
        </w:rPr>
        <w:t xml:space="preserve"> </w:t>
      </w:r>
      <w:r w:rsidRPr="00DF1C6E">
        <w:rPr>
          <w:rFonts w:ascii="Times New Roman" w:hAnsi="Times New Roman"/>
          <w:sz w:val="24"/>
          <w:szCs w:val="24"/>
          <w:lang w:eastAsia="ru-RU"/>
        </w:rPr>
        <w:t>Дьяконова Н.Я. Английский романтизм: проблемы эстетики. – М.:</w:t>
      </w:r>
      <w:r>
        <w:rPr>
          <w:rFonts w:ascii="Times New Roman" w:hAnsi="Times New Roman"/>
          <w:sz w:val="24"/>
          <w:szCs w:val="24"/>
          <w:lang w:eastAsia="ru-RU"/>
        </w:rPr>
        <w:t xml:space="preserve"> </w:t>
      </w:r>
      <w:r w:rsidRPr="00DF1C6E">
        <w:rPr>
          <w:rFonts w:ascii="Times New Roman" w:hAnsi="Times New Roman"/>
          <w:sz w:val="24"/>
          <w:szCs w:val="24"/>
          <w:lang w:eastAsia="ru-RU"/>
        </w:rPr>
        <w:t>Наука, 1978.</w:t>
      </w:r>
    </w:p>
    <w:p w:rsidR="00CC3F07" w:rsidRPr="00DF1C6E" w:rsidRDefault="00CC3F07" w:rsidP="0024137D">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6.</w:t>
      </w:r>
      <w:r>
        <w:rPr>
          <w:rFonts w:ascii="Times New Roman" w:hAnsi="Times New Roman"/>
          <w:sz w:val="24"/>
          <w:szCs w:val="24"/>
          <w:lang w:eastAsia="ru-RU"/>
        </w:rPr>
        <w:t xml:space="preserve"> </w:t>
      </w:r>
      <w:r w:rsidRPr="00DF1C6E">
        <w:rPr>
          <w:rFonts w:ascii="Times New Roman" w:hAnsi="Times New Roman"/>
          <w:sz w:val="24"/>
          <w:szCs w:val="24"/>
          <w:lang w:eastAsia="ru-RU"/>
        </w:rPr>
        <w:t>Мортон А.Л. От Мелори до Элиота. – М.: Радуга, 1970.</w:t>
      </w:r>
    </w:p>
    <w:p w:rsidR="00CC3F07" w:rsidRPr="00DF1C6E" w:rsidRDefault="00CC3F07" w:rsidP="0024137D">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7.</w:t>
      </w:r>
      <w:r>
        <w:rPr>
          <w:rFonts w:ascii="Times New Roman" w:hAnsi="Times New Roman"/>
          <w:sz w:val="24"/>
          <w:szCs w:val="24"/>
          <w:lang w:eastAsia="ru-RU"/>
        </w:rPr>
        <w:t xml:space="preserve"> </w:t>
      </w:r>
      <w:r w:rsidRPr="00DF1C6E">
        <w:rPr>
          <w:rFonts w:ascii="Times New Roman" w:hAnsi="Times New Roman"/>
          <w:sz w:val="24"/>
          <w:szCs w:val="24"/>
          <w:lang w:eastAsia="ru-RU"/>
        </w:rPr>
        <w:t>Дайчес Д. Сэр Вальтер Скотт и его мир. – М.: Радуга, 1987.</w:t>
      </w:r>
    </w:p>
    <w:p w:rsidR="00CC3F07" w:rsidRPr="00DF1C6E" w:rsidRDefault="00CC3F07" w:rsidP="0024137D">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8.</w:t>
      </w:r>
      <w:r>
        <w:rPr>
          <w:rFonts w:ascii="Times New Roman" w:hAnsi="Times New Roman"/>
          <w:sz w:val="24"/>
          <w:szCs w:val="24"/>
          <w:lang w:eastAsia="ru-RU"/>
        </w:rPr>
        <w:t xml:space="preserve"> </w:t>
      </w:r>
      <w:r w:rsidRPr="00DF1C6E">
        <w:rPr>
          <w:rFonts w:ascii="Times New Roman" w:hAnsi="Times New Roman"/>
          <w:sz w:val="24"/>
          <w:szCs w:val="24"/>
          <w:lang w:eastAsia="ru-RU"/>
        </w:rPr>
        <w:t>Долинин А.А. История, одетая в роман: Вальтер Скотт и его читатели. –М.: Книга, 1988.</w:t>
      </w:r>
    </w:p>
    <w:p w:rsidR="00CC3F07" w:rsidRPr="00DF1C6E" w:rsidRDefault="00CC3F07" w:rsidP="0024137D">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9.</w:t>
      </w:r>
      <w:r>
        <w:rPr>
          <w:rFonts w:ascii="Times New Roman" w:hAnsi="Times New Roman"/>
          <w:sz w:val="24"/>
          <w:szCs w:val="24"/>
          <w:lang w:eastAsia="ru-RU"/>
        </w:rPr>
        <w:t xml:space="preserve"> </w:t>
      </w:r>
      <w:r w:rsidRPr="00DF1C6E">
        <w:rPr>
          <w:rFonts w:ascii="Times New Roman" w:hAnsi="Times New Roman"/>
          <w:sz w:val="24"/>
          <w:szCs w:val="24"/>
          <w:lang w:eastAsia="ru-RU"/>
        </w:rPr>
        <w:t>Пирсон Х. Вальтер Скотт. – М.: Молодая гвардия, 1978. – 303 с.</w:t>
      </w:r>
    </w:p>
    <w:p w:rsidR="00CC3F07" w:rsidRPr="00DF1C6E" w:rsidRDefault="00CC3F07" w:rsidP="0024137D">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10.</w:t>
      </w:r>
      <w:r>
        <w:rPr>
          <w:rFonts w:ascii="Times New Roman" w:hAnsi="Times New Roman"/>
          <w:sz w:val="24"/>
          <w:szCs w:val="24"/>
          <w:lang w:eastAsia="ru-RU"/>
        </w:rPr>
        <w:t xml:space="preserve"> </w:t>
      </w:r>
      <w:r w:rsidRPr="00DF1C6E">
        <w:rPr>
          <w:rFonts w:ascii="Times New Roman" w:hAnsi="Times New Roman"/>
          <w:sz w:val="24"/>
          <w:szCs w:val="24"/>
          <w:lang w:eastAsia="ru-RU"/>
        </w:rPr>
        <w:t>История всемирной литературы: В 9 т. / Под ред. Г.</w:t>
      </w:r>
      <w:r>
        <w:rPr>
          <w:rFonts w:ascii="Times New Roman" w:hAnsi="Times New Roman"/>
          <w:sz w:val="24"/>
          <w:szCs w:val="24"/>
          <w:lang w:eastAsia="ru-RU"/>
        </w:rPr>
        <w:t> </w:t>
      </w:r>
      <w:r w:rsidRPr="00DF1C6E">
        <w:rPr>
          <w:rFonts w:ascii="Times New Roman" w:hAnsi="Times New Roman"/>
          <w:sz w:val="24"/>
          <w:szCs w:val="24"/>
          <w:lang w:eastAsia="ru-RU"/>
        </w:rPr>
        <w:t>П. Бердникова. – Т. 6. – М.: Наука, 1989. – С. 87–112.</w:t>
      </w:r>
    </w:p>
    <w:p w:rsidR="00CC3F07" w:rsidRPr="00DF1C6E" w:rsidRDefault="00CC3F07" w:rsidP="00267028">
      <w:pPr>
        <w:pStyle w:val="ListParagraph"/>
        <w:spacing w:after="0" w:line="240" w:lineRule="auto"/>
        <w:ind w:left="0"/>
        <w:jc w:val="both"/>
        <w:rPr>
          <w:rFonts w:ascii="Times New Roman" w:hAnsi="Times New Roman"/>
          <w:sz w:val="24"/>
          <w:szCs w:val="24"/>
          <w:lang w:eastAsia="ru-RU"/>
        </w:rPr>
      </w:pPr>
    </w:p>
    <w:p w:rsidR="00CC3F07" w:rsidRPr="00DF1C6E" w:rsidRDefault="00CC3F07" w:rsidP="0024137D">
      <w:pPr>
        <w:pStyle w:val="NormalWeb"/>
        <w:autoSpaceDE w:val="0"/>
        <w:autoSpaceDN w:val="0"/>
        <w:spacing w:before="0" w:beforeAutospacing="0" w:after="0" w:afterAutospacing="0"/>
        <w:jc w:val="center"/>
        <w:rPr>
          <w:b/>
        </w:rPr>
      </w:pPr>
      <w:r w:rsidRPr="00DF1C6E">
        <w:rPr>
          <w:b/>
        </w:rPr>
        <w:t>Тема 8. Національні особливості польського романтизму</w:t>
      </w:r>
    </w:p>
    <w:p w:rsidR="00CC3F07" w:rsidRPr="00DF1C6E" w:rsidRDefault="00CC3F07" w:rsidP="0024137D">
      <w:pPr>
        <w:pStyle w:val="NormalWeb"/>
        <w:numPr>
          <w:ilvl w:val="0"/>
          <w:numId w:val="47"/>
        </w:numPr>
        <w:tabs>
          <w:tab w:val="left" w:pos="284"/>
        </w:tabs>
        <w:autoSpaceDE w:val="0"/>
        <w:autoSpaceDN w:val="0"/>
        <w:spacing w:before="0" w:beforeAutospacing="0" w:after="0" w:afterAutospacing="0"/>
        <w:ind w:left="0" w:firstLine="0"/>
        <w:jc w:val="both"/>
        <w:rPr>
          <w:iCs/>
        </w:rPr>
      </w:pPr>
      <w:r w:rsidRPr="003A3E0D">
        <w:rPr>
          <w:b/>
          <w:iCs/>
        </w:rPr>
        <w:t>Історичні передумови виникнення польського романтизму.</w:t>
      </w:r>
    </w:p>
    <w:p w:rsidR="00CC3F07" w:rsidRPr="00DF1C6E" w:rsidRDefault="00CC3F07" w:rsidP="0024137D">
      <w:pPr>
        <w:pStyle w:val="NormalWeb"/>
        <w:numPr>
          <w:ilvl w:val="0"/>
          <w:numId w:val="5"/>
        </w:numPr>
        <w:tabs>
          <w:tab w:val="left" w:pos="284"/>
        </w:tabs>
        <w:autoSpaceDE w:val="0"/>
        <w:autoSpaceDN w:val="0"/>
        <w:spacing w:before="0" w:beforeAutospacing="0" w:after="0" w:afterAutospacing="0"/>
        <w:ind w:left="0" w:firstLine="0"/>
        <w:jc w:val="both"/>
      </w:pPr>
      <w:r w:rsidRPr="00DF1C6E">
        <w:t>10 ті- 60-ті роки XIX ст. – розвиток романтизму в Польщі</w:t>
      </w:r>
    </w:p>
    <w:p w:rsidR="00CC3F07" w:rsidRPr="00DF1C6E" w:rsidRDefault="00CC3F07" w:rsidP="0024137D">
      <w:pPr>
        <w:pStyle w:val="NormalWeb"/>
        <w:numPr>
          <w:ilvl w:val="0"/>
          <w:numId w:val="5"/>
        </w:numPr>
        <w:tabs>
          <w:tab w:val="left" w:pos="284"/>
        </w:tabs>
        <w:autoSpaceDE w:val="0"/>
        <w:autoSpaceDN w:val="0"/>
        <w:spacing w:before="0" w:beforeAutospacing="0" w:after="0" w:afterAutospacing="0"/>
        <w:ind w:left="0" w:firstLine="0"/>
        <w:jc w:val="both"/>
      </w:pPr>
      <w:r w:rsidRPr="00DF1C6E">
        <w:t xml:space="preserve">період національно-визвольної боротьби після третього розподілу Польщі, </w:t>
      </w:r>
    </w:p>
    <w:p w:rsidR="00CC3F07" w:rsidRPr="00DF1C6E" w:rsidRDefault="00CC3F07" w:rsidP="0024137D">
      <w:pPr>
        <w:pStyle w:val="NormalWeb"/>
        <w:numPr>
          <w:ilvl w:val="0"/>
          <w:numId w:val="5"/>
        </w:numPr>
        <w:tabs>
          <w:tab w:val="left" w:pos="284"/>
        </w:tabs>
        <w:autoSpaceDE w:val="0"/>
        <w:autoSpaceDN w:val="0"/>
        <w:spacing w:before="0" w:beforeAutospacing="0" w:after="0" w:afterAutospacing="0"/>
        <w:ind w:left="0" w:firstLine="0"/>
        <w:jc w:val="both"/>
      </w:pPr>
      <w:r w:rsidRPr="00DF1C6E">
        <w:t xml:space="preserve">створення підпільних спілок, зростання національного самоусвідомлення, що проявилося в інтересі до фольклору, до історії країни. </w:t>
      </w:r>
    </w:p>
    <w:p w:rsidR="00CC3F07" w:rsidRPr="00DF1C6E" w:rsidRDefault="00CC3F07" w:rsidP="0024137D">
      <w:pPr>
        <w:pStyle w:val="NormalWeb"/>
        <w:numPr>
          <w:ilvl w:val="0"/>
          <w:numId w:val="5"/>
        </w:numPr>
        <w:tabs>
          <w:tab w:val="left" w:pos="284"/>
        </w:tabs>
        <w:autoSpaceDE w:val="0"/>
        <w:autoSpaceDN w:val="0"/>
        <w:spacing w:before="0" w:beforeAutospacing="0" w:after="0" w:afterAutospacing="0"/>
        <w:ind w:left="0" w:firstLine="0"/>
        <w:jc w:val="both"/>
      </w:pPr>
      <w:r w:rsidRPr="00DF1C6E">
        <w:t>величезну роль у становленні польського романтизму відіграв західноєвропейський.</w:t>
      </w:r>
    </w:p>
    <w:p w:rsidR="00CC3F07" w:rsidRPr="00DF1C6E" w:rsidRDefault="00CC3F07" w:rsidP="0024137D">
      <w:pPr>
        <w:pStyle w:val="NormalWeb"/>
        <w:numPr>
          <w:ilvl w:val="0"/>
          <w:numId w:val="5"/>
        </w:numPr>
        <w:tabs>
          <w:tab w:val="left" w:pos="284"/>
        </w:tabs>
        <w:autoSpaceDE w:val="0"/>
        <w:autoSpaceDN w:val="0"/>
        <w:spacing w:before="0" w:beforeAutospacing="0" w:after="0" w:afterAutospacing="0"/>
        <w:ind w:left="0" w:firstLine="0"/>
        <w:jc w:val="both"/>
      </w:pPr>
      <w:r w:rsidRPr="00DF1C6E">
        <w:t xml:space="preserve">1822–1830 рр. – час становлення й утвердження романтизму в польській літературі. </w:t>
      </w:r>
    </w:p>
    <w:p w:rsidR="00CC3F07" w:rsidRPr="00DF1C6E" w:rsidRDefault="00CC3F07" w:rsidP="0024137D">
      <w:pPr>
        <w:pStyle w:val="NormalWeb"/>
        <w:numPr>
          <w:ilvl w:val="0"/>
          <w:numId w:val="5"/>
        </w:numPr>
        <w:tabs>
          <w:tab w:val="left" w:pos="284"/>
        </w:tabs>
        <w:autoSpaceDE w:val="0"/>
        <w:autoSpaceDN w:val="0"/>
        <w:spacing w:before="0" w:beforeAutospacing="0" w:after="0" w:afterAutospacing="0"/>
        <w:ind w:left="0" w:firstLine="0"/>
        <w:jc w:val="both"/>
      </w:pPr>
      <w:r w:rsidRPr="00DF1C6E">
        <w:t xml:space="preserve">загострення протиріч, що призвели до повстання 1830 р. </w:t>
      </w:r>
    </w:p>
    <w:p w:rsidR="00CC3F07" w:rsidRPr="00DF1C6E" w:rsidRDefault="00CC3F07" w:rsidP="00E70153">
      <w:pPr>
        <w:pStyle w:val="NormalWeb"/>
        <w:numPr>
          <w:ilvl w:val="0"/>
          <w:numId w:val="5"/>
        </w:numPr>
        <w:tabs>
          <w:tab w:val="left" w:pos="284"/>
        </w:tabs>
        <w:autoSpaceDE w:val="0"/>
        <w:autoSpaceDN w:val="0"/>
        <w:spacing w:before="0" w:beforeAutospacing="0" w:after="0" w:afterAutospacing="0"/>
        <w:ind w:left="0" w:firstLine="0"/>
        <w:jc w:val="both"/>
      </w:pPr>
      <w:r w:rsidRPr="00DF1C6E">
        <w:t>першість романтизму як провідного напряму польської літератури І пол. XIX ст. була обумовлена його бунтарським змістом.</w:t>
      </w:r>
    </w:p>
    <w:p w:rsidR="00CC3F07" w:rsidRPr="00DF1C6E" w:rsidRDefault="00CC3F07" w:rsidP="00E70153">
      <w:pPr>
        <w:pStyle w:val="NormalWeb"/>
        <w:numPr>
          <w:ilvl w:val="0"/>
          <w:numId w:val="5"/>
        </w:numPr>
        <w:tabs>
          <w:tab w:val="left" w:pos="142"/>
          <w:tab w:val="left" w:pos="284"/>
        </w:tabs>
        <w:autoSpaceDE w:val="0"/>
        <w:autoSpaceDN w:val="0"/>
        <w:spacing w:before="0" w:beforeAutospacing="0" w:after="0" w:afterAutospacing="0"/>
        <w:ind w:left="0" w:firstLine="0"/>
        <w:jc w:val="both"/>
      </w:pPr>
      <w:r w:rsidRPr="00DF1C6E">
        <w:t xml:space="preserve">романтизм став виразником намірів до відродження країни, знаменом кількох національних повстань, боротьби за знищення феодально-абсолютистського ладу. </w:t>
      </w:r>
    </w:p>
    <w:p w:rsidR="00CC3F07" w:rsidRPr="00DF1C6E" w:rsidRDefault="00CC3F07" w:rsidP="00E70153">
      <w:pPr>
        <w:pStyle w:val="NormalWeb"/>
        <w:numPr>
          <w:ilvl w:val="0"/>
          <w:numId w:val="5"/>
        </w:numPr>
        <w:tabs>
          <w:tab w:val="left" w:pos="284"/>
        </w:tabs>
        <w:autoSpaceDE w:val="0"/>
        <w:autoSpaceDN w:val="0"/>
        <w:spacing w:before="0" w:beforeAutospacing="0" w:after="0" w:afterAutospacing="0"/>
        <w:ind w:left="0" w:firstLine="0"/>
        <w:jc w:val="both"/>
      </w:pPr>
      <w:r w:rsidRPr="00DF1C6E">
        <w:t>етапи його розвитку збігалися з етапами визвольного руху, визначені національними повстаннями 1830–1831, 1846 –</w:t>
      </w:r>
      <w:r>
        <w:t xml:space="preserve"> 1848, 1863</w:t>
      </w:r>
      <w:r w:rsidRPr="00DF1C6E">
        <w:t>–1864 рр.</w:t>
      </w:r>
    </w:p>
    <w:p w:rsidR="00CC3F07" w:rsidRPr="003A3E0D" w:rsidRDefault="00CC3F07" w:rsidP="00B41370">
      <w:pPr>
        <w:pStyle w:val="NormalWeb"/>
        <w:numPr>
          <w:ilvl w:val="0"/>
          <w:numId w:val="46"/>
        </w:numPr>
        <w:autoSpaceDE w:val="0"/>
        <w:autoSpaceDN w:val="0"/>
        <w:spacing w:before="0" w:beforeAutospacing="0" w:after="0" w:afterAutospacing="0"/>
        <w:jc w:val="both"/>
        <w:rPr>
          <w:b/>
        </w:rPr>
      </w:pPr>
      <w:r w:rsidRPr="003A3E0D">
        <w:rPr>
          <w:b/>
        </w:rPr>
        <w:t>Жанри польського романтизму:</w:t>
      </w:r>
    </w:p>
    <w:p w:rsidR="00CC3F07" w:rsidRPr="00DF1C6E" w:rsidRDefault="00CC3F07" w:rsidP="00E70153">
      <w:pPr>
        <w:pStyle w:val="NormalWeb"/>
        <w:numPr>
          <w:ilvl w:val="0"/>
          <w:numId w:val="6"/>
        </w:numPr>
        <w:tabs>
          <w:tab w:val="left" w:pos="284"/>
        </w:tabs>
        <w:autoSpaceDE w:val="0"/>
        <w:autoSpaceDN w:val="0"/>
        <w:spacing w:before="0" w:beforeAutospacing="0" w:after="0" w:afterAutospacing="0"/>
        <w:ind w:left="0" w:firstLine="0"/>
        <w:jc w:val="both"/>
      </w:pPr>
      <w:r w:rsidRPr="00DF1C6E">
        <w:t>Елементи нового методу проникали перш за все в літературну баладу. Цей жанр давав можливість широкого використання сюжетів, мотивів, образів польського фольклору</w:t>
      </w:r>
      <w:r>
        <w:t xml:space="preserve"> і відтворення, хоч і частково –</w:t>
      </w:r>
      <w:r w:rsidRPr="00DF1C6E">
        <w:t xml:space="preserve"> польського, литовського, білоруського і українського світосприймання, підкреслюючи глибинне національне са</w:t>
      </w:r>
      <w:r>
        <w:t>моусвідомлення і свободолюбство;</w:t>
      </w:r>
    </w:p>
    <w:p w:rsidR="00CC3F07" w:rsidRPr="00DF1C6E" w:rsidRDefault="00CC3F07" w:rsidP="00E70153">
      <w:pPr>
        <w:pStyle w:val="NormalWeb"/>
        <w:numPr>
          <w:ilvl w:val="0"/>
          <w:numId w:val="6"/>
        </w:numPr>
        <w:tabs>
          <w:tab w:val="left" w:pos="284"/>
        </w:tabs>
        <w:autoSpaceDE w:val="0"/>
        <w:autoSpaceDN w:val="0"/>
        <w:spacing w:before="0" w:beforeAutospacing="0" w:after="0" w:afterAutospacing="0"/>
        <w:ind w:left="0" w:firstLine="0"/>
        <w:jc w:val="both"/>
      </w:pPr>
      <w:r>
        <w:t>і</w:t>
      </w:r>
      <w:r w:rsidRPr="00DF1C6E">
        <w:t>ншим улюбленим жанром цього періоду стала поема, польською — поетична повість, яка багато в чому залежала від національної просвітницької поеми, але дуже близька до романтичної поеми Байрона. Жанр підходив для втілення теми боротьби за свободу народу, але можливості особистості в боротьбі за всезагальну спра</w:t>
      </w:r>
      <w:r>
        <w:t>ву тут занадто перебільшувались;</w:t>
      </w:r>
      <w:r w:rsidRPr="00DF1C6E">
        <w:t xml:space="preserve"> </w:t>
      </w:r>
    </w:p>
    <w:p w:rsidR="00CC3F07" w:rsidRPr="00DF1C6E" w:rsidRDefault="00CC3F07" w:rsidP="00E70153">
      <w:pPr>
        <w:pStyle w:val="NormalWeb"/>
        <w:numPr>
          <w:ilvl w:val="0"/>
          <w:numId w:val="6"/>
        </w:numPr>
        <w:tabs>
          <w:tab w:val="left" w:pos="284"/>
        </w:tabs>
        <w:autoSpaceDE w:val="0"/>
        <w:autoSpaceDN w:val="0"/>
        <w:spacing w:before="0" w:beforeAutospacing="0" w:after="0" w:afterAutospacing="0"/>
        <w:ind w:left="0" w:firstLine="0"/>
        <w:jc w:val="both"/>
      </w:pPr>
      <w:r>
        <w:t>в</w:t>
      </w:r>
      <w:r w:rsidRPr="00DF1C6E">
        <w:t xml:space="preserve"> основі сюжету часто лежала історія, але вона служила сучасності.</w:t>
      </w:r>
    </w:p>
    <w:p w:rsidR="00CC3F07" w:rsidRPr="003A3E0D" w:rsidRDefault="00CC3F07" w:rsidP="00267028">
      <w:pPr>
        <w:pStyle w:val="NormalWeb"/>
        <w:autoSpaceDE w:val="0"/>
        <w:autoSpaceDN w:val="0"/>
        <w:spacing w:before="0" w:beforeAutospacing="0" w:after="0" w:afterAutospacing="0"/>
        <w:jc w:val="both"/>
        <w:rPr>
          <w:b/>
        </w:rPr>
      </w:pPr>
      <w:r w:rsidRPr="00B41370">
        <w:rPr>
          <w:b/>
          <w:iCs/>
          <w:color w:val="000000"/>
        </w:rPr>
        <w:t>3.</w:t>
      </w:r>
      <w:r w:rsidRPr="00DF1C6E">
        <w:rPr>
          <w:iCs/>
          <w:color w:val="000000"/>
        </w:rPr>
        <w:t xml:space="preserve"> </w:t>
      </w:r>
      <w:r w:rsidRPr="003A3E0D">
        <w:rPr>
          <w:b/>
          <w:iCs/>
        </w:rPr>
        <w:t>Життєвий і творчий шлях А. Міцкевича (1798–1855).</w:t>
      </w:r>
    </w:p>
    <w:p w:rsidR="00CC3F07" w:rsidRPr="00DF1C6E" w:rsidRDefault="00CC3F07" w:rsidP="005B6918">
      <w:pPr>
        <w:pStyle w:val="NormalWeb"/>
        <w:numPr>
          <w:ilvl w:val="0"/>
          <w:numId w:val="6"/>
        </w:numPr>
        <w:tabs>
          <w:tab w:val="left" w:pos="284"/>
        </w:tabs>
        <w:autoSpaceDE w:val="0"/>
        <w:autoSpaceDN w:val="0"/>
        <w:spacing w:before="0" w:beforeAutospacing="0" w:after="0" w:afterAutospacing="0"/>
        <w:ind w:left="0" w:firstLine="0"/>
        <w:jc w:val="both"/>
      </w:pPr>
      <w:r w:rsidRPr="00DF1C6E">
        <w:t>«Балади і романси» А.</w:t>
      </w:r>
      <w:r>
        <w:t> </w:t>
      </w:r>
      <w:r w:rsidRPr="00DF1C6E">
        <w:t>Міцкевича, які ввійшли в І том його «Віршів» (1822), стали І етапом в історії польського романтизму, відкривши почат</w:t>
      </w:r>
      <w:r>
        <w:t>о</w:t>
      </w:r>
      <w:r w:rsidRPr="00DF1C6E">
        <w:t>к напряму. А передмову до книги сучасники сприйняли як маніфест польського романтизму. Протягом першого десятиліття романтизм, який визрівав у літературній боротьбі з класицизмом, багато в чому пов'язаний із традиціями п</w:t>
      </w:r>
      <w:r>
        <w:t>росвітників і сентименталістів;</w:t>
      </w:r>
    </w:p>
    <w:p w:rsidR="00CC3F07" w:rsidRPr="00DF1C6E" w:rsidRDefault="00CC3F07" w:rsidP="005B6918">
      <w:pPr>
        <w:pStyle w:val="NormalWeb"/>
        <w:numPr>
          <w:ilvl w:val="0"/>
          <w:numId w:val="6"/>
        </w:numPr>
        <w:tabs>
          <w:tab w:val="left" w:pos="284"/>
        </w:tabs>
        <w:autoSpaceDE w:val="0"/>
        <w:autoSpaceDN w:val="0"/>
        <w:spacing w:before="0" w:beforeAutospacing="0" w:after="0" w:afterAutospacing="0"/>
        <w:ind w:left="0" w:firstLine="0"/>
        <w:jc w:val="both"/>
      </w:pPr>
      <w:r w:rsidRPr="00DF1C6E">
        <w:t>«Ода до молодості» (1820). Подвиг молодості тут порівнювався з подвигом Геракла. Автор змалював реальність як «глуху ніч», сповнену «жадібних воєн». І лише молодість могла освітити цей морок і на місці воєн воскресити любов, здоб</w:t>
      </w:r>
      <w:r>
        <w:t>увши свободу і спасіння людству;</w:t>
      </w:r>
    </w:p>
    <w:p w:rsidR="00CC3F07" w:rsidRPr="001E473D" w:rsidRDefault="00CC3F07" w:rsidP="005B6918">
      <w:pPr>
        <w:pStyle w:val="NormalWeb"/>
        <w:numPr>
          <w:ilvl w:val="0"/>
          <w:numId w:val="6"/>
        </w:numPr>
        <w:tabs>
          <w:tab w:val="left" w:pos="284"/>
        </w:tabs>
        <w:autoSpaceDE w:val="0"/>
        <w:autoSpaceDN w:val="0"/>
        <w:spacing w:before="0" w:beforeAutospacing="0" w:after="0" w:afterAutospacing="0"/>
        <w:ind w:left="0" w:firstLine="0"/>
        <w:jc w:val="both"/>
      </w:pPr>
      <w:r w:rsidRPr="00DF1C6E">
        <w:t xml:space="preserve">«Балади і романси» (1822). Джерелом послужила творчість </w:t>
      </w:r>
      <w:r w:rsidRPr="001E473D">
        <w:t>В. </w:t>
      </w:r>
      <w:r w:rsidRPr="00DF1C6E">
        <w:t xml:space="preserve">Шекспіра і </w:t>
      </w:r>
      <w:r w:rsidRPr="001E473D">
        <w:t>Дж. </w:t>
      </w:r>
      <w:r w:rsidRPr="00DF1C6E">
        <w:t>Байрона. У передмові автор включився у суперечку щодо романтизму. Він виступив борцем проти класицизму (різко критикував французьку літературу XVII</w:t>
      </w:r>
      <w:r w:rsidRPr="001E473D">
        <w:t> </w:t>
      </w:r>
      <w:r w:rsidRPr="00DF1C6E">
        <w:t>ст.). Намагався встановити історичні корені нової поезії і тим самим пояснити її право на існування в польській літературі</w:t>
      </w:r>
      <w:r>
        <w:t>;</w:t>
      </w:r>
      <w:r w:rsidRPr="00DF1C6E">
        <w:t xml:space="preserve"> </w:t>
      </w:r>
    </w:p>
    <w:p w:rsidR="00CC3F07" w:rsidRPr="00DF1C6E" w:rsidRDefault="00CC3F07" w:rsidP="005B6918">
      <w:pPr>
        <w:pStyle w:val="NormalWeb"/>
        <w:numPr>
          <w:ilvl w:val="0"/>
          <w:numId w:val="6"/>
        </w:numPr>
        <w:tabs>
          <w:tab w:val="left" w:pos="284"/>
        </w:tabs>
        <w:autoSpaceDE w:val="0"/>
        <w:autoSpaceDN w:val="0"/>
        <w:spacing w:before="0" w:beforeAutospacing="0" w:after="0" w:afterAutospacing="0"/>
        <w:ind w:left="0" w:firstLine="0"/>
        <w:jc w:val="both"/>
      </w:pPr>
      <w:r w:rsidRPr="001E473D">
        <w:t>а</w:t>
      </w:r>
      <w:r w:rsidRPr="00DF1C6E">
        <w:t>втор у поезіях надає перевагу «почуттям», «вірі», «серцю» над «розумом» та емпіричними знаннями. Поет намагався передати народний побут і психологію простих людей; переглянув мотиви народної творчості; створив фантастичний світ, у якому проведена чітка межа між добром і злом, де злочин карали, а принижені знаходили захист з боку надприродних сил.</w:t>
      </w:r>
    </w:p>
    <w:p w:rsidR="00CC3F07" w:rsidRPr="005B6918" w:rsidRDefault="00CC3F07" w:rsidP="00267028">
      <w:pPr>
        <w:pStyle w:val="NormalWeb"/>
        <w:autoSpaceDE w:val="0"/>
        <w:autoSpaceDN w:val="0"/>
        <w:spacing w:before="0" w:beforeAutospacing="0" w:after="0" w:afterAutospacing="0"/>
        <w:jc w:val="both"/>
        <w:rPr>
          <w:b/>
        </w:rPr>
      </w:pPr>
      <w:r w:rsidRPr="005B6918">
        <w:rPr>
          <w:b/>
          <w:iCs/>
          <w:color w:val="000000"/>
        </w:rPr>
        <w:t xml:space="preserve">4. </w:t>
      </w:r>
      <w:r w:rsidRPr="005B6918">
        <w:rPr>
          <w:b/>
          <w:iCs/>
        </w:rPr>
        <w:t>Створення романтичного автопортрета у збірці «Кримські сонети». Образи природи Криму.</w:t>
      </w:r>
    </w:p>
    <w:p w:rsidR="00CC3F07" w:rsidRPr="0045529F" w:rsidRDefault="00CC3F07" w:rsidP="00267028">
      <w:pPr>
        <w:pStyle w:val="NormalWeb"/>
        <w:autoSpaceDE w:val="0"/>
        <w:autoSpaceDN w:val="0"/>
        <w:spacing w:before="0" w:beforeAutospacing="0" w:after="0" w:afterAutospacing="0"/>
        <w:jc w:val="both"/>
        <w:rPr>
          <w:b/>
        </w:rPr>
      </w:pPr>
      <w:r w:rsidRPr="0045529F">
        <w:rPr>
          <w:b/>
        </w:rPr>
        <w:t>5. Поеми А. Міцкевича «Гражина» (1823),«Конрад Валленрод» (1828), «Дзяди».</w:t>
      </w:r>
    </w:p>
    <w:p w:rsidR="00CC3F07" w:rsidRPr="003A3E0D" w:rsidRDefault="00CC3F07" w:rsidP="00267028">
      <w:pPr>
        <w:pStyle w:val="NormalWeb"/>
        <w:autoSpaceDE w:val="0"/>
        <w:autoSpaceDN w:val="0"/>
        <w:spacing w:before="0" w:beforeAutospacing="0" w:after="0" w:afterAutospacing="0"/>
        <w:jc w:val="both"/>
        <w:rPr>
          <w:b/>
        </w:rPr>
      </w:pPr>
      <w:r w:rsidRPr="00B41370">
        <w:rPr>
          <w:b/>
        </w:rPr>
        <w:t xml:space="preserve">6. </w:t>
      </w:r>
      <w:r w:rsidRPr="003A3E0D">
        <w:rPr>
          <w:b/>
        </w:rPr>
        <w:t>Українська школа в польській літературі. Творчість А. Мальчевського, С. Гощинського, Тимка Падури.</w:t>
      </w:r>
    </w:p>
    <w:p w:rsidR="00CC3F07" w:rsidRPr="00DF1C6E" w:rsidRDefault="00CC3F07" w:rsidP="0045529F">
      <w:pPr>
        <w:pStyle w:val="NormalWeb"/>
        <w:numPr>
          <w:ilvl w:val="0"/>
          <w:numId w:val="7"/>
        </w:numPr>
        <w:tabs>
          <w:tab w:val="left" w:pos="284"/>
        </w:tabs>
        <w:autoSpaceDE w:val="0"/>
        <w:autoSpaceDN w:val="0"/>
        <w:spacing w:before="0" w:beforeAutospacing="0" w:after="0" w:afterAutospacing="0"/>
        <w:ind w:left="0" w:firstLine="0"/>
        <w:jc w:val="both"/>
      </w:pPr>
      <w:r w:rsidRPr="00DF1C6E">
        <w:t xml:space="preserve">термін, вжитий уперше </w:t>
      </w:r>
      <w:hyperlink r:id="rId8" w:tooltip="1837" w:history="1">
        <w:r w:rsidRPr="00DF1C6E">
          <w:rPr>
            <w:rStyle w:val="Hyperlink"/>
            <w:color w:val="000000"/>
            <w:u w:val="none"/>
          </w:rPr>
          <w:t>1837</w:t>
        </w:r>
      </w:hyperlink>
      <w:r w:rsidRPr="00DF1C6E">
        <w:rPr>
          <w:color w:val="000000"/>
        </w:rPr>
        <w:t xml:space="preserve"> </w:t>
      </w:r>
      <w:r w:rsidRPr="00DF1C6E">
        <w:t xml:space="preserve">польським письменником </w:t>
      </w:r>
      <w:hyperlink r:id="rId9" w:tooltip="Александер Тишинський" w:history="1">
        <w:r w:rsidRPr="00DF1C6E">
          <w:rPr>
            <w:rStyle w:val="Hyperlink"/>
            <w:color w:val="000000"/>
            <w:u w:val="none"/>
          </w:rPr>
          <w:t>А. Тишинським</w:t>
        </w:r>
      </w:hyperlink>
      <w:r w:rsidRPr="00DF1C6E">
        <w:t xml:space="preserve"> і поширений пізніше також в українському літературознавстві на означення групи польських поетів і письменників доби романтизму, які в своїй творчості зверталися до української історичної тематики, описів по</w:t>
      </w:r>
      <w:r>
        <w:t>буту і природи, фольклору тощо;</w:t>
      </w:r>
    </w:p>
    <w:p w:rsidR="00CC3F07" w:rsidRPr="00B52578" w:rsidRDefault="00CC3F07" w:rsidP="00B52578">
      <w:pPr>
        <w:pStyle w:val="NormalWeb"/>
        <w:numPr>
          <w:ilvl w:val="0"/>
          <w:numId w:val="7"/>
        </w:numPr>
        <w:tabs>
          <w:tab w:val="left" w:pos="284"/>
        </w:tabs>
        <w:autoSpaceDE w:val="0"/>
        <w:autoSpaceDN w:val="0"/>
        <w:spacing w:before="0" w:beforeAutospacing="0" w:after="0" w:afterAutospacing="0"/>
        <w:ind w:left="0" w:firstLine="0"/>
        <w:jc w:val="both"/>
      </w:pPr>
      <w:r>
        <w:t>д</w:t>
      </w:r>
      <w:r w:rsidRPr="00DF1C6E">
        <w:t xml:space="preserve">о цієї групи зараховують </w:t>
      </w:r>
      <w:hyperlink r:id="rId10" w:tooltip="Падура Тимко" w:history="1">
        <w:r w:rsidRPr="00DF1C6E">
          <w:rPr>
            <w:rStyle w:val="Hyperlink"/>
            <w:color w:val="000000"/>
            <w:u w:val="none"/>
          </w:rPr>
          <w:t>Тимка Падуру</w:t>
        </w:r>
      </w:hyperlink>
      <w:r w:rsidRPr="00DF1C6E">
        <w:rPr>
          <w:color w:val="000000"/>
        </w:rPr>
        <w:t>,</w:t>
      </w:r>
      <w:r w:rsidRPr="00DF1C6E">
        <w:t xml:space="preserve"> що писав українською мовою («Ukrainky»); </w:t>
      </w:r>
      <w:hyperlink r:id="rId11" w:tooltip="Антоній Мальчевський" w:history="1">
        <w:r w:rsidRPr="00DF1C6E">
          <w:rPr>
            <w:rStyle w:val="Hyperlink"/>
            <w:color w:val="000000"/>
            <w:u w:val="none"/>
          </w:rPr>
          <w:t>А. Мальчевського</w:t>
        </w:r>
      </w:hyperlink>
      <w:r w:rsidRPr="00DF1C6E">
        <w:rPr>
          <w:color w:val="000000"/>
        </w:rPr>
        <w:t xml:space="preserve"> </w:t>
      </w:r>
      <w:r w:rsidRPr="00DF1C6E">
        <w:t xml:space="preserve">(«Maria»); автора поеми про гайдамацьке повстання «Zamek Kaniowski» </w:t>
      </w:r>
      <w:hyperlink r:id="rId12" w:tooltip="Северин Ґощинський" w:history="1">
        <w:r w:rsidRPr="00DF1C6E">
          <w:rPr>
            <w:rStyle w:val="Hyperlink"/>
            <w:color w:val="000000"/>
            <w:u w:val="none"/>
          </w:rPr>
          <w:t>С. Ґощинського</w:t>
        </w:r>
      </w:hyperlink>
      <w:r w:rsidRPr="00DF1C6E">
        <w:rPr>
          <w:color w:val="000000"/>
        </w:rPr>
        <w:t>,</w:t>
      </w:r>
      <w:r w:rsidRPr="00DF1C6E">
        <w:t xml:space="preserve"> визнаного за найтиповішого представника цієї школи; </w:t>
      </w:r>
      <w:hyperlink r:id="rId13" w:tooltip="Богдан Юзеф Залеський (ще не написана)" w:history="1">
        <w:r w:rsidRPr="00DF1C6E">
          <w:rPr>
            <w:rStyle w:val="Hyperlink"/>
            <w:color w:val="000000"/>
            <w:u w:val="none"/>
          </w:rPr>
          <w:t>Богдана Залєського</w:t>
        </w:r>
      </w:hyperlink>
      <w:r w:rsidRPr="00DF1C6E">
        <w:rPr>
          <w:color w:val="000000"/>
        </w:rPr>
        <w:t xml:space="preserve"> </w:t>
      </w:r>
      <w:r w:rsidRPr="00DF1C6E">
        <w:t xml:space="preserve">(«Dumka hetmana Kosińskiego», «Dumka Mazepy», збірка поезій «Duch od stepu», «Tarasowa mohyła» тощо); </w:t>
      </w:r>
      <w:hyperlink r:id="rId14" w:tooltip="Юліуш Словацький" w:history="1">
        <w:r w:rsidRPr="00B52578">
          <w:rPr>
            <w:rStyle w:val="Hyperlink"/>
            <w:color w:val="000000"/>
            <w:u w:val="none"/>
          </w:rPr>
          <w:t>Ю. Словацького</w:t>
        </w:r>
      </w:hyperlink>
      <w:r w:rsidRPr="00B52578">
        <w:t xml:space="preserve"> (1809–1849) (у романтичному насвітленні леґенда про юнацькі любовні пригоди майбутнього гетьмана України в драмі «</w:t>
      </w:r>
      <w:r w:rsidRPr="00DF1C6E">
        <w:t>Mazepa</w:t>
      </w:r>
      <w:r w:rsidRPr="00B52578">
        <w:t>», картини української природи й побуту в поемах «</w:t>
      </w:r>
      <w:r w:rsidRPr="00DF1C6E">
        <w:t>Beniowski</w:t>
      </w:r>
      <w:r w:rsidRPr="00B52578">
        <w:t>», «</w:t>
      </w:r>
      <w:r w:rsidRPr="00DF1C6E">
        <w:t>Sen</w:t>
      </w:r>
      <w:r w:rsidRPr="00B52578">
        <w:t xml:space="preserve"> </w:t>
      </w:r>
      <w:r w:rsidRPr="00DF1C6E">
        <w:t>srebrny</w:t>
      </w:r>
      <w:r w:rsidRPr="00B52578">
        <w:t xml:space="preserve"> </w:t>
      </w:r>
      <w:r w:rsidRPr="00DF1C6E">
        <w:t>Salomei</w:t>
      </w:r>
      <w:r w:rsidRPr="00B52578">
        <w:t xml:space="preserve">»); </w:t>
      </w:r>
      <w:hyperlink r:id="rId15" w:tooltip="Вінцентій Поль" w:history="1">
        <w:r w:rsidRPr="00B52578">
          <w:rPr>
            <w:rStyle w:val="Hyperlink"/>
            <w:color w:val="000000"/>
            <w:u w:val="none"/>
          </w:rPr>
          <w:t>В. Поля</w:t>
        </w:r>
      </w:hyperlink>
      <w:r w:rsidRPr="00B52578">
        <w:t xml:space="preserve"> (географічний та етнографічний опис українських земель як частини Речі Посполитої в «</w:t>
      </w:r>
      <w:r w:rsidRPr="00DF1C6E">
        <w:t>Pie</w:t>
      </w:r>
      <w:r w:rsidRPr="00B52578">
        <w:t xml:space="preserve">śń </w:t>
      </w:r>
      <w:r w:rsidRPr="00DF1C6E">
        <w:t>o</w:t>
      </w:r>
      <w:r w:rsidRPr="00B52578">
        <w:t xml:space="preserve"> </w:t>
      </w:r>
      <w:r w:rsidRPr="00DF1C6E">
        <w:t>ziemi</w:t>
      </w:r>
      <w:r w:rsidRPr="00B52578">
        <w:t xml:space="preserve"> </w:t>
      </w:r>
      <w:r w:rsidRPr="00DF1C6E">
        <w:t>naszej</w:t>
      </w:r>
      <w:r w:rsidRPr="00B52578">
        <w:t xml:space="preserve">»); </w:t>
      </w:r>
      <w:hyperlink r:id="rId16" w:tooltip="Міхал Чайковський" w:history="1">
        <w:r w:rsidRPr="00B52578">
          <w:rPr>
            <w:rStyle w:val="Hyperlink"/>
            <w:color w:val="000000"/>
            <w:u w:val="none"/>
          </w:rPr>
          <w:t>М. Чайковського</w:t>
        </w:r>
      </w:hyperlink>
      <w:r w:rsidRPr="00B52578">
        <w:rPr>
          <w:color w:val="000000"/>
        </w:rPr>
        <w:t xml:space="preserve"> </w:t>
      </w:r>
      <w:r w:rsidRPr="00B52578">
        <w:t>(повісті з українського життя: про козака-віщуна,</w:t>
      </w:r>
      <w:r>
        <w:t xml:space="preserve"> який передрікає упадок Польщі, –</w:t>
      </w:r>
      <w:r w:rsidRPr="00B52578">
        <w:t xml:space="preserve"> «</w:t>
      </w:r>
      <w:r w:rsidRPr="00DF1C6E">
        <w:t>Wernyhora</w:t>
      </w:r>
      <w:r w:rsidRPr="00B52578">
        <w:t xml:space="preserve">», про </w:t>
      </w:r>
      <w:hyperlink r:id="rId17" w:tooltip="Виговський Іван" w:history="1">
        <w:r w:rsidRPr="00B52578">
          <w:rPr>
            <w:rStyle w:val="Hyperlink"/>
            <w:color w:val="000000"/>
            <w:u w:val="none"/>
          </w:rPr>
          <w:t>І. Виговського</w:t>
        </w:r>
      </w:hyperlink>
      <w:r>
        <w:t xml:space="preserve"> –</w:t>
      </w:r>
      <w:r w:rsidRPr="00B52578">
        <w:t xml:space="preserve"> «</w:t>
      </w:r>
      <w:r w:rsidRPr="00DF1C6E">
        <w:t>Hetman</w:t>
      </w:r>
      <w:r w:rsidRPr="00B52578">
        <w:t xml:space="preserve"> </w:t>
      </w:r>
      <w:r w:rsidRPr="00DF1C6E">
        <w:t>Ukrainy</w:t>
      </w:r>
      <w:r w:rsidRPr="00B52578">
        <w:t xml:space="preserve">»); </w:t>
      </w:r>
      <w:hyperlink r:id="rId18" w:tooltip="Міхал Грабовський (ще не написана)" w:history="1">
        <w:r w:rsidRPr="00B52578">
          <w:rPr>
            <w:rStyle w:val="Hyperlink"/>
            <w:color w:val="000000"/>
            <w:u w:val="none"/>
          </w:rPr>
          <w:t>M. Ґрабовського</w:t>
        </w:r>
      </w:hyperlink>
      <w:r w:rsidRPr="00B52578">
        <w:t xml:space="preserve">, приятеля </w:t>
      </w:r>
      <w:hyperlink r:id="rId19" w:tooltip="Куліш Пантелеймон Олександрович" w:history="1">
        <w:r w:rsidRPr="00B52578">
          <w:rPr>
            <w:rStyle w:val="Hyperlink"/>
            <w:color w:val="000000"/>
            <w:u w:val="none"/>
          </w:rPr>
          <w:t>П. Куліша</w:t>
        </w:r>
      </w:hyperlink>
      <w:r w:rsidRPr="00B52578">
        <w:t xml:space="preserve"> й співробітника «Записок о Южной Руси», автора повістей з українського життя («</w:t>
      </w:r>
      <w:r w:rsidRPr="00DF1C6E">
        <w:t>Koliszczyzna</w:t>
      </w:r>
      <w:r w:rsidRPr="00B52578">
        <w:t xml:space="preserve"> і </w:t>
      </w:r>
      <w:r w:rsidRPr="00DF1C6E">
        <w:t>stepy</w:t>
      </w:r>
      <w:r w:rsidRPr="00B52578">
        <w:t>», «</w:t>
      </w:r>
      <w:r w:rsidRPr="00DF1C6E">
        <w:t>Stanica</w:t>
      </w:r>
      <w:r w:rsidRPr="00B52578">
        <w:t xml:space="preserve"> </w:t>
      </w:r>
      <w:r w:rsidRPr="00DF1C6E">
        <w:t>hulajpolska</w:t>
      </w:r>
      <w:r w:rsidRPr="00B52578">
        <w:t>», «</w:t>
      </w:r>
      <w:r w:rsidRPr="00DF1C6E">
        <w:t>Zamie</w:t>
      </w:r>
      <w:r w:rsidRPr="00B52578">
        <w:t xml:space="preserve">ć </w:t>
      </w:r>
      <w:r w:rsidRPr="00DF1C6E">
        <w:t>w</w:t>
      </w:r>
      <w:r w:rsidRPr="00B52578">
        <w:t xml:space="preserve"> </w:t>
      </w:r>
      <w:r w:rsidRPr="00DF1C6E">
        <w:t>stepach</w:t>
      </w:r>
      <w:r w:rsidRPr="00B52578">
        <w:t xml:space="preserve">»); </w:t>
      </w:r>
      <w:hyperlink r:id="rId20" w:tooltip="Юзеф Коженьовський" w:history="1">
        <w:r w:rsidRPr="00B52578">
          <w:rPr>
            <w:rStyle w:val="Hyperlink"/>
            <w:color w:val="000000"/>
            <w:u w:val="none"/>
          </w:rPr>
          <w:t>Ю. Коженьовського</w:t>
        </w:r>
      </w:hyperlink>
      <w:r w:rsidRPr="00B52578">
        <w:t xml:space="preserve"> (драма «</w:t>
      </w:r>
      <w:r w:rsidRPr="00DF1C6E">
        <w:t>Karpaccy</w:t>
      </w:r>
      <w:r w:rsidRPr="00B52578">
        <w:t xml:space="preserve"> </w:t>
      </w:r>
      <w:r w:rsidRPr="00DF1C6E">
        <w:t>g</w:t>
      </w:r>
      <w:r w:rsidRPr="00B52578">
        <w:t>ó</w:t>
      </w:r>
      <w:r w:rsidRPr="00DF1C6E">
        <w:t>rale</w:t>
      </w:r>
      <w:r w:rsidRPr="00B52578">
        <w:t xml:space="preserve">»); </w:t>
      </w:r>
      <w:hyperlink r:id="rId21" w:tooltip="Юзеф Ігнацій Крашевський" w:history="1">
        <w:r w:rsidRPr="00B52578">
          <w:rPr>
            <w:rStyle w:val="Hyperlink"/>
            <w:color w:val="000000"/>
            <w:u w:val="none"/>
          </w:rPr>
          <w:t>Ю. І. Крашевського</w:t>
        </w:r>
      </w:hyperlink>
      <w:r w:rsidRPr="00B52578">
        <w:t xml:space="preserve"> (українські мотиви в повістях: «</w:t>
      </w:r>
      <w:r w:rsidRPr="00DF1C6E">
        <w:t>Chata</w:t>
      </w:r>
      <w:r w:rsidRPr="00B52578">
        <w:t xml:space="preserve"> </w:t>
      </w:r>
      <w:r w:rsidRPr="00DF1C6E">
        <w:t>za</w:t>
      </w:r>
      <w:r w:rsidRPr="00B52578">
        <w:t xml:space="preserve"> </w:t>
      </w:r>
      <w:r w:rsidRPr="00DF1C6E">
        <w:t>wsi</w:t>
      </w:r>
      <w:r w:rsidRPr="00B52578">
        <w:t>ą», «</w:t>
      </w:r>
      <w:r w:rsidRPr="00DF1C6E">
        <w:t>Ostap</w:t>
      </w:r>
      <w:r w:rsidRPr="00B52578">
        <w:t xml:space="preserve"> </w:t>
      </w:r>
      <w:r w:rsidRPr="00DF1C6E">
        <w:t>Bodnarczuk</w:t>
      </w:r>
      <w:r w:rsidRPr="00B52578">
        <w:t>», «</w:t>
      </w:r>
      <w:r w:rsidRPr="00DF1C6E">
        <w:t>Ulana</w:t>
      </w:r>
      <w:r w:rsidRPr="00B52578">
        <w:t>», «</w:t>
      </w:r>
      <w:r w:rsidRPr="00DF1C6E">
        <w:t>Jaryna</w:t>
      </w:r>
      <w:r w:rsidRPr="00B52578">
        <w:t xml:space="preserve">»). Традиції української школи тривали й далі в творчості багатьох польських письменників </w:t>
      </w:r>
      <w:r w:rsidRPr="00B52578">
        <w:rPr>
          <w:color w:val="000000"/>
        </w:rPr>
        <w:t>(</w:t>
      </w:r>
      <w:hyperlink r:id="rId22" w:tooltip="Станіслав Вінценз" w:history="1">
        <w:r w:rsidRPr="00B52578">
          <w:rPr>
            <w:rStyle w:val="Hyperlink"/>
            <w:color w:val="000000"/>
            <w:u w:val="none"/>
          </w:rPr>
          <w:t>С. Вінценз</w:t>
        </w:r>
      </w:hyperlink>
      <w:r w:rsidRPr="00B52578">
        <w:t xml:space="preserve">, </w:t>
      </w:r>
      <w:hyperlink r:id="rId23" w:tooltip="Єжи Єнджеєвич" w:history="1">
        <w:r w:rsidRPr="00B52578">
          <w:rPr>
            <w:rStyle w:val="Hyperlink"/>
            <w:color w:val="000000"/>
            <w:u w:val="none"/>
          </w:rPr>
          <w:t>Є. Єнджеєвіч</w:t>
        </w:r>
      </w:hyperlink>
      <w:r w:rsidRPr="00B52578">
        <w:rPr>
          <w:color w:val="000000"/>
        </w:rPr>
        <w:t xml:space="preserve">, </w:t>
      </w:r>
      <w:hyperlink r:id="rId24" w:tooltip="Юзеф Лободовський" w:history="1">
        <w:r w:rsidRPr="00B52578">
          <w:rPr>
            <w:rStyle w:val="Hyperlink"/>
            <w:color w:val="000000"/>
            <w:u w:val="none"/>
          </w:rPr>
          <w:t>Ю. Лободовський</w:t>
        </w:r>
      </w:hyperlink>
      <w:r w:rsidRPr="00B52578">
        <w:t xml:space="preserve"> тощо).</w:t>
      </w:r>
    </w:p>
    <w:p w:rsidR="00CC3F07" w:rsidRPr="00DF1C6E" w:rsidRDefault="00CC3F07" w:rsidP="0057473B">
      <w:pPr>
        <w:pStyle w:val="NormalWeb"/>
        <w:tabs>
          <w:tab w:val="left" w:pos="0"/>
        </w:tabs>
        <w:autoSpaceDE w:val="0"/>
        <w:autoSpaceDN w:val="0"/>
        <w:spacing w:before="0" w:beforeAutospacing="0" w:after="0" w:afterAutospacing="0"/>
        <w:ind w:left="284"/>
        <w:jc w:val="both"/>
      </w:pPr>
    </w:p>
    <w:p w:rsidR="00CC3F07" w:rsidRPr="00DF1C6E" w:rsidRDefault="00CC3F07" w:rsidP="001830BB">
      <w:pPr>
        <w:pStyle w:val="Heading1"/>
        <w:tabs>
          <w:tab w:val="left" w:pos="0"/>
        </w:tabs>
        <w:spacing w:before="0" w:line="240" w:lineRule="auto"/>
        <w:jc w:val="both"/>
        <w:rPr>
          <w:rFonts w:ascii="Times New Roman" w:hAnsi="Times New Roman"/>
          <w:color w:val="000000"/>
          <w:sz w:val="24"/>
          <w:szCs w:val="24"/>
        </w:rPr>
      </w:pPr>
      <w:r w:rsidRPr="00DF1C6E">
        <w:rPr>
          <w:rFonts w:ascii="Times New Roman" w:hAnsi="Times New Roman"/>
          <w:color w:val="000000"/>
          <w:sz w:val="24"/>
          <w:szCs w:val="24"/>
        </w:rPr>
        <w:t>Завдання для самостійної роботи.</w:t>
      </w:r>
    </w:p>
    <w:p w:rsidR="00CC3F07" w:rsidRPr="00DF1C6E" w:rsidRDefault="00CC3F07" w:rsidP="001830BB">
      <w:pPr>
        <w:tabs>
          <w:tab w:val="left" w:pos="0"/>
        </w:tabs>
        <w:spacing w:after="0" w:line="240" w:lineRule="auto"/>
        <w:jc w:val="both"/>
        <w:rPr>
          <w:rFonts w:ascii="Times New Roman" w:hAnsi="Times New Roman"/>
          <w:sz w:val="24"/>
          <w:szCs w:val="24"/>
        </w:rPr>
      </w:pPr>
      <w:r w:rsidRPr="00DF1C6E">
        <w:rPr>
          <w:rFonts w:ascii="Times New Roman" w:hAnsi="Times New Roman"/>
          <w:sz w:val="24"/>
          <w:szCs w:val="24"/>
        </w:rPr>
        <w:t>1.</w:t>
      </w:r>
      <w:r>
        <w:rPr>
          <w:rFonts w:ascii="Times New Roman" w:hAnsi="Times New Roman"/>
          <w:sz w:val="24"/>
          <w:szCs w:val="24"/>
        </w:rPr>
        <w:t xml:space="preserve"> </w:t>
      </w:r>
      <w:r w:rsidRPr="00DF1C6E">
        <w:rPr>
          <w:rFonts w:ascii="Times New Roman" w:hAnsi="Times New Roman"/>
          <w:sz w:val="24"/>
          <w:szCs w:val="24"/>
        </w:rPr>
        <w:t>Визначити, що послужило імпульсом для написання А. Міцкевичем балад?</w:t>
      </w:r>
    </w:p>
    <w:p w:rsidR="00CC3F07" w:rsidRPr="00DF1C6E" w:rsidRDefault="00CC3F07" w:rsidP="001830BB">
      <w:pPr>
        <w:tabs>
          <w:tab w:val="left" w:pos="0"/>
        </w:tabs>
        <w:spacing w:after="0" w:line="240" w:lineRule="auto"/>
        <w:jc w:val="both"/>
        <w:rPr>
          <w:rFonts w:ascii="Times New Roman" w:hAnsi="Times New Roman"/>
          <w:sz w:val="24"/>
          <w:szCs w:val="24"/>
        </w:rPr>
      </w:pPr>
      <w:r w:rsidRPr="00DF1C6E">
        <w:rPr>
          <w:rFonts w:ascii="Times New Roman" w:hAnsi="Times New Roman"/>
          <w:sz w:val="24"/>
          <w:szCs w:val="24"/>
        </w:rPr>
        <w:t>2. Випишіть визначення терміна балада, поема.</w:t>
      </w:r>
    </w:p>
    <w:p w:rsidR="00CC3F07" w:rsidRPr="00DF1C6E" w:rsidRDefault="00CC3F07" w:rsidP="001830BB">
      <w:pPr>
        <w:tabs>
          <w:tab w:val="left" w:pos="0"/>
        </w:tabs>
        <w:spacing w:after="0" w:line="240" w:lineRule="auto"/>
        <w:jc w:val="both"/>
        <w:rPr>
          <w:rFonts w:ascii="Times New Roman" w:hAnsi="Times New Roman"/>
          <w:sz w:val="24"/>
          <w:szCs w:val="24"/>
        </w:rPr>
      </w:pPr>
      <w:r w:rsidRPr="00DF1C6E">
        <w:rPr>
          <w:rFonts w:ascii="Times New Roman" w:hAnsi="Times New Roman"/>
          <w:sz w:val="24"/>
          <w:szCs w:val="24"/>
        </w:rPr>
        <w:t>3. Зробіть порівняльну характеристику балад А. Міцкевича із поемами Т. Шевченка.</w:t>
      </w:r>
    </w:p>
    <w:p w:rsidR="00CC3F07" w:rsidRPr="00DF1C6E" w:rsidRDefault="00CC3F07" w:rsidP="001830BB">
      <w:pPr>
        <w:tabs>
          <w:tab w:val="left" w:pos="0"/>
        </w:tabs>
        <w:spacing w:after="0" w:line="240" w:lineRule="auto"/>
        <w:jc w:val="both"/>
        <w:rPr>
          <w:rFonts w:ascii="Times New Roman" w:hAnsi="Times New Roman"/>
          <w:sz w:val="24"/>
          <w:szCs w:val="24"/>
        </w:rPr>
      </w:pPr>
      <w:r w:rsidRPr="00DF1C6E">
        <w:rPr>
          <w:rFonts w:ascii="Times New Roman" w:hAnsi="Times New Roman"/>
          <w:sz w:val="24"/>
          <w:szCs w:val="24"/>
        </w:rPr>
        <w:t>4.</w:t>
      </w:r>
      <w:r>
        <w:rPr>
          <w:rFonts w:ascii="Times New Roman" w:hAnsi="Times New Roman"/>
          <w:sz w:val="24"/>
          <w:szCs w:val="24"/>
        </w:rPr>
        <w:t xml:space="preserve"> </w:t>
      </w:r>
      <w:r w:rsidRPr="00DF1C6E">
        <w:rPr>
          <w:rFonts w:ascii="Times New Roman" w:hAnsi="Times New Roman"/>
          <w:sz w:val="24"/>
          <w:szCs w:val="24"/>
        </w:rPr>
        <w:t>Складіть хронологічну таблицю життя і творчості Ю. Сло</w:t>
      </w:r>
      <w:r w:rsidRPr="00BF5484">
        <w:rPr>
          <w:rFonts w:ascii="Times New Roman" w:hAnsi="Times New Roman"/>
          <w:sz w:val="24"/>
          <w:szCs w:val="24"/>
          <w:lang w:val="ru-RU"/>
        </w:rPr>
        <w:softHyphen/>
      </w:r>
      <w:r w:rsidRPr="00DF1C6E">
        <w:rPr>
          <w:rFonts w:ascii="Times New Roman" w:hAnsi="Times New Roman"/>
          <w:sz w:val="24"/>
          <w:szCs w:val="24"/>
        </w:rPr>
        <w:t xml:space="preserve">вацького. Яким автор зображує Мазепу? </w:t>
      </w:r>
    </w:p>
    <w:p w:rsidR="00CC3F07" w:rsidRPr="00DF1C6E" w:rsidRDefault="00CC3F07" w:rsidP="001830BB">
      <w:pPr>
        <w:tabs>
          <w:tab w:val="left" w:pos="0"/>
        </w:tabs>
        <w:spacing w:after="0" w:line="240" w:lineRule="auto"/>
        <w:jc w:val="both"/>
        <w:rPr>
          <w:rFonts w:ascii="Times New Roman" w:hAnsi="Times New Roman"/>
          <w:sz w:val="24"/>
          <w:szCs w:val="24"/>
        </w:rPr>
      </w:pPr>
      <w:r w:rsidRPr="00DF1C6E">
        <w:rPr>
          <w:rFonts w:ascii="Times New Roman" w:hAnsi="Times New Roman"/>
          <w:sz w:val="24"/>
          <w:szCs w:val="24"/>
        </w:rPr>
        <w:t>5. Випишіть романтичні образи і мотиви зі збірки А. Міцкевича «Кримські сонети».</w:t>
      </w:r>
    </w:p>
    <w:p w:rsidR="00CC3F07" w:rsidRPr="00DF1C6E" w:rsidRDefault="00CC3F07" w:rsidP="001830BB">
      <w:pPr>
        <w:tabs>
          <w:tab w:val="left" w:pos="0"/>
        </w:tabs>
        <w:spacing w:after="0" w:line="240" w:lineRule="auto"/>
        <w:jc w:val="both"/>
        <w:rPr>
          <w:rFonts w:ascii="Times New Roman" w:hAnsi="Times New Roman"/>
          <w:sz w:val="24"/>
          <w:szCs w:val="24"/>
        </w:rPr>
      </w:pPr>
    </w:p>
    <w:p w:rsidR="00CC3F07" w:rsidRPr="00DF1C6E" w:rsidRDefault="00CC3F07" w:rsidP="0024137D">
      <w:pPr>
        <w:pStyle w:val="Heading1"/>
        <w:tabs>
          <w:tab w:val="left" w:pos="0"/>
        </w:tabs>
        <w:spacing w:before="0" w:line="240" w:lineRule="auto"/>
        <w:ind w:left="284"/>
        <w:jc w:val="both"/>
        <w:rPr>
          <w:rFonts w:ascii="Times New Roman" w:hAnsi="Times New Roman"/>
          <w:color w:val="000000"/>
          <w:sz w:val="24"/>
          <w:szCs w:val="24"/>
        </w:rPr>
      </w:pPr>
      <w:r w:rsidRPr="00DF1C6E">
        <w:rPr>
          <w:rFonts w:ascii="Times New Roman" w:hAnsi="Times New Roman"/>
          <w:color w:val="000000"/>
          <w:sz w:val="24"/>
          <w:szCs w:val="24"/>
        </w:rPr>
        <w:t>Література:</w:t>
      </w:r>
    </w:p>
    <w:p w:rsidR="00CC3F07" w:rsidRPr="00DF1C6E" w:rsidRDefault="00CC3F07" w:rsidP="00084D7B">
      <w:pPr>
        <w:pStyle w:val="List2"/>
        <w:tabs>
          <w:tab w:val="left" w:pos="0"/>
        </w:tabs>
        <w:spacing w:after="0" w:line="240" w:lineRule="auto"/>
        <w:ind w:left="14" w:firstLine="0"/>
        <w:jc w:val="both"/>
        <w:rPr>
          <w:rFonts w:ascii="Times New Roman" w:hAnsi="Times New Roman"/>
          <w:sz w:val="24"/>
          <w:szCs w:val="24"/>
        </w:rPr>
      </w:pPr>
      <w:r w:rsidRPr="00DF1C6E">
        <w:rPr>
          <w:rFonts w:ascii="Times New Roman" w:hAnsi="Times New Roman"/>
          <w:sz w:val="24"/>
          <w:szCs w:val="24"/>
        </w:rPr>
        <w:t>1.</w:t>
      </w:r>
      <w:r>
        <w:rPr>
          <w:rFonts w:ascii="Times New Roman" w:hAnsi="Times New Roman"/>
          <w:sz w:val="24"/>
          <w:szCs w:val="24"/>
        </w:rPr>
        <w:t xml:space="preserve"> </w:t>
      </w:r>
      <w:r w:rsidRPr="00DF1C6E">
        <w:rPr>
          <w:rFonts w:ascii="Times New Roman" w:hAnsi="Times New Roman"/>
          <w:sz w:val="24"/>
          <w:szCs w:val="24"/>
        </w:rPr>
        <w:t>Наливайко Д. С. Спільність і своєрідність: Українська література у контексті європейського літературного процесу. – К., 1988.</w:t>
      </w:r>
    </w:p>
    <w:p w:rsidR="00CC3F07" w:rsidRPr="00DF1C6E" w:rsidRDefault="00CC3F07" w:rsidP="00084D7B">
      <w:pPr>
        <w:pStyle w:val="List2"/>
        <w:tabs>
          <w:tab w:val="left" w:pos="0"/>
        </w:tabs>
        <w:spacing w:after="0" w:line="240" w:lineRule="auto"/>
        <w:ind w:left="14" w:firstLine="0"/>
        <w:jc w:val="both"/>
        <w:rPr>
          <w:rFonts w:ascii="Times New Roman" w:hAnsi="Times New Roman"/>
          <w:sz w:val="24"/>
          <w:szCs w:val="24"/>
        </w:rPr>
      </w:pPr>
      <w:r w:rsidRPr="00DF1C6E">
        <w:rPr>
          <w:rFonts w:ascii="Times New Roman" w:hAnsi="Times New Roman"/>
          <w:sz w:val="24"/>
          <w:szCs w:val="24"/>
        </w:rPr>
        <w:t>2.</w:t>
      </w:r>
      <w:r>
        <w:rPr>
          <w:rFonts w:ascii="Times New Roman" w:hAnsi="Times New Roman"/>
          <w:sz w:val="24"/>
          <w:szCs w:val="24"/>
        </w:rPr>
        <w:t xml:space="preserve"> </w:t>
      </w:r>
      <w:r w:rsidRPr="00DF1C6E">
        <w:rPr>
          <w:rFonts w:ascii="Times New Roman" w:hAnsi="Times New Roman"/>
          <w:sz w:val="24"/>
          <w:szCs w:val="24"/>
        </w:rPr>
        <w:t>Вервес Г. Адам Міцкевич. Життя й творчість. – К., 1979.</w:t>
      </w:r>
    </w:p>
    <w:p w:rsidR="00CC3F07" w:rsidRPr="00DF1C6E" w:rsidRDefault="00CC3F07" w:rsidP="00084D7B">
      <w:pPr>
        <w:pStyle w:val="List2"/>
        <w:tabs>
          <w:tab w:val="left" w:pos="0"/>
        </w:tabs>
        <w:spacing w:after="0" w:line="240" w:lineRule="auto"/>
        <w:ind w:left="14" w:firstLine="0"/>
        <w:jc w:val="both"/>
        <w:rPr>
          <w:rFonts w:ascii="Times New Roman" w:hAnsi="Times New Roman"/>
          <w:sz w:val="24"/>
          <w:szCs w:val="24"/>
        </w:rPr>
      </w:pPr>
      <w:r w:rsidRPr="00DF1C6E">
        <w:rPr>
          <w:rFonts w:ascii="Times New Roman" w:hAnsi="Times New Roman"/>
          <w:sz w:val="24"/>
          <w:szCs w:val="24"/>
        </w:rPr>
        <w:t>3.</w:t>
      </w:r>
      <w:r w:rsidRPr="00DF1C6E">
        <w:rPr>
          <w:rFonts w:ascii="Times New Roman" w:hAnsi="Times New Roman"/>
          <w:sz w:val="24"/>
          <w:szCs w:val="24"/>
        </w:rPr>
        <w:tab/>
        <w:t xml:space="preserve">Нахлік Є. К. Доля – </w:t>
      </w:r>
      <w:r w:rsidRPr="00DF1C6E">
        <w:rPr>
          <w:rFonts w:ascii="Times New Roman" w:hAnsi="Times New Roman"/>
          <w:sz w:val="24"/>
          <w:szCs w:val="24"/>
          <w:lang w:val="en-US"/>
        </w:rPr>
        <w:t>Los</w:t>
      </w:r>
      <w:r w:rsidRPr="00DF1C6E">
        <w:rPr>
          <w:rFonts w:ascii="Times New Roman" w:hAnsi="Times New Roman"/>
          <w:sz w:val="24"/>
          <w:szCs w:val="24"/>
        </w:rPr>
        <w:t xml:space="preserve"> – Судьба: Шевченко і польські та російські романтики / Є. К. Нахлік; НАН України. Львівське відділення Інституту літератури ім.. Т. Г.</w:t>
      </w:r>
      <w:r w:rsidRPr="00DF1C6E">
        <w:rPr>
          <w:rFonts w:ascii="Times New Roman" w:hAnsi="Times New Roman"/>
          <w:sz w:val="24"/>
          <w:szCs w:val="24"/>
          <w:lang w:val="pl-PL"/>
        </w:rPr>
        <w:t> </w:t>
      </w:r>
      <w:r w:rsidRPr="00DF1C6E">
        <w:rPr>
          <w:rFonts w:ascii="Times New Roman" w:hAnsi="Times New Roman"/>
          <w:sz w:val="24"/>
          <w:szCs w:val="24"/>
        </w:rPr>
        <w:t>Шеченка. – Львів, 2003. – 568 с.</w:t>
      </w:r>
    </w:p>
    <w:p w:rsidR="00CC3F07" w:rsidRPr="00DF1C6E" w:rsidRDefault="00CC3F07" w:rsidP="00084D7B">
      <w:pPr>
        <w:pStyle w:val="List2"/>
        <w:tabs>
          <w:tab w:val="left" w:pos="0"/>
        </w:tabs>
        <w:spacing w:after="0" w:line="240" w:lineRule="auto"/>
        <w:ind w:left="14" w:firstLine="0"/>
        <w:jc w:val="both"/>
        <w:rPr>
          <w:rFonts w:ascii="Times New Roman" w:hAnsi="Times New Roman"/>
          <w:sz w:val="24"/>
          <w:szCs w:val="24"/>
        </w:rPr>
      </w:pPr>
      <w:r w:rsidRPr="00DF1C6E">
        <w:rPr>
          <w:rFonts w:ascii="Times New Roman" w:hAnsi="Times New Roman"/>
          <w:sz w:val="24"/>
          <w:szCs w:val="24"/>
        </w:rPr>
        <w:t>4.</w:t>
      </w:r>
      <w:r>
        <w:rPr>
          <w:rFonts w:ascii="Times New Roman" w:hAnsi="Times New Roman"/>
          <w:sz w:val="24"/>
          <w:szCs w:val="24"/>
        </w:rPr>
        <w:t xml:space="preserve"> </w:t>
      </w:r>
      <w:r w:rsidRPr="00DF1C6E">
        <w:rPr>
          <w:rFonts w:ascii="Times New Roman" w:hAnsi="Times New Roman"/>
          <w:sz w:val="24"/>
          <w:szCs w:val="24"/>
        </w:rPr>
        <w:t>Павличко Д. Над глибинами. – К., 1983.</w:t>
      </w:r>
    </w:p>
    <w:p w:rsidR="00CC3F07" w:rsidRPr="00DF1C6E" w:rsidRDefault="00CC3F07" w:rsidP="00084D7B">
      <w:pPr>
        <w:pStyle w:val="List2"/>
        <w:tabs>
          <w:tab w:val="left" w:pos="0"/>
        </w:tabs>
        <w:spacing w:after="0" w:line="240" w:lineRule="auto"/>
        <w:ind w:left="14" w:firstLine="0"/>
        <w:jc w:val="both"/>
        <w:rPr>
          <w:rFonts w:ascii="Times New Roman" w:hAnsi="Times New Roman"/>
          <w:sz w:val="24"/>
          <w:szCs w:val="24"/>
        </w:rPr>
      </w:pPr>
      <w:r w:rsidRPr="00DF1C6E">
        <w:rPr>
          <w:rFonts w:ascii="Times New Roman" w:hAnsi="Times New Roman"/>
          <w:sz w:val="24"/>
          <w:szCs w:val="24"/>
        </w:rPr>
        <w:t>5.</w:t>
      </w:r>
      <w:r>
        <w:rPr>
          <w:rFonts w:ascii="Times New Roman" w:hAnsi="Times New Roman"/>
          <w:sz w:val="24"/>
          <w:szCs w:val="24"/>
        </w:rPr>
        <w:t xml:space="preserve"> </w:t>
      </w:r>
      <w:r w:rsidRPr="00DF1C6E">
        <w:rPr>
          <w:rFonts w:ascii="Times New Roman" w:hAnsi="Times New Roman"/>
          <w:sz w:val="24"/>
          <w:szCs w:val="24"/>
        </w:rPr>
        <w:t>Радишевський Р. Юліуш Словацький. Життя і творчість. – К., 1985</w:t>
      </w:r>
    </w:p>
    <w:p w:rsidR="00CC3F07" w:rsidRPr="00DF1C6E" w:rsidRDefault="00CC3F07" w:rsidP="00084D7B">
      <w:pPr>
        <w:pStyle w:val="List2"/>
        <w:tabs>
          <w:tab w:val="left" w:pos="0"/>
        </w:tabs>
        <w:spacing w:after="0" w:line="240" w:lineRule="auto"/>
        <w:ind w:left="14" w:firstLine="0"/>
        <w:jc w:val="both"/>
        <w:rPr>
          <w:rFonts w:ascii="Times New Roman" w:hAnsi="Times New Roman"/>
          <w:sz w:val="24"/>
          <w:szCs w:val="24"/>
        </w:rPr>
      </w:pPr>
      <w:r w:rsidRPr="00DF1C6E">
        <w:rPr>
          <w:rFonts w:ascii="Times New Roman" w:hAnsi="Times New Roman"/>
          <w:sz w:val="24"/>
          <w:szCs w:val="24"/>
        </w:rPr>
        <w:t>6.</w:t>
      </w:r>
      <w:r>
        <w:rPr>
          <w:rFonts w:ascii="Times New Roman" w:hAnsi="Times New Roman"/>
          <w:sz w:val="24"/>
          <w:szCs w:val="24"/>
        </w:rPr>
        <w:t xml:space="preserve"> </w:t>
      </w:r>
      <w:r w:rsidRPr="00DF1C6E">
        <w:rPr>
          <w:rFonts w:ascii="Times New Roman" w:hAnsi="Times New Roman"/>
          <w:sz w:val="24"/>
          <w:szCs w:val="24"/>
        </w:rPr>
        <w:t>Матвіїшин В.</w:t>
      </w:r>
      <w:r>
        <w:rPr>
          <w:rFonts w:ascii="Times New Roman" w:hAnsi="Times New Roman"/>
          <w:sz w:val="24"/>
          <w:szCs w:val="24"/>
        </w:rPr>
        <w:t> </w:t>
      </w:r>
      <w:r w:rsidRPr="00DF1C6E">
        <w:rPr>
          <w:rFonts w:ascii="Times New Roman" w:hAnsi="Times New Roman"/>
          <w:sz w:val="24"/>
          <w:szCs w:val="24"/>
        </w:rPr>
        <w:t>Г. “Найбі</w:t>
      </w:r>
      <w:r>
        <w:rPr>
          <w:rFonts w:ascii="Times New Roman" w:hAnsi="Times New Roman"/>
          <w:sz w:val="24"/>
          <w:szCs w:val="24"/>
        </w:rPr>
        <w:t>льший поет польської нації” (І. </w:t>
      </w:r>
      <w:r w:rsidRPr="00DF1C6E">
        <w:rPr>
          <w:rFonts w:ascii="Times New Roman" w:hAnsi="Times New Roman"/>
          <w:sz w:val="24"/>
          <w:szCs w:val="24"/>
        </w:rPr>
        <w:t>Франко про А.Міцкевича) // Обрії. – 1999. – №1.</w:t>
      </w:r>
    </w:p>
    <w:p w:rsidR="00CC3F07" w:rsidRPr="00DF1C6E" w:rsidRDefault="00CC3F07" w:rsidP="00084D7B">
      <w:pPr>
        <w:pStyle w:val="List2"/>
        <w:tabs>
          <w:tab w:val="left" w:pos="0"/>
        </w:tabs>
        <w:spacing w:after="0" w:line="240" w:lineRule="auto"/>
        <w:ind w:left="14" w:firstLine="0"/>
        <w:jc w:val="both"/>
        <w:rPr>
          <w:rFonts w:ascii="Times New Roman" w:hAnsi="Times New Roman"/>
          <w:sz w:val="24"/>
          <w:szCs w:val="24"/>
        </w:rPr>
      </w:pPr>
      <w:r w:rsidRPr="00DF1C6E">
        <w:rPr>
          <w:rFonts w:ascii="Times New Roman" w:hAnsi="Times New Roman"/>
          <w:sz w:val="24"/>
          <w:szCs w:val="24"/>
        </w:rPr>
        <w:t>7.</w:t>
      </w:r>
      <w:r>
        <w:rPr>
          <w:rFonts w:ascii="Times New Roman" w:hAnsi="Times New Roman"/>
          <w:sz w:val="24"/>
          <w:szCs w:val="24"/>
        </w:rPr>
        <w:t xml:space="preserve"> </w:t>
      </w:r>
      <w:r w:rsidRPr="00DF1C6E">
        <w:rPr>
          <w:rFonts w:ascii="Times New Roman" w:hAnsi="Times New Roman"/>
          <w:sz w:val="24"/>
          <w:szCs w:val="24"/>
        </w:rPr>
        <w:t>Рильський М. Про поезію Адама Міцкевича. – К., 1955.</w:t>
      </w:r>
    </w:p>
    <w:p w:rsidR="00CC3F07" w:rsidRPr="00DF1C6E" w:rsidRDefault="00CC3F07" w:rsidP="0057473B">
      <w:pPr>
        <w:pStyle w:val="BodyText"/>
        <w:tabs>
          <w:tab w:val="left" w:pos="0"/>
        </w:tabs>
        <w:spacing w:line="240" w:lineRule="auto"/>
        <w:ind w:left="284"/>
        <w:jc w:val="center"/>
        <w:rPr>
          <w:rFonts w:ascii="Times New Roman" w:hAnsi="Times New Roman"/>
          <w:b/>
          <w:bCs/>
          <w:sz w:val="24"/>
          <w:szCs w:val="24"/>
          <w:lang w:val="ru-RU"/>
        </w:rPr>
      </w:pPr>
      <w:r w:rsidRPr="00DF1C6E">
        <w:rPr>
          <w:rFonts w:ascii="Times New Roman" w:hAnsi="Times New Roman"/>
          <w:b/>
          <w:bCs/>
          <w:sz w:val="24"/>
          <w:szCs w:val="24"/>
          <w:lang w:val="ru-RU"/>
        </w:rPr>
        <w:t>Тема 9. Американський романтизм. Творчість Е.А. По</w:t>
      </w:r>
    </w:p>
    <w:p w:rsidR="00CC3F07" w:rsidRPr="00DF1C6E" w:rsidRDefault="00CC3F07" w:rsidP="0057473B">
      <w:pPr>
        <w:pStyle w:val="BodyTextIndent"/>
        <w:tabs>
          <w:tab w:val="left" w:pos="0"/>
        </w:tabs>
        <w:spacing w:line="240" w:lineRule="auto"/>
        <w:ind w:left="284"/>
        <w:rPr>
          <w:sz w:val="24"/>
          <w:szCs w:val="24"/>
        </w:rPr>
      </w:pPr>
      <w:r w:rsidRPr="00DF1C6E">
        <w:rPr>
          <w:sz w:val="24"/>
          <w:szCs w:val="24"/>
        </w:rPr>
        <w:t>1.</w:t>
      </w:r>
      <w:r>
        <w:rPr>
          <w:sz w:val="24"/>
          <w:szCs w:val="24"/>
        </w:rPr>
        <w:t xml:space="preserve"> </w:t>
      </w:r>
      <w:r w:rsidRPr="00DF1C6E">
        <w:rPr>
          <w:sz w:val="24"/>
          <w:szCs w:val="24"/>
        </w:rPr>
        <w:t>Національні особливості та специфіка американського романтизму. Періодизація.</w:t>
      </w:r>
    </w:p>
    <w:p w:rsidR="00CC3F07" w:rsidRPr="00DF1C6E" w:rsidRDefault="00CC3F07" w:rsidP="00552009">
      <w:pPr>
        <w:pStyle w:val="BodyText"/>
        <w:tabs>
          <w:tab w:val="left" w:pos="0"/>
          <w:tab w:val="left" w:pos="426"/>
        </w:tabs>
        <w:spacing w:line="240" w:lineRule="auto"/>
        <w:ind w:left="284"/>
        <w:rPr>
          <w:rFonts w:ascii="Times New Roman" w:hAnsi="Times New Roman"/>
          <w:sz w:val="24"/>
          <w:szCs w:val="24"/>
          <w:lang w:val="ru-RU"/>
        </w:rPr>
      </w:pPr>
      <w:r w:rsidRPr="00DF1C6E">
        <w:rPr>
          <w:rFonts w:ascii="Times New Roman" w:hAnsi="Times New Roman"/>
          <w:sz w:val="24"/>
          <w:szCs w:val="24"/>
          <w:lang w:val="ru-RU"/>
        </w:rPr>
        <w:t>2.</w:t>
      </w:r>
      <w:r>
        <w:rPr>
          <w:rFonts w:ascii="Times New Roman" w:hAnsi="Times New Roman"/>
          <w:sz w:val="24"/>
          <w:szCs w:val="24"/>
          <w:lang w:val="ru-RU"/>
        </w:rPr>
        <w:t xml:space="preserve"> </w:t>
      </w:r>
      <w:r w:rsidRPr="00DF1C6E">
        <w:rPr>
          <w:rFonts w:ascii="Times New Roman" w:hAnsi="Times New Roman"/>
          <w:sz w:val="24"/>
          <w:szCs w:val="24"/>
          <w:lang w:val="ru-RU"/>
        </w:rPr>
        <w:t>Соціально-критична проблематика у романтичному зображенні дійсності першого покоління американських романтиків (В.</w:t>
      </w:r>
      <w:r>
        <w:rPr>
          <w:rFonts w:ascii="Times New Roman" w:hAnsi="Times New Roman"/>
          <w:sz w:val="24"/>
          <w:szCs w:val="24"/>
          <w:lang w:val="ru-RU"/>
        </w:rPr>
        <w:t> </w:t>
      </w:r>
      <w:r w:rsidRPr="00DF1C6E">
        <w:rPr>
          <w:rFonts w:ascii="Times New Roman" w:hAnsi="Times New Roman"/>
          <w:sz w:val="24"/>
          <w:szCs w:val="24"/>
          <w:lang w:val="ru-RU"/>
        </w:rPr>
        <w:t>Ірвінг, Ф.</w:t>
      </w:r>
      <w:r>
        <w:rPr>
          <w:rFonts w:ascii="Times New Roman" w:hAnsi="Times New Roman"/>
          <w:sz w:val="24"/>
          <w:szCs w:val="24"/>
          <w:lang w:val="ru-RU"/>
        </w:rPr>
        <w:t> </w:t>
      </w:r>
      <w:r w:rsidRPr="00DF1C6E">
        <w:rPr>
          <w:rFonts w:ascii="Times New Roman" w:hAnsi="Times New Roman"/>
          <w:sz w:val="24"/>
          <w:szCs w:val="24"/>
          <w:lang w:val="ru-RU"/>
        </w:rPr>
        <w:t xml:space="preserve">Купер). Тема фронтіру та фронтірсмена. </w:t>
      </w:r>
    </w:p>
    <w:p w:rsidR="00CC3F07" w:rsidRPr="00DF1C6E" w:rsidRDefault="00CC3F07" w:rsidP="0057473B">
      <w:pPr>
        <w:pStyle w:val="BodyTextIndent"/>
        <w:tabs>
          <w:tab w:val="left" w:pos="0"/>
        </w:tabs>
        <w:spacing w:line="240" w:lineRule="auto"/>
        <w:ind w:left="284"/>
        <w:rPr>
          <w:sz w:val="24"/>
          <w:szCs w:val="24"/>
        </w:rPr>
      </w:pPr>
      <w:r w:rsidRPr="00DF1C6E">
        <w:rPr>
          <w:sz w:val="24"/>
          <w:szCs w:val="24"/>
        </w:rPr>
        <w:t>3.</w:t>
      </w:r>
      <w:r>
        <w:rPr>
          <w:sz w:val="24"/>
          <w:szCs w:val="24"/>
        </w:rPr>
        <w:t xml:space="preserve"> </w:t>
      </w:r>
      <w:r w:rsidRPr="00DF1C6E">
        <w:rPr>
          <w:sz w:val="24"/>
          <w:szCs w:val="24"/>
        </w:rPr>
        <w:t xml:space="preserve">Аболюціонізм </w:t>
      </w:r>
      <w:r>
        <w:rPr>
          <w:sz w:val="24"/>
          <w:szCs w:val="24"/>
        </w:rPr>
        <w:t>в американському романтизмі (Г. </w:t>
      </w:r>
      <w:r w:rsidRPr="00DF1C6E">
        <w:rPr>
          <w:sz w:val="24"/>
          <w:szCs w:val="24"/>
        </w:rPr>
        <w:t>Лонгфелло, Г.</w:t>
      </w:r>
      <w:r w:rsidRPr="00DF1C6E">
        <w:rPr>
          <w:sz w:val="24"/>
          <w:szCs w:val="24"/>
          <w:lang w:val="en-US"/>
        </w:rPr>
        <w:t> </w:t>
      </w:r>
      <w:r w:rsidRPr="00DF1C6E">
        <w:rPr>
          <w:sz w:val="24"/>
          <w:szCs w:val="24"/>
        </w:rPr>
        <w:t>Бічер-Стоу).</w:t>
      </w:r>
    </w:p>
    <w:p w:rsidR="00CC3F07" w:rsidRPr="00DF1C6E" w:rsidRDefault="00CC3F07" w:rsidP="0057473B">
      <w:pPr>
        <w:pStyle w:val="BodyTextIndent"/>
        <w:tabs>
          <w:tab w:val="left" w:pos="0"/>
        </w:tabs>
        <w:spacing w:line="240" w:lineRule="auto"/>
        <w:ind w:left="284"/>
        <w:rPr>
          <w:sz w:val="24"/>
          <w:szCs w:val="24"/>
        </w:rPr>
      </w:pPr>
      <w:r w:rsidRPr="00DF1C6E">
        <w:rPr>
          <w:sz w:val="24"/>
          <w:szCs w:val="24"/>
        </w:rPr>
        <w:t>4.</w:t>
      </w:r>
      <w:r>
        <w:rPr>
          <w:sz w:val="24"/>
          <w:szCs w:val="24"/>
        </w:rPr>
        <w:t xml:space="preserve"> </w:t>
      </w:r>
      <w:r w:rsidRPr="00DF1C6E">
        <w:rPr>
          <w:sz w:val="24"/>
          <w:szCs w:val="24"/>
        </w:rPr>
        <w:t xml:space="preserve">Трансценденталізм Ралфа Емерсона та Генрі Торо. </w:t>
      </w:r>
    </w:p>
    <w:p w:rsidR="00CC3F07" w:rsidRPr="00DF1C6E" w:rsidRDefault="00CC3F07" w:rsidP="0057473B">
      <w:pPr>
        <w:pStyle w:val="BodyText"/>
        <w:tabs>
          <w:tab w:val="left" w:pos="0"/>
        </w:tabs>
        <w:spacing w:line="240" w:lineRule="auto"/>
        <w:ind w:left="284"/>
        <w:rPr>
          <w:rFonts w:ascii="Times New Roman" w:hAnsi="Times New Roman"/>
          <w:sz w:val="24"/>
          <w:szCs w:val="24"/>
          <w:lang w:val="uk-UA"/>
        </w:rPr>
      </w:pPr>
      <w:r w:rsidRPr="00DF1C6E">
        <w:rPr>
          <w:rFonts w:ascii="Times New Roman" w:hAnsi="Times New Roman"/>
          <w:sz w:val="24"/>
          <w:szCs w:val="24"/>
          <w:lang w:val="uk-UA"/>
        </w:rPr>
        <w:t>5.</w:t>
      </w:r>
      <w:r>
        <w:rPr>
          <w:rFonts w:ascii="Times New Roman" w:hAnsi="Times New Roman"/>
          <w:sz w:val="24"/>
          <w:szCs w:val="24"/>
          <w:lang w:val="uk-UA"/>
        </w:rPr>
        <w:t xml:space="preserve"> </w:t>
      </w:r>
      <w:r w:rsidRPr="00DF1C6E">
        <w:rPr>
          <w:rFonts w:ascii="Times New Roman" w:hAnsi="Times New Roman"/>
          <w:sz w:val="24"/>
          <w:szCs w:val="24"/>
          <w:lang w:val="uk-UA"/>
        </w:rPr>
        <w:t>Трагічне світосприйняття та американський індивідуалізм у творах пізніх романтиків Г.</w:t>
      </w:r>
      <w:r>
        <w:rPr>
          <w:rFonts w:ascii="Times New Roman" w:hAnsi="Times New Roman"/>
          <w:sz w:val="24"/>
          <w:szCs w:val="24"/>
          <w:lang w:val="uk-UA"/>
        </w:rPr>
        <w:t> </w:t>
      </w:r>
      <w:r w:rsidRPr="00DF1C6E">
        <w:rPr>
          <w:rFonts w:ascii="Times New Roman" w:hAnsi="Times New Roman"/>
          <w:sz w:val="24"/>
          <w:szCs w:val="24"/>
          <w:lang w:val="uk-UA"/>
        </w:rPr>
        <w:t>Мелвілла та Н.</w:t>
      </w:r>
      <w:r>
        <w:rPr>
          <w:rFonts w:ascii="Times New Roman" w:hAnsi="Times New Roman"/>
          <w:sz w:val="24"/>
          <w:szCs w:val="24"/>
          <w:lang w:val="uk-UA"/>
        </w:rPr>
        <w:t> </w:t>
      </w:r>
      <w:r w:rsidRPr="00DF1C6E">
        <w:rPr>
          <w:rFonts w:ascii="Times New Roman" w:hAnsi="Times New Roman"/>
          <w:sz w:val="24"/>
          <w:szCs w:val="24"/>
          <w:lang w:val="uk-UA"/>
        </w:rPr>
        <w:t>Готорна.</w:t>
      </w:r>
    </w:p>
    <w:p w:rsidR="00CC3F07" w:rsidRPr="00DF1C6E" w:rsidRDefault="00CC3F07" w:rsidP="0057473B">
      <w:pPr>
        <w:pStyle w:val="BodyTextIndent"/>
        <w:tabs>
          <w:tab w:val="left" w:pos="0"/>
        </w:tabs>
        <w:spacing w:line="240" w:lineRule="auto"/>
        <w:ind w:left="284"/>
        <w:rPr>
          <w:sz w:val="24"/>
          <w:szCs w:val="24"/>
        </w:rPr>
      </w:pPr>
      <w:r w:rsidRPr="00DF1C6E">
        <w:rPr>
          <w:sz w:val="24"/>
          <w:szCs w:val="24"/>
        </w:rPr>
        <w:t>6.</w:t>
      </w:r>
      <w:r>
        <w:rPr>
          <w:sz w:val="24"/>
          <w:szCs w:val="24"/>
        </w:rPr>
        <w:t xml:space="preserve"> </w:t>
      </w:r>
      <w:r w:rsidRPr="00DF1C6E">
        <w:rPr>
          <w:sz w:val="24"/>
          <w:szCs w:val="24"/>
        </w:rPr>
        <w:t>Е.</w:t>
      </w:r>
      <w:r>
        <w:rPr>
          <w:sz w:val="24"/>
          <w:szCs w:val="24"/>
        </w:rPr>
        <w:t> </w:t>
      </w:r>
      <w:r w:rsidRPr="00DF1C6E">
        <w:rPr>
          <w:sz w:val="24"/>
          <w:szCs w:val="24"/>
        </w:rPr>
        <w:t>А.</w:t>
      </w:r>
      <w:r>
        <w:rPr>
          <w:sz w:val="24"/>
          <w:szCs w:val="24"/>
        </w:rPr>
        <w:t> </w:t>
      </w:r>
      <w:r w:rsidRPr="00DF1C6E">
        <w:rPr>
          <w:sz w:val="24"/>
          <w:szCs w:val="24"/>
        </w:rPr>
        <w:t>По (1809–1849) – американський поет, новеліст, критик, засновник детективного жанру у світовій літературі. Еволюція творчості Е. А. По у контексті американського романтизму. Романтична поезія Е. По як “творення прекрасного за допомогою ритму” і реальність мрій. Віртуозна мелодійність і ритмічне багатство віршів. Жанрове новаторство новелістики Е. А. По (детективні, науково-фантастичні та психологічні новели);</w:t>
      </w:r>
    </w:p>
    <w:p w:rsidR="00CC3F07" w:rsidRPr="00DF1C6E" w:rsidRDefault="00CC3F07" w:rsidP="0057473B">
      <w:pPr>
        <w:pStyle w:val="BodyText"/>
        <w:tabs>
          <w:tab w:val="left" w:pos="0"/>
        </w:tabs>
        <w:spacing w:line="240" w:lineRule="auto"/>
        <w:ind w:left="284"/>
        <w:rPr>
          <w:rFonts w:ascii="Times New Roman" w:hAnsi="Times New Roman"/>
          <w:sz w:val="24"/>
          <w:szCs w:val="24"/>
          <w:lang w:val="ru-RU"/>
        </w:rPr>
      </w:pPr>
      <w:r w:rsidRPr="00DF1C6E">
        <w:rPr>
          <w:rFonts w:ascii="Times New Roman" w:hAnsi="Times New Roman"/>
          <w:sz w:val="24"/>
          <w:szCs w:val="24"/>
          <w:lang w:val="ru-RU"/>
        </w:rPr>
        <w:t>7.</w:t>
      </w:r>
      <w:r>
        <w:rPr>
          <w:rFonts w:ascii="Times New Roman" w:hAnsi="Times New Roman"/>
          <w:sz w:val="24"/>
          <w:szCs w:val="24"/>
          <w:lang w:val="ru-RU"/>
        </w:rPr>
        <w:t xml:space="preserve"> </w:t>
      </w:r>
      <w:r w:rsidRPr="00DF1C6E">
        <w:rPr>
          <w:rFonts w:ascii="Times New Roman" w:hAnsi="Times New Roman"/>
          <w:sz w:val="24"/>
          <w:szCs w:val="24"/>
          <w:lang w:val="ru-RU"/>
        </w:rPr>
        <w:t>Філософсько-естетична проблематика детективних оповідань Е.</w:t>
      </w:r>
      <w:r>
        <w:rPr>
          <w:rFonts w:ascii="Times New Roman" w:hAnsi="Times New Roman"/>
          <w:sz w:val="24"/>
          <w:szCs w:val="24"/>
          <w:lang w:val="ru-RU"/>
        </w:rPr>
        <w:t> </w:t>
      </w:r>
      <w:r w:rsidRPr="00DF1C6E">
        <w:rPr>
          <w:rFonts w:ascii="Times New Roman" w:hAnsi="Times New Roman"/>
          <w:sz w:val="24"/>
          <w:szCs w:val="24"/>
          <w:lang w:val="ru-RU"/>
        </w:rPr>
        <w:t>А.</w:t>
      </w:r>
      <w:r>
        <w:rPr>
          <w:rFonts w:ascii="Times New Roman" w:hAnsi="Times New Roman"/>
          <w:sz w:val="24"/>
          <w:szCs w:val="24"/>
          <w:lang w:val="ru-RU"/>
        </w:rPr>
        <w:t> </w:t>
      </w:r>
      <w:r w:rsidRPr="00DF1C6E">
        <w:rPr>
          <w:rFonts w:ascii="Times New Roman" w:hAnsi="Times New Roman"/>
          <w:sz w:val="24"/>
          <w:szCs w:val="24"/>
          <w:lang w:val="ru-RU"/>
        </w:rPr>
        <w:t>По “Вбивство на вулиці Морг”, “Викрадений лист”;</w:t>
      </w:r>
    </w:p>
    <w:p w:rsidR="00CC3F07" w:rsidRPr="00DF1C6E" w:rsidRDefault="00CC3F07" w:rsidP="0057473B">
      <w:pPr>
        <w:pStyle w:val="BodyTextIndent"/>
        <w:tabs>
          <w:tab w:val="left" w:pos="0"/>
        </w:tabs>
        <w:spacing w:line="240" w:lineRule="auto"/>
        <w:ind w:left="284"/>
        <w:rPr>
          <w:sz w:val="24"/>
          <w:szCs w:val="24"/>
        </w:rPr>
      </w:pPr>
      <w:r w:rsidRPr="00DF1C6E">
        <w:rPr>
          <w:sz w:val="24"/>
          <w:szCs w:val="24"/>
        </w:rPr>
        <w:t>8.</w:t>
      </w:r>
      <w:r>
        <w:rPr>
          <w:sz w:val="24"/>
          <w:szCs w:val="24"/>
        </w:rPr>
        <w:t xml:space="preserve"> </w:t>
      </w:r>
      <w:r w:rsidRPr="00DF1C6E">
        <w:rPr>
          <w:sz w:val="24"/>
          <w:szCs w:val="24"/>
        </w:rPr>
        <w:t>Романтика шукачів скарбів та образ Леграна в оповіданні Е.</w:t>
      </w:r>
      <w:r>
        <w:rPr>
          <w:sz w:val="24"/>
          <w:szCs w:val="24"/>
        </w:rPr>
        <w:t> </w:t>
      </w:r>
      <w:r w:rsidRPr="00DF1C6E">
        <w:rPr>
          <w:sz w:val="24"/>
          <w:szCs w:val="24"/>
        </w:rPr>
        <w:t>А.</w:t>
      </w:r>
      <w:r>
        <w:rPr>
          <w:sz w:val="24"/>
          <w:szCs w:val="24"/>
        </w:rPr>
        <w:t> </w:t>
      </w:r>
      <w:r w:rsidRPr="00DF1C6E">
        <w:rPr>
          <w:sz w:val="24"/>
          <w:szCs w:val="24"/>
        </w:rPr>
        <w:t>По “Золотий жук”.</w:t>
      </w:r>
    </w:p>
    <w:p w:rsidR="00CC3F07" w:rsidRPr="00DF1C6E" w:rsidRDefault="00CC3F07" w:rsidP="0057473B">
      <w:pPr>
        <w:pStyle w:val="BodyTextIndent"/>
        <w:tabs>
          <w:tab w:val="left" w:pos="0"/>
        </w:tabs>
        <w:spacing w:line="240" w:lineRule="auto"/>
        <w:ind w:left="284"/>
        <w:rPr>
          <w:sz w:val="24"/>
          <w:szCs w:val="24"/>
        </w:rPr>
      </w:pPr>
    </w:p>
    <w:p w:rsidR="00CC3F07" w:rsidRPr="00DF1C6E" w:rsidRDefault="00CC3F07" w:rsidP="0057473B">
      <w:pPr>
        <w:pStyle w:val="Heading1"/>
        <w:tabs>
          <w:tab w:val="left" w:pos="0"/>
        </w:tabs>
        <w:spacing w:before="0" w:line="240" w:lineRule="auto"/>
        <w:ind w:left="284"/>
        <w:jc w:val="both"/>
        <w:rPr>
          <w:rFonts w:ascii="Times New Roman" w:hAnsi="Times New Roman"/>
          <w:color w:val="000000"/>
          <w:sz w:val="24"/>
          <w:szCs w:val="24"/>
        </w:rPr>
      </w:pPr>
      <w:r w:rsidRPr="00DF1C6E">
        <w:rPr>
          <w:rFonts w:ascii="Times New Roman" w:hAnsi="Times New Roman"/>
          <w:color w:val="000000"/>
          <w:sz w:val="24"/>
          <w:szCs w:val="24"/>
        </w:rPr>
        <w:t>Завдання для самостійної роботи.</w:t>
      </w:r>
    </w:p>
    <w:p w:rsidR="00CC3F07" w:rsidRPr="00DF1C6E" w:rsidRDefault="00CC3F07" w:rsidP="0057473B">
      <w:pPr>
        <w:pStyle w:val="BodyTextIndent"/>
        <w:tabs>
          <w:tab w:val="left" w:pos="0"/>
        </w:tabs>
        <w:spacing w:line="240" w:lineRule="auto"/>
        <w:ind w:left="284"/>
        <w:rPr>
          <w:sz w:val="24"/>
          <w:szCs w:val="24"/>
        </w:rPr>
      </w:pPr>
      <w:r w:rsidRPr="00DF1C6E">
        <w:rPr>
          <w:sz w:val="24"/>
          <w:szCs w:val="24"/>
        </w:rPr>
        <w:t>1.</w:t>
      </w:r>
      <w:r>
        <w:rPr>
          <w:sz w:val="24"/>
          <w:szCs w:val="24"/>
        </w:rPr>
        <w:t xml:space="preserve"> </w:t>
      </w:r>
      <w:r w:rsidRPr="00DF1C6E">
        <w:rPr>
          <w:sz w:val="24"/>
          <w:szCs w:val="24"/>
        </w:rPr>
        <w:t>Виписати визначення понять фронтір, фронтірсмен, транс</w:t>
      </w:r>
      <w:r w:rsidRPr="00BF5484">
        <w:rPr>
          <w:sz w:val="24"/>
          <w:szCs w:val="24"/>
          <w:lang w:val="ru-RU"/>
        </w:rPr>
        <w:softHyphen/>
      </w:r>
      <w:r w:rsidRPr="00DF1C6E">
        <w:rPr>
          <w:sz w:val="24"/>
          <w:szCs w:val="24"/>
        </w:rPr>
        <w:t>ценденталізм, аболіціонізм.</w:t>
      </w:r>
    </w:p>
    <w:p w:rsidR="00CC3F07" w:rsidRPr="00DF1C6E" w:rsidRDefault="00CC3F07" w:rsidP="0057473B">
      <w:pPr>
        <w:pStyle w:val="BodyTextIndent"/>
        <w:tabs>
          <w:tab w:val="left" w:pos="0"/>
        </w:tabs>
        <w:spacing w:line="240" w:lineRule="auto"/>
        <w:ind w:left="284"/>
        <w:rPr>
          <w:sz w:val="24"/>
          <w:szCs w:val="24"/>
        </w:rPr>
      </w:pPr>
      <w:r w:rsidRPr="00DF1C6E">
        <w:rPr>
          <w:sz w:val="24"/>
          <w:szCs w:val="24"/>
        </w:rPr>
        <w:t>2.</w:t>
      </w:r>
      <w:r>
        <w:rPr>
          <w:sz w:val="24"/>
          <w:szCs w:val="24"/>
        </w:rPr>
        <w:t xml:space="preserve"> </w:t>
      </w:r>
      <w:r w:rsidRPr="00DF1C6E">
        <w:rPr>
          <w:sz w:val="24"/>
          <w:szCs w:val="24"/>
        </w:rPr>
        <w:t>Що таке детектив? Хто є зачинателем цього жанру в світовій літературі?</w:t>
      </w:r>
    </w:p>
    <w:p w:rsidR="00CC3F07" w:rsidRPr="00DF1C6E" w:rsidRDefault="00CC3F07" w:rsidP="0057473B">
      <w:pPr>
        <w:pStyle w:val="BodyTextIndent"/>
        <w:tabs>
          <w:tab w:val="left" w:pos="0"/>
        </w:tabs>
        <w:spacing w:line="240" w:lineRule="auto"/>
        <w:ind w:left="284"/>
        <w:rPr>
          <w:sz w:val="24"/>
          <w:szCs w:val="24"/>
        </w:rPr>
      </w:pPr>
      <w:r w:rsidRPr="00DF1C6E">
        <w:rPr>
          <w:sz w:val="24"/>
          <w:szCs w:val="24"/>
        </w:rPr>
        <w:t>3. Який принцип детективу застосовував Е. По?</w:t>
      </w:r>
    </w:p>
    <w:p w:rsidR="00CC3F07" w:rsidRPr="00DF1C6E" w:rsidRDefault="00CC3F07" w:rsidP="0057473B">
      <w:pPr>
        <w:pStyle w:val="BodyTextIndent"/>
        <w:tabs>
          <w:tab w:val="left" w:pos="0"/>
        </w:tabs>
        <w:spacing w:line="240" w:lineRule="auto"/>
        <w:ind w:left="284"/>
        <w:rPr>
          <w:sz w:val="24"/>
          <w:szCs w:val="24"/>
          <w:lang w:val="ru-RU"/>
        </w:rPr>
      </w:pPr>
      <w:r w:rsidRPr="00DF1C6E">
        <w:rPr>
          <w:sz w:val="24"/>
          <w:szCs w:val="24"/>
        </w:rPr>
        <w:t>4. У чому полягало новаторство Емерсона і Торо? Дайте письмову відповідь.</w:t>
      </w:r>
    </w:p>
    <w:p w:rsidR="00CC3F07" w:rsidRPr="00DF1C6E" w:rsidRDefault="00CC3F07" w:rsidP="0057473B">
      <w:pPr>
        <w:pStyle w:val="BodyTextIndent"/>
        <w:tabs>
          <w:tab w:val="left" w:pos="0"/>
        </w:tabs>
        <w:spacing w:line="240" w:lineRule="auto"/>
        <w:ind w:left="284"/>
        <w:rPr>
          <w:sz w:val="24"/>
          <w:szCs w:val="24"/>
          <w:lang w:val="ru-RU"/>
        </w:rPr>
      </w:pPr>
    </w:p>
    <w:p w:rsidR="00CC3F07" w:rsidRPr="00DF1C6E" w:rsidRDefault="00CC3F07" w:rsidP="0057473B">
      <w:pPr>
        <w:pStyle w:val="Heading1"/>
        <w:tabs>
          <w:tab w:val="left" w:pos="0"/>
        </w:tabs>
        <w:spacing w:before="0" w:line="240" w:lineRule="auto"/>
        <w:ind w:left="284"/>
        <w:jc w:val="both"/>
        <w:rPr>
          <w:rFonts w:ascii="Times New Roman" w:hAnsi="Times New Roman"/>
          <w:color w:val="000000"/>
          <w:sz w:val="24"/>
          <w:szCs w:val="24"/>
        </w:rPr>
      </w:pPr>
      <w:r w:rsidRPr="00DF1C6E">
        <w:rPr>
          <w:rFonts w:ascii="Times New Roman" w:hAnsi="Times New Roman"/>
          <w:color w:val="000000"/>
          <w:sz w:val="24"/>
          <w:szCs w:val="24"/>
        </w:rPr>
        <w:t>Література:</w:t>
      </w:r>
    </w:p>
    <w:p w:rsidR="00CC3F07" w:rsidRPr="00DF1C6E" w:rsidRDefault="00CC3F07" w:rsidP="00552009">
      <w:pPr>
        <w:pStyle w:val="List2"/>
        <w:numPr>
          <w:ilvl w:val="0"/>
          <w:numId w:val="22"/>
        </w:numPr>
        <w:tabs>
          <w:tab w:val="clear" w:pos="643"/>
          <w:tab w:val="left" w:pos="0"/>
          <w:tab w:val="left" w:pos="567"/>
        </w:tabs>
        <w:spacing w:after="0" w:line="240" w:lineRule="auto"/>
        <w:ind w:left="284" w:firstLine="0"/>
        <w:contextualSpacing w:val="0"/>
        <w:jc w:val="both"/>
        <w:rPr>
          <w:rFonts w:ascii="Times New Roman" w:hAnsi="Times New Roman"/>
          <w:sz w:val="24"/>
          <w:szCs w:val="24"/>
        </w:rPr>
      </w:pPr>
      <w:r w:rsidRPr="00DF1C6E">
        <w:rPr>
          <w:rFonts w:ascii="Times New Roman" w:hAnsi="Times New Roman"/>
          <w:sz w:val="24"/>
          <w:szCs w:val="24"/>
        </w:rPr>
        <w:t>Наливайко Д., Шахова К. Зарубіжна література ХІХ ст. Доба романтизму. – К., 1997.</w:t>
      </w:r>
    </w:p>
    <w:p w:rsidR="00CC3F07" w:rsidRPr="00DF1C6E" w:rsidRDefault="00CC3F07" w:rsidP="00552009">
      <w:pPr>
        <w:pStyle w:val="List2"/>
        <w:numPr>
          <w:ilvl w:val="0"/>
          <w:numId w:val="22"/>
        </w:numPr>
        <w:tabs>
          <w:tab w:val="clear" w:pos="643"/>
          <w:tab w:val="left" w:pos="0"/>
          <w:tab w:val="left" w:pos="567"/>
        </w:tabs>
        <w:spacing w:after="0" w:line="240" w:lineRule="auto"/>
        <w:ind w:left="284" w:firstLine="0"/>
        <w:contextualSpacing w:val="0"/>
        <w:jc w:val="both"/>
        <w:rPr>
          <w:rFonts w:ascii="Times New Roman" w:hAnsi="Times New Roman"/>
          <w:sz w:val="24"/>
          <w:szCs w:val="24"/>
        </w:rPr>
      </w:pPr>
      <w:r w:rsidRPr="00DF1C6E">
        <w:rPr>
          <w:rFonts w:ascii="Times New Roman" w:hAnsi="Times New Roman"/>
          <w:sz w:val="24"/>
          <w:szCs w:val="24"/>
        </w:rPr>
        <w:t xml:space="preserve">Литературная история Соединенных Штатов Америки: В 3 т. – Т. 2. – М., 1978. </w:t>
      </w:r>
    </w:p>
    <w:p w:rsidR="00CC3F07" w:rsidRPr="00DF1C6E" w:rsidRDefault="00CC3F07" w:rsidP="00552009">
      <w:pPr>
        <w:pStyle w:val="List2"/>
        <w:tabs>
          <w:tab w:val="left" w:pos="0"/>
          <w:tab w:val="left" w:pos="567"/>
        </w:tabs>
        <w:spacing w:after="0" w:line="240" w:lineRule="auto"/>
        <w:ind w:left="284" w:firstLine="0"/>
        <w:jc w:val="both"/>
        <w:rPr>
          <w:rFonts w:ascii="Times New Roman" w:hAnsi="Times New Roman"/>
          <w:sz w:val="24"/>
          <w:szCs w:val="24"/>
        </w:rPr>
      </w:pPr>
      <w:r w:rsidRPr="00DF1C6E">
        <w:rPr>
          <w:rFonts w:ascii="Times New Roman" w:hAnsi="Times New Roman"/>
          <w:sz w:val="24"/>
          <w:szCs w:val="24"/>
        </w:rPr>
        <w:t>3.</w:t>
      </w:r>
      <w:r w:rsidRPr="00DF1C6E">
        <w:rPr>
          <w:rFonts w:ascii="Times New Roman" w:hAnsi="Times New Roman"/>
          <w:sz w:val="24"/>
          <w:szCs w:val="24"/>
        </w:rPr>
        <w:tab/>
        <w:t xml:space="preserve">Ковалев Ю. “Молодая Америка”. – Л., 1971. </w:t>
      </w:r>
    </w:p>
    <w:p w:rsidR="00CC3F07" w:rsidRPr="00DF1C6E" w:rsidRDefault="00CC3F07" w:rsidP="00552009">
      <w:pPr>
        <w:pStyle w:val="List2"/>
        <w:tabs>
          <w:tab w:val="left" w:pos="0"/>
          <w:tab w:val="left" w:pos="567"/>
        </w:tabs>
        <w:spacing w:after="0" w:line="240" w:lineRule="auto"/>
        <w:ind w:left="284" w:firstLine="0"/>
        <w:jc w:val="both"/>
        <w:rPr>
          <w:rFonts w:ascii="Times New Roman" w:hAnsi="Times New Roman"/>
          <w:sz w:val="24"/>
          <w:szCs w:val="24"/>
        </w:rPr>
      </w:pPr>
      <w:r w:rsidRPr="00DF1C6E">
        <w:rPr>
          <w:rFonts w:ascii="Times New Roman" w:hAnsi="Times New Roman"/>
          <w:sz w:val="24"/>
          <w:szCs w:val="24"/>
        </w:rPr>
        <w:t>4.</w:t>
      </w:r>
      <w:r w:rsidRPr="00DF1C6E">
        <w:rPr>
          <w:rFonts w:ascii="Times New Roman" w:hAnsi="Times New Roman"/>
          <w:sz w:val="24"/>
          <w:szCs w:val="24"/>
        </w:rPr>
        <w:tab/>
        <w:t xml:space="preserve">Романтические традиции американской литературы ХІХ века и современность. Под ред. Я. Засурского. – М., 1982. </w:t>
      </w:r>
    </w:p>
    <w:p w:rsidR="00CC3F07" w:rsidRPr="00DF1C6E" w:rsidRDefault="00CC3F07" w:rsidP="00552009">
      <w:pPr>
        <w:pStyle w:val="List2"/>
        <w:tabs>
          <w:tab w:val="left" w:pos="0"/>
          <w:tab w:val="left" w:pos="567"/>
        </w:tabs>
        <w:spacing w:after="0" w:line="240" w:lineRule="auto"/>
        <w:ind w:left="284" w:firstLine="0"/>
        <w:jc w:val="both"/>
        <w:rPr>
          <w:rFonts w:ascii="Times New Roman" w:hAnsi="Times New Roman"/>
          <w:sz w:val="24"/>
          <w:szCs w:val="24"/>
        </w:rPr>
      </w:pPr>
      <w:r w:rsidRPr="00DF1C6E">
        <w:rPr>
          <w:rFonts w:ascii="Times New Roman" w:hAnsi="Times New Roman"/>
          <w:sz w:val="24"/>
          <w:szCs w:val="24"/>
        </w:rPr>
        <w:t>5.</w:t>
      </w:r>
      <w:r w:rsidRPr="00DF1C6E">
        <w:rPr>
          <w:rFonts w:ascii="Times New Roman" w:hAnsi="Times New Roman"/>
          <w:sz w:val="24"/>
          <w:szCs w:val="24"/>
        </w:rPr>
        <w:tab/>
        <w:t>Боброва Н. Романтизм в американской литературе ХІХ века. – М., 1975</w:t>
      </w:r>
    </w:p>
    <w:p w:rsidR="00CC3F07" w:rsidRPr="00DF1C6E" w:rsidRDefault="00CC3F07" w:rsidP="0057473B">
      <w:pPr>
        <w:pStyle w:val="List2"/>
        <w:tabs>
          <w:tab w:val="left" w:pos="0"/>
        </w:tabs>
        <w:spacing w:after="0" w:line="240" w:lineRule="auto"/>
        <w:ind w:left="284" w:firstLine="0"/>
        <w:jc w:val="both"/>
        <w:rPr>
          <w:rFonts w:ascii="Times New Roman" w:hAnsi="Times New Roman"/>
          <w:sz w:val="24"/>
          <w:szCs w:val="24"/>
        </w:rPr>
      </w:pPr>
      <w:r w:rsidRPr="00DF1C6E">
        <w:rPr>
          <w:rFonts w:ascii="Times New Roman" w:hAnsi="Times New Roman"/>
          <w:sz w:val="24"/>
          <w:szCs w:val="24"/>
        </w:rPr>
        <w:t xml:space="preserve">6. Ковалев Ю. Эдгар По. Новеллист и поэт. – Л., 1984. </w:t>
      </w:r>
    </w:p>
    <w:p w:rsidR="00CC3F07" w:rsidRPr="00DF1C6E" w:rsidRDefault="00CC3F07" w:rsidP="0057473B">
      <w:pPr>
        <w:pStyle w:val="List2"/>
        <w:tabs>
          <w:tab w:val="left" w:pos="0"/>
        </w:tabs>
        <w:spacing w:after="0" w:line="240" w:lineRule="auto"/>
        <w:ind w:left="284" w:firstLine="0"/>
        <w:jc w:val="both"/>
        <w:rPr>
          <w:rFonts w:ascii="Times New Roman" w:hAnsi="Times New Roman"/>
          <w:sz w:val="24"/>
          <w:szCs w:val="24"/>
        </w:rPr>
      </w:pPr>
      <w:r w:rsidRPr="00DF1C6E">
        <w:rPr>
          <w:rFonts w:ascii="Times New Roman" w:hAnsi="Times New Roman"/>
          <w:sz w:val="24"/>
          <w:szCs w:val="24"/>
        </w:rPr>
        <w:t>7. Анастасьев Н. Э. По и его рассказы // По Э. Рассказы. – М., 1980.</w:t>
      </w:r>
    </w:p>
    <w:p w:rsidR="00CC3F07" w:rsidRPr="00DF1C6E" w:rsidRDefault="00CC3F07" w:rsidP="00552009">
      <w:pPr>
        <w:pStyle w:val="List2"/>
        <w:numPr>
          <w:ilvl w:val="0"/>
          <w:numId w:val="20"/>
        </w:numPr>
        <w:tabs>
          <w:tab w:val="clear" w:pos="643"/>
          <w:tab w:val="left" w:pos="0"/>
          <w:tab w:val="left" w:pos="567"/>
        </w:tabs>
        <w:spacing w:after="0" w:line="240" w:lineRule="auto"/>
        <w:ind w:left="284" w:firstLine="0"/>
        <w:contextualSpacing w:val="0"/>
        <w:jc w:val="both"/>
        <w:rPr>
          <w:rFonts w:ascii="Times New Roman" w:hAnsi="Times New Roman"/>
          <w:sz w:val="24"/>
          <w:szCs w:val="24"/>
        </w:rPr>
      </w:pPr>
      <w:r w:rsidRPr="00DF1C6E">
        <w:rPr>
          <w:rFonts w:ascii="Times New Roman" w:hAnsi="Times New Roman"/>
          <w:sz w:val="24"/>
          <w:szCs w:val="24"/>
        </w:rPr>
        <w:t>Ковалев Ю. Мелвилл и американский романтизм. – Л., 1972.</w:t>
      </w:r>
    </w:p>
    <w:p w:rsidR="00CC3F07" w:rsidRDefault="00CC3F07" w:rsidP="0057473B">
      <w:pPr>
        <w:tabs>
          <w:tab w:val="left" w:pos="0"/>
        </w:tabs>
        <w:ind w:left="284"/>
        <w:rPr>
          <w:rFonts w:ascii="Times New Roman" w:hAnsi="Times New Roman"/>
          <w:b/>
          <w:sz w:val="24"/>
          <w:szCs w:val="24"/>
        </w:rPr>
      </w:pPr>
      <w:r>
        <w:rPr>
          <w:rFonts w:ascii="Times New Roman" w:hAnsi="Times New Roman"/>
          <w:b/>
          <w:sz w:val="24"/>
          <w:szCs w:val="24"/>
        </w:rPr>
        <w:br w:type="page"/>
      </w:r>
    </w:p>
    <w:p w:rsidR="00CC3F07" w:rsidRDefault="00CC3F07" w:rsidP="008A5ADB">
      <w:pPr>
        <w:pStyle w:val="ListParagraph"/>
        <w:spacing w:after="0" w:line="240" w:lineRule="auto"/>
        <w:ind w:left="0"/>
        <w:jc w:val="center"/>
        <w:rPr>
          <w:rFonts w:ascii="Times New Roman" w:hAnsi="Times New Roman"/>
          <w:b/>
          <w:sz w:val="24"/>
          <w:szCs w:val="24"/>
        </w:rPr>
      </w:pPr>
      <w:r w:rsidRPr="00DF1C6E">
        <w:rPr>
          <w:rFonts w:ascii="Times New Roman" w:hAnsi="Times New Roman"/>
          <w:b/>
          <w:sz w:val="24"/>
          <w:szCs w:val="24"/>
        </w:rPr>
        <w:t>Самостійна робота (денна і заочна форма навчання)</w:t>
      </w:r>
    </w:p>
    <w:p w:rsidR="00CC3F07" w:rsidRPr="00720AC0" w:rsidRDefault="00CC3F07" w:rsidP="008A5ADB">
      <w:pPr>
        <w:pStyle w:val="ListParagraph"/>
        <w:spacing w:after="0" w:line="240" w:lineRule="auto"/>
        <w:ind w:left="0"/>
        <w:jc w:val="center"/>
        <w:rPr>
          <w:rFonts w:ascii="Times New Roman" w:hAnsi="Times New Roman"/>
          <w:b/>
          <w:sz w:val="16"/>
          <w:szCs w:val="16"/>
        </w:rPr>
      </w:pP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4"/>
        <w:gridCol w:w="4975"/>
        <w:gridCol w:w="1248"/>
      </w:tblGrid>
      <w:tr w:rsidR="00CC3F07" w:rsidRPr="00FD1F5F" w:rsidTr="00084D7B">
        <w:trPr>
          <w:jc w:val="center"/>
        </w:trPr>
        <w:tc>
          <w:tcPr>
            <w:tcW w:w="706" w:type="dxa"/>
            <w:vAlign w:val="center"/>
          </w:tcPr>
          <w:p w:rsidR="00CC3F07" w:rsidRPr="00DF1C6E" w:rsidRDefault="00CC3F07" w:rsidP="00DF1C6E">
            <w:pPr>
              <w:spacing w:after="0" w:line="240" w:lineRule="auto"/>
              <w:ind w:hanging="142"/>
              <w:jc w:val="center"/>
              <w:rPr>
                <w:rFonts w:ascii="Times New Roman" w:hAnsi="Times New Roman"/>
                <w:sz w:val="24"/>
                <w:szCs w:val="24"/>
              </w:rPr>
            </w:pPr>
            <w:r w:rsidRPr="00DF1C6E">
              <w:rPr>
                <w:rFonts w:ascii="Times New Roman" w:hAnsi="Times New Roman"/>
                <w:sz w:val="24"/>
                <w:szCs w:val="24"/>
              </w:rPr>
              <w:t>№</w:t>
            </w:r>
          </w:p>
          <w:p w:rsidR="00CC3F07" w:rsidRPr="00DF1C6E" w:rsidRDefault="00CC3F07" w:rsidP="00DF1C6E">
            <w:pPr>
              <w:spacing w:after="0" w:line="240" w:lineRule="auto"/>
              <w:ind w:hanging="142"/>
              <w:jc w:val="center"/>
              <w:rPr>
                <w:rFonts w:ascii="Times New Roman" w:hAnsi="Times New Roman"/>
                <w:sz w:val="24"/>
                <w:szCs w:val="24"/>
              </w:rPr>
            </w:pPr>
            <w:r w:rsidRPr="00DF1C6E">
              <w:rPr>
                <w:rFonts w:ascii="Times New Roman" w:hAnsi="Times New Roman"/>
                <w:sz w:val="24"/>
                <w:szCs w:val="24"/>
              </w:rPr>
              <w:t>з/п</w:t>
            </w:r>
          </w:p>
        </w:tc>
        <w:tc>
          <w:tcPr>
            <w:tcW w:w="510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Назва теми</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Кількість</w:t>
            </w:r>
          </w:p>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годин</w:t>
            </w:r>
          </w:p>
        </w:tc>
      </w:tr>
      <w:tr w:rsidR="00CC3F07" w:rsidRPr="00FD1F5F" w:rsidTr="00084D7B">
        <w:trPr>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1.</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Дж. Байрон і Україна.</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2.</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Мазепа у світовій літературі.</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345"/>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3.</w:t>
            </w:r>
          </w:p>
        </w:tc>
        <w:tc>
          <w:tcPr>
            <w:tcW w:w="5106" w:type="dxa"/>
          </w:tcPr>
          <w:p w:rsidR="00CC3F07" w:rsidRPr="00DF1C6E" w:rsidRDefault="00CC3F07" w:rsidP="00001F5B">
            <w:pPr>
              <w:spacing w:after="0" w:line="240" w:lineRule="auto"/>
              <w:jc w:val="both"/>
              <w:rPr>
                <w:rFonts w:ascii="Times New Roman" w:hAnsi="Times New Roman"/>
                <w:b/>
                <w:sz w:val="24"/>
                <w:szCs w:val="24"/>
              </w:rPr>
            </w:pPr>
            <w:r w:rsidRPr="00DF1C6E">
              <w:rPr>
                <w:rFonts w:ascii="Times New Roman" w:hAnsi="Times New Roman"/>
                <w:sz w:val="24"/>
                <w:szCs w:val="24"/>
              </w:rPr>
              <w:t>А. Міцкевич і Україна.</w:t>
            </w:r>
          </w:p>
        </w:tc>
        <w:tc>
          <w:tcPr>
            <w:tcW w:w="1276" w:type="dxa"/>
            <w:vAlign w:val="center"/>
          </w:tcPr>
          <w:p w:rsidR="00CC3F07" w:rsidRPr="00DF1C6E" w:rsidRDefault="00CC3F07" w:rsidP="00DF1C6E">
            <w:pPr>
              <w:spacing w:after="0" w:line="240" w:lineRule="auto"/>
              <w:jc w:val="center"/>
              <w:rPr>
                <w:rFonts w:ascii="Times New Roman" w:hAnsi="Times New Roman"/>
                <w:b/>
                <w:sz w:val="24"/>
                <w:szCs w:val="24"/>
              </w:rPr>
            </w:pPr>
            <w:r w:rsidRPr="00DF1C6E">
              <w:rPr>
                <w:rFonts w:ascii="Times New Roman" w:hAnsi="Times New Roman"/>
                <w:sz w:val="24"/>
                <w:szCs w:val="24"/>
              </w:rPr>
              <w:t>2</w:t>
            </w:r>
          </w:p>
        </w:tc>
      </w:tr>
      <w:tr w:rsidR="00CC3F07" w:rsidRPr="00FD1F5F" w:rsidTr="00084D7B">
        <w:trPr>
          <w:trHeight w:val="270"/>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4.</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Переклади українською мовою творів А. Міцкевича.</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455"/>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5.</w:t>
            </w:r>
          </w:p>
        </w:tc>
        <w:tc>
          <w:tcPr>
            <w:tcW w:w="5106" w:type="dxa"/>
          </w:tcPr>
          <w:p w:rsidR="00CC3F07" w:rsidRPr="00DF1C6E" w:rsidRDefault="00CC3F07" w:rsidP="00001F5B">
            <w:pPr>
              <w:spacing w:after="0" w:line="240" w:lineRule="auto"/>
              <w:jc w:val="both"/>
              <w:rPr>
                <w:rFonts w:ascii="Times New Roman" w:hAnsi="Times New Roman"/>
                <w:sz w:val="24"/>
                <w:szCs w:val="24"/>
              </w:rPr>
            </w:pPr>
            <w:r>
              <w:rPr>
                <w:rFonts w:ascii="Times New Roman" w:hAnsi="Times New Roman"/>
                <w:sz w:val="24"/>
                <w:szCs w:val="24"/>
              </w:rPr>
              <w:t>Ж. Санд в</w:t>
            </w:r>
            <w:r w:rsidRPr="00DF1C6E">
              <w:rPr>
                <w:rFonts w:ascii="Times New Roman" w:hAnsi="Times New Roman"/>
                <w:sz w:val="24"/>
                <w:szCs w:val="24"/>
              </w:rPr>
              <w:t xml:space="preserve"> Україні. Художня своєрідність роману «Про Німеччину».</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315"/>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6.</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Циклічність «Кримських сонетів» А. Міцке</w:t>
            </w:r>
            <w:r>
              <w:rPr>
                <w:rFonts w:ascii="Times New Roman" w:hAnsi="Times New Roman"/>
                <w:sz w:val="24"/>
                <w:szCs w:val="24"/>
              </w:rPr>
              <w:softHyphen/>
            </w:r>
            <w:r w:rsidRPr="00DF1C6E">
              <w:rPr>
                <w:rFonts w:ascii="Times New Roman" w:hAnsi="Times New Roman"/>
                <w:sz w:val="24"/>
                <w:szCs w:val="24"/>
              </w:rPr>
              <w:t>вича.</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330"/>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7.</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Українська тематика у творчості А. Міцке</w:t>
            </w:r>
            <w:r>
              <w:rPr>
                <w:rFonts w:ascii="Times New Roman" w:hAnsi="Times New Roman"/>
                <w:sz w:val="24"/>
                <w:szCs w:val="24"/>
              </w:rPr>
              <w:softHyphen/>
            </w:r>
            <w:r w:rsidRPr="00DF1C6E">
              <w:rPr>
                <w:rFonts w:ascii="Times New Roman" w:hAnsi="Times New Roman"/>
                <w:sz w:val="24"/>
                <w:szCs w:val="24"/>
              </w:rPr>
              <w:t>вича.</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267"/>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8.</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Творчі взаємини І. Франка й А. Міцкевича.</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270"/>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9.</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Дати оцінку статті «Поет зради» І. Франка </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554"/>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10.</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Визначити художні особливості збірки Арніма і Брентано «Чарівний ріг хлопця».</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549"/>
          <w:jc w:val="center"/>
        </w:trPr>
        <w:tc>
          <w:tcPr>
            <w:tcW w:w="706" w:type="dxa"/>
          </w:tcPr>
          <w:p w:rsidR="00CC3F07" w:rsidRPr="00DF1C6E" w:rsidRDefault="00CC3F07" w:rsidP="00DF1C6E">
            <w:pPr>
              <w:spacing w:after="0" w:line="240" w:lineRule="auto"/>
              <w:jc w:val="both"/>
              <w:rPr>
                <w:rFonts w:ascii="Times New Roman" w:hAnsi="Times New Roman"/>
                <w:sz w:val="24"/>
                <w:szCs w:val="24"/>
              </w:rPr>
            </w:pPr>
            <w:r w:rsidRPr="00DF1C6E">
              <w:rPr>
                <w:rFonts w:ascii="Times New Roman" w:hAnsi="Times New Roman"/>
                <w:sz w:val="24"/>
                <w:szCs w:val="24"/>
              </w:rPr>
              <w:t>11.</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Проблема збереження історичних пам’яток у романі «Собор Паризької Богоматері» В. Гюго.</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645"/>
          <w:jc w:val="center"/>
        </w:trPr>
        <w:tc>
          <w:tcPr>
            <w:tcW w:w="706" w:type="dxa"/>
          </w:tcPr>
          <w:p w:rsidR="00CC3F07" w:rsidRPr="00DF1C6E" w:rsidRDefault="00CC3F07" w:rsidP="00DF1C6E">
            <w:pPr>
              <w:spacing w:after="0" w:line="240" w:lineRule="auto"/>
              <w:jc w:val="both"/>
              <w:rPr>
                <w:rFonts w:ascii="Times New Roman" w:hAnsi="Times New Roman"/>
                <w:sz w:val="24"/>
                <w:szCs w:val="24"/>
              </w:rPr>
            </w:pPr>
            <w:r w:rsidRPr="00DF1C6E">
              <w:rPr>
                <w:rFonts w:ascii="Times New Roman" w:hAnsi="Times New Roman"/>
                <w:sz w:val="24"/>
                <w:szCs w:val="24"/>
              </w:rPr>
              <w:t>12.</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Проблема митця і мистецтва у суспільстві та ї</w:t>
            </w:r>
            <w:r w:rsidRPr="00FD1F5F">
              <w:rPr>
                <w:rFonts w:ascii="Times New Roman" w:hAnsi="Times New Roman"/>
                <w:sz w:val="24"/>
                <w:szCs w:val="24"/>
              </w:rPr>
              <w:t>ї реалізація в образі Гренгуара (роман В. Гюго «Собор Паризької Богоматер»)</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570"/>
          <w:jc w:val="center"/>
        </w:trPr>
        <w:tc>
          <w:tcPr>
            <w:tcW w:w="706" w:type="dxa"/>
          </w:tcPr>
          <w:p w:rsidR="00CC3F07" w:rsidRPr="00DF1C6E" w:rsidRDefault="00CC3F07" w:rsidP="00DF1C6E">
            <w:pPr>
              <w:spacing w:after="0" w:line="240" w:lineRule="auto"/>
              <w:jc w:val="both"/>
              <w:rPr>
                <w:rFonts w:ascii="Times New Roman" w:hAnsi="Times New Roman"/>
                <w:sz w:val="24"/>
                <w:szCs w:val="24"/>
              </w:rPr>
            </w:pPr>
            <w:r w:rsidRPr="00DF1C6E">
              <w:rPr>
                <w:rFonts w:ascii="Times New Roman" w:hAnsi="Times New Roman"/>
                <w:sz w:val="24"/>
                <w:szCs w:val="24"/>
              </w:rPr>
              <w:t>13.</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Проблема спадкоємності історичних епох у романі «Собор Паризької Богоматері» В. Гюго.</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315"/>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14.</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Постать Мазепи у поемі «Мазепа» Дж. Бай</w:t>
            </w:r>
            <w:r>
              <w:rPr>
                <w:rFonts w:ascii="Times New Roman" w:hAnsi="Times New Roman"/>
                <w:sz w:val="24"/>
                <w:szCs w:val="24"/>
              </w:rPr>
              <w:softHyphen/>
            </w:r>
            <w:r w:rsidRPr="00DF1C6E">
              <w:rPr>
                <w:rFonts w:ascii="Times New Roman" w:hAnsi="Times New Roman"/>
                <w:sz w:val="24"/>
                <w:szCs w:val="24"/>
              </w:rPr>
              <w:t>рона.</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841"/>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15.</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Визначте елементи романтичної іронії в повісті-казці «Малюк Цахес на прізвисько Циннобер» Е. Т.</w:t>
            </w:r>
            <w:r w:rsidRPr="00DF1C6E">
              <w:rPr>
                <w:rFonts w:ascii="Times New Roman" w:hAnsi="Times New Roman"/>
                <w:sz w:val="24"/>
                <w:szCs w:val="24"/>
                <w:lang w:val="pl-PL"/>
              </w:rPr>
              <w:t> </w:t>
            </w:r>
            <w:r w:rsidRPr="00DF1C6E">
              <w:rPr>
                <w:rFonts w:ascii="Times New Roman" w:hAnsi="Times New Roman"/>
                <w:sz w:val="24"/>
                <w:szCs w:val="24"/>
              </w:rPr>
              <w:t>А. Гофмана.</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660"/>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16.</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Поясніть, чому чари Цахеса діяли тільки на філістерів? А чому ентузіасти бачили Цахеса в істинній подобі?</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615"/>
          <w:jc w:val="center"/>
        </w:trPr>
        <w:tc>
          <w:tcPr>
            <w:tcW w:w="706" w:type="dxa"/>
          </w:tcPr>
          <w:p w:rsidR="00CC3F07" w:rsidRPr="00DF1C6E" w:rsidRDefault="00CC3F07" w:rsidP="00DF1C6E">
            <w:pPr>
              <w:spacing w:after="0" w:line="240" w:lineRule="auto"/>
              <w:jc w:val="both"/>
              <w:rPr>
                <w:rFonts w:ascii="Times New Roman" w:hAnsi="Times New Roman"/>
                <w:sz w:val="24"/>
                <w:szCs w:val="24"/>
              </w:rPr>
            </w:pPr>
            <w:r w:rsidRPr="00DF1C6E">
              <w:rPr>
                <w:rFonts w:ascii="Times New Roman" w:hAnsi="Times New Roman"/>
                <w:sz w:val="24"/>
                <w:szCs w:val="24"/>
              </w:rPr>
              <w:t>17.</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Чому «Кримські сонети» А. Міцкевича нази</w:t>
            </w:r>
            <w:r>
              <w:rPr>
                <w:rFonts w:ascii="Times New Roman" w:hAnsi="Times New Roman"/>
                <w:sz w:val="24"/>
                <w:szCs w:val="24"/>
              </w:rPr>
              <w:softHyphen/>
            </w:r>
            <w:r w:rsidRPr="00DF1C6E">
              <w:rPr>
                <w:rFonts w:ascii="Times New Roman" w:hAnsi="Times New Roman"/>
                <w:sz w:val="24"/>
                <w:szCs w:val="24"/>
              </w:rPr>
              <w:t>вають циклом? Чи є зв’язок між соне</w:t>
            </w:r>
            <w:r>
              <w:rPr>
                <w:rFonts w:ascii="Times New Roman" w:hAnsi="Times New Roman"/>
                <w:sz w:val="24"/>
                <w:szCs w:val="24"/>
              </w:rPr>
              <w:softHyphen/>
            </w:r>
            <w:r w:rsidRPr="00DF1C6E">
              <w:rPr>
                <w:rFonts w:ascii="Times New Roman" w:hAnsi="Times New Roman"/>
                <w:sz w:val="24"/>
                <w:szCs w:val="24"/>
              </w:rPr>
              <w:t>тами?</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675"/>
          <w:jc w:val="center"/>
        </w:trPr>
        <w:tc>
          <w:tcPr>
            <w:tcW w:w="706" w:type="dxa"/>
          </w:tcPr>
          <w:p w:rsidR="00CC3F07" w:rsidRPr="00DF1C6E" w:rsidRDefault="00CC3F07" w:rsidP="00DF1C6E">
            <w:pPr>
              <w:spacing w:after="0" w:line="240" w:lineRule="auto"/>
              <w:jc w:val="both"/>
              <w:rPr>
                <w:rFonts w:ascii="Times New Roman" w:hAnsi="Times New Roman"/>
                <w:sz w:val="24"/>
                <w:szCs w:val="24"/>
              </w:rPr>
            </w:pPr>
            <w:r w:rsidRPr="00DF1C6E">
              <w:rPr>
                <w:rFonts w:ascii="Times New Roman" w:hAnsi="Times New Roman"/>
                <w:sz w:val="24"/>
                <w:szCs w:val="24"/>
              </w:rPr>
              <w:t>18.</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Зробіть порівняльну характеристику балад Т.</w:t>
            </w:r>
            <w:r w:rsidRPr="00DF1C6E">
              <w:rPr>
                <w:rFonts w:ascii="Times New Roman" w:hAnsi="Times New Roman"/>
                <w:sz w:val="24"/>
                <w:szCs w:val="24"/>
                <w:lang w:val="pl-PL"/>
              </w:rPr>
              <w:t> </w:t>
            </w:r>
            <w:r w:rsidRPr="00DF1C6E">
              <w:rPr>
                <w:rFonts w:ascii="Times New Roman" w:hAnsi="Times New Roman"/>
                <w:sz w:val="24"/>
                <w:szCs w:val="24"/>
              </w:rPr>
              <w:t>Шевченка й А. Міцкевича. Вкажіть на спільні та відмінні риси.</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645"/>
          <w:jc w:val="center"/>
        </w:trPr>
        <w:tc>
          <w:tcPr>
            <w:tcW w:w="706" w:type="dxa"/>
          </w:tcPr>
          <w:p w:rsidR="00CC3F07" w:rsidRPr="00DF1C6E" w:rsidRDefault="00CC3F07" w:rsidP="00DF1C6E">
            <w:pPr>
              <w:spacing w:after="0" w:line="240" w:lineRule="auto"/>
              <w:jc w:val="both"/>
              <w:rPr>
                <w:rFonts w:ascii="Times New Roman" w:hAnsi="Times New Roman"/>
                <w:sz w:val="24"/>
                <w:szCs w:val="24"/>
              </w:rPr>
            </w:pPr>
            <w:r w:rsidRPr="00DF1C6E">
              <w:rPr>
                <w:rFonts w:ascii="Times New Roman" w:hAnsi="Times New Roman"/>
                <w:sz w:val="24"/>
                <w:szCs w:val="24"/>
              </w:rPr>
              <w:t>19.</w:t>
            </w:r>
          </w:p>
        </w:tc>
        <w:tc>
          <w:tcPr>
            <w:tcW w:w="5106" w:type="dxa"/>
          </w:tcPr>
          <w:p w:rsidR="00CC3F07" w:rsidRPr="00084D7B" w:rsidRDefault="00CC3F07" w:rsidP="00001F5B">
            <w:pPr>
              <w:spacing w:after="0" w:line="240" w:lineRule="auto"/>
              <w:jc w:val="both"/>
              <w:rPr>
                <w:rFonts w:ascii="Times New Roman" w:hAnsi="Times New Roman"/>
                <w:spacing w:val="-4"/>
                <w:sz w:val="24"/>
                <w:szCs w:val="24"/>
              </w:rPr>
            </w:pPr>
            <w:r w:rsidRPr="00084D7B">
              <w:rPr>
                <w:rFonts w:ascii="Times New Roman" w:hAnsi="Times New Roman"/>
                <w:spacing w:val="-4"/>
                <w:sz w:val="24"/>
                <w:szCs w:val="24"/>
              </w:rPr>
              <w:t>Визначте риси романтизму в баладах А. Міцке</w:t>
            </w:r>
            <w:r>
              <w:rPr>
                <w:rFonts w:ascii="Times New Roman" w:hAnsi="Times New Roman"/>
                <w:spacing w:val="-4"/>
                <w:sz w:val="24"/>
                <w:szCs w:val="24"/>
              </w:rPr>
              <w:softHyphen/>
            </w:r>
            <w:r w:rsidRPr="00084D7B">
              <w:rPr>
                <w:rFonts w:ascii="Times New Roman" w:hAnsi="Times New Roman"/>
                <w:spacing w:val="-4"/>
                <w:sz w:val="24"/>
                <w:szCs w:val="24"/>
              </w:rPr>
              <w:t>вича «Світязь», «Світязянка», «Рибка».</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1005"/>
          <w:jc w:val="center"/>
        </w:trPr>
        <w:tc>
          <w:tcPr>
            <w:tcW w:w="706" w:type="dxa"/>
          </w:tcPr>
          <w:p w:rsidR="00CC3F07" w:rsidRPr="00DF1C6E" w:rsidRDefault="00CC3F07" w:rsidP="00DF1C6E">
            <w:pPr>
              <w:spacing w:after="0" w:line="240" w:lineRule="auto"/>
              <w:jc w:val="both"/>
              <w:rPr>
                <w:rFonts w:ascii="Times New Roman" w:hAnsi="Times New Roman"/>
                <w:sz w:val="24"/>
                <w:szCs w:val="24"/>
              </w:rPr>
            </w:pPr>
            <w:r w:rsidRPr="00DF1C6E">
              <w:rPr>
                <w:rFonts w:ascii="Times New Roman" w:hAnsi="Times New Roman"/>
                <w:sz w:val="24"/>
                <w:szCs w:val="24"/>
              </w:rPr>
              <w:t>20.</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У чому полягає суперечливість Клода Фроло як сильної талановитої особистості в Середньовіччі (роман «Собор Паризької Богоматері» В. Гюго).</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645"/>
          <w:jc w:val="center"/>
        </w:trPr>
        <w:tc>
          <w:tcPr>
            <w:tcW w:w="706" w:type="dxa"/>
          </w:tcPr>
          <w:p w:rsidR="00CC3F07" w:rsidRPr="00DF1C6E" w:rsidRDefault="00CC3F07" w:rsidP="00DF1C6E">
            <w:pPr>
              <w:spacing w:after="0" w:line="240" w:lineRule="auto"/>
              <w:jc w:val="both"/>
              <w:rPr>
                <w:rFonts w:ascii="Times New Roman" w:hAnsi="Times New Roman"/>
                <w:sz w:val="24"/>
                <w:szCs w:val="24"/>
              </w:rPr>
            </w:pPr>
            <w:r w:rsidRPr="00DF1C6E">
              <w:rPr>
                <w:rFonts w:ascii="Times New Roman" w:hAnsi="Times New Roman"/>
                <w:sz w:val="24"/>
                <w:szCs w:val="24"/>
              </w:rPr>
              <w:t>21.</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Порівняйте постаті сильних особистостей Мазепи і Карла ХІІ у поемі «Мазепа» Дж. Байрона. </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1</w:t>
            </w:r>
          </w:p>
        </w:tc>
      </w:tr>
      <w:tr w:rsidR="00CC3F07" w:rsidRPr="00FD1F5F" w:rsidTr="00084D7B">
        <w:trPr>
          <w:trHeight w:val="930"/>
          <w:jc w:val="center"/>
        </w:trPr>
        <w:tc>
          <w:tcPr>
            <w:tcW w:w="706" w:type="dxa"/>
          </w:tcPr>
          <w:p w:rsidR="00CC3F07" w:rsidRPr="00DF1C6E" w:rsidRDefault="00CC3F07" w:rsidP="00DF1C6E">
            <w:pPr>
              <w:spacing w:after="0" w:line="240" w:lineRule="auto"/>
              <w:jc w:val="both"/>
              <w:rPr>
                <w:rFonts w:ascii="Times New Roman" w:hAnsi="Times New Roman"/>
                <w:sz w:val="24"/>
                <w:szCs w:val="24"/>
              </w:rPr>
            </w:pPr>
            <w:r w:rsidRPr="00DF1C6E">
              <w:rPr>
                <w:rFonts w:ascii="Times New Roman" w:hAnsi="Times New Roman"/>
                <w:sz w:val="24"/>
                <w:szCs w:val="24"/>
              </w:rPr>
              <w:t>22.</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Вкажіть на особливості жанру ліро-епічної поеми. Наведіть приклади із поеми Дж. Бай</w:t>
            </w:r>
            <w:r>
              <w:rPr>
                <w:rFonts w:ascii="Times New Roman" w:hAnsi="Times New Roman"/>
                <w:sz w:val="24"/>
                <w:szCs w:val="24"/>
              </w:rPr>
              <w:softHyphen/>
            </w:r>
            <w:r w:rsidRPr="00DF1C6E">
              <w:rPr>
                <w:rFonts w:ascii="Times New Roman" w:hAnsi="Times New Roman"/>
                <w:sz w:val="24"/>
                <w:szCs w:val="24"/>
              </w:rPr>
              <w:t>рона «Паломництво Чайльда-Га</w:t>
            </w:r>
            <w:r>
              <w:rPr>
                <w:rFonts w:ascii="Times New Roman" w:hAnsi="Times New Roman"/>
                <w:sz w:val="24"/>
                <w:szCs w:val="24"/>
              </w:rPr>
              <w:softHyphen/>
            </w:r>
            <w:r w:rsidRPr="00DF1C6E">
              <w:rPr>
                <w:rFonts w:ascii="Times New Roman" w:hAnsi="Times New Roman"/>
                <w:sz w:val="24"/>
                <w:szCs w:val="24"/>
              </w:rPr>
              <w:t>рольда».</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1</w:t>
            </w:r>
          </w:p>
        </w:tc>
      </w:tr>
      <w:tr w:rsidR="00CC3F07" w:rsidRPr="00FD1F5F" w:rsidTr="00084D7B">
        <w:trPr>
          <w:trHeight w:val="660"/>
          <w:jc w:val="center"/>
        </w:trPr>
        <w:tc>
          <w:tcPr>
            <w:tcW w:w="706" w:type="dxa"/>
          </w:tcPr>
          <w:p w:rsidR="00CC3F07" w:rsidRPr="00DF1C6E" w:rsidRDefault="00CC3F07" w:rsidP="00DF1C6E">
            <w:pPr>
              <w:spacing w:after="0" w:line="240" w:lineRule="auto"/>
              <w:jc w:val="both"/>
              <w:rPr>
                <w:rFonts w:ascii="Times New Roman" w:hAnsi="Times New Roman"/>
                <w:sz w:val="24"/>
                <w:szCs w:val="24"/>
              </w:rPr>
            </w:pPr>
            <w:r w:rsidRPr="00DF1C6E">
              <w:rPr>
                <w:rFonts w:ascii="Times New Roman" w:hAnsi="Times New Roman"/>
                <w:sz w:val="24"/>
                <w:szCs w:val="24"/>
              </w:rPr>
              <w:t>23.</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Чому для Чайльда Гарольда важливим є минуле кожного із народів, який він відвідав упродовж своєї мандрівки?</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1</w:t>
            </w:r>
          </w:p>
        </w:tc>
      </w:tr>
      <w:tr w:rsidR="00CC3F07" w:rsidRPr="00FD1F5F" w:rsidTr="00084D7B">
        <w:trPr>
          <w:trHeight w:val="645"/>
          <w:jc w:val="center"/>
        </w:trPr>
        <w:tc>
          <w:tcPr>
            <w:tcW w:w="706" w:type="dxa"/>
          </w:tcPr>
          <w:p w:rsidR="00CC3F07" w:rsidRPr="00DF1C6E" w:rsidRDefault="00CC3F07" w:rsidP="00DF1C6E">
            <w:pPr>
              <w:spacing w:after="0" w:line="240" w:lineRule="auto"/>
              <w:jc w:val="both"/>
              <w:rPr>
                <w:rFonts w:ascii="Times New Roman" w:hAnsi="Times New Roman"/>
                <w:sz w:val="24"/>
                <w:szCs w:val="24"/>
              </w:rPr>
            </w:pPr>
            <w:r w:rsidRPr="00DF1C6E">
              <w:rPr>
                <w:rFonts w:ascii="Times New Roman" w:hAnsi="Times New Roman"/>
                <w:sz w:val="24"/>
                <w:szCs w:val="24"/>
              </w:rPr>
              <w:t>24.</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Охарактерезуйте Дон Жуана (за романом «Дон Жуан» Дж. Байрона).</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1</w:t>
            </w:r>
          </w:p>
        </w:tc>
      </w:tr>
      <w:tr w:rsidR="00CC3F07" w:rsidRPr="00FD1F5F" w:rsidTr="00084D7B">
        <w:trPr>
          <w:trHeight w:val="615"/>
          <w:jc w:val="center"/>
        </w:trPr>
        <w:tc>
          <w:tcPr>
            <w:tcW w:w="706" w:type="dxa"/>
          </w:tcPr>
          <w:p w:rsidR="00CC3F07" w:rsidRPr="00DF1C6E" w:rsidRDefault="00CC3F07" w:rsidP="00DF1C6E">
            <w:pPr>
              <w:spacing w:after="0" w:line="240" w:lineRule="auto"/>
              <w:jc w:val="both"/>
              <w:rPr>
                <w:rFonts w:ascii="Times New Roman" w:hAnsi="Times New Roman"/>
                <w:sz w:val="24"/>
                <w:szCs w:val="24"/>
              </w:rPr>
            </w:pPr>
            <w:r w:rsidRPr="00DF1C6E">
              <w:rPr>
                <w:rFonts w:ascii="Times New Roman" w:hAnsi="Times New Roman"/>
                <w:sz w:val="24"/>
                <w:szCs w:val="24"/>
              </w:rPr>
              <w:t>25.</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Дайте характеристику постаті Лореляй (</w:t>
            </w:r>
            <w:r w:rsidRPr="00FD1F5F">
              <w:rPr>
                <w:rFonts w:ascii="Times New Roman" w:hAnsi="Times New Roman"/>
                <w:sz w:val="24"/>
                <w:szCs w:val="24"/>
              </w:rPr>
              <w:t>на основі творчості Г. Ге</w:t>
            </w:r>
            <w:r w:rsidRPr="00DF1C6E">
              <w:rPr>
                <w:rFonts w:ascii="Times New Roman" w:hAnsi="Times New Roman"/>
                <w:sz w:val="24"/>
                <w:szCs w:val="24"/>
              </w:rPr>
              <w:t>йне).</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660"/>
          <w:jc w:val="center"/>
        </w:trPr>
        <w:tc>
          <w:tcPr>
            <w:tcW w:w="706" w:type="dxa"/>
          </w:tcPr>
          <w:p w:rsidR="00CC3F07" w:rsidRPr="00DF1C6E" w:rsidRDefault="00CC3F07" w:rsidP="00DF1C6E">
            <w:pPr>
              <w:spacing w:after="0" w:line="240" w:lineRule="auto"/>
              <w:jc w:val="both"/>
              <w:rPr>
                <w:rFonts w:ascii="Times New Roman" w:hAnsi="Times New Roman"/>
                <w:sz w:val="24"/>
                <w:szCs w:val="24"/>
              </w:rPr>
            </w:pPr>
            <w:r w:rsidRPr="00DF1C6E">
              <w:rPr>
                <w:rFonts w:ascii="Times New Roman" w:hAnsi="Times New Roman"/>
                <w:sz w:val="24"/>
                <w:szCs w:val="24"/>
              </w:rPr>
              <w:t>26.</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Проблема аболіціонізму у романі Г. Бічер-Стоу «Хатина дядька Тома».</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705"/>
          <w:jc w:val="center"/>
        </w:trPr>
        <w:tc>
          <w:tcPr>
            <w:tcW w:w="706" w:type="dxa"/>
          </w:tcPr>
          <w:p w:rsidR="00CC3F07" w:rsidRPr="00DF1C6E" w:rsidRDefault="00CC3F07" w:rsidP="00DF1C6E">
            <w:pPr>
              <w:spacing w:after="0" w:line="240" w:lineRule="auto"/>
              <w:jc w:val="both"/>
              <w:rPr>
                <w:rFonts w:ascii="Times New Roman" w:hAnsi="Times New Roman"/>
                <w:sz w:val="24"/>
                <w:szCs w:val="24"/>
              </w:rPr>
            </w:pPr>
            <w:r w:rsidRPr="00DF1C6E">
              <w:rPr>
                <w:rFonts w:ascii="Times New Roman" w:hAnsi="Times New Roman"/>
                <w:sz w:val="24"/>
                <w:szCs w:val="24"/>
              </w:rPr>
              <w:t>27.</w:t>
            </w:r>
          </w:p>
        </w:tc>
        <w:tc>
          <w:tcPr>
            <w:tcW w:w="5106" w:type="dxa"/>
          </w:tcPr>
          <w:p w:rsidR="00CC3F07" w:rsidRPr="00084D7B" w:rsidRDefault="00CC3F07" w:rsidP="00001F5B">
            <w:pPr>
              <w:spacing w:after="0" w:line="240" w:lineRule="auto"/>
              <w:jc w:val="both"/>
              <w:rPr>
                <w:rFonts w:ascii="Times New Roman" w:hAnsi="Times New Roman"/>
                <w:spacing w:val="-6"/>
                <w:sz w:val="24"/>
                <w:szCs w:val="24"/>
              </w:rPr>
            </w:pPr>
            <w:r w:rsidRPr="00084D7B">
              <w:rPr>
                <w:rFonts w:ascii="Times New Roman" w:hAnsi="Times New Roman"/>
                <w:spacing w:val="-6"/>
                <w:sz w:val="24"/>
                <w:szCs w:val="24"/>
              </w:rPr>
              <w:t>Трансценденталізм в американській літера</w:t>
            </w:r>
            <w:r w:rsidRPr="00084D7B">
              <w:rPr>
                <w:rFonts w:ascii="Times New Roman" w:hAnsi="Times New Roman"/>
                <w:spacing w:val="-6"/>
                <w:sz w:val="24"/>
                <w:szCs w:val="24"/>
              </w:rPr>
              <w:softHyphen/>
              <w:t>турі. Мотиви збірки</w:t>
            </w:r>
            <w:r w:rsidRPr="00FD1F5F">
              <w:rPr>
                <w:rFonts w:ascii="Times New Roman" w:hAnsi="Times New Roman"/>
                <w:spacing w:val="-6"/>
                <w:sz w:val="24"/>
                <w:szCs w:val="24"/>
              </w:rPr>
              <w:t xml:space="preserve"> </w:t>
            </w:r>
            <w:r w:rsidRPr="00084D7B">
              <w:rPr>
                <w:rFonts w:ascii="Times New Roman" w:hAnsi="Times New Roman"/>
                <w:spacing w:val="-6"/>
                <w:sz w:val="24"/>
                <w:szCs w:val="24"/>
              </w:rPr>
              <w:t>У. Вітмена «Листя трави».</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246"/>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28.</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Жанрові особливості історичного роману В. Скотта.</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416"/>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29.</w:t>
            </w: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Скотт і П. Куліш: типологія художнього мислення.</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sz w:val="24"/>
                <w:szCs w:val="24"/>
              </w:rPr>
              <w:t>2</w:t>
            </w:r>
          </w:p>
        </w:tc>
      </w:tr>
      <w:tr w:rsidR="00CC3F07" w:rsidRPr="00FD1F5F" w:rsidTr="00084D7B">
        <w:trPr>
          <w:trHeight w:val="422"/>
          <w:jc w:val="center"/>
        </w:trPr>
        <w:tc>
          <w:tcPr>
            <w:tcW w:w="706" w:type="dxa"/>
          </w:tcPr>
          <w:p w:rsidR="00CC3F07" w:rsidRPr="00DF1C6E" w:rsidRDefault="00CC3F07" w:rsidP="00001F5B">
            <w:pPr>
              <w:spacing w:after="0" w:line="240" w:lineRule="auto"/>
              <w:jc w:val="both"/>
              <w:rPr>
                <w:rFonts w:ascii="Times New Roman" w:hAnsi="Times New Roman"/>
                <w:sz w:val="24"/>
                <w:szCs w:val="24"/>
              </w:rPr>
            </w:pPr>
          </w:p>
        </w:tc>
        <w:tc>
          <w:tcPr>
            <w:tcW w:w="5106" w:type="dxa"/>
          </w:tcPr>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b/>
                <w:sz w:val="24"/>
                <w:szCs w:val="24"/>
              </w:rPr>
              <w:t>Разом</w:t>
            </w:r>
          </w:p>
        </w:tc>
        <w:tc>
          <w:tcPr>
            <w:tcW w:w="1276" w:type="dxa"/>
            <w:vAlign w:val="center"/>
          </w:tcPr>
          <w:p w:rsidR="00CC3F07" w:rsidRPr="00DF1C6E" w:rsidRDefault="00CC3F07" w:rsidP="00DF1C6E">
            <w:pPr>
              <w:spacing w:after="0" w:line="240" w:lineRule="auto"/>
              <w:jc w:val="center"/>
              <w:rPr>
                <w:rFonts w:ascii="Times New Roman" w:hAnsi="Times New Roman"/>
                <w:sz w:val="24"/>
                <w:szCs w:val="24"/>
              </w:rPr>
            </w:pPr>
            <w:r w:rsidRPr="00DF1C6E">
              <w:rPr>
                <w:rFonts w:ascii="Times New Roman" w:hAnsi="Times New Roman"/>
                <w:b/>
                <w:sz w:val="24"/>
                <w:szCs w:val="24"/>
              </w:rPr>
              <w:t>36</w:t>
            </w:r>
          </w:p>
        </w:tc>
      </w:tr>
    </w:tbl>
    <w:p w:rsidR="00CC3F07" w:rsidRPr="00DF1C6E" w:rsidRDefault="00CC3F07" w:rsidP="00720AC0">
      <w:pPr>
        <w:pStyle w:val="List"/>
        <w:ind w:left="0" w:firstLine="0"/>
        <w:jc w:val="center"/>
        <w:rPr>
          <w:b/>
          <w:bCs/>
          <w:sz w:val="24"/>
          <w:szCs w:val="24"/>
        </w:rPr>
      </w:pPr>
      <w:r w:rsidRPr="00DF1C6E">
        <w:rPr>
          <w:b/>
          <w:bCs/>
          <w:sz w:val="24"/>
          <w:szCs w:val="24"/>
        </w:rPr>
        <w:t>Програмові вимоги з курсу зарубіжної літератури ХІХ ст.</w:t>
      </w:r>
    </w:p>
    <w:p w:rsidR="00CC3F07" w:rsidRPr="00DF1C6E" w:rsidRDefault="00CC3F07" w:rsidP="00720AC0">
      <w:pPr>
        <w:pStyle w:val="List"/>
        <w:ind w:left="0" w:firstLine="0"/>
        <w:jc w:val="center"/>
        <w:rPr>
          <w:b/>
          <w:bCs/>
          <w:sz w:val="24"/>
          <w:szCs w:val="24"/>
        </w:rPr>
      </w:pPr>
      <w:r w:rsidRPr="00DF1C6E">
        <w:rPr>
          <w:b/>
          <w:bCs/>
          <w:sz w:val="24"/>
          <w:szCs w:val="24"/>
        </w:rPr>
        <w:t>Романтизм</w:t>
      </w:r>
    </w:p>
    <w:p w:rsidR="00CC3F07" w:rsidRPr="00DF1C6E" w:rsidRDefault="00CC3F07" w:rsidP="00FB6908">
      <w:pPr>
        <w:pStyle w:val="List"/>
        <w:numPr>
          <w:ilvl w:val="0"/>
          <w:numId w:val="24"/>
        </w:numPr>
        <w:tabs>
          <w:tab w:val="clear" w:pos="643"/>
          <w:tab w:val="num" w:pos="284"/>
        </w:tabs>
        <w:ind w:left="0" w:firstLine="0"/>
        <w:jc w:val="both"/>
        <w:rPr>
          <w:sz w:val="24"/>
          <w:szCs w:val="24"/>
        </w:rPr>
      </w:pPr>
      <w:r w:rsidRPr="00DF1C6E">
        <w:rPr>
          <w:sz w:val="24"/>
          <w:szCs w:val="24"/>
        </w:rPr>
        <w:t xml:space="preserve">Романтизм в англійській літературі поч. ХІХ ст. основні течії, філософсько-теоретична основа та соціально-історичний </w:t>
      </w:r>
      <w:r>
        <w:rPr>
          <w:sz w:val="24"/>
          <w:szCs w:val="24"/>
        </w:rPr>
        <w:t>ґ</w:t>
      </w:r>
      <w:r w:rsidRPr="00DF1C6E">
        <w:rPr>
          <w:sz w:val="24"/>
          <w:szCs w:val="24"/>
        </w:rPr>
        <w:t>рунт розвитку.</w:t>
      </w:r>
    </w:p>
    <w:p w:rsidR="00CC3F07" w:rsidRPr="00DF1C6E" w:rsidRDefault="00CC3F07" w:rsidP="00FB6908">
      <w:pPr>
        <w:pStyle w:val="List"/>
        <w:numPr>
          <w:ilvl w:val="0"/>
          <w:numId w:val="24"/>
        </w:numPr>
        <w:tabs>
          <w:tab w:val="clear" w:pos="643"/>
          <w:tab w:val="num" w:pos="284"/>
        </w:tabs>
        <w:ind w:left="0" w:firstLine="0"/>
        <w:jc w:val="both"/>
        <w:rPr>
          <w:sz w:val="24"/>
          <w:szCs w:val="24"/>
        </w:rPr>
      </w:pPr>
      <w:r w:rsidRPr="00DF1C6E">
        <w:rPr>
          <w:sz w:val="24"/>
          <w:szCs w:val="24"/>
        </w:rPr>
        <w:t>Романтизм в</w:t>
      </w:r>
      <w:r>
        <w:rPr>
          <w:sz w:val="24"/>
          <w:szCs w:val="24"/>
        </w:rPr>
        <w:t xml:space="preserve"> англійській літературі кін. </w:t>
      </w:r>
      <w:r w:rsidRPr="00DF1C6E">
        <w:rPr>
          <w:sz w:val="24"/>
          <w:szCs w:val="24"/>
        </w:rPr>
        <w:t>Х</w:t>
      </w:r>
      <w:r w:rsidRPr="00DF1C6E">
        <w:rPr>
          <w:sz w:val="24"/>
          <w:szCs w:val="24"/>
          <w:lang w:val="en-US"/>
        </w:rPr>
        <w:t>V</w:t>
      </w:r>
      <w:r w:rsidRPr="00DF1C6E">
        <w:rPr>
          <w:sz w:val="24"/>
          <w:szCs w:val="24"/>
        </w:rPr>
        <w:t>ІІІ – поч.</w:t>
      </w:r>
      <w:r>
        <w:rPr>
          <w:sz w:val="24"/>
          <w:szCs w:val="24"/>
        </w:rPr>
        <w:t> </w:t>
      </w:r>
      <w:r w:rsidRPr="00DF1C6E">
        <w:rPr>
          <w:sz w:val="24"/>
          <w:szCs w:val="24"/>
        </w:rPr>
        <w:t>ХІХ ст, його особливості, основні течії та періоди.</w:t>
      </w:r>
    </w:p>
    <w:p w:rsidR="00CC3F07" w:rsidRPr="00DF1C6E" w:rsidRDefault="00CC3F07" w:rsidP="00FB6908">
      <w:pPr>
        <w:pStyle w:val="List"/>
        <w:numPr>
          <w:ilvl w:val="0"/>
          <w:numId w:val="24"/>
        </w:numPr>
        <w:tabs>
          <w:tab w:val="clear" w:pos="643"/>
          <w:tab w:val="num" w:pos="284"/>
        </w:tabs>
        <w:ind w:left="0" w:firstLine="0"/>
        <w:jc w:val="both"/>
        <w:rPr>
          <w:sz w:val="24"/>
          <w:szCs w:val="24"/>
        </w:rPr>
      </w:pPr>
      <w:r w:rsidRPr="00DF1C6E">
        <w:rPr>
          <w:sz w:val="24"/>
          <w:szCs w:val="24"/>
        </w:rPr>
        <w:t>Творчість поетів “Озерної школи” (Вордсворта, Колріджа, Сауті) та їх роль у розвитку англійського романтизму.</w:t>
      </w:r>
    </w:p>
    <w:p w:rsidR="00CC3F07" w:rsidRPr="00DF1C6E" w:rsidRDefault="00CC3F07" w:rsidP="00FB6908">
      <w:pPr>
        <w:pStyle w:val="List"/>
        <w:numPr>
          <w:ilvl w:val="0"/>
          <w:numId w:val="24"/>
        </w:numPr>
        <w:tabs>
          <w:tab w:val="clear" w:pos="643"/>
          <w:tab w:val="num" w:pos="284"/>
        </w:tabs>
        <w:ind w:left="0" w:firstLine="0"/>
        <w:jc w:val="both"/>
        <w:rPr>
          <w:sz w:val="24"/>
          <w:szCs w:val="24"/>
        </w:rPr>
      </w:pPr>
      <w:r w:rsidRPr="00DF1C6E">
        <w:rPr>
          <w:sz w:val="24"/>
          <w:szCs w:val="24"/>
        </w:rPr>
        <w:t>Д. Г.Байрон, особ</w:t>
      </w:r>
      <w:r>
        <w:rPr>
          <w:sz w:val="24"/>
          <w:szCs w:val="24"/>
        </w:rPr>
        <w:t>ливості його романтизму. Поема Дж. Б</w:t>
      </w:r>
      <w:r w:rsidRPr="00DF1C6E">
        <w:rPr>
          <w:sz w:val="24"/>
          <w:szCs w:val="24"/>
        </w:rPr>
        <w:t>айрона “Паломництво Чайльд Гарольда”, жанрова своєрідність, поетична форма, композиція, проблематика твору.</w:t>
      </w:r>
    </w:p>
    <w:p w:rsidR="00CC3F07" w:rsidRPr="00DF1C6E" w:rsidRDefault="00CC3F07" w:rsidP="00FB6908">
      <w:pPr>
        <w:pStyle w:val="List"/>
        <w:numPr>
          <w:ilvl w:val="0"/>
          <w:numId w:val="24"/>
        </w:numPr>
        <w:tabs>
          <w:tab w:val="clear" w:pos="643"/>
          <w:tab w:val="num" w:pos="284"/>
        </w:tabs>
        <w:ind w:left="0" w:firstLine="0"/>
        <w:jc w:val="both"/>
        <w:rPr>
          <w:sz w:val="24"/>
          <w:szCs w:val="24"/>
        </w:rPr>
      </w:pPr>
      <w:r w:rsidRPr="00DF1C6E">
        <w:rPr>
          <w:sz w:val="24"/>
          <w:szCs w:val="24"/>
        </w:rPr>
        <w:t>Художня своєрідність циклу «Східні поеми» Дж. Байрона.</w:t>
      </w:r>
    </w:p>
    <w:p w:rsidR="00CC3F07" w:rsidRPr="00DF1C6E" w:rsidRDefault="00CC3F07" w:rsidP="00FB6908">
      <w:pPr>
        <w:pStyle w:val="List"/>
        <w:numPr>
          <w:ilvl w:val="0"/>
          <w:numId w:val="24"/>
        </w:numPr>
        <w:tabs>
          <w:tab w:val="clear" w:pos="643"/>
          <w:tab w:val="num" w:pos="284"/>
        </w:tabs>
        <w:ind w:left="0" w:firstLine="0"/>
        <w:jc w:val="both"/>
        <w:rPr>
          <w:sz w:val="24"/>
          <w:szCs w:val="24"/>
        </w:rPr>
      </w:pPr>
      <w:r w:rsidRPr="00DF1C6E">
        <w:rPr>
          <w:sz w:val="24"/>
          <w:szCs w:val="24"/>
        </w:rPr>
        <w:t xml:space="preserve">Роман у віршах </w:t>
      </w:r>
      <w:r>
        <w:rPr>
          <w:sz w:val="24"/>
          <w:szCs w:val="24"/>
        </w:rPr>
        <w:t>Дж. </w:t>
      </w:r>
      <w:r w:rsidRPr="00DF1C6E">
        <w:rPr>
          <w:sz w:val="24"/>
          <w:szCs w:val="24"/>
        </w:rPr>
        <w:t>Байрона «Дон Жуан».</w:t>
      </w:r>
    </w:p>
    <w:p w:rsidR="00CC3F07" w:rsidRPr="00DF1C6E" w:rsidRDefault="00CC3F07" w:rsidP="00FB6908">
      <w:pPr>
        <w:pStyle w:val="List"/>
        <w:numPr>
          <w:ilvl w:val="0"/>
          <w:numId w:val="24"/>
        </w:numPr>
        <w:tabs>
          <w:tab w:val="clear" w:pos="643"/>
          <w:tab w:val="num" w:pos="284"/>
        </w:tabs>
        <w:ind w:left="0" w:firstLine="0"/>
        <w:jc w:val="both"/>
        <w:rPr>
          <w:sz w:val="24"/>
          <w:szCs w:val="24"/>
        </w:rPr>
      </w:pPr>
      <w:r w:rsidRPr="00DF1C6E">
        <w:rPr>
          <w:sz w:val="24"/>
          <w:szCs w:val="24"/>
        </w:rPr>
        <w:t>Українська тематика у творчості Дж. Байрона. Поема «Мазепа».</w:t>
      </w:r>
    </w:p>
    <w:p w:rsidR="00CC3F07" w:rsidRPr="00DF1C6E" w:rsidRDefault="00CC3F07" w:rsidP="00FB6908">
      <w:pPr>
        <w:pStyle w:val="List"/>
        <w:numPr>
          <w:ilvl w:val="0"/>
          <w:numId w:val="24"/>
        </w:numPr>
        <w:tabs>
          <w:tab w:val="clear" w:pos="643"/>
          <w:tab w:val="num" w:pos="284"/>
        </w:tabs>
        <w:ind w:left="0" w:firstLine="0"/>
        <w:jc w:val="both"/>
        <w:rPr>
          <w:sz w:val="24"/>
          <w:szCs w:val="24"/>
        </w:rPr>
      </w:pPr>
      <w:r w:rsidRPr="00DF1C6E">
        <w:rPr>
          <w:sz w:val="24"/>
          <w:szCs w:val="24"/>
        </w:rPr>
        <w:t>П. Б. Шеллі та його ліро-епічна поема “Королева Маб”, поетичне новаторство.</w:t>
      </w:r>
    </w:p>
    <w:p w:rsidR="00CC3F07" w:rsidRPr="00DF1C6E" w:rsidRDefault="00CC3F07" w:rsidP="00FB6908">
      <w:pPr>
        <w:pStyle w:val="List"/>
        <w:numPr>
          <w:ilvl w:val="0"/>
          <w:numId w:val="24"/>
        </w:numPr>
        <w:tabs>
          <w:tab w:val="clear" w:pos="643"/>
          <w:tab w:val="num" w:pos="284"/>
        </w:tabs>
        <w:ind w:left="0" w:firstLine="0"/>
        <w:jc w:val="both"/>
        <w:rPr>
          <w:sz w:val="24"/>
          <w:szCs w:val="24"/>
        </w:rPr>
      </w:pPr>
      <w:r w:rsidRPr="00DF1C6E">
        <w:rPr>
          <w:sz w:val="24"/>
          <w:szCs w:val="24"/>
        </w:rPr>
        <w:t>Вальтер Скотт – творець історичного роману (“Айвенго”, “Уейверлі”, “Квентін Дорварт”, “Пуританин”), основні риси художнього методу письменника.</w:t>
      </w:r>
    </w:p>
    <w:p w:rsidR="00CC3F07" w:rsidRPr="00DF1C6E" w:rsidRDefault="00CC3F07" w:rsidP="00FB6908">
      <w:pPr>
        <w:pStyle w:val="List"/>
        <w:numPr>
          <w:ilvl w:val="0"/>
          <w:numId w:val="24"/>
        </w:numPr>
        <w:tabs>
          <w:tab w:val="clear" w:pos="643"/>
          <w:tab w:val="left" w:pos="284"/>
          <w:tab w:val="left" w:pos="426"/>
        </w:tabs>
        <w:ind w:left="0" w:firstLine="0"/>
        <w:jc w:val="both"/>
        <w:rPr>
          <w:sz w:val="24"/>
          <w:szCs w:val="24"/>
        </w:rPr>
      </w:pPr>
      <w:r w:rsidRPr="00DF1C6E">
        <w:rPr>
          <w:sz w:val="24"/>
          <w:szCs w:val="24"/>
        </w:rPr>
        <w:t xml:space="preserve">Французький романтизм, його основні течії, етапи </w:t>
      </w:r>
      <w:r>
        <w:rPr>
          <w:sz w:val="24"/>
          <w:szCs w:val="24"/>
        </w:rPr>
        <w:t>розвитку, соціально-історичний ґ</w:t>
      </w:r>
      <w:r w:rsidRPr="00DF1C6E">
        <w:rPr>
          <w:sz w:val="24"/>
          <w:szCs w:val="24"/>
        </w:rPr>
        <w:t>рунт.</w:t>
      </w:r>
    </w:p>
    <w:p w:rsidR="00CC3F07" w:rsidRPr="00DF1C6E" w:rsidRDefault="00CC3F07" w:rsidP="00FB6908">
      <w:pPr>
        <w:pStyle w:val="List"/>
        <w:numPr>
          <w:ilvl w:val="0"/>
          <w:numId w:val="24"/>
        </w:numPr>
        <w:tabs>
          <w:tab w:val="clear" w:pos="643"/>
          <w:tab w:val="num" w:pos="284"/>
          <w:tab w:val="left" w:pos="426"/>
        </w:tabs>
        <w:ind w:left="0" w:firstLine="0"/>
        <w:jc w:val="both"/>
        <w:rPr>
          <w:sz w:val="24"/>
          <w:szCs w:val="24"/>
        </w:rPr>
      </w:pPr>
      <w:r w:rsidRPr="00DF1C6E">
        <w:rPr>
          <w:sz w:val="24"/>
          <w:szCs w:val="24"/>
        </w:rPr>
        <w:t>Віктор Гюго і французький романтизм. Основні засади маніфесту романтизму передмови до драми «Кромвель».</w:t>
      </w:r>
    </w:p>
    <w:p w:rsidR="00CC3F07" w:rsidRPr="00DF1C6E" w:rsidRDefault="00CC3F07" w:rsidP="00FB6908">
      <w:pPr>
        <w:pStyle w:val="List"/>
        <w:numPr>
          <w:ilvl w:val="0"/>
          <w:numId w:val="24"/>
        </w:numPr>
        <w:tabs>
          <w:tab w:val="clear" w:pos="643"/>
          <w:tab w:val="num" w:pos="426"/>
        </w:tabs>
        <w:ind w:left="0" w:firstLine="0"/>
        <w:jc w:val="both"/>
        <w:rPr>
          <w:sz w:val="24"/>
          <w:szCs w:val="24"/>
        </w:rPr>
      </w:pPr>
      <w:r w:rsidRPr="00DF1C6E">
        <w:rPr>
          <w:sz w:val="24"/>
          <w:szCs w:val="24"/>
        </w:rPr>
        <w:t>Роман В. Гюго “Собор Паризької богоматері” як романтичний твір. Роман «Знедолені».</w:t>
      </w:r>
    </w:p>
    <w:p w:rsidR="00CC3F07" w:rsidRPr="00DF1C6E" w:rsidRDefault="00CC3F07" w:rsidP="00FB6908">
      <w:pPr>
        <w:pStyle w:val="List"/>
        <w:numPr>
          <w:ilvl w:val="0"/>
          <w:numId w:val="24"/>
        </w:numPr>
        <w:tabs>
          <w:tab w:val="clear" w:pos="643"/>
          <w:tab w:val="num" w:pos="426"/>
        </w:tabs>
        <w:ind w:left="0" w:firstLine="0"/>
        <w:jc w:val="both"/>
        <w:rPr>
          <w:sz w:val="24"/>
          <w:szCs w:val="24"/>
        </w:rPr>
      </w:pPr>
      <w:r w:rsidRPr="00DF1C6E">
        <w:rPr>
          <w:sz w:val="24"/>
          <w:szCs w:val="24"/>
        </w:rPr>
        <w:t>Новаторство В. Гюго у драматургії.</w:t>
      </w:r>
    </w:p>
    <w:p w:rsidR="00CC3F07" w:rsidRPr="00DF1C6E" w:rsidRDefault="00CC3F07" w:rsidP="00FB6908">
      <w:pPr>
        <w:pStyle w:val="List"/>
        <w:numPr>
          <w:ilvl w:val="0"/>
          <w:numId w:val="24"/>
        </w:numPr>
        <w:tabs>
          <w:tab w:val="clear" w:pos="643"/>
          <w:tab w:val="num" w:pos="426"/>
        </w:tabs>
        <w:ind w:left="0" w:firstLine="0"/>
        <w:jc w:val="both"/>
        <w:rPr>
          <w:sz w:val="24"/>
          <w:szCs w:val="24"/>
        </w:rPr>
      </w:pPr>
      <w:r w:rsidRPr="00DF1C6E">
        <w:rPr>
          <w:sz w:val="24"/>
          <w:szCs w:val="24"/>
        </w:rPr>
        <w:t>Риси романтизму в поемі «Мазепа» В. Гюго.</w:t>
      </w:r>
    </w:p>
    <w:p w:rsidR="00CC3F07" w:rsidRPr="00DF1C6E" w:rsidRDefault="00CC3F07" w:rsidP="00FB6908">
      <w:pPr>
        <w:pStyle w:val="List"/>
        <w:numPr>
          <w:ilvl w:val="0"/>
          <w:numId w:val="24"/>
        </w:numPr>
        <w:tabs>
          <w:tab w:val="clear" w:pos="643"/>
          <w:tab w:val="num" w:pos="284"/>
          <w:tab w:val="left" w:pos="426"/>
        </w:tabs>
        <w:ind w:left="0" w:firstLine="0"/>
        <w:jc w:val="both"/>
        <w:rPr>
          <w:sz w:val="24"/>
          <w:szCs w:val="24"/>
        </w:rPr>
      </w:pPr>
      <w:r w:rsidRPr="00DF1C6E">
        <w:rPr>
          <w:sz w:val="24"/>
          <w:szCs w:val="24"/>
        </w:rPr>
        <w:t>Тематика і проблематика твору Жорж Санд «Консуело».</w:t>
      </w:r>
    </w:p>
    <w:p w:rsidR="00CC3F07" w:rsidRPr="00DF1C6E" w:rsidRDefault="00CC3F07" w:rsidP="00FB6908">
      <w:pPr>
        <w:pStyle w:val="List"/>
        <w:numPr>
          <w:ilvl w:val="0"/>
          <w:numId w:val="24"/>
        </w:numPr>
        <w:tabs>
          <w:tab w:val="clear" w:pos="643"/>
          <w:tab w:val="num" w:pos="284"/>
          <w:tab w:val="left" w:pos="426"/>
        </w:tabs>
        <w:ind w:left="0" w:firstLine="0"/>
        <w:jc w:val="both"/>
        <w:rPr>
          <w:sz w:val="24"/>
          <w:szCs w:val="24"/>
        </w:rPr>
      </w:pPr>
      <w:r w:rsidRPr="00DF1C6E">
        <w:rPr>
          <w:sz w:val="24"/>
          <w:szCs w:val="24"/>
        </w:rPr>
        <w:t>Творчість Франсуа Рене де Шатобріана. Трактат «Геній християнства», повісті «Атала», «Рене».</w:t>
      </w:r>
    </w:p>
    <w:p w:rsidR="00CC3F07" w:rsidRPr="00DF1C6E" w:rsidRDefault="00CC3F07" w:rsidP="00FB6908">
      <w:pPr>
        <w:pStyle w:val="List"/>
        <w:numPr>
          <w:ilvl w:val="0"/>
          <w:numId w:val="24"/>
        </w:numPr>
        <w:tabs>
          <w:tab w:val="clear" w:pos="643"/>
          <w:tab w:val="num" w:pos="426"/>
        </w:tabs>
        <w:ind w:left="0" w:firstLine="0"/>
        <w:jc w:val="both"/>
        <w:rPr>
          <w:sz w:val="24"/>
          <w:szCs w:val="24"/>
        </w:rPr>
      </w:pPr>
      <w:r w:rsidRPr="00DF1C6E">
        <w:rPr>
          <w:sz w:val="24"/>
          <w:szCs w:val="24"/>
        </w:rPr>
        <w:t>Національні особливості та філософсько-естетичні засади німецького романтизму. Основні течії, періодизація. Єнський та Гейдельберзький гуртки.</w:t>
      </w:r>
    </w:p>
    <w:p w:rsidR="00CC3F07" w:rsidRPr="00DF1C6E" w:rsidRDefault="00CC3F07" w:rsidP="00006D8C">
      <w:pPr>
        <w:pStyle w:val="List"/>
        <w:numPr>
          <w:ilvl w:val="0"/>
          <w:numId w:val="24"/>
        </w:numPr>
        <w:tabs>
          <w:tab w:val="clear" w:pos="643"/>
          <w:tab w:val="num" w:pos="284"/>
          <w:tab w:val="left" w:pos="426"/>
        </w:tabs>
        <w:ind w:left="0" w:firstLine="0"/>
        <w:jc w:val="both"/>
        <w:rPr>
          <w:sz w:val="24"/>
          <w:szCs w:val="24"/>
        </w:rPr>
      </w:pPr>
      <w:r w:rsidRPr="00DF1C6E">
        <w:rPr>
          <w:sz w:val="24"/>
          <w:szCs w:val="24"/>
        </w:rPr>
        <w:t>Е.</w:t>
      </w:r>
      <w:r>
        <w:rPr>
          <w:sz w:val="24"/>
          <w:szCs w:val="24"/>
        </w:rPr>
        <w:t> </w:t>
      </w:r>
      <w:r w:rsidRPr="00DF1C6E">
        <w:rPr>
          <w:sz w:val="24"/>
          <w:szCs w:val="24"/>
        </w:rPr>
        <w:t>Т.</w:t>
      </w:r>
      <w:r>
        <w:rPr>
          <w:sz w:val="24"/>
          <w:szCs w:val="24"/>
        </w:rPr>
        <w:t> А. </w:t>
      </w:r>
      <w:r w:rsidRPr="00DF1C6E">
        <w:rPr>
          <w:sz w:val="24"/>
          <w:szCs w:val="24"/>
        </w:rPr>
        <w:t xml:space="preserve">Гофман: особливості </w:t>
      </w:r>
      <w:r>
        <w:rPr>
          <w:sz w:val="24"/>
          <w:szCs w:val="24"/>
        </w:rPr>
        <w:t xml:space="preserve">гротескно-фантастичного </w:t>
      </w:r>
      <w:r w:rsidRPr="00DF1C6E">
        <w:rPr>
          <w:sz w:val="24"/>
          <w:szCs w:val="24"/>
        </w:rPr>
        <w:t>ро</w:t>
      </w:r>
      <w:r w:rsidRPr="00BF5484">
        <w:rPr>
          <w:sz w:val="24"/>
          <w:szCs w:val="24"/>
          <w:lang w:val="ru-RU"/>
        </w:rPr>
        <w:softHyphen/>
      </w:r>
      <w:r w:rsidRPr="00DF1C6E">
        <w:rPr>
          <w:sz w:val="24"/>
          <w:szCs w:val="24"/>
        </w:rPr>
        <w:t xml:space="preserve">мантизму, основна тематика творчості й місце в німецькій літературі. </w:t>
      </w:r>
    </w:p>
    <w:p w:rsidR="00CC3F07" w:rsidRPr="00DF1C6E" w:rsidRDefault="00CC3F07" w:rsidP="00006D8C">
      <w:pPr>
        <w:pStyle w:val="List"/>
        <w:numPr>
          <w:ilvl w:val="0"/>
          <w:numId w:val="24"/>
        </w:numPr>
        <w:tabs>
          <w:tab w:val="clear" w:pos="643"/>
          <w:tab w:val="left" w:pos="426"/>
        </w:tabs>
        <w:ind w:left="0" w:firstLine="0"/>
        <w:jc w:val="both"/>
        <w:rPr>
          <w:sz w:val="24"/>
          <w:szCs w:val="24"/>
        </w:rPr>
      </w:pPr>
      <w:r w:rsidRPr="00DF1C6E">
        <w:rPr>
          <w:sz w:val="24"/>
          <w:szCs w:val="24"/>
        </w:rPr>
        <w:t xml:space="preserve">Художні особливості, система образів повісті-казки «Малюк Цахес на прізвисько Циннобер». </w:t>
      </w:r>
    </w:p>
    <w:p w:rsidR="00CC3F07" w:rsidRPr="00DF1C6E" w:rsidRDefault="00CC3F07" w:rsidP="00006D8C">
      <w:pPr>
        <w:pStyle w:val="List"/>
        <w:numPr>
          <w:ilvl w:val="0"/>
          <w:numId w:val="24"/>
        </w:numPr>
        <w:tabs>
          <w:tab w:val="clear" w:pos="643"/>
          <w:tab w:val="num" w:pos="426"/>
        </w:tabs>
        <w:ind w:left="0" w:firstLine="0"/>
        <w:jc w:val="both"/>
        <w:rPr>
          <w:sz w:val="24"/>
          <w:szCs w:val="24"/>
        </w:rPr>
      </w:pPr>
      <w:r w:rsidRPr="00DF1C6E">
        <w:rPr>
          <w:sz w:val="24"/>
          <w:szCs w:val="24"/>
        </w:rPr>
        <w:t>Художнє двосвіття у романі «Житейська філософія кота Мурра» Е.</w:t>
      </w:r>
      <w:r>
        <w:rPr>
          <w:sz w:val="24"/>
          <w:szCs w:val="24"/>
        </w:rPr>
        <w:t> </w:t>
      </w:r>
      <w:r w:rsidRPr="00DF1C6E">
        <w:rPr>
          <w:sz w:val="24"/>
          <w:szCs w:val="24"/>
        </w:rPr>
        <w:t>Т. А. Гофмана.</w:t>
      </w:r>
    </w:p>
    <w:p w:rsidR="00CC3F07" w:rsidRPr="00DF1C6E" w:rsidRDefault="00CC3F07" w:rsidP="00006D8C">
      <w:pPr>
        <w:pStyle w:val="List"/>
        <w:numPr>
          <w:ilvl w:val="0"/>
          <w:numId w:val="24"/>
        </w:numPr>
        <w:tabs>
          <w:tab w:val="clear" w:pos="643"/>
          <w:tab w:val="left" w:pos="426"/>
        </w:tabs>
        <w:ind w:left="0" w:firstLine="0"/>
        <w:jc w:val="both"/>
        <w:rPr>
          <w:sz w:val="24"/>
          <w:szCs w:val="24"/>
        </w:rPr>
      </w:pPr>
      <w:r w:rsidRPr="00DF1C6E">
        <w:rPr>
          <w:sz w:val="24"/>
          <w:szCs w:val="24"/>
        </w:rPr>
        <w:t>Творчість Братів Грімм. «Пані Метелиця».</w:t>
      </w:r>
    </w:p>
    <w:p w:rsidR="00CC3F07" w:rsidRPr="00DF1C6E" w:rsidRDefault="00CC3F07" w:rsidP="00006D8C">
      <w:pPr>
        <w:pStyle w:val="List"/>
        <w:numPr>
          <w:ilvl w:val="0"/>
          <w:numId w:val="24"/>
        </w:numPr>
        <w:tabs>
          <w:tab w:val="clear" w:pos="643"/>
          <w:tab w:val="left" w:pos="426"/>
        </w:tabs>
        <w:ind w:left="0" w:firstLine="0"/>
        <w:jc w:val="both"/>
        <w:rPr>
          <w:sz w:val="24"/>
          <w:szCs w:val="24"/>
        </w:rPr>
      </w:pPr>
      <w:r w:rsidRPr="00DF1C6E">
        <w:rPr>
          <w:sz w:val="24"/>
          <w:szCs w:val="24"/>
        </w:rPr>
        <w:t>Е.</w:t>
      </w:r>
      <w:r>
        <w:rPr>
          <w:sz w:val="24"/>
          <w:szCs w:val="24"/>
        </w:rPr>
        <w:t> </w:t>
      </w:r>
      <w:r w:rsidRPr="00DF1C6E">
        <w:rPr>
          <w:sz w:val="24"/>
          <w:szCs w:val="24"/>
        </w:rPr>
        <w:t>А.</w:t>
      </w:r>
      <w:r>
        <w:rPr>
          <w:sz w:val="24"/>
          <w:szCs w:val="24"/>
        </w:rPr>
        <w:t> </w:t>
      </w:r>
      <w:r w:rsidRPr="00DF1C6E">
        <w:rPr>
          <w:sz w:val="24"/>
          <w:szCs w:val="24"/>
        </w:rPr>
        <w:t xml:space="preserve">По – засновник детективного жанру в художній літературі. </w:t>
      </w:r>
    </w:p>
    <w:p w:rsidR="00CC3F07" w:rsidRPr="00DF1C6E" w:rsidRDefault="00CC3F07" w:rsidP="00006D8C">
      <w:pPr>
        <w:pStyle w:val="List"/>
        <w:numPr>
          <w:ilvl w:val="0"/>
          <w:numId w:val="24"/>
        </w:numPr>
        <w:tabs>
          <w:tab w:val="clear" w:pos="643"/>
          <w:tab w:val="left" w:pos="426"/>
        </w:tabs>
        <w:ind w:left="0" w:firstLine="0"/>
        <w:jc w:val="both"/>
        <w:rPr>
          <w:sz w:val="24"/>
          <w:szCs w:val="24"/>
        </w:rPr>
      </w:pPr>
      <w:r w:rsidRPr="00DF1C6E">
        <w:rPr>
          <w:sz w:val="24"/>
          <w:szCs w:val="24"/>
        </w:rPr>
        <w:t>Новаторство новелістики Е. По. «Вбивство на вулиці Морг», «Викрадений лист», «Золотий жук».</w:t>
      </w:r>
    </w:p>
    <w:p w:rsidR="00CC3F07" w:rsidRPr="00DF1C6E" w:rsidRDefault="00CC3F07" w:rsidP="00006D8C">
      <w:pPr>
        <w:pStyle w:val="List"/>
        <w:numPr>
          <w:ilvl w:val="0"/>
          <w:numId w:val="24"/>
        </w:numPr>
        <w:tabs>
          <w:tab w:val="clear" w:pos="643"/>
          <w:tab w:val="num" w:pos="0"/>
          <w:tab w:val="left" w:pos="426"/>
        </w:tabs>
        <w:ind w:left="0" w:firstLine="0"/>
        <w:jc w:val="both"/>
        <w:rPr>
          <w:sz w:val="24"/>
          <w:szCs w:val="24"/>
        </w:rPr>
      </w:pPr>
      <w:r w:rsidRPr="00DF1C6E">
        <w:rPr>
          <w:sz w:val="24"/>
          <w:szCs w:val="24"/>
        </w:rPr>
        <w:t>Ідейно-художній аналіз новел Е. По: «Червоний кіт», «Маятник і провалля», «Червона смерть», «Окуляри».</w:t>
      </w:r>
    </w:p>
    <w:p w:rsidR="00CC3F07" w:rsidRPr="00DF1C6E" w:rsidRDefault="00CC3F07" w:rsidP="00006D8C">
      <w:pPr>
        <w:pStyle w:val="List"/>
        <w:numPr>
          <w:ilvl w:val="0"/>
          <w:numId w:val="24"/>
        </w:numPr>
        <w:tabs>
          <w:tab w:val="clear" w:pos="643"/>
          <w:tab w:val="num" w:pos="0"/>
          <w:tab w:val="left" w:pos="426"/>
        </w:tabs>
        <w:ind w:left="0" w:firstLine="0"/>
        <w:jc w:val="both"/>
        <w:rPr>
          <w:sz w:val="24"/>
          <w:szCs w:val="24"/>
        </w:rPr>
      </w:pPr>
      <w:r w:rsidRPr="00DF1C6E">
        <w:rPr>
          <w:sz w:val="24"/>
          <w:szCs w:val="24"/>
        </w:rPr>
        <w:t>Ф.</w:t>
      </w:r>
      <w:r>
        <w:rPr>
          <w:sz w:val="24"/>
          <w:szCs w:val="24"/>
        </w:rPr>
        <w:t> </w:t>
      </w:r>
      <w:r w:rsidRPr="00DF1C6E">
        <w:rPr>
          <w:sz w:val="24"/>
          <w:szCs w:val="24"/>
        </w:rPr>
        <w:t>Купер та його “Пенталогія про Шкіряну панчоху”. Особливості концепції історизму Купера. Ф.Купер та В.Скотт.</w:t>
      </w:r>
    </w:p>
    <w:p w:rsidR="00CC3F07" w:rsidRPr="00DF1C6E" w:rsidRDefault="00CC3F07" w:rsidP="00006D8C">
      <w:pPr>
        <w:pStyle w:val="List"/>
        <w:numPr>
          <w:ilvl w:val="0"/>
          <w:numId w:val="24"/>
        </w:numPr>
        <w:tabs>
          <w:tab w:val="clear" w:pos="643"/>
          <w:tab w:val="num" w:pos="0"/>
          <w:tab w:val="left" w:pos="426"/>
        </w:tabs>
        <w:ind w:left="0" w:firstLine="0"/>
        <w:jc w:val="both"/>
        <w:rPr>
          <w:sz w:val="24"/>
          <w:szCs w:val="24"/>
        </w:rPr>
      </w:pPr>
      <w:r w:rsidRPr="00DF1C6E">
        <w:rPr>
          <w:sz w:val="24"/>
          <w:szCs w:val="24"/>
        </w:rPr>
        <w:t>Ф. Купер «Слідопит», «Піонери», «Останній з могікан», «Прерія», «Звіробій».</w:t>
      </w:r>
    </w:p>
    <w:p w:rsidR="00CC3F07" w:rsidRPr="00DF1C6E" w:rsidRDefault="00CC3F07" w:rsidP="00006D8C">
      <w:pPr>
        <w:pStyle w:val="List"/>
        <w:numPr>
          <w:ilvl w:val="0"/>
          <w:numId w:val="24"/>
        </w:numPr>
        <w:tabs>
          <w:tab w:val="clear" w:pos="643"/>
          <w:tab w:val="num" w:pos="0"/>
          <w:tab w:val="left" w:pos="426"/>
        </w:tabs>
        <w:ind w:left="0" w:firstLine="0"/>
        <w:jc w:val="both"/>
        <w:rPr>
          <w:sz w:val="24"/>
          <w:szCs w:val="24"/>
        </w:rPr>
      </w:pPr>
      <w:r w:rsidRPr="00DF1C6E">
        <w:rPr>
          <w:sz w:val="24"/>
          <w:szCs w:val="24"/>
        </w:rPr>
        <w:t>Новаторство творчості В. Ірвінга. Роман «Ріп Ван Вінкль».</w:t>
      </w:r>
    </w:p>
    <w:p w:rsidR="00CC3F07" w:rsidRPr="00DF1C6E" w:rsidRDefault="00CC3F07" w:rsidP="00006D8C">
      <w:pPr>
        <w:pStyle w:val="List"/>
        <w:numPr>
          <w:ilvl w:val="0"/>
          <w:numId w:val="24"/>
        </w:numPr>
        <w:tabs>
          <w:tab w:val="clear" w:pos="643"/>
          <w:tab w:val="num" w:pos="0"/>
          <w:tab w:val="left" w:pos="426"/>
        </w:tabs>
        <w:ind w:left="0" w:firstLine="0"/>
        <w:jc w:val="both"/>
        <w:rPr>
          <w:sz w:val="24"/>
          <w:szCs w:val="24"/>
        </w:rPr>
      </w:pPr>
      <w:r w:rsidRPr="00DF1C6E">
        <w:rPr>
          <w:sz w:val="24"/>
          <w:szCs w:val="24"/>
        </w:rPr>
        <w:t>Тема всеперемагаючого кохання в романі Н. Готорна «Червона літера».</w:t>
      </w:r>
    </w:p>
    <w:p w:rsidR="00CC3F07" w:rsidRPr="007F2AE3" w:rsidRDefault="00CC3F07" w:rsidP="00006D8C">
      <w:pPr>
        <w:pStyle w:val="List"/>
        <w:numPr>
          <w:ilvl w:val="0"/>
          <w:numId w:val="24"/>
        </w:numPr>
        <w:tabs>
          <w:tab w:val="clear" w:pos="643"/>
          <w:tab w:val="num" w:pos="0"/>
          <w:tab w:val="left" w:pos="426"/>
        </w:tabs>
        <w:ind w:left="0" w:firstLine="0"/>
        <w:jc w:val="both"/>
        <w:rPr>
          <w:sz w:val="24"/>
          <w:szCs w:val="24"/>
        </w:rPr>
      </w:pPr>
      <w:r w:rsidRPr="007F2AE3">
        <w:rPr>
          <w:sz w:val="24"/>
          <w:szCs w:val="24"/>
        </w:rPr>
        <w:t xml:space="preserve">Національна своєрідність польського романтизму. Творчість А. Міцкевича. Поеми: “Гражина”, “Конрад Валенрод”, “Пан Тадеуш”. Фольклорна основа балад А. Міцкевича «Світязь», «Світязянка», «Рибка». </w:t>
      </w:r>
    </w:p>
    <w:p w:rsidR="00CC3F07" w:rsidRPr="00DF1C6E" w:rsidRDefault="00CC3F07" w:rsidP="00006D8C">
      <w:pPr>
        <w:pStyle w:val="List"/>
        <w:numPr>
          <w:ilvl w:val="0"/>
          <w:numId w:val="24"/>
        </w:numPr>
        <w:tabs>
          <w:tab w:val="clear" w:pos="643"/>
          <w:tab w:val="num" w:pos="0"/>
          <w:tab w:val="left" w:pos="426"/>
        </w:tabs>
        <w:ind w:left="0" w:firstLine="0"/>
        <w:jc w:val="both"/>
        <w:rPr>
          <w:sz w:val="24"/>
          <w:szCs w:val="24"/>
        </w:rPr>
      </w:pPr>
      <w:r w:rsidRPr="00DF1C6E">
        <w:rPr>
          <w:sz w:val="24"/>
          <w:szCs w:val="24"/>
        </w:rPr>
        <w:t>Поетичне новаторство збірки “Кримські сонети”. А. Міцкевича.</w:t>
      </w:r>
    </w:p>
    <w:p w:rsidR="00CC3F07" w:rsidRPr="00DF1C6E" w:rsidRDefault="00CC3F07" w:rsidP="00006D8C">
      <w:pPr>
        <w:pStyle w:val="List"/>
        <w:numPr>
          <w:ilvl w:val="0"/>
          <w:numId w:val="24"/>
        </w:numPr>
        <w:tabs>
          <w:tab w:val="clear" w:pos="643"/>
          <w:tab w:val="num" w:pos="0"/>
          <w:tab w:val="left" w:pos="426"/>
        </w:tabs>
        <w:ind w:left="0" w:firstLine="0"/>
        <w:jc w:val="both"/>
        <w:rPr>
          <w:sz w:val="24"/>
          <w:szCs w:val="24"/>
        </w:rPr>
      </w:pPr>
      <w:r w:rsidRPr="00DF1C6E">
        <w:rPr>
          <w:sz w:val="24"/>
          <w:szCs w:val="24"/>
        </w:rPr>
        <w:t xml:space="preserve">Українська школа романтиків у польській літературі. </w:t>
      </w:r>
    </w:p>
    <w:p w:rsidR="00CC3F07" w:rsidRPr="00DF1C6E" w:rsidRDefault="00CC3F07" w:rsidP="00006D8C">
      <w:pPr>
        <w:pStyle w:val="List"/>
        <w:numPr>
          <w:ilvl w:val="0"/>
          <w:numId w:val="24"/>
        </w:numPr>
        <w:tabs>
          <w:tab w:val="clear" w:pos="643"/>
          <w:tab w:val="num" w:pos="0"/>
          <w:tab w:val="left" w:pos="426"/>
        </w:tabs>
        <w:ind w:left="0" w:firstLine="0"/>
        <w:jc w:val="both"/>
        <w:rPr>
          <w:sz w:val="24"/>
          <w:szCs w:val="24"/>
        </w:rPr>
      </w:pPr>
      <w:r w:rsidRPr="00DF1C6E">
        <w:rPr>
          <w:sz w:val="24"/>
          <w:szCs w:val="24"/>
        </w:rPr>
        <w:t>Творчість Ю.</w:t>
      </w:r>
      <w:r>
        <w:rPr>
          <w:sz w:val="24"/>
          <w:szCs w:val="24"/>
        </w:rPr>
        <w:t> </w:t>
      </w:r>
      <w:r w:rsidRPr="00DF1C6E">
        <w:rPr>
          <w:sz w:val="24"/>
          <w:szCs w:val="24"/>
        </w:rPr>
        <w:t>Словацького: драма «Мазепа».</w:t>
      </w:r>
      <w:r>
        <w:rPr>
          <w:sz w:val="24"/>
          <w:szCs w:val="24"/>
        </w:rPr>
        <w:t> </w:t>
      </w:r>
      <w:r w:rsidRPr="00DF1C6E">
        <w:rPr>
          <w:sz w:val="24"/>
          <w:szCs w:val="24"/>
        </w:rPr>
        <w:t>Лірика на українську тематику.</w:t>
      </w:r>
    </w:p>
    <w:p w:rsidR="00CC3F07" w:rsidRPr="00DF1C6E" w:rsidRDefault="00CC3F07" w:rsidP="00006D8C">
      <w:pPr>
        <w:pStyle w:val="List"/>
        <w:numPr>
          <w:ilvl w:val="0"/>
          <w:numId w:val="24"/>
        </w:numPr>
        <w:tabs>
          <w:tab w:val="clear" w:pos="643"/>
          <w:tab w:val="num" w:pos="0"/>
          <w:tab w:val="left" w:pos="426"/>
        </w:tabs>
        <w:ind w:left="0" w:firstLine="0"/>
        <w:jc w:val="both"/>
        <w:rPr>
          <w:sz w:val="24"/>
          <w:szCs w:val="24"/>
        </w:rPr>
      </w:pPr>
      <w:r w:rsidRPr="00DF1C6E">
        <w:rPr>
          <w:sz w:val="24"/>
          <w:szCs w:val="24"/>
        </w:rPr>
        <w:t>Ш. Петефі – відомий угорський поет. Казковий народний епос. «Янош-витязь».</w:t>
      </w:r>
    </w:p>
    <w:p w:rsidR="00CC3F07" w:rsidRPr="00DF1C6E" w:rsidRDefault="00CC3F07" w:rsidP="00006D8C">
      <w:pPr>
        <w:pStyle w:val="List"/>
        <w:numPr>
          <w:ilvl w:val="0"/>
          <w:numId w:val="24"/>
        </w:numPr>
        <w:tabs>
          <w:tab w:val="clear" w:pos="643"/>
          <w:tab w:val="num" w:pos="0"/>
          <w:tab w:val="left" w:pos="426"/>
        </w:tabs>
        <w:ind w:left="0" w:firstLine="0"/>
        <w:jc w:val="both"/>
        <w:rPr>
          <w:sz w:val="24"/>
          <w:szCs w:val="24"/>
        </w:rPr>
      </w:pPr>
      <w:r w:rsidRPr="00DF1C6E">
        <w:rPr>
          <w:sz w:val="24"/>
          <w:szCs w:val="24"/>
        </w:rPr>
        <w:t xml:space="preserve">Загальна характеристика італійського романтизму. </w:t>
      </w:r>
    </w:p>
    <w:p w:rsidR="00CC3F07" w:rsidRPr="007F2AE3" w:rsidRDefault="00CC3F07" w:rsidP="00006D8C">
      <w:pPr>
        <w:pStyle w:val="List"/>
        <w:numPr>
          <w:ilvl w:val="0"/>
          <w:numId w:val="24"/>
        </w:numPr>
        <w:tabs>
          <w:tab w:val="clear" w:pos="643"/>
          <w:tab w:val="num" w:pos="0"/>
          <w:tab w:val="left" w:pos="426"/>
        </w:tabs>
        <w:ind w:left="0" w:firstLine="0"/>
        <w:jc w:val="both"/>
        <w:rPr>
          <w:sz w:val="22"/>
          <w:szCs w:val="22"/>
        </w:rPr>
      </w:pPr>
      <w:r w:rsidRPr="007F2AE3">
        <w:rPr>
          <w:sz w:val="22"/>
          <w:szCs w:val="22"/>
        </w:rPr>
        <w:t>Поема У. Фосколо«Гробниці» – вершина поетичної творчості італійського письменника.</w:t>
      </w:r>
    </w:p>
    <w:p w:rsidR="00CC3F07" w:rsidRPr="007F2AE3" w:rsidRDefault="00CC3F07" w:rsidP="003237A6">
      <w:pPr>
        <w:pStyle w:val="List"/>
        <w:numPr>
          <w:ilvl w:val="0"/>
          <w:numId w:val="24"/>
        </w:numPr>
        <w:tabs>
          <w:tab w:val="clear" w:pos="643"/>
          <w:tab w:val="num" w:pos="0"/>
          <w:tab w:val="left" w:pos="426"/>
        </w:tabs>
        <w:ind w:left="0" w:firstLine="0"/>
        <w:jc w:val="both"/>
        <w:rPr>
          <w:sz w:val="16"/>
          <w:szCs w:val="16"/>
        </w:rPr>
      </w:pPr>
      <w:r w:rsidRPr="007F2AE3">
        <w:rPr>
          <w:sz w:val="22"/>
          <w:szCs w:val="22"/>
        </w:rPr>
        <w:t>Творчість Д. Леопарді. Трагічний гуманізм канто «Дрік, або квітка пустелі». Образи-символи у творі.</w:t>
      </w:r>
    </w:p>
    <w:p w:rsidR="00CC3F07" w:rsidRPr="00DF1C6E" w:rsidRDefault="00CC3F07" w:rsidP="00720AC0">
      <w:pPr>
        <w:jc w:val="center"/>
        <w:rPr>
          <w:rFonts w:ascii="Times New Roman" w:hAnsi="Times New Roman"/>
          <w:b/>
          <w:sz w:val="24"/>
          <w:szCs w:val="24"/>
        </w:rPr>
      </w:pPr>
      <w:r>
        <w:rPr>
          <w:rFonts w:ascii="Times New Roman" w:hAnsi="Times New Roman"/>
          <w:b/>
          <w:sz w:val="24"/>
          <w:szCs w:val="24"/>
        </w:rPr>
        <w:br w:type="page"/>
      </w:r>
      <w:r w:rsidRPr="00DF1C6E">
        <w:rPr>
          <w:rFonts w:ascii="Times New Roman" w:hAnsi="Times New Roman"/>
          <w:b/>
          <w:sz w:val="24"/>
          <w:szCs w:val="24"/>
        </w:rPr>
        <w:t>РЕКОМЕНДОВАНА ЛІТЕРАТУРА</w:t>
      </w:r>
    </w:p>
    <w:p w:rsidR="00CC3F07" w:rsidRPr="00DF1C6E" w:rsidRDefault="00CC3F07" w:rsidP="003237A6">
      <w:pPr>
        <w:spacing w:after="0" w:line="240" w:lineRule="auto"/>
        <w:jc w:val="center"/>
        <w:rPr>
          <w:rFonts w:ascii="Times New Roman" w:hAnsi="Times New Roman"/>
          <w:b/>
          <w:sz w:val="24"/>
          <w:szCs w:val="24"/>
          <w:lang w:eastAsia="ru-RU"/>
        </w:rPr>
      </w:pPr>
      <w:r w:rsidRPr="00DF1C6E">
        <w:rPr>
          <w:rFonts w:ascii="Times New Roman" w:hAnsi="Times New Roman"/>
          <w:b/>
          <w:sz w:val="24"/>
          <w:szCs w:val="24"/>
          <w:lang w:eastAsia="ru-RU"/>
        </w:rPr>
        <w:t>Словники</w:t>
      </w:r>
    </w:p>
    <w:p w:rsidR="00CC3F07" w:rsidRPr="00DF1C6E" w:rsidRDefault="00CC3F07" w:rsidP="00355D3B">
      <w:pPr>
        <w:numPr>
          <w:ilvl w:val="0"/>
          <w:numId w:val="34"/>
        </w:numPr>
        <w:tabs>
          <w:tab w:val="clear" w:pos="360"/>
          <w:tab w:val="num" w:pos="284"/>
          <w:tab w:val="num"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Літературознавча енциклопедія: У 2-т. / [автор-укладач Ковалів Ю. І.]. – К.: Видавничий центр „Академія”, 2007.</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 xml:space="preserve">2.Літературознавчий словник-довідник / За ред. Р. Т. Гром'яка, Ю. І. Коваліва, </w:t>
      </w:r>
      <w:hyperlink r:id="rId25" w:tooltip="Теремко Василь Іванович" w:history="1">
        <w:r w:rsidRPr="00DF1C6E">
          <w:rPr>
            <w:rStyle w:val="Hyperlink"/>
            <w:rFonts w:ascii="Times New Roman" w:hAnsi="Times New Roman"/>
            <w:color w:val="000000"/>
            <w:sz w:val="24"/>
            <w:szCs w:val="24"/>
            <w:u w:val="none"/>
          </w:rPr>
          <w:t>В. І. Теремка</w:t>
        </w:r>
      </w:hyperlink>
      <w:r w:rsidRPr="00DF1C6E">
        <w:rPr>
          <w:rFonts w:ascii="Times New Roman" w:hAnsi="Times New Roman"/>
          <w:color w:val="000000"/>
          <w:sz w:val="24"/>
          <w:szCs w:val="24"/>
        </w:rPr>
        <w:t>.</w:t>
      </w:r>
      <w:r w:rsidRPr="00DF1C6E">
        <w:rPr>
          <w:rFonts w:ascii="Times New Roman" w:hAnsi="Times New Roman"/>
          <w:sz w:val="24"/>
          <w:szCs w:val="24"/>
        </w:rPr>
        <w:t xml:space="preserve"> — К.: </w:t>
      </w:r>
      <w:hyperlink r:id="rId26" w:tooltip="Видавничий центр " w:history="1">
        <w:r w:rsidRPr="00DF1C6E">
          <w:rPr>
            <w:rStyle w:val="Hyperlink"/>
            <w:rFonts w:ascii="Times New Roman" w:hAnsi="Times New Roman"/>
            <w:color w:val="000000"/>
            <w:sz w:val="24"/>
            <w:szCs w:val="24"/>
            <w:u w:val="none"/>
          </w:rPr>
          <w:t>ВЦ «Академія»</w:t>
        </w:r>
      </w:hyperlink>
      <w:r w:rsidRPr="00DF1C6E">
        <w:rPr>
          <w:rFonts w:ascii="Times New Roman" w:hAnsi="Times New Roman"/>
          <w:sz w:val="24"/>
          <w:szCs w:val="24"/>
        </w:rPr>
        <w:t>, 2006. – 752 с.</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3.Новий довідник: Українська мова та літера</w:t>
      </w:r>
      <w:r>
        <w:rPr>
          <w:rFonts w:ascii="Times New Roman" w:hAnsi="Times New Roman"/>
          <w:sz w:val="24"/>
          <w:szCs w:val="24"/>
        </w:rPr>
        <w:t>тура. –</w:t>
      </w:r>
      <w:r w:rsidRPr="00DF1C6E">
        <w:rPr>
          <w:rFonts w:ascii="Times New Roman" w:hAnsi="Times New Roman"/>
          <w:sz w:val="24"/>
          <w:szCs w:val="24"/>
        </w:rPr>
        <w:t xml:space="preserve"> К.: ТОВ «КАЗКА», 2005. — 864 с. </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4. Лексикон загального та порівняльного літературознавства / [кер. проекту А.</w:t>
      </w:r>
      <w:r w:rsidRPr="00DF1C6E">
        <w:rPr>
          <w:rFonts w:ascii="Times New Roman" w:hAnsi="Times New Roman"/>
          <w:sz w:val="24"/>
          <w:szCs w:val="24"/>
          <w:lang w:val="pl-PL"/>
        </w:rPr>
        <w:t> </w:t>
      </w:r>
      <w:r w:rsidRPr="00DF1C6E">
        <w:rPr>
          <w:rFonts w:ascii="Times New Roman" w:hAnsi="Times New Roman"/>
          <w:sz w:val="24"/>
          <w:szCs w:val="24"/>
        </w:rPr>
        <w:t>Волков]. – Чернівці: Золоті литаври, 2001. – 636</w:t>
      </w:r>
      <w:r w:rsidRPr="00DF1C6E">
        <w:rPr>
          <w:rFonts w:ascii="Times New Roman" w:hAnsi="Times New Roman"/>
          <w:sz w:val="24"/>
          <w:szCs w:val="24"/>
          <w:lang w:val="pl-PL"/>
        </w:rPr>
        <w:t> </w:t>
      </w:r>
      <w:r w:rsidRPr="00DF1C6E">
        <w:rPr>
          <w:rFonts w:ascii="Times New Roman" w:hAnsi="Times New Roman"/>
          <w:sz w:val="24"/>
          <w:szCs w:val="24"/>
        </w:rPr>
        <w:t>с.</w:t>
      </w:r>
    </w:p>
    <w:p w:rsidR="00CC3F07" w:rsidRPr="00DF1C6E" w:rsidRDefault="00CC3F07" w:rsidP="003237A6">
      <w:pPr>
        <w:pStyle w:val="BodyText"/>
        <w:spacing w:line="240" w:lineRule="auto"/>
        <w:rPr>
          <w:rFonts w:ascii="Times New Roman" w:hAnsi="Times New Roman"/>
          <w:sz w:val="24"/>
          <w:szCs w:val="24"/>
          <w:lang w:val="uk-UA"/>
        </w:rPr>
      </w:pPr>
      <w:r w:rsidRPr="00DF1C6E">
        <w:rPr>
          <w:rFonts w:ascii="Times New Roman" w:hAnsi="Times New Roman"/>
          <w:sz w:val="24"/>
          <w:szCs w:val="24"/>
          <w:lang w:val="uk-UA"/>
        </w:rPr>
        <w:t xml:space="preserve">5.Шалагінов Б. Б. </w:t>
      </w:r>
      <w:r w:rsidRPr="00DF1C6E">
        <w:rPr>
          <w:rFonts w:ascii="Times New Roman" w:hAnsi="Times New Roman"/>
          <w:sz w:val="24"/>
          <w:szCs w:val="24"/>
          <w:lang w:val="ru-RU"/>
        </w:rPr>
        <w:t>Романтичний словник: До історії понять і термінів раннього німецького романтизму</w:t>
      </w:r>
      <w:r w:rsidRPr="00DF1C6E">
        <w:rPr>
          <w:rFonts w:ascii="Times New Roman" w:hAnsi="Times New Roman"/>
          <w:sz w:val="24"/>
          <w:szCs w:val="24"/>
          <w:lang w:val="uk-UA"/>
        </w:rPr>
        <w:t xml:space="preserve"> / Б. Б. Шалагінов – К.:</w:t>
      </w:r>
      <w:r w:rsidRPr="00DF1C6E">
        <w:rPr>
          <w:rFonts w:ascii="Times New Roman" w:hAnsi="Times New Roman"/>
          <w:sz w:val="24"/>
          <w:szCs w:val="24"/>
          <w:lang w:val="ru-RU"/>
        </w:rPr>
        <w:t xml:space="preserve"> НаУКМА, 2010</w:t>
      </w:r>
      <w:r w:rsidRPr="00DF1C6E">
        <w:rPr>
          <w:rFonts w:ascii="Times New Roman" w:hAnsi="Times New Roman"/>
          <w:sz w:val="24"/>
          <w:szCs w:val="24"/>
          <w:lang w:val="uk-UA"/>
        </w:rPr>
        <w:t>.</w:t>
      </w:r>
    </w:p>
    <w:p w:rsidR="00CC3F07" w:rsidRPr="00DF1C6E" w:rsidRDefault="00CC3F07" w:rsidP="003237A6">
      <w:pPr>
        <w:spacing w:after="0" w:line="240" w:lineRule="auto"/>
        <w:jc w:val="both"/>
        <w:rPr>
          <w:rFonts w:ascii="Times New Roman" w:hAnsi="Times New Roman"/>
          <w:sz w:val="24"/>
          <w:szCs w:val="24"/>
          <w:lang w:eastAsia="ru-RU"/>
        </w:rPr>
      </w:pPr>
    </w:p>
    <w:p w:rsidR="00CC3F07" w:rsidRPr="00DF1C6E" w:rsidRDefault="00CC3F07" w:rsidP="003237A6">
      <w:pPr>
        <w:spacing w:after="0" w:line="240" w:lineRule="auto"/>
        <w:jc w:val="center"/>
        <w:rPr>
          <w:rFonts w:ascii="Times New Roman" w:hAnsi="Times New Roman"/>
          <w:b/>
          <w:sz w:val="24"/>
          <w:szCs w:val="24"/>
          <w:lang w:eastAsia="ru-RU"/>
        </w:rPr>
      </w:pPr>
      <w:r w:rsidRPr="00DF1C6E">
        <w:rPr>
          <w:rFonts w:ascii="Times New Roman" w:hAnsi="Times New Roman"/>
          <w:b/>
          <w:sz w:val="24"/>
          <w:szCs w:val="24"/>
          <w:lang w:eastAsia="ru-RU"/>
        </w:rPr>
        <w:t>Підручники і методичні посібники</w:t>
      </w:r>
    </w:p>
    <w:p w:rsidR="00CC3F07" w:rsidRPr="00DF1C6E" w:rsidRDefault="00CC3F07" w:rsidP="003237A6">
      <w:pPr>
        <w:spacing w:after="0" w:line="240" w:lineRule="auto"/>
        <w:jc w:val="both"/>
        <w:rPr>
          <w:rFonts w:ascii="Times New Roman" w:hAnsi="Times New Roman"/>
          <w:sz w:val="24"/>
          <w:szCs w:val="24"/>
          <w:lang w:eastAsia="ru-RU"/>
        </w:rPr>
      </w:pPr>
      <w:r w:rsidRPr="00DF1C6E">
        <w:rPr>
          <w:rFonts w:ascii="Times New Roman" w:hAnsi="Times New Roman"/>
          <w:sz w:val="24"/>
          <w:szCs w:val="24"/>
        </w:rPr>
        <w:t xml:space="preserve">1. </w:t>
      </w:r>
      <w:r w:rsidRPr="00DF1C6E">
        <w:rPr>
          <w:rFonts w:ascii="Times New Roman" w:hAnsi="Times New Roman"/>
          <w:sz w:val="24"/>
          <w:szCs w:val="24"/>
          <w:lang w:eastAsia="ru-RU"/>
        </w:rPr>
        <w:t>Васильєв Є. Романтизм // Гал</w:t>
      </w:r>
      <w:r>
        <w:rPr>
          <w:rFonts w:ascii="Times New Roman" w:hAnsi="Times New Roman"/>
          <w:sz w:val="24"/>
          <w:szCs w:val="24"/>
          <w:lang w:eastAsia="ru-RU"/>
        </w:rPr>
        <w:t>ич О., Назарець В., Васильєв </w:t>
      </w:r>
      <w:r w:rsidRPr="00DF1C6E">
        <w:rPr>
          <w:rFonts w:ascii="Times New Roman" w:hAnsi="Times New Roman"/>
          <w:sz w:val="24"/>
          <w:szCs w:val="24"/>
          <w:lang w:eastAsia="ru-RU"/>
        </w:rPr>
        <w:t>Є. Теорія літератури. – К.: Либідь, 2001. – С. 370–378.</w:t>
      </w:r>
    </w:p>
    <w:p w:rsidR="00CC3F07" w:rsidRPr="00DF1C6E" w:rsidRDefault="00CC3F07" w:rsidP="003237A6">
      <w:pPr>
        <w:numPr>
          <w:ilvl w:val="0"/>
          <w:numId w:val="34"/>
        </w:numPr>
        <w:spacing w:after="0" w:line="240" w:lineRule="auto"/>
        <w:ind w:left="0" w:firstLine="0"/>
        <w:jc w:val="both"/>
        <w:rPr>
          <w:rFonts w:ascii="Times New Roman" w:hAnsi="Times New Roman"/>
          <w:sz w:val="24"/>
          <w:szCs w:val="24"/>
        </w:rPr>
      </w:pPr>
      <w:r w:rsidRPr="00DF1C6E">
        <w:rPr>
          <w:rFonts w:ascii="Times New Roman" w:hAnsi="Times New Roman"/>
          <w:sz w:val="24"/>
          <w:szCs w:val="24"/>
        </w:rPr>
        <w:t xml:space="preserve"> Гром’як Р. Історія української літературної критики (від початків до кінця ХІХ століття) / [посібник для студентів гуманітарних факультетів вищих навчальних закладів]. – Тернопіль: Підручники і посібники, 1999. – 224 с.</w:t>
      </w:r>
    </w:p>
    <w:p w:rsidR="00CC3F07" w:rsidRPr="00DF1C6E" w:rsidRDefault="00CC3F07" w:rsidP="003237A6">
      <w:pPr>
        <w:numPr>
          <w:ilvl w:val="0"/>
          <w:numId w:val="34"/>
        </w:numPr>
        <w:spacing w:after="0" w:line="240" w:lineRule="auto"/>
        <w:ind w:left="0" w:firstLine="0"/>
        <w:jc w:val="both"/>
        <w:rPr>
          <w:rFonts w:ascii="Times New Roman" w:hAnsi="Times New Roman"/>
          <w:sz w:val="24"/>
          <w:szCs w:val="24"/>
        </w:rPr>
      </w:pPr>
      <w:r w:rsidRPr="00DF1C6E">
        <w:rPr>
          <w:rFonts w:ascii="Times New Roman" w:hAnsi="Times New Roman"/>
          <w:sz w:val="24"/>
          <w:szCs w:val="24"/>
        </w:rPr>
        <w:t>Гром’як Р. Літературна рецепція в компаративістичних студіях // Літературознавча компаративістика. Навч. посібник / [упоряд. Р.</w:t>
      </w:r>
      <w:r w:rsidRPr="00DF1C6E">
        <w:rPr>
          <w:rFonts w:ascii="Times New Roman" w:hAnsi="Times New Roman"/>
          <w:sz w:val="24"/>
          <w:szCs w:val="24"/>
          <w:lang w:val="pl-PL"/>
        </w:rPr>
        <w:t> </w:t>
      </w:r>
      <w:r w:rsidRPr="00DF1C6E">
        <w:rPr>
          <w:rFonts w:ascii="Times New Roman" w:hAnsi="Times New Roman"/>
          <w:sz w:val="24"/>
          <w:szCs w:val="24"/>
        </w:rPr>
        <w:t>Гром’як, І.</w:t>
      </w:r>
      <w:r w:rsidRPr="00DF1C6E">
        <w:rPr>
          <w:rFonts w:ascii="Times New Roman" w:hAnsi="Times New Roman"/>
          <w:sz w:val="24"/>
          <w:szCs w:val="24"/>
          <w:lang w:val="pl-PL"/>
        </w:rPr>
        <w:t> </w:t>
      </w:r>
      <w:r w:rsidRPr="00DF1C6E">
        <w:rPr>
          <w:rFonts w:ascii="Times New Roman" w:hAnsi="Times New Roman"/>
          <w:sz w:val="24"/>
          <w:szCs w:val="24"/>
        </w:rPr>
        <w:t>Папуша]. – Тернопіл</w:t>
      </w:r>
      <w:r>
        <w:rPr>
          <w:rFonts w:ascii="Times New Roman" w:hAnsi="Times New Roman"/>
          <w:sz w:val="24"/>
          <w:szCs w:val="24"/>
        </w:rPr>
        <w:t>ь: Ред.-вид. відділ ТДПУ, 2002. </w:t>
      </w:r>
      <w:r w:rsidRPr="00DF1C6E">
        <w:rPr>
          <w:rFonts w:ascii="Times New Roman" w:hAnsi="Times New Roman"/>
          <w:sz w:val="24"/>
          <w:szCs w:val="24"/>
        </w:rPr>
        <w:t>– С.</w:t>
      </w:r>
      <w:r w:rsidRPr="00DF1C6E">
        <w:rPr>
          <w:rFonts w:ascii="Times New Roman" w:hAnsi="Times New Roman"/>
          <w:sz w:val="24"/>
          <w:szCs w:val="24"/>
          <w:lang w:val="pl-PL"/>
        </w:rPr>
        <w:t> </w:t>
      </w:r>
      <w:r w:rsidRPr="00DF1C6E">
        <w:rPr>
          <w:rFonts w:ascii="Times New Roman" w:hAnsi="Times New Roman"/>
          <w:sz w:val="24"/>
          <w:szCs w:val="24"/>
        </w:rPr>
        <w:t>250–256.</w:t>
      </w:r>
    </w:p>
    <w:p w:rsidR="00CC3F07" w:rsidRPr="00DF1C6E" w:rsidRDefault="00CC3F07" w:rsidP="003237A6">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4.Ковалева О. В. Зарубежная литература ХІХ века. Романтизм / О. В. Ковалева, Л.</w:t>
      </w:r>
      <w:r w:rsidRPr="00DF1C6E">
        <w:rPr>
          <w:rFonts w:ascii="Times New Roman" w:hAnsi="Times New Roman"/>
          <w:sz w:val="24"/>
          <w:szCs w:val="24"/>
          <w:lang w:val="pl-PL" w:eastAsia="ru-RU"/>
        </w:rPr>
        <w:t> </w:t>
      </w:r>
      <w:r w:rsidRPr="00DF1C6E">
        <w:rPr>
          <w:rFonts w:ascii="Times New Roman" w:hAnsi="Times New Roman"/>
          <w:sz w:val="24"/>
          <w:szCs w:val="24"/>
          <w:lang w:eastAsia="ru-RU"/>
        </w:rPr>
        <w:t>Г. Шахова. – М.: Оникс, 2005. – 272 с.</w:t>
      </w:r>
    </w:p>
    <w:p w:rsidR="00CC3F07" w:rsidRPr="00DF1C6E" w:rsidRDefault="00CC3F07" w:rsidP="003237A6">
      <w:pPr>
        <w:pStyle w:val="BodyText"/>
        <w:spacing w:line="240" w:lineRule="auto"/>
        <w:rPr>
          <w:rFonts w:ascii="Times New Roman" w:hAnsi="Times New Roman"/>
          <w:sz w:val="24"/>
          <w:szCs w:val="24"/>
          <w:lang w:val="uk-UA"/>
        </w:rPr>
      </w:pPr>
      <w:r w:rsidRPr="00DF1C6E">
        <w:rPr>
          <w:rFonts w:ascii="Times New Roman" w:hAnsi="Times New Roman"/>
          <w:sz w:val="24"/>
          <w:szCs w:val="24"/>
          <w:lang w:val="uk-UA"/>
        </w:rPr>
        <w:t>5. Давиденко Г. Й. Історія зарубіжної літератури ХІХ – поч. ХХ століття: Навч. посібник / Г. Й. Давиденко, О. М. Чайка. – К.: Центр учбової літератури, 2007. – 400 с.</w:t>
      </w:r>
    </w:p>
    <w:p w:rsidR="00CC3F07" w:rsidRPr="00DF1C6E" w:rsidRDefault="00CC3F07" w:rsidP="003237A6">
      <w:pPr>
        <w:pStyle w:val="BodyText"/>
        <w:spacing w:line="240" w:lineRule="auto"/>
        <w:rPr>
          <w:rFonts w:ascii="Times New Roman" w:hAnsi="Times New Roman"/>
          <w:sz w:val="24"/>
          <w:szCs w:val="24"/>
          <w:lang w:val="uk-UA"/>
        </w:rPr>
      </w:pPr>
      <w:r w:rsidRPr="00DF1C6E">
        <w:rPr>
          <w:rFonts w:ascii="Times New Roman" w:hAnsi="Times New Roman"/>
          <w:sz w:val="24"/>
          <w:szCs w:val="24"/>
          <w:lang w:val="uk-UA"/>
        </w:rPr>
        <w:t>6. Девдюк І.В. Історія зарубіжної літератури ХІХ – ХХ ст Методичні рекомендації до практичних занять / І. В. Девдюк, Н. Я. Яцків. – Івано-Франківськ: 2004.</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7. История зарубежной литературы ХІХ века / под. ред. Н. Михальской. – М., 1991.</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8. Манн Ю. В. Мировая художественная культура. ХІХ век. Литература (+С</w:t>
      </w:r>
      <w:r w:rsidRPr="00DF1C6E">
        <w:rPr>
          <w:rFonts w:ascii="Times New Roman" w:hAnsi="Times New Roman"/>
          <w:sz w:val="24"/>
          <w:szCs w:val="24"/>
          <w:lang w:val="en-US"/>
        </w:rPr>
        <w:t>D</w:t>
      </w:r>
      <w:r w:rsidRPr="00DF1C6E">
        <w:rPr>
          <w:rFonts w:ascii="Times New Roman" w:hAnsi="Times New Roman"/>
          <w:sz w:val="24"/>
          <w:szCs w:val="24"/>
        </w:rPr>
        <w:t>) / Ю. В. Манн, О. В. Стукалова, Е. П. Олесина. – СПб.: Питер, 2007. – 464 с.</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9.Наливайко Д. Зарубіжна література ХІХ сторіччя. Доба романтизму: Підручник / Наливайко Д., Шахова К. – Тернопіль: Навчальна книга – Богдан, 2001. – 416 с.</w:t>
      </w:r>
    </w:p>
    <w:p w:rsidR="00CC3F07" w:rsidRPr="00DF1C6E" w:rsidRDefault="00CC3F07" w:rsidP="003237A6">
      <w:pPr>
        <w:spacing w:after="0" w:line="240" w:lineRule="auto"/>
        <w:jc w:val="both"/>
        <w:rPr>
          <w:rFonts w:ascii="Times New Roman" w:hAnsi="Times New Roman"/>
          <w:b/>
          <w:sz w:val="24"/>
          <w:szCs w:val="24"/>
        </w:rPr>
      </w:pPr>
    </w:p>
    <w:p w:rsidR="00CC3F07" w:rsidRPr="00DF1C6E" w:rsidRDefault="00CC3F07" w:rsidP="003237A6">
      <w:pPr>
        <w:spacing w:after="0" w:line="240" w:lineRule="auto"/>
        <w:jc w:val="center"/>
        <w:rPr>
          <w:sz w:val="24"/>
          <w:szCs w:val="24"/>
        </w:rPr>
      </w:pPr>
      <w:r w:rsidRPr="00DF1C6E">
        <w:rPr>
          <w:rFonts w:ascii="Times New Roman" w:hAnsi="Times New Roman"/>
          <w:b/>
          <w:sz w:val="24"/>
          <w:szCs w:val="24"/>
        </w:rPr>
        <w:t>Хрестоматії, антології, збірки текстів</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1.</w:t>
      </w:r>
      <w:r>
        <w:rPr>
          <w:rFonts w:ascii="Times New Roman" w:hAnsi="Times New Roman"/>
          <w:sz w:val="24"/>
          <w:szCs w:val="24"/>
        </w:rPr>
        <w:t xml:space="preserve"> </w:t>
      </w:r>
      <w:r w:rsidRPr="00DF1C6E">
        <w:rPr>
          <w:rFonts w:ascii="Times New Roman" w:hAnsi="Times New Roman"/>
          <w:sz w:val="24"/>
          <w:szCs w:val="24"/>
        </w:rPr>
        <w:t>Зарубежная литература XIX века. Романтизм: Хрестоматия историко-литературных материалов. – М.: Высш. шк., 1990.</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2.</w:t>
      </w:r>
      <w:r>
        <w:rPr>
          <w:rFonts w:ascii="Times New Roman" w:hAnsi="Times New Roman"/>
          <w:sz w:val="24"/>
          <w:szCs w:val="24"/>
        </w:rPr>
        <w:t xml:space="preserve"> </w:t>
      </w:r>
      <w:r w:rsidRPr="00DF1C6E">
        <w:rPr>
          <w:rFonts w:ascii="Times New Roman" w:hAnsi="Times New Roman"/>
          <w:sz w:val="24"/>
          <w:szCs w:val="24"/>
        </w:rPr>
        <w:t xml:space="preserve">Зарубежная литература XIX века. Реализм: Хрестоматия историко-литературных материалов. – М.: Высш. шк., 1990. </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3.</w:t>
      </w:r>
      <w:r>
        <w:rPr>
          <w:rFonts w:ascii="Times New Roman" w:hAnsi="Times New Roman"/>
          <w:sz w:val="24"/>
          <w:szCs w:val="24"/>
        </w:rPr>
        <w:t xml:space="preserve"> </w:t>
      </w:r>
      <w:r w:rsidRPr="00DF1C6E">
        <w:rPr>
          <w:rFonts w:ascii="Times New Roman" w:hAnsi="Times New Roman"/>
          <w:sz w:val="24"/>
          <w:szCs w:val="24"/>
        </w:rPr>
        <w:t xml:space="preserve">История зарубежной литературы XIX века / под. ред. М. Е. Елизаровой. – М.: Просвещение, 1972. </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4.</w:t>
      </w:r>
      <w:r>
        <w:rPr>
          <w:rFonts w:ascii="Times New Roman" w:hAnsi="Times New Roman"/>
          <w:sz w:val="24"/>
          <w:szCs w:val="24"/>
        </w:rPr>
        <w:t xml:space="preserve"> </w:t>
      </w:r>
      <w:r w:rsidRPr="00DF1C6E">
        <w:rPr>
          <w:rFonts w:ascii="Times New Roman" w:hAnsi="Times New Roman"/>
          <w:sz w:val="24"/>
          <w:szCs w:val="24"/>
        </w:rPr>
        <w:t xml:space="preserve">История зарубежной литературы XIX века / под ред. С. В. Тураева, Я. Н.Засурского. – М.: Просвещение, 1982. </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5.</w:t>
      </w:r>
      <w:r>
        <w:rPr>
          <w:rFonts w:ascii="Times New Roman" w:hAnsi="Times New Roman"/>
          <w:sz w:val="24"/>
          <w:szCs w:val="24"/>
        </w:rPr>
        <w:t xml:space="preserve"> </w:t>
      </w:r>
      <w:r w:rsidRPr="00DF1C6E">
        <w:rPr>
          <w:rFonts w:ascii="Times New Roman" w:hAnsi="Times New Roman"/>
          <w:sz w:val="24"/>
          <w:szCs w:val="24"/>
        </w:rPr>
        <w:t>История зарубежной литературы XIX века. Ч.I / под. ред. А. С.</w:t>
      </w:r>
      <w:r>
        <w:rPr>
          <w:rFonts w:ascii="Times New Roman" w:hAnsi="Times New Roman"/>
          <w:sz w:val="24"/>
          <w:szCs w:val="24"/>
        </w:rPr>
        <w:t> </w:t>
      </w:r>
      <w:r w:rsidRPr="00DF1C6E">
        <w:rPr>
          <w:rFonts w:ascii="Times New Roman" w:hAnsi="Times New Roman"/>
          <w:sz w:val="24"/>
          <w:szCs w:val="24"/>
        </w:rPr>
        <w:t xml:space="preserve">Дмитриева. – М.: МГУ, 1979. </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6.</w:t>
      </w:r>
      <w:r>
        <w:rPr>
          <w:rFonts w:ascii="Times New Roman" w:hAnsi="Times New Roman"/>
          <w:sz w:val="24"/>
          <w:szCs w:val="24"/>
        </w:rPr>
        <w:t xml:space="preserve"> </w:t>
      </w:r>
      <w:r w:rsidRPr="00DF1C6E">
        <w:rPr>
          <w:rFonts w:ascii="Times New Roman" w:hAnsi="Times New Roman"/>
          <w:sz w:val="24"/>
          <w:szCs w:val="24"/>
        </w:rPr>
        <w:t>История зарубежной литературы XIX века. Ч.II / под. ред. А.</w:t>
      </w:r>
      <w:r w:rsidRPr="00DF1C6E">
        <w:rPr>
          <w:rFonts w:ascii="Times New Roman" w:hAnsi="Times New Roman"/>
          <w:sz w:val="24"/>
          <w:szCs w:val="24"/>
          <w:lang w:val="pl-PL"/>
        </w:rPr>
        <w:t> </w:t>
      </w:r>
      <w:r w:rsidRPr="00DF1C6E">
        <w:rPr>
          <w:rFonts w:ascii="Times New Roman" w:hAnsi="Times New Roman"/>
          <w:sz w:val="24"/>
          <w:szCs w:val="24"/>
        </w:rPr>
        <w:t>С.</w:t>
      </w:r>
      <w:r w:rsidRPr="00DF1C6E">
        <w:rPr>
          <w:rFonts w:ascii="Times New Roman" w:hAnsi="Times New Roman"/>
          <w:sz w:val="24"/>
          <w:szCs w:val="24"/>
          <w:lang w:val="pl-PL"/>
        </w:rPr>
        <w:t> </w:t>
      </w:r>
      <w:r w:rsidRPr="00DF1C6E">
        <w:rPr>
          <w:rFonts w:ascii="Times New Roman" w:hAnsi="Times New Roman"/>
          <w:sz w:val="24"/>
          <w:szCs w:val="24"/>
        </w:rPr>
        <w:t xml:space="preserve">Дмитриева. – М.: МГУ, 1983. </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7.</w:t>
      </w:r>
      <w:r>
        <w:rPr>
          <w:rFonts w:ascii="Times New Roman" w:hAnsi="Times New Roman"/>
          <w:sz w:val="24"/>
          <w:szCs w:val="24"/>
        </w:rPr>
        <w:t xml:space="preserve"> </w:t>
      </w:r>
      <w:r w:rsidRPr="00DF1C6E">
        <w:rPr>
          <w:rFonts w:ascii="Times New Roman" w:hAnsi="Times New Roman"/>
          <w:sz w:val="24"/>
          <w:szCs w:val="24"/>
        </w:rPr>
        <w:t>История зарубежной литературы XIX века / под. ред. Н.</w:t>
      </w:r>
      <w:r w:rsidRPr="00DF1C6E">
        <w:rPr>
          <w:rFonts w:ascii="Times New Roman" w:hAnsi="Times New Roman"/>
          <w:sz w:val="24"/>
          <w:szCs w:val="24"/>
          <w:lang w:val="pl-PL"/>
        </w:rPr>
        <w:t> </w:t>
      </w:r>
      <w:r w:rsidRPr="00DF1C6E">
        <w:rPr>
          <w:rFonts w:ascii="Times New Roman" w:hAnsi="Times New Roman"/>
          <w:sz w:val="24"/>
          <w:szCs w:val="24"/>
        </w:rPr>
        <w:t>А.</w:t>
      </w:r>
      <w:r w:rsidRPr="00DF1C6E">
        <w:rPr>
          <w:rFonts w:ascii="Times New Roman" w:hAnsi="Times New Roman"/>
          <w:sz w:val="24"/>
          <w:szCs w:val="24"/>
          <w:lang w:val="pl-PL"/>
        </w:rPr>
        <w:t> </w:t>
      </w:r>
      <w:r w:rsidRPr="00DF1C6E">
        <w:rPr>
          <w:rFonts w:ascii="Times New Roman" w:hAnsi="Times New Roman"/>
          <w:sz w:val="24"/>
          <w:szCs w:val="24"/>
        </w:rPr>
        <w:t xml:space="preserve">Соловьевой. – М.: Высш. шк. 1991. </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8.</w:t>
      </w:r>
      <w:r>
        <w:rPr>
          <w:rFonts w:ascii="Times New Roman" w:hAnsi="Times New Roman"/>
          <w:sz w:val="24"/>
          <w:szCs w:val="24"/>
        </w:rPr>
        <w:t xml:space="preserve"> </w:t>
      </w:r>
      <w:r w:rsidRPr="00DF1C6E">
        <w:rPr>
          <w:rFonts w:ascii="Times New Roman" w:hAnsi="Times New Roman"/>
          <w:sz w:val="24"/>
          <w:szCs w:val="24"/>
        </w:rPr>
        <w:t>История зарубежной литературы XIX века: в 2 ч. / под. ред. Н.</w:t>
      </w:r>
      <w:r w:rsidRPr="00DF1C6E">
        <w:rPr>
          <w:rFonts w:ascii="Times New Roman" w:hAnsi="Times New Roman"/>
          <w:sz w:val="24"/>
          <w:szCs w:val="24"/>
          <w:lang w:val="pl-PL"/>
        </w:rPr>
        <w:t> </w:t>
      </w:r>
      <w:r w:rsidRPr="00DF1C6E">
        <w:rPr>
          <w:rFonts w:ascii="Times New Roman" w:hAnsi="Times New Roman"/>
          <w:sz w:val="24"/>
          <w:szCs w:val="24"/>
        </w:rPr>
        <w:t>П.</w:t>
      </w:r>
      <w:r w:rsidRPr="00DF1C6E">
        <w:rPr>
          <w:rFonts w:ascii="Times New Roman" w:hAnsi="Times New Roman"/>
          <w:sz w:val="24"/>
          <w:szCs w:val="24"/>
          <w:lang w:val="pl-PL"/>
        </w:rPr>
        <w:t> </w:t>
      </w:r>
      <w:r w:rsidRPr="00DF1C6E">
        <w:rPr>
          <w:rFonts w:ascii="Times New Roman" w:hAnsi="Times New Roman"/>
          <w:sz w:val="24"/>
          <w:szCs w:val="24"/>
        </w:rPr>
        <w:t xml:space="preserve">Михальской. – М.: Просвещение, 1991. </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9.</w:t>
      </w:r>
      <w:r>
        <w:rPr>
          <w:rFonts w:ascii="Times New Roman" w:hAnsi="Times New Roman"/>
          <w:sz w:val="24"/>
          <w:szCs w:val="24"/>
        </w:rPr>
        <w:t xml:space="preserve"> </w:t>
      </w:r>
      <w:r w:rsidRPr="00DF1C6E">
        <w:rPr>
          <w:rFonts w:ascii="Times New Roman" w:hAnsi="Times New Roman"/>
          <w:sz w:val="24"/>
          <w:szCs w:val="24"/>
        </w:rPr>
        <w:t>Проскурнин Б.</w:t>
      </w:r>
      <w:r w:rsidRPr="00DF1C6E">
        <w:rPr>
          <w:rFonts w:ascii="Times New Roman" w:hAnsi="Times New Roman"/>
          <w:sz w:val="24"/>
          <w:szCs w:val="24"/>
          <w:lang w:val="pl-PL"/>
        </w:rPr>
        <w:t> </w:t>
      </w:r>
      <w:r w:rsidRPr="00DF1C6E">
        <w:rPr>
          <w:rFonts w:ascii="Times New Roman" w:hAnsi="Times New Roman"/>
          <w:sz w:val="24"/>
          <w:szCs w:val="24"/>
        </w:rPr>
        <w:t>М. История зарубежной литературы XIX</w:t>
      </w:r>
      <w:r w:rsidRPr="00DF1C6E">
        <w:rPr>
          <w:rFonts w:ascii="Times New Roman" w:hAnsi="Times New Roman"/>
          <w:sz w:val="24"/>
          <w:szCs w:val="24"/>
          <w:lang w:val="pl-PL"/>
        </w:rPr>
        <w:t> </w:t>
      </w:r>
      <w:r w:rsidRPr="00DF1C6E">
        <w:rPr>
          <w:rFonts w:ascii="Times New Roman" w:hAnsi="Times New Roman"/>
          <w:sz w:val="24"/>
          <w:szCs w:val="24"/>
        </w:rPr>
        <w:t>в.: Западноевропейская реалистическая проза.: учеб. пособие / Б.</w:t>
      </w:r>
      <w:r w:rsidRPr="00DF1C6E">
        <w:rPr>
          <w:rFonts w:ascii="Times New Roman" w:hAnsi="Times New Roman"/>
          <w:sz w:val="24"/>
          <w:szCs w:val="24"/>
          <w:lang w:val="pl-PL"/>
        </w:rPr>
        <w:t> </w:t>
      </w:r>
      <w:r w:rsidRPr="00DF1C6E">
        <w:rPr>
          <w:rFonts w:ascii="Times New Roman" w:hAnsi="Times New Roman"/>
          <w:sz w:val="24"/>
          <w:szCs w:val="24"/>
        </w:rPr>
        <w:t>М.</w:t>
      </w:r>
      <w:r w:rsidRPr="00DF1C6E">
        <w:rPr>
          <w:rFonts w:ascii="Times New Roman" w:hAnsi="Times New Roman"/>
          <w:sz w:val="24"/>
          <w:szCs w:val="24"/>
          <w:lang w:val="pl-PL"/>
        </w:rPr>
        <w:t> </w:t>
      </w:r>
      <w:r w:rsidRPr="00DF1C6E">
        <w:rPr>
          <w:rFonts w:ascii="Times New Roman" w:hAnsi="Times New Roman"/>
          <w:sz w:val="24"/>
          <w:szCs w:val="24"/>
        </w:rPr>
        <w:t>Проскурин, Р.</w:t>
      </w:r>
      <w:r w:rsidRPr="00DF1C6E">
        <w:rPr>
          <w:rFonts w:ascii="Times New Roman" w:hAnsi="Times New Roman"/>
          <w:sz w:val="24"/>
          <w:szCs w:val="24"/>
          <w:lang w:val="pl-PL"/>
        </w:rPr>
        <w:t> </w:t>
      </w:r>
      <w:r w:rsidRPr="00DF1C6E">
        <w:rPr>
          <w:rFonts w:ascii="Times New Roman" w:hAnsi="Times New Roman"/>
          <w:sz w:val="24"/>
          <w:szCs w:val="24"/>
        </w:rPr>
        <w:t>Ф.</w:t>
      </w:r>
      <w:r w:rsidRPr="00DF1C6E">
        <w:rPr>
          <w:rFonts w:ascii="Times New Roman" w:hAnsi="Times New Roman"/>
          <w:sz w:val="24"/>
          <w:szCs w:val="24"/>
          <w:lang w:val="pl-PL"/>
        </w:rPr>
        <w:t> </w:t>
      </w:r>
      <w:r w:rsidRPr="00DF1C6E">
        <w:rPr>
          <w:rFonts w:ascii="Times New Roman" w:hAnsi="Times New Roman"/>
          <w:sz w:val="24"/>
          <w:szCs w:val="24"/>
        </w:rPr>
        <w:t xml:space="preserve">Яшенькина.- М.: Наука: Флинта, 1998. </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10.</w:t>
      </w:r>
      <w:r>
        <w:rPr>
          <w:rFonts w:ascii="Times New Roman" w:hAnsi="Times New Roman"/>
          <w:sz w:val="24"/>
          <w:szCs w:val="24"/>
        </w:rPr>
        <w:t xml:space="preserve"> </w:t>
      </w:r>
      <w:r w:rsidRPr="00DF1C6E">
        <w:rPr>
          <w:rFonts w:ascii="Times New Roman" w:hAnsi="Times New Roman"/>
          <w:sz w:val="24"/>
          <w:szCs w:val="24"/>
        </w:rPr>
        <w:t>Храповицкая Г.</w:t>
      </w:r>
      <w:r w:rsidRPr="00DF1C6E">
        <w:rPr>
          <w:rFonts w:ascii="Times New Roman" w:hAnsi="Times New Roman"/>
          <w:sz w:val="24"/>
          <w:szCs w:val="24"/>
          <w:lang w:val="pl-PL"/>
        </w:rPr>
        <w:t> </w:t>
      </w:r>
      <w:r w:rsidRPr="00DF1C6E">
        <w:rPr>
          <w:rFonts w:ascii="Times New Roman" w:hAnsi="Times New Roman"/>
          <w:sz w:val="24"/>
          <w:szCs w:val="24"/>
        </w:rPr>
        <w:t xml:space="preserve">Н. История зарубежной литературы. Западноевропейский и американський романтизм. – М.: Academia, 2002. </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11.</w:t>
      </w:r>
      <w:r>
        <w:rPr>
          <w:rFonts w:ascii="Times New Roman" w:hAnsi="Times New Roman"/>
          <w:sz w:val="24"/>
          <w:szCs w:val="24"/>
        </w:rPr>
        <w:t xml:space="preserve"> </w:t>
      </w:r>
      <w:r w:rsidRPr="00DF1C6E">
        <w:rPr>
          <w:rFonts w:ascii="Times New Roman" w:hAnsi="Times New Roman"/>
          <w:sz w:val="24"/>
          <w:szCs w:val="24"/>
        </w:rPr>
        <w:t>История зарубежной литературы XIX века. Германия, Австрия, Швейцария / А. В. Белобратов, А. Г. Березина, Л. Н. Полубояри</w:t>
      </w:r>
      <w:r>
        <w:rPr>
          <w:rFonts w:ascii="Times New Roman" w:hAnsi="Times New Roman"/>
          <w:sz w:val="24"/>
          <w:szCs w:val="24"/>
        </w:rPr>
        <w:softHyphen/>
      </w:r>
      <w:r w:rsidRPr="00DF1C6E">
        <w:rPr>
          <w:rFonts w:ascii="Times New Roman" w:hAnsi="Times New Roman"/>
          <w:sz w:val="24"/>
          <w:szCs w:val="24"/>
        </w:rPr>
        <w:t xml:space="preserve">нова. – М.: Высш. шк., 2003. </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12.</w:t>
      </w:r>
      <w:r>
        <w:rPr>
          <w:rFonts w:ascii="Times New Roman" w:hAnsi="Times New Roman"/>
          <w:sz w:val="24"/>
          <w:szCs w:val="24"/>
        </w:rPr>
        <w:t xml:space="preserve"> </w:t>
      </w:r>
      <w:r w:rsidRPr="00DF1C6E">
        <w:rPr>
          <w:rFonts w:ascii="Times New Roman" w:hAnsi="Times New Roman"/>
          <w:sz w:val="24"/>
          <w:szCs w:val="24"/>
        </w:rPr>
        <w:t xml:space="preserve">Историязарубежнойлитературы XIX века. Франция, Италия, Испания, Бельгия / под. ред. Т. В. Соколовой. – М. – СПб.: Academia, 2003. </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13.</w:t>
      </w:r>
      <w:r>
        <w:rPr>
          <w:rFonts w:ascii="Times New Roman" w:hAnsi="Times New Roman"/>
          <w:sz w:val="24"/>
          <w:szCs w:val="24"/>
        </w:rPr>
        <w:t xml:space="preserve"> </w:t>
      </w:r>
      <w:r w:rsidRPr="00DF1C6E">
        <w:rPr>
          <w:rFonts w:ascii="Times New Roman" w:hAnsi="Times New Roman"/>
          <w:sz w:val="24"/>
          <w:szCs w:val="24"/>
        </w:rPr>
        <w:t>Храповицкая Г.</w:t>
      </w:r>
      <w:r>
        <w:rPr>
          <w:rFonts w:ascii="Times New Roman" w:hAnsi="Times New Roman"/>
          <w:sz w:val="24"/>
          <w:szCs w:val="24"/>
        </w:rPr>
        <w:t> </w:t>
      </w:r>
      <w:r w:rsidRPr="00DF1C6E">
        <w:rPr>
          <w:rFonts w:ascii="Times New Roman" w:hAnsi="Times New Roman"/>
          <w:sz w:val="24"/>
          <w:szCs w:val="24"/>
        </w:rPr>
        <w:t>Н. История зарубежной литературы. Западно</w:t>
      </w:r>
      <w:r>
        <w:rPr>
          <w:rFonts w:ascii="Times New Roman" w:hAnsi="Times New Roman"/>
          <w:sz w:val="24"/>
          <w:szCs w:val="24"/>
        </w:rPr>
        <w:softHyphen/>
      </w:r>
      <w:r w:rsidRPr="00DF1C6E">
        <w:rPr>
          <w:rFonts w:ascii="Times New Roman" w:hAnsi="Times New Roman"/>
          <w:sz w:val="24"/>
          <w:szCs w:val="24"/>
        </w:rPr>
        <w:t>европейский и американский реализм: (1830-1860) / Г. Н. Храпо</w:t>
      </w:r>
      <w:r>
        <w:rPr>
          <w:rFonts w:ascii="Times New Roman" w:hAnsi="Times New Roman"/>
          <w:sz w:val="24"/>
          <w:szCs w:val="24"/>
        </w:rPr>
        <w:softHyphen/>
      </w:r>
      <w:r w:rsidRPr="00DF1C6E">
        <w:rPr>
          <w:rFonts w:ascii="Times New Roman" w:hAnsi="Times New Roman"/>
          <w:sz w:val="24"/>
          <w:szCs w:val="24"/>
        </w:rPr>
        <w:t xml:space="preserve">вицкая, Ю. П. Солодув.– М.: Academia, 2005. </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14.</w:t>
      </w:r>
      <w:r>
        <w:rPr>
          <w:rFonts w:ascii="Times New Roman" w:hAnsi="Times New Roman"/>
          <w:sz w:val="24"/>
          <w:szCs w:val="24"/>
        </w:rPr>
        <w:t xml:space="preserve"> </w:t>
      </w:r>
      <w:r w:rsidRPr="00DF1C6E">
        <w:rPr>
          <w:rFonts w:ascii="Times New Roman" w:hAnsi="Times New Roman"/>
          <w:sz w:val="24"/>
          <w:szCs w:val="24"/>
        </w:rPr>
        <w:t>Хрестоматия по зарубежной литературе ХІХ века</w:t>
      </w:r>
      <w:r>
        <w:rPr>
          <w:rFonts w:ascii="Times New Roman" w:hAnsi="Times New Roman"/>
          <w:sz w:val="24"/>
          <w:szCs w:val="24"/>
        </w:rPr>
        <w:t>.</w:t>
      </w:r>
      <w:r w:rsidRPr="00DF1C6E">
        <w:rPr>
          <w:rFonts w:ascii="Times New Roman" w:hAnsi="Times New Roman"/>
          <w:sz w:val="24"/>
          <w:szCs w:val="24"/>
        </w:rPr>
        <w:t xml:space="preserve"> В 2-х частях. Ч. І. Сост. А. А. Аникст. – М., 1955.</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15.</w:t>
      </w:r>
      <w:r>
        <w:rPr>
          <w:rFonts w:ascii="Times New Roman" w:hAnsi="Times New Roman"/>
          <w:sz w:val="24"/>
          <w:szCs w:val="24"/>
        </w:rPr>
        <w:t xml:space="preserve"> </w:t>
      </w:r>
      <w:r w:rsidRPr="00DF1C6E">
        <w:rPr>
          <w:rFonts w:ascii="Times New Roman" w:hAnsi="Times New Roman"/>
          <w:sz w:val="24"/>
          <w:szCs w:val="24"/>
        </w:rPr>
        <w:t>Литературные манифесты западноевропейских романтиков. – М., 1980.</w:t>
      </w:r>
    </w:p>
    <w:p w:rsidR="00CC3F07" w:rsidRPr="00DF1C6E" w:rsidRDefault="00CC3F07" w:rsidP="003237A6">
      <w:pPr>
        <w:spacing w:after="0" w:line="240" w:lineRule="auto"/>
        <w:jc w:val="both"/>
        <w:rPr>
          <w:rFonts w:ascii="Times New Roman" w:hAnsi="Times New Roman"/>
          <w:sz w:val="24"/>
          <w:szCs w:val="24"/>
        </w:rPr>
      </w:pPr>
    </w:p>
    <w:p w:rsidR="00CC3F07" w:rsidRPr="00DF1C6E" w:rsidRDefault="00CC3F07" w:rsidP="003237A6">
      <w:pPr>
        <w:spacing w:after="0" w:line="240" w:lineRule="auto"/>
        <w:jc w:val="center"/>
        <w:rPr>
          <w:rFonts w:ascii="Times New Roman" w:hAnsi="Times New Roman"/>
          <w:b/>
          <w:sz w:val="24"/>
          <w:szCs w:val="24"/>
          <w:lang w:eastAsia="ru-RU"/>
        </w:rPr>
      </w:pPr>
      <w:r w:rsidRPr="00DF1C6E">
        <w:rPr>
          <w:rFonts w:ascii="Times New Roman" w:hAnsi="Times New Roman"/>
          <w:b/>
          <w:sz w:val="24"/>
          <w:szCs w:val="24"/>
          <w:lang w:eastAsia="ru-RU"/>
        </w:rPr>
        <w:t>Наукові дослідження</w:t>
      </w:r>
    </w:p>
    <w:p w:rsidR="00CC3F07" w:rsidRPr="00DF1C6E" w:rsidRDefault="00CC3F07" w:rsidP="003237A6">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 xml:space="preserve">1. </w:t>
      </w:r>
      <w:r w:rsidRPr="00DF1C6E">
        <w:rPr>
          <w:rFonts w:ascii="Times New Roman" w:hAnsi="Times New Roman"/>
          <w:sz w:val="24"/>
          <w:szCs w:val="24"/>
        </w:rPr>
        <w:t>Бахтин М. М. Вопросы литературы и эстетики / М. М. Бахтин. – М.: Изд-во художественная литература, 1975.</w:t>
      </w:r>
    </w:p>
    <w:p w:rsidR="00CC3F07" w:rsidRPr="00DF1C6E" w:rsidRDefault="00CC3F07" w:rsidP="003237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2. </w:t>
      </w:r>
      <w:r w:rsidRPr="00DF1C6E">
        <w:rPr>
          <w:rFonts w:ascii="Times New Roman" w:hAnsi="Times New Roman"/>
          <w:sz w:val="24"/>
          <w:szCs w:val="24"/>
          <w:lang w:eastAsia="ru-RU"/>
        </w:rPr>
        <w:t>Бент М. Течения или этапы? Еще раз о единстве романтизма // Вопросы</w:t>
      </w:r>
      <w:r>
        <w:rPr>
          <w:rFonts w:ascii="Times New Roman" w:hAnsi="Times New Roman"/>
          <w:sz w:val="24"/>
          <w:szCs w:val="24"/>
          <w:lang w:eastAsia="ru-RU"/>
        </w:rPr>
        <w:t xml:space="preserve"> </w:t>
      </w:r>
      <w:r w:rsidRPr="00DF1C6E">
        <w:rPr>
          <w:rFonts w:ascii="Times New Roman" w:hAnsi="Times New Roman"/>
          <w:sz w:val="24"/>
          <w:szCs w:val="24"/>
          <w:lang w:eastAsia="ru-RU"/>
        </w:rPr>
        <w:t>литературы. – 1990. – № 8. – С. 218–231.</w:t>
      </w:r>
    </w:p>
    <w:p w:rsidR="00CC3F07" w:rsidRPr="00DF1C6E" w:rsidRDefault="00CC3F07" w:rsidP="003237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Pr="00DF1C6E">
        <w:rPr>
          <w:rFonts w:ascii="Times New Roman" w:hAnsi="Times New Roman"/>
          <w:sz w:val="24"/>
          <w:szCs w:val="24"/>
          <w:lang w:eastAsia="ru-RU"/>
        </w:rPr>
        <w:t>.</w:t>
      </w:r>
      <w:r>
        <w:rPr>
          <w:rFonts w:ascii="Times New Roman" w:hAnsi="Times New Roman"/>
          <w:sz w:val="24"/>
          <w:szCs w:val="24"/>
          <w:lang w:eastAsia="ru-RU"/>
        </w:rPr>
        <w:t xml:space="preserve"> </w:t>
      </w:r>
      <w:r w:rsidRPr="00DF1C6E">
        <w:rPr>
          <w:rFonts w:ascii="Times New Roman" w:hAnsi="Times New Roman"/>
          <w:sz w:val="24"/>
          <w:szCs w:val="24"/>
          <w:lang w:eastAsia="ru-RU"/>
        </w:rPr>
        <w:t xml:space="preserve">Бершадська Н. М. Романтизм як художній напрям // Всесвітня література в середніх навчальних закладах України. – 2004. – </w:t>
      </w:r>
      <w:r>
        <w:rPr>
          <w:rFonts w:ascii="Times New Roman" w:hAnsi="Times New Roman"/>
          <w:sz w:val="24"/>
          <w:szCs w:val="24"/>
          <w:lang w:eastAsia="ru-RU"/>
        </w:rPr>
        <w:t>№ 1. </w:t>
      </w:r>
      <w:r w:rsidRPr="00DF1C6E">
        <w:rPr>
          <w:rFonts w:ascii="Times New Roman" w:hAnsi="Times New Roman"/>
          <w:sz w:val="24"/>
          <w:szCs w:val="24"/>
          <w:lang w:eastAsia="ru-RU"/>
        </w:rPr>
        <w:t>– С. 9–16.</w:t>
      </w:r>
    </w:p>
    <w:p w:rsidR="00CC3F07" w:rsidRPr="00DF1C6E" w:rsidRDefault="00CC3F07" w:rsidP="003237A6">
      <w:pPr>
        <w:spacing w:after="0" w:line="240" w:lineRule="auto"/>
        <w:jc w:val="both"/>
        <w:rPr>
          <w:rFonts w:ascii="Times New Roman" w:hAnsi="Times New Roman"/>
          <w:sz w:val="24"/>
          <w:szCs w:val="24"/>
        </w:rPr>
      </w:pPr>
      <w:r>
        <w:rPr>
          <w:rFonts w:ascii="Times New Roman" w:hAnsi="Times New Roman"/>
          <w:sz w:val="24"/>
          <w:szCs w:val="24"/>
          <w:lang w:eastAsia="ru-RU"/>
        </w:rPr>
        <w:t>4</w:t>
      </w:r>
      <w:r w:rsidRPr="00DF1C6E">
        <w:rPr>
          <w:rFonts w:ascii="Times New Roman" w:hAnsi="Times New Roman"/>
          <w:sz w:val="24"/>
          <w:szCs w:val="24"/>
          <w:lang w:eastAsia="ru-RU"/>
        </w:rPr>
        <w:t>.</w:t>
      </w:r>
      <w:r w:rsidRPr="00DF1C6E">
        <w:rPr>
          <w:rFonts w:ascii="Times New Roman" w:hAnsi="Times New Roman"/>
          <w:sz w:val="24"/>
          <w:szCs w:val="24"/>
        </w:rPr>
        <w:t xml:space="preserve"> Будний В. В. Порівняльне літературознавство: [підручн. для студ. вищих навч. закладів] / В</w:t>
      </w:r>
      <w:r>
        <w:rPr>
          <w:rFonts w:ascii="Times New Roman" w:hAnsi="Times New Roman"/>
          <w:sz w:val="24"/>
          <w:szCs w:val="24"/>
        </w:rPr>
        <w:t>асиль Будний, Микола Іль</w:t>
      </w:r>
      <w:r>
        <w:rPr>
          <w:rFonts w:ascii="Times New Roman" w:hAnsi="Times New Roman"/>
          <w:sz w:val="24"/>
          <w:szCs w:val="24"/>
        </w:rPr>
        <w:softHyphen/>
        <w:t>ницький. </w:t>
      </w:r>
      <w:r w:rsidRPr="00DF1C6E">
        <w:rPr>
          <w:rFonts w:ascii="Times New Roman" w:hAnsi="Times New Roman"/>
          <w:sz w:val="24"/>
          <w:szCs w:val="24"/>
        </w:rPr>
        <w:t>– К.: Вид. дім „Києво-Могилянська академія”, 2008. – 430</w:t>
      </w:r>
      <w:r w:rsidRPr="00DF1C6E">
        <w:rPr>
          <w:rFonts w:ascii="Times New Roman" w:hAnsi="Times New Roman"/>
          <w:sz w:val="24"/>
          <w:szCs w:val="24"/>
          <w:lang w:val="pl-PL"/>
        </w:rPr>
        <w:t> </w:t>
      </w:r>
      <w:r w:rsidRPr="00DF1C6E">
        <w:rPr>
          <w:rFonts w:ascii="Times New Roman" w:hAnsi="Times New Roman"/>
          <w:sz w:val="24"/>
          <w:szCs w:val="24"/>
        </w:rPr>
        <w:t>с.</w:t>
      </w:r>
    </w:p>
    <w:p w:rsidR="00CC3F07" w:rsidRPr="00DF1C6E" w:rsidRDefault="00CC3F07" w:rsidP="003237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r w:rsidRPr="00DF1C6E">
        <w:rPr>
          <w:rFonts w:ascii="Times New Roman" w:hAnsi="Times New Roman"/>
          <w:sz w:val="24"/>
          <w:szCs w:val="24"/>
          <w:lang w:eastAsia="ru-RU"/>
        </w:rPr>
        <w:t>.</w:t>
      </w:r>
      <w:r>
        <w:rPr>
          <w:rFonts w:ascii="Times New Roman" w:hAnsi="Times New Roman"/>
          <w:sz w:val="24"/>
          <w:szCs w:val="24"/>
          <w:lang w:eastAsia="ru-RU"/>
        </w:rPr>
        <w:t xml:space="preserve"> </w:t>
      </w:r>
      <w:r w:rsidRPr="00DF1C6E">
        <w:rPr>
          <w:rFonts w:ascii="Times New Roman" w:hAnsi="Times New Roman"/>
          <w:sz w:val="24"/>
          <w:szCs w:val="24"/>
        </w:rPr>
        <w:t>Дима А. Принципы сравнительного литературоведения / Александр Дима. – М.: Прогресс, 1977. – 229</w:t>
      </w:r>
      <w:r w:rsidRPr="00DF1C6E">
        <w:rPr>
          <w:rFonts w:ascii="Times New Roman" w:hAnsi="Times New Roman"/>
          <w:sz w:val="24"/>
          <w:szCs w:val="24"/>
          <w:lang w:val="pl-PL"/>
        </w:rPr>
        <w:t> </w:t>
      </w:r>
      <w:r w:rsidRPr="00DF1C6E">
        <w:rPr>
          <w:rFonts w:ascii="Times New Roman" w:hAnsi="Times New Roman"/>
          <w:sz w:val="24"/>
          <w:szCs w:val="24"/>
        </w:rPr>
        <w:t>с.</w:t>
      </w:r>
    </w:p>
    <w:p w:rsidR="00CC3F07" w:rsidRPr="00DF1C6E" w:rsidRDefault="00CC3F07" w:rsidP="0024137D">
      <w:pPr>
        <w:tabs>
          <w:tab w:val="left" w:pos="284"/>
        </w:tabs>
        <w:spacing w:after="0" w:line="240" w:lineRule="auto"/>
        <w:jc w:val="both"/>
        <w:rPr>
          <w:rFonts w:ascii="Times New Roman" w:hAnsi="Times New Roman"/>
          <w:sz w:val="24"/>
          <w:szCs w:val="24"/>
          <w:lang w:eastAsia="ru-RU"/>
        </w:rPr>
      </w:pPr>
      <w:r>
        <w:rPr>
          <w:rFonts w:ascii="Times New Roman" w:hAnsi="Times New Roman"/>
          <w:sz w:val="24"/>
          <w:szCs w:val="24"/>
        </w:rPr>
        <w:t>6</w:t>
      </w:r>
      <w:r w:rsidRPr="00DF1C6E">
        <w:rPr>
          <w:rFonts w:ascii="Times New Roman" w:hAnsi="Times New Roman"/>
          <w:sz w:val="24"/>
          <w:szCs w:val="24"/>
        </w:rPr>
        <w:t>. Затонский Д. В. Европейский реализм XIX в. – Киев: Наукова думка, 1984. 6.</w:t>
      </w:r>
      <w:r w:rsidRPr="00DF1C6E">
        <w:rPr>
          <w:rFonts w:ascii="Times New Roman" w:hAnsi="Times New Roman"/>
          <w:sz w:val="24"/>
          <w:szCs w:val="24"/>
          <w:lang w:eastAsia="ru-RU"/>
        </w:rPr>
        <w:t>Карельский А. Революция социальная и революция романтическая // Вопросы литературы. – 1992. – № 2. – С. 187–227.</w:t>
      </w:r>
    </w:p>
    <w:p w:rsidR="00CC3F07" w:rsidRPr="00DF1C6E" w:rsidRDefault="00CC3F07" w:rsidP="0024137D">
      <w:pPr>
        <w:tabs>
          <w:tab w:val="left" w:pos="284"/>
          <w:tab w:val="left" w:pos="426"/>
          <w:tab w:val="left" w:pos="709"/>
        </w:tabs>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7. Карташова И. В. О раннеромантических идеалах и пред</w:t>
      </w:r>
      <w:r>
        <w:rPr>
          <w:rFonts w:ascii="Times New Roman" w:hAnsi="Times New Roman"/>
          <w:sz w:val="24"/>
          <w:szCs w:val="24"/>
          <w:lang w:eastAsia="ru-RU"/>
        </w:rPr>
        <w:softHyphen/>
      </w:r>
      <w:r w:rsidRPr="00DF1C6E">
        <w:rPr>
          <w:rFonts w:ascii="Times New Roman" w:hAnsi="Times New Roman"/>
          <w:sz w:val="24"/>
          <w:szCs w:val="24"/>
          <w:lang w:eastAsia="ru-RU"/>
        </w:rPr>
        <w:t xml:space="preserve">ставлениях // Карташова И.В. Этюды о романтизме. – Тверь: Твер. гос. ун-т, 2002. – С. 5–29. </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lang w:eastAsia="ru-RU"/>
        </w:rPr>
        <w:t xml:space="preserve">8. </w:t>
      </w:r>
      <w:r w:rsidRPr="00DF1C6E">
        <w:rPr>
          <w:rFonts w:ascii="Times New Roman" w:hAnsi="Times New Roman"/>
          <w:sz w:val="24"/>
          <w:szCs w:val="24"/>
        </w:rPr>
        <w:t>Кодак М. П. Поетика як система: Літературно-критичний нарис / М. П. Кодак. – К.: Дніпро, 1988. – 157 [2]</w:t>
      </w:r>
      <w:r w:rsidRPr="00DF1C6E">
        <w:rPr>
          <w:rFonts w:ascii="Times New Roman" w:hAnsi="Times New Roman"/>
          <w:sz w:val="24"/>
          <w:szCs w:val="24"/>
          <w:lang w:val="en-US"/>
        </w:rPr>
        <w:t> c</w:t>
      </w:r>
      <w:r w:rsidRPr="00DF1C6E">
        <w:rPr>
          <w:rFonts w:ascii="Times New Roman" w:hAnsi="Times New Roman"/>
          <w:sz w:val="24"/>
          <w:szCs w:val="24"/>
        </w:rPr>
        <w:t>.: (Бесіди про художню літературу).</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 xml:space="preserve">9. </w:t>
      </w:r>
      <w:r>
        <w:rPr>
          <w:rFonts w:ascii="Times New Roman" w:hAnsi="Times New Roman"/>
          <w:sz w:val="24"/>
          <w:szCs w:val="24"/>
        </w:rPr>
        <w:t>Веселовский А. </w:t>
      </w:r>
      <w:r w:rsidRPr="00DF1C6E">
        <w:rPr>
          <w:rFonts w:ascii="Times New Roman" w:hAnsi="Times New Roman"/>
          <w:sz w:val="24"/>
          <w:szCs w:val="24"/>
        </w:rPr>
        <w:t>Н. Введение в историческую поэтику / Александр Веселовский. – М.: Наука, 1979. – 286</w:t>
      </w:r>
      <w:r w:rsidRPr="00DF1C6E">
        <w:rPr>
          <w:rFonts w:ascii="Times New Roman" w:hAnsi="Times New Roman"/>
          <w:sz w:val="24"/>
          <w:szCs w:val="24"/>
          <w:lang w:val="pl-PL"/>
        </w:rPr>
        <w:t> </w:t>
      </w:r>
      <w:r w:rsidRPr="00DF1C6E">
        <w:rPr>
          <w:rFonts w:ascii="Times New Roman" w:hAnsi="Times New Roman"/>
          <w:sz w:val="24"/>
          <w:szCs w:val="24"/>
        </w:rPr>
        <w:t>с.</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10.</w:t>
      </w:r>
      <w:r>
        <w:rPr>
          <w:rFonts w:ascii="Times New Roman" w:hAnsi="Times New Roman"/>
          <w:sz w:val="24"/>
          <w:szCs w:val="24"/>
        </w:rPr>
        <w:t xml:space="preserve"> </w:t>
      </w:r>
      <w:r w:rsidRPr="00DF1C6E">
        <w:rPr>
          <w:rFonts w:ascii="Times New Roman" w:hAnsi="Times New Roman"/>
          <w:sz w:val="24"/>
          <w:szCs w:val="24"/>
        </w:rPr>
        <w:t>Козлик І. В. Методологічні аспекти теорії літературного стилю О. В. Чичеріна (</w:t>
      </w:r>
      <w:r w:rsidRPr="00DF1C6E">
        <w:rPr>
          <w:rFonts w:ascii="Times New Roman" w:hAnsi="Times New Roman"/>
          <w:sz w:val="24"/>
          <w:szCs w:val="24"/>
          <w:lang w:val="en-US"/>
        </w:rPr>
        <w:t>Repetytorium</w:t>
      </w:r>
      <w:r w:rsidRPr="00DF1C6E">
        <w:rPr>
          <w:rFonts w:ascii="Times New Roman" w:hAnsi="Times New Roman"/>
          <w:sz w:val="24"/>
          <w:szCs w:val="24"/>
        </w:rPr>
        <w:t xml:space="preserve"> до теми) / І. В. Козлик. – Івано-Франківськ: СИМФОНІЯ ФОРТЕ, 2010. – 43 с.</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11.</w:t>
      </w:r>
      <w:r>
        <w:rPr>
          <w:rFonts w:ascii="Times New Roman" w:hAnsi="Times New Roman"/>
          <w:sz w:val="24"/>
          <w:szCs w:val="24"/>
        </w:rPr>
        <w:t xml:space="preserve"> </w:t>
      </w:r>
      <w:r w:rsidRPr="00DF1C6E">
        <w:rPr>
          <w:rFonts w:ascii="Times New Roman" w:hAnsi="Times New Roman"/>
          <w:sz w:val="24"/>
          <w:szCs w:val="24"/>
        </w:rPr>
        <w:t>Козлик І. В. Теоретичне вивчення філософської лірики і актуальні проблеми сучасного літературознавства / І. В. Козлик. – Івано-Франківськ: Поліскан; Гостинець, 2007. – 591 с.</w:t>
      </w:r>
    </w:p>
    <w:p w:rsidR="00CC3F07" w:rsidRPr="00DF1C6E" w:rsidRDefault="00CC3F07" w:rsidP="003237A6">
      <w:pPr>
        <w:spacing w:after="0" w:line="240" w:lineRule="auto"/>
        <w:jc w:val="both"/>
        <w:rPr>
          <w:rFonts w:ascii="Times New Roman" w:hAnsi="Times New Roman"/>
          <w:sz w:val="24"/>
          <w:szCs w:val="24"/>
        </w:rPr>
      </w:pPr>
      <w:r w:rsidRPr="00DF1C6E">
        <w:rPr>
          <w:rFonts w:ascii="Times New Roman" w:hAnsi="Times New Roman"/>
          <w:sz w:val="24"/>
          <w:szCs w:val="24"/>
        </w:rPr>
        <w:t>12.</w:t>
      </w:r>
      <w:r>
        <w:rPr>
          <w:rFonts w:ascii="Times New Roman" w:hAnsi="Times New Roman"/>
          <w:sz w:val="24"/>
          <w:szCs w:val="24"/>
        </w:rPr>
        <w:t xml:space="preserve"> </w:t>
      </w:r>
      <w:r w:rsidRPr="00DF1C6E">
        <w:rPr>
          <w:rFonts w:ascii="Times New Roman" w:hAnsi="Times New Roman"/>
          <w:sz w:val="24"/>
          <w:szCs w:val="24"/>
        </w:rPr>
        <w:t>Копистянська Н. Х.. Жанр, жанрова система у просторі літературознавства: Монографія / Н. Х. Копистянська. – Львів: ПАІС, 2005. – 368 с.</w:t>
      </w:r>
    </w:p>
    <w:p w:rsidR="00CC3F07" w:rsidRPr="00DF1C6E" w:rsidRDefault="00CC3F07" w:rsidP="003237A6">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13.</w:t>
      </w:r>
      <w:r>
        <w:rPr>
          <w:rFonts w:ascii="Times New Roman" w:hAnsi="Times New Roman"/>
          <w:sz w:val="24"/>
          <w:szCs w:val="24"/>
          <w:lang w:eastAsia="ru-RU"/>
        </w:rPr>
        <w:t xml:space="preserve"> </w:t>
      </w:r>
      <w:r w:rsidRPr="00DF1C6E">
        <w:rPr>
          <w:rFonts w:ascii="Times New Roman" w:hAnsi="Times New Roman"/>
          <w:sz w:val="24"/>
          <w:szCs w:val="24"/>
          <w:lang w:eastAsia="ru-RU"/>
        </w:rPr>
        <w:t xml:space="preserve">Лімборський І. В. На підступах до романтичного типу художнього мислення: преромантизм в європейських літературах // Зарубіжна література в навчальних закладах. – 2003. – № </w:t>
      </w:r>
      <w:r>
        <w:rPr>
          <w:rFonts w:ascii="Times New Roman" w:hAnsi="Times New Roman"/>
          <w:sz w:val="24"/>
          <w:szCs w:val="24"/>
          <w:lang w:eastAsia="ru-RU"/>
        </w:rPr>
        <w:t>11. – С. </w:t>
      </w:r>
      <w:r w:rsidRPr="00DF1C6E">
        <w:rPr>
          <w:rFonts w:ascii="Times New Roman" w:hAnsi="Times New Roman"/>
          <w:sz w:val="24"/>
          <w:szCs w:val="24"/>
          <w:lang w:eastAsia="ru-RU"/>
        </w:rPr>
        <w:t>56–61.</w:t>
      </w:r>
    </w:p>
    <w:p w:rsidR="00CC3F07" w:rsidRPr="00DF1C6E" w:rsidRDefault="00CC3F07" w:rsidP="003237A6">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14.</w:t>
      </w:r>
      <w:r>
        <w:rPr>
          <w:rFonts w:ascii="Times New Roman" w:hAnsi="Times New Roman"/>
          <w:sz w:val="24"/>
          <w:szCs w:val="24"/>
          <w:lang w:eastAsia="ru-RU"/>
        </w:rPr>
        <w:t xml:space="preserve"> </w:t>
      </w:r>
      <w:r w:rsidRPr="00DF1C6E">
        <w:rPr>
          <w:rFonts w:ascii="Times New Roman" w:hAnsi="Times New Roman"/>
          <w:sz w:val="24"/>
          <w:szCs w:val="24"/>
          <w:lang w:eastAsia="ru-RU"/>
        </w:rPr>
        <w:t>Ляшева В. П. Два подхода к романтизму // Писатель и жизнь. – М.: Сов. Писатель, 1981. – С. 202–216.</w:t>
      </w:r>
    </w:p>
    <w:p w:rsidR="00CC3F07" w:rsidRPr="00DF1C6E" w:rsidRDefault="00CC3F07" w:rsidP="003237A6">
      <w:pPr>
        <w:tabs>
          <w:tab w:val="left" w:pos="426"/>
          <w:tab w:val="left" w:pos="993"/>
          <w:tab w:val="left" w:pos="1276"/>
        </w:tabs>
        <w:spacing w:after="0" w:line="240" w:lineRule="auto"/>
        <w:jc w:val="both"/>
        <w:rPr>
          <w:rFonts w:ascii="Times New Roman" w:hAnsi="Times New Roman"/>
          <w:sz w:val="24"/>
          <w:szCs w:val="24"/>
        </w:rPr>
      </w:pPr>
      <w:r w:rsidRPr="00DF1C6E">
        <w:rPr>
          <w:rFonts w:ascii="Times New Roman" w:hAnsi="Times New Roman"/>
          <w:sz w:val="24"/>
          <w:szCs w:val="24"/>
        </w:rPr>
        <w:t>15.Матвіїшин В. Г.  Український літературний європеїзм: [монографія] / Володимир Матвіїшин.</w:t>
      </w:r>
      <w:r>
        <w:rPr>
          <w:rFonts w:ascii="Times New Roman" w:hAnsi="Times New Roman"/>
          <w:sz w:val="24"/>
          <w:szCs w:val="24"/>
        </w:rPr>
        <w:t xml:space="preserve"> – К.: ВЦ „Академія”, 2009. </w:t>
      </w:r>
      <w:r w:rsidRPr="00DF1C6E">
        <w:rPr>
          <w:rFonts w:ascii="Times New Roman" w:hAnsi="Times New Roman"/>
          <w:sz w:val="24"/>
          <w:szCs w:val="24"/>
        </w:rPr>
        <w:t>– 264 с. (Серія „Монограф”).</w:t>
      </w:r>
    </w:p>
    <w:p w:rsidR="00CC3F07" w:rsidRPr="00DF1C6E" w:rsidRDefault="00CC3F07" w:rsidP="003237A6">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16.</w:t>
      </w:r>
      <w:r>
        <w:rPr>
          <w:rFonts w:ascii="Times New Roman" w:hAnsi="Times New Roman"/>
          <w:sz w:val="24"/>
          <w:szCs w:val="24"/>
          <w:lang w:eastAsia="ru-RU"/>
        </w:rPr>
        <w:t xml:space="preserve"> </w:t>
      </w:r>
      <w:r w:rsidRPr="00DF1C6E">
        <w:rPr>
          <w:rFonts w:ascii="Times New Roman" w:hAnsi="Times New Roman"/>
          <w:sz w:val="24"/>
          <w:szCs w:val="24"/>
          <w:lang w:eastAsia="ru-RU"/>
        </w:rPr>
        <w:t>Мурач Л. Проблемы романтизма в современном литературоведении / Л. Мурач, Н. Полежаева // Литература в школе. – 1981. – № 5. – С. 58–61.</w:t>
      </w:r>
    </w:p>
    <w:p w:rsidR="00CC3F07" w:rsidRPr="00DF1C6E" w:rsidRDefault="00CC3F07" w:rsidP="003237A6">
      <w:pPr>
        <w:spacing w:after="0" w:line="240" w:lineRule="auto"/>
        <w:jc w:val="both"/>
        <w:rPr>
          <w:rFonts w:ascii="Times New Roman" w:hAnsi="Times New Roman"/>
          <w:sz w:val="24"/>
          <w:szCs w:val="24"/>
          <w:lang w:eastAsia="ru-RU"/>
        </w:rPr>
      </w:pPr>
      <w:r w:rsidRPr="00DF1C6E">
        <w:rPr>
          <w:rFonts w:ascii="Times New Roman" w:hAnsi="Times New Roman"/>
          <w:sz w:val="24"/>
          <w:szCs w:val="24"/>
          <w:lang w:eastAsia="ru-RU"/>
        </w:rPr>
        <w:t>17. Наливайко Д. С. Романтизм как эстетическая система // Вопросы</w:t>
      </w:r>
      <w:r>
        <w:rPr>
          <w:rFonts w:ascii="Times New Roman" w:hAnsi="Times New Roman"/>
          <w:sz w:val="24"/>
          <w:szCs w:val="24"/>
          <w:lang w:eastAsia="ru-RU"/>
        </w:rPr>
        <w:t xml:space="preserve"> </w:t>
      </w:r>
      <w:r w:rsidRPr="00DF1C6E">
        <w:rPr>
          <w:rFonts w:ascii="Times New Roman" w:hAnsi="Times New Roman"/>
          <w:sz w:val="24"/>
          <w:szCs w:val="24"/>
          <w:lang w:eastAsia="ru-RU"/>
        </w:rPr>
        <w:t xml:space="preserve">литературы. – 1982. – № 11. – С. 156–194. </w:t>
      </w:r>
    </w:p>
    <w:p w:rsidR="00CC3F07" w:rsidRPr="00DF1C6E" w:rsidRDefault="00CC3F07" w:rsidP="0019721F">
      <w:pPr>
        <w:pStyle w:val="List2"/>
        <w:tabs>
          <w:tab w:val="left" w:pos="0"/>
        </w:tabs>
        <w:spacing w:after="0" w:line="240" w:lineRule="auto"/>
        <w:ind w:left="0" w:firstLine="0"/>
        <w:jc w:val="both"/>
        <w:rPr>
          <w:rFonts w:ascii="Times New Roman" w:hAnsi="Times New Roman"/>
          <w:sz w:val="24"/>
          <w:szCs w:val="24"/>
        </w:rPr>
      </w:pPr>
      <w:r w:rsidRPr="00DF1C6E">
        <w:rPr>
          <w:rFonts w:ascii="Times New Roman" w:hAnsi="Times New Roman"/>
          <w:sz w:val="24"/>
          <w:szCs w:val="24"/>
          <w:lang w:eastAsia="ru-RU"/>
        </w:rPr>
        <w:t>18.</w:t>
      </w:r>
      <w:r>
        <w:rPr>
          <w:rFonts w:ascii="Times New Roman" w:hAnsi="Times New Roman"/>
          <w:sz w:val="24"/>
          <w:szCs w:val="24"/>
          <w:lang w:eastAsia="ru-RU"/>
        </w:rPr>
        <w:t xml:space="preserve"> </w:t>
      </w:r>
      <w:r w:rsidRPr="00DF1C6E">
        <w:rPr>
          <w:rFonts w:ascii="Times New Roman" w:hAnsi="Times New Roman"/>
          <w:sz w:val="24"/>
          <w:szCs w:val="24"/>
        </w:rPr>
        <w:t xml:space="preserve">Нахлік Є. К. Доля – </w:t>
      </w:r>
      <w:r w:rsidRPr="00DF1C6E">
        <w:rPr>
          <w:rFonts w:ascii="Times New Roman" w:hAnsi="Times New Roman"/>
          <w:sz w:val="24"/>
          <w:szCs w:val="24"/>
          <w:lang w:val="en-US"/>
        </w:rPr>
        <w:t>Los</w:t>
      </w:r>
      <w:r w:rsidRPr="00DF1C6E">
        <w:rPr>
          <w:rFonts w:ascii="Times New Roman" w:hAnsi="Times New Roman"/>
          <w:sz w:val="24"/>
          <w:szCs w:val="24"/>
        </w:rPr>
        <w:t xml:space="preserve"> – Судьба: Шевченко і польські та російські романтики / Є. К. Нахлік; НАН України. Львівське відділення Інституту літератури ім.. Т. Г.</w:t>
      </w:r>
      <w:r w:rsidRPr="00DF1C6E">
        <w:rPr>
          <w:rFonts w:ascii="Times New Roman" w:hAnsi="Times New Roman"/>
          <w:sz w:val="24"/>
          <w:szCs w:val="24"/>
          <w:lang w:val="pl-PL"/>
        </w:rPr>
        <w:t> </w:t>
      </w:r>
      <w:r w:rsidRPr="00DF1C6E">
        <w:rPr>
          <w:rFonts w:ascii="Times New Roman" w:hAnsi="Times New Roman"/>
          <w:sz w:val="24"/>
          <w:szCs w:val="24"/>
        </w:rPr>
        <w:t>Шеченка. – Львів, 2003. – 568 с.</w:t>
      </w:r>
    </w:p>
    <w:p w:rsidR="00CC3F07" w:rsidRPr="00DF1C6E" w:rsidRDefault="00CC3F07" w:rsidP="003237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19. </w:t>
      </w:r>
      <w:r w:rsidRPr="00DF1C6E">
        <w:rPr>
          <w:rFonts w:ascii="Times New Roman" w:hAnsi="Times New Roman"/>
          <w:sz w:val="24"/>
          <w:szCs w:val="24"/>
          <w:lang w:eastAsia="ru-RU"/>
        </w:rPr>
        <w:t>Неупокоева И. Некоторые проблемы общей типологизации европейского романтизма // Европейский романтизм. – М.: Наука, 1973. – С. 25–35.</w:t>
      </w:r>
    </w:p>
    <w:p w:rsidR="00CC3F07" w:rsidRPr="00DF1C6E" w:rsidRDefault="00CC3F07" w:rsidP="003237A6">
      <w:pPr>
        <w:spacing w:after="0" w:line="240" w:lineRule="auto"/>
        <w:jc w:val="both"/>
        <w:rPr>
          <w:rFonts w:ascii="Times New Roman" w:hAnsi="Times New Roman"/>
          <w:sz w:val="24"/>
          <w:szCs w:val="24"/>
        </w:rPr>
      </w:pPr>
      <w:r>
        <w:rPr>
          <w:rFonts w:ascii="Times New Roman" w:hAnsi="Times New Roman"/>
          <w:sz w:val="24"/>
          <w:szCs w:val="24"/>
          <w:lang w:eastAsia="ru-RU"/>
        </w:rPr>
        <w:t>20</w:t>
      </w:r>
      <w:r w:rsidRPr="00DF1C6E">
        <w:rPr>
          <w:rFonts w:ascii="Times New Roman" w:hAnsi="Times New Roman"/>
          <w:sz w:val="24"/>
          <w:szCs w:val="24"/>
          <w:lang w:eastAsia="ru-RU"/>
        </w:rPr>
        <w:t>.</w:t>
      </w:r>
      <w:r w:rsidRPr="00DF1C6E">
        <w:rPr>
          <w:rFonts w:ascii="Times New Roman" w:hAnsi="Times New Roman"/>
          <w:sz w:val="24"/>
          <w:szCs w:val="24"/>
        </w:rPr>
        <w:t xml:space="preserve"> Реизов Б. Г. О литературных направлениях // Реизов Б. Г. История и теория литературы. – Л.: Наука, 1986. – С. 231–243.</w:t>
      </w:r>
    </w:p>
    <w:p w:rsidR="00CC3F07" w:rsidRPr="00DF1C6E" w:rsidRDefault="00CC3F07" w:rsidP="003237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21</w:t>
      </w:r>
      <w:r w:rsidRPr="00DF1C6E">
        <w:rPr>
          <w:rFonts w:ascii="Times New Roman" w:hAnsi="Times New Roman"/>
          <w:sz w:val="24"/>
          <w:szCs w:val="24"/>
          <w:lang w:eastAsia="ru-RU"/>
        </w:rPr>
        <w:t>. Романтизм // Літературознавчи</w:t>
      </w:r>
      <w:r>
        <w:rPr>
          <w:rFonts w:ascii="Times New Roman" w:hAnsi="Times New Roman"/>
          <w:sz w:val="24"/>
          <w:szCs w:val="24"/>
          <w:lang w:eastAsia="ru-RU"/>
        </w:rPr>
        <w:t>й словник-довідник. – К., 1997. </w:t>
      </w:r>
      <w:r w:rsidRPr="00DF1C6E">
        <w:rPr>
          <w:rFonts w:ascii="Times New Roman" w:hAnsi="Times New Roman"/>
          <w:sz w:val="24"/>
          <w:szCs w:val="24"/>
          <w:lang w:eastAsia="ru-RU"/>
        </w:rPr>
        <w:t>– С. 612–615.</w:t>
      </w:r>
    </w:p>
    <w:p w:rsidR="00CC3F07" w:rsidRPr="00DF1C6E" w:rsidRDefault="00CC3F07" w:rsidP="003237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22</w:t>
      </w:r>
      <w:r w:rsidRPr="00DF1C6E">
        <w:rPr>
          <w:rFonts w:ascii="Times New Roman" w:hAnsi="Times New Roman"/>
          <w:sz w:val="24"/>
          <w:szCs w:val="24"/>
          <w:lang w:eastAsia="ru-RU"/>
        </w:rPr>
        <w:t>.</w:t>
      </w:r>
      <w:r>
        <w:rPr>
          <w:rFonts w:ascii="Times New Roman" w:hAnsi="Times New Roman"/>
          <w:sz w:val="24"/>
          <w:szCs w:val="24"/>
          <w:lang w:eastAsia="ru-RU"/>
        </w:rPr>
        <w:t xml:space="preserve"> </w:t>
      </w:r>
      <w:r w:rsidRPr="00DF1C6E">
        <w:rPr>
          <w:rFonts w:ascii="Times New Roman" w:hAnsi="Times New Roman"/>
          <w:sz w:val="24"/>
          <w:szCs w:val="24"/>
          <w:lang w:eastAsia="ru-RU"/>
        </w:rPr>
        <w:t>Ружевич Т. М. Романтизм як напрям // Всесвітня література в середніх навчальних закладах України. – 1997. – № 1. – С. 32–33.</w:t>
      </w:r>
    </w:p>
    <w:p w:rsidR="00CC3F07" w:rsidRPr="00DF1C6E" w:rsidRDefault="00CC3F07" w:rsidP="003237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23</w:t>
      </w:r>
      <w:r w:rsidRPr="00DF1C6E">
        <w:rPr>
          <w:rFonts w:ascii="Times New Roman" w:hAnsi="Times New Roman"/>
          <w:sz w:val="24"/>
          <w:szCs w:val="24"/>
          <w:lang w:eastAsia="ru-RU"/>
        </w:rPr>
        <w:t>.</w:t>
      </w:r>
      <w:r>
        <w:rPr>
          <w:rFonts w:ascii="Times New Roman" w:hAnsi="Times New Roman"/>
          <w:sz w:val="24"/>
          <w:szCs w:val="24"/>
          <w:lang w:eastAsia="ru-RU"/>
        </w:rPr>
        <w:t xml:space="preserve"> </w:t>
      </w:r>
      <w:r w:rsidRPr="00DF1C6E">
        <w:rPr>
          <w:rFonts w:ascii="Times New Roman" w:hAnsi="Times New Roman"/>
          <w:sz w:val="24"/>
          <w:szCs w:val="24"/>
          <w:lang w:eastAsia="ru-RU"/>
        </w:rPr>
        <w:t>Тертерян И. Романтизм как целостное явление // Вопросы литературы. – 1983. – № 4.</w:t>
      </w:r>
    </w:p>
    <w:p w:rsidR="00CC3F07" w:rsidRPr="00DF1C6E" w:rsidRDefault="00CC3F07" w:rsidP="003237A6">
      <w:pPr>
        <w:pStyle w:val="BodyText"/>
        <w:spacing w:line="240" w:lineRule="auto"/>
        <w:rPr>
          <w:rFonts w:ascii="Times New Roman" w:hAnsi="Times New Roman"/>
          <w:sz w:val="24"/>
          <w:szCs w:val="24"/>
          <w:lang w:val="ru-RU"/>
        </w:rPr>
      </w:pPr>
      <w:r>
        <w:rPr>
          <w:rFonts w:ascii="Times New Roman" w:hAnsi="Times New Roman"/>
          <w:sz w:val="24"/>
          <w:szCs w:val="24"/>
          <w:lang w:val="ru-RU"/>
        </w:rPr>
        <w:t>24</w:t>
      </w:r>
      <w:r w:rsidRPr="00DF1C6E">
        <w:rPr>
          <w:rFonts w:ascii="Times New Roman" w:hAnsi="Times New Roman"/>
          <w:sz w:val="24"/>
          <w:szCs w:val="24"/>
          <w:lang w:val="uk-UA"/>
        </w:rPr>
        <w:t xml:space="preserve">. </w:t>
      </w:r>
      <w:r w:rsidRPr="00DF1C6E">
        <w:rPr>
          <w:rFonts w:ascii="Times New Roman" w:hAnsi="Times New Roman"/>
          <w:bCs/>
          <w:sz w:val="24"/>
          <w:szCs w:val="24"/>
          <w:lang w:val="ru-RU"/>
        </w:rPr>
        <w:t>Шалагінов Б</w:t>
      </w:r>
      <w:r w:rsidRPr="00DF1C6E">
        <w:rPr>
          <w:rFonts w:ascii="Times New Roman" w:hAnsi="Times New Roman"/>
          <w:sz w:val="24"/>
          <w:szCs w:val="24"/>
          <w:lang w:val="ru-RU"/>
        </w:rPr>
        <w:t>.</w:t>
      </w:r>
      <w:r>
        <w:rPr>
          <w:rFonts w:ascii="Times New Roman" w:hAnsi="Times New Roman"/>
          <w:sz w:val="24"/>
          <w:szCs w:val="24"/>
          <w:lang w:val="ru-RU"/>
        </w:rPr>
        <w:t> </w:t>
      </w:r>
      <w:r w:rsidRPr="00DF1C6E">
        <w:rPr>
          <w:rFonts w:ascii="Times New Roman" w:hAnsi="Times New Roman"/>
          <w:bCs/>
          <w:sz w:val="24"/>
          <w:szCs w:val="24"/>
          <w:lang w:val="ru-RU"/>
        </w:rPr>
        <w:t>Б</w:t>
      </w:r>
      <w:r w:rsidRPr="00DF1C6E">
        <w:rPr>
          <w:rFonts w:ascii="Times New Roman" w:hAnsi="Times New Roman"/>
          <w:sz w:val="24"/>
          <w:szCs w:val="24"/>
          <w:lang w:val="ru-RU"/>
        </w:rPr>
        <w:t xml:space="preserve">. </w:t>
      </w:r>
      <w:r w:rsidRPr="00DF1C6E">
        <w:rPr>
          <w:rFonts w:ascii="Times New Roman" w:hAnsi="Times New Roman"/>
          <w:bCs/>
          <w:sz w:val="24"/>
          <w:szCs w:val="24"/>
          <w:lang w:val="ru-RU"/>
        </w:rPr>
        <w:t>Німецький романтизм</w:t>
      </w:r>
      <w:r w:rsidRPr="00DF1C6E">
        <w:rPr>
          <w:rFonts w:ascii="Times New Roman" w:hAnsi="Times New Roman"/>
          <w:sz w:val="24"/>
          <w:szCs w:val="24"/>
          <w:lang w:val="ru-RU"/>
        </w:rPr>
        <w:t xml:space="preserve"> і </w:t>
      </w:r>
      <w:r w:rsidRPr="00DF1C6E">
        <w:rPr>
          <w:rFonts w:ascii="Times New Roman" w:hAnsi="Times New Roman"/>
          <w:bCs/>
          <w:sz w:val="24"/>
          <w:szCs w:val="24"/>
          <w:lang w:val="ru-RU"/>
        </w:rPr>
        <w:t>містичне</w:t>
      </w:r>
      <w:r w:rsidRPr="00DF1C6E">
        <w:rPr>
          <w:rFonts w:ascii="Times New Roman" w:hAnsi="Times New Roman"/>
          <w:sz w:val="24"/>
          <w:szCs w:val="24"/>
          <w:lang w:val="ru-RU"/>
        </w:rPr>
        <w:t xml:space="preserve"> </w:t>
      </w:r>
      <w:r w:rsidRPr="00DF1C6E">
        <w:rPr>
          <w:rFonts w:ascii="Times New Roman" w:hAnsi="Times New Roman"/>
          <w:sz w:val="24"/>
          <w:szCs w:val="24"/>
          <w:lang w:val="uk-UA"/>
        </w:rPr>
        <w:t xml:space="preserve">/ Б. Б. Шалагінов </w:t>
      </w:r>
      <w:r w:rsidRPr="00DF1C6E">
        <w:rPr>
          <w:rFonts w:ascii="Times New Roman" w:hAnsi="Times New Roman"/>
          <w:sz w:val="24"/>
          <w:szCs w:val="24"/>
          <w:lang w:val="ru-RU"/>
        </w:rPr>
        <w:t xml:space="preserve">// Поетика </w:t>
      </w:r>
      <w:r w:rsidRPr="00DF1C6E">
        <w:rPr>
          <w:rFonts w:ascii="Times New Roman" w:hAnsi="Times New Roman"/>
          <w:bCs/>
          <w:sz w:val="24"/>
          <w:szCs w:val="24"/>
          <w:lang w:val="ru-RU"/>
        </w:rPr>
        <w:t>містичного</w:t>
      </w:r>
      <w:r>
        <w:rPr>
          <w:rFonts w:ascii="Times New Roman" w:hAnsi="Times New Roman"/>
          <w:sz w:val="24"/>
          <w:szCs w:val="24"/>
          <w:lang w:val="ru-RU"/>
        </w:rPr>
        <w:t xml:space="preserve"> : кол. моногр. / [упоряд. О. </w:t>
      </w:r>
      <w:r w:rsidRPr="00DF1C6E">
        <w:rPr>
          <w:rFonts w:ascii="Times New Roman" w:hAnsi="Times New Roman"/>
          <w:sz w:val="24"/>
          <w:szCs w:val="24"/>
          <w:lang w:val="ru-RU"/>
        </w:rPr>
        <w:t xml:space="preserve">Червінської]. </w:t>
      </w:r>
      <w:r w:rsidRPr="00DF1C6E">
        <w:rPr>
          <w:rFonts w:ascii="Times New Roman" w:hAnsi="Times New Roman"/>
          <w:sz w:val="24"/>
          <w:szCs w:val="24"/>
          <w:lang w:val="uk-UA"/>
        </w:rPr>
        <w:t>–</w:t>
      </w:r>
      <w:r w:rsidRPr="00DF1C6E">
        <w:rPr>
          <w:rFonts w:ascii="Times New Roman" w:hAnsi="Times New Roman"/>
          <w:sz w:val="24"/>
          <w:szCs w:val="24"/>
          <w:lang w:val="ru-RU"/>
        </w:rPr>
        <w:t xml:space="preserve"> Чернівці : Чернів. нац. ун-т, </w:t>
      </w:r>
      <w:r w:rsidRPr="00DF1C6E">
        <w:rPr>
          <w:rFonts w:ascii="Times New Roman" w:hAnsi="Times New Roman"/>
          <w:bCs/>
          <w:sz w:val="24"/>
          <w:szCs w:val="24"/>
          <w:lang w:val="ru-RU"/>
        </w:rPr>
        <w:t>2011</w:t>
      </w:r>
      <w:r w:rsidRPr="00DF1C6E">
        <w:rPr>
          <w:rFonts w:ascii="Times New Roman" w:hAnsi="Times New Roman"/>
          <w:sz w:val="24"/>
          <w:szCs w:val="24"/>
          <w:lang w:val="ru-RU"/>
        </w:rPr>
        <w:t xml:space="preserve">. </w:t>
      </w:r>
    </w:p>
    <w:p w:rsidR="00CC3F07" w:rsidRPr="00DF1C6E" w:rsidRDefault="00CC3F07" w:rsidP="003237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25</w:t>
      </w:r>
      <w:r w:rsidRPr="00DF1C6E">
        <w:rPr>
          <w:rFonts w:ascii="Times New Roman" w:hAnsi="Times New Roman"/>
          <w:sz w:val="24"/>
          <w:szCs w:val="24"/>
          <w:lang w:eastAsia="ru-RU"/>
        </w:rPr>
        <w:t xml:space="preserve">. Шалагінов Б. Б. Класики і романтики: Штудії з історії німецької літератури XVIII–XIX століть / Б. Б. Шалагінов. – </w:t>
      </w:r>
      <w:r w:rsidRPr="00DF1C6E">
        <w:rPr>
          <w:rFonts w:ascii="Times New Roman" w:hAnsi="Times New Roman"/>
          <w:sz w:val="24"/>
          <w:szCs w:val="24"/>
        </w:rPr>
        <w:t xml:space="preserve">К.: Видавничий дім «Києво-Могилянська академія», </w:t>
      </w:r>
      <w:r w:rsidRPr="00DF1C6E">
        <w:rPr>
          <w:rFonts w:ascii="Times New Roman" w:hAnsi="Times New Roman"/>
          <w:sz w:val="24"/>
          <w:szCs w:val="24"/>
          <w:lang w:eastAsia="ru-RU"/>
        </w:rPr>
        <w:t>2013.</w:t>
      </w:r>
    </w:p>
    <w:p w:rsidR="00CC3F07" w:rsidRDefault="00CC3F07">
      <w:pPr>
        <w:rPr>
          <w:rFonts w:ascii="Times New Roman" w:hAnsi="Times New Roman"/>
          <w:b/>
          <w:sz w:val="24"/>
          <w:szCs w:val="24"/>
        </w:rPr>
      </w:pPr>
      <w:r>
        <w:rPr>
          <w:rFonts w:ascii="Times New Roman" w:hAnsi="Times New Roman"/>
          <w:b/>
          <w:sz w:val="24"/>
          <w:szCs w:val="24"/>
        </w:rPr>
        <w:br w:type="page"/>
      </w:r>
    </w:p>
    <w:p w:rsidR="00CC3F07" w:rsidRPr="00DF1C6E" w:rsidRDefault="00CC3F07" w:rsidP="00E3348C">
      <w:pPr>
        <w:spacing w:after="0" w:line="240" w:lineRule="auto"/>
        <w:jc w:val="center"/>
        <w:rPr>
          <w:rFonts w:ascii="Times New Roman" w:hAnsi="Times New Roman"/>
          <w:b/>
          <w:sz w:val="24"/>
          <w:szCs w:val="24"/>
        </w:rPr>
      </w:pPr>
      <w:r w:rsidRPr="00DF1C6E">
        <w:rPr>
          <w:rFonts w:ascii="Times New Roman" w:hAnsi="Times New Roman"/>
          <w:b/>
          <w:sz w:val="24"/>
          <w:szCs w:val="24"/>
        </w:rPr>
        <w:t>Тестові завдання з курсу</w:t>
      </w:r>
    </w:p>
    <w:p w:rsidR="00CC3F07" w:rsidRPr="00DF1C6E" w:rsidRDefault="00CC3F07" w:rsidP="00E3348C">
      <w:pPr>
        <w:spacing w:after="0" w:line="240" w:lineRule="auto"/>
        <w:jc w:val="center"/>
        <w:rPr>
          <w:rFonts w:ascii="Times New Roman" w:hAnsi="Times New Roman"/>
          <w:b/>
          <w:sz w:val="24"/>
          <w:szCs w:val="24"/>
        </w:rPr>
      </w:pPr>
      <w:r w:rsidRPr="00DF1C6E">
        <w:rPr>
          <w:rFonts w:ascii="Times New Roman" w:hAnsi="Times New Roman"/>
          <w:b/>
          <w:sz w:val="24"/>
          <w:szCs w:val="24"/>
        </w:rPr>
        <w:t>Варіант І</w:t>
      </w:r>
    </w:p>
    <w:p w:rsidR="00CC3F07" w:rsidRPr="00DF1C6E" w:rsidRDefault="00CC3F07" w:rsidP="00001F5B">
      <w:pPr>
        <w:spacing w:after="0" w:line="240" w:lineRule="auto"/>
        <w:jc w:val="both"/>
        <w:rPr>
          <w:rFonts w:ascii="Times New Roman" w:hAnsi="Times New Roman"/>
          <w:b/>
          <w:sz w:val="24"/>
          <w:szCs w:val="24"/>
        </w:rPr>
      </w:pPr>
      <w:r w:rsidRPr="00DF1C6E">
        <w:rPr>
          <w:rFonts w:ascii="Times New Roman" w:hAnsi="Times New Roman"/>
          <w:b/>
          <w:sz w:val="24"/>
          <w:szCs w:val="24"/>
        </w:rPr>
        <w:t xml:space="preserve">І рівень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1. Назвіть представників Єнського гуртка німецьких романтиків: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Вордсворт, Скотт, Новаліс, Фіхте, Шеллінг; Гельдерлін,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Колрідж, Вакенродер, Гофман, Новаліс, Тік;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в) Новаліс, Тік, Фіхте, Шеллінг, Вакенродер, Шлейєрмахер, брати Шлегелі.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2. Яка історична подія зображена у поемі Дж. Байрона „Мазепа”?</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Наслідки Полтавської битви та поразка шведського війська;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Перша світова війна;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битва під Ватерлоо.</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3. Хто подав Квазімодо води, коли він був прив’язаний до ганебного стовпа:</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Гренгуар;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Клод Фролло;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Есмеральда</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4. Чи була одружена Есмеральда, якщо так, то з ким:</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Так, формально із Фебом де Шатопером;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ні;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так, неофіційно із Гренгуаром.</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5. Які реформи впроваджував князь Пафнутій у князівстві Керепес (на матеріалі повісті-казки „Малюк Цахес на прізвисько Циннобер”):</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Просвіту;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реформування сільського господарства;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реформування політичного устрою.</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lang w:bidi="he-IL"/>
        </w:rPr>
        <w:t>6 Назвіть</w:t>
      </w:r>
      <w:r w:rsidRPr="00DF1C6E">
        <w:rPr>
          <w:rFonts w:ascii="Times New Roman" w:hAnsi="Times New Roman"/>
          <w:sz w:val="24"/>
          <w:szCs w:val="24"/>
        </w:rPr>
        <w:t xml:space="preserve"> ентузіастів у даному творі:</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Мош Терпін, Кандіда, Фабіан,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Мош Терпін, Проспер Альпанус, Цахес,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Проспер Альпанус, Балтазар, Сбьокка.</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7. Хто займався похороном батька Горіо:</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пані Воке,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студенти Б’яншон та Ежен де Растіньяк,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доньки Горіо.</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8. Хто захистив мешканців князівства, на яке напали русичі? (балада „Світязь” А. Міцкевич):</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Янгол з мечем, що з’явився у сні;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б) води Світязя,</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воїни князя Тугана.</w:t>
      </w:r>
    </w:p>
    <w:p w:rsidR="00CC3F07" w:rsidRPr="00DF1C6E" w:rsidRDefault="00CC3F07" w:rsidP="00001F5B">
      <w:pPr>
        <w:spacing w:after="0" w:line="240" w:lineRule="auto"/>
        <w:jc w:val="both"/>
        <w:rPr>
          <w:rFonts w:ascii="Times New Roman" w:hAnsi="Times New Roman"/>
          <w:b/>
          <w:sz w:val="24"/>
          <w:szCs w:val="24"/>
        </w:rPr>
      </w:pPr>
      <w:r w:rsidRPr="00DF1C6E">
        <w:rPr>
          <w:rFonts w:ascii="Times New Roman" w:hAnsi="Times New Roman"/>
          <w:b/>
          <w:sz w:val="24"/>
          <w:szCs w:val="24"/>
        </w:rPr>
        <w:t xml:space="preserve">ІІ рівень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9. Чому Гражина пішла в бій??</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10. Якої помилки і чому припустився Джупітер, хто і як її виправив?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(„Золотий жук” Е. А. По)</w:t>
      </w:r>
    </w:p>
    <w:p w:rsidR="00CC3F07" w:rsidRPr="00DF1C6E" w:rsidRDefault="00CC3F07" w:rsidP="00001F5B">
      <w:pPr>
        <w:spacing w:after="0" w:line="240" w:lineRule="auto"/>
        <w:jc w:val="both"/>
        <w:rPr>
          <w:rFonts w:ascii="Times New Roman" w:hAnsi="Times New Roman"/>
          <w:b/>
          <w:sz w:val="24"/>
          <w:szCs w:val="24"/>
        </w:rPr>
      </w:pPr>
      <w:r w:rsidRPr="00DF1C6E">
        <w:rPr>
          <w:rFonts w:ascii="Times New Roman" w:hAnsi="Times New Roman"/>
          <w:b/>
          <w:sz w:val="24"/>
          <w:szCs w:val="24"/>
        </w:rPr>
        <w:t xml:space="preserve">ІІІ рівень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11. У чому полягає суперечливість образу Клода Фроло?</w:t>
      </w:r>
    </w:p>
    <w:p w:rsidR="00CC3F07" w:rsidRDefault="00CC3F07" w:rsidP="00B629EF">
      <w:pPr>
        <w:spacing w:after="0" w:line="240" w:lineRule="auto"/>
        <w:jc w:val="center"/>
        <w:rPr>
          <w:rFonts w:ascii="Times New Roman" w:hAnsi="Times New Roman"/>
          <w:b/>
          <w:sz w:val="24"/>
          <w:szCs w:val="24"/>
        </w:rPr>
      </w:pPr>
    </w:p>
    <w:p w:rsidR="00CC3F07" w:rsidRPr="00DF1C6E" w:rsidRDefault="00CC3F07" w:rsidP="00B629EF">
      <w:pPr>
        <w:spacing w:after="0" w:line="240" w:lineRule="auto"/>
        <w:jc w:val="center"/>
        <w:rPr>
          <w:rFonts w:ascii="Times New Roman" w:hAnsi="Times New Roman"/>
          <w:b/>
          <w:sz w:val="24"/>
          <w:szCs w:val="24"/>
        </w:rPr>
      </w:pPr>
      <w:r w:rsidRPr="00DF1C6E">
        <w:rPr>
          <w:rFonts w:ascii="Times New Roman" w:hAnsi="Times New Roman"/>
          <w:b/>
          <w:sz w:val="24"/>
          <w:szCs w:val="24"/>
        </w:rPr>
        <w:t>Варіант ІІ .</w:t>
      </w:r>
    </w:p>
    <w:p w:rsidR="00CC3F07" w:rsidRPr="00DF1C6E" w:rsidRDefault="00CC3F07" w:rsidP="00001F5B">
      <w:pPr>
        <w:spacing w:after="0" w:line="240" w:lineRule="auto"/>
        <w:jc w:val="both"/>
        <w:rPr>
          <w:rFonts w:ascii="Times New Roman" w:hAnsi="Times New Roman"/>
          <w:b/>
          <w:sz w:val="24"/>
          <w:szCs w:val="24"/>
        </w:rPr>
      </w:pPr>
      <w:r w:rsidRPr="00DF1C6E">
        <w:rPr>
          <w:rFonts w:ascii="Times New Roman" w:hAnsi="Times New Roman"/>
          <w:b/>
          <w:sz w:val="24"/>
          <w:szCs w:val="24"/>
        </w:rPr>
        <w:t xml:space="preserve">І рівень </w:t>
      </w:r>
    </w:p>
    <w:p w:rsidR="00CC3F07" w:rsidRPr="00DF1C6E" w:rsidRDefault="00CC3F07" w:rsidP="00084D7B">
      <w:pPr>
        <w:numPr>
          <w:ilvl w:val="0"/>
          <w:numId w:val="25"/>
        </w:numPr>
        <w:tabs>
          <w:tab w:val="clear" w:pos="720"/>
          <w:tab w:val="num" w:pos="434"/>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Хто допоміг Мазепі стати гетьманом (за поемою „Мазепа” Дж. Байрона):</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українські козаки,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українські дівчата,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польський шляхтич, який прив’язав його до коня.</w:t>
      </w:r>
    </w:p>
    <w:p w:rsidR="00CC3F07" w:rsidRPr="00DF1C6E" w:rsidRDefault="00CC3F07" w:rsidP="00084D7B">
      <w:pPr>
        <w:numPr>
          <w:ilvl w:val="0"/>
          <w:numId w:val="25"/>
        </w:numPr>
        <w:tabs>
          <w:tab w:val="clear" w:pos="720"/>
          <w:tab w:val="num" w:pos="448"/>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Що допомогло Есмеральді впізнати власну матір:</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черевичок на шиї у затворниці,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вона відчула, що перед нею постала матір,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особливий одяг.</w:t>
      </w:r>
    </w:p>
    <w:p w:rsidR="00CC3F07" w:rsidRPr="00DF1C6E" w:rsidRDefault="00CC3F07" w:rsidP="00084D7B">
      <w:pPr>
        <w:numPr>
          <w:ilvl w:val="0"/>
          <w:numId w:val="25"/>
        </w:numPr>
        <w:tabs>
          <w:tab w:val="clear" w:pos="720"/>
          <w:tab w:val="num" w:pos="47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Хто поранив Феба де Шатопера:</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Есмеральда,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Клод Фролло,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Гренгуар.</w:t>
      </w:r>
    </w:p>
    <w:p w:rsidR="00CC3F07" w:rsidRPr="00DF1C6E" w:rsidRDefault="00CC3F07" w:rsidP="00084D7B">
      <w:pPr>
        <w:numPr>
          <w:ilvl w:val="0"/>
          <w:numId w:val="25"/>
        </w:numPr>
        <w:tabs>
          <w:tab w:val="clear" w:pos="720"/>
          <w:tab w:val="num" w:pos="448"/>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Ким був покараний Фабіан (на матеріалі повісті-казки „Малюк Цахес на прізвисько Циннобер” Е. Т. А. Гофмана):</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Мошем Терпіном,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Кандідою,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Проспером Альпанусом.</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5. Назвіть філістерів у повісті-казці Е. Т. А. Гофмана „Малюк Цахес на прізвисько Циннобер”:</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Мош Терпін, Кандіда, Цахес, князь Пафнутій,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Мош Терпін, Проспер Альпанус, Цахес,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Проспер Альпанус, Балтазар, Сбьокка.</w:t>
      </w:r>
    </w:p>
    <w:p w:rsidR="00CC3F07" w:rsidRPr="00DF1C6E" w:rsidRDefault="00CC3F07" w:rsidP="00084D7B">
      <w:pPr>
        <w:numPr>
          <w:ilvl w:val="0"/>
          <w:numId w:val="26"/>
        </w:numPr>
        <w:tabs>
          <w:tab w:val="clear" w:pos="720"/>
          <w:tab w:val="num" w:pos="378"/>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Хто виявився вбивцею на вулиці Морг (оповідання „Вбивство на вулиці Морг” Е. А. По):</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орангутанг,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моряк,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ведмідь.</w:t>
      </w:r>
    </w:p>
    <w:p w:rsidR="00CC3F07" w:rsidRPr="00DF1C6E" w:rsidRDefault="00CC3F07" w:rsidP="00084D7B">
      <w:pPr>
        <w:numPr>
          <w:ilvl w:val="0"/>
          <w:numId w:val="26"/>
        </w:numPr>
        <w:tabs>
          <w:tab w:val="clear" w:pos="720"/>
          <w:tab w:val="num" w:pos="40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На що перетворилися мешканці князівства, на яке напали русичі? (балада „Світязь” А. Міцкевича):</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а) на озеро Світязь,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на чарівних риб,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на отруйні білі лілії.</w:t>
      </w:r>
    </w:p>
    <w:p w:rsidR="00CC3F07" w:rsidRPr="00DF1C6E" w:rsidRDefault="00CC3F07" w:rsidP="00084D7B">
      <w:pPr>
        <w:numPr>
          <w:ilvl w:val="0"/>
          <w:numId w:val="26"/>
        </w:numPr>
        <w:tabs>
          <w:tab w:val="clear" w:pos="720"/>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За що був покараний герой балади А. Міцкевича „Світязянка”:</w:t>
      </w:r>
    </w:p>
    <w:p w:rsidR="00CC3F07" w:rsidRPr="00DF1C6E" w:rsidRDefault="00CC3F07" w:rsidP="00001F5B">
      <w:pPr>
        <w:spacing w:after="0" w:line="240" w:lineRule="auto"/>
        <w:jc w:val="both"/>
        <w:rPr>
          <w:rFonts w:ascii="Times New Roman" w:hAnsi="Times New Roman"/>
          <w:sz w:val="24"/>
          <w:szCs w:val="24"/>
        </w:rPr>
      </w:pPr>
      <w:r>
        <w:rPr>
          <w:rFonts w:ascii="Times New Roman" w:hAnsi="Times New Roman"/>
          <w:sz w:val="24"/>
          <w:szCs w:val="24"/>
        </w:rPr>
        <w:t>а</w:t>
      </w:r>
      <w:r w:rsidRPr="00DF1C6E">
        <w:rPr>
          <w:rFonts w:ascii="Times New Roman" w:hAnsi="Times New Roman"/>
          <w:sz w:val="24"/>
          <w:szCs w:val="24"/>
        </w:rPr>
        <w:t xml:space="preserve">) за вбивство,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 xml:space="preserve">б) за зраду,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в) за поцілунок.</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9.Із ким Байрон порівнює Карла ХІІ?</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 xml:space="preserve">а) із Яном Казимиром, </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 xml:space="preserve">б) із Яном Собеським, </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в) із Луї Філліпом.</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10. Як звали коня Мазепи:</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 xml:space="preserve">а) Конрад, </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 xml:space="preserve">б) Буцефалос, </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в) Буценол.</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11. У чому полягала чарівна сила Цахеса:</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 xml:space="preserve">а) в наявності медалей, </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 xml:space="preserve">б) в повазі князя Пафнутія, </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в) в наявності чарівних волосин.</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12. На що перетворила Рибка пана з панею (балада „Рибка” А. Міцкевича):</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 xml:space="preserve">а) на риб, </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 xml:space="preserve">б) на дві скелі, </w:t>
      </w:r>
    </w:p>
    <w:p w:rsidR="00CC3F07" w:rsidRPr="00DF1C6E" w:rsidRDefault="00CC3F07" w:rsidP="00001F5B">
      <w:pPr>
        <w:tabs>
          <w:tab w:val="num" w:pos="0"/>
        </w:tabs>
        <w:spacing w:after="0" w:line="240" w:lineRule="auto"/>
        <w:jc w:val="both"/>
        <w:rPr>
          <w:rFonts w:ascii="Times New Roman" w:hAnsi="Times New Roman"/>
          <w:sz w:val="24"/>
          <w:szCs w:val="24"/>
        </w:rPr>
      </w:pPr>
      <w:r w:rsidRPr="00DF1C6E">
        <w:rPr>
          <w:rFonts w:ascii="Times New Roman" w:hAnsi="Times New Roman"/>
          <w:sz w:val="24"/>
          <w:szCs w:val="24"/>
        </w:rPr>
        <w:t>в) на два дерева.</w:t>
      </w:r>
    </w:p>
    <w:p w:rsidR="00CC3F07" w:rsidRPr="00DF1C6E" w:rsidRDefault="00CC3F07" w:rsidP="00001F5B">
      <w:pPr>
        <w:tabs>
          <w:tab w:val="num" w:pos="0"/>
        </w:tabs>
        <w:spacing w:after="0" w:line="240" w:lineRule="auto"/>
        <w:jc w:val="both"/>
        <w:rPr>
          <w:rFonts w:ascii="Times New Roman" w:hAnsi="Times New Roman"/>
          <w:b/>
          <w:sz w:val="24"/>
          <w:szCs w:val="24"/>
          <w:lang w:bidi="he-IL"/>
        </w:rPr>
      </w:pPr>
      <w:r w:rsidRPr="00DF1C6E">
        <w:rPr>
          <w:rFonts w:ascii="Times New Roman" w:hAnsi="Times New Roman"/>
          <w:b/>
          <w:sz w:val="24"/>
          <w:szCs w:val="24"/>
          <w:lang w:bidi="he-IL"/>
        </w:rPr>
        <w:t xml:space="preserve">ІІ рівень </w:t>
      </w:r>
    </w:p>
    <w:p w:rsidR="00CC3F07" w:rsidRPr="00DF1C6E" w:rsidRDefault="00CC3F07" w:rsidP="00001F5B">
      <w:pPr>
        <w:tabs>
          <w:tab w:val="num" w:pos="0"/>
        </w:tabs>
        <w:spacing w:after="0" w:line="240" w:lineRule="auto"/>
        <w:jc w:val="both"/>
        <w:rPr>
          <w:rFonts w:ascii="Times New Roman" w:hAnsi="Times New Roman"/>
          <w:sz w:val="24"/>
          <w:szCs w:val="24"/>
          <w:lang w:bidi="he-IL"/>
        </w:rPr>
      </w:pPr>
      <w:r>
        <w:rPr>
          <w:rFonts w:ascii="Times New Roman" w:hAnsi="Times New Roman"/>
          <w:sz w:val="24"/>
          <w:szCs w:val="24"/>
          <w:lang w:bidi="he-IL"/>
        </w:rPr>
        <w:t>13</w:t>
      </w:r>
      <w:r w:rsidRPr="00DF1C6E">
        <w:rPr>
          <w:rFonts w:ascii="Times New Roman" w:hAnsi="Times New Roman"/>
          <w:sz w:val="24"/>
          <w:szCs w:val="24"/>
          <w:lang w:bidi="he-IL"/>
        </w:rPr>
        <w:t>. Назвіть риси романтизму.</w:t>
      </w:r>
    </w:p>
    <w:p w:rsidR="00CC3F07" w:rsidRPr="00DF1C6E" w:rsidRDefault="00CC3F07" w:rsidP="00001F5B">
      <w:pPr>
        <w:tabs>
          <w:tab w:val="num" w:pos="0"/>
        </w:tabs>
        <w:spacing w:after="0" w:line="240" w:lineRule="auto"/>
        <w:jc w:val="both"/>
        <w:rPr>
          <w:rFonts w:ascii="Times New Roman" w:hAnsi="Times New Roman"/>
          <w:sz w:val="24"/>
          <w:szCs w:val="24"/>
          <w:lang w:bidi="he-IL"/>
        </w:rPr>
      </w:pPr>
      <w:r>
        <w:rPr>
          <w:rFonts w:ascii="Times New Roman" w:hAnsi="Times New Roman"/>
          <w:sz w:val="24"/>
          <w:szCs w:val="24"/>
          <w:lang w:bidi="he-IL"/>
        </w:rPr>
        <w:t>14</w:t>
      </w:r>
      <w:r w:rsidRPr="00DF1C6E">
        <w:rPr>
          <w:rFonts w:ascii="Times New Roman" w:hAnsi="Times New Roman"/>
          <w:sz w:val="24"/>
          <w:szCs w:val="24"/>
          <w:lang w:bidi="he-IL"/>
        </w:rPr>
        <w:t>. За що і ким був покараний Мазепа (Дж. Байрон „Мазепа”)?</w:t>
      </w:r>
    </w:p>
    <w:p w:rsidR="00CC3F07" w:rsidRPr="00DF1C6E" w:rsidRDefault="00CC3F07" w:rsidP="00001F5B">
      <w:pPr>
        <w:tabs>
          <w:tab w:val="num" w:pos="0"/>
        </w:tabs>
        <w:spacing w:after="0" w:line="240" w:lineRule="auto"/>
        <w:jc w:val="both"/>
        <w:rPr>
          <w:rFonts w:ascii="Times New Roman" w:hAnsi="Times New Roman"/>
          <w:sz w:val="24"/>
          <w:szCs w:val="24"/>
          <w:lang w:bidi="he-IL"/>
        </w:rPr>
      </w:pPr>
      <w:r w:rsidRPr="00DF1C6E">
        <w:rPr>
          <w:rFonts w:ascii="Times New Roman" w:hAnsi="Times New Roman"/>
          <w:sz w:val="24"/>
          <w:szCs w:val="24"/>
          <w:lang w:bidi="he-IL"/>
        </w:rPr>
        <w:t>1</w:t>
      </w:r>
      <w:r>
        <w:rPr>
          <w:rFonts w:ascii="Times New Roman" w:hAnsi="Times New Roman"/>
          <w:sz w:val="24"/>
          <w:szCs w:val="24"/>
          <w:lang w:bidi="he-IL"/>
        </w:rPr>
        <w:t>5</w:t>
      </w:r>
      <w:r w:rsidRPr="00DF1C6E">
        <w:rPr>
          <w:rFonts w:ascii="Times New Roman" w:hAnsi="Times New Roman"/>
          <w:sz w:val="24"/>
          <w:szCs w:val="24"/>
          <w:lang w:bidi="he-IL"/>
        </w:rPr>
        <w:t>.</w:t>
      </w:r>
      <w:r w:rsidRPr="00DF1C6E">
        <w:rPr>
          <w:rFonts w:ascii="Times New Roman" w:hAnsi="Times New Roman"/>
          <w:sz w:val="24"/>
          <w:szCs w:val="24"/>
        </w:rPr>
        <w:t xml:space="preserve">Дайте визначення поняття антитези. </w:t>
      </w:r>
    </w:p>
    <w:p w:rsidR="00CC3F07" w:rsidRPr="00DF1C6E" w:rsidRDefault="00CC3F07" w:rsidP="00001F5B">
      <w:pPr>
        <w:spacing w:after="0" w:line="240" w:lineRule="auto"/>
        <w:jc w:val="both"/>
        <w:rPr>
          <w:rFonts w:ascii="Times New Roman" w:hAnsi="Times New Roman"/>
          <w:sz w:val="24"/>
          <w:szCs w:val="24"/>
        </w:rPr>
      </w:pPr>
      <w:r w:rsidRPr="00DF1C6E">
        <w:rPr>
          <w:rFonts w:ascii="Times New Roman" w:hAnsi="Times New Roman"/>
          <w:sz w:val="24"/>
          <w:szCs w:val="24"/>
        </w:rPr>
        <w:t>1</w:t>
      </w:r>
      <w:r>
        <w:rPr>
          <w:rFonts w:ascii="Times New Roman" w:hAnsi="Times New Roman"/>
          <w:sz w:val="24"/>
          <w:szCs w:val="24"/>
        </w:rPr>
        <w:t>6</w:t>
      </w:r>
      <w:r w:rsidRPr="00DF1C6E">
        <w:rPr>
          <w:rFonts w:ascii="Times New Roman" w:hAnsi="Times New Roman"/>
          <w:sz w:val="24"/>
          <w:szCs w:val="24"/>
        </w:rPr>
        <w:t>.Назвіть основні течії романтизму.</w:t>
      </w:r>
    </w:p>
    <w:p w:rsidR="00CC3F07" w:rsidRPr="00DF1C6E" w:rsidRDefault="00CC3F07" w:rsidP="00001F5B">
      <w:pPr>
        <w:spacing w:after="0" w:line="240" w:lineRule="auto"/>
        <w:jc w:val="both"/>
        <w:rPr>
          <w:rFonts w:ascii="Times New Roman" w:hAnsi="Times New Roman"/>
          <w:b/>
          <w:sz w:val="24"/>
          <w:szCs w:val="24"/>
        </w:rPr>
      </w:pPr>
      <w:r w:rsidRPr="00DF1C6E">
        <w:rPr>
          <w:rFonts w:ascii="Times New Roman" w:hAnsi="Times New Roman"/>
          <w:b/>
          <w:sz w:val="24"/>
          <w:szCs w:val="24"/>
        </w:rPr>
        <w:t xml:space="preserve">ІІІ рівень </w:t>
      </w:r>
    </w:p>
    <w:p w:rsidR="00CC3F07" w:rsidRPr="00DF1C6E" w:rsidRDefault="00CC3F07" w:rsidP="00001F5B">
      <w:pPr>
        <w:spacing w:after="0" w:line="240" w:lineRule="auto"/>
        <w:jc w:val="both"/>
        <w:rPr>
          <w:rFonts w:ascii="Times New Roman" w:hAnsi="Times New Roman"/>
          <w:b/>
          <w:sz w:val="24"/>
          <w:szCs w:val="24"/>
        </w:rPr>
      </w:pPr>
      <w:r w:rsidRPr="00DF1C6E">
        <w:rPr>
          <w:rFonts w:ascii="Times New Roman" w:hAnsi="Times New Roman"/>
          <w:sz w:val="24"/>
          <w:szCs w:val="24"/>
        </w:rPr>
        <w:t>1</w:t>
      </w:r>
      <w:r>
        <w:rPr>
          <w:rFonts w:ascii="Times New Roman" w:hAnsi="Times New Roman"/>
          <w:sz w:val="24"/>
          <w:szCs w:val="24"/>
        </w:rPr>
        <w:t>7</w:t>
      </w:r>
      <w:r w:rsidRPr="00DF1C6E">
        <w:rPr>
          <w:rFonts w:ascii="Times New Roman" w:hAnsi="Times New Roman"/>
          <w:sz w:val="24"/>
          <w:szCs w:val="24"/>
        </w:rPr>
        <w:t>.Поміркуйте, чому саме Квазімодо духовно злився із Собором?</w:t>
      </w:r>
    </w:p>
    <w:p w:rsidR="00CC3F07" w:rsidRDefault="00CC3F07" w:rsidP="00001F5B">
      <w:pPr>
        <w:spacing w:after="0" w:line="240" w:lineRule="auto"/>
        <w:jc w:val="both"/>
        <w:rPr>
          <w:rFonts w:ascii="Times New Roman" w:hAnsi="Times New Roman"/>
          <w:b/>
          <w:sz w:val="24"/>
          <w:szCs w:val="24"/>
        </w:rPr>
      </w:pPr>
    </w:p>
    <w:p w:rsidR="00CC3F07" w:rsidRPr="00DF1C6E" w:rsidRDefault="00CC3F07" w:rsidP="0065624F">
      <w:pPr>
        <w:spacing w:after="0" w:line="240" w:lineRule="auto"/>
        <w:jc w:val="center"/>
        <w:rPr>
          <w:rFonts w:ascii="Times New Roman" w:hAnsi="Times New Roman"/>
          <w:b/>
          <w:sz w:val="24"/>
          <w:szCs w:val="24"/>
        </w:rPr>
      </w:pPr>
      <w:r>
        <w:rPr>
          <w:rFonts w:ascii="Times New Roman" w:hAnsi="Times New Roman"/>
          <w:b/>
          <w:sz w:val="24"/>
          <w:szCs w:val="24"/>
        </w:rPr>
        <w:br w:type="page"/>
      </w:r>
      <w:r w:rsidRPr="00DF1C6E">
        <w:rPr>
          <w:rFonts w:ascii="Times New Roman" w:hAnsi="Times New Roman"/>
          <w:b/>
          <w:sz w:val="24"/>
          <w:szCs w:val="24"/>
        </w:rPr>
        <w:t>Словник літературознавчих термінів</w:t>
      </w:r>
    </w:p>
    <w:p w:rsidR="00CC3F07" w:rsidRPr="00DF1C6E" w:rsidRDefault="00CC3F07" w:rsidP="00084D7B">
      <w:pPr>
        <w:pStyle w:val="NormalWeb"/>
        <w:spacing w:before="0" w:beforeAutospacing="0" w:after="0" w:afterAutospacing="0"/>
        <w:ind w:firstLine="510"/>
        <w:jc w:val="both"/>
      </w:pPr>
      <w:bookmarkStart w:id="3" w:name="70"/>
      <w:bookmarkStart w:id="4" w:name="75"/>
      <w:bookmarkEnd w:id="3"/>
      <w:bookmarkEnd w:id="4"/>
      <w:r w:rsidRPr="00DF1C6E">
        <w:rPr>
          <w:b/>
          <w:bCs/>
        </w:rPr>
        <w:t>Байроні́чний геро́й</w:t>
      </w:r>
      <w:r>
        <w:t> –</w:t>
      </w:r>
      <w:r w:rsidRPr="00DF1C6E">
        <w:t xml:space="preserve"> тип </w:t>
      </w:r>
      <w:hyperlink r:id="rId27" w:tooltip="Літературний герой" w:history="1">
        <w:r w:rsidRPr="00DF1C6E">
          <w:rPr>
            <w:rStyle w:val="Hyperlink"/>
            <w:color w:val="auto"/>
            <w:u w:val="none"/>
          </w:rPr>
          <w:t>літературного героя</w:t>
        </w:r>
      </w:hyperlink>
      <w:r w:rsidRPr="00DF1C6E">
        <w:t xml:space="preserve">, створений </w:t>
      </w:r>
      <w:hyperlink r:id="rId28" w:tooltip="Джордж Гордон Байрон" w:history="1">
        <w:r w:rsidRPr="00DF1C6E">
          <w:rPr>
            <w:rStyle w:val="Hyperlink"/>
            <w:color w:val="auto"/>
            <w:u w:val="none"/>
          </w:rPr>
          <w:t>Дж. Байроном</w:t>
        </w:r>
      </w:hyperlink>
      <w:r w:rsidRPr="00DF1C6E">
        <w:t>: самотня розчарована людина (часто із загадковим минулим), яка з гордим презирством ставиться й мститься суспільству, що відштовхнуло її, але при цьому й сама страждає – у нього страдницька душа, сильний характер і бунтівлива вдача. Типовий байронічний герой – титаноборець, бунтар, одержимий «світовою скорботою», мрійник, ідеаліст, що пережив тяжке розчарування, крах своїх ідеалів – це самотній мандрівник, вигнанець. Зазвичай це винятковий характер, що діє за виняткових обставин: для нього характерні глибокі та інтенсивні почуття, туга, меланхолія, душевні поривання, палкі пристрасті, він відкидає закони, яким підкоряються інші. Тому такий герой завжди вивищується над оточенням. Мазепа чудово підходив на роль романтичного героя байронічного типу. «Його історія, заснована на екзотичних реаліях, містила сюжет нещасливого кохання і жорстокої кари. Нескінченний галоп коня є водночас знаряддям долі, яка готувала Мазепу до великих політичних звершень — навіть остаточна поразка гетьмана приносить йому додатковий німб мучеництва».</w:t>
      </w:r>
    </w:p>
    <w:p w:rsidR="00CC3F07" w:rsidRPr="00DF1C6E" w:rsidRDefault="00CC3F07" w:rsidP="00084D7B">
      <w:pPr>
        <w:pStyle w:val="NormalWeb"/>
        <w:spacing w:before="0" w:beforeAutospacing="0" w:after="0" w:afterAutospacing="0"/>
        <w:ind w:firstLine="510"/>
        <w:jc w:val="both"/>
      </w:pPr>
      <w:r w:rsidRPr="00DF1C6E">
        <w:rPr>
          <w:b/>
          <w:bCs/>
        </w:rPr>
        <w:t>Бала́да</w:t>
      </w:r>
      <w:r w:rsidRPr="00DF1C6E">
        <w:t xml:space="preserve"> (</w:t>
      </w:r>
      <w:hyperlink r:id="rId29" w:tooltip="Французька мова" w:history="1">
        <w:r w:rsidRPr="00DF1C6E">
          <w:rPr>
            <w:rStyle w:val="Hyperlink"/>
            <w:color w:val="auto"/>
            <w:u w:val="none"/>
          </w:rPr>
          <w:t>фр.</w:t>
        </w:r>
      </w:hyperlink>
      <w:r w:rsidRPr="00DF1C6E">
        <w:t xml:space="preserve"> </w:t>
      </w:r>
      <w:r w:rsidRPr="00DF1C6E">
        <w:rPr>
          <w:i/>
          <w:iCs/>
          <w:lang w:val="fr-FR"/>
        </w:rPr>
        <w:t>ballade</w:t>
      </w:r>
      <w:r w:rsidRPr="00DF1C6E">
        <w:t xml:space="preserve">, від </w:t>
      </w:r>
      <w:hyperlink r:id="rId30" w:tooltip="Провансальська мова" w:history="1">
        <w:r w:rsidRPr="00DF1C6E">
          <w:rPr>
            <w:rStyle w:val="Hyperlink"/>
            <w:color w:val="auto"/>
            <w:u w:val="none"/>
          </w:rPr>
          <w:t>прованс.</w:t>
        </w:r>
      </w:hyperlink>
      <w:r w:rsidRPr="00DF1C6E">
        <w:t xml:space="preserve"> ballar — танцюв</w:t>
      </w:r>
      <w:r>
        <w:t>ати) –</w:t>
      </w:r>
      <w:r w:rsidRPr="00DF1C6E">
        <w:t xml:space="preserve"> </w:t>
      </w:r>
      <w:hyperlink r:id="rId31" w:tooltip="Жанр" w:history="1">
        <w:r w:rsidRPr="00DF1C6E">
          <w:rPr>
            <w:rStyle w:val="Hyperlink"/>
            <w:color w:val="auto"/>
            <w:u w:val="none"/>
          </w:rPr>
          <w:t>жанр</w:t>
        </w:r>
      </w:hyperlink>
      <w:r w:rsidRPr="00DF1C6E">
        <w:t xml:space="preserve"> ліро-епічної </w:t>
      </w:r>
      <w:hyperlink r:id="rId32" w:tooltip="Поезія" w:history="1">
        <w:r w:rsidRPr="00DF1C6E">
          <w:rPr>
            <w:rStyle w:val="Hyperlink"/>
            <w:color w:val="auto"/>
            <w:u w:val="none"/>
          </w:rPr>
          <w:t>поезії</w:t>
        </w:r>
      </w:hyperlink>
      <w:r w:rsidRPr="00DF1C6E">
        <w:t xml:space="preserve"> фантастичного, історико-героїчного або соціально-побутового характеру з </w:t>
      </w:r>
      <w:hyperlink r:id="rId33" w:tooltip="Драма (жанр)" w:history="1">
        <w:r w:rsidRPr="00DF1C6E">
          <w:rPr>
            <w:rStyle w:val="Hyperlink"/>
            <w:color w:val="auto"/>
            <w:u w:val="none"/>
          </w:rPr>
          <w:t>драматичним</w:t>
        </w:r>
      </w:hyperlink>
      <w:r w:rsidRPr="00DF1C6E">
        <w:t xml:space="preserve"> </w:t>
      </w:r>
      <w:hyperlink r:id="rId34" w:tooltip="Сюжет" w:history="1">
        <w:r w:rsidRPr="00DF1C6E">
          <w:rPr>
            <w:rStyle w:val="Hyperlink"/>
            <w:color w:val="auto"/>
            <w:u w:val="none"/>
          </w:rPr>
          <w:t>сюжетом</w:t>
        </w:r>
      </w:hyperlink>
      <w:r w:rsidRPr="00DF1C6E">
        <w:t>. Первісно — танцювально-хорова пісня середньовічної поезії Західної Європи з чіткою строфічною організацією.</w:t>
      </w:r>
    </w:p>
    <w:p w:rsidR="00CC3F07" w:rsidRPr="00DF1C6E" w:rsidRDefault="00CC3F07" w:rsidP="00084D7B">
      <w:pPr>
        <w:pStyle w:val="NormalWeb"/>
        <w:spacing w:before="0" w:beforeAutospacing="0" w:after="0" w:afterAutospacing="0"/>
        <w:ind w:firstLine="510"/>
        <w:jc w:val="both"/>
      </w:pPr>
      <w:r w:rsidRPr="00DF1C6E">
        <w:t>Балада зазнала посутніх змін від початків свого існування (</w:t>
      </w:r>
      <w:hyperlink r:id="rId35" w:tooltip="12 століття" w:history="1">
        <w:r w:rsidRPr="00DF1C6E">
          <w:rPr>
            <w:rStyle w:val="Hyperlink"/>
            <w:color w:val="auto"/>
            <w:u w:val="none"/>
          </w:rPr>
          <w:t>12</w:t>
        </w:r>
      </w:hyperlink>
      <w:r w:rsidRPr="00DF1C6E">
        <w:t>-</w:t>
      </w:r>
      <w:hyperlink r:id="rId36" w:tooltip="13 століття" w:history="1">
        <w:r w:rsidRPr="00DF1C6E">
          <w:rPr>
            <w:rStyle w:val="Hyperlink"/>
            <w:color w:val="auto"/>
            <w:u w:val="none"/>
          </w:rPr>
          <w:t>13</w:t>
        </w:r>
      </w:hyperlink>
      <w:r w:rsidRPr="00DF1C6E">
        <w:t xml:space="preserve"> ст.), коли вживалася як любовна </w:t>
      </w:r>
      <w:hyperlink r:id="rId37" w:tooltip="Пісня" w:history="1">
        <w:r w:rsidRPr="00DF1C6E">
          <w:rPr>
            <w:rStyle w:val="Hyperlink"/>
            <w:color w:val="auto"/>
            <w:u w:val="none"/>
          </w:rPr>
          <w:t>пісня</w:t>
        </w:r>
      </w:hyperlink>
      <w:r w:rsidRPr="00DF1C6E">
        <w:t xml:space="preserve"> до </w:t>
      </w:r>
      <w:hyperlink r:id="rId38" w:tooltip="Танець" w:history="1">
        <w:r w:rsidRPr="00DF1C6E">
          <w:rPr>
            <w:rStyle w:val="Hyperlink"/>
            <w:color w:val="auto"/>
            <w:u w:val="none"/>
          </w:rPr>
          <w:t>танцю</w:t>
        </w:r>
      </w:hyperlink>
      <w:r w:rsidRPr="00DF1C6E">
        <w:t xml:space="preserve">(вперше ввів Пон Шаптен), поширювалася у </w:t>
      </w:r>
      <w:hyperlink r:id="rId39" w:tooltip="Прованс" w:history="1">
        <w:r w:rsidRPr="00DF1C6E">
          <w:rPr>
            <w:rStyle w:val="Hyperlink"/>
            <w:color w:val="auto"/>
            <w:u w:val="none"/>
          </w:rPr>
          <w:t>Провансі</w:t>
        </w:r>
      </w:hyperlink>
      <w:r w:rsidRPr="00DF1C6E">
        <w:t xml:space="preserve">. Невдовзі в </w:t>
      </w:r>
      <w:hyperlink r:id="rId40" w:tooltip="Італія" w:history="1">
        <w:r w:rsidRPr="00DF1C6E">
          <w:rPr>
            <w:rStyle w:val="Hyperlink"/>
            <w:color w:val="auto"/>
            <w:u w:val="none"/>
          </w:rPr>
          <w:t>Італії</w:t>
        </w:r>
      </w:hyperlink>
      <w:r w:rsidRPr="00DF1C6E">
        <w:t xml:space="preserve">, зокрема в доробку </w:t>
      </w:r>
      <w:hyperlink r:id="rId41" w:tooltip="Данте Аліґ'єрі" w:history="1">
        <w:r w:rsidRPr="00DF1C6E">
          <w:rPr>
            <w:rStyle w:val="Hyperlink"/>
            <w:color w:val="auto"/>
            <w:u w:val="none"/>
          </w:rPr>
          <w:t>Данте Аліґ'єрі</w:t>
        </w:r>
      </w:hyperlink>
      <w:r w:rsidRPr="00DF1C6E">
        <w:t xml:space="preserve">, під впливом </w:t>
      </w:r>
      <w:hyperlink r:id="rId42" w:tooltip="Канцона" w:history="1">
        <w:r w:rsidRPr="00DF1C6E">
          <w:rPr>
            <w:rStyle w:val="Hyperlink"/>
            <w:color w:val="auto"/>
            <w:u w:val="none"/>
          </w:rPr>
          <w:t>канцони</w:t>
        </w:r>
      </w:hyperlink>
      <w:r w:rsidRPr="00DF1C6E">
        <w:t xml:space="preserve"> втратила свій таночний </w:t>
      </w:r>
      <w:hyperlink r:id="rId43" w:tooltip="Рефрен" w:history="1">
        <w:r w:rsidRPr="00DF1C6E">
          <w:rPr>
            <w:rStyle w:val="Hyperlink"/>
            <w:color w:val="auto"/>
            <w:u w:val="none"/>
          </w:rPr>
          <w:t>рефрен</w:t>
        </w:r>
      </w:hyperlink>
      <w:r w:rsidRPr="00DF1C6E">
        <w:t xml:space="preserve">. У </w:t>
      </w:r>
      <w:hyperlink r:id="rId44" w:tooltip="Французька література" w:history="1">
        <w:r w:rsidRPr="00DF1C6E">
          <w:rPr>
            <w:rStyle w:val="Hyperlink"/>
            <w:color w:val="auto"/>
            <w:u w:val="none"/>
          </w:rPr>
          <w:t>французькій поезії</w:t>
        </w:r>
      </w:hyperlink>
      <w:r w:rsidRPr="00DF1C6E">
        <w:t xml:space="preserve"> </w:t>
      </w:r>
      <w:hyperlink r:id="rId45" w:tooltip="14 століття" w:history="1">
        <w:r w:rsidRPr="00DF1C6E">
          <w:rPr>
            <w:rStyle w:val="Hyperlink"/>
            <w:color w:val="auto"/>
            <w:u w:val="none"/>
          </w:rPr>
          <w:t>14 століття</w:t>
        </w:r>
      </w:hyperlink>
      <w:r w:rsidRPr="00DF1C6E">
        <w:t xml:space="preserve"> балада набула канонічних ознак, мала постійні три </w:t>
      </w:r>
      <w:hyperlink r:id="rId46" w:tooltip="Строфа" w:history="1">
        <w:r w:rsidRPr="00DF1C6E">
          <w:rPr>
            <w:rStyle w:val="Hyperlink"/>
            <w:color w:val="auto"/>
            <w:u w:val="none"/>
          </w:rPr>
          <w:t>строфи</w:t>
        </w:r>
      </w:hyperlink>
      <w:r w:rsidRPr="00DF1C6E">
        <w:t xml:space="preserve">, сталу схему </w:t>
      </w:r>
      <w:hyperlink r:id="rId47" w:tooltip="Римування" w:history="1">
        <w:r w:rsidRPr="00DF1C6E">
          <w:rPr>
            <w:rStyle w:val="Hyperlink"/>
            <w:color w:val="auto"/>
            <w:u w:val="none"/>
          </w:rPr>
          <w:t>римування</w:t>
        </w:r>
      </w:hyperlink>
      <w:r w:rsidRPr="00DF1C6E">
        <w:t xml:space="preserve"> (аб аб бв бв), обов'язковий рефрен та звертання до певної особи; зазнала розквіту в творчості </w:t>
      </w:r>
      <w:hyperlink r:id="rId48" w:tooltip="Франсуа Війон" w:history="1">
        <w:r w:rsidRPr="00DF1C6E">
          <w:rPr>
            <w:rStyle w:val="Hyperlink"/>
            <w:color w:val="auto"/>
            <w:u w:val="none"/>
          </w:rPr>
          <w:t>Ф. Війона</w:t>
        </w:r>
      </w:hyperlink>
      <w:r w:rsidRPr="00DF1C6E">
        <w:t xml:space="preserve"> (</w:t>
      </w:r>
      <w:hyperlink r:id="rId49" w:tooltip="1431" w:history="1">
        <w:r w:rsidRPr="00DF1C6E">
          <w:rPr>
            <w:rStyle w:val="Hyperlink"/>
            <w:color w:val="auto"/>
            <w:u w:val="none"/>
          </w:rPr>
          <w:t>1431</w:t>
        </w:r>
      </w:hyperlink>
      <w:r w:rsidRPr="00DF1C6E">
        <w:t>–</w:t>
      </w:r>
      <w:hyperlink r:id="rId50" w:tooltip="1463" w:history="1">
        <w:r w:rsidRPr="00DF1C6E">
          <w:rPr>
            <w:rStyle w:val="Hyperlink"/>
            <w:color w:val="auto"/>
            <w:u w:val="none"/>
          </w:rPr>
          <w:t>1463</w:t>
        </w:r>
      </w:hyperlink>
      <w:r w:rsidRPr="00DF1C6E">
        <w:t>).</w:t>
      </w:r>
    </w:p>
    <w:p w:rsidR="00CC3F07" w:rsidRPr="00DF1C6E" w:rsidRDefault="00CC3F07" w:rsidP="00084D7B">
      <w:pPr>
        <w:pStyle w:val="NormalWeb"/>
        <w:spacing w:before="0" w:beforeAutospacing="0" w:after="0" w:afterAutospacing="0"/>
        <w:ind w:firstLine="510"/>
        <w:jc w:val="both"/>
      </w:pPr>
      <w:r w:rsidRPr="00DF1C6E">
        <w:rPr>
          <w:b/>
        </w:rPr>
        <w:t>Балади бувають:</w:t>
      </w:r>
      <w:r w:rsidRPr="00DF1C6E">
        <w:t xml:space="preserve"> історичні, міфологічні, ліричні, трагедійні, розбійницькі, сімейно-побутові.</w:t>
      </w:r>
    </w:p>
    <w:p w:rsidR="00CC3F07" w:rsidRPr="00DF1C6E" w:rsidRDefault="00CC3F07" w:rsidP="0065624F">
      <w:pPr>
        <w:pStyle w:val="Heading2"/>
        <w:spacing w:line="240" w:lineRule="auto"/>
        <w:jc w:val="both"/>
        <w:rPr>
          <w:sz w:val="24"/>
          <w:szCs w:val="24"/>
        </w:rPr>
      </w:pPr>
      <w:r w:rsidRPr="00DF1C6E">
        <w:rPr>
          <w:rStyle w:val="mw-headline"/>
          <w:sz w:val="24"/>
          <w:szCs w:val="24"/>
        </w:rPr>
        <w:t>Головні ознаки народної балади</w:t>
      </w:r>
    </w:p>
    <w:p w:rsidR="00CC3F07" w:rsidRPr="00DF1C6E" w:rsidRDefault="00CC3F07" w:rsidP="00CD7C99">
      <w:pPr>
        <w:numPr>
          <w:ilvl w:val="0"/>
          <w:numId w:val="36"/>
        </w:numPr>
        <w:tabs>
          <w:tab w:val="clear" w:pos="720"/>
          <w:tab w:val="num"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жанр фольклору, віршований, ліро-епічний твір;</w:t>
      </w:r>
    </w:p>
    <w:p w:rsidR="00CC3F07" w:rsidRPr="00DF1C6E" w:rsidRDefault="00CC3F07" w:rsidP="00CD7C99">
      <w:pPr>
        <w:numPr>
          <w:ilvl w:val="0"/>
          <w:numId w:val="36"/>
        </w:numPr>
        <w:tabs>
          <w:tab w:val="clear" w:pos="720"/>
          <w:tab w:val="num"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зосередження уваги на моральних проблемах;</w:t>
      </w:r>
    </w:p>
    <w:p w:rsidR="00CC3F07" w:rsidRPr="00DF1C6E" w:rsidRDefault="00CC3F07" w:rsidP="00CD7C99">
      <w:pPr>
        <w:numPr>
          <w:ilvl w:val="0"/>
          <w:numId w:val="36"/>
        </w:numPr>
        <w:tabs>
          <w:tab w:val="clear" w:pos="720"/>
          <w:tab w:val="num"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напружений сюжет;</w:t>
      </w:r>
    </w:p>
    <w:p w:rsidR="00CC3F07" w:rsidRPr="00DF1C6E" w:rsidRDefault="00CC3F07" w:rsidP="00CD7C99">
      <w:pPr>
        <w:numPr>
          <w:ilvl w:val="0"/>
          <w:numId w:val="36"/>
        </w:numPr>
        <w:tabs>
          <w:tab w:val="clear" w:pos="720"/>
          <w:tab w:val="num"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легендність та фантастичність;</w:t>
      </w:r>
    </w:p>
    <w:p w:rsidR="00CC3F07" w:rsidRPr="00DF1C6E" w:rsidRDefault="00CC3F07" w:rsidP="00CD7C99">
      <w:pPr>
        <w:numPr>
          <w:ilvl w:val="0"/>
          <w:numId w:val="36"/>
        </w:numPr>
        <w:tabs>
          <w:tab w:val="clear" w:pos="720"/>
          <w:tab w:val="num"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драматична, часто несподівана розв'язка;</w:t>
      </w:r>
    </w:p>
    <w:p w:rsidR="00CC3F07" w:rsidRPr="00DF1C6E" w:rsidRDefault="00CC3F07" w:rsidP="00CD7C99">
      <w:pPr>
        <w:numPr>
          <w:ilvl w:val="0"/>
          <w:numId w:val="36"/>
        </w:numPr>
        <w:tabs>
          <w:tab w:val="clear" w:pos="720"/>
          <w:tab w:val="left"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присутність оповідача;</w:t>
      </w:r>
    </w:p>
    <w:p w:rsidR="00CC3F07" w:rsidRPr="00DF1C6E" w:rsidRDefault="00CC3F07" w:rsidP="00CD7C99">
      <w:pPr>
        <w:numPr>
          <w:ilvl w:val="0"/>
          <w:numId w:val="36"/>
        </w:numPr>
        <w:tabs>
          <w:tab w:val="clear" w:pos="720"/>
          <w:tab w:val="num"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використання діалогів і повторів;</w:t>
      </w:r>
    </w:p>
    <w:p w:rsidR="00CC3F07" w:rsidRPr="00DF1C6E" w:rsidRDefault="00CC3F07" w:rsidP="00CD7C99">
      <w:pPr>
        <w:numPr>
          <w:ilvl w:val="0"/>
          <w:numId w:val="36"/>
        </w:numPr>
        <w:tabs>
          <w:tab w:val="clear" w:pos="720"/>
          <w:tab w:val="num" w:pos="426"/>
        </w:tabs>
        <w:spacing w:after="0" w:line="240" w:lineRule="auto"/>
        <w:ind w:left="0" w:firstLine="0"/>
        <w:jc w:val="both"/>
        <w:rPr>
          <w:rFonts w:ascii="Times New Roman" w:hAnsi="Times New Roman"/>
          <w:sz w:val="24"/>
          <w:szCs w:val="24"/>
        </w:rPr>
      </w:pPr>
      <w:r w:rsidRPr="00DF1C6E">
        <w:rPr>
          <w:rFonts w:ascii="Times New Roman" w:hAnsi="Times New Roman"/>
          <w:sz w:val="24"/>
          <w:szCs w:val="24"/>
        </w:rPr>
        <w:t>невеликий обсяг.</w:t>
      </w:r>
    </w:p>
    <w:p w:rsidR="00CC3F07" w:rsidRPr="00DF1C6E" w:rsidRDefault="00CC3F07" w:rsidP="00084D7B">
      <w:pPr>
        <w:pStyle w:val="NormalWeb"/>
        <w:spacing w:before="0" w:beforeAutospacing="0" w:after="0" w:afterAutospacing="0"/>
        <w:ind w:firstLine="510"/>
        <w:jc w:val="both"/>
      </w:pPr>
      <w:r w:rsidRPr="00DF1C6E">
        <w:t xml:space="preserve">Більшість англійських балад датуються починаючи з </w:t>
      </w:r>
      <w:hyperlink r:id="rId51" w:tooltip="15 століття" w:history="1">
        <w:r w:rsidRPr="00DF1C6E">
          <w:rPr>
            <w:rStyle w:val="Hyperlink"/>
            <w:color w:val="auto"/>
            <w:u w:val="none"/>
          </w:rPr>
          <w:t>15 століття</w:t>
        </w:r>
      </w:hyperlink>
      <w:r w:rsidRPr="00DF1C6E">
        <w:t xml:space="preserve">. Балада, модернізована в англо-шотландському варіанті, розкрилася в напруженому драматичному сюжеті, поглибленого </w:t>
      </w:r>
      <w:hyperlink r:id="rId52" w:tooltip="Романтизм" w:history="1">
        <w:r w:rsidRPr="00DF1C6E">
          <w:rPr>
            <w:rStyle w:val="Hyperlink"/>
            <w:color w:val="auto"/>
            <w:u w:val="none"/>
          </w:rPr>
          <w:t>романтиками</w:t>
        </w:r>
      </w:hyperlink>
      <w:r w:rsidRPr="00DF1C6E">
        <w:t xml:space="preserve"> (</w:t>
      </w:r>
      <w:hyperlink r:id="rId53" w:tooltip="Джеймс Макферсон (ще не написана)" w:history="1">
        <w:r w:rsidRPr="00DF1C6E">
          <w:rPr>
            <w:rStyle w:val="Hyperlink"/>
            <w:color w:val="auto"/>
            <w:u w:val="none"/>
          </w:rPr>
          <w:t>Дж. Макферсон</w:t>
        </w:r>
      </w:hyperlink>
      <w:r w:rsidRPr="00DF1C6E">
        <w:t xml:space="preserve">, </w:t>
      </w:r>
      <w:hyperlink r:id="rId54" w:tooltip="Роберт Бернз" w:history="1">
        <w:r w:rsidRPr="00DF1C6E">
          <w:rPr>
            <w:rStyle w:val="Hyperlink"/>
            <w:color w:val="auto"/>
            <w:u w:val="none"/>
          </w:rPr>
          <w:t>Р. Бернс</w:t>
        </w:r>
      </w:hyperlink>
      <w:r w:rsidRPr="00DF1C6E">
        <w:t xml:space="preserve">, С. </w:t>
      </w:r>
      <w:hyperlink r:id="rId55" w:tooltip="Колрідж" w:history="1">
        <w:r w:rsidRPr="00DF1C6E">
          <w:rPr>
            <w:rStyle w:val="Hyperlink"/>
            <w:color w:val="auto"/>
            <w:u w:val="none"/>
          </w:rPr>
          <w:t>Колрідж</w:t>
        </w:r>
      </w:hyperlink>
      <w:r w:rsidRPr="00DF1C6E">
        <w:t xml:space="preserve">, </w:t>
      </w:r>
      <w:hyperlink r:id="rId56" w:tooltip="Шіллер Йоганн-Фрідріх" w:history="1">
        <w:r w:rsidRPr="00DF1C6E">
          <w:rPr>
            <w:rStyle w:val="Hyperlink"/>
            <w:color w:val="auto"/>
            <w:u w:val="none"/>
          </w:rPr>
          <w:t>Ф. Шіллер</w:t>
        </w:r>
      </w:hyperlink>
      <w:r w:rsidRPr="00DF1C6E">
        <w:t xml:space="preserve">, Л. </w:t>
      </w:r>
      <w:hyperlink r:id="rId57" w:tooltip="Уланд (ще не написана)" w:history="1">
        <w:r w:rsidRPr="00DF1C6E">
          <w:rPr>
            <w:rStyle w:val="Hyperlink"/>
            <w:color w:val="auto"/>
            <w:u w:val="none"/>
          </w:rPr>
          <w:t>Уланд</w:t>
        </w:r>
      </w:hyperlink>
      <w:r w:rsidRPr="00DF1C6E">
        <w:t xml:space="preserve">, </w:t>
      </w:r>
      <w:hyperlink r:id="rId58" w:tooltip="Адам Міцкевич" w:history="1">
        <w:r w:rsidRPr="00DF1C6E">
          <w:rPr>
            <w:rStyle w:val="Hyperlink"/>
            <w:color w:val="auto"/>
            <w:u w:val="none"/>
          </w:rPr>
          <w:t>А. Міцкевич</w:t>
        </w:r>
      </w:hyperlink>
      <w:r w:rsidRPr="00DF1C6E">
        <w:t xml:space="preserve">, </w:t>
      </w:r>
      <w:hyperlink r:id="rId59" w:tooltip="Жуковський Василь Андрійович" w:history="1">
        <w:r w:rsidRPr="00DF1C6E">
          <w:rPr>
            <w:rStyle w:val="Hyperlink"/>
            <w:color w:val="auto"/>
            <w:u w:val="none"/>
          </w:rPr>
          <w:t>В. Жуковський</w:t>
        </w:r>
      </w:hyperlink>
      <w:r w:rsidRPr="00DF1C6E">
        <w:t xml:space="preserve"> та ін.).</w:t>
      </w:r>
    </w:p>
    <w:p w:rsidR="00CC3F07" w:rsidRPr="00DF1C6E" w:rsidRDefault="00CC3F07" w:rsidP="00084D7B">
      <w:pPr>
        <w:pStyle w:val="NormalWeb"/>
        <w:spacing w:before="0" w:beforeAutospacing="0" w:after="0" w:afterAutospacing="0"/>
        <w:ind w:firstLine="510"/>
        <w:jc w:val="both"/>
      </w:pPr>
      <w:r w:rsidRPr="00DF1C6E">
        <w:rPr>
          <w:b/>
        </w:rPr>
        <w:t>Гротеск</w:t>
      </w:r>
      <w:r w:rsidRPr="00DF1C6E">
        <w:t xml:space="preserve"> – художній засіб, який полягає у свідомому деформуванні, порушенні розмірів та форм предметів, перебільшенні (гіпербола) та применшенні (літота), шаржуванні, зображенні «світу навиворіт», поєднанні несумісних ознак, різких контрастів. Термін походить від знайдених на межі Х</w:t>
      </w:r>
      <w:r w:rsidRPr="00DF1C6E">
        <w:rPr>
          <w:lang w:val="en-US"/>
        </w:rPr>
        <w:t>V</w:t>
      </w:r>
      <w:r w:rsidRPr="00DF1C6E">
        <w:t>–</w:t>
      </w:r>
      <w:r w:rsidRPr="00DF1C6E">
        <w:rPr>
          <w:lang w:val="en-US"/>
        </w:rPr>
        <w:t>XVI</w:t>
      </w:r>
      <w:r w:rsidRPr="00DF1C6E">
        <w:t xml:space="preserve"> ст. італійським художником Рафаелем Санті у римських підземних гротах (терми імператора Тита) химерних настінних малюнків з довільним чудернацьким поєднанням рослинних та тваринних форм. Для гротеску притаманне використання оксиморона, сполучення реального плану з фантастичним, серйозного зі смішним при свідомому порушенні правдоподібності. Він є вищим ступенем комічного, інколи – ефективним засобом сатири, іноді – трагедії. В. Гюго </w:t>
      </w:r>
      <w:r>
        <w:t>(передмова до драми «Кромвель» 1</w:t>
      </w:r>
      <w:r w:rsidRPr="00DF1C6E">
        <w:t>827) охарактеризував гротеск як своєрідний</w:t>
      </w:r>
      <w:r>
        <w:t xml:space="preserve"> засіб образо</w:t>
      </w:r>
      <w:r w:rsidRPr="00DF1C6E">
        <w:t>творення за допомогою категорій потворного, жахливого, комічного, блазенського, характерний для стилів, що протистояли класицистичним канонам (зокрема, романтизму). Гротеск став найуживанішим художнім засобом Е. Т. А. Гофмана. Під гротеском Е. Гофман розуміє вільне і примхливе поєднання різних образів і мотивів, вільна гра з ними, викличне ігнорування раціоналістичної розсудливості й зовнішньої правдоподібності. Генетично гротеск пов’язаний із міфологічним світосприйняттям, у ньому знаходили вираження органічність і амбівалентність міфічного мислення.</w:t>
      </w:r>
    </w:p>
    <w:p w:rsidR="00CC3F07" w:rsidRPr="00DF1C6E" w:rsidRDefault="00CC3F07" w:rsidP="00084D7B">
      <w:pPr>
        <w:pStyle w:val="NormalWeb"/>
        <w:spacing w:before="0" w:beforeAutospacing="0" w:after="0" w:afterAutospacing="0"/>
        <w:ind w:firstLine="510"/>
        <w:jc w:val="both"/>
      </w:pPr>
      <w:r w:rsidRPr="00DF1C6E">
        <w:rPr>
          <w:b/>
          <w:bCs/>
        </w:rPr>
        <w:t xml:space="preserve">Композиція – </w:t>
      </w:r>
      <w:r w:rsidRPr="00DF1C6E">
        <w:rPr>
          <w:bCs/>
        </w:rPr>
        <w:t>п</w:t>
      </w:r>
      <w:r w:rsidRPr="00DF1C6E">
        <w:t xml:space="preserve">обудова літературного твору, зумовлена змістом; розміщення і співвідношення його компонентів, порядок розгортання подій і розміщення </w:t>
      </w:r>
      <w:hyperlink r:id="rId60" w:anchor="29" w:history="1">
        <w:r w:rsidRPr="00DF1C6E">
          <w:rPr>
            <w:rStyle w:val="Hyperlink"/>
            <w:color w:val="auto"/>
            <w:u w:val="none"/>
          </w:rPr>
          <w:t>персонажів</w:t>
        </w:r>
      </w:hyperlink>
      <w:r w:rsidRPr="00DF1C6E">
        <w:t>. Композиція поєднує складові твору в художню та естетичну цілісність. Розрізняють зовнішню композицію (архітектоніку) – побудову твору, його розподіл на формальні частини (дії та яви у драмі; книги, розділи тощо у прозі; строфи у ліриці) і внутрішню – внутрішнє розташування "матеріалу" твору.</w:t>
      </w:r>
    </w:p>
    <w:p w:rsidR="00CC3F07" w:rsidRPr="00863C61" w:rsidRDefault="00CC3F07" w:rsidP="00084D7B">
      <w:pPr>
        <w:pStyle w:val="NormalWeb"/>
        <w:spacing w:before="0" w:beforeAutospacing="0" w:after="0" w:afterAutospacing="0"/>
        <w:ind w:firstLine="510"/>
        <w:jc w:val="both"/>
      </w:pPr>
      <w:r w:rsidRPr="00DF1C6E">
        <w:rPr>
          <w:b/>
          <w:bCs/>
        </w:rPr>
        <w:t xml:space="preserve">Ліро-епос – </w:t>
      </w:r>
      <w:r w:rsidRPr="00DF1C6E">
        <w:rPr>
          <w:bCs/>
        </w:rPr>
        <w:t>с</w:t>
      </w:r>
      <w:r w:rsidRPr="00DF1C6E">
        <w:t xml:space="preserve">воєрідне поєднання ознак </w:t>
      </w:r>
      <w:hyperlink r:id="rId61" w:anchor="73" w:history="1">
        <w:r w:rsidRPr="00DF1C6E">
          <w:rPr>
            <w:rStyle w:val="Hyperlink"/>
            <w:color w:val="auto"/>
            <w:u w:val="none"/>
          </w:rPr>
          <w:t>лірики</w:t>
        </w:r>
      </w:hyperlink>
      <w:r w:rsidRPr="00DF1C6E">
        <w:t xml:space="preserve"> та </w:t>
      </w:r>
      <w:hyperlink r:id="rId62" w:anchor="50" w:history="1">
        <w:r w:rsidRPr="00DF1C6E">
          <w:rPr>
            <w:rStyle w:val="Hyperlink"/>
            <w:color w:val="auto"/>
            <w:u w:val="none"/>
          </w:rPr>
          <w:t>епосу</w:t>
        </w:r>
      </w:hyperlink>
      <w:r w:rsidRPr="00DF1C6E">
        <w:t xml:space="preserve"> в одному творі, внаслідок чого утворюються нові сполуки. Від лірики зазвичай запозичується увага до естетизованих почуттів та переживань, від епосу – сюжет, система персонажів. Жанри ліро-епосу: балада, поема, байка, епіграма, роман у віршах. В українській літературі ліро-епос існує від доби романтизм</w:t>
      </w:r>
      <w:r>
        <w:t>у.</w:t>
      </w:r>
    </w:p>
    <w:p w:rsidR="00CC3F07" w:rsidRPr="009412BE" w:rsidRDefault="00CC3F07" w:rsidP="00084D7B">
      <w:pPr>
        <w:pStyle w:val="NormalWeb"/>
        <w:spacing w:before="0" w:beforeAutospacing="0" w:after="0" w:afterAutospacing="0"/>
        <w:ind w:firstLine="510"/>
        <w:jc w:val="both"/>
      </w:pPr>
      <w:bookmarkStart w:id="5" w:name="105"/>
      <w:bookmarkEnd w:id="5"/>
      <w:r w:rsidRPr="00DF1C6E">
        <w:rPr>
          <w:b/>
          <w:bCs/>
        </w:rPr>
        <w:t xml:space="preserve">Новела – </w:t>
      </w:r>
      <w:r w:rsidRPr="00DF1C6E">
        <w:rPr>
          <w:bCs/>
        </w:rPr>
        <w:t>м</w:t>
      </w:r>
      <w:r w:rsidRPr="00DF1C6E">
        <w:t xml:space="preserve">алий жанр </w:t>
      </w:r>
      <w:hyperlink r:id="rId63" w:anchor="50" w:history="1">
        <w:r w:rsidRPr="00DF1C6E">
          <w:rPr>
            <w:rStyle w:val="Hyperlink"/>
            <w:color w:val="auto"/>
            <w:u w:val="none"/>
          </w:rPr>
          <w:t>епосу</w:t>
        </w:r>
      </w:hyperlink>
      <w:r w:rsidRPr="00DF1C6E">
        <w:t xml:space="preserve">, подібний до </w:t>
      </w:r>
      <w:hyperlink r:id="rId64" w:anchor="108" w:history="1">
        <w:r w:rsidRPr="00DF1C6E">
          <w:rPr>
            <w:rStyle w:val="Hyperlink"/>
            <w:color w:val="auto"/>
            <w:u w:val="none"/>
          </w:rPr>
          <w:t>оповідання</w:t>
        </w:r>
      </w:hyperlink>
      <w:r w:rsidRPr="00DF1C6E">
        <w:t xml:space="preserve">. Для новели характерні строга </w:t>
      </w:r>
      <w:hyperlink r:id="rId65" w:anchor="70" w:history="1">
        <w:r w:rsidRPr="00DF1C6E">
          <w:rPr>
            <w:rStyle w:val="Hyperlink"/>
            <w:color w:val="auto"/>
            <w:u w:val="none"/>
          </w:rPr>
          <w:t>композиція</w:t>
        </w:r>
      </w:hyperlink>
      <w:r w:rsidRPr="00DF1C6E">
        <w:t xml:space="preserve"> з яскравою кульмінацією, несподівана розв'язка, однолінійний </w:t>
      </w:r>
      <w:hyperlink r:id="rId66" w:anchor="142" w:history="1">
        <w:r w:rsidRPr="00DF1C6E">
          <w:rPr>
            <w:rStyle w:val="Hyperlink"/>
            <w:color w:val="auto"/>
            <w:u w:val="none"/>
          </w:rPr>
          <w:t>сюжет</w:t>
        </w:r>
      </w:hyperlink>
      <w:r w:rsidRPr="00DF1C6E">
        <w:t xml:space="preserve">, мінімум </w:t>
      </w:r>
      <w:hyperlink r:id="rId67" w:anchor="29" w:history="1">
        <w:r w:rsidRPr="00DF1C6E">
          <w:rPr>
            <w:rStyle w:val="Hyperlink"/>
            <w:color w:val="auto"/>
            <w:u w:val="none"/>
          </w:rPr>
          <w:t>персонажів</w:t>
        </w:r>
      </w:hyperlink>
      <w:r w:rsidRPr="00DF1C6E">
        <w:t>. Розрізняють психологічну, ліричну, філософську, історичну новели.</w:t>
      </w:r>
      <w:r>
        <w:t xml:space="preserve"> </w:t>
      </w:r>
      <w:r w:rsidRPr="009412BE">
        <w:t>Європейські письменники-новелісти: Дж.</w:t>
      </w:r>
      <w:r>
        <w:t> </w:t>
      </w:r>
      <w:r w:rsidRPr="009412BE">
        <w:t>Бокаччо, П.</w:t>
      </w:r>
      <w:r>
        <w:t> </w:t>
      </w:r>
      <w:r w:rsidRPr="009412BE">
        <w:t>Меріме, Г.</w:t>
      </w:r>
      <w:r>
        <w:t> </w:t>
      </w:r>
      <w:r w:rsidRPr="009412BE">
        <w:t>Сенкевич. Творцями новели в українській літературі були Б.</w:t>
      </w:r>
      <w:r>
        <w:t> </w:t>
      </w:r>
      <w:r w:rsidRPr="009412BE">
        <w:t>Лепкий, В.</w:t>
      </w:r>
      <w:r>
        <w:t> </w:t>
      </w:r>
      <w:r w:rsidRPr="009412BE">
        <w:t>Стефаник, Г.</w:t>
      </w:r>
      <w:r>
        <w:t> </w:t>
      </w:r>
      <w:r w:rsidRPr="009412BE">
        <w:t>Косинка, Ю.</w:t>
      </w:r>
      <w:r>
        <w:t> </w:t>
      </w:r>
      <w:r w:rsidRPr="009412BE">
        <w:t>Липа.</w:t>
      </w:r>
    </w:p>
    <w:p w:rsidR="00CC3F07" w:rsidRPr="00DF1C6E" w:rsidRDefault="00CC3F07" w:rsidP="00084D7B">
      <w:pPr>
        <w:pStyle w:val="NormalWeb"/>
        <w:spacing w:before="0" w:beforeAutospacing="0" w:after="0" w:afterAutospacing="0"/>
        <w:ind w:firstLine="510"/>
        <w:jc w:val="both"/>
      </w:pPr>
      <w:bookmarkStart w:id="6" w:name="107"/>
      <w:bookmarkEnd w:id="6"/>
      <w:r w:rsidRPr="00DF1C6E">
        <w:rPr>
          <w:b/>
          <w:bCs/>
        </w:rPr>
        <w:t xml:space="preserve">Образ художній </w:t>
      </w:r>
      <w:r w:rsidRPr="00DF1C6E">
        <w:rPr>
          <w:bCs/>
        </w:rPr>
        <w:t>– о</w:t>
      </w:r>
      <w:r w:rsidRPr="00DF1C6E">
        <w:t xml:space="preserve">соблива форма естетичного освоєння дійсності та її моделювання в творі. Образ – не копія дійсності, а її творення. Створюючи образ, письменник передає свої почуття і намагається викликати їх же у читача. Образність – найхарактерніша особливість художнього відтворення дійсності. Головними у творі є </w:t>
      </w:r>
      <w:hyperlink r:id="rId68" w:anchor="29" w:history="1">
        <w:r w:rsidRPr="00DF1C6E">
          <w:rPr>
            <w:rStyle w:val="Hyperlink"/>
            <w:color w:val="auto"/>
            <w:u w:val="none"/>
          </w:rPr>
          <w:t>образи-персонажі</w:t>
        </w:r>
      </w:hyperlink>
      <w:r w:rsidRPr="00DF1C6E">
        <w:t xml:space="preserve">, допоміжну функцію підіграють образи-картини природи, образи-речі і образи-емоції. Образом-символом називають такий художній образ, який має алегоричний або символічний зміст. </w:t>
      </w:r>
      <w:hyperlink r:id="rId69" w:anchor="147" w:history="1">
        <w:r w:rsidRPr="00DF1C6E">
          <w:rPr>
            <w:rStyle w:val="Hyperlink"/>
            <w:color w:val="auto"/>
            <w:u w:val="none"/>
          </w:rPr>
          <w:t>Словесні образи</w:t>
        </w:r>
      </w:hyperlink>
      <w:r w:rsidRPr="00DF1C6E">
        <w:t xml:space="preserve"> – такі слова і вирази, яким властива картинність, яскравість, емоційна забарвленість (тропи). Образи також поділяють за органами сприймання: зорові, слухові, дотикові, смакові, запахові.</w:t>
      </w:r>
    </w:p>
    <w:p w:rsidR="00CC3F07" w:rsidRPr="00DF1C6E" w:rsidRDefault="00CC3F07" w:rsidP="00084D7B">
      <w:pPr>
        <w:pStyle w:val="NormalWeb"/>
        <w:spacing w:before="0" w:beforeAutospacing="0" w:after="0" w:afterAutospacing="0"/>
        <w:ind w:firstLine="510"/>
        <w:jc w:val="both"/>
      </w:pPr>
      <w:bookmarkStart w:id="7" w:name="112"/>
      <w:bookmarkEnd w:id="7"/>
      <w:r w:rsidRPr="00DF1C6E">
        <w:rPr>
          <w:b/>
          <w:bCs/>
        </w:rPr>
        <w:t>Підтекст</w:t>
      </w:r>
      <w:r w:rsidRPr="00DF1C6E">
        <w:rPr>
          <w:bCs/>
        </w:rPr>
        <w:t xml:space="preserve"> </w:t>
      </w:r>
      <w:r w:rsidRPr="00DF1C6E">
        <w:t xml:space="preserve">– внутрішній, прихований зміст твору. Підтекст доповнює основний зміст, але може і змінювати його на абсолютно протилежний (іронія). Виникає за рахунок здатності висловлювання набирати </w:t>
      </w:r>
      <w:hyperlink r:id="rId70" w:anchor="10" w:history="1">
        <w:r w:rsidRPr="00DF1C6E">
          <w:rPr>
            <w:rStyle w:val="Hyperlink"/>
            <w:color w:val="auto"/>
            <w:u w:val="none"/>
          </w:rPr>
          <w:t>асоціації</w:t>
        </w:r>
      </w:hyperlink>
      <w:r w:rsidRPr="00DF1C6E">
        <w:t xml:space="preserve"> (за цьому будуються, наприклад, дотепи, </w:t>
      </w:r>
      <w:hyperlink r:id="rId71" w:anchor="5" w:history="1">
        <w:r w:rsidRPr="00DF1C6E">
          <w:rPr>
            <w:rStyle w:val="Hyperlink"/>
            <w:color w:val="auto"/>
            <w:u w:val="none"/>
          </w:rPr>
          <w:t>алегорія</w:t>
        </w:r>
      </w:hyperlink>
      <w:r w:rsidRPr="00DF1C6E">
        <w:t xml:space="preserve"> та ін.), через позамовні чинники (іронічний підтекст може виникати через тон мовлення). Підтекст особливо характерний для лірики та психологічної прози. Також на підтексті будується "езопівська мова" – непряме висловлення думки.</w:t>
      </w:r>
    </w:p>
    <w:p w:rsidR="00CC3F07" w:rsidRPr="00DF1C6E" w:rsidRDefault="00CC3F07" w:rsidP="00084D7B">
      <w:pPr>
        <w:pStyle w:val="NormalWeb"/>
        <w:spacing w:before="0" w:beforeAutospacing="0" w:after="0" w:afterAutospacing="0"/>
        <w:ind w:firstLine="510"/>
        <w:jc w:val="both"/>
      </w:pPr>
      <w:bookmarkStart w:id="8" w:name="115"/>
      <w:bookmarkEnd w:id="8"/>
      <w:r w:rsidRPr="00DF1C6E">
        <w:rPr>
          <w:b/>
          <w:bCs/>
        </w:rPr>
        <w:t>Поема</w:t>
      </w:r>
      <w:r w:rsidRPr="00DF1C6E">
        <w:rPr>
          <w:bCs/>
        </w:rPr>
        <w:t xml:space="preserve"> </w:t>
      </w:r>
      <w:r w:rsidRPr="00DF1C6E">
        <w:t xml:space="preserve">– віршований </w:t>
      </w:r>
      <w:hyperlink r:id="rId72" w:anchor="75" w:history="1">
        <w:r w:rsidRPr="00DF1C6E">
          <w:rPr>
            <w:rStyle w:val="Hyperlink"/>
            <w:color w:val="auto"/>
            <w:u w:val="none"/>
          </w:rPr>
          <w:t>ліро-епічний</w:t>
        </w:r>
      </w:hyperlink>
      <w:r w:rsidRPr="00DF1C6E">
        <w:t xml:space="preserve"> твір, в якому зображені визначні події та яскраві характери. Для поеми характерні ознаки </w:t>
      </w:r>
      <w:hyperlink r:id="rId73" w:anchor="50" w:history="1">
        <w:r w:rsidRPr="00DF1C6E">
          <w:rPr>
            <w:rStyle w:val="Hyperlink"/>
            <w:color w:val="auto"/>
            <w:u w:val="none"/>
          </w:rPr>
          <w:t>епосу</w:t>
        </w:r>
      </w:hyperlink>
      <w:r w:rsidRPr="00DF1C6E">
        <w:t xml:space="preserve">: </w:t>
      </w:r>
      <w:hyperlink r:id="rId74" w:anchor="142" w:history="1">
        <w:r w:rsidRPr="00DF1C6E">
          <w:rPr>
            <w:rStyle w:val="Hyperlink"/>
            <w:color w:val="auto"/>
            <w:u w:val="none"/>
          </w:rPr>
          <w:t>сюжет</w:t>
        </w:r>
      </w:hyperlink>
      <w:r w:rsidRPr="00DF1C6E">
        <w:t xml:space="preserve">, </w:t>
      </w:r>
      <w:hyperlink r:id="rId75" w:anchor="29" w:history="1">
        <w:r w:rsidRPr="00DF1C6E">
          <w:rPr>
            <w:rStyle w:val="Hyperlink"/>
            <w:color w:val="auto"/>
            <w:u w:val="none"/>
          </w:rPr>
          <w:t>дійові особи</w:t>
        </w:r>
      </w:hyperlink>
      <w:r w:rsidRPr="00DF1C6E">
        <w:t xml:space="preserve">; </w:t>
      </w:r>
      <w:hyperlink r:id="rId76" w:anchor="73" w:history="1">
        <w:r w:rsidRPr="00DF1C6E">
          <w:rPr>
            <w:rStyle w:val="Hyperlink"/>
            <w:color w:val="auto"/>
            <w:u w:val="none"/>
          </w:rPr>
          <w:t>лірики</w:t>
        </w:r>
      </w:hyperlink>
      <w:r w:rsidRPr="00DF1C6E">
        <w:t xml:space="preserve"> – увага до переживань. Типовий приклад – "Гайдамаки" Т.Шевченка. Також поемами називають віршовані ліричні твори великого обсягу ("Кавказ" Т.Шевченка), в давнину поема була епічним твором ("Іліада" та "Одіссея" Гомера).Стосовно сучасних творів замість терміну "епічна поема" вживається "роман у віршах" ("Маруся Чурай" Ліни Костенко). Іноді поемами називають прозові романи, що є широкими епічними полотнами ("Мертві душі" М.Гоголя).</w:t>
      </w:r>
    </w:p>
    <w:p w:rsidR="00CC3F07" w:rsidRPr="00DF1C6E" w:rsidRDefault="00CC3F07" w:rsidP="00084D7B">
      <w:pPr>
        <w:pStyle w:val="NormalWeb"/>
        <w:spacing w:before="0" w:beforeAutospacing="0" w:after="0" w:afterAutospacing="0"/>
        <w:ind w:firstLine="510"/>
        <w:jc w:val="both"/>
      </w:pPr>
      <w:bookmarkStart w:id="9" w:name="126"/>
      <w:bookmarkEnd w:id="9"/>
      <w:r w:rsidRPr="00DF1C6E">
        <w:rPr>
          <w:b/>
          <w:bCs/>
        </w:rPr>
        <w:t>Реалізм</w:t>
      </w:r>
      <w:r w:rsidRPr="00DF1C6E">
        <w:t xml:space="preserve"> – художній напрям, започаткований у 30-х рр. ХІХ ст. як противага </w:t>
      </w:r>
      <w:hyperlink r:id="rId77" w:anchor="131" w:history="1">
        <w:r w:rsidRPr="00DF1C6E">
          <w:rPr>
            <w:rStyle w:val="Hyperlink"/>
            <w:color w:val="auto"/>
            <w:u w:val="none"/>
          </w:rPr>
          <w:t>Романтизму</w:t>
        </w:r>
      </w:hyperlink>
      <w:r w:rsidRPr="00DF1C6E">
        <w:t xml:space="preserve">. Риси реалізму: основна проблема - взаємини людини і середовища, вплив соціально-історичних обставин на духовний світ людини, </w:t>
      </w:r>
      <w:hyperlink r:id="rId78" w:anchor="7" w:history="1">
        <w:r w:rsidRPr="00DF1C6E">
          <w:rPr>
            <w:rStyle w:val="Hyperlink"/>
            <w:color w:val="auto"/>
            <w:u w:val="none"/>
          </w:rPr>
          <w:t>аналітичний підхід</w:t>
        </w:r>
      </w:hyperlink>
      <w:r w:rsidRPr="00DF1C6E">
        <w:t xml:space="preserve"> до світосприймання, типізація дійсності як основний спосіб художнього узагальнення. "Формула" реалізму – "зображення життя у формах самого життя". Для реалізму характерні об’єктивність, орієнтація на сучасність, конкретно-історичний підхід, погляд на історію як прогрес. Основні </w:t>
      </w:r>
      <w:hyperlink r:id="rId79" w:anchor="128" w:history="1">
        <w:r w:rsidRPr="00DF1C6E">
          <w:rPr>
            <w:rStyle w:val="Hyperlink"/>
            <w:color w:val="auto"/>
            <w:u w:val="none"/>
          </w:rPr>
          <w:t>жанри</w:t>
        </w:r>
      </w:hyperlink>
      <w:r w:rsidRPr="00DF1C6E">
        <w:t xml:space="preserve"> реалізму – </w:t>
      </w:r>
      <w:hyperlink r:id="rId80" w:anchor="50" w:history="1">
        <w:r w:rsidRPr="00DF1C6E">
          <w:rPr>
            <w:rStyle w:val="Hyperlink"/>
            <w:color w:val="auto"/>
            <w:u w:val="none"/>
          </w:rPr>
          <w:t>епічні</w:t>
        </w:r>
      </w:hyperlink>
      <w:r w:rsidRPr="00DF1C6E">
        <w:t xml:space="preserve"> (</w:t>
      </w:r>
      <w:hyperlink r:id="rId81" w:anchor="114" w:history="1">
        <w:r w:rsidRPr="00DF1C6E">
          <w:rPr>
            <w:rStyle w:val="Hyperlink"/>
            <w:color w:val="auto"/>
            <w:u w:val="none"/>
          </w:rPr>
          <w:t>повість</w:t>
        </w:r>
      </w:hyperlink>
      <w:r w:rsidRPr="00DF1C6E">
        <w:t xml:space="preserve">, </w:t>
      </w:r>
      <w:hyperlink r:id="rId82" w:anchor="130" w:history="1">
        <w:r w:rsidRPr="00DF1C6E">
          <w:rPr>
            <w:rStyle w:val="Hyperlink"/>
            <w:color w:val="auto"/>
            <w:u w:val="none"/>
          </w:rPr>
          <w:t>роман</w:t>
        </w:r>
      </w:hyperlink>
      <w:r w:rsidRPr="00DF1C6E">
        <w:t>).</w:t>
      </w:r>
    </w:p>
    <w:p w:rsidR="00CC3F07" w:rsidRPr="00DF1C6E" w:rsidRDefault="00CC3F07" w:rsidP="00084D7B">
      <w:pPr>
        <w:pStyle w:val="NormalWeb"/>
        <w:spacing w:before="0" w:beforeAutospacing="0" w:after="0" w:afterAutospacing="0"/>
        <w:ind w:firstLine="510"/>
        <w:jc w:val="both"/>
      </w:pPr>
      <w:r w:rsidRPr="00DF1C6E">
        <w:t xml:space="preserve">Визначні представники: О. де Бальзак, Стендаль, Ч.Діккенс, В.Теккерей, М.Гоголь, Т.Шевченко, І.Нечуй-Левицький, Панас Мирний, Л.Толстой, Ф.Достоєвський, А.Чехов, Б.Грінченко. В ХХ продовжує побутувати в кількох видозмінах: </w:t>
      </w:r>
      <w:hyperlink r:id="rId83" w:anchor="99" w:history="1">
        <w:r w:rsidRPr="00DF1C6E">
          <w:rPr>
            <w:rStyle w:val="Hyperlink"/>
            <w:color w:val="auto"/>
            <w:u w:val="none"/>
          </w:rPr>
          <w:t>неореалізм</w:t>
        </w:r>
      </w:hyperlink>
      <w:r w:rsidRPr="00DF1C6E">
        <w:t xml:space="preserve">, </w:t>
      </w:r>
      <w:hyperlink r:id="rId84" w:anchor="81" w:history="1">
        <w:r w:rsidRPr="00DF1C6E">
          <w:rPr>
            <w:rStyle w:val="Hyperlink"/>
            <w:color w:val="auto"/>
            <w:u w:val="none"/>
          </w:rPr>
          <w:t>магічний реалізм</w:t>
        </w:r>
      </w:hyperlink>
      <w:r w:rsidRPr="00DF1C6E">
        <w:t xml:space="preserve"> тощо.</w:t>
      </w:r>
    </w:p>
    <w:p w:rsidR="00CC3F07" w:rsidRPr="00DF1C6E" w:rsidRDefault="00CC3F07" w:rsidP="00084D7B">
      <w:pPr>
        <w:pStyle w:val="NormalWeb"/>
        <w:spacing w:before="0" w:beforeAutospacing="0" w:after="0" w:afterAutospacing="0"/>
        <w:ind w:firstLine="510"/>
        <w:jc w:val="both"/>
      </w:pPr>
      <w:bookmarkStart w:id="10" w:name="130"/>
      <w:bookmarkEnd w:id="10"/>
      <w:r w:rsidRPr="00DF1C6E">
        <w:rPr>
          <w:b/>
          <w:bCs/>
        </w:rPr>
        <w:t>Роман</w:t>
      </w:r>
      <w:r w:rsidRPr="00DF1C6E">
        <w:rPr>
          <w:bCs/>
        </w:rPr>
        <w:t xml:space="preserve"> </w:t>
      </w:r>
      <w:r w:rsidRPr="00DF1C6E">
        <w:t xml:space="preserve">– найпоширеніший і найбільший за обсягом </w:t>
      </w:r>
      <w:hyperlink r:id="rId85" w:anchor="50" w:history="1">
        <w:r w:rsidRPr="00DF1C6E">
          <w:rPr>
            <w:rStyle w:val="Hyperlink"/>
            <w:color w:val="auto"/>
            <w:u w:val="none"/>
          </w:rPr>
          <w:t>епічний</w:t>
        </w:r>
      </w:hyperlink>
      <w:r w:rsidRPr="00DF1C6E">
        <w:t xml:space="preserve">, </w:t>
      </w:r>
      <w:hyperlink r:id="rId86" w:anchor="120" w:history="1">
        <w:r w:rsidRPr="00DF1C6E">
          <w:rPr>
            <w:rStyle w:val="Hyperlink"/>
            <w:color w:val="auto"/>
            <w:u w:val="none"/>
          </w:rPr>
          <w:t>прозовий</w:t>
        </w:r>
      </w:hyperlink>
      <w:r w:rsidRPr="00DF1C6E">
        <w:t xml:space="preserve"> (рідко віршований) </w:t>
      </w:r>
      <w:hyperlink r:id="rId87" w:anchor="128" w:history="1">
        <w:r w:rsidRPr="00DF1C6E">
          <w:rPr>
            <w:rStyle w:val="Hyperlink"/>
            <w:color w:val="auto"/>
            <w:u w:val="none"/>
          </w:rPr>
          <w:t>жанр</w:t>
        </w:r>
      </w:hyperlink>
      <w:r w:rsidRPr="00DF1C6E">
        <w:t xml:space="preserve">. Роману притаманні кілька паралельних </w:t>
      </w:r>
      <w:hyperlink r:id="rId88" w:anchor="142" w:history="1">
        <w:r w:rsidRPr="00DF1C6E">
          <w:rPr>
            <w:rStyle w:val="Hyperlink"/>
            <w:color w:val="auto"/>
            <w:u w:val="none"/>
          </w:rPr>
          <w:t>сюжетних</w:t>
        </w:r>
      </w:hyperlink>
      <w:r w:rsidRPr="00DF1C6E">
        <w:t xml:space="preserve"> ліній, широкий обсяг часу дії, цілісний сформований </w:t>
      </w:r>
      <w:hyperlink r:id="rId89" w:anchor="166" w:history="1">
        <w:r w:rsidRPr="00DF1C6E">
          <w:rPr>
            <w:rStyle w:val="Hyperlink"/>
            <w:color w:val="auto"/>
            <w:u w:val="none"/>
          </w:rPr>
          <w:t>хронотоп</w:t>
        </w:r>
      </w:hyperlink>
      <w:r w:rsidRPr="00DF1C6E">
        <w:t xml:space="preserve">. Історія роману має початки в ХІІ столітті, піку розвитку досяг в епоху </w:t>
      </w:r>
      <w:hyperlink r:id="rId90" w:anchor="126" w:history="1">
        <w:r w:rsidRPr="00DF1C6E">
          <w:rPr>
            <w:rStyle w:val="Hyperlink"/>
            <w:color w:val="auto"/>
            <w:u w:val="none"/>
          </w:rPr>
          <w:t>Реалізму</w:t>
        </w:r>
      </w:hyperlink>
      <w:r w:rsidRPr="00DF1C6E">
        <w:t>. Визначними романістами є Ф.Рабле, М.Сервантес, Дж.Свіфт, В.Скотт, В.Гюго, О.де Бальзак, Г.Флобер, Ч.Діккенс. В українській літературі - П.Куліш, Панас Мирний, В.Винниченко, У.Самчук, Ю.Андрухович. За змістом виділяють автобіографічний, біографічний, готичний, детективний, історичний, науково-фантастичний, пригодницький, соціально-побутовий, фантастичний, філософський романи.</w:t>
      </w:r>
    </w:p>
    <w:p w:rsidR="00CC3F07" w:rsidRPr="00DF1C6E" w:rsidRDefault="00CC3F07" w:rsidP="00084D7B">
      <w:pPr>
        <w:pStyle w:val="NormalWeb"/>
        <w:spacing w:before="0" w:beforeAutospacing="0" w:after="0" w:afterAutospacing="0"/>
        <w:ind w:firstLine="510"/>
        <w:jc w:val="both"/>
      </w:pPr>
      <w:bookmarkStart w:id="11" w:name="131"/>
      <w:bookmarkEnd w:id="11"/>
      <w:r w:rsidRPr="00DF1C6E">
        <w:rPr>
          <w:b/>
          <w:bCs/>
        </w:rPr>
        <w:t>Романтизм</w:t>
      </w:r>
      <w:r w:rsidRPr="00DF1C6E">
        <w:rPr>
          <w:bCs/>
        </w:rPr>
        <w:t xml:space="preserve"> – </w:t>
      </w:r>
      <w:hyperlink r:id="rId91" w:anchor="165" w:history="1">
        <w:r w:rsidRPr="00DF1C6E">
          <w:rPr>
            <w:rStyle w:val="Hyperlink"/>
            <w:color w:val="auto"/>
            <w:u w:val="none"/>
          </w:rPr>
          <w:t>художній напрям</w:t>
        </w:r>
      </w:hyperlink>
      <w:r w:rsidRPr="00DF1C6E">
        <w:t xml:space="preserve">, виник в кінці XVIII ст. як противага </w:t>
      </w:r>
      <w:hyperlink r:id="rId92" w:anchor="67" w:history="1">
        <w:r w:rsidRPr="00DF1C6E">
          <w:rPr>
            <w:rStyle w:val="Hyperlink"/>
            <w:color w:val="auto"/>
            <w:u w:val="none"/>
          </w:rPr>
          <w:t>класицизму</w:t>
        </w:r>
      </w:hyperlink>
      <w:r w:rsidRPr="00DF1C6E">
        <w:t xml:space="preserve"> у Німеччині, Франції, Англії, в українській літературі – з початку ХІХ ст. Як опозиція класицизму, жорсткі норми якого на той час уже гальмували розвиток літератури, склалися визначальні риси романтизму як нового типу: заперечення раціоналізму доби Просвітництва; ідеалізм у філософії; неприйняття буденності, конфлікт між мрією і дійсністю; звеличення "життя духу" (мистецтва, релігії, філософії); культ почуттів; звернення до національного: історії, </w:t>
      </w:r>
      <w:hyperlink r:id="rId93" w:anchor="157" w:history="1">
        <w:r w:rsidRPr="00DF1C6E">
          <w:rPr>
            <w:rStyle w:val="Hyperlink"/>
            <w:color w:val="auto"/>
            <w:u w:val="none"/>
          </w:rPr>
          <w:t>фольклору</w:t>
        </w:r>
      </w:hyperlink>
      <w:r>
        <w:t xml:space="preserve"> </w:t>
      </w:r>
      <w:r w:rsidRPr="00DF1C6E">
        <w:t>(</w:t>
      </w:r>
      <w:hyperlink r:id="rId94" w:anchor="158" w:history="1">
        <w:r w:rsidRPr="00DF1C6E">
          <w:rPr>
            <w:rStyle w:val="Hyperlink"/>
            <w:color w:val="auto"/>
            <w:u w:val="none"/>
          </w:rPr>
          <w:t>фольклоризм</w:t>
        </w:r>
      </w:hyperlink>
      <w:r w:rsidRPr="00DF1C6E">
        <w:t>); інтерес до фантастики та екзотики; погляд на мистецтво як вільний самовияв митця, звеличення творчості, фантазії, уяви.</w:t>
      </w:r>
      <w:r>
        <w:t xml:space="preserve"> </w:t>
      </w:r>
      <w:hyperlink r:id="rId95" w:anchor="29" w:history="1">
        <w:r w:rsidRPr="00DF1C6E">
          <w:rPr>
            <w:rStyle w:val="Hyperlink"/>
            <w:color w:val="auto"/>
            <w:u w:val="none"/>
          </w:rPr>
          <w:t>Герой</w:t>
        </w:r>
      </w:hyperlink>
      <w:r>
        <w:t xml:space="preserve"> у</w:t>
      </w:r>
      <w:r w:rsidRPr="00DF1C6E">
        <w:t xml:space="preserve"> романтизмі – непересічна яскрава особистість, що бунтує проти середовища. Він амбівалентний, часом "демонічний". У поетику романтизм приніс розімкненість </w:t>
      </w:r>
      <w:hyperlink r:id="rId96" w:anchor="128" w:history="1">
        <w:r w:rsidRPr="00DF1C6E">
          <w:rPr>
            <w:rStyle w:val="Hyperlink"/>
            <w:color w:val="auto"/>
            <w:u w:val="none"/>
          </w:rPr>
          <w:t>родів літератури</w:t>
        </w:r>
      </w:hyperlink>
      <w:r w:rsidRPr="00DF1C6E">
        <w:t xml:space="preserve"> і взаємопроникнення жанрів. Також розвинулись і поширились жанри </w:t>
      </w:r>
      <w:hyperlink r:id="rId97" w:anchor="15" w:history="1">
        <w:r w:rsidRPr="00DF1C6E">
          <w:rPr>
            <w:rStyle w:val="Hyperlink"/>
            <w:color w:val="auto"/>
            <w:u w:val="none"/>
          </w:rPr>
          <w:t>балади</w:t>
        </w:r>
      </w:hyperlink>
      <w:r w:rsidRPr="00DF1C6E">
        <w:t>, романсу, фантастичної повісті, історичного роману; лірична поезія і пісня н</w:t>
      </w:r>
      <w:r>
        <w:t>абули широкого розповсюдження. У</w:t>
      </w:r>
      <w:r w:rsidRPr="00DF1C6E">
        <w:t xml:space="preserve"> країнах Західної Європи провідними мотивами романтизму були "світова туга", трагедія особистості, "вселенський песимізм". Натомість в поневолених країнах Східної та Центральної Європи (в т.ч. в Україні) він викликав інтерес до історії і до народу взагалі, спонукав вивчати національну самобутність, відновлювати героїку минулого. Представники: Ф.</w:t>
      </w:r>
      <w:r>
        <w:t> </w:t>
      </w:r>
      <w:r w:rsidRPr="00DF1C6E">
        <w:t>Шатобріан, А.</w:t>
      </w:r>
      <w:r>
        <w:t> </w:t>
      </w:r>
      <w:r w:rsidRPr="00DF1C6E">
        <w:t>Мюссе, Дж.</w:t>
      </w:r>
      <w:r>
        <w:t> Байрон, Е. Т. </w:t>
      </w:r>
      <w:r w:rsidRPr="00DF1C6E">
        <w:t>А.Гофман, В.</w:t>
      </w:r>
      <w:r>
        <w:t> </w:t>
      </w:r>
      <w:r w:rsidRPr="00DF1C6E">
        <w:t>Жуковський, М.</w:t>
      </w:r>
      <w:r>
        <w:t> </w:t>
      </w:r>
      <w:r w:rsidRPr="00DF1C6E">
        <w:t>Гоголь.</w:t>
      </w:r>
      <w:bookmarkStart w:id="12" w:name="142"/>
      <w:bookmarkEnd w:id="12"/>
    </w:p>
    <w:p w:rsidR="00CC3F07" w:rsidRPr="00DF1C6E" w:rsidRDefault="00CC3F07" w:rsidP="00084D7B">
      <w:pPr>
        <w:pStyle w:val="NormalWeb"/>
        <w:spacing w:before="0" w:beforeAutospacing="0" w:after="0" w:afterAutospacing="0"/>
        <w:ind w:firstLine="510"/>
        <w:jc w:val="both"/>
      </w:pPr>
      <w:r w:rsidRPr="00DF1C6E">
        <w:rPr>
          <w:b/>
          <w:bCs/>
        </w:rPr>
        <w:t>Романтичний герой –</w:t>
      </w:r>
      <w:r w:rsidRPr="00DF1C6E">
        <w:t xml:space="preserve"> один з художніх образів літератури </w:t>
      </w:r>
      <w:hyperlink r:id="rId98" w:tooltip="Романтизм" w:history="1">
        <w:r w:rsidRPr="00DF1C6E">
          <w:rPr>
            <w:rStyle w:val="Hyperlink"/>
            <w:color w:val="auto"/>
            <w:u w:val="none"/>
          </w:rPr>
          <w:t>романтизму</w:t>
        </w:r>
      </w:hyperlink>
      <w:r>
        <w:t>. Романтик –</w:t>
      </w:r>
      <w:r w:rsidRPr="00DF1C6E">
        <w:t xml:space="preserve"> виняткова і часто таємнича </w:t>
      </w:r>
      <w:hyperlink r:id="rId99" w:tooltip="Особистість" w:history="1">
        <w:r w:rsidRPr="00DF1C6E">
          <w:rPr>
            <w:rStyle w:val="Hyperlink"/>
            <w:color w:val="auto"/>
            <w:u w:val="none"/>
          </w:rPr>
          <w:t>особистість</w:t>
        </w:r>
      </w:hyperlink>
      <w:r w:rsidRPr="00DF1C6E">
        <w:t xml:space="preserve">, яка перебуває зазвичай у виняткових обставинах. Зіткнення зовнішніх подій перенесено у внутрішній світ героя, в душі якого відбувається боротьба протиріч. В результаті такого відтворення характеру романтизм надзвичайно високо підняв цінність особистості, невичерпної в своїх душевних глибинах, відкривши її неповторний внутрішній світ. Людина в романтичних творах також втілена за допомогою </w:t>
      </w:r>
      <w:hyperlink r:id="rId100" w:tooltip="Контраст" w:history="1">
        <w:r w:rsidRPr="00DF1C6E">
          <w:rPr>
            <w:rStyle w:val="Hyperlink"/>
            <w:color w:val="auto"/>
            <w:u w:val="none"/>
          </w:rPr>
          <w:t>контрасту</w:t>
        </w:r>
      </w:hyperlink>
      <w:r w:rsidRPr="00DF1C6E">
        <w:t xml:space="preserve">, </w:t>
      </w:r>
      <w:hyperlink r:id="rId101" w:tooltip="Антитеза" w:history="1">
        <w:r w:rsidRPr="00DF1C6E">
          <w:rPr>
            <w:rStyle w:val="Hyperlink"/>
            <w:color w:val="auto"/>
            <w:u w:val="none"/>
          </w:rPr>
          <w:t>антитези</w:t>
        </w:r>
      </w:hyperlink>
      <w:r w:rsidRPr="00DF1C6E">
        <w:t>: з одного боку, вона зрозуміла вінцем творіння, а з іншого — безвольна іграшка в руках долі, невідомих і непідвладних їй сил, які грають з її почуттями. Тому вона часто перетворюється на жертву своїх власних пристрастей.</w:t>
      </w:r>
    </w:p>
    <w:p w:rsidR="00CC3F07" w:rsidRPr="00DF1C6E" w:rsidRDefault="00CC3F07" w:rsidP="00084D7B">
      <w:pPr>
        <w:pStyle w:val="NormalWeb"/>
        <w:spacing w:before="0" w:beforeAutospacing="0" w:after="0" w:afterAutospacing="0"/>
        <w:ind w:firstLine="510"/>
        <w:jc w:val="both"/>
      </w:pPr>
      <w:r w:rsidRPr="00DF1C6E">
        <w:rPr>
          <w:b/>
          <w:bCs/>
        </w:rPr>
        <w:t>Сюжет</w:t>
      </w:r>
      <w:r w:rsidRPr="00DF1C6E">
        <w:t xml:space="preserve"> – подія чи послідовність подій, що є основою твору. Сюжет відрізняється від </w:t>
      </w:r>
      <w:hyperlink r:id="rId102" w:anchor="153" w:history="1">
        <w:r w:rsidRPr="00DF1C6E">
          <w:rPr>
            <w:rStyle w:val="Hyperlink"/>
            <w:color w:val="auto"/>
            <w:u w:val="none"/>
          </w:rPr>
          <w:t>фабули</w:t>
        </w:r>
      </w:hyperlink>
      <w:r w:rsidRPr="00DF1C6E">
        <w:t xml:space="preserve"> (хронологічної послідовності подій) тим, що може включати екскурси в минуле, пропуски для створення інтриги. Сюжет є розповідь про фабулу. Сюжет, в якому події розгортаються в часовій послідовності називається хронікальним. Той, в якому головними є причинно-наслідкові зв’язки між подіями – концентричним. Розрізняють зовнішній сюжет – події, розкриття характерів безпосередньо, і внутрішній (розвиток і виявлення характерів опосередковано, через зміни у психіці героя). Зовнішній сюжет будується на інтризі, внутрішній – на колізіях. Специфічними є сюжети з ущільненим </w:t>
      </w:r>
      <w:hyperlink r:id="rId103" w:anchor="166" w:history="1">
        <w:r w:rsidRPr="00DF1C6E">
          <w:rPr>
            <w:rStyle w:val="Hyperlink"/>
            <w:color w:val="auto"/>
            <w:u w:val="none"/>
          </w:rPr>
          <w:t>часопростором</w:t>
        </w:r>
      </w:hyperlink>
      <w:r w:rsidRPr="00DF1C6E">
        <w:t>, коли значний обсяг подій відбувається і з’являється через ретроспективу за малий час ("Один день Івана Денисовича" О.Солженіцина, "Са</w:t>
      </w:r>
      <w:r>
        <w:t>наторійна зона" М.Хвильового). У</w:t>
      </w:r>
      <w:r w:rsidRPr="00DF1C6E">
        <w:t xml:space="preserve"> </w:t>
      </w:r>
      <w:hyperlink r:id="rId104" w:anchor="73" w:history="1">
        <w:r w:rsidRPr="00DF1C6E">
          <w:rPr>
            <w:rStyle w:val="Hyperlink"/>
            <w:color w:val="auto"/>
            <w:u w:val="none"/>
          </w:rPr>
          <w:t>ліричному творі</w:t>
        </w:r>
      </w:hyperlink>
      <w:r w:rsidRPr="00DF1C6E">
        <w:t xml:space="preserve"> сюжет – внутрішній рух думок, переживань, що розгортається в душі ліричного героя. Сюжет – "кістяк твору", в його системі відбиваються конфлікти і характери епохи.</w:t>
      </w:r>
      <w:bookmarkStart w:id="13" w:name="166"/>
      <w:bookmarkEnd w:id="13"/>
    </w:p>
    <w:p w:rsidR="00CC3F07" w:rsidRPr="00303E01" w:rsidRDefault="00CC3F07" w:rsidP="00084D7B">
      <w:pPr>
        <w:pStyle w:val="NormalWeb"/>
        <w:spacing w:before="0" w:beforeAutospacing="0" w:after="0" w:afterAutospacing="0"/>
        <w:ind w:firstLine="510"/>
        <w:jc w:val="both"/>
      </w:pPr>
      <w:r w:rsidRPr="00DF1C6E">
        <w:rPr>
          <w:b/>
          <w:bCs/>
        </w:rPr>
        <w:t>Часопростір (хронотоп</w:t>
      </w:r>
      <w:r w:rsidRPr="00DF1C6E">
        <w:rPr>
          <w:bCs/>
        </w:rPr>
        <w:t>) – в</w:t>
      </w:r>
      <w:r w:rsidRPr="00DF1C6E">
        <w:t xml:space="preserve">заємозв’язок часу і простору, в межах яких відбувається дія твору. Включає глобально час дії твору і безпосередньо час, протягом якого відбуваються описані події, аналогічно з простором. Розрізняють час сюжетний (коли подія відбулася) і нараційний (коли про неї повідомили). </w:t>
      </w:r>
    </w:p>
    <w:sectPr w:rsidR="00CC3F07" w:rsidRPr="00303E01" w:rsidSect="00C87307">
      <w:footerReference w:type="even" r:id="rId105"/>
      <w:footerReference w:type="default" r:id="rId106"/>
      <w:pgSz w:w="8419" w:h="11906" w:orient="landscape" w:code="9"/>
      <w:pgMar w:top="737" w:right="851" w:bottom="737" w:left="68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F07" w:rsidRDefault="00CC3F07" w:rsidP="00B40BCA">
      <w:pPr>
        <w:spacing w:after="0" w:line="240" w:lineRule="auto"/>
      </w:pPr>
      <w:r>
        <w:separator/>
      </w:r>
    </w:p>
  </w:endnote>
  <w:endnote w:type="continuationSeparator" w:id="0">
    <w:p w:rsidR="00CC3F07" w:rsidRDefault="00CC3F07" w:rsidP="00B40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F07" w:rsidRPr="00112F71" w:rsidRDefault="00CC3F07">
    <w:pPr>
      <w:pStyle w:val="Footer"/>
    </w:pPr>
    <w:fldSimple w:instr=" PAGE   \* MERGEFORMAT ">
      <w:r>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F07" w:rsidRPr="00112F71" w:rsidRDefault="00CC3F07" w:rsidP="00112F71">
    <w:pPr>
      <w:pStyle w:val="Footer"/>
      <w:jc w:val="right"/>
    </w:pPr>
    <w:fldSimple w:instr=" PAGE   \* MERGEFORMAT ">
      <w:r>
        <w:rPr>
          <w:noProof/>
        </w:rPr>
        <w:t>47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F07" w:rsidRDefault="00CC3F07" w:rsidP="00B40BCA">
      <w:pPr>
        <w:spacing w:after="0" w:line="240" w:lineRule="auto"/>
      </w:pPr>
      <w:r>
        <w:separator/>
      </w:r>
    </w:p>
  </w:footnote>
  <w:footnote w:type="continuationSeparator" w:id="0">
    <w:p w:rsidR="00CC3F07" w:rsidRDefault="00CC3F07" w:rsidP="00B40B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844"/>
    <w:multiLevelType w:val="hybridMultilevel"/>
    <w:tmpl w:val="0FA0B232"/>
    <w:lvl w:ilvl="0" w:tplc="C090CD4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4C32C0"/>
    <w:multiLevelType w:val="hybridMultilevel"/>
    <w:tmpl w:val="8AECE9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3AA3700"/>
    <w:multiLevelType w:val="hybridMultilevel"/>
    <w:tmpl w:val="692C23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53F0027"/>
    <w:multiLevelType w:val="hybridMultilevel"/>
    <w:tmpl w:val="80EA2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494AB0"/>
    <w:multiLevelType w:val="singleLevel"/>
    <w:tmpl w:val="5FF80E56"/>
    <w:lvl w:ilvl="0">
      <w:start w:val="1"/>
      <w:numFmt w:val="decimal"/>
      <w:lvlText w:val="%1."/>
      <w:legacy w:legacy="1" w:legacySpace="0" w:legacyIndent="226"/>
      <w:lvlJc w:val="left"/>
      <w:rPr>
        <w:rFonts w:ascii="Times New Roman" w:hAnsi="Times New Roman" w:cs="Times New Roman" w:hint="default"/>
        <w:b w:val="0"/>
      </w:rPr>
    </w:lvl>
  </w:abstractNum>
  <w:abstractNum w:abstractNumId="5">
    <w:nsid w:val="06D71DF8"/>
    <w:multiLevelType w:val="hybridMultilevel"/>
    <w:tmpl w:val="F5100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DD70CE"/>
    <w:multiLevelType w:val="hybridMultilevel"/>
    <w:tmpl w:val="0786F7AE"/>
    <w:lvl w:ilvl="0" w:tplc="D6BEC288">
      <w:start w:val="9"/>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7">
    <w:nsid w:val="08E61838"/>
    <w:multiLevelType w:val="hybridMultilevel"/>
    <w:tmpl w:val="81E6D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885D40"/>
    <w:multiLevelType w:val="hybridMultilevel"/>
    <w:tmpl w:val="5B4CEC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0E9B0779"/>
    <w:multiLevelType w:val="hybridMultilevel"/>
    <w:tmpl w:val="AE1870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52F5B69"/>
    <w:multiLevelType w:val="hybridMultilevel"/>
    <w:tmpl w:val="DACE9E32"/>
    <w:lvl w:ilvl="0" w:tplc="D6BEC288">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11">
    <w:nsid w:val="197544B2"/>
    <w:multiLevelType w:val="hybridMultilevel"/>
    <w:tmpl w:val="3A0C5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534999"/>
    <w:multiLevelType w:val="hybridMultilevel"/>
    <w:tmpl w:val="77F44226"/>
    <w:lvl w:ilvl="0" w:tplc="A4EA434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1CA46705"/>
    <w:multiLevelType w:val="hybridMultilevel"/>
    <w:tmpl w:val="15466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FF54F9"/>
    <w:multiLevelType w:val="hybridMultilevel"/>
    <w:tmpl w:val="81A067B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5">
    <w:nsid w:val="23077C14"/>
    <w:multiLevelType w:val="hybridMultilevel"/>
    <w:tmpl w:val="126C090E"/>
    <w:lvl w:ilvl="0" w:tplc="95EAA3C4">
      <w:start w:val="3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6356AA8"/>
    <w:multiLevelType w:val="multilevel"/>
    <w:tmpl w:val="F168D574"/>
    <w:lvl w:ilvl="0">
      <w:start w:val="3"/>
      <w:numFmt w:val="decimal"/>
      <w:lvlText w:val="%1."/>
      <w:lvlJc w:val="left"/>
      <w:pPr>
        <w:ind w:left="450" w:hanging="450"/>
      </w:pPr>
      <w:rPr>
        <w:rFonts w:cs="Times New Roman" w:hint="default"/>
      </w:rPr>
    </w:lvl>
    <w:lvl w:ilvl="1">
      <w:start w:val="2"/>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7">
    <w:nsid w:val="2D542499"/>
    <w:multiLevelType w:val="hybridMultilevel"/>
    <w:tmpl w:val="512C94A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nsid w:val="2EDB5309"/>
    <w:multiLevelType w:val="hybridMultilevel"/>
    <w:tmpl w:val="49C446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F77166E"/>
    <w:multiLevelType w:val="hybridMultilevel"/>
    <w:tmpl w:val="42DAFFC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nsid w:val="33E64E85"/>
    <w:multiLevelType w:val="hybridMultilevel"/>
    <w:tmpl w:val="249E3702"/>
    <w:lvl w:ilvl="0" w:tplc="0422000F">
      <w:start w:val="6"/>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1">
    <w:nsid w:val="3CAD6B67"/>
    <w:multiLevelType w:val="hybridMultilevel"/>
    <w:tmpl w:val="49CED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BC3DF3"/>
    <w:multiLevelType w:val="hybridMultilevel"/>
    <w:tmpl w:val="36B65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762378"/>
    <w:multiLevelType w:val="hybridMultilevel"/>
    <w:tmpl w:val="BEFA0A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1435640"/>
    <w:multiLevelType w:val="hybridMultilevel"/>
    <w:tmpl w:val="70D880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1592F99"/>
    <w:multiLevelType w:val="hybridMultilevel"/>
    <w:tmpl w:val="7CE25CC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6">
    <w:nsid w:val="421B5640"/>
    <w:multiLevelType w:val="hybridMultilevel"/>
    <w:tmpl w:val="5596C6AA"/>
    <w:lvl w:ilvl="0" w:tplc="D6BEC288">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7">
    <w:nsid w:val="427A7971"/>
    <w:multiLevelType w:val="hybridMultilevel"/>
    <w:tmpl w:val="60564D76"/>
    <w:lvl w:ilvl="0" w:tplc="D6BEC288">
      <w:start w:val="5"/>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8">
    <w:nsid w:val="4EFC6BEA"/>
    <w:multiLevelType w:val="hybridMultilevel"/>
    <w:tmpl w:val="898427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4F465E3"/>
    <w:multiLevelType w:val="hybridMultilevel"/>
    <w:tmpl w:val="347C0664"/>
    <w:lvl w:ilvl="0" w:tplc="5D8E8DD6">
      <w:start w:val="1"/>
      <w:numFmt w:val="decimal"/>
      <w:lvlText w:val="%1."/>
      <w:lvlJc w:val="left"/>
      <w:pPr>
        <w:tabs>
          <w:tab w:val="num" w:pos="360"/>
        </w:tabs>
        <w:ind w:left="36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7FA6A37"/>
    <w:multiLevelType w:val="hybridMultilevel"/>
    <w:tmpl w:val="D496F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144863"/>
    <w:multiLevelType w:val="hybridMultilevel"/>
    <w:tmpl w:val="CD0E2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173B10"/>
    <w:multiLevelType w:val="hybridMultilevel"/>
    <w:tmpl w:val="0C34A934"/>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3">
    <w:nsid w:val="602B1A50"/>
    <w:multiLevelType w:val="hybridMultilevel"/>
    <w:tmpl w:val="998AB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4A56B59"/>
    <w:multiLevelType w:val="hybridMultilevel"/>
    <w:tmpl w:val="B76E9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1718B1"/>
    <w:multiLevelType w:val="hybridMultilevel"/>
    <w:tmpl w:val="C868C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742F81"/>
    <w:multiLevelType w:val="hybridMultilevel"/>
    <w:tmpl w:val="66484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0B593C"/>
    <w:multiLevelType w:val="hybridMultilevel"/>
    <w:tmpl w:val="7F0C92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F211CFE"/>
    <w:multiLevelType w:val="hybridMultilevel"/>
    <w:tmpl w:val="EF8A4786"/>
    <w:lvl w:ilvl="0" w:tplc="E932C780">
      <w:start w:val="5"/>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9">
    <w:nsid w:val="6F4275A8"/>
    <w:multiLevelType w:val="hybridMultilevel"/>
    <w:tmpl w:val="F6DE6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527396"/>
    <w:multiLevelType w:val="hybridMultilevel"/>
    <w:tmpl w:val="0C569562"/>
    <w:lvl w:ilvl="0" w:tplc="083C3FFC">
      <w:start w:val="1"/>
      <w:numFmt w:val="decimal"/>
      <w:lvlText w:val="%1."/>
      <w:lvlJc w:val="left"/>
      <w:pPr>
        <w:ind w:left="720" w:hanging="360"/>
      </w:pPr>
      <w:rPr>
        <w:rFonts w:cs="Times New Roman" w:hint="default"/>
        <w:b/>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2D76A25"/>
    <w:multiLevelType w:val="hybridMultilevel"/>
    <w:tmpl w:val="A2C29BC6"/>
    <w:lvl w:ilvl="0" w:tplc="D6BEC288">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42">
    <w:nsid w:val="73822045"/>
    <w:multiLevelType w:val="multilevel"/>
    <w:tmpl w:val="80EC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0F2782"/>
    <w:multiLevelType w:val="hybridMultilevel"/>
    <w:tmpl w:val="FD3A643A"/>
    <w:lvl w:ilvl="0" w:tplc="052A9072">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44">
    <w:nsid w:val="74BD475D"/>
    <w:multiLevelType w:val="hybridMultilevel"/>
    <w:tmpl w:val="A0BCB57E"/>
    <w:lvl w:ilvl="0" w:tplc="4600B916">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51F65A0"/>
    <w:multiLevelType w:val="hybridMultilevel"/>
    <w:tmpl w:val="D428A940"/>
    <w:lvl w:ilvl="0" w:tplc="0422000F">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260"/>
        </w:tabs>
        <w:ind w:left="126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46">
    <w:nsid w:val="77F42C24"/>
    <w:multiLevelType w:val="multilevel"/>
    <w:tmpl w:val="508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642EB2"/>
    <w:multiLevelType w:val="hybridMultilevel"/>
    <w:tmpl w:val="FFFCE9CE"/>
    <w:lvl w:ilvl="0" w:tplc="D6BEC288">
      <w:start w:val="9"/>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48">
    <w:nsid w:val="7DF330B6"/>
    <w:multiLevelType w:val="hybridMultilevel"/>
    <w:tmpl w:val="C284D41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49">
    <w:nsid w:val="7F6A46D1"/>
    <w:multiLevelType w:val="hybridMultilevel"/>
    <w:tmpl w:val="49D6EE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8"/>
  </w:num>
  <w:num w:numId="2">
    <w:abstractNumId w:val="12"/>
  </w:num>
  <w:num w:numId="3">
    <w:abstractNumId w:val="2"/>
  </w:num>
  <w:num w:numId="4">
    <w:abstractNumId w:val="19"/>
  </w:num>
  <w:num w:numId="5">
    <w:abstractNumId w:val="17"/>
  </w:num>
  <w:num w:numId="6">
    <w:abstractNumId w:val="48"/>
  </w:num>
  <w:num w:numId="7">
    <w:abstractNumId w:val="21"/>
  </w:num>
  <w:num w:numId="8">
    <w:abstractNumId w:val="32"/>
  </w:num>
  <w:num w:numId="9">
    <w:abstractNumId w:val="25"/>
  </w:num>
  <w:num w:numId="10">
    <w:abstractNumId w:val="43"/>
  </w:num>
  <w:num w:numId="11">
    <w:abstractNumId w:val="14"/>
  </w:num>
  <w:num w:numId="12">
    <w:abstractNumId w:val="13"/>
  </w:num>
  <w:num w:numId="13">
    <w:abstractNumId w:val="34"/>
  </w:num>
  <w:num w:numId="14">
    <w:abstractNumId w:val="8"/>
  </w:num>
  <w:num w:numId="15">
    <w:abstractNumId w:val="3"/>
  </w:num>
  <w:num w:numId="16">
    <w:abstractNumId w:val="16"/>
  </w:num>
  <w:num w:numId="17">
    <w:abstractNumId w:val="22"/>
  </w:num>
  <w:num w:numId="18">
    <w:abstractNumId w:val="33"/>
  </w:num>
  <w:num w:numId="19">
    <w:abstractNumId w:val="31"/>
  </w:num>
  <w:num w:numId="20">
    <w:abstractNumId w:val="27"/>
  </w:num>
  <w:num w:numId="21">
    <w:abstractNumId w:val="6"/>
  </w:num>
  <w:num w:numId="22">
    <w:abstractNumId w:val="10"/>
  </w:num>
  <w:num w:numId="23">
    <w:abstractNumId w:val="38"/>
  </w:num>
  <w:num w:numId="24">
    <w:abstractNumId w:val="41"/>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4"/>
  </w:num>
  <w:num w:numId="28">
    <w:abstractNumId w:val="30"/>
  </w:num>
  <w:num w:numId="29">
    <w:abstractNumId w:val="11"/>
  </w:num>
  <w:num w:numId="30">
    <w:abstractNumId w:val="35"/>
  </w:num>
  <w:num w:numId="31">
    <w:abstractNumId w:val="36"/>
  </w:num>
  <w:num w:numId="32">
    <w:abstractNumId w:val="5"/>
  </w:num>
  <w:num w:numId="33">
    <w:abstractNumId w:val="39"/>
  </w:num>
  <w:num w:numId="34">
    <w:abstractNumId w:val="29"/>
  </w:num>
  <w:num w:numId="35">
    <w:abstractNumId w:val="46"/>
  </w:num>
  <w:num w:numId="36">
    <w:abstractNumId w:val="42"/>
  </w:num>
  <w:num w:numId="37">
    <w:abstractNumId w:val="1"/>
  </w:num>
  <w:num w:numId="38">
    <w:abstractNumId w:val="4"/>
  </w:num>
  <w:num w:numId="39">
    <w:abstractNumId w:val="37"/>
  </w:num>
  <w:num w:numId="40">
    <w:abstractNumId w:val="26"/>
  </w:num>
  <w:num w:numId="41">
    <w:abstractNumId w:val="47"/>
  </w:num>
  <w:num w:numId="42">
    <w:abstractNumId w:val="18"/>
  </w:num>
  <w:num w:numId="43">
    <w:abstractNumId w:val="49"/>
  </w:num>
  <w:num w:numId="44">
    <w:abstractNumId w:val="23"/>
  </w:num>
  <w:num w:numId="45">
    <w:abstractNumId w:val="7"/>
  </w:num>
  <w:num w:numId="46">
    <w:abstractNumId w:val="40"/>
  </w:num>
  <w:num w:numId="47">
    <w:abstractNumId w:val="0"/>
  </w:num>
  <w:num w:numId="48">
    <w:abstractNumId w:val="24"/>
  </w:num>
  <w:num w:numId="49">
    <w:abstractNumId w:val="9"/>
  </w:num>
  <w:num w:numId="50">
    <w:abstractNumId w:val="1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9"/>
  <w:hyphenationZone w:val="425"/>
  <w:evenAndOddHeaders/>
  <w:bookFoldPrinting/>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8DE"/>
    <w:rsid w:val="00001F5B"/>
    <w:rsid w:val="000020C7"/>
    <w:rsid w:val="000029BF"/>
    <w:rsid w:val="00002C08"/>
    <w:rsid w:val="00004C90"/>
    <w:rsid w:val="00005CCB"/>
    <w:rsid w:val="0000671E"/>
    <w:rsid w:val="00006D8C"/>
    <w:rsid w:val="00007E43"/>
    <w:rsid w:val="0001076F"/>
    <w:rsid w:val="0001445D"/>
    <w:rsid w:val="0001529D"/>
    <w:rsid w:val="000205D0"/>
    <w:rsid w:val="00021347"/>
    <w:rsid w:val="000214F7"/>
    <w:rsid w:val="00022E7F"/>
    <w:rsid w:val="000266F4"/>
    <w:rsid w:val="00027CEF"/>
    <w:rsid w:val="00027F43"/>
    <w:rsid w:val="0003084B"/>
    <w:rsid w:val="00030F1F"/>
    <w:rsid w:val="0003486D"/>
    <w:rsid w:val="00036BC5"/>
    <w:rsid w:val="00040FD2"/>
    <w:rsid w:val="000426B6"/>
    <w:rsid w:val="00045A11"/>
    <w:rsid w:val="00045F75"/>
    <w:rsid w:val="000517C9"/>
    <w:rsid w:val="00053E84"/>
    <w:rsid w:val="00054AE7"/>
    <w:rsid w:val="000555D6"/>
    <w:rsid w:val="00055A87"/>
    <w:rsid w:val="00056BCF"/>
    <w:rsid w:val="00056D10"/>
    <w:rsid w:val="000576D9"/>
    <w:rsid w:val="00057BB5"/>
    <w:rsid w:val="0006085F"/>
    <w:rsid w:val="00063A18"/>
    <w:rsid w:val="00064058"/>
    <w:rsid w:val="0006415F"/>
    <w:rsid w:val="000642B8"/>
    <w:rsid w:val="0006450B"/>
    <w:rsid w:val="00066AF1"/>
    <w:rsid w:val="000760F8"/>
    <w:rsid w:val="000765AA"/>
    <w:rsid w:val="00076F46"/>
    <w:rsid w:val="00080A6F"/>
    <w:rsid w:val="000810DA"/>
    <w:rsid w:val="000830B1"/>
    <w:rsid w:val="000845FD"/>
    <w:rsid w:val="00084D7B"/>
    <w:rsid w:val="00085580"/>
    <w:rsid w:val="00085973"/>
    <w:rsid w:val="0009025B"/>
    <w:rsid w:val="000903FB"/>
    <w:rsid w:val="0009465A"/>
    <w:rsid w:val="00096F47"/>
    <w:rsid w:val="000A07D1"/>
    <w:rsid w:val="000A1489"/>
    <w:rsid w:val="000A1B40"/>
    <w:rsid w:val="000A225A"/>
    <w:rsid w:val="000A2A9F"/>
    <w:rsid w:val="000A49D6"/>
    <w:rsid w:val="000A5E49"/>
    <w:rsid w:val="000A63F4"/>
    <w:rsid w:val="000B1D9F"/>
    <w:rsid w:val="000B2DFE"/>
    <w:rsid w:val="000B3F34"/>
    <w:rsid w:val="000B4ACD"/>
    <w:rsid w:val="000B6CCB"/>
    <w:rsid w:val="000C5680"/>
    <w:rsid w:val="000C6294"/>
    <w:rsid w:val="000C79AF"/>
    <w:rsid w:val="000D0F23"/>
    <w:rsid w:val="000D1419"/>
    <w:rsid w:val="000D1B34"/>
    <w:rsid w:val="000D366E"/>
    <w:rsid w:val="000D3EC7"/>
    <w:rsid w:val="000D525C"/>
    <w:rsid w:val="000E0130"/>
    <w:rsid w:val="000E15EA"/>
    <w:rsid w:val="000E200A"/>
    <w:rsid w:val="000E2898"/>
    <w:rsid w:val="000E52FC"/>
    <w:rsid w:val="000F11B3"/>
    <w:rsid w:val="000F1BE5"/>
    <w:rsid w:val="000F1FD3"/>
    <w:rsid w:val="000F6971"/>
    <w:rsid w:val="000F7947"/>
    <w:rsid w:val="00100021"/>
    <w:rsid w:val="00100568"/>
    <w:rsid w:val="00107C8D"/>
    <w:rsid w:val="00107E89"/>
    <w:rsid w:val="0011233B"/>
    <w:rsid w:val="001127FC"/>
    <w:rsid w:val="00112DED"/>
    <w:rsid w:val="00112F71"/>
    <w:rsid w:val="00113D88"/>
    <w:rsid w:val="00114722"/>
    <w:rsid w:val="001149C4"/>
    <w:rsid w:val="001168E8"/>
    <w:rsid w:val="00116CA0"/>
    <w:rsid w:val="00121219"/>
    <w:rsid w:val="0012167D"/>
    <w:rsid w:val="0012256D"/>
    <w:rsid w:val="00122790"/>
    <w:rsid w:val="00123F7E"/>
    <w:rsid w:val="001255E6"/>
    <w:rsid w:val="0013127A"/>
    <w:rsid w:val="00132F46"/>
    <w:rsid w:val="00136ECE"/>
    <w:rsid w:val="001406B4"/>
    <w:rsid w:val="00141CDC"/>
    <w:rsid w:val="00141CF1"/>
    <w:rsid w:val="0014584B"/>
    <w:rsid w:val="00147903"/>
    <w:rsid w:val="00150A27"/>
    <w:rsid w:val="0015149A"/>
    <w:rsid w:val="001514C7"/>
    <w:rsid w:val="00155013"/>
    <w:rsid w:val="001550EF"/>
    <w:rsid w:val="001555AA"/>
    <w:rsid w:val="00156F30"/>
    <w:rsid w:val="001609A5"/>
    <w:rsid w:val="00161ACB"/>
    <w:rsid w:val="00162711"/>
    <w:rsid w:val="00162A9F"/>
    <w:rsid w:val="00163697"/>
    <w:rsid w:val="00166F4C"/>
    <w:rsid w:val="00167EE6"/>
    <w:rsid w:val="00171E5B"/>
    <w:rsid w:val="00172EAB"/>
    <w:rsid w:val="00173263"/>
    <w:rsid w:val="00174BCF"/>
    <w:rsid w:val="00175AE4"/>
    <w:rsid w:val="00175CE0"/>
    <w:rsid w:val="001802B8"/>
    <w:rsid w:val="00181C03"/>
    <w:rsid w:val="001830BB"/>
    <w:rsid w:val="0018686F"/>
    <w:rsid w:val="00190E42"/>
    <w:rsid w:val="0019123D"/>
    <w:rsid w:val="00191691"/>
    <w:rsid w:val="00193C27"/>
    <w:rsid w:val="00193CF4"/>
    <w:rsid w:val="0019512D"/>
    <w:rsid w:val="0019628E"/>
    <w:rsid w:val="001968DC"/>
    <w:rsid w:val="0019721F"/>
    <w:rsid w:val="001A0415"/>
    <w:rsid w:val="001A1B5A"/>
    <w:rsid w:val="001B2A81"/>
    <w:rsid w:val="001B2BB9"/>
    <w:rsid w:val="001B2C25"/>
    <w:rsid w:val="001B4F8E"/>
    <w:rsid w:val="001B5F84"/>
    <w:rsid w:val="001B6EF9"/>
    <w:rsid w:val="001B7C6D"/>
    <w:rsid w:val="001B7E94"/>
    <w:rsid w:val="001C1BA1"/>
    <w:rsid w:val="001C1BD6"/>
    <w:rsid w:val="001C33C3"/>
    <w:rsid w:val="001C39FF"/>
    <w:rsid w:val="001C5CED"/>
    <w:rsid w:val="001D29B2"/>
    <w:rsid w:val="001D5326"/>
    <w:rsid w:val="001D7D0E"/>
    <w:rsid w:val="001E015F"/>
    <w:rsid w:val="001E2ED2"/>
    <w:rsid w:val="001E3E32"/>
    <w:rsid w:val="001E473D"/>
    <w:rsid w:val="001E5F60"/>
    <w:rsid w:val="001E6D34"/>
    <w:rsid w:val="001E7EDD"/>
    <w:rsid w:val="001F2F13"/>
    <w:rsid w:val="001F40CC"/>
    <w:rsid w:val="001F446B"/>
    <w:rsid w:val="001F476F"/>
    <w:rsid w:val="001F4A41"/>
    <w:rsid w:val="001F59CC"/>
    <w:rsid w:val="001F7063"/>
    <w:rsid w:val="001F79DB"/>
    <w:rsid w:val="002000B4"/>
    <w:rsid w:val="00200525"/>
    <w:rsid w:val="002027A3"/>
    <w:rsid w:val="00202C87"/>
    <w:rsid w:val="0020334E"/>
    <w:rsid w:val="002033CA"/>
    <w:rsid w:val="002035D8"/>
    <w:rsid w:val="0021158F"/>
    <w:rsid w:val="0021211D"/>
    <w:rsid w:val="00212E54"/>
    <w:rsid w:val="00213CB3"/>
    <w:rsid w:val="002168CF"/>
    <w:rsid w:val="0022199E"/>
    <w:rsid w:val="00225663"/>
    <w:rsid w:val="00225D08"/>
    <w:rsid w:val="0022668A"/>
    <w:rsid w:val="00226F82"/>
    <w:rsid w:val="002270A6"/>
    <w:rsid w:val="0023105F"/>
    <w:rsid w:val="00231ED6"/>
    <w:rsid w:val="00235410"/>
    <w:rsid w:val="00235A57"/>
    <w:rsid w:val="00236905"/>
    <w:rsid w:val="00240937"/>
    <w:rsid w:val="00240ACD"/>
    <w:rsid w:val="0024137D"/>
    <w:rsid w:val="00241581"/>
    <w:rsid w:val="00243B15"/>
    <w:rsid w:val="002445DF"/>
    <w:rsid w:val="002450CD"/>
    <w:rsid w:val="002476A1"/>
    <w:rsid w:val="00247F8B"/>
    <w:rsid w:val="002513AC"/>
    <w:rsid w:val="002534A7"/>
    <w:rsid w:val="00254D21"/>
    <w:rsid w:val="00255E05"/>
    <w:rsid w:val="00256870"/>
    <w:rsid w:val="00256EF9"/>
    <w:rsid w:val="002570F2"/>
    <w:rsid w:val="00257CFA"/>
    <w:rsid w:val="00260350"/>
    <w:rsid w:val="0026324A"/>
    <w:rsid w:val="002639FA"/>
    <w:rsid w:val="002657C6"/>
    <w:rsid w:val="002665ED"/>
    <w:rsid w:val="0026680E"/>
    <w:rsid w:val="00266EFC"/>
    <w:rsid w:val="00267028"/>
    <w:rsid w:val="00267758"/>
    <w:rsid w:val="00270C43"/>
    <w:rsid w:val="002817B2"/>
    <w:rsid w:val="0028285A"/>
    <w:rsid w:val="00286F91"/>
    <w:rsid w:val="0029062E"/>
    <w:rsid w:val="002906F2"/>
    <w:rsid w:val="00290B11"/>
    <w:rsid w:val="00296207"/>
    <w:rsid w:val="00297EF3"/>
    <w:rsid w:val="002A0193"/>
    <w:rsid w:val="002A1AFD"/>
    <w:rsid w:val="002A1DEF"/>
    <w:rsid w:val="002A560E"/>
    <w:rsid w:val="002A5F1F"/>
    <w:rsid w:val="002A662B"/>
    <w:rsid w:val="002A7096"/>
    <w:rsid w:val="002A7B6F"/>
    <w:rsid w:val="002B1F80"/>
    <w:rsid w:val="002B221D"/>
    <w:rsid w:val="002B3E61"/>
    <w:rsid w:val="002B523E"/>
    <w:rsid w:val="002B5AD0"/>
    <w:rsid w:val="002B6DFE"/>
    <w:rsid w:val="002B743D"/>
    <w:rsid w:val="002C03EE"/>
    <w:rsid w:val="002C3477"/>
    <w:rsid w:val="002C34CC"/>
    <w:rsid w:val="002C3CB8"/>
    <w:rsid w:val="002C418D"/>
    <w:rsid w:val="002C4438"/>
    <w:rsid w:val="002C4619"/>
    <w:rsid w:val="002C606A"/>
    <w:rsid w:val="002C657A"/>
    <w:rsid w:val="002D0954"/>
    <w:rsid w:val="002D1734"/>
    <w:rsid w:val="002D5677"/>
    <w:rsid w:val="002D57E9"/>
    <w:rsid w:val="002D59A8"/>
    <w:rsid w:val="002E18CB"/>
    <w:rsid w:val="002E3063"/>
    <w:rsid w:val="002E7C81"/>
    <w:rsid w:val="002F29E7"/>
    <w:rsid w:val="002F3B31"/>
    <w:rsid w:val="002F49E1"/>
    <w:rsid w:val="002F651B"/>
    <w:rsid w:val="00303832"/>
    <w:rsid w:val="00303E01"/>
    <w:rsid w:val="003043B0"/>
    <w:rsid w:val="003044E5"/>
    <w:rsid w:val="0030755B"/>
    <w:rsid w:val="003115D7"/>
    <w:rsid w:val="003158DE"/>
    <w:rsid w:val="003204F7"/>
    <w:rsid w:val="003237A6"/>
    <w:rsid w:val="00325F95"/>
    <w:rsid w:val="00326689"/>
    <w:rsid w:val="00326D97"/>
    <w:rsid w:val="00326E8C"/>
    <w:rsid w:val="00326FED"/>
    <w:rsid w:val="0032778E"/>
    <w:rsid w:val="00330437"/>
    <w:rsid w:val="00331DBA"/>
    <w:rsid w:val="00332586"/>
    <w:rsid w:val="003325E8"/>
    <w:rsid w:val="00332956"/>
    <w:rsid w:val="00332B9E"/>
    <w:rsid w:val="00333FF1"/>
    <w:rsid w:val="00334592"/>
    <w:rsid w:val="003345DB"/>
    <w:rsid w:val="00334693"/>
    <w:rsid w:val="0033544D"/>
    <w:rsid w:val="00335EB3"/>
    <w:rsid w:val="00336332"/>
    <w:rsid w:val="00342566"/>
    <w:rsid w:val="003426B9"/>
    <w:rsid w:val="00343A00"/>
    <w:rsid w:val="00343EC8"/>
    <w:rsid w:val="003518B4"/>
    <w:rsid w:val="00351EA6"/>
    <w:rsid w:val="00355D3B"/>
    <w:rsid w:val="003570F2"/>
    <w:rsid w:val="003603CF"/>
    <w:rsid w:val="003610CC"/>
    <w:rsid w:val="00361355"/>
    <w:rsid w:val="0036140C"/>
    <w:rsid w:val="003639F5"/>
    <w:rsid w:val="00363F3D"/>
    <w:rsid w:val="00364819"/>
    <w:rsid w:val="00365960"/>
    <w:rsid w:val="00367FC0"/>
    <w:rsid w:val="00371190"/>
    <w:rsid w:val="00371531"/>
    <w:rsid w:val="003737F5"/>
    <w:rsid w:val="003738FC"/>
    <w:rsid w:val="003754CF"/>
    <w:rsid w:val="0038040A"/>
    <w:rsid w:val="0038270B"/>
    <w:rsid w:val="003828FA"/>
    <w:rsid w:val="00387702"/>
    <w:rsid w:val="00391769"/>
    <w:rsid w:val="00394817"/>
    <w:rsid w:val="00395BF9"/>
    <w:rsid w:val="00396BD9"/>
    <w:rsid w:val="003A3825"/>
    <w:rsid w:val="003A3AE9"/>
    <w:rsid w:val="003A3E0D"/>
    <w:rsid w:val="003A45BC"/>
    <w:rsid w:val="003A6274"/>
    <w:rsid w:val="003B05E1"/>
    <w:rsid w:val="003B44FB"/>
    <w:rsid w:val="003B7FC1"/>
    <w:rsid w:val="003C2315"/>
    <w:rsid w:val="003C3E9A"/>
    <w:rsid w:val="003C4039"/>
    <w:rsid w:val="003D053C"/>
    <w:rsid w:val="003D1286"/>
    <w:rsid w:val="003D1B9B"/>
    <w:rsid w:val="003D37E1"/>
    <w:rsid w:val="003D421E"/>
    <w:rsid w:val="003D437F"/>
    <w:rsid w:val="003E0B6E"/>
    <w:rsid w:val="003E0FC8"/>
    <w:rsid w:val="003E1B62"/>
    <w:rsid w:val="003E1C1B"/>
    <w:rsid w:val="003E333E"/>
    <w:rsid w:val="003E566D"/>
    <w:rsid w:val="003E6C8D"/>
    <w:rsid w:val="003E7619"/>
    <w:rsid w:val="003F05A4"/>
    <w:rsid w:val="003F0EF7"/>
    <w:rsid w:val="003F2F0E"/>
    <w:rsid w:val="003F413F"/>
    <w:rsid w:val="003F438E"/>
    <w:rsid w:val="003F6FCE"/>
    <w:rsid w:val="004012EB"/>
    <w:rsid w:val="00401753"/>
    <w:rsid w:val="0040235D"/>
    <w:rsid w:val="00402F95"/>
    <w:rsid w:val="004038CF"/>
    <w:rsid w:val="004046E1"/>
    <w:rsid w:val="00405055"/>
    <w:rsid w:val="004063E4"/>
    <w:rsid w:val="004105B3"/>
    <w:rsid w:val="0041164A"/>
    <w:rsid w:val="00412D19"/>
    <w:rsid w:val="00412EB7"/>
    <w:rsid w:val="00414A4F"/>
    <w:rsid w:val="00414EB3"/>
    <w:rsid w:val="00416051"/>
    <w:rsid w:val="004167ED"/>
    <w:rsid w:val="0041761D"/>
    <w:rsid w:val="00422492"/>
    <w:rsid w:val="004235A3"/>
    <w:rsid w:val="004239B0"/>
    <w:rsid w:val="00426325"/>
    <w:rsid w:val="004272B6"/>
    <w:rsid w:val="00427369"/>
    <w:rsid w:val="0043277D"/>
    <w:rsid w:val="0043296F"/>
    <w:rsid w:val="00432E17"/>
    <w:rsid w:val="00434AEC"/>
    <w:rsid w:val="00436A7F"/>
    <w:rsid w:val="00443A49"/>
    <w:rsid w:val="00443FD4"/>
    <w:rsid w:val="00443FDC"/>
    <w:rsid w:val="00445723"/>
    <w:rsid w:val="00451373"/>
    <w:rsid w:val="00451B7F"/>
    <w:rsid w:val="0045301B"/>
    <w:rsid w:val="00453102"/>
    <w:rsid w:val="00453786"/>
    <w:rsid w:val="00454653"/>
    <w:rsid w:val="0045529F"/>
    <w:rsid w:val="004555CB"/>
    <w:rsid w:val="0045722E"/>
    <w:rsid w:val="0046214F"/>
    <w:rsid w:val="004635BB"/>
    <w:rsid w:val="00466745"/>
    <w:rsid w:val="00466818"/>
    <w:rsid w:val="00467112"/>
    <w:rsid w:val="00472837"/>
    <w:rsid w:val="00476B6B"/>
    <w:rsid w:val="0047706D"/>
    <w:rsid w:val="00481A0A"/>
    <w:rsid w:val="00482E5D"/>
    <w:rsid w:val="00482EE1"/>
    <w:rsid w:val="004832A5"/>
    <w:rsid w:val="00484961"/>
    <w:rsid w:val="00484F65"/>
    <w:rsid w:val="004858C8"/>
    <w:rsid w:val="00490335"/>
    <w:rsid w:val="00490E7B"/>
    <w:rsid w:val="00491654"/>
    <w:rsid w:val="00492CF7"/>
    <w:rsid w:val="004951E8"/>
    <w:rsid w:val="004961BA"/>
    <w:rsid w:val="00497913"/>
    <w:rsid w:val="00497C52"/>
    <w:rsid w:val="004A03C2"/>
    <w:rsid w:val="004A195E"/>
    <w:rsid w:val="004A385A"/>
    <w:rsid w:val="004A77DF"/>
    <w:rsid w:val="004A7A6C"/>
    <w:rsid w:val="004B1778"/>
    <w:rsid w:val="004B4B1D"/>
    <w:rsid w:val="004B6659"/>
    <w:rsid w:val="004B6FD8"/>
    <w:rsid w:val="004B787D"/>
    <w:rsid w:val="004C4B92"/>
    <w:rsid w:val="004C5E5F"/>
    <w:rsid w:val="004C621F"/>
    <w:rsid w:val="004C7560"/>
    <w:rsid w:val="004D1118"/>
    <w:rsid w:val="004D1401"/>
    <w:rsid w:val="004D3815"/>
    <w:rsid w:val="004D3869"/>
    <w:rsid w:val="004D4A65"/>
    <w:rsid w:val="004D7941"/>
    <w:rsid w:val="004E06AC"/>
    <w:rsid w:val="004E0D85"/>
    <w:rsid w:val="004E45F9"/>
    <w:rsid w:val="004E691D"/>
    <w:rsid w:val="004E7493"/>
    <w:rsid w:val="004F0E63"/>
    <w:rsid w:val="004F0EF7"/>
    <w:rsid w:val="004F1701"/>
    <w:rsid w:val="004F40A3"/>
    <w:rsid w:val="004F47DA"/>
    <w:rsid w:val="00500078"/>
    <w:rsid w:val="0050082B"/>
    <w:rsid w:val="00501B66"/>
    <w:rsid w:val="00503C44"/>
    <w:rsid w:val="005061CF"/>
    <w:rsid w:val="005061F9"/>
    <w:rsid w:val="0050644F"/>
    <w:rsid w:val="00507E6E"/>
    <w:rsid w:val="0051060D"/>
    <w:rsid w:val="0051156C"/>
    <w:rsid w:val="00512128"/>
    <w:rsid w:val="0051329B"/>
    <w:rsid w:val="00513331"/>
    <w:rsid w:val="0051499E"/>
    <w:rsid w:val="005149A7"/>
    <w:rsid w:val="005162D2"/>
    <w:rsid w:val="005164DE"/>
    <w:rsid w:val="0051725B"/>
    <w:rsid w:val="005204D4"/>
    <w:rsid w:val="00521EF5"/>
    <w:rsid w:val="00522929"/>
    <w:rsid w:val="00523C06"/>
    <w:rsid w:val="00523E68"/>
    <w:rsid w:val="005256E6"/>
    <w:rsid w:val="005257FA"/>
    <w:rsid w:val="00527443"/>
    <w:rsid w:val="00533620"/>
    <w:rsid w:val="00535A2E"/>
    <w:rsid w:val="00541A5A"/>
    <w:rsid w:val="0054232A"/>
    <w:rsid w:val="00543A20"/>
    <w:rsid w:val="00544E15"/>
    <w:rsid w:val="00546DC9"/>
    <w:rsid w:val="00547E4D"/>
    <w:rsid w:val="00547E8C"/>
    <w:rsid w:val="00551FDA"/>
    <w:rsid w:val="00552009"/>
    <w:rsid w:val="00553356"/>
    <w:rsid w:val="005556D4"/>
    <w:rsid w:val="0055610E"/>
    <w:rsid w:val="0055646D"/>
    <w:rsid w:val="0055688E"/>
    <w:rsid w:val="005611EB"/>
    <w:rsid w:val="0056202B"/>
    <w:rsid w:val="0056413E"/>
    <w:rsid w:val="00564EBB"/>
    <w:rsid w:val="00564ED9"/>
    <w:rsid w:val="00567999"/>
    <w:rsid w:val="00567E1F"/>
    <w:rsid w:val="00571DA7"/>
    <w:rsid w:val="00572650"/>
    <w:rsid w:val="0057278B"/>
    <w:rsid w:val="0057473B"/>
    <w:rsid w:val="005773AB"/>
    <w:rsid w:val="005775F9"/>
    <w:rsid w:val="00580874"/>
    <w:rsid w:val="00584BA4"/>
    <w:rsid w:val="005855B1"/>
    <w:rsid w:val="0059030A"/>
    <w:rsid w:val="00592D53"/>
    <w:rsid w:val="00595EAB"/>
    <w:rsid w:val="0059629B"/>
    <w:rsid w:val="005A00B2"/>
    <w:rsid w:val="005A033D"/>
    <w:rsid w:val="005A123C"/>
    <w:rsid w:val="005A14D5"/>
    <w:rsid w:val="005A1D8B"/>
    <w:rsid w:val="005A2EC1"/>
    <w:rsid w:val="005A370D"/>
    <w:rsid w:val="005A6CEA"/>
    <w:rsid w:val="005A74F5"/>
    <w:rsid w:val="005B6918"/>
    <w:rsid w:val="005C1827"/>
    <w:rsid w:val="005C27A9"/>
    <w:rsid w:val="005C30BE"/>
    <w:rsid w:val="005C3ED6"/>
    <w:rsid w:val="005C4068"/>
    <w:rsid w:val="005C4B55"/>
    <w:rsid w:val="005C61D0"/>
    <w:rsid w:val="005C7055"/>
    <w:rsid w:val="005C7245"/>
    <w:rsid w:val="005D0674"/>
    <w:rsid w:val="005D0FCF"/>
    <w:rsid w:val="005D1452"/>
    <w:rsid w:val="005D4D70"/>
    <w:rsid w:val="005D5D5D"/>
    <w:rsid w:val="005D6E95"/>
    <w:rsid w:val="005D710B"/>
    <w:rsid w:val="005E127F"/>
    <w:rsid w:val="005E334F"/>
    <w:rsid w:val="005E463E"/>
    <w:rsid w:val="005E5C85"/>
    <w:rsid w:val="005E61D2"/>
    <w:rsid w:val="005E71E8"/>
    <w:rsid w:val="005F0283"/>
    <w:rsid w:val="005F14D9"/>
    <w:rsid w:val="005F18DC"/>
    <w:rsid w:val="005F3114"/>
    <w:rsid w:val="005F388C"/>
    <w:rsid w:val="005F4A0B"/>
    <w:rsid w:val="005F5E4F"/>
    <w:rsid w:val="005F65F3"/>
    <w:rsid w:val="005F737C"/>
    <w:rsid w:val="005F7A2D"/>
    <w:rsid w:val="005F7C60"/>
    <w:rsid w:val="00605F51"/>
    <w:rsid w:val="0061007B"/>
    <w:rsid w:val="00611F81"/>
    <w:rsid w:val="00613D9E"/>
    <w:rsid w:val="00614990"/>
    <w:rsid w:val="0061575A"/>
    <w:rsid w:val="00616FC9"/>
    <w:rsid w:val="006179A1"/>
    <w:rsid w:val="00617E48"/>
    <w:rsid w:val="00620617"/>
    <w:rsid w:val="00621A7B"/>
    <w:rsid w:val="00622EAA"/>
    <w:rsid w:val="0062307A"/>
    <w:rsid w:val="00623489"/>
    <w:rsid w:val="00623719"/>
    <w:rsid w:val="00624CCE"/>
    <w:rsid w:val="006256FF"/>
    <w:rsid w:val="00626CBD"/>
    <w:rsid w:val="00632451"/>
    <w:rsid w:val="0063420A"/>
    <w:rsid w:val="00640C71"/>
    <w:rsid w:val="0064405F"/>
    <w:rsid w:val="006445A6"/>
    <w:rsid w:val="006447B5"/>
    <w:rsid w:val="006459F9"/>
    <w:rsid w:val="00645AF0"/>
    <w:rsid w:val="00646C9C"/>
    <w:rsid w:val="006515CA"/>
    <w:rsid w:val="0065224F"/>
    <w:rsid w:val="00655940"/>
    <w:rsid w:val="0065616C"/>
    <w:rsid w:val="0065624F"/>
    <w:rsid w:val="00657E47"/>
    <w:rsid w:val="00663648"/>
    <w:rsid w:val="00665C1D"/>
    <w:rsid w:val="006703FA"/>
    <w:rsid w:val="006713A6"/>
    <w:rsid w:val="006713C7"/>
    <w:rsid w:val="00671B7C"/>
    <w:rsid w:val="006724D8"/>
    <w:rsid w:val="006758E4"/>
    <w:rsid w:val="006773CF"/>
    <w:rsid w:val="00677C65"/>
    <w:rsid w:val="00680FE2"/>
    <w:rsid w:val="006862A7"/>
    <w:rsid w:val="006874D6"/>
    <w:rsid w:val="0069115B"/>
    <w:rsid w:val="006918CA"/>
    <w:rsid w:val="006943D5"/>
    <w:rsid w:val="00694AF1"/>
    <w:rsid w:val="00696D79"/>
    <w:rsid w:val="00697163"/>
    <w:rsid w:val="006974AE"/>
    <w:rsid w:val="00697D56"/>
    <w:rsid w:val="006A3E25"/>
    <w:rsid w:val="006A5B60"/>
    <w:rsid w:val="006A6209"/>
    <w:rsid w:val="006A684F"/>
    <w:rsid w:val="006A6AD3"/>
    <w:rsid w:val="006B1388"/>
    <w:rsid w:val="006B55FD"/>
    <w:rsid w:val="006B6DD6"/>
    <w:rsid w:val="006C0EC9"/>
    <w:rsid w:val="006C2703"/>
    <w:rsid w:val="006C3690"/>
    <w:rsid w:val="006C4223"/>
    <w:rsid w:val="006C5D67"/>
    <w:rsid w:val="006C688D"/>
    <w:rsid w:val="006C6B25"/>
    <w:rsid w:val="006C6D47"/>
    <w:rsid w:val="006D2F94"/>
    <w:rsid w:val="006D4C84"/>
    <w:rsid w:val="006E074F"/>
    <w:rsid w:val="006E0D32"/>
    <w:rsid w:val="006E12B5"/>
    <w:rsid w:val="006E381F"/>
    <w:rsid w:val="006E539F"/>
    <w:rsid w:val="006E672F"/>
    <w:rsid w:val="006E6957"/>
    <w:rsid w:val="006E752D"/>
    <w:rsid w:val="006F0BF9"/>
    <w:rsid w:val="006F31B3"/>
    <w:rsid w:val="006F325F"/>
    <w:rsid w:val="006F380C"/>
    <w:rsid w:val="006F45D0"/>
    <w:rsid w:val="006F4E6F"/>
    <w:rsid w:val="006F7472"/>
    <w:rsid w:val="0070030B"/>
    <w:rsid w:val="00705680"/>
    <w:rsid w:val="00706FE5"/>
    <w:rsid w:val="00710131"/>
    <w:rsid w:val="00710AA9"/>
    <w:rsid w:val="00712F4B"/>
    <w:rsid w:val="0071356D"/>
    <w:rsid w:val="007138A9"/>
    <w:rsid w:val="00713F42"/>
    <w:rsid w:val="00715548"/>
    <w:rsid w:val="007164ED"/>
    <w:rsid w:val="00716E46"/>
    <w:rsid w:val="0072085E"/>
    <w:rsid w:val="00720AC0"/>
    <w:rsid w:val="00721844"/>
    <w:rsid w:val="00723190"/>
    <w:rsid w:val="00726195"/>
    <w:rsid w:val="00727263"/>
    <w:rsid w:val="0073289B"/>
    <w:rsid w:val="00732BC5"/>
    <w:rsid w:val="00734330"/>
    <w:rsid w:val="00734BF8"/>
    <w:rsid w:val="00734CFD"/>
    <w:rsid w:val="00735CC9"/>
    <w:rsid w:val="00736BBE"/>
    <w:rsid w:val="00741A19"/>
    <w:rsid w:val="00744E0E"/>
    <w:rsid w:val="007463B9"/>
    <w:rsid w:val="00750537"/>
    <w:rsid w:val="0075240D"/>
    <w:rsid w:val="007533ED"/>
    <w:rsid w:val="007576A5"/>
    <w:rsid w:val="007604FF"/>
    <w:rsid w:val="00761D87"/>
    <w:rsid w:val="007624FB"/>
    <w:rsid w:val="00765EC4"/>
    <w:rsid w:val="007663D9"/>
    <w:rsid w:val="00770346"/>
    <w:rsid w:val="00770BFD"/>
    <w:rsid w:val="007729FA"/>
    <w:rsid w:val="00772E27"/>
    <w:rsid w:val="00774D85"/>
    <w:rsid w:val="007750A4"/>
    <w:rsid w:val="00776173"/>
    <w:rsid w:val="00776E1A"/>
    <w:rsid w:val="007771EC"/>
    <w:rsid w:val="00777F11"/>
    <w:rsid w:val="007805C4"/>
    <w:rsid w:val="00783652"/>
    <w:rsid w:val="0078597B"/>
    <w:rsid w:val="00791B26"/>
    <w:rsid w:val="00792133"/>
    <w:rsid w:val="0079285F"/>
    <w:rsid w:val="007928B1"/>
    <w:rsid w:val="00792D39"/>
    <w:rsid w:val="00792E92"/>
    <w:rsid w:val="00793204"/>
    <w:rsid w:val="007958D7"/>
    <w:rsid w:val="0079773E"/>
    <w:rsid w:val="007A0B16"/>
    <w:rsid w:val="007A10D9"/>
    <w:rsid w:val="007A10F8"/>
    <w:rsid w:val="007A429B"/>
    <w:rsid w:val="007A7D6D"/>
    <w:rsid w:val="007B0779"/>
    <w:rsid w:val="007B0F33"/>
    <w:rsid w:val="007B15EA"/>
    <w:rsid w:val="007B26B9"/>
    <w:rsid w:val="007B2ABB"/>
    <w:rsid w:val="007B2E1D"/>
    <w:rsid w:val="007B3E7A"/>
    <w:rsid w:val="007B4C1D"/>
    <w:rsid w:val="007B623E"/>
    <w:rsid w:val="007C1598"/>
    <w:rsid w:val="007C16B7"/>
    <w:rsid w:val="007C1B7B"/>
    <w:rsid w:val="007C3AA2"/>
    <w:rsid w:val="007C41A1"/>
    <w:rsid w:val="007C4E84"/>
    <w:rsid w:val="007C5A3A"/>
    <w:rsid w:val="007C74FF"/>
    <w:rsid w:val="007D1142"/>
    <w:rsid w:val="007D1AA0"/>
    <w:rsid w:val="007D1B27"/>
    <w:rsid w:val="007D230D"/>
    <w:rsid w:val="007D3B6F"/>
    <w:rsid w:val="007D4BF2"/>
    <w:rsid w:val="007E0D43"/>
    <w:rsid w:val="007E11CA"/>
    <w:rsid w:val="007E67DC"/>
    <w:rsid w:val="007E70F9"/>
    <w:rsid w:val="007F09B5"/>
    <w:rsid w:val="007F2AE3"/>
    <w:rsid w:val="007F2B48"/>
    <w:rsid w:val="007F337D"/>
    <w:rsid w:val="007F3D23"/>
    <w:rsid w:val="007F42C1"/>
    <w:rsid w:val="007F4A93"/>
    <w:rsid w:val="007F545A"/>
    <w:rsid w:val="00800471"/>
    <w:rsid w:val="00801ED6"/>
    <w:rsid w:val="008027E2"/>
    <w:rsid w:val="008029FB"/>
    <w:rsid w:val="008030E5"/>
    <w:rsid w:val="00803A0A"/>
    <w:rsid w:val="008101FC"/>
    <w:rsid w:val="008106B4"/>
    <w:rsid w:val="00811891"/>
    <w:rsid w:val="008121AC"/>
    <w:rsid w:val="00812E2F"/>
    <w:rsid w:val="00815388"/>
    <w:rsid w:val="00816305"/>
    <w:rsid w:val="00816470"/>
    <w:rsid w:val="00817969"/>
    <w:rsid w:val="0082089D"/>
    <w:rsid w:val="008216A2"/>
    <w:rsid w:val="00821960"/>
    <w:rsid w:val="00822395"/>
    <w:rsid w:val="00823569"/>
    <w:rsid w:val="00823733"/>
    <w:rsid w:val="008252AA"/>
    <w:rsid w:val="00825DE4"/>
    <w:rsid w:val="0082654C"/>
    <w:rsid w:val="0083541C"/>
    <w:rsid w:val="00836025"/>
    <w:rsid w:val="00836EA2"/>
    <w:rsid w:val="00840E5F"/>
    <w:rsid w:val="00841A7D"/>
    <w:rsid w:val="00842D11"/>
    <w:rsid w:val="00844AF0"/>
    <w:rsid w:val="008461EA"/>
    <w:rsid w:val="008501C3"/>
    <w:rsid w:val="00852190"/>
    <w:rsid w:val="00853D40"/>
    <w:rsid w:val="00860809"/>
    <w:rsid w:val="008612EF"/>
    <w:rsid w:val="00863C61"/>
    <w:rsid w:val="00865132"/>
    <w:rsid w:val="00866677"/>
    <w:rsid w:val="0087140D"/>
    <w:rsid w:val="00871A7B"/>
    <w:rsid w:val="00872AE0"/>
    <w:rsid w:val="00874267"/>
    <w:rsid w:val="00874402"/>
    <w:rsid w:val="00874690"/>
    <w:rsid w:val="00876782"/>
    <w:rsid w:val="00877673"/>
    <w:rsid w:val="00877873"/>
    <w:rsid w:val="00877E88"/>
    <w:rsid w:val="00880740"/>
    <w:rsid w:val="00882C86"/>
    <w:rsid w:val="008836EE"/>
    <w:rsid w:val="00884062"/>
    <w:rsid w:val="0088574D"/>
    <w:rsid w:val="0088653C"/>
    <w:rsid w:val="008935F1"/>
    <w:rsid w:val="00895F89"/>
    <w:rsid w:val="008A1160"/>
    <w:rsid w:val="008A158F"/>
    <w:rsid w:val="008A30D5"/>
    <w:rsid w:val="008A3759"/>
    <w:rsid w:val="008A3862"/>
    <w:rsid w:val="008A3A87"/>
    <w:rsid w:val="008A5043"/>
    <w:rsid w:val="008A5263"/>
    <w:rsid w:val="008A5ADB"/>
    <w:rsid w:val="008A6E50"/>
    <w:rsid w:val="008B2FEC"/>
    <w:rsid w:val="008B3BD5"/>
    <w:rsid w:val="008B5DCE"/>
    <w:rsid w:val="008B608E"/>
    <w:rsid w:val="008C0604"/>
    <w:rsid w:val="008C7E6C"/>
    <w:rsid w:val="008C7F10"/>
    <w:rsid w:val="008D07CA"/>
    <w:rsid w:val="008D1E22"/>
    <w:rsid w:val="008D349A"/>
    <w:rsid w:val="008D4349"/>
    <w:rsid w:val="008D49FF"/>
    <w:rsid w:val="008D6836"/>
    <w:rsid w:val="008E0622"/>
    <w:rsid w:val="008E1170"/>
    <w:rsid w:val="008E54C7"/>
    <w:rsid w:val="008E634C"/>
    <w:rsid w:val="008E7C01"/>
    <w:rsid w:val="008F2BAD"/>
    <w:rsid w:val="008F4D78"/>
    <w:rsid w:val="008F624B"/>
    <w:rsid w:val="00900624"/>
    <w:rsid w:val="00901AF6"/>
    <w:rsid w:val="00901BDE"/>
    <w:rsid w:val="009032CE"/>
    <w:rsid w:val="00905389"/>
    <w:rsid w:val="00905DF4"/>
    <w:rsid w:val="00907119"/>
    <w:rsid w:val="0091006D"/>
    <w:rsid w:val="00911CF6"/>
    <w:rsid w:val="00911DCC"/>
    <w:rsid w:val="00911FB1"/>
    <w:rsid w:val="009120E3"/>
    <w:rsid w:val="0091240D"/>
    <w:rsid w:val="00912544"/>
    <w:rsid w:val="00914A59"/>
    <w:rsid w:val="00915FE7"/>
    <w:rsid w:val="009166FA"/>
    <w:rsid w:val="00917031"/>
    <w:rsid w:val="009225F0"/>
    <w:rsid w:val="0092311E"/>
    <w:rsid w:val="0092315B"/>
    <w:rsid w:val="00923A01"/>
    <w:rsid w:val="0092641D"/>
    <w:rsid w:val="00931450"/>
    <w:rsid w:val="0093196B"/>
    <w:rsid w:val="00931D9B"/>
    <w:rsid w:val="00932767"/>
    <w:rsid w:val="00932825"/>
    <w:rsid w:val="00933399"/>
    <w:rsid w:val="00934848"/>
    <w:rsid w:val="00935356"/>
    <w:rsid w:val="00935ACF"/>
    <w:rsid w:val="009402EF"/>
    <w:rsid w:val="00940564"/>
    <w:rsid w:val="0094061D"/>
    <w:rsid w:val="009412BE"/>
    <w:rsid w:val="00942DDC"/>
    <w:rsid w:val="009450DB"/>
    <w:rsid w:val="009463AC"/>
    <w:rsid w:val="00947FAA"/>
    <w:rsid w:val="009529EF"/>
    <w:rsid w:val="00953A26"/>
    <w:rsid w:val="009543F4"/>
    <w:rsid w:val="009554C1"/>
    <w:rsid w:val="009579D2"/>
    <w:rsid w:val="00957BFE"/>
    <w:rsid w:val="00957E2D"/>
    <w:rsid w:val="0096105B"/>
    <w:rsid w:val="00961F9B"/>
    <w:rsid w:val="0096213C"/>
    <w:rsid w:val="00963344"/>
    <w:rsid w:val="00965E54"/>
    <w:rsid w:val="00965E88"/>
    <w:rsid w:val="009673EF"/>
    <w:rsid w:val="00970051"/>
    <w:rsid w:val="009704D6"/>
    <w:rsid w:val="00971CB2"/>
    <w:rsid w:val="0097249E"/>
    <w:rsid w:val="00974F3F"/>
    <w:rsid w:val="00977937"/>
    <w:rsid w:val="00980BFF"/>
    <w:rsid w:val="009820B7"/>
    <w:rsid w:val="00982E55"/>
    <w:rsid w:val="00983C23"/>
    <w:rsid w:val="00986D3A"/>
    <w:rsid w:val="0099016F"/>
    <w:rsid w:val="0099077C"/>
    <w:rsid w:val="00992CA1"/>
    <w:rsid w:val="00993AC8"/>
    <w:rsid w:val="009965E9"/>
    <w:rsid w:val="00996EB5"/>
    <w:rsid w:val="009975BF"/>
    <w:rsid w:val="009A0146"/>
    <w:rsid w:val="009A094D"/>
    <w:rsid w:val="009A41D2"/>
    <w:rsid w:val="009A70EF"/>
    <w:rsid w:val="009A7EE7"/>
    <w:rsid w:val="009B059D"/>
    <w:rsid w:val="009B204A"/>
    <w:rsid w:val="009B2878"/>
    <w:rsid w:val="009B3BB9"/>
    <w:rsid w:val="009B5A67"/>
    <w:rsid w:val="009C329E"/>
    <w:rsid w:val="009C4E68"/>
    <w:rsid w:val="009C56B0"/>
    <w:rsid w:val="009C59C5"/>
    <w:rsid w:val="009C6622"/>
    <w:rsid w:val="009D06FB"/>
    <w:rsid w:val="009D1FFD"/>
    <w:rsid w:val="009D3142"/>
    <w:rsid w:val="009D43F8"/>
    <w:rsid w:val="009D704D"/>
    <w:rsid w:val="009E04DC"/>
    <w:rsid w:val="009E08C0"/>
    <w:rsid w:val="009E0D22"/>
    <w:rsid w:val="009E39F2"/>
    <w:rsid w:val="009E44A5"/>
    <w:rsid w:val="009E51A3"/>
    <w:rsid w:val="009F1908"/>
    <w:rsid w:val="009F1A8F"/>
    <w:rsid w:val="009F4C54"/>
    <w:rsid w:val="009F4E8A"/>
    <w:rsid w:val="009F5F4A"/>
    <w:rsid w:val="009F79B0"/>
    <w:rsid w:val="00A004E3"/>
    <w:rsid w:val="00A011BA"/>
    <w:rsid w:val="00A02FEE"/>
    <w:rsid w:val="00A04207"/>
    <w:rsid w:val="00A04274"/>
    <w:rsid w:val="00A04986"/>
    <w:rsid w:val="00A078E7"/>
    <w:rsid w:val="00A07AC1"/>
    <w:rsid w:val="00A07B13"/>
    <w:rsid w:val="00A1295E"/>
    <w:rsid w:val="00A147C4"/>
    <w:rsid w:val="00A16084"/>
    <w:rsid w:val="00A176AB"/>
    <w:rsid w:val="00A21804"/>
    <w:rsid w:val="00A22101"/>
    <w:rsid w:val="00A25EFE"/>
    <w:rsid w:val="00A30218"/>
    <w:rsid w:val="00A3307C"/>
    <w:rsid w:val="00A34A6E"/>
    <w:rsid w:val="00A35517"/>
    <w:rsid w:val="00A37105"/>
    <w:rsid w:val="00A4306E"/>
    <w:rsid w:val="00A44E6A"/>
    <w:rsid w:val="00A46C7A"/>
    <w:rsid w:val="00A47C81"/>
    <w:rsid w:val="00A513F9"/>
    <w:rsid w:val="00A53860"/>
    <w:rsid w:val="00A53C00"/>
    <w:rsid w:val="00A55028"/>
    <w:rsid w:val="00A57D4A"/>
    <w:rsid w:val="00A60DA9"/>
    <w:rsid w:val="00A60F2B"/>
    <w:rsid w:val="00A62E75"/>
    <w:rsid w:val="00A63AB6"/>
    <w:rsid w:val="00A655B5"/>
    <w:rsid w:val="00A71D77"/>
    <w:rsid w:val="00A72ABD"/>
    <w:rsid w:val="00A77CFD"/>
    <w:rsid w:val="00A820FD"/>
    <w:rsid w:val="00A82A35"/>
    <w:rsid w:val="00A82B53"/>
    <w:rsid w:val="00A8329E"/>
    <w:rsid w:val="00A91488"/>
    <w:rsid w:val="00A91491"/>
    <w:rsid w:val="00A91FB1"/>
    <w:rsid w:val="00A92539"/>
    <w:rsid w:val="00A926BD"/>
    <w:rsid w:val="00A92F0B"/>
    <w:rsid w:val="00A93312"/>
    <w:rsid w:val="00AA23D0"/>
    <w:rsid w:val="00AB1EDC"/>
    <w:rsid w:val="00AB35AB"/>
    <w:rsid w:val="00AC2E30"/>
    <w:rsid w:val="00AC363C"/>
    <w:rsid w:val="00AC6040"/>
    <w:rsid w:val="00AC613B"/>
    <w:rsid w:val="00AD1164"/>
    <w:rsid w:val="00AD116C"/>
    <w:rsid w:val="00AD27AA"/>
    <w:rsid w:val="00AD3AD7"/>
    <w:rsid w:val="00AD5798"/>
    <w:rsid w:val="00AD64DC"/>
    <w:rsid w:val="00AF2137"/>
    <w:rsid w:val="00AF56EA"/>
    <w:rsid w:val="00AF5E13"/>
    <w:rsid w:val="00B02031"/>
    <w:rsid w:val="00B0288C"/>
    <w:rsid w:val="00B045F5"/>
    <w:rsid w:val="00B04F7B"/>
    <w:rsid w:val="00B054DA"/>
    <w:rsid w:val="00B06718"/>
    <w:rsid w:val="00B07B45"/>
    <w:rsid w:val="00B13221"/>
    <w:rsid w:val="00B16677"/>
    <w:rsid w:val="00B16B01"/>
    <w:rsid w:val="00B22A5F"/>
    <w:rsid w:val="00B2304E"/>
    <w:rsid w:val="00B25664"/>
    <w:rsid w:val="00B27A0B"/>
    <w:rsid w:val="00B27B4F"/>
    <w:rsid w:val="00B311C4"/>
    <w:rsid w:val="00B31A9E"/>
    <w:rsid w:val="00B32E57"/>
    <w:rsid w:val="00B3391A"/>
    <w:rsid w:val="00B4077C"/>
    <w:rsid w:val="00B40BCA"/>
    <w:rsid w:val="00B41370"/>
    <w:rsid w:val="00B41D50"/>
    <w:rsid w:val="00B41FA4"/>
    <w:rsid w:val="00B426B5"/>
    <w:rsid w:val="00B43261"/>
    <w:rsid w:val="00B438D4"/>
    <w:rsid w:val="00B463CE"/>
    <w:rsid w:val="00B46C8A"/>
    <w:rsid w:val="00B51770"/>
    <w:rsid w:val="00B51A35"/>
    <w:rsid w:val="00B5209C"/>
    <w:rsid w:val="00B52578"/>
    <w:rsid w:val="00B533FE"/>
    <w:rsid w:val="00B54463"/>
    <w:rsid w:val="00B55209"/>
    <w:rsid w:val="00B60DC8"/>
    <w:rsid w:val="00B629EF"/>
    <w:rsid w:val="00B64028"/>
    <w:rsid w:val="00B644FB"/>
    <w:rsid w:val="00B64D65"/>
    <w:rsid w:val="00B6616B"/>
    <w:rsid w:val="00B66716"/>
    <w:rsid w:val="00B66E61"/>
    <w:rsid w:val="00B70550"/>
    <w:rsid w:val="00B718D5"/>
    <w:rsid w:val="00B7242D"/>
    <w:rsid w:val="00B727ED"/>
    <w:rsid w:val="00B74450"/>
    <w:rsid w:val="00B74BBF"/>
    <w:rsid w:val="00B74E84"/>
    <w:rsid w:val="00B81DD8"/>
    <w:rsid w:val="00B84C4F"/>
    <w:rsid w:val="00B873BE"/>
    <w:rsid w:val="00B905C3"/>
    <w:rsid w:val="00B91172"/>
    <w:rsid w:val="00B93050"/>
    <w:rsid w:val="00B93365"/>
    <w:rsid w:val="00BA355B"/>
    <w:rsid w:val="00BA3D94"/>
    <w:rsid w:val="00BA537C"/>
    <w:rsid w:val="00BB0967"/>
    <w:rsid w:val="00BB0D87"/>
    <w:rsid w:val="00BB219C"/>
    <w:rsid w:val="00BB5839"/>
    <w:rsid w:val="00BB6614"/>
    <w:rsid w:val="00BC0A25"/>
    <w:rsid w:val="00BC43D3"/>
    <w:rsid w:val="00BD015C"/>
    <w:rsid w:val="00BD1DB5"/>
    <w:rsid w:val="00BD1F14"/>
    <w:rsid w:val="00BD3894"/>
    <w:rsid w:val="00BD4690"/>
    <w:rsid w:val="00BD5D9C"/>
    <w:rsid w:val="00BD5DB7"/>
    <w:rsid w:val="00BD5F8B"/>
    <w:rsid w:val="00BD6A7D"/>
    <w:rsid w:val="00BD6B8C"/>
    <w:rsid w:val="00BE0A33"/>
    <w:rsid w:val="00BE1254"/>
    <w:rsid w:val="00BE1270"/>
    <w:rsid w:val="00BE14D1"/>
    <w:rsid w:val="00BE2AB6"/>
    <w:rsid w:val="00BE53B2"/>
    <w:rsid w:val="00BF49F3"/>
    <w:rsid w:val="00BF5484"/>
    <w:rsid w:val="00BF5608"/>
    <w:rsid w:val="00BF5F9E"/>
    <w:rsid w:val="00BF6486"/>
    <w:rsid w:val="00BF7A1C"/>
    <w:rsid w:val="00C01781"/>
    <w:rsid w:val="00C02C0D"/>
    <w:rsid w:val="00C03765"/>
    <w:rsid w:val="00C03852"/>
    <w:rsid w:val="00C04FEC"/>
    <w:rsid w:val="00C0506D"/>
    <w:rsid w:val="00C0765F"/>
    <w:rsid w:val="00C107A3"/>
    <w:rsid w:val="00C10A25"/>
    <w:rsid w:val="00C119E6"/>
    <w:rsid w:val="00C12C91"/>
    <w:rsid w:val="00C140D6"/>
    <w:rsid w:val="00C15E9A"/>
    <w:rsid w:val="00C17188"/>
    <w:rsid w:val="00C17F69"/>
    <w:rsid w:val="00C20307"/>
    <w:rsid w:val="00C235C6"/>
    <w:rsid w:val="00C30D8F"/>
    <w:rsid w:val="00C315FF"/>
    <w:rsid w:val="00C33D43"/>
    <w:rsid w:val="00C35ACB"/>
    <w:rsid w:val="00C36DF6"/>
    <w:rsid w:val="00C3701F"/>
    <w:rsid w:val="00C402DE"/>
    <w:rsid w:val="00C41FC0"/>
    <w:rsid w:val="00C42F37"/>
    <w:rsid w:val="00C43B24"/>
    <w:rsid w:val="00C4644F"/>
    <w:rsid w:val="00C472EF"/>
    <w:rsid w:val="00C50278"/>
    <w:rsid w:val="00C52398"/>
    <w:rsid w:val="00C52A0F"/>
    <w:rsid w:val="00C53551"/>
    <w:rsid w:val="00C53CFA"/>
    <w:rsid w:val="00C545DA"/>
    <w:rsid w:val="00C55CF3"/>
    <w:rsid w:val="00C56D15"/>
    <w:rsid w:val="00C576D4"/>
    <w:rsid w:val="00C57923"/>
    <w:rsid w:val="00C61432"/>
    <w:rsid w:val="00C615E1"/>
    <w:rsid w:val="00C6322E"/>
    <w:rsid w:val="00C63EF6"/>
    <w:rsid w:val="00C6547D"/>
    <w:rsid w:val="00C65FD3"/>
    <w:rsid w:val="00C663B7"/>
    <w:rsid w:val="00C7011B"/>
    <w:rsid w:val="00C727A4"/>
    <w:rsid w:val="00C74339"/>
    <w:rsid w:val="00C74CCD"/>
    <w:rsid w:val="00C76142"/>
    <w:rsid w:val="00C76EFD"/>
    <w:rsid w:val="00C808AC"/>
    <w:rsid w:val="00C82420"/>
    <w:rsid w:val="00C82F30"/>
    <w:rsid w:val="00C8550F"/>
    <w:rsid w:val="00C85F93"/>
    <w:rsid w:val="00C87307"/>
    <w:rsid w:val="00C87468"/>
    <w:rsid w:val="00C911C0"/>
    <w:rsid w:val="00C93BD7"/>
    <w:rsid w:val="00C94BA0"/>
    <w:rsid w:val="00C955CA"/>
    <w:rsid w:val="00C96289"/>
    <w:rsid w:val="00C9744E"/>
    <w:rsid w:val="00CA0FE8"/>
    <w:rsid w:val="00CA2433"/>
    <w:rsid w:val="00CA4AFE"/>
    <w:rsid w:val="00CA70A9"/>
    <w:rsid w:val="00CA77F8"/>
    <w:rsid w:val="00CB0290"/>
    <w:rsid w:val="00CB08A4"/>
    <w:rsid w:val="00CB1937"/>
    <w:rsid w:val="00CB4C62"/>
    <w:rsid w:val="00CB55F8"/>
    <w:rsid w:val="00CB6ABF"/>
    <w:rsid w:val="00CB7205"/>
    <w:rsid w:val="00CC016C"/>
    <w:rsid w:val="00CC0240"/>
    <w:rsid w:val="00CC3F07"/>
    <w:rsid w:val="00CC475E"/>
    <w:rsid w:val="00CC5650"/>
    <w:rsid w:val="00CC6073"/>
    <w:rsid w:val="00CC7E7A"/>
    <w:rsid w:val="00CD3094"/>
    <w:rsid w:val="00CD76A4"/>
    <w:rsid w:val="00CD7B76"/>
    <w:rsid w:val="00CD7C99"/>
    <w:rsid w:val="00CE364F"/>
    <w:rsid w:val="00CE38D0"/>
    <w:rsid w:val="00CE3AAE"/>
    <w:rsid w:val="00CE48F0"/>
    <w:rsid w:val="00CE5DB2"/>
    <w:rsid w:val="00CE6305"/>
    <w:rsid w:val="00CE70B7"/>
    <w:rsid w:val="00CE7DE7"/>
    <w:rsid w:val="00CF4527"/>
    <w:rsid w:val="00CF4645"/>
    <w:rsid w:val="00CF47B9"/>
    <w:rsid w:val="00CF51F8"/>
    <w:rsid w:val="00CF5808"/>
    <w:rsid w:val="00CF5CD2"/>
    <w:rsid w:val="00D04591"/>
    <w:rsid w:val="00D04CAE"/>
    <w:rsid w:val="00D05675"/>
    <w:rsid w:val="00D0591F"/>
    <w:rsid w:val="00D10B0A"/>
    <w:rsid w:val="00D12667"/>
    <w:rsid w:val="00D16CEF"/>
    <w:rsid w:val="00D206E3"/>
    <w:rsid w:val="00D232B2"/>
    <w:rsid w:val="00D23C9B"/>
    <w:rsid w:val="00D25F53"/>
    <w:rsid w:val="00D26348"/>
    <w:rsid w:val="00D26465"/>
    <w:rsid w:val="00D30E55"/>
    <w:rsid w:val="00D323F5"/>
    <w:rsid w:val="00D344BA"/>
    <w:rsid w:val="00D35E71"/>
    <w:rsid w:val="00D37037"/>
    <w:rsid w:val="00D40E8B"/>
    <w:rsid w:val="00D40F6E"/>
    <w:rsid w:val="00D42381"/>
    <w:rsid w:val="00D4243C"/>
    <w:rsid w:val="00D42C29"/>
    <w:rsid w:val="00D45B5F"/>
    <w:rsid w:val="00D461CD"/>
    <w:rsid w:val="00D463DB"/>
    <w:rsid w:val="00D47865"/>
    <w:rsid w:val="00D54D3F"/>
    <w:rsid w:val="00D56867"/>
    <w:rsid w:val="00D5742C"/>
    <w:rsid w:val="00D61D08"/>
    <w:rsid w:val="00D645DD"/>
    <w:rsid w:val="00D64815"/>
    <w:rsid w:val="00D65485"/>
    <w:rsid w:val="00D66105"/>
    <w:rsid w:val="00D67180"/>
    <w:rsid w:val="00D67AD7"/>
    <w:rsid w:val="00D70C23"/>
    <w:rsid w:val="00D74660"/>
    <w:rsid w:val="00D8102D"/>
    <w:rsid w:val="00D818E7"/>
    <w:rsid w:val="00D821D6"/>
    <w:rsid w:val="00D866DA"/>
    <w:rsid w:val="00D8686C"/>
    <w:rsid w:val="00D87034"/>
    <w:rsid w:val="00D8728D"/>
    <w:rsid w:val="00D8745D"/>
    <w:rsid w:val="00D87577"/>
    <w:rsid w:val="00D902E4"/>
    <w:rsid w:val="00D960B6"/>
    <w:rsid w:val="00D9692A"/>
    <w:rsid w:val="00D96A22"/>
    <w:rsid w:val="00D9709D"/>
    <w:rsid w:val="00D97CC9"/>
    <w:rsid w:val="00DA04B2"/>
    <w:rsid w:val="00DA2A76"/>
    <w:rsid w:val="00DA3602"/>
    <w:rsid w:val="00DA3B51"/>
    <w:rsid w:val="00DA45A0"/>
    <w:rsid w:val="00DA5233"/>
    <w:rsid w:val="00DA576D"/>
    <w:rsid w:val="00DA5974"/>
    <w:rsid w:val="00DA7F61"/>
    <w:rsid w:val="00DB0C71"/>
    <w:rsid w:val="00DB167C"/>
    <w:rsid w:val="00DB2116"/>
    <w:rsid w:val="00DB247C"/>
    <w:rsid w:val="00DB2CB9"/>
    <w:rsid w:val="00DB37A5"/>
    <w:rsid w:val="00DB3F16"/>
    <w:rsid w:val="00DB5AF2"/>
    <w:rsid w:val="00DB619B"/>
    <w:rsid w:val="00DB631A"/>
    <w:rsid w:val="00DB73D4"/>
    <w:rsid w:val="00DC4C46"/>
    <w:rsid w:val="00DC6C5D"/>
    <w:rsid w:val="00DD1A5A"/>
    <w:rsid w:val="00DD1EA1"/>
    <w:rsid w:val="00DD5A11"/>
    <w:rsid w:val="00DD5D7C"/>
    <w:rsid w:val="00DD6BB1"/>
    <w:rsid w:val="00DE06AB"/>
    <w:rsid w:val="00DE0C5F"/>
    <w:rsid w:val="00DE0EAC"/>
    <w:rsid w:val="00DE12EF"/>
    <w:rsid w:val="00DE1568"/>
    <w:rsid w:val="00DE176B"/>
    <w:rsid w:val="00DE1DD5"/>
    <w:rsid w:val="00DE3CE9"/>
    <w:rsid w:val="00DE4CE6"/>
    <w:rsid w:val="00DE55AE"/>
    <w:rsid w:val="00DE6D8F"/>
    <w:rsid w:val="00DF0926"/>
    <w:rsid w:val="00DF1C6E"/>
    <w:rsid w:val="00DF2D18"/>
    <w:rsid w:val="00DF3513"/>
    <w:rsid w:val="00DF5A58"/>
    <w:rsid w:val="00DF683A"/>
    <w:rsid w:val="00E03A56"/>
    <w:rsid w:val="00E06D55"/>
    <w:rsid w:val="00E078D1"/>
    <w:rsid w:val="00E15B78"/>
    <w:rsid w:val="00E20A37"/>
    <w:rsid w:val="00E220EF"/>
    <w:rsid w:val="00E2275A"/>
    <w:rsid w:val="00E2485A"/>
    <w:rsid w:val="00E27274"/>
    <w:rsid w:val="00E27A33"/>
    <w:rsid w:val="00E3001D"/>
    <w:rsid w:val="00E30BA8"/>
    <w:rsid w:val="00E30F2E"/>
    <w:rsid w:val="00E3151B"/>
    <w:rsid w:val="00E32A17"/>
    <w:rsid w:val="00E32C01"/>
    <w:rsid w:val="00E32D6F"/>
    <w:rsid w:val="00E3348C"/>
    <w:rsid w:val="00E36BA5"/>
    <w:rsid w:val="00E374A1"/>
    <w:rsid w:val="00E40976"/>
    <w:rsid w:val="00E417A1"/>
    <w:rsid w:val="00E419BD"/>
    <w:rsid w:val="00E41CF6"/>
    <w:rsid w:val="00E452E3"/>
    <w:rsid w:val="00E50E4E"/>
    <w:rsid w:val="00E52233"/>
    <w:rsid w:val="00E52723"/>
    <w:rsid w:val="00E55E97"/>
    <w:rsid w:val="00E55EED"/>
    <w:rsid w:val="00E574AE"/>
    <w:rsid w:val="00E60E7F"/>
    <w:rsid w:val="00E61B8D"/>
    <w:rsid w:val="00E6216C"/>
    <w:rsid w:val="00E629CB"/>
    <w:rsid w:val="00E632A6"/>
    <w:rsid w:val="00E63861"/>
    <w:rsid w:val="00E6455F"/>
    <w:rsid w:val="00E66406"/>
    <w:rsid w:val="00E70153"/>
    <w:rsid w:val="00E70386"/>
    <w:rsid w:val="00E719C9"/>
    <w:rsid w:val="00E7380E"/>
    <w:rsid w:val="00E74929"/>
    <w:rsid w:val="00E81258"/>
    <w:rsid w:val="00E820AF"/>
    <w:rsid w:val="00E82507"/>
    <w:rsid w:val="00E83841"/>
    <w:rsid w:val="00E852D2"/>
    <w:rsid w:val="00E8631C"/>
    <w:rsid w:val="00E920CE"/>
    <w:rsid w:val="00E965F4"/>
    <w:rsid w:val="00E966A4"/>
    <w:rsid w:val="00E974C4"/>
    <w:rsid w:val="00EA00CC"/>
    <w:rsid w:val="00EA12DF"/>
    <w:rsid w:val="00EA2287"/>
    <w:rsid w:val="00EA6253"/>
    <w:rsid w:val="00EA765B"/>
    <w:rsid w:val="00EA7791"/>
    <w:rsid w:val="00EB0B0D"/>
    <w:rsid w:val="00EB295A"/>
    <w:rsid w:val="00EB4503"/>
    <w:rsid w:val="00EB456A"/>
    <w:rsid w:val="00EB49EE"/>
    <w:rsid w:val="00EC4DD7"/>
    <w:rsid w:val="00EC6778"/>
    <w:rsid w:val="00EC6B13"/>
    <w:rsid w:val="00ED0E3D"/>
    <w:rsid w:val="00ED4997"/>
    <w:rsid w:val="00ED5839"/>
    <w:rsid w:val="00ED6321"/>
    <w:rsid w:val="00EE0BEC"/>
    <w:rsid w:val="00EE2078"/>
    <w:rsid w:val="00EE2F15"/>
    <w:rsid w:val="00EE4713"/>
    <w:rsid w:val="00EE4E36"/>
    <w:rsid w:val="00EE7878"/>
    <w:rsid w:val="00EF0003"/>
    <w:rsid w:val="00EF20AC"/>
    <w:rsid w:val="00EF3CDA"/>
    <w:rsid w:val="00EF521A"/>
    <w:rsid w:val="00EF5B30"/>
    <w:rsid w:val="00EF66DB"/>
    <w:rsid w:val="00F00C6F"/>
    <w:rsid w:val="00F03163"/>
    <w:rsid w:val="00F040F6"/>
    <w:rsid w:val="00F053B6"/>
    <w:rsid w:val="00F05D7D"/>
    <w:rsid w:val="00F06B43"/>
    <w:rsid w:val="00F071BB"/>
    <w:rsid w:val="00F07CF7"/>
    <w:rsid w:val="00F10182"/>
    <w:rsid w:val="00F10E34"/>
    <w:rsid w:val="00F126CB"/>
    <w:rsid w:val="00F12715"/>
    <w:rsid w:val="00F14645"/>
    <w:rsid w:val="00F14A2F"/>
    <w:rsid w:val="00F14BC2"/>
    <w:rsid w:val="00F1661C"/>
    <w:rsid w:val="00F30D78"/>
    <w:rsid w:val="00F31440"/>
    <w:rsid w:val="00F32A05"/>
    <w:rsid w:val="00F3429E"/>
    <w:rsid w:val="00F366B2"/>
    <w:rsid w:val="00F37670"/>
    <w:rsid w:val="00F40762"/>
    <w:rsid w:val="00F43337"/>
    <w:rsid w:val="00F4384C"/>
    <w:rsid w:val="00F43AEF"/>
    <w:rsid w:val="00F470EC"/>
    <w:rsid w:val="00F5533E"/>
    <w:rsid w:val="00F55D06"/>
    <w:rsid w:val="00F572DA"/>
    <w:rsid w:val="00F605EA"/>
    <w:rsid w:val="00F60A90"/>
    <w:rsid w:val="00F63B34"/>
    <w:rsid w:val="00F64B24"/>
    <w:rsid w:val="00F65745"/>
    <w:rsid w:val="00F66EBC"/>
    <w:rsid w:val="00F6735A"/>
    <w:rsid w:val="00F72C84"/>
    <w:rsid w:val="00F73800"/>
    <w:rsid w:val="00F74199"/>
    <w:rsid w:val="00F74BD7"/>
    <w:rsid w:val="00F75B52"/>
    <w:rsid w:val="00F76B36"/>
    <w:rsid w:val="00F80999"/>
    <w:rsid w:val="00F80BEB"/>
    <w:rsid w:val="00F8102E"/>
    <w:rsid w:val="00F812E4"/>
    <w:rsid w:val="00F8232D"/>
    <w:rsid w:val="00F82AC8"/>
    <w:rsid w:val="00F8369A"/>
    <w:rsid w:val="00F87524"/>
    <w:rsid w:val="00F87E12"/>
    <w:rsid w:val="00F9400D"/>
    <w:rsid w:val="00F95FE1"/>
    <w:rsid w:val="00FA08E0"/>
    <w:rsid w:val="00FA14D8"/>
    <w:rsid w:val="00FA2010"/>
    <w:rsid w:val="00FA454C"/>
    <w:rsid w:val="00FA459E"/>
    <w:rsid w:val="00FA5883"/>
    <w:rsid w:val="00FA7258"/>
    <w:rsid w:val="00FA7C80"/>
    <w:rsid w:val="00FB0150"/>
    <w:rsid w:val="00FB2222"/>
    <w:rsid w:val="00FB4007"/>
    <w:rsid w:val="00FB4A4C"/>
    <w:rsid w:val="00FB5471"/>
    <w:rsid w:val="00FB6908"/>
    <w:rsid w:val="00FB6C57"/>
    <w:rsid w:val="00FC0C4F"/>
    <w:rsid w:val="00FC27C0"/>
    <w:rsid w:val="00FC3EC3"/>
    <w:rsid w:val="00FC67C4"/>
    <w:rsid w:val="00FD03B7"/>
    <w:rsid w:val="00FD0DAA"/>
    <w:rsid w:val="00FD1F5F"/>
    <w:rsid w:val="00FD3D08"/>
    <w:rsid w:val="00FD3E4A"/>
    <w:rsid w:val="00FD5172"/>
    <w:rsid w:val="00FD7574"/>
    <w:rsid w:val="00FD7B6A"/>
    <w:rsid w:val="00FD7F45"/>
    <w:rsid w:val="00FE1D22"/>
    <w:rsid w:val="00FE3178"/>
    <w:rsid w:val="00FE3F7C"/>
    <w:rsid w:val="00FE7AE9"/>
    <w:rsid w:val="00FF0275"/>
    <w:rsid w:val="00FF0795"/>
    <w:rsid w:val="00FF25F0"/>
    <w:rsid w:val="00FF3B64"/>
    <w:rsid w:val="00FF59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C8D"/>
    <w:pPr>
      <w:spacing w:after="200" w:line="276" w:lineRule="auto"/>
    </w:pPr>
    <w:rPr>
      <w:lang w:val="uk-UA" w:eastAsia="uk-UA"/>
    </w:rPr>
  </w:style>
  <w:style w:type="paragraph" w:styleId="Heading1">
    <w:name w:val="heading 1"/>
    <w:basedOn w:val="Normal"/>
    <w:next w:val="Normal"/>
    <w:link w:val="Heading1Char"/>
    <w:uiPriority w:val="99"/>
    <w:qFormat/>
    <w:rsid w:val="0003486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3E1C1B"/>
    <w:pPr>
      <w:keepNext/>
      <w:spacing w:after="0" w:line="280" w:lineRule="exact"/>
      <w:jc w:val="center"/>
      <w:outlineLvl w:val="1"/>
    </w:pPr>
    <w:rPr>
      <w:rFonts w:ascii="Times New Roman" w:hAnsi="Times New Roman"/>
      <w:b/>
      <w:bCs/>
      <w:sz w:val="28"/>
      <w:szCs w:val="20"/>
      <w:lang w:eastAsia="ru-RU"/>
    </w:rPr>
  </w:style>
  <w:style w:type="paragraph" w:styleId="Heading3">
    <w:name w:val="heading 3"/>
    <w:basedOn w:val="Normal"/>
    <w:next w:val="Normal"/>
    <w:link w:val="Heading3Char"/>
    <w:uiPriority w:val="99"/>
    <w:qFormat/>
    <w:rsid w:val="003E1C1B"/>
    <w:pPr>
      <w:keepNext/>
      <w:spacing w:after="0" w:line="280" w:lineRule="exact"/>
      <w:jc w:val="center"/>
      <w:outlineLvl w:val="2"/>
    </w:pPr>
    <w:rPr>
      <w:rFonts w:ascii="Times New Roman" w:hAnsi="Times New Roman"/>
      <w:sz w:val="2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86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3E1C1B"/>
    <w:rPr>
      <w:rFonts w:ascii="Times New Roman" w:hAnsi="Times New Roman" w:cs="Times New Roman"/>
      <w:b/>
      <w:bCs/>
      <w:sz w:val="20"/>
      <w:szCs w:val="20"/>
      <w:lang w:val="uk-UA" w:eastAsia="ru-RU"/>
    </w:rPr>
  </w:style>
  <w:style w:type="character" w:customStyle="1" w:styleId="Heading3Char">
    <w:name w:val="Heading 3 Char"/>
    <w:basedOn w:val="DefaultParagraphFont"/>
    <w:link w:val="Heading3"/>
    <w:uiPriority w:val="99"/>
    <w:locked/>
    <w:rsid w:val="003E1C1B"/>
    <w:rPr>
      <w:rFonts w:ascii="Times New Roman" w:hAnsi="Times New Roman" w:cs="Times New Roman"/>
      <w:sz w:val="20"/>
      <w:szCs w:val="20"/>
      <w:lang w:val="uk-UA" w:eastAsia="ru-RU"/>
    </w:rPr>
  </w:style>
  <w:style w:type="paragraph" w:styleId="ListParagraph">
    <w:name w:val="List Paragraph"/>
    <w:basedOn w:val="Normal"/>
    <w:uiPriority w:val="99"/>
    <w:qFormat/>
    <w:rsid w:val="000D1B34"/>
    <w:pPr>
      <w:ind w:left="720"/>
      <w:contextualSpacing/>
    </w:pPr>
  </w:style>
  <w:style w:type="paragraph" w:styleId="NormalWeb">
    <w:name w:val="Normal (Web)"/>
    <w:basedOn w:val="Normal"/>
    <w:uiPriority w:val="99"/>
    <w:rsid w:val="00394817"/>
    <w:pPr>
      <w:spacing w:before="100" w:beforeAutospacing="1" w:after="100" w:afterAutospacing="1" w:line="240" w:lineRule="auto"/>
    </w:pPr>
    <w:rPr>
      <w:rFonts w:ascii="Times New Roman" w:hAnsi="Times New Roman"/>
      <w:sz w:val="24"/>
      <w:szCs w:val="24"/>
      <w:lang w:eastAsia="ru-RU"/>
    </w:rPr>
  </w:style>
  <w:style w:type="character" w:styleId="Hyperlink">
    <w:name w:val="Hyperlink"/>
    <w:basedOn w:val="DefaultParagraphFont"/>
    <w:uiPriority w:val="99"/>
    <w:semiHidden/>
    <w:rsid w:val="000C79AF"/>
    <w:rPr>
      <w:rFonts w:cs="Times New Roman"/>
      <w:color w:val="0000FF"/>
      <w:u w:val="single"/>
    </w:rPr>
  </w:style>
  <w:style w:type="paragraph" w:styleId="DocumentMap">
    <w:name w:val="Document Map"/>
    <w:basedOn w:val="Normal"/>
    <w:link w:val="DocumentMapChar"/>
    <w:uiPriority w:val="99"/>
    <w:semiHidden/>
    <w:rsid w:val="002E306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E3063"/>
    <w:rPr>
      <w:rFonts w:ascii="Tahoma" w:hAnsi="Tahoma" w:cs="Tahoma"/>
      <w:sz w:val="16"/>
      <w:szCs w:val="16"/>
    </w:rPr>
  </w:style>
  <w:style w:type="paragraph" w:styleId="BodyText">
    <w:name w:val="Body Text"/>
    <w:basedOn w:val="Normal"/>
    <w:link w:val="BodyTextChar"/>
    <w:uiPriority w:val="99"/>
    <w:semiHidden/>
    <w:rsid w:val="003E1C1B"/>
    <w:pPr>
      <w:spacing w:after="0" w:line="460" w:lineRule="exact"/>
      <w:jc w:val="both"/>
    </w:pPr>
    <w:rPr>
      <w:rFonts w:ascii="Arial" w:hAnsi="Arial"/>
      <w:sz w:val="28"/>
      <w:szCs w:val="20"/>
      <w:lang w:val="en-US" w:eastAsia="ru-RU"/>
    </w:rPr>
  </w:style>
  <w:style w:type="character" w:customStyle="1" w:styleId="BodyTextChar">
    <w:name w:val="Body Text Char"/>
    <w:basedOn w:val="DefaultParagraphFont"/>
    <w:link w:val="BodyText"/>
    <w:uiPriority w:val="99"/>
    <w:semiHidden/>
    <w:locked/>
    <w:rsid w:val="003E1C1B"/>
    <w:rPr>
      <w:rFonts w:ascii="Arial" w:hAnsi="Arial" w:cs="Times New Roman"/>
      <w:sz w:val="20"/>
      <w:szCs w:val="20"/>
      <w:lang w:val="en-US" w:eastAsia="ru-RU"/>
    </w:rPr>
  </w:style>
  <w:style w:type="paragraph" w:styleId="BodyText2">
    <w:name w:val="Body Text 2"/>
    <w:basedOn w:val="Normal"/>
    <w:link w:val="BodyText2Char"/>
    <w:uiPriority w:val="99"/>
    <w:semiHidden/>
    <w:rsid w:val="003E1C1B"/>
    <w:pPr>
      <w:spacing w:after="0" w:line="400" w:lineRule="exact"/>
      <w:jc w:val="center"/>
    </w:pPr>
    <w:rPr>
      <w:rFonts w:ascii="Times New Roman" w:hAnsi="Times New Roman"/>
      <w:sz w:val="28"/>
      <w:szCs w:val="20"/>
      <w:lang w:eastAsia="ru-RU"/>
    </w:rPr>
  </w:style>
  <w:style w:type="character" w:customStyle="1" w:styleId="BodyText2Char">
    <w:name w:val="Body Text 2 Char"/>
    <w:basedOn w:val="DefaultParagraphFont"/>
    <w:link w:val="BodyText2"/>
    <w:uiPriority w:val="99"/>
    <w:semiHidden/>
    <w:locked/>
    <w:rsid w:val="003E1C1B"/>
    <w:rPr>
      <w:rFonts w:ascii="Times New Roman" w:hAnsi="Times New Roman" w:cs="Times New Roman"/>
      <w:sz w:val="20"/>
      <w:szCs w:val="20"/>
      <w:lang w:val="uk-UA" w:eastAsia="ru-RU"/>
    </w:rPr>
  </w:style>
  <w:style w:type="paragraph" w:styleId="BodyTextIndent">
    <w:name w:val="Body Text Indent"/>
    <w:basedOn w:val="Normal"/>
    <w:link w:val="BodyTextIndentChar"/>
    <w:uiPriority w:val="99"/>
    <w:semiHidden/>
    <w:rsid w:val="003E1C1B"/>
    <w:pPr>
      <w:spacing w:after="0" w:line="420" w:lineRule="exact"/>
      <w:ind w:left="75"/>
      <w:jc w:val="both"/>
    </w:pPr>
    <w:rPr>
      <w:rFonts w:ascii="Times New Roman" w:hAnsi="Times New Roman"/>
      <w:sz w:val="28"/>
      <w:szCs w:val="20"/>
      <w:lang w:eastAsia="ru-RU"/>
    </w:rPr>
  </w:style>
  <w:style w:type="character" w:customStyle="1" w:styleId="BodyTextIndentChar">
    <w:name w:val="Body Text Indent Char"/>
    <w:basedOn w:val="DefaultParagraphFont"/>
    <w:link w:val="BodyTextIndent"/>
    <w:uiPriority w:val="99"/>
    <w:semiHidden/>
    <w:locked/>
    <w:rsid w:val="003E1C1B"/>
    <w:rPr>
      <w:rFonts w:ascii="Times New Roman" w:hAnsi="Times New Roman" w:cs="Times New Roman"/>
      <w:sz w:val="20"/>
      <w:szCs w:val="20"/>
      <w:lang w:val="uk-UA" w:eastAsia="ru-RU"/>
    </w:rPr>
  </w:style>
  <w:style w:type="paragraph" w:styleId="Title">
    <w:name w:val="Title"/>
    <w:basedOn w:val="Normal"/>
    <w:link w:val="TitleChar"/>
    <w:uiPriority w:val="99"/>
    <w:qFormat/>
    <w:rsid w:val="003E1C1B"/>
    <w:pPr>
      <w:spacing w:before="240" w:after="60" w:line="240" w:lineRule="auto"/>
      <w:jc w:val="center"/>
      <w:outlineLvl w:val="0"/>
    </w:pPr>
    <w:rPr>
      <w:rFonts w:ascii="Arial" w:hAnsi="Arial" w:cs="Arial"/>
      <w:b/>
      <w:bCs/>
      <w:kern w:val="28"/>
      <w:sz w:val="32"/>
      <w:szCs w:val="32"/>
      <w:lang w:eastAsia="ru-RU"/>
    </w:rPr>
  </w:style>
  <w:style w:type="character" w:customStyle="1" w:styleId="TitleChar">
    <w:name w:val="Title Char"/>
    <w:basedOn w:val="DefaultParagraphFont"/>
    <w:link w:val="Title"/>
    <w:uiPriority w:val="99"/>
    <w:locked/>
    <w:rsid w:val="003E1C1B"/>
    <w:rPr>
      <w:rFonts w:ascii="Arial" w:hAnsi="Arial" w:cs="Arial"/>
      <w:b/>
      <w:bCs/>
      <w:kern w:val="28"/>
      <w:sz w:val="32"/>
      <w:szCs w:val="32"/>
      <w:lang w:eastAsia="ru-RU"/>
    </w:rPr>
  </w:style>
  <w:style w:type="paragraph" w:styleId="Subtitle">
    <w:name w:val="Subtitle"/>
    <w:basedOn w:val="Normal"/>
    <w:link w:val="SubtitleChar"/>
    <w:uiPriority w:val="99"/>
    <w:qFormat/>
    <w:rsid w:val="003E1C1B"/>
    <w:pPr>
      <w:spacing w:after="60" w:line="240" w:lineRule="auto"/>
      <w:jc w:val="center"/>
      <w:outlineLvl w:val="1"/>
    </w:pPr>
    <w:rPr>
      <w:rFonts w:ascii="Arial" w:hAnsi="Arial" w:cs="Arial"/>
      <w:sz w:val="24"/>
      <w:szCs w:val="24"/>
      <w:lang w:eastAsia="ru-RU"/>
    </w:rPr>
  </w:style>
  <w:style w:type="character" w:customStyle="1" w:styleId="SubtitleChar">
    <w:name w:val="Subtitle Char"/>
    <w:basedOn w:val="DefaultParagraphFont"/>
    <w:link w:val="Subtitle"/>
    <w:uiPriority w:val="99"/>
    <w:locked/>
    <w:rsid w:val="003E1C1B"/>
    <w:rPr>
      <w:rFonts w:ascii="Arial" w:hAnsi="Arial" w:cs="Arial"/>
      <w:sz w:val="24"/>
      <w:szCs w:val="24"/>
      <w:lang w:eastAsia="ru-RU"/>
    </w:rPr>
  </w:style>
  <w:style w:type="paragraph" w:styleId="List">
    <w:name w:val="List"/>
    <w:basedOn w:val="Normal"/>
    <w:uiPriority w:val="99"/>
    <w:semiHidden/>
    <w:rsid w:val="003738FC"/>
    <w:pPr>
      <w:spacing w:after="0" w:line="240" w:lineRule="auto"/>
      <w:ind w:left="283" w:hanging="283"/>
    </w:pPr>
    <w:rPr>
      <w:rFonts w:ascii="Times New Roman" w:hAnsi="Times New Roman"/>
      <w:sz w:val="20"/>
      <w:szCs w:val="20"/>
      <w:lang w:eastAsia="ru-RU"/>
    </w:rPr>
  </w:style>
  <w:style w:type="paragraph" w:styleId="List2">
    <w:name w:val="List 2"/>
    <w:basedOn w:val="Normal"/>
    <w:uiPriority w:val="99"/>
    <w:rsid w:val="0003486D"/>
    <w:pPr>
      <w:ind w:left="566" w:hanging="283"/>
      <w:contextualSpacing/>
    </w:pPr>
  </w:style>
  <w:style w:type="character" w:styleId="LineNumber">
    <w:name w:val="line number"/>
    <w:basedOn w:val="DefaultParagraphFont"/>
    <w:uiPriority w:val="99"/>
    <w:semiHidden/>
    <w:rsid w:val="00B40BCA"/>
    <w:rPr>
      <w:rFonts w:cs="Times New Roman"/>
    </w:rPr>
  </w:style>
  <w:style w:type="paragraph" w:styleId="Header">
    <w:name w:val="header"/>
    <w:basedOn w:val="Normal"/>
    <w:link w:val="HeaderChar"/>
    <w:uiPriority w:val="99"/>
    <w:rsid w:val="00B40BC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40BCA"/>
    <w:rPr>
      <w:rFonts w:cs="Times New Roman"/>
    </w:rPr>
  </w:style>
  <w:style w:type="paragraph" w:styleId="Footer">
    <w:name w:val="footer"/>
    <w:basedOn w:val="Normal"/>
    <w:link w:val="FooterChar"/>
    <w:uiPriority w:val="99"/>
    <w:rsid w:val="00B40BC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40BCA"/>
    <w:rPr>
      <w:rFonts w:cs="Times New Roman"/>
    </w:rPr>
  </w:style>
  <w:style w:type="character" w:customStyle="1" w:styleId="mw-headline">
    <w:name w:val="mw-headline"/>
    <w:basedOn w:val="DefaultParagraphFont"/>
    <w:uiPriority w:val="99"/>
    <w:rsid w:val="001F2F13"/>
    <w:rPr>
      <w:rFonts w:cs="Times New Roman"/>
    </w:rPr>
  </w:style>
  <w:style w:type="character" w:styleId="PlaceholderText">
    <w:name w:val="Placeholder Text"/>
    <w:basedOn w:val="DefaultParagraphFont"/>
    <w:uiPriority w:val="99"/>
    <w:semiHidden/>
    <w:rsid w:val="00E40976"/>
    <w:rPr>
      <w:rFonts w:cs="Times New Roman"/>
      <w:color w:val="808080"/>
    </w:rPr>
  </w:style>
  <w:style w:type="paragraph" w:styleId="BalloonText">
    <w:name w:val="Balloon Text"/>
    <w:basedOn w:val="Normal"/>
    <w:link w:val="BalloonTextChar"/>
    <w:uiPriority w:val="99"/>
    <w:semiHidden/>
    <w:rsid w:val="00E40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0976"/>
    <w:rPr>
      <w:rFonts w:ascii="Tahoma" w:hAnsi="Tahoma" w:cs="Tahoma"/>
      <w:sz w:val="16"/>
      <w:szCs w:val="16"/>
    </w:rPr>
  </w:style>
  <w:style w:type="paragraph" w:customStyle="1" w:styleId="Text">
    <w:name w:val="Text"/>
    <w:basedOn w:val="Normal"/>
    <w:uiPriority w:val="99"/>
    <w:rsid w:val="003570F2"/>
    <w:pPr>
      <w:suppressAutoHyphens/>
      <w:autoSpaceDE w:val="0"/>
      <w:autoSpaceDN w:val="0"/>
      <w:adjustRightInd w:val="0"/>
      <w:spacing w:after="0" w:line="288" w:lineRule="auto"/>
      <w:ind w:firstLine="397"/>
      <w:jc w:val="both"/>
      <w:textAlignment w:val="center"/>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75273451">
      <w:marLeft w:val="0"/>
      <w:marRight w:val="0"/>
      <w:marTop w:val="0"/>
      <w:marBottom w:val="0"/>
      <w:divBdr>
        <w:top w:val="none" w:sz="0" w:space="0" w:color="auto"/>
        <w:left w:val="none" w:sz="0" w:space="0" w:color="auto"/>
        <w:bottom w:val="none" w:sz="0" w:space="0" w:color="auto"/>
        <w:right w:val="none" w:sz="0" w:space="0" w:color="auto"/>
      </w:divBdr>
    </w:div>
    <w:div w:id="1375273474">
      <w:marLeft w:val="0"/>
      <w:marRight w:val="0"/>
      <w:marTop w:val="0"/>
      <w:marBottom w:val="0"/>
      <w:divBdr>
        <w:top w:val="none" w:sz="0" w:space="0" w:color="auto"/>
        <w:left w:val="none" w:sz="0" w:space="0" w:color="auto"/>
        <w:bottom w:val="none" w:sz="0" w:space="0" w:color="auto"/>
        <w:right w:val="none" w:sz="0" w:space="0" w:color="auto"/>
      </w:divBdr>
    </w:div>
    <w:div w:id="1375273475">
      <w:marLeft w:val="0"/>
      <w:marRight w:val="0"/>
      <w:marTop w:val="0"/>
      <w:marBottom w:val="0"/>
      <w:divBdr>
        <w:top w:val="none" w:sz="0" w:space="0" w:color="auto"/>
        <w:left w:val="none" w:sz="0" w:space="0" w:color="auto"/>
        <w:bottom w:val="none" w:sz="0" w:space="0" w:color="auto"/>
        <w:right w:val="none" w:sz="0" w:space="0" w:color="auto"/>
      </w:divBdr>
      <w:divsChild>
        <w:div w:id="1375273458">
          <w:marLeft w:val="0"/>
          <w:marRight w:val="0"/>
          <w:marTop w:val="0"/>
          <w:marBottom w:val="0"/>
          <w:divBdr>
            <w:top w:val="none" w:sz="0" w:space="0" w:color="auto"/>
            <w:left w:val="none" w:sz="0" w:space="0" w:color="auto"/>
            <w:bottom w:val="none" w:sz="0" w:space="0" w:color="auto"/>
            <w:right w:val="none" w:sz="0" w:space="0" w:color="auto"/>
          </w:divBdr>
          <w:divsChild>
            <w:div w:id="1375273421">
              <w:marLeft w:val="0"/>
              <w:marRight w:val="0"/>
              <w:marTop w:val="0"/>
              <w:marBottom w:val="0"/>
              <w:divBdr>
                <w:top w:val="none" w:sz="0" w:space="0" w:color="auto"/>
                <w:left w:val="none" w:sz="0" w:space="0" w:color="auto"/>
                <w:bottom w:val="none" w:sz="0" w:space="0" w:color="auto"/>
                <w:right w:val="none" w:sz="0" w:space="0" w:color="auto"/>
              </w:divBdr>
            </w:div>
            <w:div w:id="1375273425">
              <w:marLeft w:val="0"/>
              <w:marRight w:val="0"/>
              <w:marTop w:val="0"/>
              <w:marBottom w:val="0"/>
              <w:divBdr>
                <w:top w:val="none" w:sz="0" w:space="0" w:color="auto"/>
                <w:left w:val="none" w:sz="0" w:space="0" w:color="auto"/>
                <w:bottom w:val="none" w:sz="0" w:space="0" w:color="auto"/>
                <w:right w:val="none" w:sz="0" w:space="0" w:color="auto"/>
              </w:divBdr>
            </w:div>
            <w:div w:id="1375273453">
              <w:marLeft w:val="0"/>
              <w:marRight w:val="0"/>
              <w:marTop w:val="0"/>
              <w:marBottom w:val="0"/>
              <w:divBdr>
                <w:top w:val="none" w:sz="0" w:space="0" w:color="auto"/>
                <w:left w:val="none" w:sz="0" w:space="0" w:color="auto"/>
                <w:bottom w:val="none" w:sz="0" w:space="0" w:color="auto"/>
                <w:right w:val="none" w:sz="0" w:space="0" w:color="auto"/>
              </w:divBdr>
            </w:div>
            <w:div w:id="1375273454">
              <w:marLeft w:val="0"/>
              <w:marRight w:val="0"/>
              <w:marTop w:val="0"/>
              <w:marBottom w:val="0"/>
              <w:divBdr>
                <w:top w:val="none" w:sz="0" w:space="0" w:color="auto"/>
                <w:left w:val="none" w:sz="0" w:space="0" w:color="auto"/>
                <w:bottom w:val="none" w:sz="0" w:space="0" w:color="auto"/>
                <w:right w:val="none" w:sz="0" w:space="0" w:color="auto"/>
              </w:divBdr>
            </w:div>
            <w:div w:id="1375273465">
              <w:marLeft w:val="0"/>
              <w:marRight w:val="0"/>
              <w:marTop w:val="0"/>
              <w:marBottom w:val="0"/>
              <w:divBdr>
                <w:top w:val="none" w:sz="0" w:space="0" w:color="auto"/>
                <w:left w:val="none" w:sz="0" w:space="0" w:color="auto"/>
                <w:bottom w:val="none" w:sz="0" w:space="0" w:color="auto"/>
                <w:right w:val="none" w:sz="0" w:space="0" w:color="auto"/>
              </w:divBdr>
            </w:div>
            <w:div w:id="1375273467">
              <w:marLeft w:val="0"/>
              <w:marRight w:val="0"/>
              <w:marTop w:val="0"/>
              <w:marBottom w:val="0"/>
              <w:divBdr>
                <w:top w:val="none" w:sz="0" w:space="0" w:color="auto"/>
                <w:left w:val="none" w:sz="0" w:space="0" w:color="auto"/>
                <w:bottom w:val="none" w:sz="0" w:space="0" w:color="auto"/>
                <w:right w:val="none" w:sz="0" w:space="0" w:color="auto"/>
              </w:divBdr>
            </w:div>
            <w:div w:id="1375273468">
              <w:marLeft w:val="0"/>
              <w:marRight w:val="0"/>
              <w:marTop w:val="0"/>
              <w:marBottom w:val="0"/>
              <w:divBdr>
                <w:top w:val="none" w:sz="0" w:space="0" w:color="auto"/>
                <w:left w:val="none" w:sz="0" w:space="0" w:color="auto"/>
                <w:bottom w:val="none" w:sz="0" w:space="0" w:color="auto"/>
                <w:right w:val="none" w:sz="0" w:space="0" w:color="auto"/>
              </w:divBdr>
            </w:div>
            <w:div w:id="1375273471">
              <w:marLeft w:val="0"/>
              <w:marRight w:val="0"/>
              <w:marTop w:val="0"/>
              <w:marBottom w:val="0"/>
              <w:divBdr>
                <w:top w:val="none" w:sz="0" w:space="0" w:color="auto"/>
                <w:left w:val="none" w:sz="0" w:space="0" w:color="auto"/>
                <w:bottom w:val="none" w:sz="0" w:space="0" w:color="auto"/>
                <w:right w:val="none" w:sz="0" w:space="0" w:color="auto"/>
              </w:divBdr>
            </w:div>
            <w:div w:id="1375273476">
              <w:marLeft w:val="0"/>
              <w:marRight w:val="0"/>
              <w:marTop w:val="0"/>
              <w:marBottom w:val="0"/>
              <w:divBdr>
                <w:top w:val="none" w:sz="0" w:space="0" w:color="auto"/>
                <w:left w:val="none" w:sz="0" w:space="0" w:color="auto"/>
                <w:bottom w:val="none" w:sz="0" w:space="0" w:color="auto"/>
                <w:right w:val="none" w:sz="0" w:space="0" w:color="auto"/>
              </w:divBdr>
            </w:div>
            <w:div w:id="1375273488">
              <w:marLeft w:val="0"/>
              <w:marRight w:val="0"/>
              <w:marTop w:val="0"/>
              <w:marBottom w:val="0"/>
              <w:divBdr>
                <w:top w:val="none" w:sz="0" w:space="0" w:color="auto"/>
                <w:left w:val="none" w:sz="0" w:space="0" w:color="auto"/>
                <w:bottom w:val="none" w:sz="0" w:space="0" w:color="auto"/>
                <w:right w:val="none" w:sz="0" w:space="0" w:color="auto"/>
              </w:divBdr>
            </w:div>
            <w:div w:id="1375273493">
              <w:marLeft w:val="0"/>
              <w:marRight w:val="0"/>
              <w:marTop w:val="0"/>
              <w:marBottom w:val="0"/>
              <w:divBdr>
                <w:top w:val="none" w:sz="0" w:space="0" w:color="auto"/>
                <w:left w:val="none" w:sz="0" w:space="0" w:color="auto"/>
                <w:bottom w:val="none" w:sz="0" w:space="0" w:color="auto"/>
                <w:right w:val="none" w:sz="0" w:space="0" w:color="auto"/>
              </w:divBdr>
            </w:div>
            <w:div w:id="1375273510">
              <w:marLeft w:val="0"/>
              <w:marRight w:val="0"/>
              <w:marTop w:val="0"/>
              <w:marBottom w:val="0"/>
              <w:divBdr>
                <w:top w:val="none" w:sz="0" w:space="0" w:color="auto"/>
                <w:left w:val="none" w:sz="0" w:space="0" w:color="auto"/>
                <w:bottom w:val="none" w:sz="0" w:space="0" w:color="auto"/>
                <w:right w:val="none" w:sz="0" w:space="0" w:color="auto"/>
              </w:divBdr>
            </w:div>
            <w:div w:id="1375273511">
              <w:marLeft w:val="0"/>
              <w:marRight w:val="0"/>
              <w:marTop w:val="0"/>
              <w:marBottom w:val="0"/>
              <w:divBdr>
                <w:top w:val="none" w:sz="0" w:space="0" w:color="auto"/>
                <w:left w:val="none" w:sz="0" w:space="0" w:color="auto"/>
                <w:bottom w:val="none" w:sz="0" w:space="0" w:color="auto"/>
                <w:right w:val="none" w:sz="0" w:space="0" w:color="auto"/>
              </w:divBdr>
            </w:div>
            <w:div w:id="1375273512">
              <w:marLeft w:val="0"/>
              <w:marRight w:val="0"/>
              <w:marTop w:val="0"/>
              <w:marBottom w:val="0"/>
              <w:divBdr>
                <w:top w:val="none" w:sz="0" w:space="0" w:color="auto"/>
                <w:left w:val="none" w:sz="0" w:space="0" w:color="auto"/>
                <w:bottom w:val="none" w:sz="0" w:space="0" w:color="auto"/>
                <w:right w:val="none" w:sz="0" w:space="0" w:color="auto"/>
              </w:divBdr>
            </w:div>
            <w:div w:id="1375273513">
              <w:marLeft w:val="0"/>
              <w:marRight w:val="0"/>
              <w:marTop w:val="0"/>
              <w:marBottom w:val="0"/>
              <w:divBdr>
                <w:top w:val="none" w:sz="0" w:space="0" w:color="auto"/>
                <w:left w:val="none" w:sz="0" w:space="0" w:color="auto"/>
                <w:bottom w:val="none" w:sz="0" w:space="0" w:color="auto"/>
                <w:right w:val="none" w:sz="0" w:space="0" w:color="auto"/>
              </w:divBdr>
            </w:div>
            <w:div w:id="1375273521">
              <w:marLeft w:val="0"/>
              <w:marRight w:val="0"/>
              <w:marTop w:val="0"/>
              <w:marBottom w:val="0"/>
              <w:divBdr>
                <w:top w:val="none" w:sz="0" w:space="0" w:color="auto"/>
                <w:left w:val="none" w:sz="0" w:space="0" w:color="auto"/>
                <w:bottom w:val="none" w:sz="0" w:space="0" w:color="auto"/>
                <w:right w:val="none" w:sz="0" w:space="0" w:color="auto"/>
              </w:divBdr>
            </w:div>
            <w:div w:id="1375273525">
              <w:marLeft w:val="0"/>
              <w:marRight w:val="0"/>
              <w:marTop w:val="0"/>
              <w:marBottom w:val="0"/>
              <w:divBdr>
                <w:top w:val="none" w:sz="0" w:space="0" w:color="auto"/>
                <w:left w:val="none" w:sz="0" w:space="0" w:color="auto"/>
                <w:bottom w:val="none" w:sz="0" w:space="0" w:color="auto"/>
                <w:right w:val="none" w:sz="0" w:space="0" w:color="auto"/>
              </w:divBdr>
            </w:div>
            <w:div w:id="1375273533">
              <w:marLeft w:val="0"/>
              <w:marRight w:val="0"/>
              <w:marTop w:val="0"/>
              <w:marBottom w:val="0"/>
              <w:divBdr>
                <w:top w:val="none" w:sz="0" w:space="0" w:color="auto"/>
                <w:left w:val="none" w:sz="0" w:space="0" w:color="auto"/>
                <w:bottom w:val="none" w:sz="0" w:space="0" w:color="auto"/>
                <w:right w:val="none" w:sz="0" w:space="0" w:color="auto"/>
              </w:divBdr>
            </w:div>
            <w:div w:id="1375273537">
              <w:marLeft w:val="0"/>
              <w:marRight w:val="0"/>
              <w:marTop w:val="0"/>
              <w:marBottom w:val="0"/>
              <w:divBdr>
                <w:top w:val="none" w:sz="0" w:space="0" w:color="auto"/>
                <w:left w:val="none" w:sz="0" w:space="0" w:color="auto"/>
                <w:bottom w:val="none" w:sz="0" w:space="0" w:color="auto"/>
                <w:right w:val="none" w:sz="0" w:space="0" w:color="auto"/>
              </w:divBdr>
            </w:div>
            <w:div w:id="1375273541">
              <w:marLeft w:val="0"/>
              <w:marRight w:val="0"/>
              <w:marTop w:val="0"/>
              <w:marBottom w:val="0"/>
              <w:divBdr>
                <w:top w:val="none" w:sz="0" w:space="0" w:color="auto"/>
                <w:left w:val="none" w:sz="0" w:space="0" w:color="auto"/>
                <w:bottom w:val="none" w:sz="0" w:space="0" w:color="auto"/>
                <w:right w:val="none" w:sz="0" w:space="0" w:color="auto"/>
              </w:divBdr>
            </w:div>
            <w:div w:id="1375273543">
              <w:marLeft w:val="0"/>
              <w:marRight w:val="0"/>
              <w:marTop w:val="0"/>
              <w:marBottom w:val="0"/>
              <w:divBdr>
                <w:top w:val="none" w:sz="0" w:space="0" w:color="auto"/>
                <w:left w:val="none" w:sz="0" w:space="0" w:color="auto"/>
                <w:bottom w:val="none" w:sz="0" w:space="0" w:color="auto"/>
                <w:right w:val="none" w:sz="0" w:space="0" w:color="auto"/>
              </w:divBdr>
            </w:div>
            <w:div w:id="1375273545">
              <w:marLeft w:val="0"/>
              <w:marRight w:val="0"/>
              <w:marTop w:val="0"/>
              <w:marBottom w:val="0"/>
              <w:divBdr>
                <w:top w:val="none" w:sz="0" w:space="0" w:color="auto"/>
                <w:left w:val="none" w:sz="0" w:space="0" w:color="auto"/>
                <w:bottom w:val="none" w:sz="0" w:space="0" w:color="auto"/>
                <w:right w:val="none" w:sz="0" w:space="0" w:color="auto"/>
              </w:divBdr>
            </w:div>
            <w:div w:id="1375273547">
              <w:marLeft w:val="0"/>
              <w:marRight w:val="0"/>
              <w:marTop w:val="0"/>
              <w:marBottom w:val="0"/>
              <w:divBdr>
                <w:top w:val="none" w:sz="0" w:space="0" w:color="auto"/>
                <w:left w:val="none" w:sz="0" w:space="0" w:color="auto"/>
                <w:bottom w:val="none" w:sz="0" w:space="0" w:color="auto"/>
                <w:right w:val="none" w:sz="0" w:space="0" w:color="auto"/>
              </w:divBdr>
            </w:div>
            <w:div w:id="1375273553">
              <w:marLeft w:val="0"/>
              <w:marRight w:val="0"/>
              <w:marTop w:val="0"/>
              <w:marBottom w:val="0"/>
              <w:divBdr>
                <w:top w:val="none" w:sz="0" w:space="0" w:color="auto"/>
                <w:left w:val="none" w:sz="0" w:space="0" w:color="auto"/>
                <w:bottom w:val="none" w:sz="0" w:space="0" w:color="auto"/>
                <w:right w:val="none" w:sz="0" w:space="0" w:color="auto"/>
              </w:divBdr>
            </w:div>
            <w:div w:id="1375273560">
              <w:marLeft w:val="0"/>
              <w:marRight w:val="0"/>
              <w:marTop w:val="0"/>
              <w:marBottom w:val="0"/>
              <w:divBdr>
                <w:top w:val="none" w:sz="0" w:space="0" w:color="auto"/>
                <w:left w:val="none" w:sz="0" w:space="0" w:color="auto"/>
                <w:bottom w:val="none" w:sz="0" w:space="0" w:color="auto"/>
                <w:right w:val="none" w:sz="0" w:space="0" w:color="auto"/>
              </w:divBdr>
            </w:div>
            <w:div w:id="1375273563">
              <w:marLeft w:val="0"/>
              <w:marRight w:val="0"/>
              <w:marTop w:val="0"/>
              <w:marBottom w:val="0"/>
              <w:divBdr>
                <w:top w:val="none" w:sz="0" w:space="0" w:color="auto"/>
                <w:left w:val="none" w:sz="0" w:space="0" w:color="auto"/>
                <w:bottom w:val="none" w:sz="0" w:space="0" w:color="auto"/>
                <w:right w:val="none" w:sz="0" w:space="0" w:color="auto"/>
              </w:divBdr>
            </w:div>
            <w:div w:id="1375273565">
              <w:marLeft w:val="0"/>
              <w:marRight w:val="0"/>
              <w:marTop w:val="0"/>
              <w:marBottom w:val="0"/>
              <w:divBdr>
                <w:top w:val="none" w:sz="0" w:space="0" w:color="auto"/>
                <w:left w:val="none" w:sz="0" w:space="0" w:color="auto"/>
                <w:bottom w:val="none" w:sz="0" w:space="0" w:color="auto"/>
                <w:right w:val="none" w:sz="0" w:space="0" w:color="auto"/>
              </w:divBdr>
            </w:div>
            <w:div w:id="1375273572">
              <w:marLeft w:val="0"/>
              <w:marRight w:val="0"/>
              <w:marTop w:val="0"/>
              <w:marBottom w:val="0"/>
              <w:divBdr>
                <w:top w:val="none" w:sz="0" w:space="0" w:color="auto"/>
                <w:left w:val="none" w:sz="0" w:space="0" w:color="auto"/>
                <w:bottom w:val="none" w:sz="0" w:space="0" w:color="auto"/>
                <w:right w:val="none" w:sz="0" w:space="0" w:color="auto"/>
              </w:divBdr>
            </w:div>
            <w:div w:id="1375273588">
              <w:marLeft w:val="0"/>
              <w:marRight w:val="0"/>
              <w:marTop w:val="0"/>
              <w:marBottom w:val="0"/>
              <w:divBdr>
                <w:top w:val="none" w:sz="0" w:space="0" w:color="auto"/>
                <w:left w:val="none" w:sz="0" w:space="0" w:color="auto"/>
                <w:bottom w:val="none" w:sz="0" w:space="0" w:color="auto"/>
                <w:right w:val="none" w:sz="0" w:space="0" w:color="auto"/>
              </w:divBdr>
            </w:div>
            <w:div w:id="1375273602">
              <w:marLeft w:val="0"/>
              <w:marRight w:val="0"/>
              <w:marTop w:val="0"/>
              <w:marBottom w:val="0"/>
              <w:divBdr>
                <w:top w:val="none" w:sz="0" w:space="0" w:color="auto"/>
                <w:left w:val="none" w:sz="0" w:space="0" w:color="auto"/>
                <w:bottom w:val="none" w:sz="0" w:space="0" w:color="auto"/>
                <w:right w:val="none" w:sz="0" w:space="0" w:color="auto"/>
              </w:divBdr>
            </w:div>
            <w:div w:id="1375273608">
              <w:marLeft w:val="0"/>
              <w:marRight w:val="0"/>
              <w:marTop w:val="0"/>
              <w:marBottom w:val="0"/>
              <w:divBdr>
                <w:top w:val="none" w:sz="0" w:space="0" w:color="auto"/>
                <w:left w:val="none" w:sz="0" w:space="0" w:color="auto"/>
                <w:bottom w:val="none" w:sz="0" w:space="0" w:color="auto"/>
                <w:right w:val="none" w:sz="0" w:space="0" w:color="auto"/>
              </w:divBdr>
            </w:div>
            <w:div w:id="1375273614">
              <w:marLeft w:val="0"/>
              <w:marRight w:val="0"/>
              <w:marTop w:val="0"/>
              <w:marBottom w:val="0"/>
              <w:divBdr>
                <w:top w:val="none" w:sz="0" w:space="0" w:color="auto"/>
                <w:left w:val="none" w:sz="0" w:space="0" w:color="auto"/>
                <w:bottom w:val="none" w:sz="0" w:space="0" w:color="auto"/>
                <w:right w:val="none" w:sz="0" w:space="0" w:color="auto"/>
              </w:divBdr>
            </w:div>
            <w:div w:id="1375273620">
              <w:marLeft w:val="0"/>
              <w:marRight w:val="0"/>
              <w:marTop w:val="0"/>
              <w:marBottom w:val="0"/>
              <w:divBdr>
                <w:top w:val="none" w:sz="0" w:space="0" w:color="auto"/>
                <w:left w:val="none" w:sz="0" w:space="0" w:color="auto"/>
                <w:bottom w:val="none" w:sz="0" w:space="0" w:color="auto"/>
                <w:right w:val="none" w:sz="0" w:space="0" w:color="auto"/>
              </w:divBdr>
            </w:div>
            <w:div w:id="1375273629">
              <w:marLeft w:val="0"/>
              <w:marRight w:val="0"/>
              <w:marTop w:val="0"/>
              <w:marBottom w:val="0"/>
              <w:divBdr>
                <w:top w:val="none" w:sz="0" w:space="0" w:color="auto"/>
                <w:left w:val="none" w:sz="0" w:space="0" w:color="auto"/>
                <w:bottom w:val="none" w:sz="0" w:space="0" w:color="auto"/>
                <w:right w:val="none" w:sz="0" w:space="0" w:color="auto"/>
              </w:divBdr>
            </w:div>
            <w:div w:id="1375273630">
              <w:marLeft w:val="0"/>
              <w:marRight w:val="0"/>
              <w:marTop w:val="0"/>
              <w:marBottom w:val="0"/>
              <w:divBdr>
                <w:top w:val="none" w:sz="0" w:space="0" w:color="auto"/>
                <w:left w:val="none" w:sz="0" w:space="0" w:color="auto"/>
                <w:bottom w:val="none" w:sz="0" w:space="0" w:color="auto"/>
                <w:right w:val="none" w:sz="0" w:space="0" w:color="auto"/>
              </w:divBdr>
            </w:div>
            <w:div w:id="1375273638">
              <w:marLeft w:val="0"/>
              <w:marRight w:val="0"/>
              <w:marTop w:val="0"/>
              <w:marBottom w:val="0"/>
              <w:divBdr>
                <w:top w:val="none" w:sz="0" w:space="0" w:color="auto"/>
                <w:left w:val="none" w:sz="0" w:space="0" w:color="auto"/>
                <w:bottom w:val="none" w:sz="0" w:space="0" w:color="auto"/>
                <w:right w:val="none" w:sz="0" w:space="0" w:color="auto"/>
              </w:divBdr>
            </w:div>
            <w:div w:id="1375273640">
              <w:marLeft w:val="0"/>
              <w:marRight w:val="0"/>
              <w:marTop w:val="0"/>
              <w:marBottom w:val="0"/>
              <w:divBdr>
                <w:top w:val="none" w:sz="0" w:space="0" w:color="auto"/>
                <w:left w:val="none" w:sz="0" w:space="0" w:color="auto"/>
                <w:bottom w:val="none" w:sz="0" w:space="0" w:color="auto"/>
                <w:right w:val="none" w:sz="0" w:space="0" w:color="auto"/>
              </w:divBdr>
            </w:div>
            <w:div w:id="1375273641">
              <w:marLeft w:val="0"/>
              <w:marRight w:val="0"/>
              <w:marTop w:val="0"/>
              <w:marBottom w:val="0"/>
              <w:divBdr>
                <w:top w:val="none" w:sz="0" w:space="0" w:color="auto"/>
                <w:left w:val="none" w:sz="0" w:space="0" w:color="auto"/>
                <w:bottom w:val="none" w:sz="0" w:space="0" w:color="auto"/>
                <w:right w:val="none" w:sz="0" w:space="0" w:color="auto"/>
              </w:divBdr>
            </w:div>
            <w:div w:id="1375273657">
              <w:marLeft w:val="0"/>
              <w:marRight w:val="0"/>
              <w:marTop w:val="0"/>
              <w:marBottom w:val="0"/>
              <w:divBdr>
                <w:top w:val="none" w:sz="0" w:space="0" w:color="auto"/>
                <w:left w:val="none" w:sz="0" w:space="0" w:color="auto"/>
                <w:bottom w:val="none" w:sz="0" w:space="0" w:color="auto"/>
                <w:right w:val="none" w:sz="0" w:space="0" w:color="auto"/>
              </w:divBdr>
            </w:div>
            <w:div w:id="1375273662">
              <w:marLeft w:val="0"/>
              <w:marRight w:val="0"/>
              <w:marTop w:val="0"/>
              <w:marBottom w:val="0"/>
              <w:divBdr>
                <w:top w:val="none" w:sz="0" w:space="0" w:color="auto"/>
                <w:left w:val="none" w:sz="0" w:space="0" w:color="auto"/>
                <w:bottom w:val="none" w:sz="0" w:space="0" w:color="auto"/>
                <w:right w:val="none" w:sz="0" w:space="0" w:color="auto"/>
              </w:divBdr>
            </w:div>
            <w:div w:id="1375273667">
              <w:marLeft w:val="0"/>
              <w:marRight w:val="0"/>
              <w:marTop w:val="0"/>
              <w:marBottom w:val="0"/>
              <w:divBdr>
                <w:top w:val="none" w:sz="0" w:space="0" w:color="auto"/>
                <w:left w:val="none" w:sz="0" w:space="0" w:color="auto"/>
                <w:bottom w:val="none" w:sz="0" w:space="0" w:color="auto"/>
                <w:right w:val="none" w:sz="0" w:space="0" w:color="auto"/>
              </w:divBdr>
            </w:div>
            <w:div w:id="1375273691">
              <w:marLeft w:val="0"/>
              <w:marRight w:val="0"/>
              <w:marTop w:val="0"/>
              <w:marBottom w:val="0"/>
              <w:divBdr>
                <w:top w:val="none" w:sz="0" w:space="0" w:color="auto"/>
                <w:left w:val="none" w:sz="0" w:space="0" w:color="auto"/>
                <w:bottom w:val="none" w:sz="0" w:space="0" w:color="auto"/>
                <w:right w:val="none" w:sz="0" w:space="0" w:color="auto"/>
              </w:divBdr>
            </w:div>
            <w:div w:id="1375273694">
              <w:marLeft w:val="0"/>
              <w:marRight w:val="0"/>
              <w:marTop w:val="0"/>
              <w:marBottom w:val="0"/>
              <w:divBdr>
                <w:top w:val="none" w:sz="0" w:space="0" w:color="auto"/>
                <w:left w:val="none" w:sz="0" w:space="0" w:color="auto"/>
                <w:bottom w:val="none" w:sz="0" w:space="0" w:color="auto"/>
                <w:right w:val="none" w:sz="0" w:space="0" w:color="auto"/>
              </w:divBdr>
            </w:div>
            <w:div w:id="1375273697">
              <w:marLeft w:val="0"/>
              <w:marRight w:val="0"/>
              <w:marTop w:val="0"/>
              <w:marBottom w:val="0"/>
              <w:divBdr>
                <w:top w:val="none" w:sz="0" w:space="0" w:color="auto"/>
                <w:left w:val="none" w:sz="0" w:space="0" w:color="auto"/>
                <w:bottom w:val="none" w:sz="0" w:space="0" w:color="auto"/>
                <w:right w:val="none" w:sz="0" w:space="0" w:color="auto"/>
              </w:divBdr>
            </w:div>
            <w:div w:id="1375273702">
              <w:marLeft w:val="0"/>
              <w:marRight w:val="0"/>
              <w:marTop w:val="0"/>
              <w:marBottom w:val="0"/>
              <w:divBdr>
                <w:top w:val="none" w:sz="0" w:space="0" w:color="auto"/>
                <w:left w:val="none" w:sz="0" w:space="0" w:color="auto"/>
                <w:bottom w:val="none" w:sz="0" w:space="0" w:color="auto"/>
                <w:right w:val="none" w:sz="0" w:space="0" w:color="auto"/>
              </w:divBdr>
            </w:div>
            <w:div w:id="1375273704">
              <w:marLeft w:val="0"/>
              <w:marRight w:val="0"/>
              <w:marTop w:val="0"/>
              <w:marBottom w:val="0"/>
              <w:divBdr>
                <w:top w:val="none" w:sz="0" w:space="0" w:color="auto"/>
                <w:left w:val="none" w:sz="0" w:space="0" w:color="auto"/>
                <w:bottom w:val="none" w:sz="0" w:space="0" w:color="auto"/>
                <w:right w:val="none" w:sz="0" w:space="0" w:color="auto"/>
              </w:divBdr>
            </w:div>
            <w:div w:id="1375273710">
              <w:marLeft w:val="0"/>
              <w:marRight w:val="0"/>
              <w:marTop w:val="0"/>
              <w:marBottom w:val="0"/>
              <w:divBdr>
                <w:top w:val="none" w:sz="0" w:space="0" w:color="auto"/>
                <w:left w:val="none" w:sz="0" w:space="0" w:color="auto"/>
                <w:bottom w:val="none" w:sz="0" w:space="0" w:color="auto"/>
                <w:right w:val="none" w:sz="0" w:space="0" w:color="auto"/>
              </w:divBdr>
            </w:div>
            <w:div w:id="1375273712">
              <w:marLeft w:val="0"/>
              <w:marRight w:val="0"/>
              <w:marTop w:val="0"/>
              <w:marBottom w:val="0"/>
              <w:divBdr>
                <w:top w:val="none" w:sz="0" w:space="0" w:color="auto"/>
                <w:left w:val="none" w:sz="0" w:space="0" w:color="auto"/>
                <w:bottom w:val="none" w:sz="0" w:space="0" w:color="auto"/>
                <w:right w:val="none" w:sz="0" w:space="0" w:color="auto"/>
              </w:divBdr>
            </w:div>
            <w:div w:id="1375273714">
              <w:marLeft w:val="0"/>
              <w:marRight w:val="0"/>
              <w:marTop w:val="0"/>
              <w:marBottom w:val="0"/>
              <w:divBdr>
                <w:top w:val="none" w:sz="0" w:space="0" w:color="auto"/>
                <w:left w:val="none" w:sz="0" w:space="0" w:color="auto"/>
                <w:bottom w:val="none" w:sz="0" w:space="0" w:color="auto"/>
                <w:right w:val="none" w:sz="0" w:space="0" w:color="auto"/>
              </w:divBdr>
            </w:div>
            <w:div w:id="1375273722">
              <w:marLeft w:val="0"/>
              <w:marRight w:val="0"/>
              <w:marTop w:val="0"/>
              <w:marBottom w:val="0"/>
              <w:divBdr>
                <w:top w:val="none" w:sz="0" w:space="0" w:color="auto"/>
                <w:left w:val="none" w:sz="0" w:space="0" w:color="auto"/>
                <w:bottom w:val="none" w:sz="0" w:space="0" w:color="auto"/>
                <w:right w:val="none" w:sz="0" w:space="0" w:color="auto"/>
              </w:divBdr>
            </w:div>
            <w:div w:id="1375273726">
              <w:marLeft w:val="0"/>
              <w:marRight w:val="0"/>
              <w:marTop w:val="0"/>
              <w:marBottom w:val="0"/>
              <w:divBdr>
                <w:top w:val="none" w:sz="0" w:space="0" w:color="auto"/>
                <w:left w:val="none" w:sz="0" w:space="0" w:color="auto"/>
                <w:bottom w:val="none" w:sz="0" w:space="0" w:color="auto"/>
                <w:right w:val="none" w:sz="0" w:space="0" w:color="auto"/>
              </w:divBdr>
            </w:div>
            <w:div w:id="1375273735">
              <w:marLeft w:val="0"/>
              <w:marRight w:val="0"/>
              <w:marTop w:val="0"/>
              <w:marBottom w:val="0"/>
              <w:divBdr>
                <w:top w:val="none" w:sz="0" w:space="0" w:color="auto"/>
                <w:left w:val="none" w:sz="0" w:space="0" w:color="auto"/>
                <w:bottom w:val="none" w:sz="0" w:space="0" w:color="auto"/>
                <w:right w:val="none" w:sz="0" w:space="0" w:color="auto"/>
              </w:divBdr>
            </w:div>
            <w:div w:id="1375273741">
              <w:marLeft w:val="0"/>
              <w:marRight w:val="0"/>
              <w:marTop w:val="0"/>
              <w:marBottom w:val="0"/>
              <w:divBdr>
                <w:top w:val="none" w:sz="0" w:space="0" w:color="auto"/>
                <w:left w:val="none" w:sz="0" w:space="0" w:color="auto"/>
                <w:bottom w:val="none" w:sz="0" w:space="0" w:color="auto"/>
                <w:right w:val="none" w:sz="0" w:space="0" w:color="auto"/>
              </w:divBdr>
            </w:div>
            <w:div w:id="1375273742">
              <w:marLeft w:val="0"/>
              <w:marRight w:val="0"/>
              <w:marTop w:val="0"/>
              <w:marBottom w:val="0"/>
              <w:divBdr>
                <w:top w:val="none" w:sz="0" w:space="0" w:color="auto"/>
                <w:left w:val="none" w:sz="0" w:space="0" w:color="auto"/>
                <w:bottom w:val="none" w:sz="0" w:space="0" w:color="auto"/>
                <w:right w:val="none" w:sz="0" w:space="0" w:color="auto"/>
              </w:divBdr>
            </w:div>
            <w:div w:id="1375273745">
              <w:marLeft w:val="0"/>
              <w:marRight w:val="0"/>
              <w:marTop w:val="0"/>
              <w:marBottom w:val="0"/>
              <w:divBdr>
                <w:top w:val="none" w:sz="0" w:space="0" w:color="auto"/>
                <w:left w:val="none" w:sz="0" w:space="0" w:color="auto"/>
                <w:bottom w:val="none" w:sz="0" w:space="0" w:color="auto"/>
                <w:right w:val="none" w:sz="0" w:space="0" w:color="auto"/>
              </w:divBdr>
            </w:div>
            <w:div w:id="1375273755">
              <w:marLeft w:val="0"/>
              <w:marRight w:val="0"/>
              <w:marTop w:val="0"/>
              <w:marBottom w:val="0"/>
              <w:divBdr>
                <w:top w:val="none" w:sz="0" w:space="0" w:color="auto"/>
                <w:left w:val="none" w:sz="0" w:space="0" w:color="auto"/>
                <w:bottom w:val="none" w:sz="0" w:space="0" w:color="auto"/>
                <w:right w:val="none" w:sz="0" w:space="0" w:color="auto"/>
              </w:divBdr>
            </w:div>
            <w:div w:id="1375273760">
              <w:marLeft w:val="0"/>
              <w:marRight w:val="0"/>
              <w:marTop w:val="0"/>
              <w:marBottom w:val="0"/>
              <w:divBdr>
                <w:top w:val="none" w:sz="0" w:space="0" w:color="auto"/>
                <w:left w:val="none" w:sz="0" w:space="0" w:color="auto"/>
                <w:bottom w:val="none" w:sz="0" w:space="0" w:color="auto"/>
                <w:right w:val="none" w:sz="0" w:space="0" w:color="auto"/>
              </w:divBdr>
            </w:div>
            <w:div w:id="1375273765">
              <w:marLeft w:val="0"/>
              <w:marRight w:val="0"/>
              <w:marTop w:val="0"/>
              <w:marBottom w:val="0"/>
              <w:divBdr>
                <w:top w:val="none" w:sz="0" w:space="0" w:color="auto"/>
                <w:left w:val="none" w:sz="0" w:space="0" w:color="auto"/>
                <w:bottom w:val="none" w:sz="0" w:space="0" w:color="auto"/>
                <w:right w:val="none" w:sz="0" w:space="0" w:color="auto"/>
              </w:divBdr>
            </w:div>
            <w:div w:id="1375273777">
              <w:marLeft w:val="0"/>
              <w:marRight w:val="0"/>
              <w:marTop w:val="0"/>
              <w:marBottom w:val="0"/>
              <w:divBdr>
                <w:top w:val="none" w:sz="0" w:space="0" w:color="auto"/>
                <w:left w:val="none" w:sz="0" w:space="0" w:color="auto"/>
                <w:bottom w:val="none" w:sz="0" w:space="0" w:color="auto"/>
                <w:right w:val="none" w:sz="0" w:space="0" w:color="auto"/>
              </w:divBdr>
            </w:div>
            <w:div w:id="1375273783">
              <w:marLeft w:val="0"/>
              <w:marRight w:val="0"/>
              <w:marTop w:val="0"/>
              <w:marBottom w:val="0"/>
              <w:divBdr>
                <w:top w:val="none" w:sz="0" w:space="0" w:color="auto"/>
                <w:left w:val="none" w:sz="0" w:space="0" w:color="auto"/>
                <w:bottom w:val="none" w:sz="0" w:space="0" w:color="auto"/>
                <w:right w:val="none" w:sz="0" w:space="0" w:color="auto"/>
              </w:divBdr>
            </w:div>
            <w:div w:id="1375273794">
              <w:marLeft w:val="0"/>
              <w:marRight w:val="0"/>
              <w:marTop w:val="0"/>
              <w:marBottom w:val="0"/>
              <w:divBdr>
                <w:top w:val="none" w:sz="0" w:space="0" w:color="auto"/>
                <w:left w:val="none" w:sz="0" w:space="0" w:color="auto"/>
                <w:bottom w:val="none" w:sz="0" w:space="0" w:color="auto"/>
                <w:right w:val="none" w:sz="0" w:space="0" w:color="auto"/>
              </w:divBdr>
            </w:div>
            <w:div w:id="1375273798">
              <w:marLeft w:val="0"/>
              <w:marRight w:val="0"/>
              <w:marTop w:val="0"/>
              <w:marBottom w:val="0"/>
              <w:divBdr>
                <w:top w:val="none" w:sz="0" w:space="0" w:color="auto"/>
                <w:left w:val="none" w:sz="0" w:space="0" w:color="auto"/>
                <w:bottom w:val="none" w:sz="0" w:space="0" w:color="auto"/>
                <w:right w:val="none" w:sz="0" w:space="0" w:color="auto"/>
              </w:divBdr>
            </w:div>
            <w:div w:id="1375273803">
              <w:marLeft w:val="0"/>
              <w:marRight w:val="0"/>
              <w:marTop w:val="0"/>
              <w:marBottom w:val="0"/>
              <w:divBdr>
                <w:top w:val="none" w:sz="0" w:space="0" w:color="auto"/>
                <w:left w:val="none" w:sz="0" w:space="0" w:color="auto"/>
                <w:bottom w:val="none" w:sz="0" w:space="0" w:color="auto"/>
                <w:right w:val="none" w:sz="0" w:space="0" w:color="auto"/>
              </w:divBdr>
            </w:div>
            <w:div w:id="1375273806">
              <w:marLeft w:val="0"/>
              <w:marRight w:val="0"/>
              <w:marTop w:val="0"/>
              <w:marBottom w:val="0"/>
              <w:divBdr>
                <w:top w:val="none" w:sz="0" w:space="0" w:color="auto"/>
                <w:left w:val="none" w:sz="0" w:space="0" w:color="auto"/>
                <w:bottom w:val="none" w:sz="0" w:space="0" w:color="auto"/>
                <w:right w:val="none" w:sz="0" w:space="0" w:color="auto"/>
              </w:divBdr>
            </w:div>
            <w:div w:id="1375273814">
              <w:marLeft w:val="0"/>
              <w:marRight w:val="0"/>
              <w:marTop w:val="0"/>
              <w:marBottom w:val="0"/>
              <w:divBdr>
                <w:top w:val="none" w:sz="0" w:space="0" w:color="auto"/>
                <w:left w:val="none" w:sz="0" w:space="0" w:color="auto"/>
                <w:bottom w:val="none" w:sz="0" w:space="0" w:color="auto"/>
                <w:right w:val="none" w:sz="0" w:space="0" w:color="auto"/>
              </w:divBdr>
            </w:div>
            <w:div w:id="1375273815">
              <w:marLeft w:val="0"/>
              <w:marRight w:val="0"/>
              <w:marTop w:val="0"/>
              <w:marBottom w:val="0"/>
              <w:divBdr>
                <w:top w:val="none" w:sz="0" w:space="0" w:color="auto"/>
                <w:left w:val="none" w:sz="0" w:space="0" w:color="auto"/>
                <w:bottom w:val="none" w:sz="0" w:space="0" w:color="auto"/>
                <w:right w:val="none" w:sz="0" w:space="0" w:color="auto"/>
              </w:divBdr>
            </w:div>
            <w:div w:id="1375273817">
              <w:marLeft w:val="0"/>
              <w:marRight w:val="0"/>
              <w:marTop w:val="0"/>
              <w:marBottom w:val="0"/>
              <w:divBdr>
                <w:top w:val="none" w:sz="0" w:space="0" w:color="auto"/>
                <w:left w:val="none" w:sz="0" w:space="0" w:color="auto"/>
                <w:bottom w:val="none" w:sz="0" w:space="0" w:color="auto"/>
                <w:right w:val="none" w:sz="0" w:space="0" w:color="auto"/>
              </w:divBdr>
            </w:div>
            <w:div w:id="1375273830">
              <w:marLeft w:val="0"/>
              <w:marRight w:val="0"/>
              <w:marTop w:val="0"/>
              <w:marBottom w:val="0"/>
              <w:divBdr>
                <w:top w:val="none" w:sz="0" w:space="0" w:color="auto"/>
                <w:left w:val="none" w:sz="0" w:space="0" w:color="auto"/>
                <w:bottom w:val="none" w:sz="0" w:space="0" w:color="auto"/>
                <w:right w:val="none" w:sz="0" w:space="0" w:color="auto"/>
              </w:divBdr>
            </w:div>
            <w:div w:id="1375273831">
              <w:marLeft w:val="0"/>
              <w:marRight w:val="0"/>
              <w:marTop w:val="0"/>
              <w:marBottom w:val="0"/>
              <w:divBdr>
                <w:top w:val="none" w:sz="0" w:space="0" w:color="auto"/>
                <w:left w:val="none" w:sz="0" w:space="0" w:color="auto"/>
                <w:bottom w:val="none" w:sz="0" w:space="0" w:color="auto"/>
                <w:right w:val="none" w:sz="0" w:space="0" w:color="auto"/>
              </w:divBdr>
            </w:div>
            <w:div w:id="1375273837">
              <w:marLeft w:val="0"/>
              <w:marRight w:val="0"/>
              <w:marTop w:val="0"/>
              <w:marBottom w:val="0"/>
              <w:divBdr>
                <w:top w:val="none" w:sz="0" w:space="0" w:color="auto"/>
                <w:left w:val="none" w:sz="0" w:space="0" w:color="auto"/>
                <w:bottom w:val="none" w:sz="0" w:space="0" w:color="auto"/>
                <w:right w:val="none" w:sz="0" w:space="0" w:color="auto"/>
              </w:divBdr>
            </w:div>
            <w:div w:id="1375273841">
              <w:marLeft w:val="0"/>
              <w:marRight w:val="0"/>
              <w:marTop w:val="0"/>
              <w:marBottom w:val="0"/>
              <w:divBdr>
                <w:top w:val="none" w:sz="0" w:space="0" w:color="auto"/>
                <w:left w:val="none" w:sz="0" w:space="0" w:color="auto"/>
                <w:bottom w:val="none" w:sz="0" w:space="0" w:color="auto"/>
                <w:right w:val="none" w:sz="0" w:space="0" w:color="auto"/>
              </w:divBdr>
            </w:div>
            <w:div w:id="1375273857">
              <w:marLeft w:val="0"/>
              <w:marRight w:val="0"/>
              <w:marTop w:val="0"/>
              <w:marBottom w:val="0"/>
              <w:divBdr>
                <w:top w:val="none" w:sz="0" w:space="0" w:color="auto"/>
                <w:left w:val="none" w:sz="0" w:space="0" w:color="auto"/>
                <w:bottom w:val="none" w:sz="0" w:space="0" w:color="auto"/>
                <w:right w:val="none" w:sz="0" w:space="0" w:color="auto"/>
              </w:divBdr>
            </w:div>
            <w:div w:id="1375273862">
              <w:marLeft w:val="0"/>
              <w:marRight w:val="0"/>
              <w:marTop w:val="0"/>
              <w:marBottom w:val="0"/>
              <w:divBdr>
                <w:top w:val="none" w:sz="0" w:space="0" w:color="auto"/>
                <w:left w:val="none" w:sz="0" w:space="0" w:color="auto"/>
                <w:bottom w:val="none" w:sz="0" w:space="0" w:color="auto"/>
                <w:right w:val="none" w:sz="0" w:space="0" w:color="auto"/>
              </w:divBdr>
            </w:div>
            <w:div w:id="1375273864">
              <w:marLeft w:val="0"/>
              <w:marRight w:val="0"/>
              <w:marTop w:val="0"/>
              <w:marBottom w:val="0"/>
              <w:divBdr>
                <w:top w:val="none" w:sz="0" w:space="0" w:color="auto"/>
                <w:left w:val="none" w:sz="0" w:space="0" w:color="auto"/>
                <w:bottom w:val="none" w:sz="0" w:space="0" w:color="auto"/>
                <w:right w:val="none" w:sz="0" w:space="0" w:color="auto"/>
              </w:divBdr>
            </w:div>
            <w:div w:id="1375273876">
              <w:marLeft w:val="0"/>
              <w:marRight w:val="0"/>
              <w:marTop w:val="0"/>
              <w:marBottom w:val="0"/>
              <w:divBdr>
                <w:top w:val="none" w:sz="0" w:space="0" w:color="auto"/>
                <w:left w:val="none" w:sz="0" w:space="0" w:color="auto"/>
                <w:bottom w:val="none" w:sz="0" w:space="0" w:color="auto"/>
                <w:right w:val="none" w:sz="0" w:space="0" w:color="auto"/>
              </w:divBdr>
            </w:div>
            <w:div w:id="1375273882">
              <w:marLeft w:val="0"/>
              <w:marRight w:val="0"/>
              <w:marTop w:val="0"/>
              <w:marBottom w:val="0"/>
              <w:divBdr>
                <w:top w:val="none" w:sz="0" w:space="0" w:color="auto"/>
                <w:left w:val="none" w:sz="0" w:space="0" w:color="auto"/>
                <w:bottom w:val="none" w:sz="0" w:space="0" w:color="auto"/>
                <w:right w:val="none" w:sz="0" w:space="0" w:color="auto"/>
              </w:divBdr>
            </w:div>
            <w:div w:id="1375273883">
              <w:marLeft w:val="0"/>
              <w:marRight w:val="0"/>
              <w:marTop w:val="0"/>
              <w:marBottom w:val="0"/>
              <w:divBdr>
                <w:top w:val="none" w:sz="0" w:space="0" w:color="auto"/>
                <w:left w:val="none" w:sz="0" w:space="0" w:color="auto"/>
                <w:bottom w:val="none" w:sz="0" w:space="0" w:color="auto"/>
                <w:right w:val="none" w:sz="0" w:space="0" w:color="auto"/>
              </w:divBdr>
            </w:div>
            <w:div w:id="1375273890">
              <w:marLeft w:val="0"/>
              <w:marRight w:val="0"/>
              <w:marTop w:val="0"/>
              <w:marBottom w:val="0"/>
              <w:divBdr>
                <w:top w:val="none" w:sz="0" w:space="0" w:color="auto"/>
                <w:left w:val="none" w:sz="0" w:space="0" w:color="auto"/>
                <w:bottom w:val="none" w:sz="0" w:space="0" w:color="auto"/>
                <w:right w:val="none" w:sz="0" w:space="0" w:color="auto"/>
              </w:divBdr>
            </w:div>
            <w:div w:id="1375273893">
              <w:marLeft w:val="0"/>
              <w:marRight w:val="0"/>
              <w:marTop w:val="0"/>
              <w:marBottom w:val="0"/>
              <w:divBdr>
                <w:top w:val="none" w:sz="0" w:space="0" w:color="auto"/>
                <w:left w:val="none" w:sz="0" w:space="0" w:color="auto"/>
                <w:bottom w:val="none" w:sz="0" w:space="0" w:color="auto"/>
                <w:right w:val="none" w:sz="0" w:space="0" w:color="auto"/>
              </w:divBdr>
            </w:div>
            <w:div w:id="1375273902">
              <w:marLeft w:val="0"/>
              <w:marRight w:val="0"/>
              <w:marTop w:val="0"/>
              <w:marBottom w:val="0"/>
              <w:divBdr>
                <w:top w:val="none" w:sz="0" w:space="0" w:color="auto"/>
                <w:left w:val="none" w:sz="0" w:space="0" w:color="auto"/>
                <w:bottom w:val="none" w:sz="0" w:space="0" w:color="auto"/>
                <w:right w:val="none" w:sz="0" w:space="0" w:color="auto"/>
              </w:divBdr>
            </w:div>
            <w:div w:id="1375273906">
              <w:marLeft w:val="0"/>
              <w:marRight w:val="0"/>
              <w:marTop w:val="0"/>
              <w:marBottom w:val="0"/>
              <w:divBdr>
                <w:top w:val="none" w:sz="0" w:space="0" w:color="auto"/>
                <w:left w:val="none" w:sz="0" w:space="0" w:color="auto"/>
                <w:bottom w:val="none" w:sz="0" w:space="0" w:color="auto"/>
                <w:right w:val="none" w:sz="0" w:space="0" w:color="auto"/>
              </w:divBdr>
            </w:div>
            <w:div w:id="1375273914">
              <w:marLeft w:val="0"/>
              <w:marRight w:val="0"/>
              <w:marTop w:val="0"/>
              <w:marBottom w:val="0"/>
              <w:divBdr>
                <w:top w:val="none" w:sz="0" w:space="0" w:color="auto"/>
                <w:left w:val="none" w:sz="0" w:space="0" w:color="auto"/>
                <w:bottom w:val="none" w:sz="0" w:space="0" w:color="auto"/>
                <w:right w:val="none" w:sz="0" w:space="0" w:color="auto"/>
              </w:divBdr>
            </w:div>
            <w:div w:id="1375273916">
              <w:marLeft w:val="0"/>
              <w:marRight w:val="0"/>
              <w:marTop w:val="0"/>
              <w:marBottom w:val="0"/>
              <w:divBdr>
                <w:top w:val="none" w:sz="0" w:space="0" w:color="auto"/>
                <w:left w:val="none" w:sz="0" w:space="0" w:color="auto"/>
                <w:bottom w:val="none" w:sz="0" w:space="0" w:color="auto"/>
                <w:right w:val="none" w:sz="0" w:space="0" w:color="auto"/>
              </w:divBdr>
            </w:div>
            <w:div w:id="1375273926">
              <w:marLeft w:val="0"/>
              <w:marRight w:val="0"/>
              <w:marTop w:val="0"/>
              <w:marBottom w:val="0"/>
              <w:divBdr>
                <w:top w:val="none" w:sz="0" w:space="0" w:color="auto"/>
                <w:left w:val="none" w:sz="0" w:space="0" w:color="auto"/>
                <w:bottom w:val="none" w:sz="0" w:space="0" w:color="auto"/>
                <w:right w:val="none" w:sz="0" w:space="0" w:color="auto"/>
              </w:divBdr>
            </w:div>
            <w:div w:id="1375273931">
              <w:marLeft w:val="0"/>
              <w:marRight w:val="0"/>
              <w:marTop w:val="0"/>
              <w:marBottom w:val="0"/>
              <w:divBdr>
                <w:top w:val="none" w:sz="0" w:space="0" w:color="auto"/>
                <w:left w:val="none" w:sz="0" w:space="0" w:color="auto"/>
                <w:bottom w:val="none" w:sz="0" w:space="0" w:color="auto"/>
                <w:right w:val="none" w:sz="0" w:space="0" w:color="auto"/>
              </w:divBdr>
            </w:div>
            <w:div w:id="1375273933">
              <w:marLeft w:val="0"/>
              <w:marRight w:val="0"/>
              <w:marTop w:val="0"/>
              <w:marBottom w:val="0"/>
              <w:divBdr>
                <w:top w:val="none" w:sz="0" w:space="0" w:color="auto"/>
                <w:left w:val="none" w:sz="0" w:space="0" w:color="auto"/>
                <w:bottom w:val="none" w:sz="0" w:space="0" w:color="auto"/>
                <w:right w:val="none" w:sz="0" w:space="0" w:color="auto"/>
              </w:divBdr>
            </w:div>
            <w:div w:id="1375273941">
              <w:marLeft w:val="0"/>
              <w:marRight w:val="0"/>
              <w:marTop w:val="0"/>
              <w:marBottom w:val="0"/>
              <w:divBdr>
                <w:top w:val="none" w:sz="0" w:space="0" w:color="auto"/>
                <w:left w:val="none" w:sz="0" w:space="0" w:color="auto"/>
                <w:bottom w:val="none" w:sz="0" w:space="0" w:color="auto"/>
                <w:right w:val="none" w:sz="0" w:space="0" w:color="auto"/>
              </w:divBdr>
            </w:div>
            <w:div w:id="1375273942">
              <w:marLeft w:val="0"/>
              <w:marRight w:val="0"/>
              <w:marTop w:val="0"/>
              <w:marBottom w:val="0"/>
              <w:divBdr>
                <w:top w:val="none" w:sz="0" w:space="0" w:color="auto"/>
                <w:left w:val="none" w:sz="0" w:space="0" w:color="auto"/>
                <w:bottom w:val="none" w:sz="0" w:space="0" w:color="auto"/>
                <w:right w:val="none" w:sz="0" w:space="0" w:color="auto"/>
              </w:divBdr>
            </w:div>
            <w:div w:id="1375273965">
              <w:marLeft w:val="0"/>
              <w:marRight w:val="0"/>
              <w:marTop w:val="0"/>
              <w:marBottom w:val="0"/>
              <w:divBdr>
                <w:top w:val="none" w:sz="0" w:space="0" w:color="auto"/>
                <w:left w:val="none" w:sz="0" w:space="0" w:color="auto"/>
                <w:bottom w:val="none" w:sz="0" w:space="0" w:color="auto"/>
                <w:right w:val="none" w:sz="0" w:space="0" w:color="auto"/>
              </w:divBdr>
            </w:div>
            <w:div w:id="1375273985">
              <w:marLeft w:val="0"/>
              <w:marRight w:val="0"/>
              <w:marTop w:val="0"/>
              <w:marBottom w:val="0"/>
              <w:divBdr>
                <w:top w:val="none" w:sz="0" w:space="0" w:color="auto"/>
                <w:left w:val="none" w:sz="0" w:space="0" w:color="auto"/>
                <w:bottom w:val="none" w:sz="0" w:space="0" w:color="auto"/>
                <w:right w:val="none" w:sz="0" w:space="0" w:color="auto"/>
              </w:divBdr>
            </w:div>
            <w:div w:id="1375273988">
              <w:marLeft w:val="0"/>
              <w:marRight w:val="0"/>
              <w:marTop w:val="0"/>
              <w:marBottom w:val="0"/>
              <w:divBdr>
                <w:top w:val="none" w:sz="0" w:space="0" w:color="auto"/>
                <w:left w:val="none" w:sz="0" w:space="0" w:color="auto"/>
                <w:bottom w:val="none" w:sz="0" w:space="0" w:color="auto"/>
                <w:right w:val="none" w:sz="0" w:space="0" w:color="auto"/>
              </w:divBdr>
            </w:div>
            <w:div w:id="1375273990">
              <w:marLeft w:val="0"/>
              <w:marRight w:val="0"/>
              <w:marTop w:val="0"/>
              <w:marBottom w:val="0"/>
              <w:divBdr>
                <w:top w:val="none" w:sz="0" w:space="0" w:color="auto"/>
                <w:left w:val="none" w:sz="0" w:space="0" w:color="auto"/>
                <w:bottom w:val="none" w:sz="0" w:space="0" w:color="auto"/>
                <w:right w:val="none" w:sz="0" w:space="0" w:color="auto"/>
              </w:divBdr>
            </w:div>
            <w:div w:id="1375273999">
              <w:marLeft w:val="0"/>
              <w:marRight w:val="0"/>
              <w:marTop w:val="0"/>
              <w:marBottom w:val="0"/>
              <w:divBdr>
                <w:top w:val="none" w:sz="0" w:space="0" w:color="auto"/>
                <w:left w:val="none" w:sz="0" w:space="0" w:color="auto"/>
                <w:bottom w:val="none" w:sz="0" w:space="0" w:color="auto"/>
                <w:right w:val="none" w:sz="0" w:space="0" w:color="auto"/>
              </w:divBdr>
            </w:div>
            <w:div w:id="1375274010">
              <w:marLeft w:val="0"/>
              <w:marRight w:val="0"/>
              <w:marTop w:val="0"/>
              <w:marBottom w:val="0"/>
              <w:divBdr>
                <w:top w:val="none" w:sz="0" w:space="0" w:color="auto"/>
                <w:left w:val="none" w:sz="0" w:space="0" w:color="auto"/>
                <w:bottom w:val="none" w:sz="0" w:space="0" w:color="auto"/>
                <w:right w:val="none" w:sz="0" w:space="0" w:color="auto"/>
              </w:divBdr>
            </w:div>
            <w:div w:id="1375274011">
              <w:marLeft w:val="0"/>
              <w:marRight w:val="0"/>
              <w:marTop w:val="0"/>
              <w:marBottom w:val="0"/>
              <w:divBdr>
                <w:top w:val="none" w:sz="0" w:space="0" w:color="auto"/>
                <w:left w:val="none" w:sz="0" w:space="0" w:color="auto"/>
                <w:bottom w:val="none" w:sz="0" w:space="0" w:color="auto"/>
                <w:right w:val="none" w:sz="0" w:space="0" w:color="auto"/>
              </w:divBdr>
            </w:div>
            <w:div w:id="1375274013">
              <w:marLeft w:val="0"/>
              <w:marRight w:val="0"/>
              <w:marTop w:val="0"/>
              <w:marBottom w:val="0"/>
              <w:divBdr>
                <w:top w:val="none" w:sz="0" w:space="0" w:color="auto"/>
                <w:left w:val="none" w:sz="0" w:space="0" w:color="auto"/>
                <w:bottom w:val="none" w:sz="0" w:space="0" w:color="auto"/>
                <w:right w:val="none" w:sz="0" w:space="0" w:color="auto"/>
              </w:divBdr>
            </w:div>
            <w:div w:id="1375274017">
              <w:marLeft w:val="0"/>
              <w:marRight w:val="0"/>
              <w:marTop w:val="0"/>
              <w:marBottom w:val="0"/>
              <w:divBdr>
                <w:top w:val="none" w:sz="0" w:space="0" w:color="auto"/>
                <w:left w:val="none" w:sz="0" w:space="0" w:color="auto"/>
                <w:bottom w:val="none" w:sz="0" w:space="0" w:color="auto"/>
                <w:right w:val="none" w:sz="0" w:space="0" w:color="auto"/>
              </w:divBdr>
            </w:div>
            <w:div w:id="1375274022">
              <w:marLeft w:val="0"/>
              <w:marRight w:val="0"/>
              <w:marTop w:val="0"/>
              <w:marBottom w:val="0"/>
              <w:divBdr>
                <w:top w:val="none" w:sz="0" w:space="0" w:color="auto"/>
                <w:left w:val="none" w:sz="0" w:space="0" w:color="auto"/>
                <w:bottom w:val="none" w:sz="0" w:space="0" w:color="auto"/>
                <w:right w:val="none" w:sz="0" w:space="0" w:color="auto"/>
              </w:divBdr>
            </w:div>
            <w:div w:id="1375274023">
              <w:marLeft w:val="0"/>
              <w:marRight w:val="0"/>
              <w:marTop w:val="0"/>
              <w:marBottom w:val="0"/>
              <w:divBdr>
                <w:top w:val="none" w:sz="0" w:space="0" w:color="auto"/>
                <w:left w:val="none" w:sz="0" w:space="0" w:color="auto"/>
                <w:bottom w:val="none" w:sz="0" w:space="0" w:color="auto"/>
                <w:right w:val="none" w:sz="0" w:space="0" w:color="auto"/>
              </w:divBdr>
            </w:div>
            <w:div w:id="1375274031">
              <w:marLeft w:val="0"/>
              <w:marRight w:val="0"/>
              <w:marTop w:val="0"/>
              <w:marBottom w:val="0"/>
              <w:divBdr>
                <w:top w:val="none" w:sz="0" w:space="0" w:color="auto"/>
                <w:left w:val="none" w:sz="0" w:space="0" w:color="auto"/>
                <w:bottom w:val="none" w:sz="0" w:space="0" w:color="auto"/>
                <w:right w:val="none" w:sz="0" w:space="0" w:color="auto"/>
              </w:divBdr>
            </w:div>
            <w:div w:id="1375274041">
              <w:marLeft w:val="0"/>
              <w:marRight w:val="0"/>
              <w:marTop w:val="0"/>
              <w:marBottom w:val="0"/>
              <w:divBdr>
                <w:top w:val="none" w:sz="0" w:space="0" w:color="auto"/>
                <w:left w:val="none" w:sz="0" w:space="0" w:color="auto"/>
                <w:bottom w:val="none" w:sz="0" w:space="0" w:color="auto"/>
                <w:right w:val="none" w:sz="0" w:space="0" w:color="auto"/>
              </w:divBdr>
            </w:div>
            <w:div w:id="1375274046">
              <w:marLeft w:val="0"/>
              <w:marRight w:val="0"/>
              <w:marTop w:val="0"/>
              <w:marBottom w:val="0"/>
              <w:divBdr>
                <w:top w:val="none" w:sz="0" w:space="0" w:color="auto"/>
                <w:left w:val="none" w:sz="0" w:space="0" w:color="auto"/>
                <w:bottom w:val="none" w:sz="0" w:space="0" w:color="auto"/>
                <w:right w:val="none" w:sz="0" w:space="0" w:color="auto"/>
              </w:divBdr>
            </w:div>
            <w:div w:id="1375274062">
              <w:marLeft w:val="0"/>
              <w:marRight w:val="0"/>
              <w:marTop w:val="0"/>
              <w:marBottom w:val="0"/>
              <w:divBdr>
                <w:top w:val="none" w:sz="0" w:space="0" w:color="auto"/>
                <w:left w:val="none" w:sz="0" w:space="0" w:color="auto"/>
                <w:bottom w:val="none" w:sz="0" w:space="0" w:color="auto"/>
                <w:right w:val="none" w:sz="0" w:space="0" w:color="auto"/>
              </w:divBdr>
            </w:div>
            <w:div w:id="1375274063">
              <w:marLeft w:val="0"/>
              <w:marRight w:val="0"/>
              <w:marTop w:val="0"/>
              <w:marBottom w:val="0"/>
              <w:divBdr>
                <w:top w:val="none" w:sz="0" w:space="0" w:color="auto"/>
                <w:left w:val="none" w:sz="0" w:space="0" w:color="auto"/>
                <w:bottom w:val="none" w:sz="0" w:space="0" w:color="auto"/>
                <w:right w:val="none" w:sz="0" w:space="0" w:color="auto"/>
              </w:divBdr>
            </w:div>
            <w:div w:id="1375274088">
              <w:marLeft w:val="0"/>
              <w:marRight w:val="0"/>
              <w:marTop w:val="0"/>
              <w:marBottom w:val="0"/>
              <w:divBdr>
                <w:top w:val="none" w:sz="0" w:space="0" w:color="auto"/>
                <w:left w:val="none" w:sz="0" w:space="0" w:color="auto"/>
                <w:bottom w:val="none" w:sz="0" w:space="0" w:color="auto"/>
                <w:right w:val="none" w:sz="0" w:space="0" w:color="auto"/>
              </w:divBdr>
            </w:div>
            <w:div w:id="1375274089">
              <w:marLeft w:val="0"/>
              <w:marRight w:val="0"/>
              <w:marTop w:val="0"/>
              <w:marBottom w:val="0"/>
              <w:divBdr>
                <w:top w:val="none" w:sz="0" w:space="0" w:color="auto"/>
                <w:left w:val="none" w:sz="0" w:space="0" w:color="auto"/>
                <w:bottom w:val="none" w:sz="0" w:space="0" w:color="auto"/>
                <w:right w:val="none" w:sz="0" w:space="0" w:color="auto"/>
              </w:divBdr>
            </w:div>
            <w:div w:id="1375274093">
              <w:marLeft w:val="0"/>
              <w:marRight w:val="0"/>
              <w:marTop w:val="0"/>
              <w:marBottom w:val="0"/>
              <w:divBdr>
                <w:top w:val="none" w:sz="0" w:space="0" w:color="auto"/>
                <w:left w:val="none" w:sz="0" w:space="0" w:color="auto"/>
                <w:bottom w:val="none" w:sz="0" w:space="0" w:color="auto"/>
                <w:right w:val="none" w:sz="0" w:space="0" w:color="auto"/>
              </w:divBdr>
            </w:div>
            <w:div w:id="1375274095">
              <w:marLeft w:val="0"/>
              <w:marRight w:val="0"/>
              <w:marTop w:val="0"/>
              <w:marBottom w:val="0"/>
              <w:divBdr>
                <w:top w:val="none" w:sz="0" w:space="0" w:color="auto"/>
                <w:left w:val="none" w:sz="0" w:space="0" w:color="auto"/>
                <w:bottom w:val="none" w:sz="0" w:space="0" w:color="auto"/>
                <w:right w:val="none" w:sz="0" w:space="0" w:color="auto"/>
              </w:divBdr>
            </w:div>
            <w:div w:id="1375274099">
              <w:marLeft w:val="0"/>
              <w:marRight w:val="0"/>
              <w:marTop w:val="0"/>
              <w:marBottom w:val="0"/>
              <w:divBdr>
                <w:top w:val="none" w:sz="0" w:space="0" w:color="auto"/>
                <w:left w:val="none" w:sz="0" w:space="0" w:color="auto"/>
                <w:bottom w:val="none" w:sz="0" w:space="0" w:color="auto"/>
                <w:right w:val="none" w:sz="0" w:space="0" w:color="auto"/>
              </w:divBdr>
            </w:div>
            <w:div w:id="1375274103">
              <w:marLeft w:val="0"/>
              <w:marRight w:val="0"/>
              <w:marTop w:val="0"/>
              <w:marBottom w:val="0"/>
              <w:divBdr>
                <w:top w:val="none" w:sz="0" w:space="0" w:color="auto"/>
                <w:left w:val="none" w:sz="0" w:space="0" w:color="auto"/>
                <w:bottom w:val="none" w:sz="0" w:space="0" w:color="auto"/>
                <w:right w:val="none" w:sz="0" w:space="0" w:color="auto"/>
              </w:divBdr>
            </w:div>
            <w:div w:id="1375274114">
              <w:marLeft w:val="0"/>
              <w:marRight w:val="0"/>
              <w:marTop w:val="0"/>
              <w:marBottom w:val="0"/>
              <w:divBdr>
                <w:top w:val="none" w:sz="0" w:space="0" w:color="auto"/>
                <w:left w:val="none" w:sz="0" w:space="0" w:color="auto"/>
                <w:bottom w:val="none" w:sz="0" w:space="0" w:color="auto"/>
                <w:right w:val="none" w:sz="0" w:space="0" w:color="auto"/>
              </w:divBdr>
            </w:div>
            <w:div w:id="13752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3515">
      <w:marLeft w:val="0"/>
      <w:marRight w:val="0"/>
      <w:marTop w:val="0"/>
      <w:marBottom w:val="0"/>
      <w:divBdr>
        <w:top w:val="none" w:sz="0" w:space="0" w:color="auto"/>
        <w:left w:val="none" w:sz="0" w:space="0" w:color="auto"/>
        <w:bottom w:val="none" w:sz="0" w:space="0" w:color="auto"/>
        <w:right w:val="none" w:sz="0" w:space="0" w:color="auto"/>
      </w:divBdr>
      <w:divsChild>
        <w:div w:id="1375273427">
          <w:marLeft w:val="0"/>
          <w:marRight w:val="0"/>
          <w:marTop w:val="0"/>
          <w:marBottom w:val="0"/>
          <w:divBdr>
            <w:top w:val="none" w:sz="0" w:space="0" w:color="auto"/>
            <w:left w:val="none" w:sz="0" w:space="0" w:color="auto"/>
            <w:bottom w:val="none" w:sz="0" w:space="0" w:color="auto"/>
            <w:right w:val="none" w:sz="0" w:space="0" w:color="auto"/>
          </w:divBdr>
        </w:div>
        <w:div w:id="1375273430">
          <w:marLeft w:val="0"/>
          <w:marRight w:val="0"/>
          <w:marTop w:val="0"/>
          <w:marBottom w:val="0"/>
          <w:divBdr>
            <w:top w:val="none" w:sz="0" w:space="0" w:color="auto"/>
            <w:left w:val="none" w:sz="0" w:space="0" w:color="auto"/>
            <w:bottom w:val="none" w:sz="0" w:space="0" w:color="auto"/>
            <w:right w:val="none" w:sz="0" w:space="0" w:color="auto"/>
          </w:divBdr>
        </w:div>
        <w:div w:id="1375273441">
          <w:marLeft w:val="0"/>
          <w:marRight w:val="0"/>
          <w:marTop w:val="0"/>
          <w:marBottom w:val="0"/>
          <w:divBdr>
            <w:top w:val="none" w:sz="0" w:space="0" w:color="auto"/>
            <w:left w:val="none" w:sz="0" w:space="0" w:color="auto"/>
            <w:bottom w:val="none" w:sz="0" w:space="0" w:color="auto"/>
            <w:right w:val="none" w:sz="0" w:space="0" w:color="auto"/>
          </w:divBdr>
        </w:div>
        <w:div w:id="1375273464">
          <w:marLeft w:val="0"/>
          <w:marRight w:val="0"/>
          <w:marTop w:val="0"/>
          <w:marBottom w:val="0"/>
          <w:divBdr>
            <w:top w:val="none" w:sz="0" w:space="0" w:color="auto"/>
            <w:left w:val="none" w:sz="0" w:space="0" w:color="auto"/>
            <w:bottom w:val="none" w:sz="0" w:space="0" w:color="auto"/>
            <w:right w:val="none" w:sz="0" w:space="0" w:color="auto"/>
          </w:divBdr>
        </w:div>
        <w:div w:id="1375273479">
          <w:marLeft w:val="0"/>
          <w:marRight w:val="0"/>
          <w:marTop w:val="0"/>
          <w:marBottom w:val="0"/>
          <w:divBdr>
            <w:top w:val="none" w:sz="0" w:space="0" w:color="auto"/>
            <w:left w:val="none" w:sz="0" w:space="0" w:color="auto"/>
            <w:bottom w:val="none" w:sz="0" w:space="0" w:color="auto"/>
            <w:right w:val="none" w:sz="0" w:space="0" w:color="auto"/>
          </w:divBdr>
        </w:div>
        <w:div w:id="1375273502">
          <w:marLeft w:val="0"/>
          <w:marRight w:val="0"/>
          <w:marTop w:val="0"/>
          <w:marBottom w:val="0"/>
          <w:divBdr>
            <w:top w:val="none" w:sz="0" w:space="0" w:color="auto"/>
            <w:left w:val="none" w:sz="0" w:space="0" w:color="auto"/>
            <w:bottom w:val="none" w:sz="0" w:space="0" w:color="auto"/>
            <w:right w:val="none" w:sz="0" w:space="0" w:color="auto"/>
          </w:divBdr>
        </w:div>
        <w:div w:id="1375273554">
          <w:marLeft w:val="0"/>
          <w:marRight w:val="0"/>
          <w:marTop w:val="0"/>
          <w:marBottom w:val="0"/>
          <w:divBdr>
            <w:top w:val="none" w:sz="0" w:space="0" w:color="auto"/>
            <w:left w:val="none" w:sz="0" w:space="0" w:color="auto"/>
            <w:bottom w:val="none" w:sz="0" w:space="0" w:color="auto"/>
            <w:right w:val="none" w:sz="0" w:space="0" w:color="auto"/>
          </w:divBdr>
        </w:div>
        <w:div w:id="1375273556">
          <w:marLeft w:val="0"/>
          <w:marRight w:val="0"/>
          <w:marTop w:val="0"/>
          <w:marBottom w:val="0"/>
          <w:divBdr>
            <w:top w:val="none" w:sz="0" w:space="0" w:color="auto"/>
            <w:left w:val="none" w:sz="0" w:space="0" w:color="auto"/>
            <w:bottom w:val="none" w:sz="0" w:space="0" w:color="auto"/>
            <w:right w:val="none" w:sz="0" w:space="0" w:color="auto"/>
          </w:divBdr>
        </w:div>
        <w:div w:id="1375273578">
          <w:marLeft w:val="0"/>
          <w:marRight w:val="0"/>
          <w:marTop w:val="0"/>
          <w:marBottom w:val="0"/>
          <w:divBdr>
            <w:top w:val="none" w:sz="0" w:space="0" w:color="auto"/>
            <w:left w:val="none" w:sz="0" w:space="0" w:color="auto"/>
            <w:bottom w:val="none" w:sz="0" w:space="0" w:color="auto"/>
            <w:right w:val="none" w:sz="0" w:space="0" w:color="auto"/>
          </w:divBdr>
        </w:div>
        <w:div w:id="1375273592">
          <w:marLeft w:val="0"/>
          <w:marRight w:val="0"/>
          <w:marTop w:val="0"/>
          <w:marBottom w:val="0"/>
          <w:divBdr>
            <w:top w:val="none" w:sz="0" w:space="0" w:color="auto"/>
            <w:left w:val="none" w:sz="0" w:space="0" w:color="auto"/>
            <w:bottom w:val="none" w:sz="0" w:space="0" w:color="auto"/>
            <w:right w:val="none" w:sz="0" w:space="0" w:color="auto"/>
          </w:divBdr>
        </w:div>
        <w:div w:id="1375273599">
          <w:marLeft w:val="0"/>
          <w:marRight w:val="0"/>
          <w:marTop w:val="0"/>
          <w:marBottom w:val="0"/>
          <w:divBdr>
            <w:top w:val="none" w:sz="0" w:space="0" w:color="auto"/>
            <w:left w:val="none" w:sz="0" w:space="0" w:color="auto"/>
            <w:bottom w:val="none" w:sz="0" w:space="0" w:color="auto"/>
            <w:right w:val="none" w:sz="0" w:space="0" w:color="auto"/>
          </w:divBdr>
        </w:div>
        <w:div w:id="1375273632">
          <w:marLeft w:val="0"/>
          <w:marRight w:val="0"/>
          <w:marTop w:val="0"/>
          <w:marBottom w:val="0"/>
          <w:divBdr>
            <w:top w:val="none" w:sz="0" w:space="0" w:color="auto"/>
            <w:left w:val="none" w:sz="0" w:space="0" w:color="auto"/>
            <w:bottom w:val="none" w:sz="0" w:space="0" w:color="auto"/>
            <w:right w:val="none" w:sz="0" w:space="0" w:color="auto"/>
          </w:divBdr>
        </w:div>
        <w:div w:id="1375273636">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375273645">
          <w:marLeft w:val="0"/>
          <w:marRight w:val="0"/>
          <w:marTop w:val="0"/>
          <w:marBottom w:val="0"/>
          <w:divBdr>
            <w:top w:val="none" w:sz="0" w:space="0" w:color="auto"/>
            <w:left w:val="none" w:sz="0" w:space="0" w:color="auto"/>
            <w:bottom w:val="none" w:sz="0" w:space="0" w:color="auto"/>
            <w:right w:val="none" w:sz="0" w:space="0" w:color="auto"/>
          </w:divBdr>
        </w:div>
        <w:div w:id="1375273652">
          <w:marLeft w:val="0"/>
          <w:marRight w:val="0"/>
          <w:marTop w:val="0"/>
          <w:marBottom w:val="0"/>
          <w:divBdr>
            <w:top w:val="none" w:sz="0" w:space="0" w:color="auto"/>
            <w:left w:val="none" w:sz="0" w:space="0" w:color="auto"/>
            <w:bottom w:val="none" w:sz="0" w:space="0" w:color="auto"/>
            <w:right w:val="none" w:sz="0" w:space="0" w:color="auto"/>
          </w:divBdr>
        </w:div>
        <w:div w:id="1375273670">
          <w:marLeft w:val="0"/>
          <w:marRight w:val="0"/>
          <w:marTop w:val="0"/>
          <w:marBottom w:val="0"/>
          <w:divBdr>
            <w:top w:val="none" w:sz="0" w:space="0" w:color="auto"/>
            <w:left w:val="none" w:sz="0" w:space="0" w:color="auto"/>
            <w:bottom w:val="none" w:sz="0" w:space="0" w:color="auto"/>
            <w:right w:val="none" w:sz="0" w:space="0" w:color="auto"/>
          </w:divBdr>
        </w:div>
        <w:div w:id="1375273679">
          <w:marLeft w:val="0"/>
          <w:marRight w:val="0"/>
          <w:marTop w:val="0"/>
          <w:marBottom w:val="0"/>
          <w:divBdr>
            <w:top w:val="none" w:sz="0" w:space="0" w:color="auto"/>
            <w:left w:val="none" w:sz="0" w:space="0" w:color="auto"/>
            <w:bottom w:val="none" w:sz="0" w:space="0" w:color="auto"/>
            <w:right w:val="none" w:sz="0" w:space="0" w:color="auto"/>
          </w:divBdr>
        </w:div>
        <w:div w:id="1375273688">
          <w:marLeft w:val="0"/>
          <w:marRight w:val="0"/>
          <w:marTop w:val="0"/>
          <w:marBottom w:val="0"/>
          <w:divBdr>
            <w:top w:val="none" w:sz="0" w:space="0" w:color="auto"/>
            <w:left w:val="none" w:sz="0" w:space="0" w:color="auto"/>
            <w:bottom w:val="none" w:sz="0" w:space="0" w:color="auto"/>
            <w:right w:val="none" w:sz="0" w:space="0" w:color="auto"/>
          </w:divBdr>
        </w:div>
        <w:div w:id="1375273715">
          <w:marLeft w:val="0"/>
          <w:marRight w:val="0"/>
          <w:marTop w:val="0"/>
          <w:marBottom w:val="0"/>
          <w:divBdr>
            <w:top w:val="none" w:sz="0" w:space="0" w:color="auto"/>
            <w:left w:val="none" w:sz="0" w:space="0" w:color="auto"/>
            <w:bottom w:val="none" w:sz="0" w:space="0" w:color="auto"/>
            <w:right w:val="none" w:sz="0" w:space="0" w:color="auto"/>
          </w:divBdr>
        </w:div>
        <w:div w:id="1375273716">
          <w:marLeft w:val="0"/>
          <w:marRight w:val="0"/>
          <w:marTop w:val="0"/>
          <w:marBottom w:val="0"/>
          <w:divBdr>
            <w:top w:val="none" w:sz="0" w:space="0" w:color="auto"/>
            <w:left w:val="none" w:sz="0" w:space="0" w:color="auto"/>
            <w:bottom w:val="none" w:sz="0" w:space="0" w:color="auto"/>
            <w:right w:val="none" w:sz="0" w:space="0" w:color="auto"/>
          </w:divBdr>
        </w:div>
        <w:div w:id="1375273743">
          <w:marLeft w:val="0"/>
          <w:marRight w:val="0"/>
          <w:marTop w:val="0"/>
          <w:marBottom w:val="0"/>
          <w:divBdr>
            <w:top w:val="none" w:sz="0" w:space="0" w:color="auto"/>
            <w:left w:val="none" w:sz="0" w:space="0" w:color="auto"/>
            <w:bottom w:val="none" w:sz="0" w:space="0" w:color="auto"/>
            <w:right w:val="none" w:sz="0" w:space="0" w:color="auto"/>
          </w:divBdr>
        </w:div>
        <w:div w:id="1375273769">
          <w:marLeft w:val="0"/>
          <w:marRight w:val="0"/>
          <w:marTop w:val="0"/>
          <w:marBottom w:val="0"/>
          <w:divBdr>
            <w:top w:val="none" w:sz="0" w:space="0" w:color="auto"/>
            <w:left w:val="none" w:sz="0" w:space="0" w:color="auto"/>
            <w:bottom w:val="none" w:sz="0" w:space="0" w:color="auto"/>
            <w:right w:val="none" w:sz="0" w:space="0" w:color="auto"/>
          </w:divBdr>
        </w:div>
        <w:div w:id="1375273826">
          <w:marLeft w:val="0"/>
          <w:marRight w:val="0"/>
          <w:marTop w:val="0"/>
          <w:marBottom w:val="0"/>
          <w:divBdr>
            <w:top w:val="none" w:sz="0" w:space="0" w:color="auto"/>
            <w:left w:val="none" w:sz="0" w:space="0" w:color="auto"/>
            <w:bottom w:val="none" w:sz="0" w:space="0" w:color="auto"/>
            <w:right w:val="none" w:sz="0" w:space="0" w:color="auto"/>
          </w:divBdr>
        </w:div>
        <w:div w:id="1375273834">
          <w:marLeft w:val="0"/>
          <w:marRight w:val="0"/>
          <w:marTop w:val="0"/>
          <w:marBottom w:val="0"/>
          <w:divBdr>
            <w:top w:val="none" w:sz="0" w:space="0" w:color="auto"/>
            <w:left w:val="none" w:sz="0" w:space="0" w:color="auto"/>
            <w:bottom w:val="none" w:sz="0" w:space="0" w:color="auto"/>
            <w:right w:val="none" w:sz="0" w:space="0" w:color="auto"/>
          </w:divBdr>
        </w:div>
        <w:div w:id="1375273836">
          <w:marLeft w:val="0"/>
          <w:marRight w:val="0"/>
          <w:marTop w:val="0"/>
          <w:marBottom w:val="0"/>
          <w:divBdr>
            <w:top w:val="none" w:sz="0" w:space="0" w:color="auto"/>
            <w:left w:val="none" w:sz="0" w:space="0" w:color="auto"/>
            <w:bottom w:val="none" w:sz="0" w:space="0" w:color="auto"/>
            <w:right w:val="none" w:sz="0" w:space="0" w:color="auto"/>
          </w:divBdr>
        </w:div>
        <w:div w:id="1375273859">
          <w:marLeft w:val="0"/>
          <w:marRight w:val="0"/>
          <w:marTop w:val="0"/>
          <w:marBottom w:val="0"/>
          <w:divBdr>
            <w:top w:val="none" w:sz="0" w:space="0" w:color="auto"/>
            <w:left w:val="none" w:sz="0" w:space="0" w:color="auto"/>
            <w:bottom w:val="none" w:sz="0" w:space="0" w:color="auto"/>
            <w:right w:val="none" w:sz="0" w:space="0" w:color="auto"/>
          </w:divBdr>
        </w:div>
        <w:div w:id="1375273865">
          <w:marLeft w:val="0"/>
          <w:marRight w:val="0"/>
          <w:marTop w:val="0"/>
          <w:marBottom w:val="0"/>
          <w:divBdr>
            <w:top w:val="none" w:sz="0" w:space="0" w:color="auto"/>
            <w:left w:val="none" w:sz="0" w:space="0" w:color="auto"/>
            <w:bottom w:val="none" w:sz="0" w:space="0" w:color="auto"/>
            <w:right w:val="none" w:sz="0" w:space="0" w:color="auto"/>
          </w:divBdr>
        </w:div>
        <w:div w:id="1375273886">
          <w:marLeft w:val="0"/>
          <w:marRight w:val="0"/>
          <w:marTop w:val="0"/>
          <w:marBottom w:val="0"/>
          <w:divBdr>
            <w:top w:val="none" w:sz="0" w:space="0" w:color="auto"/>
            <w:left w:val="none" w:sz="0" w:space="0" w:color="auto"/>
            <w:bottom w:val="none" w:sz="0" w:space="0" w:color="auto"/>
            <w:right w:val="none" w:sz="0" w:space="0" w:color="auto"/>
          </w:divBdr>
        </w:div>
        <w:div w:id="1375273936">
          <w:marLeft w:val="0"/>
          <w:marRight w:val="0"/>
          <w:marTop w:val="0"/>
          <w:marBottom w:val="0"/>
          <w:divBdr>
            <w:top w:val="none" w:sz="0" w:space="0" w:color="auto"/>
            <w:left w:val="none" w:sz="0" w:space="0" w:color="auto"/>
            <w:bottom w:val="none" w:sz="0" w:space="0" w:color="auto"/>
            <w:right w:val="none" w:sz="0" w:space="0" w:color="auto"/>
          </w:divBdr>
        </w:div>
        <w:div w:id="1375273946">
          <w:marLeft w:val="0"/>
          <w:marRight w:val="0"/>
          <w:marTop w:val="0"/>
          <w:marBottom w:val="0"/>
          <w:divBdr>
            <w:top w:val="none" w:sz="0" w:space="0" w:color="auto"/>
            <w:left w:val="none" w:sz="0" w:space="0" w:color="auto"/>
            <w:bottom w:val="none" w:sz="0" w:space="0" w:color="auto"/>
            <w:right w:val="none" w:sz="0" w:space="0" w:color="auto"/>
          </w:divBdr>
        </w:div>
        <w:div w:id="1375273956">
          <w:marLeft w:val="0"/>
          <w:marRight w:val="0"/>
          <w:marTop w:val="0"/>
          <w:marBottom w:val="0"/>
          <w:divBdr>
            <w:top w:val="none" w:sz="0" w:space="0" w:color="auto"/>
            <w:left w:val="none" w:sz="0" w:space="0" w:color="auto"/>
            <w:bottom w:val="none" w:sz="0" w:space="0" w:color="auto"/>
            <w:right w:val="none" w:sz="0" w:space="0" w:color="auto"/>
          </w:divBdr>
        </w:div>
        <w:div w:id="1375273996">
          <w:marLeft w:val="0"/>
          <w:marRight w:val="0"/>
          <w:marTop w:val="0"/>
          <w:marBottom w:val="0"/>
          <w:divBdr>
            <w:top w:val="none" w:sz="0" w:space="0" w:color="auto"/>
            <w:left w:val="none" w:sz="0" w:space="0" w:color="auto"/>
            <w:bottom w:val="none" w:sz="0" w:space="0" w:color="auto"/>
            <w:right w:val="none" w:sz="0" w:space="0" w:color="auto"/>
          </w:divBdr>
        </w:div>
        <w:div w:id="1375274024">
          <w:marLeft w:val="0"/>
          <w:marRight w:val="0"/>
          <w:marTop w:val="0"/>
          <w:marBottom w:val="0"/>
          <w:divBdr>
            <w:top w:val="none" w:sz="0" w:space="0" w:color="auto"/>
            <w:left w:val="none" w:sz="0" w:space="0" w:color="auto"/>
            <w:bottom w:val="none" w:sz="0" w:space="0" w:color="auto"/>
            <w:right w:val="none" w:sz="0" w:space="0" w:color="auto"/>
          </w:divBdr>
        </w:div>
        <w:div w:id="1375274060">
          <w:marLeft w:val="0"/>
          <w:marRight w:val="0"/>
          <w:marTop w:val="0"/>
          <w:marBottom w:val="0"/>
          <w:divBdr>
            <w:top w:val="none" w:sz="0" w:space="0" w:color="auto"/>
            <w:left w:val="none" w:sz="0" w:space="0" w:color="auto"/>
            <w:bottom w:val="none" w:sz="0" w:space="0" w:color="auto"/>
            <w:right w:val="none" w:sz="0" w:space="0" w:color="auto"/>
          </w:divBdr>
        </w:div>
        <w:div w:id="1375274076">
          <w:marLeft w:val="0"/>
          <w:marRight w:val="0"/>
          <w:marTop w:val="0"/>
          <w:marBottom w:val="0"/>
          <w:divBdr>
            <w:top w:val="none" w:sz="0" w:space="0" w:color="auto"/>
            <w:left w:val="none" w:sz="0" w:space="0" w:color="auto"/>
            <w:bottom w:val="none" w:sz="0" w:space="0" w:color="auto"/>
            <w:right w:val="none" w:sz="0" w:space="0" w:color="auto"/>
          </w:divBdr>
        </w:div>
        <w:div w:id="1375274107">
          <w:marLeft w:val="0"/>
          <w:marRight w:val="0"/>
          <w:marTop w:val="0"/>
          <w:marBottom w:val="0"/>
          <w:divBdr>
            <w:top w:val="none" w:sz="0" w:space="0" w:color="auto"/>
            <w:left w:val="none" w:sz="0" w:space="0" w:color="auto"/>
            <w:bottom w:val="none" w:sz="0" w:space="0" w:color="auto"/>
            <w:right w:val="none" w:sz="0" w:space="0" w:color="auto"/>
          </w:divBdr>
        </w:div>
        <w:div w:id="1375274113">
          <w:marLeft w:val="0"/>
          <w:marRight w:val="0"/>
          <w:marTop w:val="0"/>
          <w:marBottom w:val="0"/>
          <w:divBdr>
            <w:top w:val="none" w:sz="0" w:space="0" w:color="auto"/>
            <w:left w:val="none" w:sz="0" w:space="0" w:color="auto"/>
            <w:bottom w:val="none" w:sz="0" w:space="0" w:color="auto"/>
            <w:right w:val="none" w:sz="0" w:space="0" w:color="auto"/>
          </w:divBdr>
        </w:div>
      </w:divsChild>
    </w:div>
    <w:div w:id="1375273523">
      <w:marLeft w:val="0"/>
      <w:marRight w:val="0"/>
      <w:marTop w:val="0"/>
      <w:marBottom w:val="0"/>
      <w:divBdr>
        <w:top w:val="none" w:sz="0" w:space="0" w:color="auto"/>
        <w:left w:val="none" w:sz="0" w:space="0" w:color="auto"/>
        <w:bottom w:val="none" w:sz="0" w:space="0" w:color="auto"/>
        <w:right w:val="none" w:sz="0" w:space="0" w:color="auto"/>
      </w:divBdr>
    </w:div>
    <w:div w:id="1375273536">
      <w:marLeft w:val="0"/>
      <w:marRight w:val="0"/>
      <w:marTop w:val="0"/>
      <w:marBottom w:val="0"/>
      <w:divBdr>
        <w:top w:val="none" w:sz="0" w:space="0" w:color="auto"/>
        <w:left w:val="none" w:sz="0" w:space="0" w:color="auto"/>
        <w:bottom w:val="none" w:sz="0" w:space="0" w:color="auto"/>
        <w:right w:val="none" w:sz="0" w:space="0" w:color="auto"/>
      </w:divBdr>
    </w:div>
    <w:div w:id="1375273539">
      <w:marLeft w:val="0"/>
      <w:marRight w:val="0"/>
      <w:marTop w:val="0"/>
      <w:marBottom w:val="0"/>
      <w:divBdr>
        <w:top w:val="none" w:sz="0" w:space="0" w:color="auto"/>
        <w:left w:val="none" w:sz="0" w:space="0" w:color="auto"/>
        <w:bottom w:val="none" w:sz="0" w:space="0" w:color="auto"/>
        <w:right w:val="none" w:sz="0" w:space="0" w:color="auto"/>
      </w:divBdr>
    </w:div>
    <w:div w:id="1375273628">
      <w:marLeft w:val="0"/>
      <w:marRight w:val="0"/>
      <w:marTop w:val="0"/>
      <w:marBottom w:val="0"/>
      <w:divBdr>
        <w:top w:val="none" w:sz="0" w:space="0" w:color="auto"/>
        <w:left w:val="none" w:sz="0" w:space="0" w:color="auto"/>
        <w:bottom w:val="none" w:sz="0" w:space="0" w:color="auto"/>
        <w:right w:val="none" w:sz="0" w:space="0" w:color="auto"/>
      </w:divBdr>
    </w:div>
    <w:div w:id="1375273675">
      <w:marLeft w:val="0"/>
      <w:marRight w:val="0"/>
      <w:marTop w:val="0"/>
      <w:marBottom w:val="0"/>
      <w:divBdr>
        <w:top w:val="none" w:sz="0" w:space="0" w:color="auto"/>
        <w:left w:val="none" w:sz="0" w:space="0" w:color="auto"/>
        <w:bottom w:val="none" w:sz="0" w:space="0" w:color="auto"/>
        <w:right w:val="none" w:sz="0" w:space="0" w:color="auto"/>
      </w:divBdr>
      <w:divsChild>
        <w:div w:id="1375273428">
          <w:marLeft w:val="0"/>
          <w:marRight w:val="0"/>
          <w:marTop w:val="0"/>
          <w:marBottom w:val="0"/>
          <w:divBdr>
            <w:top w:val="none" w:sz="0" w:space="0" w:color="auto"/>
            <w:left w:val="none" w:sz="0" w:space="0" w:color="auto"/>
            <w:bottom w:val="none" w:sz="0" w:space="0" w:color="auto"/>
            <w:right w:val="none" w:sz="0" w:space="0" w:color="auto"/>
          </w:divBdr>
          <w:divsChild>
            <w:div w:id="1375273780">
              <w:marLeft w:val="0"/>
              <w:marRight w:val="0"/>
              <w:marTop w:val="0"/>
              <w:marBottom w:val="0"/>
              <w:divBdr>
                <w:top w:val="none" w:sz="0" w:space="0" w:color="auto"/>
                <w:left w:val="none" w:sz="0" w:space="0" w:color="auto"/>
                <w:bottom w:val="none" w:sz="0" w:space="0" w:color="auto"/>
                <w:right w:val="none" w:sz="0" w:space="0" w:color="auto"/>
              </w:divBdr>
              <w:divsChild>
                <w:div w:id="1375273426">
                  <w:marLeft w:val="0"/>
                  <w:marRight w:val="0"/>
                  <w:marTop w:val="0"/>
                  <w:marBottom w:val="0"/>
                  <w:divBdr>
                    <w:top w:val="none" w:sz="0" w:space="0" w:color="auto"/>
                    <w:left w:val="none" w:sz="0" w:space="0" w:color="auto"/>
                    <w:bottom w:val="none" w:sz="0" w:space="0" w:color="auto"/>
                    <w:right w:val="none" w:sz="0" w:space="0" w:color="auto"/>
                  </w:divBdr>
                </w:div>
                <w:div w:id="1375273445">
                  <w:marLeft w:val="0"/>
                  <w:marRight w:val="0"/>
                  <w:marTop w:val="0"/>
                  <w:marBottom w:val="0"/>
                  <w:divBdr>
                    <w:top w:val="none" w:sz="0" w:space="0" w:color="auto"/>
                    <w:left w:val="none" w:sz="0" w:space="0" w:color="auto"/>
                    <w:bottom w:val="none" w:sz="0" w:space="0" w:color="auto"/>
                    <w:right w:val="none" w:sz="0" w:space="0" w:color="auto"/>
                  </w:divBdr>
                </w:div>
                <w:div w:id="1375273455">
                  <w:marLeft w:val="0"/>
                  <w:marRight w:val="0"/>
                  <w:marTop w:val="0"/>
                  <w:marBottom w:val="0"/>
                  <w:divBdr>
                    <w:top w:val="none" w:sz="0" w:space="0" w:color="auto"/>
                    <w:left w:val="none" w:sz="0" w:space="0" w:color="auto"/>
                    <w:bottom w:val="none" w:sz="0" w:space="0" w:color="auto"/>
                    <w:right w:val="none" w:sz="0" w:space="0" w:color="auto"/>
                  </w:divBdr>
                </w:div>
                <w:div w:id="1375273527">
                  <w:marLeft w:val="0"/>
                  <w:marRight w:val="0"/>
                  <w:marTop w:val="0"/>
                  <w:marBottom w:val="0"/>
                  <w:divBdr>
                    <w:top w:val="none" w:sz="0" w:space="0" w:color="auto"/>
                    <w:left w:val="none" w:sz="0" w:space="0" w:color="auto"/>
                    <w:bottom w:val="none" w:sz="0" w:space="0" w:color="auto"/>
                    <w:right w:val="none" w:sz="0" w:space="0" w:color="auto"/>
                  </w:divBdr>
                </w:div>
                <w:div w:id="1375273538">
                  <w:marLeft w:val="0"/>
                  <w:marRight w:val="0"/>
                  <w:marTop w:val="0"/>
                  <w:marBottom w:val="0"/>
                  <w:divBdr>
                    <w:top w:val="none" w:sz="0" w:space="0" w:color="auto"/>
                    <w:left w:val="none" w:sz="0" w:space="0" w:color="auto"/>
                    <w:bottom w:val="none" w:sz="0" w:space="0" w:color="auto"/>
                    <w:right w:val="none" w:sz="0" w:space="0" w:color="auto"/>
                  </w:divBdr>
                </w:div>
                <w:div w:id="1375273546">
                  <w:marLeft w:val="0"/>
                  <w:marRight w:val="0"/>
                  <w:marTop w:val="0"/>
                  <w:marBottom w:val="0"/>
                  <w:divBdr>
                    <w:top w:val="none" w:sz="0" w:space="0" w:color="auto"/>
                    <w:left w:val="none" w:sz="0" w:space="0" w:color="auto"/>
                    <w:bottom w:val="none" w:sz="0" w:space="0" w:color="auto"/>
                    <w:right w:val="none" w:sz="0" w:space="0" w:color="auto"/>
                  </w:divBdr>
                </w:div>
                <w:div w:id="1375273568">
                  <w:marLeft w:val="0"/>
                  <w:marRight w:val="0"/>
                  <w:marTop w:val="0"/>
                  <w:marBottom w:val="0"/>
                  <w:divBdr>
                    <w:top w:val="none" w:sz="0" w:space="0" w:color="auto"/>
                    <w:left w:val="none" w:sz="0" w:space="0" w:color="auto"/>
                    <w:bottom w:val="none" w:sz="0" w:space="0" w:color="auto"/>
                    <w:right w:val="none" w:sz="0" w:space="0" w:color="auto"/>
                  </w:divBdr>
                </w:div>
                <w:div w:id="1375273582">
                  <w:marLeft w:val="0"/>
                  <w:marRight w:val="0"/>
                  <w:marTop w:val="0"/>
                  <w:marBottom w:val="0"/>
                  <w:divBdr>
                    <w:top w:val="none" w:sz="0" w:space="0" w:color="auto"/>
                    <w:left w:val="none" w:sz="0" w:space="0" w:color="auto"/>
                    <w:bottom w:val="none" w:sz="0" w:space="0" w:color="auto"/>
                    <w:right w:val="none" w:sz="0" w:space="0" w:color="auto"/>
                  </w:divBdr>
                </w:div>
                <w:div w:id="1375273597">
                  <w:marLeft w:val="0"/>
                  <w:marRight w:val="0"/>
                  <w:marTop w:val="0"/>
                  <w:marBottom w:val="0"/>
                  <w:divBdr>
                    <w:top w:val="none" w:sz="0" w:space="0" w:color="auto"/>
                    <w:left w:val="none" w:sz="0" w:space="0" w:color="auto"/>
                    <w:bottom w:val="none" w:sz="0" w:space="0" w:color="auto"/>
                    <w:right w:val="none" w:sz="0" w:space="0" w:color="auto"/>
                  </w:divBdr>
                </w:div>
                <w:div w:id="1375273603">
                  <w:marLeft w:val="0"/>
                  <w:marRight w:val="0"/>
                  <w:marTop w:val="0"/>
                  <w:marBottom w:val="0"/>
                  <w:divBdr>
                    <w:top w:val="none" w:sz="0" w:space="0" w:color="auto"/>
                    <w:left w:val="none" w:sz="0" w:space="0" w:color="auto"/>
                    <w:bottom w:val="none" w:sz="0" w:space="0" w:color="auto"/>
                    <w:right w:val="none" w:sz="0" w:space="0" w:color="auto"/>
                  </w:divBdr>
                </w:div>
                <w:div w:id="1375273623">
                  <w:marLeft w:val="0"/>
                  <w:marRight w:val="0"/>
                  <w:marTop w:val="0"/>
                  <w:marBottom w:val="0"/>
                  <w:divBdr>
                    <w:top w:val="none" w:sz="0" w:space="0" w:color="auto"/>
                    <w:left w:val="none" w:sz="0" w:space="0" w:color="auto"/>
                    <w:bottom w:val="none" w:sz="0" w:space="0" w:color="auto"/>
                    <w:right w:val="none" w:sz="0" w:space="0" w:color="auto"/>
                  </w:divBdr>
                </w:div>
                <w:div w:id="1375273663">
                  <w:marLeft w:val="0"/>
                  <w:marRight w:val="0"/>
                  <w:marTop w:val="0"/>
                  <w:marBottom w:val="0"/>
                  <w:divBdr>
                    <w:top w:val="none" w:sz="0" w:space="0" w:color="auto"/>
                    <w:left w:val="none" w:sz="0" w:space="0" w:color="auto"/>
                    <w:bottom w:val="none" w:sz="0" w:space="0" w:color="auto"/>
                    <w:right w:val="none" w:sz="0" w:space="0" w:color="auto"/>
                  </w:divBdr>
                </w:div>
                <w:div w:id="1375273669">
                  <w:marLeft w:val="0"/>
                  <w:marRight w:val="0"/>
                  <w:marTop w:val="0"/>
                  <w:marBottom w:val="0"/>
                  <w:divBdr>
                    <w:top w:val="none" w:sz="0" w:space="0" w:color="auto"/>
                    <w:left w:val="none" w:sz="0" w:space="0" w:color="auto"/>
                    <w:bottom w:val="none" w:sz="0" w:space="0" w:color="auto"/>
                    <w:right w:val="none" w:sz="0" w:space="0" w:color="auto"/>
                  </w:divBdr>
                </w:div>
                <w:div w:id="1375273672">
                  <w:marLeft w:val="0"/>
                  <w:marRight w:val="0"/>
                  <w:marTop w:val="0"/>
                  <w:marBottom w:val="0"/>
                  <w:divBdr>
                    <w:top w:val="none" w:sz="0" w:space="0" w:color="auto"/>
                    <w:left w:val="none" w:sz="0" w:space="0" w:color="auto"/>
                    <w:bottom w:val="none" w:sz="0" w:space="0" w:color="auto"/>
                    <w:right w:val="none" w:sz="0" w:space="0" w:color="auto"/>
                  </w:divBdr>
                </w:div>
                <w:div w:id="1375273686">
                  <w:marLeft w:val="0"/>
                  <w:marRight w:val="0"/>
                  <w:marTop w:val="0"/>
                  <w:marBottom w:val="0"/>
                  <w:divBdr>
                    <w:top w:val="none" w:sz="0" w:space="0" w:color="auto"/>
                    <w:left w:val="none" w:sz="0" w:space="0" w:color="auto"/>
                    <w:bottom w:val="none" w:sz="0" w:space="0" w:color="auto"/>
                    <w:right w:val="none" w:sz="0" w:space="0" w:color="auto"/>
                  </w:divBdr>
                </w:div>
                <w:div w:id="1375273693">
                  <w:marLeft w:val="0"/>
                  <w:marRight w:val="0"/>
                  <w:marTop w:val="0"/>
                  <w:marBottom w:val="0"/>
                  <w:divBdr>
                    <w:top w:val="none" w:sz="0" w:space="0" w:color="auto"/>
                    <w:left w:val="none" w:sz="0" w:space="0" w:color="auto"/>
                    <w:bottom w:val="none" w:sz="0" w:space="0" w:color="auto"/>
                    <w:right w:val="none" w:sz="0" w:space="0" w:color="auto"/>
                  </w:divBdr>
                </w:div>
                <w:div w:id="1375273696">
                  <w:marLeft w:val="0"/>
                  <w:marRight w:val="0"/>
                  <w:marTop w:val="0"/>
                  <w:marBottom w:val="0"/>
                  <w:divBdr>
                    <w:top w:val="none" w:sz="0" w:space="0" w:color="auto"/>
                    <w:left w:val="none" w:sz="0" w:space="0" w:color="auto"/>
                    <w:bottom w:val="none" w:sz="0" w:space="0" w:color="auto"/>
                    <w:right w:val="none" w:sz="0" w:space="0" w:color="auto"/>
                  </w:divBdr>
                </w:div>
                <w:div w:id="1375273699">
                  <w:marLeft w:val="0"/>
                  <w:marRight w:val="0"/>
                  <w:marTop w:val="0"/>
                  <w:marBottom w:val="0"/>
                  <w:divBdr>
                    <w:top w:val="none" w:sz="0" w:space="0" w:color="auto"/>
                    <w:left w:val="none" w:sz="0" w:space="0" w:color="auto"/>
                    <w:bottom w:val="none" w:sz="0" w:space="0" w:color="auto"/>
                    <w:right w:val="none" w:sz="0" w:space="0" w:color="auto"/>
                  </w:divBdr>
                </w:div>
                <w:div w:id="1375273709">
                  <w:marLeft w:val="0"/>
                  <w:marRight w:val="0"/>
                  <w:marTop w:val="0"/>
                  <w:marBottom w:val="0"/>
                  <w:divBdr>
                    <w:top w:val="none" w:sz="0" w:space="0" w:color="auto"/>
                    <w:left w:val="none" w:sz="0" w:space="0" w:color="auto"/>
                    <w:bottom w:val="none" w:sz="0" w:space="0" w:color="auto"/>
                    <w:right w:val="none" w:sz="0" w:space="0" w:color="auto"/>
                  </w:divBdr>
                </w:div>
                <w:div w:id="1375273719">
                  <w:marLeft w:val="0"/>
                  <w:marRight w:val="0"/>
                  <w:marTop w:val="0"/>
                  <w:marBottom w:val="0"/>
                  <w:divBdr>
                    <w:top w:val="none" w:sz="0" w:space="0" w:color="auto"/>
                    <w:left w:val="none" w:sz="0" w:space="0" w:color="auto"/>
                    <w:bottom w:val="none" w:sz="0" w:space="0" w:color="auto"/>
                    <w:right w:val="none" w:sz="0" w:space="0" w:color="auto"/>
                  </w:divBdr>
                </w:div>
                <w:div w:id="1375273721">
                  <w:marLeft w:val="0"/>
                  <w:marRight w:val="0"/>
                  <w:marTop w:val="0"/>
                  <w:marBottom w:val="0"/>
                  <w:divBdr>
                    <w:top w:val="none" w:sz="0" w:space="0" w:color="auto"/>
                    <w:left w:val="none" w:sz="0" w:space="0" w:color="auto"/>
                    <w:bottom w:val="none" w:sz="0" w:space="0" w:color="auto"/>
                    <w:right w:val="none" w:sz="0" w:space="0" w:color="auto"/>
                  </w:divBdr>
                </w:div>
                <w:div w:id="1375273724">
                  <w:marLeft w:val="0"/>
                  <w:marRight w:val="0"/>
                  <w:marTop w:val="0"/>
                  <w:marBottom w:val="0"/>
                  <w:divBdr>
                    <w:top w:val="none" w:sz="0" w:space="0" w:color="auto"/>
                    <w:left w:val="none" w:sz="0" w:space="0" w:color="auto"/>
                    <w:bottom w:val="none" w:sz="0" w:space="0" w:color="auto"/>
                    <w:right w:val="none" w:sz="0" w:space="0" w:color="auto"/>
                  </w:divBdr>
                </w:div>
                <w:div w:id="1375273759">
                  <w:marLeft w:val="0"/>
                  <w:marRight w:val="0"/>
                  <w:marTop w:val="0"/>
                  <w:marBottom w:val="0"/>
                  <w:divBdr>
                    <w:top w:val="none" w:sz="0" w:space="0" w:color="auto"/>
                    <w:left w:val="none" w:sz="0" w:space="0" w:color="auto"/>
                    <w:bottom w:val="none" w:sz="0" w:space="0" w:color="auto"/>
                    <w:right w:val="none" w:sz="0" w:space="0" w:color="auto"/>
                  </w:divBdr>
                </w:div>
                <w:div w:id="1375273766">
                  <w:marLeft w:val="0"/>
                  <w:marRight w:val="0"/>
                  <w:marTop w:val="0"/>
                  <w:marBottom w:val="0"/>
                  <w:divBdr>
                    <w:top w:val="none" w:sz="0" w:space="0" w:color="auto"/>
                    <w:left w:val="none" w:sz="0" w:space="0" w:color="auto"/>
                    <w:bottom w:val="none" w:sz="0" w:space="0" w:color="auto"/>
                    <w:right w:val="none" w:sz="0" w:space="0" w:color="auto"/>
                  </w:divBdr>
                </w:div>
                <w:div w:id="1375273779">
                  <w:marLeft w:val="0"/>
                  <w:marRight w:val="0"/>
                  <w:marTop w:val="0"/>
                  <w:marBottom w:val="0"/>
                  <w:divBdr>
                    <w:top w:val="none" w:sz="0" w:space="0" w:color="auto"/>
                    <w:left w:val="none" w:sz="0" w:space="0" w:color="auto"/>
                    <w:bottom w:val="none" w:sz="0" w:space="0" w:color="auto"/>
                    <w:right w:val="none" w:sz="0" w:space="0" w:color="auto"/>
                  </w:divBdr>
                </w:div>
                <w:div w:id="1375273802">
                  <w:marLeft w:val="0"/>
                  <w:marRight w:val="0"/>
                  <w:marTop w:val="0"/>
                  <w:marBottom w:val="0"/>
                  <w:divBdr>
                    <w:top w:val="none" w:sz="0" w:space="0" w:color="auto"/>
                    <w:left w:val="none" w:sz="0" w:space="0" w:color="auto"/>
                    <w:bottom w:val="none" w:sz="0" w:space="0" w:color="auto"/>
                    <w:right w:val="none" w:sz="0" w:space="0" w:color="auto"/>
                  </w:divBdr>
                </w:div>
                <w:div w:id="1375273808">
                  <w:marLeft w:val="0"/>
                  <w:marRight w:val="0"/>
                  <w:marTop w:val="0"/>
                  <w:marBottom w:val="0"/>
                  <w:divBdr>
                    <w:top w:val="none" w:sz="0" w:space="0" w:color="auto"/>
                    <w:left w:val="none" w:sz="0" w:space="0" w:color="auto"/>
                    <w:bottom w:val="none" w:sz="0" w:space="0" w:color="auto"/>
                    <w:right w:val="none" w:sz="0" w:space="0" w:color="auto"/>
                  </w:divBdr>
                </w:div>
                <w:div w:id="1375273824">
                  <w:marLeft w:val="0"/>
                  <w:marRight w:val="0"/>
                  <w:marTop w:val="0"/>
                  <w:marBottom w:val="0"/>
                  <w:divBdr>
                    <w:top w:val="none" w:sz="0" w:space="0" w:color="auto"/>
                    <w:left w:val="none" w:sz="0" w:space="0" w:color="auto"/>
                    <w:bottom w:val="none" w:sz="0" w:space="0" w:color="auto"/>
                    <w:right w:val="none" w:sz="0" w:space="0" w:color="auto"/>
                  </w:divBdr>
                </w:div>
                <w:div w:id="1375273877">
                  <w:marLeft w:val="0"/>
                  <w:marRight w:val="0"/>
                  <w:marTop w:val="0"/>
                  <w:marBottom w:val="0"/>
                  <w:divBdr>
                    <w:top w:val="none" w:sz="0" w:space="0" w:color="auto"/>
                    <w:left w:val="none" w:sz="0" w:space="0" w:color="auto"/>
                    <w:bottom w:val="none" w:sz="0" w:space="0" w:color="auto"/>
                    <w:right w:val="none" w:sz="0" w:space="0" w:color="auto"/>
                  </w:divBdr>
                </w:div>
                <w:div w:id="1375273888">
                  <w:marLeft w:val="0"/>
                  <w:marRight w:val="0"/>
                  <w:marTop w:val="0"/>
                  <w:marBottom w:val="0"/>
                  <w:divBdr>
                    <w:top w:val="none" w:sz="0" w:space="0" w:color="auto"/>
                    <w:left w:val="none" w:sz="0" w:space="0" w:color="auto"/>
                    <w:bottom w:val="none" w:sz="0" w:space="0" w:color="auto"/>
                    <w:right w:val="none" w:sz="0" w:space="0" w:color="auto"/>
                  </w:divBdr>
                </w:div>
                <w:div w:id="1375273901">
                  <w:marLeft w:val="0"/>
                  <w:marRight w:val="0"/>
                  <w:marTop w:val="0"/>
                  <w:marBottom w:val="0"/>
                  <w:divBdr>
                    <w:top w:val="none" w:sz="0" w:space="0" w:color="auto"/>
                    <w:left w:val="none" w:sz="0" w:space="0" w:color="auto"/>
                    <w:bottom w:val="none" w:sz="0" w:space="0" w:color="auto"/>
                    <w:right w:val="none" w:sz="0" w:space="0" w:color="auto"/>
                  </w:divBdr>
                </w:div>
                <w:div w:id="1375273911">
                  <w:marLeft w:val="0"/>
                  <w:marRight w:val="0"/>
                  <w:marTop w:val="0"/>
                  <w:marBottom w:val="0"/>
                  <w:divBdr>
                    <w:top w:val="none" w:sz="0" w:space="0" w:color="auto"/>
                    <w:left w:val="none" w:sz="0" w:space="0" w:color="auto"/>
                    <w:bottom w:val="none" w:sz="0" w:space="0" w:color="auto"/>
                    <w:right w:val="none" w:sz="0" w:space="0" w:color="auto"/>
                  </w:divBdr>
                </w:div>
                <w:div w:id="1375273928">
                  <w:marLeft w:val="0"/>
                  <w:marRight w:val="0"/>
                  <w:marTop w:val="0"/>
                  <w:marBottom w:val="0"/>
                  <w:divBdr>
                    <w:top w:val="none" w:sz="0" w:space="0" w:color="auto"/>
                    <w:left w:val="none" w:sz="0" w:space="0" w:color="auto"/>
                    <w:bottom w:val="none" w:sz="0" w:space="0" w:color="auto"/>
                    <w:right w:val="none" w:sz="0" w:space="0" w:color="auto"/>
                  </w:divBdr>
                </w:div>
                <w:div w:id="1375273961">
                  <w:marLeft w:val="0"/>
                  <w:marRight w:val="0"/>
                  <w:marTop w:val="0"/>
                  <w:marBottom w:val="0"/>
                  <w:divBdr>
                    <w:top w:val="none" w:sz="0" w:space="0" w:color="auto"/>
                    <w:left w:val="none" w:sz="0" w:space="0" w:color="auto"/>
                    <w:bottom w:val="none" w:sz="0" w:space="0" w:color="auto"/>
                    <w:right w:val="none" w:sz="0" w:space="0" w:color="auto"/>
                  </w:divBdr>
                </w:div>
                <w:div w:id="1375273966">
                  <w:marLeft w:val="0"/>
                  <w:marRight w:val="0"/>
                  <w:marTop w:val="0"/>
                  <w:marBottom w:val="0"/>
                  <w:divBdr>
                    <w:top w:val="none" w:sz="0" w:space="0" w:color="auto"/>
                    <w:left w:val="none" w:sz="0" w:space="0" w:color="auto"/>
                    <w:bottom w:val="none" w:sz="0" w:space="0" w:color="auto"/>
                    <w:right w:val="none" w:sz="0" w:space="0" w:color="auto"/>
                  </w:divBdr>
                </w:div>
                <w:div w:id="1375273971">
                  <w:marLeft w:val="0"/>
                  <w:marRight w:val="0"/>
                  <w:marTop w:val="0"/>
                  <w:marBottom w:val="0"/>
                  <w:divBdr>
                    <w:top w:val="none" w:sz="0" w:space="0" w:color="auto"/>
                    <w:left w:val="none" w:sz="0" w:space="0" w:color="auto"/>
                    <w:bottom w:val="none" w:sz="0" w:space="0" w:color="auto"/>
                    <w:right w:val="none" w:sz="0" w:space="0" w:color="auto"/>
                  </w:divBdr>
                </w:div>
                <w:div w:id="1375273979">
                  <w:marLeft w:val="0"/>
                  <w:marRight w:val="0"/>
                  <w:marTop w:val="0"/>
                  <w:marBottom w:val="0"/>
                  <w:divBdr>
                    <w:top w:val="none" w:sz="0" w:space="0" w:color="auto"/>
                    <w:left w:val="none" w:sz="0" w:space="0" w:color="auto"/>
                    <w:bottom w:val="none" w:sz="0" w:space="0" w:color="auto"/>
                    <w:right w:val="none" w:sz="0" w:space="0" w:color="auto"/>
                  </w:divBdr>
                </w:div>
                <w:div w:id="1375273998">
                  <w:marLeft w:val="0"/>
                  <w:marRight w:val="0"/>
                  <w:marTop w:val="0"/>
                  <w:marBottom w:val="0"/>
                  <w:divBdr>
                    <w:top w:val="none" w:sz="0" w:space="0" w:color="auto"/>
                    <w:left w:val="none" w:sz="0" w:space="0" w:color="auto"/>
                    <w:bottom w:val="none" w:sz="0" w:space="0" w:color="auto"/>
                    <w:right w:val="none" w:sz="0" w:space="0" w:color="auto"/>
                  </w:divBdr>
                </w:div>
                <w:div w:id="1375274006">
                  <w:marLeft w:val="0"/>
                  <w:marRight w:val="0"/>
                  <w:marTop w:val="0"/>
                  <w:marBottom w:val="0"/>
                  <w:divBdr>
                    <w:top w:val="none" w:sz="0" w:space="0" w:color="auto"/>
                    <w:left w:val="none" w:sz="0" w:space="0" w:color="auto"/>
                    <w:bottom w:val="none" w:sz="0" w:space="0" w:color="auto"/>
                    <w:right w:val="none" w:sz="0" w:space="0" w:color="auto"/>
                  </w:divBdr>
                </w:div>
                <w:div w:id="1375274007">
                  <w:marLeft w:val="0"/>
                  <w:marRight w:val="0"/>
                  <w:marTop w:val="0"/>
                  <w:marBottom w:val="0"/>
                  <w:divBdr>
                    <w:top w:val="none" w:sz="0" w:space="0" w:color="auto"/>
                    <w:left w:val="none" w:sz="0" w:space="0" w:color="auto"/>
                    <w:bottom w:val="none" w:sz="0" w:space="0" w:color="auto"/>
                    <w:right w:val="none" w:sz="0" w:space="0" w:color="auto"/>
                  </w:divBdr>
                </w:div>
                <w:div w:id="1375274018">
                  <w:marLeft w:val="0"/>
                  <w:marRight w:val="0"/>
                  <w:marTop w:val="0"/>
                  <w:marBottom w:val="0"/>
                  <w:divBdr>
                    <w:top w:val="none" w:sz="0" w:space="0" w:color="auto"/>
                    <w:left w:val="none" w:sz="0" w:space="0" w:color="auto"/>
                    <w:bottom w:val="none" w:sz="0" w:space="0" w:color="auto"/>
                    <w:right w:val="none" w:sz="0" w:space="0" w:color="auto"/>
                  </w:divBdr>
                </w:div>
                <w:div w:id="1375274020">
                  <w:marLeft w:val="0"/>
                  <w:marRight w:val="0"/>
                  <w:marTop w:val="0"/>
                  <w:marBottom w:val="0"/>
                  <w:divBdr>
                    <w:top w:val="none" w:sz="0" w:space="0" w:color="auto"/>
                    <w:left w:val="none" w:sz="0" w:space="0" w:color="auto"/>
                    <w:bottom w:val="none" w:sz="0" w:space="0" w:color="auto"/>
                    <w:right w:val="none" w:sz="0" w:space="0" w:color="auto"/>
                  </w:divBdr>
                </w:div>
                <w:div w:id="1375274021">
                  <w:marLeft w:val="0"/>
                  <w:marRight w:val="0"/>
                  <w:marTop w:val="0"/>
                  <w:marBottom w:val="0"/>
                  <w:divBdr>
                    <w:top w:val="none" w:sz="0" w:space="0" w:color="auto"/>
                    <w:left w:val="none" w:sz="0" w:space="0" w:color="auto"/>
                    <w:bottom w:val="none" w:sz="0" w:space="0" w:color="auto"/>
                    <w:right w:val="none" w:sz="0" w:space="0" w:color="auto"/>
                  </w:divBdr>
                </w:div>
                <w:div w:id="1375274032">
                  <w:marLeft w:val="0"/>
                  <w:marRight w:val="0"/>
                  <w:marTop w:val="0"/>
                  <w:marBottom w:val="0"/>
                  <w:divBdr>
                    <w:top w:val="none" w:sz="0" w:space="0" w:color="auto"/>
                    <w:left w:val="none" w:sz="0" w:space="0" w:color="auto"/>
                    <w:bottom w:val="none" w:sz="0" w:space="0" w:color="auto"/>
                    <w:right w:val="none" w:sz="0" w:space="0" w:color="auto"/>
                  </w:divBdr>
                </w:div>
                <w:div w:id="1375274038">
                  <w:marLeft w:val="0"/>
                  <w:marRight w:val="0"/>
                  <w:marTop w:val="0"/>
                  <w:marBottom w:val="0"/>
                  <w:divBdr>
                    <w:top w:val="none" w:sz="0" w:space="0" w:color="auto"/>
                    <w:left w:val="none" w:sz="0" w:space="0" w:color="auto"/>
                    <w:bottom w:val="none" w:sz="0" w:space="0" w:color="auto"/>
                    <w:right w:val="none" w:sz="0" w:space="0" w:color="auto"/>
                  </w:divBdr>
                </w:div>
                <w:div w:id="1375274044">
                  <w:marLeft w:val="0"/>
                  <w:marRight w:val="0"/>
                  <w:marTop w:val="0"/>
                  <w:marBottom w:val="0"/>
                  <w:divBdr>
                    <w:top w:val="none" w:sz="0" w:space="0" w:color="auto"/>
                    <w:left w:val="none" w:sz="0" w:space="0" w:color="auto"/>
                    <w:bottom w:val="none" w:sz="0" w:space="0" w:color="auto"/>
                    <w:right w:val="none" w:sz="0" w:space="0" w:color="auto"/>
                  </w:divBdr>
                </w:div>
                <w:div w:id="1375274045">
                  <w:marLeft w:val="0"/>
                  <w:marRight w:val="0"/>
                  <w:marTop w:val="0"/>
                  <w:marBottom w:val="0"/>
                  <w:divBdr>
                    <w:top w:val="none" w:sz="0" w:space="0" w:color="auto"/>
                    <w:left w:val="none" w:sz="0" w:space="0" w:color="auto"/>
                    <w:bottom w:val="none" w:sz="0" w:space="0" w:color="auto"/>
                    <w:right w:val="none" w:sz="0" w:space="0" w:color="auto"/>
                  </w:divBdr>
                </w:div>
                <w:div w:id="1375274058">
                  <w:marLeft w:val="0"/>
                  <w:marRight w:val="0"/>
                  <w:marTop w:val="0"/>
                  <w:marBottom w:val="0"/>
                  <w:divBdr>
                    <w:top w:val="none" w:sz="0" w:space="0" w:color="auto"/>
                    <w:left w:val="none" w:sz="0" w:space="0" w:color="auto"/>
                    <w:bottom w:val="none" w:sz="0" w:space="0" w:color="auto"/>
                    <w:right w:val="none" w:sz="0" w:space="0" w:color="auto"/>
                  </w:divBdr>
                </w:div>
                <w:div w:id="1375274072">
                  <w:marLeft w:val="0"/>
                  <w:marRight w:val="0"/>
                  <w:marTop w:val="0"/>
                  <w:marBottom w:val="0"/>
                  <w:divBdr>
                    <w:top w:val="none" w:sz="0" w:space="0" w:color="auto"/>
                    <w:left w:val="none" w:sz="0" w:space="0" w:color="auto"/>
                    <w:bottom w:val="none" w:sz="0" w:space="0" w:color="auto"/>
                    <w:right w:val="none" w:sz="0" w:space="0" w:color="auto"/>
                  </w:divBdr>
                </w:div>
                <w:div w:id="1375274079">
                  <w:marLeft w:val="0"/>
                  <w:marRight w:val="0"/>
                  <w:marTop w:val="0"/>
                  <w:marBottom w:val="0"/>
                  <w:divBdr>
                    <w:top w:val="none" w:sz="0" w:space="0" w:color="auto"/>
                    <w:left w:val="none" w:sz="0" w:space="0" w:color="auto"/>
                    <w:bottom w:val="none" w:sz="0" w:space="0" w:color="auto"/>
                    <w:right w:val="none" w:sz="0" w:space="0" w:color="auto"/>
                  </w:divBdr>
                </w:div>
                <w:div w:id="1375274082">
                  <w:marLeft w:val="0"/>
                  <w:marRight w:val="0"/>
                  <w:marTop w:val="0"/>
                  <w:marBottom w:val="0"/>
                  <w:divBdr>
                    <w:top w:val="none" w:sz="0" w:space="0" w:color="auto"/>
                    <w:left w:val="none" w:sz="0" w:space="0" w:color="auto"/>
                    <w:bottom w:val="none" w:sz="0" w:space="0" w:color="auto"/>
                    <w:right w:val="none" w:sz="0" w:space="0" w:color="auto"/>
                  </w:divBdr>
                </w:div>
                <w:div w:id="1375274087">
                  <w:marLeft w:val="0"/>
                  <w:marRight w:val="0"/>
                  <w:marTop w:val="0"/>
                  <w:marBottom w:val="0"/>
                  <w:divBdr>
                    <w:top w:val="none" w:sz="0" w:space="0" w:color="auto"/>
                    <w:left w:val="none" w:sz="0" w:space="0" w:color="auto"/>
                    <w:bottom w:val="none" w:sz="0" w:space="0" w:color="auto"/>
                    <w:right w:val="none" w:sz="0" w:space="0" w:color="auto"/>
                  </w:divBdr>
                </w:div>
                <w:div w:id="1375274110">
                  <w:marLeft w:val="0"/>
                  <w:marRight w:val="0"/>
                  <w:marTop w:val="0"/>
                  <w:marBottom w:val="0"/>
                  <w:divBdr>
                    <w:top w:val="none" w:sz="0" w:space="0" w:color="auto"/>
                    <w:left w:val="none" w:sz="0" w:space="0" w:color="auto"/>
                    <w:bottom w:val="none" w:sz="0" w:space="0" w:color="auto"/>
                    <w:right w:val="none" w:sz="0" w:space="0" w:color="auto"/>
                  </w:divBdr>
                </w:div>
                <w:div w:id="13752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3804">
          <w:marLeft w:val="0"/>
          <w:marRight w:val="0"/>
          <w:marTop w:val="0"/>
          <w:marBottom w:val="0"/>
          <w:divBdr>
            <w:top w:val="none" w:sz="0" w:space="0" w:color="auto"/>
            <w:left w:val="none" w:sz="0" w:space="0" w:color="auto"/>
            <w:bottom w:val="none" w:sz="0" w:space="0" w:color="auto"/>
            <w:right w:val="none" w:sz="0" w:space="0" w:color="auto"/>
          </w:divBdr>
          <w:divsChild>
            <w:div w:id="1375273796">
              <w:marLeft w:val="0"/>
              <w:marRight w:val="0"/>
              <w:marTop w:val="0"/>
              <w:marBottom w:val="0"/>
              <w:divBdr>
                <w:top w:val="none" w:sz="0" w:space="0" w:color="auto"/>
                <w:left w:val="none" w:sz="0" w:space="0" w:color="auto"/>
                <w:bottom w:val="none" w:sz="0" w:space="0" w:color="auto"/>
                <w:right w:val="none" w:sz="0" w:space="0" w:color="auto"/>
              </w:divBdr>
              <w:divsChild>
                <w:div w:id="1375273435">
                  <w:marLeft w:val="0"/>
                  <w:marRight w:val="0"/>
                  <w:marTop w:val="0"/>
                  <w:marBottom w:val="0"/>
                  <w:divBdr>
                    <w:top w:val="none" w:sz="0" w:space="0" w:color="auto"/>
                    <w:left w:val="none" w:sz="0" w:space="0" w:color="auto"/>
                    <w:bottom w:val="none" w:sz="0" w:space="0" w:color="auto"/>
                    <w:right w:val="none" w:sz="0" w:space="0" w:color="auto"/>
                  </w:divBdr>
                </w:div>
                <w:div w:id="1375273438">
                  <w:marLeft w:val="0"/>
                  <w:marRight w:val="0"/>
                  <w:marTop w:val="0"/>
                  <w:marBottom w:val="0"/>
                  <w:divBdr>
                    <w:top w:val="none" w:sz="0" w:space="0" w:color="auto"/>
                    <w:left w:val="none" w:sz="0" w:space="0" w:color="auto"/>
                    <w:bottom w:val="none" w:sz="0" w:space="0" w:color="auto"/>
                    <w:right w:val="none" w:sz="0" w:space="0" w:color="auto"/>
                  </w:divBdr>
                </w:div>
                <w:div w:id="1375273446">
                  <w:marLeft w:val="0"/>
                  <w:marRight w:val="0"/>
                  <w:marTop w:val="0"/>
                  <w:marBottom w:val="0"/>
                  <w:divBdr>
                    <w:top w:val="none" w:sz="0" w:space="0" w:color="auto"/>
                    <w:left w:val="none" w:sz="0" w:space="0" w:color="auto"/>
                    <w:bottom w:val="none" w:sz="0" w:space="0" w:color="auto"/>
                    <w:right w:val="none" w:sz="0" w:space="0" w:color="auto"/>
                  </w:divBdr>
                </w:div>
                <w:div w:id="1375273456">
                  <w:marLeft w:val="0"/>
                  <w:marRight w:val="0"/>
                  <w:marTop w:val="0"/>
                  <w:marBottom w:val="0"/>
                  <w:divBdr>
                    <w:top w:val="none" w:sz="0" w:space="0" w:color="auto"/>
                    <w:left w:val="none" w:sz="0" w:space="0" w:color="auto"/>
                    <w:bottom w:val="none" w:sz="0" w:space="0" w:color="auto"/>
                    <w:right w:val="none" w:sz="0" w:space="0" w:color="auto"/>
                  </w:divBdr>
                </w:div>
                <w:div w:id="1375273457">
                  <w:marLeft w:val="0"/>
                  <w:marRight w:val="0"/>
                  <w:marTop w:val="0"/>
                  <w:marBottom w:val="0"/>
                  <w:divBdr>
                    <w:top w:val="none" w:sz="0" w:space="0" w:color="auto"/>
                    <w:left w:val="none" w:sz="0" w:space="0" w:color="auto"/>
                    <w:bottom w:val="none" w:sz="0" w:space="0" w:color="auto"/>
                    <w:right w:val="none" w:sz="0" w:space="0" w:color="auto"/>
                  </w:divBdr>
                </w:div>
                <w:div w:id="1375273472">
                  <w:marLeft w:val="0"/>
                  <w:marRight w:val="0"/>
                  <w:marTop w:val="0"/>
                  <w:marBottom w:val="0"/>
                  <w:divBdr>
                    <w:top w:val="none" w:sz="0" w:space="0" w:color="auto"/>
                    <w:left w:val="none" w:sz="0" w:space="0" w:color="auto"/>
                    <w:bottom w:val="none" w:sz="0" w:space="0" w:color="auto"/>
                    <w:right w:val="none" w:sz="0" w:space="0" w:color="auto"/>
                  </w:divBdr>
                </w:div>
                <w:div w:id="1375273487">
                  <w:marLeft w:val="0"/>
                  <w:marRight w:val="0"/>
                  <w:marTop w:val="0"/>
                  <w:marBottom w:val="0"/>
                  <w:divBdr>
                    <w:top w:val="none" w:sz="0" w:space="0" w:color="auto"/>
                    <w:left w:val="none" w:sz="0" w:space="0" w:color="auto"/>
                    <w:bottom w:val="none" w:sz="0" w:space="0" w:color="auto"/>
                    <w:right w:val="none" w:sz="0" w:space="0" w:color="auto"/>
                  </w:divBdr>
                </w:div>
                <w:div w:id="1375273495">
                  <w:marLeft w:val="0"/>
                  <w:marRight w:val="0"/>
                  <w:marTop w:val="0"/>
                  <w:marBottom w:val="0"/>
                  <w:divBdr>
                    <w:top w:val="none" w:sz="0" w:space="0" w:color="auto"/>
                    <w:left w:val="none" w:sz="0" w:space="0" w:color="auto"/>
                    <w:bottom w:val="none" w:sz="0" w:space="0" w:color="auto"/>
                    <w:right w:val="none" w:sz="0" w:space="0" w:color="auto"/>
                  </w:divBdr>
                </w:div>
                <w:div w:id="1375273497">
                  <w:marLeft w:val="0"/>
                  <w:marRight w:val="0"/>
                  <w:marTop w:val="0"/>
                  <w:marBottom w:val="0"/>
                  <w:divBdr>
                    <w:top w:val="none" w:sz="0" w:space="0" w:color="auto"/>
                    <w:left w:val="none" w:sz="0" w:space="0" w:color="auto"/>
                    <w:bottom w:val="none" w:sz="0" w:space="0" w:color="auto"/>
                    <w:right w:val="none" w:sz="0" w:space="0" w:color="auto"/>
                  </w:divBdr>
                </w:div>
                <w:div w:id="1375273528">
                  <w:marLeft w:val="0"/>
                  <w:marRight w:val="0"/>
                  <w:marTop w:val="0"/>
                  <w:marBottom w:val="0"/>
                  <w:divBdr>
                    <w:top w:val="none" w:sz="0" w:space="0" w:color="auto"/>
                    <w:left w:val="none" w:sz="0" w:space="0" w:color="auto"/>
                    <w:bottom w:val="none" w:sz="0" w:space="0" w:color="auto"/>
                    <w:right w:val="none" w:sz="0" w:space="0" w:color="auto"/>
                  </w:divBdr>
                </w:div>
                <w:div w:id="1375273530">
                  <w:marLeft w:val="0"/>
                  <w:marRight w:val="0"/>
                  <w:marTop w:val="0"/>
                  <w:marBottom w:val="0"/>
                  <w:divBdr>
                    <w:top w:val="none" w:sz="0" w:space="0" w:color="auto"/>
                    <w:left w:val="none" w:sz="0" w:space="0" w:color="auto"/>
                    <w:bottom w:val="none" w:sz="0" w:space="0" w:color="auto"/>
                    <w:right w:val="none" w:sz="0" w:space="0" w:color="auto"/>
                  </w:divBdr>
                </w:div>
                <w:div w:id="1375273558">
                  <w:marLeft w:val="0"/>
                  <w:marRight w:val="0"/>
                  <w:marTop w:val="0"/>
                  <w:marBottom w:val="0"/>
                  <w:divBdr>
                    <w:top w:val="none" w:sz="0" w:space="0" w:color="auto"/>
                    <w:left w:val="none" w:sz="0" w:space="0" w:color="auto"/>
                    <w:bottom w:val="none" w:sz="0" w:space="0" w:color="auto"/>
                    <w:right w:val="none" w:sz="0" w:space="0" w:color="auto"/>
                  </w:divBdr>
                </w:div>
                <w:div w:id="1375273587">
                  <w:marLeft w:val="0"/>
                  <w:marRight w:val="0"/>
                  <w:marTop w:val="0"/>
                  <w:marBottom w:val="0"/>
                  <w:divBdr>
                    <w:top w:val="none" w:sz="0" w:space="0" w:color="auto"/>
                    <w:left w:val="none" w:sz="0" w:space="0" w:color="auto"/>
                    <w:bottom w:val="none" w:sz="0" w:space="0" w:color="auto"/>
                    <w:right w:val="none" w:sz="0" w:space="0" w:color="auto"/>
                  </w:divBdr>
                </w:div>
                <w:div w:id="1375273600">
                  <w:marLeft w:val="0"/>
                  <w:marRight w:val="0"/>
                  <w:marTop w:val="0"/>
                  <w:marBottom w:val="0"/>
                  <w:divBdr>
                    <w:top w:val="none" w:sz="0" w:space="0" w:color="auto"/>
                    <w:left w:val="none" w:sz="0" w:space="0" w:color="auto"/>
                    <w:bottom w:val="none" w:sz="0" w:space="0" w:color="auto"/>
                    <w:right w:val="none" w:sz="0" w:space="0" w:color="auto"/>
                  </w:divBdr>
                </w:div>
                <w:div w:id="1375273607">
                  <w:marLeft w:val="0"/>
                  <w:marRight w:val="0"/>
                  <w:marTop w:val="0"/>
                  <w:marBottom w:val="0"/>
                  <w:divBdr>
                    <w:top w:val="none" w:sz="0" w:space="0" w:color="auto"/>
                    <w:left w:val="none" w:sz="0" w:space="0" w:color="auto"/>
                    <w:bottom w:val="none" w:sz="0" w:space="0" w:color="auto"/>
                    <w:right w:val="none" w:sz="0" w:space="0" w:color="auto"/>
                  </w:divBdr>
                </w:div>
                <w:div w:id="1375273635">
                  <w:marLeft w:val="0"/>
                  <w:marRight w:val="0"/>
                  <w:marTop w:val="0"/>
                  <w:marBottom w:val="0"/>
                  <w:divBdr>
                    <w:top w:val="none" w:sz="0" w:space="0" w:color="auto"/>
                    <w:left w:val="none" w:sz="0" w:space="0" w:color="auto"/>
                    <w:bottom w:val="none" w:sz="0" w:space="0" w:color="auto"/>
                    <w:right w:val="none" w:sz="0" w:space="0" w:color="auto"/>
                  </w:divBdr>
                </w:div>
                <w:div w:id="1375273642">
                  <w:marLeft w:val="0"/>
                  <w:marRight w:val="0"/>
                  <w:marTop w:val="0"/>
                  <w:marBottom w:val="0"/>
                  <w:divBdr>
                    <w:top w:val="none" w:sz="0" w:space="0" w:color="auto"/>
                    <w:left w:val="none" w:sz="0" w:space="0" w:color="auto"/>
                    <w:bottom w:val="none" w:sz="0" w:space="0" w:color="auto"/>
                    <w:right w:val="none" w:sz="0" w:space="0" w:color="auto"/>
                  </w:divBdr>
                </w:div>
                <w:div w:id="1375273646">
                  <w:marLeft w:val="0"/>
                  <w:marRight w:val="0"/>
                  <w:marTop w:val="0"/>
                  <w:marBottom w:val="0"/>
                  <w:divBdr>
                    <w:top w:val="none" w:sz="0" w:space="0" w:color="auto"/>
                    <w:left w:val="none" w:sz="0" w:space="0" w:color="auto"/>
                    <w:bottom w:val="none" w:sz="0" w:space="0" w:color="auto"/>
                    <w:right w:val="none" w:sz="0" w:space="0" w:color="auto"/>
                  </w:divBdr>
                </w:div>
                <w:div w:id="1375273651">
                  <w:marLeft w:val="0"/>
                  <w:marRight w:val="0"/>
                  <w:marTop w:val="0"/>
                  <w:marBottom w:val="0"/>
                  <w:divBdr>
                    <w:top w:val="none" w:sz="0" w:space="0" w:color="auto"/>
                    <w:left w:val="none" w:sz="0" w:space="0" w:color="auto"/>
                    <w:bottom w:val="none" w:sz="0" w:space="0" w:color="auto"/>
                    <w:right w:val="none" w:sz="0" w:space="0" w:color="auto"/>
                  </w:divBdr>
                </w:div>
                <w:div w:id="1375273661">
                  <w:marLeft w:val="0"/>
                  <w:marRight w:val="0"/>
                  <w:marTop w:val="0"/>
                  <w:marBottom w:val="0"/>
                  <w:divBdr>
                    <w:top w:val="none" w:sz="0" w:space="0" w:color="auto"/>
                    <w:left w:val="none" w:sz="0" w:space="0" w:color="auto"/>
                    <w:bottom w:val="none" w:sz="0" w:space="0" w:color="auto"/>
                    <w:right w:val="none" w:sz="0" w:space="0" w:color="auto"/>
                  </w:divBdr>
                </w:div>
                <w:div w:id="1375273695">
                  <w:marLeft w:val="0"/>
                  <w:marRight w:val="0"/>
                  <w:marTop w:val="0"/>
                  <w:marBottom w:val="0"/>
                  <w:divBdr>
                    <w:top w:val="none" w:sz="0" w:space="0" w:color="auto"/>
                    <w:left w:val="none" w:sz="0" w:space="0" w:color="auto"/>
                    <w:bottom w:val="none" w:sz="0" w:space="0" w:color="auto"/>
                    <w:right w:val="none" w:sz="0" w:space="0" w:color="auto"/>
                  </w:divBdr>
                </w:div>
                <w:div w:id="1375273700">
                  <w:marLeft w:val="0"/>
                  <w:marRight w:val="0"/>
                  <w:marTop w:val="0"/>
                  <w:marBottom w:val="0"/>
                  <w:divBdr>
                    <w:top w:val="none" w:sz="0" w:space="0" w:color="auto"/>
                    <w:left w:val="none" w:sz="0" w:space="0" w:color="auto"/>
                    <w:bottom w:val="none" w:sz="0" w:space="0" w:color="auto"/>
                    <w:right w:val="none" w:sz="0" w:space="0" w:color="auto"/>
                  </w:divBdr>
                </w:div>
                <w:div w:id="1375273718">
                  <w:marLeft w:val="0"/>
                  <w:marRight w:val="0"/>
                  <w:marTop w:val="0"/>
                  <w:marBottom w:val="0"/>
                  <w:divBdr>
                    <w:top w:val="none" w:sz="0" w:space="0" w:color="auto"/>
                    <w:left w:val="none" w:sz="0" w:space="0" w:color="auto"/>
                    <w:bottom w:val="none" w:sz="0" w:space="0" w:color="auto"/>
                    <w:right w:val="none" w:sz="0" w:space="0" w:color="auto"/>
                  </w:divBdr>
                </w:div>
                <w:div w:id="1375273720">
                  <w:marLeft w:val="0"/>
                  <w:marRight w:val="0"/>
                  <w:marTop w:val="0"/>
                  <w:marBottom w:val="0"/>
                  <w:divBdr>
                    <w:top w:val="none" w:sz="0" w:space="0" w:color="auto"/>
                    <w:left w:val="none" w:sz="0" w:space="0" w:color="auto"/>
                    <w:bottom w:val="none" w:sz="0" w:space="0" w:color="auto"/>
                    <w:right w:val="none" w:sz="0" w:space="0" w:color="auto"/>
                  </w:divBdr>
                </w:div>
                <w:div w:id="1375273749">
                  <w:marLeft w:val="0"/>
                  <w:marRight w:val="0"/>
                  <w:marTop w:val="0"/>
                  <w:marBottom w:val="0"/>
                  <w:divBdr>
                    <w:top w:val="none" w:sz="0" w:space="0" w:color="auto"/>
                    <w:left w:val="none" w:sz="0" w:space="0" w:color="auto"/>
                    <w:bottom w:val="none" w:sz="0" w:space="0" w:color="auto"/>
                    <w:right w:val="none" w:sz="0" w:space="0" w:color="auto"/>
                  </w:divBdr>
                </w:div>
                <w:div w:id="1375273757">
                  <w:marLeft w:val="0"/>
                  <w:marRight w:val="0"/>
                  <w:marTop w:val="0"/>
                  <w:marBottom w:val="0"/>
                  <w:divBdr>
                    <w:top w:val="none" w:sz="0" w:space="0" w:color="auto"/>
                    <w:left w:val="none" w:sz="0" w:space="0" w:color="auto"/>
                    <w:bottom w:val="none" w:sz="0" w:space="0" w:color="auto"/>
                    <w:right w:val="none" w:sz="0" w:space="0" w:color="auto"/>
                  </w:divBdr>
                </w:div>
                <w:div w:id="1375273762">
                  <w:marLeft w:val="0"/>
                  <w:marRight w:val="0"/>
                  <w:marTop w:val="0"/>
                  <w:marBottom w:val="0"/>
                  <w:divBdr>
                    <w:top w:val="none" w:sz="0" w:space="0" w:color="auto"/>
                    <w:left w:val="none" w:sz="0" w:space="0" w:color="auto"/>
                    <w:bottom w:val="none" w:sz="0" w:space="0" w:color="auto"/>
                    <w:right w:val="none" w:sz="0" w:space="0" w:color="auto"/>
                  </w:divBdr>
                </w:div>
                <w:div w:id="1375273772">
                  <w:marLeft w:val="0"/>
                  <w:marRight w:val="0"/>
                  <w:marTop w:val="0"/>
                  <w:marBottom w:val="0"/>
                  <w:divBdr>
                    <w:top w:val="none" w:sz="0" w:space="0" w:color="auto"/>
                    <w:left w:val="none" w:sz="0" w:space="0" w:color="auto"/>
                    <w:bottom w:val="none" w:sz="0" w:space="0" w:color="auto"/>
                    <w:right w:val="none" w:sz="0" w:space="0" w:color="auto"/>
                  </w:divBdr>
                </w:div>
                <w:div w:id="1375273786">
                  <w:marLeft w:val="0"/>
                  <w:marRight w:val="0"/>
                  <w:marTop w:val="0"/>
                  <w:marBottom w:val="0"/>
                  <w:divBdr>
                    <w:top w:val="none" w:sz="0" w:space="0" w:color="auto"/>
                    <w:left w:val="none" w:sz="0" w:space="0" w:color="auto"/>
                    <w:bottom w:val="none" w:sz="0" w:space="0" w:color="auto"/>
                    <w:right w:val="none" w:sz="0" w:space="0" w:color="auto"/>
                  </w:divBdr>
                </w:div>
                <w:div w:id="1375273792">
                  <w:marLeft w:val="0"/>
                  <w:marRight w:val="0"/>
                  <w:marTop w:val="0"/>
                  <w:marBottom w:val="0"/>
                  <w:divBdr>
                    <w:top w:val="none" w:sz="0" w:space="0" w:color="auto"/>
                    <w:left w:val="none" w:sz="0" w:space="0" w:color="auto"/>
                    <w:bottom w:val="none" w:sz="0" w:space="0" w:color="auto"/>
                    <w:right w:val="none" w:sz="0" w:space="0" w:color="auto"/>
                  </w:divBdr>
                </w:div>
                <w:div w:id="1375273810">
                  <w:marLeft w:val="0"/>
                  <w:marRight w:val="0"/>
                  <w:marTop w:val="0"/>
                  <w:marBottom w:val="0"/>
                  <w:divBdr>
                    <w:top w:val="none" w:sz="0" w:space="0" w:color="auto"/>
                    <w:left w:val="none" w:sz="0" w:space="0" w:color="auto"/>
                    <w:bottom w:val="none" w:sz="0" w:space="0" w:color="auto"/>
                    <w:right w:val="none" w:sz="0" w:space="0" w:color="auto"/>
                  </w:divBdr>
                </w:div>
                <w:div w:id="1375273827">
                  <w:marLeft w:val="0"/>
                  <w:marRight w:val="0"/>
                  <w:marTop w:val="0"/>
                  <w:marBottom w:val="0"/>
                  <w:divBdr>
                    <w:top w:val="none" w:sz="0" w:space="0" w:color="auto"/>
                    <w:left w:val="none" w:sz="0" w:space="0" w:color="auto"/>
                    <w:bottom w:val="none" w:sz="0" w:space="0" w:color="auto"/>
                    <w:right w:val="none" w:sz="0" w:space="0" w:color="auto"/>
                  </w:divBdr>
                </w:div>
                <w:div w:id="1375273835">
                  <w:marLeft w:val="0"/>
                  <w:marRight w:val="0"/>
                  <w:marTop w:val="0"/>
                  <w:marBottom w:val="0"/>
                  <w:divBdr>
                    <w:top w:val="none" w:sz="0" w:space="0" w:color="auto"/>
                    <w:left w:val="none" w:sz="0" w:space="0" w:color="auto"/>
                    <w:bottom w:val="none" w:sz="0" w:space="0" w:color="auto"/>
                    <w:right w:val="none" w:sz="0" w:space="0" w:color="auto"/>
                  </w:divBdr>
                </w:div>
                <w:div w:id="1375273850">
                  <w:marLeft w:val="0"/>
                  <w:marRight w:val="0"/>
                  <w:marTop w:val="0"/>
                  <w:marBottom w:val="0"/>
                  <w:divBdr>
                    <w:top w:val="none" w:sz="0" w:space="0" w:color="auto"/>
                    <w:left w:val="none" w:sz="0" w:space="0" w:color="auto"/>
                    <w:bottom w:val="none" w:sz="0" w:space="0" w:color="auto"/>
                    <w:right w:val="none" w:sz="0" w:space="0" w:color="auto"/>
                  </w:divBdr>
                </w:div>
                <w:div w:id="1375273856">
                  <w:marLeft w:val="0"/>
                  <w:marRight w:val="0"/>
                  <w:marTop w:val="0"/>
                  <w:marBottom w:val="0"/>
                  <w:divBdr>
                    <w:top w:val="none" w:sz="0" w:space="0" w:color="auto"/>
                    <w:left w:val="none" w:sz="0" w:space="0" w:color="auto"/>
                    <w:bottom w:val="none" w:sz="0" w:space="0" w:color="auto"/>
                    <w:right w:val="none" w:sz="0" w:space="0" w:color="auto"/>
                  </w:divBdr>
                </w:div>
                <w:div w:id="1375273870">
                  <w:marLeft w:val="0"/>
                  <w:marRight w:val="0"/>
                  <w:marTop w:val="0"/>
                  <w:marBottom w:val="0"/>
                  <w:divBdr>
                    <w:top w:val="none" w:sz="0" w:space="0" w:color="auto"/>
                    <w:left w:val="none" w:sz="0" w:space="0" w:color="auto"/>
                    <w:bottom w:val="none" w:sz="0" w:space="0" w:color="auto"/>
                    <w:right w:val="none" w:sz="0" w:space="0" w:color="auto"/>
                  </w:divBdr>
                </w:div>
                <w:div w:id="1375273881">
                  <w:marLeft w:val="0"/>
                  <w:marRight w:val="0"/>
                  <w:marTop w:val="0"/>
                  <w:marBottom w:val="0"/>
                  <w:divBdr>
                    <w:top w:val="none" w:sz="0" w:space="0" w:color="auto"/>
                    <w:left w:val="none" w:sz="0" w:space="0" w:color="auto"/>
                    <w:bottom w:val="none" w:sz="0" w:space="0" w:color="auto"/>
                    <w:right w:val="none" w:sz="0" w:space="0" w:color="auto"/>
                  </w:divBdr>
                </w:div>
                <w:div w:id="1375273885">
                  <w:marLeft w:val="0"/>
                  <w:marRight w:val="0"/>
                  <w:marTop w:val="0"/>
                  <w:marBottom w:val="0"/>
                  <w:divBdr>
                    <w:top w:val="none" w:sz="0" w:space="0" w:color="auto"/>
                    <w:left w:val="none" w:sz="0" w:space="0" w:color="auto"/>
                    <w:bottom w:val="none" w:sz="0" w:space="0" w:color="auto"/>
                    <w:right w:val="none" w:sz="0" w:space="0" w:color="auto"/>
                  </w:divBdr>
                </w:div>
                <w:div w:id="1375273889">
                  <w:marLeft w:val="0"/>
                  <w:marRight w:val="0"/>
                  <w:marTop w:val="0"/>
                  <w:marBottom w:val="0"/>
                  <w:divBdr>
                    <w:top w:val="none" w:sz="0" w:space="0" w:color="auto"/>
                    <w:left w:val="none" w:sz="0" w:space="0" w:color="auto"/>
                    <w:bottom w:val="none" w:sz="0" w:space="0" w:color="auto"/>
                    <w:right w:val="none" w:sz="0" w:space="0" w:color="auto"/>
                  </w:divBdr>
                </w:div>
                <w:div w:id="1375273896">
                  <w:marLeft w:val="0"/>
                  <w:marRight w:val="0"/>
                  <w:marTop w:val="0"/>
                  <w:marBottom w:val="0"/>
                  <w:divBdr>
                    <w:top w:val="none" w:sz="0" w:space="0" w:color="auto"/>
                    <w:left w:val="none" w:sz="0" w:space="0" w:color="auto"/>
                    <w:bottom w:val="none" w:sz="0" w:space="0" w:color="auto"/>
                    <w:right w:val="none" w:sz="0" w:space="0" w:color="auto"/>
                  </w:divBdr>
                </w:div>
                <w:div w:id="1375273913">
                  <w:marLeft w:val="0"/>
                  <w:marRight w:val="0"/>
                  <w:marTop w:val="0"/>
                  <w:marBottom w:val="0"/>
                  <w:divBdr>
                    <w:top w:val="none" w:sz="0" w:space="0" w:color="auto"/>
                    <w:left w:val="none" w:sz="0" w:space="0" w:color="auto"/>
                    <w:bottom w:val="none" w:sz="0" w:space="0" w:color="auto"/>
                    <w:right w:val="none" w:sz="0" w:space="0" w:color="auto"/>
                  </w:divBdr>
                </w:div>
                <w:div w:id="1375273920">
                  <w:marLeft w:val="0"/>
                  <w:marRight w:val="0"/>
                  <w:marTop w:val="0"/>
                  <w:marBottom w:val="0"/>
                  <w:divBdr>
                    <w:top w:val="none" w:sz="0" w:space="0" w:color="auto"/>
                    <w:left w:val="none" w:sz="0" w:space="0" w:color="auto"/>
                    <w:bottom w:val="none" w:sz="0" w:space="0" w:color="auto"/>
                    <w:right w:val="none" w:sz="0" w:space="0" w:color="auto"/>
                  </w:divBdr>
                </w:div>
                <w:div w:id="1375273932">
                  <w:marLeft w:val="0"/>
                  <w:marRight w:val="0"/>
                  <w:marTop w:val="0"/>
                  <w:marBottom w:val="0"/>
                  <w:divBdr>
                    <w:top w:val="none" w:sz="0" w:space="0" w:color="auto"/>
                    <w:left w:val="none" w:sz="0" w:space="0" w:color="auto"/>
                    <w:bottom w:val="none" w:sz="0" w:space="0" w:color="auto"/>
                    <w:right w:val="none" w:sz="0" w:space="0" w:color="auto"/>
                  </w:divBdr>
                </w:div>
                <w:div w:id="1375273958">
                  <w:marLeft w:val="0"/>
                  <w:marRight w:val="0"/>
                  <w:marTop w:val="0"/>
                  <w:marBottom w:val="0"/>
                  <w:divBdr>
                    <w:top w:val="none" w:sz="0" w:space="0" w:color="auto"/>
                    <w:left w:val="none" w:sz="0" w:space="0" w:color="auto"/>
                    <w:bottom w:val="none" w:sz="0" w:space="0" w:color="auto"/>
                    <w:right w:val="none" w:sz="0" w:space="0" w:color="auto"/>
                  </w:divBdr>
                </w:div>
                <w:div w:id="1375273969">
                  <w:marLeft w:val="0"/>
                  <w:marRight w:val="0"/>
                  <w:marTop w:val="0"/>
                  <w:marBottom w:val="0"/>
                  <w:divBdr>
                    <w:top w:val="none" w:sz="0" w:space="0" w:color="auto"/>
                    <w:left w:val="none" w:sz="0" w:space="0" w:color="auto"/>
                    <w:bottom w:val="none" w:sz="0" w:space="0" w:color="auto"/>
                    <w:right w:val="none" w:sz="0" w:space="0" w:color="auto"/>
                  </w:divBdr>
                </w:div>
                <w:div w:id="1375273973">
                  <w:marLeft w:val="0"/>
                  <w:marRight w:val="0"/>
                  <w:marTop w:val="0"/>
                  <w:marBottom w:val="0"/>
                  <w:divBdr>
                    <w:top w:val="none" w:sz="0" w:space="0" w:color="auto"/>
                    <w:left w:val="none" w:sz="0" w:space="0" w:color="auto"/>
                    <w:bottom w:val="none" w:sz="0" w:space="0" w:color="auto"/>
                    <w:right w:val="none" w:sz="0" w:space="0" w:color="auto"/>
                  </w:divBdr>
                </w:div>
                <w:div w:id="1375273976">
                  <w:marLeft w:val="0"/>
                  <w:marRight w:val="0"/>
                  <w:marTop w:val="0"/>
                  <w:marBottom w:val="0"/>
                  <w:divBdr>
                    <w:top w:val="none" w:sz="0" w:space="0" w:color="auto"/>
                    <w:left w:val="none" w:sz="0" w:space="0" w:color="auto"/>
                    <w:bottom w:val="none" w:sz="0" w:space="0" w:color="auto"/>
                    <w:right w:val="none" w:sz="0" w:space="0" w:color="auto"/>
                  </w:divBdr>
                </w:div>
                <w:div w:id="1375273982">
                  <w:marLeft w:val="0"/>
                  <w:marRight w:val="0"/>
                  <w:marTop w:val="0"/>
                  <w:marBottom w:val="0"/>
                  <w:divBdr>
                    <w:top w:val="none" w:sz="0" w:space="0" w:color="auto"/>
                    <w:left w:val="none" w:sz="0" w:space="0" w:color="auto"/>
                    <w:bottom w:val="none" w:sz="0" w:space="0" w:color="auto"/>
                    <w:right w:val="none" w:sz="0" w:space="0" w:color="auto"/>
                  </w:divBdr>
                </w:div>
                <w:div w:id="1375274001">
                  <w:marLeft w:val="0"/>
                  <w:marRight w:val="0"/>
                  <w:marTop w:val="0"/>
                  <w:marBottom w:val="0"/>
                  <w:divBdr>
                    <w:top w:val="none" w:sz="0" w:space="0" w:color="auto"/>
                    <w:left w:val="none" w:sz="0" w:space="0" w:color="auto"/>
                    <w:bottom w:val="none" w:sz="0" w:space="0" w:color="auto"/>
                    <w:right w:val="none" w:sz="0" w:space="0" w:color="auto"/>
                  </w:divBdr>
                </w:div>
                <w:div w:id="1375274015">
                  <w:marLeft w:val="0"/>
                  <w:marRight w:val="0"/>
                  <w:marTop w:val="0"/>
                  <w:marBottom w:val="0"/>
                  <w:divBdr>
                    <w:top w:val="none" w:sz="0" w:space="0" w:color="auto"/>
                    <w:left w:val="none" w:sz="0" w:space="0" w:color="auto"/>
                    <w:bottom w:val="none" w:sz="0" w:space="0" w:color="auto"/>
                    <w:right w:val="none" w:sz="0" w:space="0" w:color="auto"/>
                  </w:divBdr>
                </w:div>
                <w:div w:id="1375274029">
                  <w:marLeft w:val="0"/>
                  <w:marRight w:val="0"/>
                  <w:marTop w:val="0"/>
                  <w:marBottom w:val="0"/>
                  <w:divBdr>
                    <w:top w:val="none" w:sz="0" w:space="0" w:color="auto"/>
                    <w:left w:val="none" w:sz="0" w:space="0" w:color="auto"/>
                    <w:bottom w:val="none" w:sz="0" w:space="0" w:color="auto"/>
                    <w:right w:val="none" w:sz="0" w:space="0" w:color="auto"/>
                  </w:divBdr>
                </w:div>
                <w:div w:id="1375274033">
                  <w:marLeft w:val="0"/>
                  <w:marRight w:val="0"/>
                  <w:marTop w:val="0"/>
                  <w:marBottom w:val="0"/>
                  <w:divBdr>
                    <w:top w:val="none" w:sz="0" w:space="0" w:color="auto"/>
                    <w:left w:val="none" w:sz="0" w:space="0" w:color="auto"/>
                    <w:bottom w:val="none" w:sz="0" w:space="0" w:color="auto"/>
                    <w:right w:val="none" w:sz="0" w:space="0" w:color="auto"/>
                  </w:divBdr>
                </w:div>
                <w:div w:id="1375274053">
                  <w:marLeft w:val="0"/>
                  <w:marRight w:val="0"/>
                  <w:marTop w:val="0"/>
                  <w:marBottom w:val="0"/>
                  <w:divBdr>
                    <w:top w:val="none" w:sz="0" w:space="0" w:color="auto"/>
                    <w:left w:val="none" w:sz="0" w:space="0" w:color="auto"/>
                    <w:bottom w:val="none" w:sz="0" w:space="0" w:color="auto"/>
                    <w:right w:val="none" w:sz="0" w:space="0" w:color="auto"/>
                  </w:divBdr>
                </w:div>
                <w:div w:id="1375274057">
                  <w:marLeft w:val="0"/>
                  <w:marRight w:val="0"/>
                  <w:marTop w:val="0"/>
                  <w:marBottom w:val="0"/>
                  <w:divBdr>
                    <w:top w:val="none" w:sz="0" w:space="0" w:color="auto"/>
                    <w:left w:val="none" w:sz="0" w:space="0" w:color="auto"/>
                    <w:bottom w:val="none" w:sz="0" w:space="0" w:color="auto"/>
                    <w:right w:val="none" w:sz="0" w:space="0" w:color="auto"/>
                  </w:divBdr>
                </w:div>
                <w:div w:id="1375274064">
                  <w:marLeft w:val="0"/>
                  <w:marRight w:val="0"/>
                  <w:marTop w:val="0"/>
                  <w:marBottom w:val="0"/>
                  <w:divBdr>
                    <w:top w:val="none" w:sz="0" w:space="0" w:color="auto"/>
                    <w:left w:val="none" w:sz="0" w:space="0" w:color="auto"/>
                    <w:bottom w:val="none" w:sz="0" w:space="0" w:color="auto"/>
                    <w:right w:val="none" w:sz="0" w:space="0" w:color="auto"/>
                  </w:divBdr>
                </w:div>
                <w:div w:id="1375274065">
                  <w:marLeft w:val="0"/>
                  <w:marRight w:val="0"/>
                  <w:marTop w:val="0"/>
                  <w:marBottom w:val="0"/>
                  <w:divBdr>
                    <w:top w:val="none" w:sz="0" w:space="0" w:color="auto"/>
                    <w:left w:val="none" w:sz="0" w:space="0" w:color="auto"/>
                    <w:bottom w:val="none" w:sz="0" w:space="0" w:color="auto"/>
                    <w:right w:val="none" w:sz="0" w:space="0" w:color="auto"/>
                  </w:divBdr>
                </w:div>
                <w:div w:id="1375274070">
                  <w:marLeft w:val="0"/>
                  <w:marRight w:val="0"/>
                  <w:marTop w:val="0"/>
                  <w:marBottom w:val="0"/>
                  <w:divBdr>
                    <w:top w:val="none" w:sz="0" w:space="0" w:color="auto"/>
                    <w:left w:val="none" w:sz="0" w:space="0" w:color="auto"/>
                    <w:bottom w:val="none" w:sz="0" w:space="0" w:color="auto"/>
                    <w:right w:val="none" w:sz="0" w:space="0" w:color="auto"/>
                  </w:divBdr>
                </w:div>
                <w:div w:id="1375274084">
                  <w:marLeft w:val="0"/>
                  <w:marRight w:val="0"/>
                  <w:marTop w:val="0"/>
                  <w:marBottom w:val="0"/>
                  <w:divBdr>
                    <w:top w:val="none" w:sz="0" w:space="0" w:color="auto"/>
                    <w:left w:val="none" w:sz="0" w:space="0" w:color="auto"/>
                    <w:bottom w:val="none" w:sz="0" w:space="0" w:color="auto"/>
                    <w:right w:val="none" w:sz="0" w:space="0" w:color="auto"/>
                  </w:divBdr>
                </w:div>
                <w:div w:id="1375274091">
                  <w:marLeft w:val="0"/>
                  <w:marRight w:val="0"/>
                  <w:marTop w:val="0"/>
                  <w:marBottom w:val="0"/>
                  <w:divBdr>
                    <w:top w:val="none" w:sz="0" w:space="0" w:color="auto"/>
                    <w:left w:val="none" w:sz="0" w:space="0" w:color="auto"/>
                    <w:bottom w:val="none" w:sz="0" w:space="0" w:color="auto"/>
                    <w:right w:val="none" w:sz="0" w:space="0" w:color="auto"/>
                  </w:divBdr>
                </w:div>
                <w:div w:id="13752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3919">
          <w:marLeft w:val="0"/>
          <w:marRight w:val="0"/>
          <w:marTop w:val="0"/>
          <w:marBottom w:val="0"/>
          <w:divBdr>
            <w:top w:val="none" w:sz="0" w:space="0" w:color="auto"/>
            <w:left w:val="none" w:sz="0" w:space="0" w:color="auto"/>
            <w:bottom w:val="none" w:sz="0" w:space="0" w:color="auto"/>
            <w:right w:val="none" w:sz="0" w:space="0" w:color="auto"/>
          </w:divBdr>
          <w:divsChild>
            <w:div w:id="1375273540">
              <w:marLeft w:val="0"/>
              <w:marRight w:val="0"/>
              <w:marTop w:val="0"/>
              <w:marBottom w:val="0"/>
              <w:divBdr>
                <w:top w:val="none" w:sz="0" w:space="0" w:color="auto"/>
                <w:left w:val="none" w:sz="0" w:space="0" w:color="auto"/>
                <w:bottom w:val="none" w:sz="0" w:space="0" w:color="auto"/>
                <w:right w:val="none" w:sz="0" w:space="0" w:color="auto"/>
              </w:divBdr>
              <w:divsChild>
                <w:div w:id="1375273437">
                  <w:marLeft w:val="0"/>
                  <w:marRight w:val="0"/>
                  <w:marTop w:val="0"/>
                  <w:marBottom w:val="0"/>
                  <w:divBdr>
                    <w:top w:val="none" w:sz="0" w:space="0" w:color="auto"/>
                    <w:left w:val="none" w:sz="0" w:space="0" w:color="auto"/>
                    <w:bottom w:val="none" w:sz="0" w:space="0" w:color="auto"/>
                    <w:right w:val="none" w:sz="0" w:space="0" w:color="auto"/>
                  </w:divBdr>
                </w:div>
                <w:div w:id="1375273450">
                  <w:marLeft w:val="0"/>
                  <w:marRight w:val="0"/>
                  <w:marTop w:val="0"/>
                  <w:marBottom w:val="0"/>
                  <w:divBdr>
                    <w:top w:val="none" w:sz="0" w:space="0" w:color="auto"/>
                    <w:left w:val="none" w:sz="0" w:space="0" w:color="auto"/>
                    <w:bottom w:val="none" w:sz="0" w:space="0" w:color="auto"/>
                    <w:right w:val="none" w:sz="0" w:space="0" w:color="auto"/>
                  </w:divBdr>
                </w:div>
                <w:div w:id="1375273459">
                  <w:marLeft w:val="0"/>
                  <w:marRight w:val="0"/>
                  <w:marTop w:val="0"/>
                  <w:marBottom w:val="0"/>
                  <w:divBdr>
                    <w:top w:val="none" w:sz="0" w:space="0" w:color="auto"/>
                    <w:left w:val="none" w:sz="0" w:space="0" w:color="auto"/>
                    <w:bottom w:val="none" w:sz="0" w:space="0" w:color="auto"/>
                    <w:right w:val="none" w:sz="0" w:space="0" w:color="auto"/>
                  </w:divBdr>
                </w:div>
                <w:div w:id="1375273466">
                  <w:marLeft w:val="0"/>
                  <w:marRight w:val="0"/>
                  <w:marTop w:val="0"/>
                  <w:marBottom w:val="0"/>
                  <w:divBdr>
                    <w:top w:val="none" w:sz="0" w:space="0" w:color="auto"/>
                    <w:left w:val="none" w:sz="0" w:space="0" w:color="auto"/>
                    <w:bottom w:val="none" w:sz="0" w:space="0" w:color="auto"/>
                    <w:right w:val="none" w:sz="0" w:space="0" w:color="auto"/>
                  </w:divBdr>
                </w:div>
                <w:div w:id="1375273477">
                  <w:marLeft w:val="0"/>
                  <w:marRight w:val="0"/>
                  <w:marTop w:val="0"/>
                  <w:marBottom w:val="0"/>
                  <w:divBdr>
                    <w:top w:val="none" w:sz="0" w:space="0" w:color="auto"/>
                    <w:left w:val="none" w:sz="0" w:space="0" w:color="auto"/>
                    <w:bottom w:val="none" w:sz="0" w:space="0" w:color="auto"/>
                    <w:right w:val="none" w:sz="0" w:space="0" w:color="auto"/>
                  </w:divBdr>
                </w:div>
                <w:div w:id="1375273485">
                  <w:marLeft w:val="0"/>
                  <w:marRight w:val="0"/>
                  <w:marTop w:val="0"/>
                  <w:marBottom w:val="0"/>
                  <w:divBdr>
                    <w:top w:val="none" w:sz="0" w:space="0" w:color="auto"/>
                    <w:left w:val="none" w:sz="0" w:space="0" w:color="auto"/>
                    <w:bottom w:val="none" w:sz="0" w:space="0" w:color="auto"/>
                    <w:right w:val="none" w:sz="0" w:space="0" w:color="auto"/>
                  </w:divBdr>
                </w:div>
                <w:div w:id="1375273494">
                  <w:marLeft w:val="0"/>
                  <w:marRight w:val="0"/>
                  <w:marTop w:val="0"/>
                  <w:marBottom w:val="0"/>
                  <w:divBdr>
                    <w:top w:val="none" w:sz="0" w:space="0" w:color="auto"/>
                    <w:left w:val="none" w:sz="0" w:space="0" w:color="auto"/>
                    <w:bottom w:val="none" w:sz="0" w:space="0" w:color="auto"/>
                    <w:right w:val="none" w:sz="0" w:space="0" w:color="auto"/>
                  </w:divBdr>
                </w:div>
                <w:div w:id="1375273498">
                  <w:marLeft w:val="0"/>
                  <w:marRight w:val="0"/>
                  <w:marTop w:val="0"/>
                  <w:marBottom w:val="0"/>
                  <w:divBdr>
                    <w:top w:val="none" w:sz="0" w:space="0" w:color="auto"/>
                    <w:left w:val="none" w:sz="0" w:space="0" w:color="auto"/>
                    <w:bottom w:val="none" w:sz="0" w:space="0" w:color="auto"/>
                    <w:right w:val="none" w:sz="0" w:space="0" w:color="auto"/>
                  </w:divBdr>
                </w:div>
                <w:div w:id="1375273506">
                  <w:marLeft w:val="0"/>
                  <w:marRight w:val="0"/>
                  <w:marTop w:val="0"/>
                  <w:marBottom w:val="0"/>
                  <w:divBdr>
                    <w:top w:val="none" w:sz="0" w:space="0" w:color="auto"/>
                    <w:left w:val="none" w:sz="0" w:space="0" w:color="auto"/>
                    <w:bottom w:val="none" w:sz="0" w:space="0" w:color="auto"/>
                    <w:right w:val="none" w:sz="0" w:space="0" w:color="auto"/>
                  </w:divBdr>
                </w:div>
                <w:div w:id="1375273507">
                  <w:marLeft w:val="0"/>
                  <w:marRight w:val="0"/>
                  <w:marTop w:val="0"/>
                  <w:marBottom w:val="0"/>
                  <w:divBdr>
                    <w:top w:val="none" w:sz="0" w:space="0" w:color="auto"/>
                    <w:left w:val="none" w:sz="0" w:space="0" w:color="auto"/>
                    <w:bottom w:val="none" w:sz="0" w:space="0" w:color="auto"/>
                    <w:right w:val="none" w:sz="0" w:space="0" w:color="auto"/>
                  </w:divBdr>
                </w:div>
                <w:div w:id="1375273514">
                  <w:marLeft w:val="0"/>
                  <w:marRight w:val="0"/>
                  <w:marTop w:val="0"/>
                  <w:marBottom w:val="0"/>
                  <w:divBdr>
                    <w:top w:val="none" w:sz="0" w:space="0" w:color="auto"/>
                    <w:left w:val="none" w:sz="0" w:space="0" w:color="auto"/>
                    <w:bottom w:val="none" w:sz="0" w:space="0" w:color="auto"/>
                    <w:right w:val="none" w:sz="0" w:space="0" w:color="auto"/>
                  </w:divBdr>
                </w:div>
                <w:div w:id="1375273534">
                  <w:marLeft w:val="0"/>
                  <w:marRight w:val="0"/>
                  <w:marTop w:val="0"/>
                  <w:marBottom w:val="0"/>
                  <w:divBdr>
                    <w:top w:val="none" w:sz="0" w:space="0" w:color="auto"/>
                    <w:left w:val="none" w:sz="0" w:space="0" w:color="auto"/>
                    <w:bottom w:val="none" w:sz="0" w:space="0" w:color="auto"/>
                    <w:right w:val="none" w:sz="0" w:space="0" w:color="auto"/>
                  </w:divBdr>
                </w:div>
                <w:div w:id="1375273544">
                  <w:marLeft w:val="0"/>
                  <w:marRight w:val="0"/>
                  <w:marTop w:val="0"/>
                  <w:marBottom w:val="0"/>
                  <w:divBdr>
                    <w:top w:val="none" w:sz="0" w:space="0" w:color="auto"/>
                    <w:left w:val="none" w:sz="0" w:space="0" w:color="auto"/>
                    <w:bottom w:val="none" w:sz="0" w:space="0" w:color="auto"/>
                    <w:right w:val="none" w:sz="0" w:space="0" w:color="auto"/>
                  </w:divBdr>
                </w:div>
                <w:div w:id="1375273573">
                  <w:marLeft w:val="0"/>
                  <w:marRight w:val="0"/>
                  <w:marTop w:val="0"/>
                  <w:marBottom w:val="0"/>
                  <w:divBdr>
                    <w:top w:val="none" w:sz="0" w:space="0" w:color="auto"/>
                    <w:left w:val="none" w:sz="0" w:space="0" w:color="auto"/>
                    <w:bottom w:val="none" w:sz="0" w:space="0" w:color="auto"/>
                    <w:right w:val="none" w:sz="0" w:space="0" w:color="auto"/>
                  </w:divBdr>
                </w:div>
                <w:div w:id="1375273601">
                  <w:marLeft w:val="0"/>
                  <w:marRight w:val="0"/>
                  <w:marTop w:val="0"/>
                  <w:marBottom w:val="0"/>
                  <w:divBdr>
                    <w:top w:val="none" w:sz="0" w:space="0" w:color="auto"/>
                    <w:left w:val="none" w:sz="0" w:space="0" w:color="auto"/>
                    <w:bottom w:val="none" w:sz="0" w:space="0" w:color="auto"/>
                    <w:right w:val="none" w:sz="0" w:space="0" w:color="auto"/>
                  </w:divBdr>
                </w:div>
                <w:div w:id="1375273605">
                  <w:marLeft w:val="0"/>
                  <w:marRight w:val="0"/>
                  <w:marTop w:val="0"/>
                  <w:marBottom w:val="0"/>
                  <w:divBdr>
                    <w:top w:val="none" w:sz="0" w:space="0" w:color="auto"/>
                    <w:left w:val="none" w:sz="0" w:space="0" w:color="auto"/>
                    <w:bottom w:val="none" w:sz="0" w:space="0" w:color="auto"/>
                    <w:right w:val="none" w:sz="0" w:space="0" w:color="auto"/>
                  </w:divBdr>
                </w:div>
                <w:div w:id="1375273617">
                  <w:marLeft w:val="0"/>
                  <w:marRight w:val="0"/>
                  <w:marTop w:val="0"/>
                  <w:marBottom w:val="0"/>
                  <w:divBdr>
                    <w:top w:val="none" w:sz="0" w:space="0" w:color="auto"/>
                    <w:left w:val="none" w:sz="0" w:space="0" w:color="auto"/>
                    <w:bottom w:val="none" w:sz="0" w:space="0" w:color="auto"/>
                    <w:right w:val="none" w:sz="0" w:space="0" w:color="auto"/>
                  </w:divBdr>
                </w:div>
                <w:div w:id="1375273621">
                  <w:marLeft w:val="0"/>
                  <w:marRight w:val="0"/>
                  <w:marTop w:val="0"/>
                  <w:marBottom w:val="0"/>
                  <w:divBdr>
                    <w:top w:val="none" w:sz="0" w:space="0" w:color="auto"/>
                    <w:left w:val="none" w:sz="0" w:space="0" w:color="auto"/>
                    <w:bottom w:val="none" w:sz="0" w:space="0" w:color="auto"/>
                    <w:right w:val="none" w:sz="0" w:space="0" w:color="auto"/>
                  </w:divBdr>
                </w:div>
                <w:div w:id="1375273625">
                  <w:marLeft w:val="0"/>
                  <w:marRight w:val="0"/>
                  <w:marTop w:val="0"/>
                  <w:marBottom w:val="0"/>
                  <w:divBdr>
                    <w:top w:val="none" w:sz="0" w:space="0" w:color="auto"/>
                    <w:left w:val="none" w:sz="0" w:space="0" w:color="auto"/>
                    <w:bottom w:val="none" w:sz="0" w:space="0" w:color="auto"/>
                    <w:right w:val="none" w:sz="0" w:space="0" w:color="auto"/>
                  </w:divBdr>
                </w:div>
                <w:div w:id="1375273644">
                  <w:marLeft w:val="0"/>
                  <w:marRight w:val="0"/>
                  <w:marTop w:val="0"/>
                  <w:marBottom w:val="0"/>
                  <w:divBdr>
                    <w:top w:val="none" w:sz="0" w:space="0" w:color="auto"/>
                    <w:left w:val="none" w:sz="0" w:space="0" w:color="auto"/>
                    <w:bottom w:val="none" w:sz="0" w:space="0" w:color="auto"/>
                    <w:right w:val="none" w:sz="0" w:space="0" w:color="auto"/>
                  </w:divBdr>
                </w:div>
                <w:div w:id="1375273648">
                  <w:marLeft w:val="0"/>
                  <w:marRight w:val="0"/>
                  <w:marTop w:val="0"/>
                  <w:marBottom w:val="0"/>
                  <w:divBdr>
                    <w:top w:val="none" w:sz="0" w:space="0" w:color="auto"/>
                    <w:left w:val="none" w:sz="0" w:space="0" w:color="auto"/>
                    <w:bottom w:val="none" w:sz="0" w:space="0" w:color="auto"/>
                    <w:right w:val="none" w:sz="0" w:space="0" w:color="auto"/>
                  </w:divBdr>
                </w:div>
                <w:div w:id="1375273656">
                  <w:marLeft w:val="0"/>
                  <w:marRight w:val="0"/>
                  <w:marTop w:val="0"/>
                  <w:marBottom w:val="0"/>
                  <w:divBdr>
                    <w:top w:val="none" w:sz="0" w:space="0" w:color="auto"/>
                    <w:left w:val="none" w:sz="0" w:space="0" w:color="auto"/>
                    <w:bottom w:val="none" w:sz="0" w:space="0" w:color="auto"/>
                    <w:right w:val="none" w:sz="0" w:space="0" w:color="auto"/>
                  </w:divBdr>
                </w:div>
                <w:div w:id="1375273665">
                  <w:marLeft w:val="0"/>
                  <w:marRight w:val="0"/>
                  <w:marTop w:val="0"/>
                  <w:marBottom w:val="0"/>
                  <w:divBdr>
                    <w:top w:val="none" w:sz="0" w:space="0" w:color="auto"/>
                    <w:left w:val="none" w:sz="0" w:space="0" w:color="auto"/>
                    <w:bottom w:val="none" w:sz="0" w:space="0" w:color="auto"/>
                    <w:right w:val="none" w:sz="0" w:space="0" w:color="auto"/>
                  </w:divBdr>
                </w:div>
                <w:div w:id="1375273671">
                  <w:marLeft w:val="0"/>
                  <w:marRight w:val="0"/>
                  <w:marTop w:val="0"/>
                  <w:marBottom w:val="0"/>
                  <w:divBdr>
                    <w:top w:val="none" w:sz="0" w:space="0" w:color="auto"/>
                    <w:left w:val="none" w:sz="0" w:space="0" w:color="auto"/>
                    <w:bottom w:val="none" w:sz="0" w:space="0" w:color="auto"/>
                    <w:right w:val="none" w:sz="0" w:space="0" w:color="auto"/>
                  </w:divBdr>
                </w:div>
                <w:div w:id="1375273676">
                  <w:marLeft w:val="0"/>
                  <w:marRight w:val="0"/>
                  <w:marTop w:val="0"/>
                  <w:marBottom w:val="0"/>
                  <w:divBdr>
                    <w:top w:val="none" w:sz="0" w:space="0" w:color="auto"/>
                    <w:left w:val="none" w:sz="0" w:space="0" w:color="auto"/>
                    <w:bottom w:val="none" w:sz="0" w:space="0" w:color="auto"/>
                    <w:right w:val="none" w:sz="0" w:space="0" w:color="auto"/>
                  </w:divBdr>
                </w:div>
                <w:div w:id="1375273705">
                  <w:marLeft w:val="0"/>
                  <w:marRight w:val="0"/>
                  <w:marTop w:val="0"/>
                  <w:marBottom w:val="0"/>
                  <w:divBdr>
                    <w:top w:val="none" w:sz="0" w:space="0" w:color="auto"/>
                    <w:left w:val="none" w:sz="0" w:space="0" w:color="auto"/>
                    <w:bottom w:val="none" w:sz="0" w:space="0" w:color="auto"/>
                    <w:right w:val="none" w:sz="0" w:space="0" w:color="auto"/>
                  </w:divBdr>
                </w:div>
                <w:div w:id="1375273708">
                  <w:marLeft w:val="0"/>
                  <w:marRight w:val="0"/>
                  <w:marTop w:val="0"/>
                  <w:marBottom w:val="0"/>
                  <w:divBdr>
                    <w:top w:val="none" w:sz="0" w:space="0" w:color="auto"/>
                    <w:left w:val="none" w:sz="0" w:space="0" w:color="auto"/>
                    <w:bottom w:val="none" w:sz="0" w:space="0" w:color="auto"/>
                    <w:right w:val="none" w:sz="0" w:space="0" w:color="auto"/>
                  </w:divBdr>
                </w:div>
                <w:div w:id="1375273713">
                  <w:marLeft w:val="0"/>
                  <w:marRight w:val="0"/>
                  <w:marTop w:val="0"/>
                  <w:marBottom w:val="0"/>
                  <w:divBdr>
                    <w:top w:val="none" w:sz="0" w:space="0" w:color="auto"/>
                    <w:left w:val="none" w:sz="0" w:space="0" w:color="auto"/>
                    <w:bottom w:val="none" w:sz="0" w:space="0" w:color="auto"/>
                    <w:right w:val="none" w:sz="0" w:space="0" w:color="auto"/>
                  </w:divBdr>
                </w:div>
                <w:div w:id="1375273736">
                  <w:marLeft w:val="0"/>
                  <w:marRight w:val="0"/>
                  <w:marTop w:val="0"/>
                  <w:marBottom w:val="0"/>
                  <w:divBdr>
                    <w:top w:val="none" w:sz="0" w:space="0" w:color="auto"/>
                    <w:left w:val="none" w:sz="0" w:space="0" w:color="auto"/>
                    <w:bottom w:val="none" w:sz="0" w:space="0" w:color="auto"/>
                    <w:right w:val="none" w:sz="0" w:space="0" w:color="auto"/>
                  </w:divBdr>
                </w:div>
                <w:div w:id="1375273748">
                  <w:marLeft w:val="0"/>
                  <w:marRight w:val="0"/>
                  <w:marTop w:val="0"/>
                  <w:marBottom w:val="0"/>
                  <w:divBdr>
                    <w:top w:val="none" w:sz="0" w:space="0" w:color="auto"/>
                    <w:left w:val="none" w:sz="0" w:space="0" w:color="auto"/>
                    <w:bottom w:val="none" w:sz="0" w:space="0" w:color="auto"/>
                    <w:right w:val="none" w:sz="0" w:space="0" w:color="auto"/>
                  </w:divBdr>
                </w:div>
                <w:div w:id="1375273751">
                  <w:marLeft w:val="0"/>
                  <w:marRight w:val="0"/>
                  <w:marTop w:val="0"/>
                  <w:marBottom w:val="0"/>
                  <w:divBdr>
                    <w:top w:val="none" w:sz="0" w:space="0" w:color="auto"/>
                    <w:left w:val="none" w:sz="0" w:space="0" w:color="auto"/>
                    <w:bottom w:val="none" w:sz="0" w:space="0" w:color="auto"/>
                    <w:right w:val="none" w:sz="0" w:space="0" w:color="auto"/>
                  </w:divBdr>
                </w:div>
                <w:div w:id="1375273771">
                  <w:marLeft w:val="0"/>
                  <w:marRight w:val="0"/>
                  <w:marTop w:val="0"/>
                  <w:marBottom w:val="0"/>
                  <w:divBdr>
                    <w:top w:val="none" w:sz="0" w:space="0" w:color="auto"/>
                    <w:left w:val="none" w:sz="0" w:space="0" w:color="auto"/>
                    <w:bottom w:val="none" w:sz="0" w:space="0" w:color="auto"/>
                    <w:right w:val="none" w:sz="0" w:space="0" w:color="auto"/>
                  </w:divBdr>
                </w:div>
                <w:div w:id="1375273774">
                  <w:marLeft w:val="0"/>
                  <w:marRight w:val="0"/>
                  <w:marTop w:val="0"/>
                  <w:marBottom w:val="0"/>
                  <w:divBdr>
                    <w:top w:val="none" w:sz="0" w:space="0" w:color="auto"/>
                    <w:left w:val="none" w:sz="0" w:space="0" w:color="auto"/>
                    <w:bottom w:val="none" w:sz="0" w:space="0" w:color="auto"/>
                    <w:right w:val="none" w:sz="0" w:space="0" w:color="auto"/>
                  </w:divBdr>
                </w:div>
                <w:div w:id="1375273784">
                  <w:marLeft w:val="0"/>
                  <w:marRight w:val="0"/>
                  <w:marTop w:val="0"/>
                  <w:marBottom w:val="0"/>
                  <w:divBdr>
                    <w:top w:val="none" w:sz="0" w:space="0" w:color="auto"/>
                    <w:left w:val="none" w:sz="0" w:space="0" w:color="auto"/>
                    <w:bottom w:val="none" w:sz="0" w:space="0" w:color="auto"/>
                    <w:right w:val="none" w:sz="0" w:space="0" w:color="auto"/>
                  </w:divBdr>
                </w:div>
                <w:div w:id="1375273789">
                  <w:marLeft w:val="0"/>
                  <w:marRight w:val="0"/>
                  <w:marTop w:val="0"/>
                  <w:marBottom w:val="0"/>
                  <w:divBdr>
                    <w:top w:val="none" w:sz="0" w:space="0" w:color="auto"/>
                    <w:left w:val="none" w:sz="0" w:space="0" w:color="auto"/>
                    <w:bottom w:val="none" w:sz="0" w:space="0" w:color="auto"/>
                    <w:right w:val="none" w:sz="0" w:space="0" w:color="auto"/>
                  </w:divBdr>
                </w:div>
                <w:div w:id="1375273793">
                  <w:marLeft w:val="0"/>
                  <w:marRight w:val="0"/>
                  <w:marTop w:val="0"/>
                  <w:marBottom w:val="0"/>
                  <w:divBdr>
                    <w:top w:val="none" w:sz="0" w:space="0" w:color="auto"/>
                    <w:left w:val="none" w:sz="0" w:space="0" w:color="auto"/>
                    <w:bottom w:val="none" w:sz="0" w:space="0" w:color="auto"/>
                    <w:right w:val="none" w:sz="0" w:space="0" w:color="auto"/>
                  </w:divBdr>
                </w:div>
                <w:div w:id="1375273813">
                  <w:marLeft w:val="0"/>
                  <w:marRight w:val="0"/>
                  <w:marTop w:val="0"/>
                  <w:marBottom w:val="0"/>
                  <w:divBdr>
                    <w:top w:val="none" w:sz="0" w:space="0" w:color="auto"/>
                    <w:left w:val="none" w:sz="0" w:space="0" w:color="auto"/>
                    <w:bottom w:val="none" w:sz="0" w:space="0" w:color="auto"/>
                    <w:right w:val="none" w:sz="0" w:space="0" w:color="auto"/>
                  </w:divBdr>
                </w:div>
                <w:div w:id="1375273821">
                  <w:marLeft w:val="0"/>
                  <w:marRight w:val="0"/>
                  <w:marTop w:val="0"/>
                  <w:marBottom w:val="0"/>
                  <w:divBdr>
                    <w:top w:val="none" w:sz="0" w:space="0" w:color="auto"/>
                    <w:left w:val="none" w:sz="0" w:space="0" w:color="auto"/>
                    <w:bottom w:val="none" w:sz="0" w:space="0" w:color="auto"/>
                    <w:right w:val="none" w:sz="0" w:space="0" w:color="auto"/>
                  </w:divBdr>
                </w:div>
                <w:div w:id="1375273849">
                  <w:marLeft w:val="0"/>
                  <w:marRight w:val="0"/>
                  <w:marTop w:val="0"/>
                  <w:marBottom w:val="0"/>
                  <w:divBdr>
                    <w:top w:val="none" w:sz="0" w:space="0" w:color="auto"/>
                    <w:left w:val="none" w:sz="0" w:space="0" w:color="auto"/>
                    <w:bottom w:val="none" w:sz="0" w:space="0" w:color="auto"/>
                    <w:right w:val="none" w:sz="0" w:space="0" w:color="auto"/>
                  </w:divBdr>
                </w:div>
                <w:div w:id="1375273851">
                  <w:marLeft w:val="0"/>
                  <w:marRight w:val="0"/>
                  <w:marTop w:val="0"/>
                  <w:marBottom w:val="0"/>
                  <w:divBdr>
                    <w:top w:val="none" w:sz="0" w:space="0" w:color="auto"/>
                    <w:left w:val="none" w:sz="0" w:space="0" w:color="auto"/>
                    <w:bottom w:val="none" w:sz="0" w:space="0" w:color="auto"/>
                    <w:right w:val="none" w:sz="0" w:space="0" w:color="auto"/>
                  </w:divBdr>
                </w:div>
                <w:div w:id="1375273863">
                  <w:marLeft w:val="0"/>
                  <w:marRight w:val="0"/>
                  <w:marTop w:val="0"/>
                  <w:marBottom w:val="0"/>
                  <w:divBdr>
                    <w:top w:val="none" w:sz="0" w:space="0" w:color="auto"/>
                    <w:left w:val="none" w:sz="0" w:space="0" w:color="auto"/>
                    <w:bottom w:val="none" w:sz="0" w:space="0" w:color="auto"/>
                    <w:right w:val="none" w:sz="0" w:space="0" w:color="auto"/>
                  </w:divBdr>
                </w:div>
                <w:div w:id="1375273869">
                  <w:marLeft w:val="0"/>
                  <w:marRight w:val="0"/>
                  <w:marTop w:val="0"/>
                  <w:marBottom w:val="0"/>
                  <w:divBdr>
                    <w:top w:val="none" w:sz="0" w:space="0" w:color="auto"/>
                    <w:left w:val="none" w:sz="0" w:space="0" w:color="auto"/>
                    <w:bottom w:val="none" w:sz="0" w:space="0" w:color="auto"/>
                    <w:right w:val="none" w:sz="0" w:space="0" w:color="auto"/>
                  </w:divBdr>
                </w:div>
                <w:div w:id="1375273871">
                  <w:marLeft w:val="0"/>
                  <w:marRight w:val="0"/>
                  <w:marTop w:val="0"/>
                  <w:marBottom w:val="0"/>
                  <w:divBdr>
                    <w:top w:val="none" w:sz="0" w:space="0" w:color="auto"/>
                    <w:left w:val="none" w:sz="0" w:space="0" w:color="auto"/>
                    <w:bottom w:val="none" w:sz="0" w:space="0" w:color="auto"/>
                    <w:right w:val="none" w:sz="0" w:space="0" w:color="auto"/>
                  </w:divBdr>
                </w:div>
                <w:div w:id="1375273921">
                  <w:marLeft w:val="0"/>
                  <w:marRight w:val="0"/>
                  <w:marTop w:val="0"/>
                  <w:marBottom w:val="0"/>
                  <w:divBdr>
                    <w:top w:val="none" w:sz="0" w:space="0" w:color="auto"/>
                    <w:left w:val="none" w:sz="0" w:space="0" w:color="auto"/>
                    <w:bottom w:val="none" w:sz="0" w:space="0" w:color="auto"/>
                    <w:right w:val="none" w:sz="0" w:space="0" w:color="auto"/>
                  </w:divBdr>
                </w:div>
                <w:div w:id="1375273938">
                  <w:marLeft w:val="0"/>
                  <w:marRight w:val="0"/>
                  <w:marTop w:val="0"/>
                  <w:marBottom w:val="0"/>
                  <w:divBdr>
                    <w:top w:val="none" w:sz="0" w:space="0" w:color="auto"/>
                    <w:left w:val="none" w:sz="0" w:space="0" w:color="auto"/>
                    <w:bottom w:val="none" w:sz="0" w:space="0" w:color="auto"/>
                    <w:right w:val="none" w:sz="0" w:space="0" w:color="auto"/>
                  </w:divBdr>
                </w:div>
                <w:div w:id="1375273940">
                  <w:marLeft w:val="0"/>
                  <w:marRight w:val="0"/>
                  <w:marTop w:val="0"/>
                  <w:marBottom w:val="0"/>
                  <w:divBdr>
                    <w:top w:val="none" w:sz="0" w:space="0" w:color="auto"/>
                    <w:left w:val="none" w:sz="0" w:space="0" w:color="auto"/>
                    <w:bottom w:val="none" w:sz="0" w:space="0" w:color="auto"/>
                    <w:right w:val="none" w:sz="0" w:space="0" w:color="auto"/>
                  </w:divBdr>
                </w:div>
                <w:div w:id="1375273954">
                  <w:marLeft w:val="0"/>
                  <w:marRight w:val="0"/>
                  <w:marTop w:val="0"/>
                  <w:marBottom w:val="0"/>
                  <w:divBdr>
                    <w:top w:val="none" w:sz="0" w:space="0" w:color="auto"/>
                    <w:left w:val="none" w:sz="0" w:space="0" w:color="auto"/>
                    <w:bottom w:val="none" w:sz="0" w:space="0" w:color="auto"/>
                    <w:right w:val="none" w:sz="0" w:space="0" w:color="auto"/>
                  </w:divBdr>
                </w:div>
                <w:div w:id="1375273959">
                  <w:marLeft w:val="0"/>
                  <w:marRight w:val="0"/>
                  <w:marTop w:val="0"/>
                  <w:marBottom w:val="0"/>
                  <w:divBdr>
                    <w:top w:val="none" w:sz="0" w:space="0" w:color="auto"/>
                    <w:left w:val="none" w:sz="0" w:space="0" w:color="auto"/>
                    <w:bottom w:val="none" w:sz="0" w:space="0" w:color="auto"/>
                    <w:right w:val="none" w:sz="0" w:space="0" w:color="auto"/>
                  </w:divBdr>
                </w:div>
                <w:div w:id="1375273967">
                  <w:marLeft w:val="0"/>
                  <w:marRight w:val="0"/>
                  <w:marTop w:val="0"/>
                  <w:marBottom w:val="0"/>
                  <w:divBdr>
                    <w:top w:val="none" w:sz="0" w:space="0" w:color="auto"/>
                    <w:left w:val="none" w:sz="0" w:space="0" w:color="auto"/>
                    <w:bottom w:val="none" w:sz="0" w:space="0" w:color="auto"/>
                    <w:right w:val="none" w:sz="0" w:space="0" w:color="auto"/>
                  </w:divBdr>
                </w:div>
                <w:div w:id="1375273983">
                  <w:marLeft w:val="0"/>
                  <w:marRight w:val="0"/>
                  <w:marTop w:val="0"/>
                  <w:marBottom w:val="0"/>
                  <w:divBdr>
                    <w:top w:val="none" w:sz="0" w:space="0" w:color="auto"/>
                    <w:left w:val="none" w:sz="0" w:space="0" w:color="auto"/>
                    <w:bottom w:val="none" w:sz="0" w:space="0" w:color="auto"/>
                    <w:right w:val="none" w:sz="0" w:space="0" w:color="auto"/>
                  </w:divBdr>
                </w:div>
                <w:div w:id="1375273986">
                  <w:marLeft w:val="0"/>
                  <w:marRight w:val="0"/>
                  <w:marTop w:val="0"/>
                  <w:marBottom w:val="0"/>
                  <w:divBdr>
                    <w:top w:val="none" w:sz="0" w:space="0" w:color="auto"/>
                    <w:left w:val="none" w:sz="0" w:space="0" w:color="auto"/>
                    <w:bottom w:val="none" w:sz="0" w:space="0" w:color="auto"/>
                    <w:right w:val="none" w:sz="0" w:space="0" w:color="auto"/>
                  </w:divBdr>
                </w:div>
                <w:div w:id="1375273987">
                  <w:marLeft w:val="0"/>
                  <w:marRight w:val="0"/>
                  <w:marTop w:val="0"/>
                  <w:marBottom w:val="0"/>
                  <w:divBdr>
                    <w:top w:val="none" w:sz="0" w:space="0" w:color="auto"/>
                    <w:left w:val="none" w:sz="0" w:space="0" w:color="auto"/>
                    <w:bottom w:val="none" w:sz="0" w:space="0" w:color="auto"/>
                    <w:right w:val="none" w:sz="0" w:space="0" w:color="auto"/>
                  </w:divBdr>
                </w:div>
                <w:div w:id="1375273997">
                  <w:marLeft w:val="0"/>
                  <w:marRight w:val="0"/>
                  <w:marTop w:val="0"/>
                  <w:marBottom w:val="0"/>
                  <w:divBdr>
                    <w:top w:val="none" w:sz="0" w:space="0" w:color="auto"/>
                    <w:left w:val="none" w:sz="0" w:space="0" w:color="auto"/>
                    <w:bottom w:val="none" w:sz="0" w:space="0" w:color="auto"/>
                    <w:right w:val="none" w:sz="0" w:space="0" w:color="auto"/>
                  </w:divBdr>
                </w:div>
                <w:div w:id="1375274002">
                  <w:marLeft w:val="0"/>
                  <w:marRight w:val="0"/>
                  <w:marTop w:val="0"/>
                  <w:marBottom w:val="0"/>
                  <w:divBdr>
                    <w:top w:val="none" w:sz="0" w:space="0" w:color="auto"/>
                    <w:left w:val="none" w:sz="0" w:space="0" w:color="auto"/>
                    <w:bottom w:val="none" w:sz="0" w:space="0" w:color="auto"/>
                    <w:right w:val="none" w:sz="0" w:space="0" w:color="auto"/>
                  </w:divBdr>
                </w:div>
                <w:div w:id="1375274014">
                  <w:marLeft w:val="0"/>
                  <w:marRight w:val="0"/>
                  <w:marTop w:val="0"/>
                  <w:marBottom w:val="0"/>
                  <w:divBdr>
                    <w:top w:val="none" w:sz="0" w:space="0" w:color="auto"/>
                    <w:left w:val="none" w:sz="0" w:space="0" w:color="auto"/>
                    <w:bottom w:val="none" w:sz="0" w:space="0" w:color="auto"/>
                    <w:right w:val="none" w:sz="0" w:space="0" w:color="auto"/>
                  </w:divBdr>
                </w:div>
                <w:div w:id="1375274028">
                  <w:marLeft w:val="0"/>
                  <w:marRight w:val="0"/>
                  <w:marTop w:val="0"/>
                  <w:marBottom w:val="0"/>
                  <w:divBdr>
                    <w:top w:val="none" w:sz="0" w:space="0" w:color="auto"/>
                    <w:left w:val="none" w:sz="0" w:space="0" w:color="auto"/>
                    <w:bottom w:val="none" w:sz="0" w:space="0" w:color="auto"/>
                    <w:right w:val="none" w:sz="0" w:space="0" w:color="auto"/>
                  </w:divBdr>
                </w:div>
                <w:div w:id="1375274040">
                  <w:marLeft w:val="0"/>
                  <w:marRight w:val="0"/>
                  <w:marTop w:val="0"/>
                  <w:marBottom w:val="0"/>
                  <w:divBdr>
                    <w:top w:val="none" w:sz="0" w:space="0" w:color="auto"/>
                    <w:left w:val="none" w:sz="0" w:space="0" w:color="auto"/>
                    <w:bottom w:val="none" w:sz="0" w:space="0" w:color="auto"/>
                    <w:right w:val="none" w:sz="0" w:space="0" w:color="auto"/>
                  </w:divBdr>
                </w:div>
                <w:div w:id="1375274071">
                  <w:marLeft w:val="0"/>
                  <w:marRight w:val="0"/>
                  <w:marTop w:val="0"/>
                  <w:marBottom w:val="0"/>
                  <w:divBdr>
                    <w:top w:val="none" w:sz="0" w:space="0" w:color="auto"/>
                    <w:left w:val="none" w:sz="0" w:space="0" w:color="auto"/>
                    <w:bottom w:val="none" w:sz="0" w:space="0" w:color="auto"/>
                    <w:right w:val="none" w:sz="0" w:space="0" w:color="auto"/>
                  </w:divBdr>
                </w:div>
                <w:div w:id="1375274106">
                  <w:marLeft w:val="0"/>
                  <w:marRight w:val="0"/>
                  <w:marTop w:val="0"/>
                  <w:marBottom w:val="0"/>
                  <w:divBdr>
                    <w:top w:val="none" w:sz="0" w:space="0" w:color="auto"/>
                    <w:left w:val="none" w:sz="0" w:space="0" w:color="auto"/>
                    <w:bottom w:val="none" w:sz="0" w:space="0" w:color="auto"/>
                    <w:right w:val="none" w:sz="0" w:space="0" w:color="auto"/>
                  </w:divBdr>
                </w:div>
                <w:div w:id="1375274115">
                  <w:marLeft w:val="0"/>
                  <w:marRight w:val="0"/>
                  <w:marTop w:val="0"/>
                  <w:marBottom w:val="0"/>
                  <w:divBdr>
                    <w:top w:val="none" w:sz="0" w:space="0" w:color="auto"/>
                    <w:left w:val="none" w:sz="0" w:space="0" w:color="auto"/>
                    <w:bottom w:val="none" w:sz="0" w:space="0" w:color="auto"/>
                    <w:right w:val="none" w:sz="0" w:space="0" w:color="auto"/>
                  </w:divBdr>
                </w:div>
                <w:div w:id="13752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3978">
          <w:marLeft w:val="0"/>
          <w:marRight w:val="0"/>
          <w:marTop w:val="0"/>
          <w:marBottom w:val="0"/>
          <w:divBdr>
            <w:top w:val="none" w:sz="0" w:space="0" w:color="auto"/>
            <w:left w:val="none" w:sz="0" w:space="0" w:color="auto"/>
            <w:bottom w:val="none" w:sz="0" w:space="0" w:color="auto"/>
            <w:right w:val="none" w:sz="0" w:space="0" w:color="auto"/>
          </w:divBdr>
          <w:divsChild>
            <w:div w:id="1375273682">
              <w:marLeft w:val="0"/>
              <w:marRight w:val="0"/>
              <w:marTop w:val="0"/>
              <w:marBottom w:val="0"/>
              <w:divBdr>
                <w:top w:val="none" w:sz="0" w:space="0" w:color="auto"/>
                <w:left w:val="none" w:sz="0" w:space="0" w:color="auto"/>
                <w:bottom w:val="none" w:sz="0" w:space="0" w:color="auto"/>
                <w:right w:val="none" w:sz="0" w:space="0" w:color="auto"/>
              </w:divBdr>
              <w:divsChild>
                <w:div w:id="1375273443">
                  <w:marLeft w:val="0"/>
                  <w:marRight w:val="0"/>
                  <w:marTop w:val="0"/>
                  <w:marBottom w:val="0"/>
                  <w:divBdr>
                    <w:top w:val="none" w:sz="0" w:space="0" w:color="auto"/>
                    <w:left w:val="none" w:sz="0" w:space="0" w:color="auto"/>
                    <w:bottom w:val="none" w:sz="0" w:space="0" w:color="auto"/>
                    <w:right w:val="none" w:sz="0" w:space="0" w:color="auto"/>
                  </w:divBdr>
                </w:div>
                <w:div w:id="1375273489">
                  <w:marLeft w:val="0"/>
                  <w:marRight w:val="0"/>
                  <w:marTop w:val="0"/>
                  <w:marBottom w:val="0"/>
                  <w:divBdr>
                    <w:top w:val="none" w:sz="0" w:space="0" w:color="auto"/>
                    <w:left w:val="none" w:sz="0" w:space="0" w:color="auto"/>
                    <w:bottom w:val="none" w:sz="0" w:space="0" w:color="auto"/>
                    <w:right w:val="none" w:sz="0" w:space="0" w:color="auto"/>
                  </w:divBdr>
                </w:div>
                <w:div w:id="1375273524">
                  <w:marLeft w:val="0"/>
                  <w:marRight w:val="0"/>
                  <w:marTop w:val="0"/>
                  <w:marBottom w:val="0"/>
                  <w:divBdr>
                    <w:top w:val="none" w:sz="0" w:space="0" w:color="auto"/>
                    <w:left w:val="none" w:sz="0" w:space="0" w:color="auto"/>
                    <w:bottom w:val="none" w:sz="0" w:space="0" w:color="auto"/>
                    <w:right w:val="none" w:sz="0" w:space="0" w:color="auto"/>
                  </w:divBdr>
                </w:div>
                <w:div w:id="1375273591">
                  <w:marLeft w:val="0"/>
                  <w:marRight w:val="0"/>
                  <w:marTop w:val="0"/>
                  <w:marBottom w:val="0"/>
                  <w:divBdr>
                    <w:top w:val="none" w:sz="0" w:space="0" w:color="auto"/>
                    <w:left w:val="none" w:sz="0" w:space="0" w:color="auto"/>
                    <w:bottom w:val="none" w:sz="0" w:space="0" w:color="auto"/>
                    <w:right w:val="none" w:sz="0" w:space="0" w:color="auto"/>
                  </w:divBdr>
                </w:div>
                <w:div w:id="1375273637">
                  <w:marLeft w:val="0"/>
                  <w:marRight w:val="0"/>
                  <w:marTop w:val="0"/>
                  <w:marBottom w:val="0"/>
                  <w:divBdr>
                    <w:top w:val="none" w:sz="0" w:space="0" w:color="auto"/>
                    <w:left w:val="none" w:sz="0" w:space="0" w:color="auto"/>
                    <w:bottom w:val="none" w:sz="0" w:space="0" w:color="auto"/>
                    <w:right w:val="none" w:sz="0" w:space="0" w:color="auto"/>
                  </w:divBdr>
                </w:div>
                <w:div w:id="1375273655">
                  <w:marLeft w:val="0"/>
                  <w:marRight w:val="0"/>
                  <w:marTop w:val="0"/>
                  <w:marBottom w:val="0"/>
                  <w:divBdr>
                    <w:top w:val="none" w:sz="0" w:space="0" w:color="auto"/>
                    <w:left w:val="none" w:sz="0" w:space="0" w:color="auto"/>
                    <w:bottom w:val="none" w:sz="0" w:space="0" w:color="auto"/>
                    <w:right w:val="none" w:sz="0" w:space="0" w:color="auto"/>
                  </w:divBdr>
                </w:div>
                <w:div w:id="1375273723">
                  <w:marLeft w:val="0"/>
                  <w:marRight w:val="0"/>
                  <w:marTop w:val="0"/>
                  <w:marBottom w:val="0"/>
                  <w:divBdr>
                    <w:top w:val="none" w:sz="0" w:space="0" w:color="auto"/>
                    <w:left w:val="none" w:sz="0" w:space="0" w:color="auto"/>
                    <w:bottom w:val="none" w:sz="0" w:space="0" w:color="auto"/>
                    <w:right w:val="none" w:sz="0" w:space="0" w:color="auto"/>
                  </w:divBdr>
                </w:div>
                <w:div w:id="1375273756">
                  <w:marLeft w:val="0"/>
                  <w:marRight w:val="0"/>
                  <w:marTop w:val="0"/>
                  <w:marBottom w:val="0"/>
                  <w:divBdr>
                    <w:top w:val="none" w:sz="0" w:space="0" w:color="auto"/>
                    <w:left w:val="none" w:sz="0" w:space="0" w:color="auto"/>
                    <w:bottom w:val="none" w:sz="0" w:space="0" w:color="auto"/>
                    <w:right w:val="none" w:sz="0" w:space="0" w:color="auto"/>
                  </w:divBdr>
                </w:div>
                <w:div w:id="1375273770">
                  <w:marLeft w:val="0"/>
                  <w:marRight w:val="0"/>
                  <w:marTop w:val="0"/>
                  <w:marBottom w:val="0"/>
                  <w:divBdr>
                    <w:top w:val="none" w:sz="0" w:space="0" w:color="auto"/>
                    <w:left w:val="none" w:sz="0" w:space="0" w:color="auto"/>
                    <w:bottom w:val="none" w:sz="0" w:space="0" w:color="auto"/>
                    <w:right w:val="none" w:sz="0" w:space="0" w:color="auto"/>
                  </w:divBdr>
                </w:div>
                <w:div w:id="1375273818">
                  <w:marLeft w:val="0"/>
                  <w:marRight w:val="0"/>
                  <w:marTop w:val="0"/>
                  <w:marBottom w:val="0"/>
                  <w:divBdr>
                    <w:top w:val="none" w:sz="0" w:space="0" w:color="auto"/>
                    <w:left w:val="none" w:sz="0" w:space="0" w:color="auto"/>
                    <w:bottom w:val="none" w:sz="0" w:space="0" w:color="auto"/>
                    <w:right w:val="none" w:sz="0" w:space="0" w:color="auto"/>
                  </w:divBdr>
                </w:div>
                <w:div w:id="1375274025">
                  <w:marLeft w:val="0"/>
                  <w:marRight w:val="0"/>
                  <w:marTop w:val="0"/>
                  <w:marBottom w:val="0"/>
                  <w:divBdr>
                    <w:top w:val="none" w:sz="0" w:space="0" w:color="auto"/>
                    <w:left w:val="none" w:sz="0" w:space="0" w:color="auto"/>
                    <w:bottom w:val="none" w:sz="0" w:space="0" w:color="auto"/>
                    <w:right w:val="none" w:sz="0" w:space="0" w:color="auto"/>
                  </w:divBdr>
                </w:div>
                <w:div w:id="1375274035">
                  <w:marLeft w:val="0"/>
                  <w:marRight w:val="0"/>
                  <w:marTop w:val="0"/>
                  <w:marBottom w:val="0"/>
                  <w:divBdr>
                    <w:top w:val="none" w:sz="0" w:space="0" w:color="auto"/>
                    <w:left w:val="none" w:sz="0" w:space="0" w:color="auto"/>
                    <w:bottom w:val="none" w:sz="0" w:space="0" w:color="auto"/>
                    <w:right w:val="none" w:sz="0" w:space="0" w:color="auto"/>
                  </w:divBdr>
                </w:div>
                <w:div w:id="1375274056">
                  <w:marLeft w:val="0"/>
                  <w:marRight w:val="0"/>
                  <w:marTop w:val="0"/>
                  <w:marBottom w:val="0"/>
                  <w:divBdr>
                    <w:top w:val="none" w:sz="0" w:space="0" w:color="auto"/>
                    <w:left w:val="none" w:sz="0" w:space="0" w:color="auto"/>
                    <w:bottom w:val="none" w:sz="0" w:space="0" w:color="auto"/>
                    <w:right w:val="none" w:sz="0" w:space="0" w:color="auto"/>
                  </w:divBdr>
                </w:div>
                <w:div w:id="13752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4081">
          <w:marLeft w:val="0"/>
          <w:marRight w:val="0"/>
          <w:marTop w:val="0"/>
          <w:marBottom w:val="0"/>
          <w:divBdr>
            <w:top w:val="none" w:sz="0" w:space="0" w:color="auto"/>
            <w:left w:val="none" w:sz="0" w:space="0" w:color="auto"/>
            <w:bottom w:val="none" w:sz="0" w:space="0" w:color="auto"/>
            <w:right w:val="none" w:sz="0" w:space="0" w:color="auto"/>
          </w:divBdr>
          <w:divsChild>
            <w:div w:id="1375274039">
              <w:marLeft w:val="0"/>
              <w:marRight w:val="0"/>
              <w:marTop w:val="0"/>
              <w:marBottom w:val="0"/>
              <w:divBdr>
                <w:top w:val="none" w:sz="0" w:space="0" w:color="auto"/>
                <w:left w:val="none" w:sz="0" w:space="0" w:color="auto"/>
                <w:bottom w:val="none" w:sz="0" w:space="0" w:color="auto"/>
                <w:right w:val="none" w:sz="0" w:space="0" w:color="auto"/>
              </w:divBdr>
              <w:divsChild>
                <w:div w:id="1375273429">
                  <w:marLeft w:val="0"/>
                  <w:marRight w:val="0"/>
                  <w:marTop w:val="0"/>
                  <w:marBottom w:val="0"/>
                  <w:divBdr>
                    <w:top w:val="none" w:sz="0" w:space="0" w:color="auto"/>
                    <w:left w:val="none" w:sz="0" w:space="0" w:color="auto"/>
                    <w:bottom w:val="none" w:sz="0" w:space="0" w:color="auto"/>
                    <w:right w:val="none" w:sz="0" w:space="0" w:color="auto"/>
                  </w:divBdr>
                </w:div>
                <w:div w:id="1375273436">
                  <w:marLeft w:val="0"/>
                  <w:marRight w:val="0"/>
                  <w:marTop w:val="0"/>
                  <w:marBottom w:val="0"/>
                  <w:divBdr>
                    <w:top w:val="none" w:sz="0" w:space="0" w:color="auto"/>
                    <w:left w:val="none" w:sz="0" w:space="0" w:color="auto"/>
                    <w:bottom w:val="none" w:sz="0" w:space="0" w:color="auto"/>
                    <w:right w:val="none" w:sz="0" w:space="0" w:color="auto"/>
                  </w:divBdr>
                </w:div>
                <w:div w:id="1375273440">
                  <w:marLeft w:val="0"/>
                  <w:marRight w:val="0"/>
                  <w:marTop w:val="0"/>
                  <w:marBottom w:val="0"/>
                  <w:divBdr>
                    <w:top w:val="none" w:sz="0" w:space="0" w:color="auto"/>
                    <w:left w:val="none" w:sz="0" w:space="0" w:color="auto"/>
                    <w:bottom w:val="none" w:sz="0" w:space="0" w:color="auto"/>
                    <w:right w:val="none" w:sz="0" w:space="0" w:color="auto"/>
                  </w:divBdr>
                </w:div>
                <w:div w:id="1375273449">
                  <w:marLeft w:val="0"/>
                  <w:marRight w:val="0"/>
                  <w:marTop w:val="0"/>
                  <w:marBottom w:val="0"/>
                  <w:divBdr>
                    <w:top w:val="none" w:sz="0" w:space="0" w:color="auto"/>
                    <w:left w:val="none" w:sz="0" w:space="0" w:color="auto"/>
                    <w:bottom w:val="none" w:sz="0" w:space="0" w:color="auto"/>
                    <w:right w:val="none" w:sz="0" w:space="0" w:color="auto"/>
                  </w:divBdr>
                </w:div>
                <w:div w:id="1375273462">
                  <w:marLeft w:val="0"/>
                  <w:marRight w:val="0"/>
                  <w:marTop w:val="0"/>
                  <w:marBottom w:val="0"/>
                  <w:divBdr>
                    <w:top w:val="none" w:sz="0" w:space="0" w:color="auto"/>
                    <w:left w:val="none" w:sz="0" w:space="0" w:color="auto"/>
                    <w:bottom w:val="none" w:sz="0" w:space="0" w:color="auto"/>
                    <w:right w:val="none" w:sz="0" w:space="0" w:color="auto"/>
                  </w:divBdr>
                </w:div>
                <w:div w:id="1375273473">
                  <w:marLeft w:val="0"/>
                  <w:marRight w:val="0"/>
                  <w:marTop w:val="0"/>
                  <w:marBottom w:val="0"/>
                  <w:divBdr>
                    <w:top w:val="none" w:sz="0" w:space="0" w:color="auto"/>
                    <w:left w:val="none" w:sz="0" w:space="0" w:color="auto"/>
                    <w:bottom w:val="none" w:sz="0" w:space="0" w:color="auto"/>
                    <w:right w:val="none" w:sz="0" w:space="0" w:color="auto"/>
                  </w:divBdr>
                </w:div>
                <w:div w:id="1375273478">
                  <w:marLeft w:val="0"/>
                  <w:marRight w:val="0"/>
                  <w:marTop w:val="0"/>
                  <w:marBottom w:val="0"/>
                  <w:divBdr>
                    <w:top w:val="none" w:sz="0" w:space="0" w:color="auto"/>
                    <w:left w:val="none" w:sz="0" w:space="0" w:color="auto"/>
                    <w:bottom w:val="none" w:sz="0" w:space="0" w:color="auto"/>
                    <w:right w:val="none" w:sz="0" w:space="0" w:color="auto"/>
                  </w:divBdr>
                </w:div>
                <w:div w:id="1375273481">
                  <w:marLeft w:val="0"/>
                  <w:marRight w:val="0"/>
                  <w:marTop w:val="0"/>
                  <w:marBottom w:val="0"/>
                  <w:divBdr>
                    <w:top w:val="none" w:sz="0" w:space="0" w:color="auto"/>
                    <w:left w:val="none" w:sz="0" w:space="0" w:color="auto"/>
                    <w:bottom w:val="none" w:sz="0" w:space="0" w:color="auto"/>
                    <w:right w:val="none" w:sz="0" w:space="0" w:color="auto"/>
                  </w:divBdr>
                </w:div>
                <w:div w:id="1375273499">
                  <w:marLeft w:val="0"/>
                  <w:marRight w:val="0"/>
                  <w:marTop w:val="0"/>
                  <w:marBottom w:val="0"/>
                  <w:divBdr>
                    <w:top w:val="none" w:sz="0" w:space="0" w:color="auto"/>
                    <w:left w:val="none" w:sz="0" w:space="0" w:color="auto"/>
                    <w:bottom w:val="none" w:sz="0" w:space="0" w:color="auto"/>
                    <w:right w:val="none" w:sz="0" w:space="0" w:color="auto"/>
                  </w:divBdr>
                </w:div>
                <w:div w:id="1375273501">
                  <w:marLeft w:val="0"/>
                  <w:marRight w:val="0"/>
                  <w:marTop w:val="0"/>
                  <w:marBottom w:val="0"/>
                  <w:divBdr>
                    <w:top w:val="none" w:sz="0" w:space="0" w:color="auto"/>
                    <w:left w:val="none" w:sz="0" w:space="0" w:color="auto"/>
                    <w:bottom w:val="none" w:sz="0" w:space="0" w:color="auto"/>
                    <w:right w:val="none" w:sz="0" w:space="0" w:color="auto"/>
                  </w:divBdr>
                </w:div>
                <w:div w:id="1375273549">
                  <w:marLeft w:val="0"/>
                  <w:marRight w:val="0"/>
                  <w:marTop w:val="0"/>
                  <w:marBottom w:val="0"/>
                  <w:divBdr>
                    <w:top w:val="none" w:sz="0" w:space="0" w:color="auto"/>
                    <w:left w:val="none" w:sz="0" w:space="0" w:color="auto"/>
                    <w:bottom w:val="none" w:sz="0" w:space="0" w:color="auto"/>
                    <w:right w:val="none" w:sz="0" w:space="0" w:color="auto"/>
                  </w:divBdr>
                </w:div>
                <w:div w:id="1375273551">
                  <w:marLeft w:val="0"/>
                  <w:marRight w:val="0"/>
                  <w:marTop w:val="0"/>
                  <w:marBottom w:val="0"/>
                  <w:divBdr>
                    <w:top w:val="none" w:sz="0" w:space="0" w:color="auto"/>
                    <w:left w:val="none" w:sz="0" w:space="0" w:color="auto"/>
                    <w:bottom w:val="none" w:sz="0" w:space="0" w:color="auto"/>
                    <w:right w:val="none" w:sz="0" w:space="0" w:color="auto"/>
                  </w:divBdr>
                </w:div>
                <w:div w:id="1375273577">
                  <w:marLeft w:val="0"/>
                  <w:marRight w:val="0"/>
                  <w:marTop w:val="0"/>
                  <w:marBottom w:val="0"/>
                  <w:divBdr>
                    <w:top w:val="none" w:sz="0" w:space="0" w:color="auto"/>
                    <w:left w:val="none" w:sz="0" w:space="0" w:color="auto"/>
                    <w:bottom w:val="none" w:sz="0" w:space="0" w:color="auto"/>
                    <w:right w:val="none" w:sz="0" w:space="0" w:color="auto"/>
                  </w:divBdr>
                </w:div>
                <w:div w:id="1375273583">
                  <w:marLeft w:val="0"/>
                  <w:marRight w:val="0"/>
                  <w:marTop w:val="0"/>
                  <w:marBottom w:val="0"/>
                  <w:divBdr>
                    <w:top w:val="none" w:sz="0" w:space="0" w:color="auto"/>
                    <w:left w:val="none" w:sz="0" w:space="0" w:color="auto"/>
                    <w:bottom w:val="none" w:sz="0" w:space="0" w:color="auto"/>
                    <w:right w:val="none" w:sz="0" w:space="0" w:color="auto"/>
                  </w:divBdr>
                </w:div>
                <w:div w:id="1375273586">
                  <w:marLeft w:val="0"/>
                  <w:marRight w:val="0"/>
                  <w:marTop w:val="0"/>
                  <w:marBottom w:val="0"/>
                  <w:divBdr>
                    <w:top w:val="none" w:sz="0" w:space="0" w:color="auto"/>
                    <w:left w:val="none" w:sz="0" w:space="0" w:color="auto"/>
                    <w:bottom w:val="none" w:sz="0" w:space="0" w:color="auto"/>
                    <w:right w:val="none" w:sz="0" w:space="0" w:color="auto"/>
                  </w:divBdr>
                </w:div>
                <w:div w:id="1375273593">
                  <w:marLeft w:val="0"/>
                  <w:marRight w:val="0"/>
                  <w:marTop w:val="0"/>
                  <w:marBottom w:val="0"/>
                  <w:divBdr>
                    <w:top w:val="none" w:sz="0" w:space="0" w:color="auto"/>
                    <w:left w:val="none" w:sz="0" w:space="0" w:color="auto"/>
                    <w:bottom w:val="none" w:sz="0" w:space="0" w:color="auto"/>
                    <w:right w:val="none" w:sz="0" w:space="0" w:color="auto"/>
                  </w:divBdr>
                </w:div>
                <w:div w:id="1375273598">
                  <w:marLeft w:val="0"/>
                  <w:marRight w:val="0"/>
                  <w:marTop w:val="0"/>
                  <w:marBottom w:val="0"/>
                  <w:divBdr>
                    <w:top w:val="none" w:sz="0" w:space="0" w:color="auto"/>
                    <w:left w:val="none" w:sz="0" w:space="0" w:color="auto"/>
                    <w:bottom w:val="none" w:sz="0" w:space="0" w:color="auto"/>
                    <w:right w:val="none" w:sz="0" w:space="0" w:color="auto"/>
                  </w:divBdr>
                </w:div>
                <w:div w:id="1375273609">
                  <w:marLeft w:val="0"/>
                  <w:marRight w:val="0"/>
                  <w:marTop w:val="0"/>
                  <w:marBottom w:val="0"/>
                  <w:divBdr>
                    <w:top w:val="none" w:sz="0" w:space="0" w:color="auto"/>
                    <w:left w:val="none" w:sz="0" w:space="0" w:color="auto"/>
                    <w:bottom w:val="none" w:sz="0" w:space="0" w:color="auto"/>
                    <w:right w:val="none" w:sz="0" w:space="0" w:color="auto"/>
                  </w:divBdr>
                </w:div>
                <w:div w:id="1375273611">
                  <w:marLeft w:val="0"/>
                  <w:marRight w:val="0"/>
                  <w:marTop w:val="0"/>
                  <w:marBottom w:val="0"/>
                  <w:divBdr>
                    <w:top w:val="none" w:sz="0" w:space="0" w:color="auto"/>
                    <w:left w:val="none" w:sz="0" w:space="0" w:color="auto"/>
                    <w:bottom w:val="none" w:sz="0" w:space="0" w:color="auto"/>
                    <w:right w:val="none" w:sz="0" w:space="0" w:color="auto"/>
                  </w:divBdr>
                </w:div>
                <w:div w:id="1375273618">
                  <w:marLeft w:val="0"/>
                  <w:marRight w:val="0"/>
                  <w:marTop w:val="0"/>
                  <w:marBottom w:val="0"/>
                  <w:divBdr>
                    <w:top w:val="none" w:sz="0" w:space="0" w:color="auto"/>
                    <w:left w:val="none" w:sz="0" w:space="0" w:color="auto"/>
                    <w:bottom w:val="none" w:sz="0" w:space="0" w:color="auto"/>
                    <w:right w:val="none" w:sz="0" w:space="0" w:color="auto"/>
                  </w:divBdr>
                </w:div>
                <w:div w:id="1375273619">
                  <w:marLeft w:val="0"/>
                  <w:marRight w:val="0"/>
                  <w:marTop w:val="0"/>
                  <w:marBottom w:val="0"/>
                  <w:divBdr>
                    <w:top w:val="none" w:sz="0" w:space="0" w:color="auto"/>
                    <w:left w:val="none" w:sz="0" w:space="0" w:color="auto"/>
                    <w:bottom w:val="none" w:sz="0" w:space="0" w:color="auto"/>
                    <w:right w:val="none" w:sz="0" w:space="0" w:color="auto"/>
                  </w:divBdr>
                </w:div>
                <w:div w:id="1375273627">
                  <w:marLeft w:val="0"/>
                  <w:marRight w:val="0"/>
                  <w:marTop w:val="0"/>
                  <w:marBottom w:val="0"/>
                  <w:divBdr>
                    <w:top w:val="none" w:sz="0" w:space="0" w:color="auto"/>
                    <w:left w:val="none" w:sz="0" w:space="0" w:color="auto"/>
                    <w:bottom w:val="none" w:sz="0" w:space="0" w:color="auto"/>
                    <w:right w:val="none" w:sz="0" w:space="0" w:color="auto"/>
                  </w:divBdr>
                </w:div>
                <w:div w:id="1375273654">
                  <w:marLeft w:val="0"/>
                  <w:marRight w:val="0"/>
                  <w:marTop w:val="0"/>
                  <w:marBottom w:val="0"/>
                  <w:divBdr>
                    <w:top w:val="none" w:sz="0" w:space="0" w:color="auto"/>
                    <w:left w:val="none" w:sz="0" w:space="0" w:color="auto"/>
                    <w:bottom w:val="none" w:sz="0" w:space="0" w:color="auto"/>
                    <w:right w:val="none" w:sz="0" w:space="0" w:color="auto"/>
                  </w:divBdr>
                </w:div>
                <w:div w:id="1375273659">
                  <w:marLeft w:val="0"/>
                  <w:marRight w:val="0"/>
                  <w:marTop w:val="0"/>
                  <w:marBottom w:val="0"/>
                  <w:divBdr>
                    <w:top w:val="none" w:sz="0" w:space="0" w:color="auto"/>
                    <w:left w:val="none" w:sz="0" w:space="0" w:color="auto"/>
                    <w:bottom w:val="none" w:sz="0" w:space="0" w:color="auto"/>
                    <w:right w:val="none" w:sz="0" w:space="0" w:color="auto"/>
                  </w:divBdr>
                </w:div>
                <w:div w:id="1375273664">
                  <w:marLeft w:val="0"/>
                  <w:marRight w:val="0"/>
                  <w:marTop w:val="0"/>
                  <w:marBottom w:val="0"/>
                  <w:divBdr>
                    <w:top w:val="none" w:sz="0" w:space="0" w:color="auto"/>
                    <w:left w:val="none" w:sz="0" w:space="0" w:color="auto"/>
                    <w:bottom w:val="none" w:sz="0" w:space="0" w:color="auto"/>
                    <w:right w:val="none" w:sz="0" w:space="0" w:color="auto"/>
                  </w:divBdr>
                </w:div>
                <w:div w:id="1375273666">
                  <w:marLeft w:val="0"/>
                  <w:marRight w:val="0"/>
                  <w:marTop w:val="0"/>
                  <w:marBottom w:val="0"/>
                  <w:divBdr>
                    <w:top w:val="none" w:sz="0" w:space="0" w:color="auto"/>
                    <w:left w:val="none" w:sz="0" w:space="0" w:color="auto"/>
                    <w:bottom w:val="none" w:sz="0" w:space="0" w:color="auto"/>
                    <w:right w:val="none" w:sz="0" w:space="0" w:color="auto"/>
                  </w:divBdr>
                </w:div>
                <w:div w:id="1375273703">
                  <w:marLeft w:val="0"/>
                  <w:marRight w:val="0"/>
                  <w:marTop w:val="0"/>
                  <w:marBottom w:val="0"/>
                  <w:divBdr>
                    <w:top w:val="none" w:sz="0" w:space="0" w:color="auto"/>
                    <w:left w:val="none" w:sz="0" w:space="0" w:color="auto"/>
                    <w:bottom w:val="none" w:sz="0" w:space="0" w:color="auto"/>
                    <w:right w:val="none" w:sz="0" w:space="0" w:color="auto"/>
                  </w:divBdr>
                </w:div>
                <w:div w:id="1375273717">
                  <w:marLeft w:val="0"/>
                  <w:marRight w:val="0"/>
                  <w:marTop w:val="0"/>
                  <w:marBottom w:val="0"/>
                  <w:divBdr>
                    <w:top w:val="none" w:sz="0" w:space="0" w:color="auto"/>
                    <w:left w:val="none" w:sz="0" w:space="0" w:color="auto"/>
                    <w:bottom w:val="none" w:sz="0" w:space="0" w:color="auto"/>
                    <w:right w:val="none" w:sz="0" w:space="0" w:color="auto"/>
                  </w:divBdr>
                </w:div>
                <w:div w:id="1375273729">
                  <w:marLeft w:val="0"/>
                  <w:marRight w:val="0"/>
                  <w:marTop w:val="0"/>
                  <w:marBottom w:val="0"/>
                  <w:divBdr>
                    <w:top w:val="none" w:sz="0" w:space="0" w:color="auto"/>
                    <w:left w:val="none" w:sz="0" w:space="0" w:color="auto"/>
                    <w:bottom w:val="none" w:sz="0" w:space="0" w:color="auto"/>
                    <w:right w:val="none" w:sz="0" w:space="0" w:color="auto"/>
                  </w:divBdr>
                </w:div>
                <w:div w:id="1375273758">
                  <w:marLeft w:val="0"/>
                  <w:marRight w:val="0"/>
                  <w:marTop w:val="0"/>
                  <w:marBottom w:val="0"/>
                  <w:divBdr>
                    <w:top w:val="none" w:sz="0" w:space="0" w:color="auto"/>
                    <w:left w:val="none" w:sz="0" w:space="0" w:color="auto"/>
                    <w:bottom w:val="none" w:sz="0" w:space="0" w:color="auto"/>
                    <w:right w:val="none" w:sz="0" w:space="0" w:color="auto"/>
                  </w:divBdr>
                </w:div>
                <w:div w:id="1375273790">
                  <w:marLeft w:val="0"/>
                  <w:marRight w:val="0"/>
                  <w:marTop w:val="0"/>
                  <w:marBottom w:val="0"/>
                  <w:divBdr>
                    <w:top w:val="none" w:sz="0" w:space="0" w:color="auto"/>
                    <w:left w:val="none" w:sz="0" w:space="0" w:color="auto"/>
                    <w:bottom w:val="none" w:sz="0" w:space="0" w:color="auto"/>
                    <w:right w:val="none" w:sz="0" w:space="0" w:color="auto"/>
                  </w:divBdr>
                </w:div>
                <w:div w:id="1375273791">
                  <w:marLeft w:val="0"/>
                  <w:marRight w:val="0"/>
                  <w:marTop w:val="0"/>
                  <w:marBottom w:val="0"/>
                  <w:divBdr>
                    <w:top w:val="none" w:sz="0" w:space="0" w:color="auto"/>
                    <w:left w:val="none" w:sz="0" w:space="0" w:color="auto"/>
                    <w:bottom w:val="none" w:sz="0" w:space="0" w:color="auto"/>
                    <w:right w:val="none" w:sz="0" w:space="0" w:color="auto"/>
                  </w:divBdr>
                </w:div>
                <w:div w:id="1375273797">
                  <w:marLeft w:val="0"/>
                  <w:marRight w:val="0"/>
                  <w:marTop w:val="0"/>
                  <w:marBottom w:val="0"/>
                  <w:divBdr>
                    <w:top w:val="none" w:sz="0" w:space="0" w:color="auto"/>
                    <w:left w:val="none" w:sz="0" w:space="0" w:color="auto"/>
                    <w:bottom w:val="none" w:sz="0" w:space="0" w:color="auto"/>
                    <w:right w:val="none" w:sz="0" w:space="0" w:color="auto"/>
                  </w:divBdr>
                </w:div>
                <w:div w:id="1375273828">
                  <w:marLeft w:val="0"/>
                  <w:marRight w:val="0"/>
                  <w:marTop w:val="0"/>
                  <w:marBottom w:val="0"/>
                  <w:divBdr>
                    <w:top w:val="none" w:sz="0" w:space="0" w:color="auto"/>
                    <w:left w:val="none" w:sz="0" w:space="0" w:color="auto"/>
                    <w:bottom w:val="none" w:sz="0" w:space="0" w:color="auto"/>
                    <w:right w:val="none" w:sz="0" w:space="0" w:color="auto"/>
                  </w:divBdr>
                </w:div>
                <w:div w:id="1375273832">
                  <w:marLeft w:val="0"/>
                  <w:marRight w:val="0"/>
                  <w:marTop w:val="0"/>
                  <w:marBottom w:val="0"/>
                  <w:divBdr>
                    <w:top w:val="none" w:sz="0" w:space="0" w:color="auto"/>
                    <w:left w:val="none" w:sz="0" w:space="0" w:color="auto"/>
                    <w:bottom w:val="none" w:sz="0" w:space="0" w:color="auto"/>
                    <w:right w:val="none" w:sz="0" w:space="0" w:color="auto"/>
                  </w:divBdr>
                </w:div>
                <w:div w:id="1375273844">
                  <w:marLeft w:val="0"/>
                  <w:marRight w:val="0"/>
                  <w:marTop w:val="0"/>
                  <w:marBottom w:val="0"/>
                  <w:divBdr>
                    <w:top w:val="none" w:sz="0" w:space="0" w:color="auto"/>
                    <w:left w:val="none" w:sz="0" w:space="0" w:color="auto"/>
                    <w:bottom w:val="none" w:sz="0" w:space="0" w:color="auto"/>
                    <w:right w:val="none" w:sz="0" w:space="0" w:color="auto"/>
                  </w:divBdr>
                </w:div>
                <w:div w:id="1375273848">
                  <w:marLeft w:val="0"/>
                  <w:marRight w:val="0"/>
                  <w:marTop w:val="0"/>
                  <w:marBottom w:val="0"/>
                  <w:divBdr>
                    <w:top w:val="none" w:sz="0" w:space="0" w:color="auto"/>
                    <w:left w:val="none" w:sz="0" w:space="0" w:color="auto"/>
                    <w:bottom w:val="none" w:sz="0" w:space="0" w:color="auto"/>
                    <w:right w:val="none" w:sz="0" w:space="0" w:color="auto"/>
                  </w:divBdr>
                </w:div>
                <w:div w:id="1375273855">
                  <w:marLeft w:val="0"/>
                  <w:marRight w:val="0"/>
                  <w:marTop w:val="0"/>
                  <w:marBottom w:val="0"/>
                  <w:divBdr>
                    <w:top w:val="none" w:sz="0" w:space="0" w:color="auto"/>
                    <w:left w:val="none" w:sz="0" w:space="0" w:color="auto"/>
                    <w:bottom w:val="none" w:sz="0" w:space="0" w:color="auto"/>
                    <w:right w:val="none" w:sz="0" w:space="0" w:color="auto"/>
                  </w:divBdr>
                </w:div>
                <w:div w:id="1375273861">
                  <w:marLeft w:val="0"/>
                  <w:marRight w:val="0"/>
                  <w:marTop w:val="0"/>
                  <w:marBottom w:val="0"/>
                  <w:divBdr>
                    <w:top w:val="none" w:sz="0" w:space="0" w:color="auto"/>
                    <w:left w:val="none" w:sz="0" w:space="0" w:color="auto"/>
                    <w:bottom w:val="none" w:sz="0" w:space="0" w:color="auto"/>
                    <w:right w:val="none" w:sz="0" w:space="0" w:color="auto"/>
                  </w:divBdr>
                </w:div>
                <w:div w:id="1375273866">
                  <w:marLeft w:val="0"/>
                  <w:marRight w:val="0"/>
                  <w:marTop w:val="0"/>
                  <w:marBottom w:val="0"/>
                  <w:divBdr>
                    <w:top w:val="none" w:sz="0" w:space="0" w:color="auto"/>
                    <w:left w:val="none" w:sz="0" w:space="0" w:color="auto"/>
                    <w:bottom w:val="none" w:sz="0" w:space="0" w:color="auto"/>
                    <w:right w:val="none" w:sz="0" w:space="0" w:color="auto"/>
                  </w:divBdr>
                </w:div>
                <w:div w:id="1375273879">
                  <w:marLeft w:val="0"/>
                  <w:marRight w:val="0"/>
                  <w:marTop w:val="0"/>
                  <w:marBottom w:val="0"/>
                  <w:divBdr>
                    <w:top w:val="none" w:sz="0" w:space="0" w:color="auto"/>
                    <w:left w:val="none" w:sz="0" w:space="0" w:color="auto"/>
                    <w:bottom w:val="none" w:sz="0" w:space="0" w:color="auto"/>
                    <w:right w:val="none" w:sz="0" w:space="0" w:color="auto"/>
                  </w:divBdr>
                </w:div>
                <w:div w:id="1375273927">
                  <w:marLeft w:val="0"/>
                  <w:marRight w:val="0"/>
                  <w:marTop w:val="0"/>
                  <w:marBottom w:val="0"/>
                  <w:divBdr>
                    <w:top w:val="none" w:sz="0" w:space="0" w:color="auto"/>
                    <w:left w:val="none" w:sz="0" w:space="0" w:color="auto"/>
                    <w:bottom w:val="none" w:sz="0" w:space="0" w:color="auto"/>
                    <w:right w:val="none" w:sz="0" w:space="0" w:color="auto"/>
                  </w:divBdr>
                </w:div>
                <w:div w:id="1375273949">
                  <w:marLeft w:val="0"/>
                  <w:marRight w:val="0"/>
                  <w:marTop w:val="0"/>
                  <w:marBottom w:val="0"/>
                  <w:divBdr>
                    <w:top w:val="none" w:sz="0" w:space="0" w:color="auto"/>
                    <w:left w:val="none" w:sz="0" w:space="0" w:color="auto"/>
                    <w:bottom w:val="none" w:sz="0" w:space="0" w:color="auto"/>
                    <w:right w:val="none" w:sz="0" w:space="0" w:color="auto"/>
                  </w:divBdr>
                </w:div>
                <w:div w:id="1375273951">
                  <w:marLeft w:val="0"/>
                  <w:marRight w:val="0"/>
                  <w:marTop w:val="0"/>
                  <w:marBottom w:val="0"/>
                  <w:divBdr>
                    <w:top w:val="none" w:sz="0" w:space="0" w:color="auto"/>
                    <w:left w:val="none" w:sz="0" w:space="0" w:color="auto"/>
                    <w:bottom w:val="none" w:sz="0" w:space="0" w:color="auto"/>
                    <w:right w:val="none" w:sz="0" w:space="0" w:color="auto"/>
                  </w:divBdr>
                </w:div>
                <w:div w:id="1375273955">
                  <w:marLeft w:val="0"/>
                  <w:marRight w:val="0"/>
                  <w:marTop w:val="0"/>
                  <w:marBottom w:val="0"/>
                  <w:divBdr>
                    <w:top w:val="none" w:sz="0" w:space="0" w:color="auto"/>
                    <w:left w:val="none" w:sz="0" w:space="0" w:color="auto"/>
                    <w:bottom w:val="none" w:sz="0" w:space="0" w:color="auto"/>
                    <w:right w:val="none" w:sz="0" w:space="0" w:color="auto"/>
                  </w:divBdr>
                </w:div>
                <w:div w:id="1375273968">
                  <w:marLeft w:val="0"/>
                  <w:marRight w:val="0"/>
                  <w:marTop w:val="0"/>
                  <w:marBottom w:val="0"/>
                  <w:divBdr>
                    <w:top w:val="none" w:sz="0" w:space="0" w:color="auto"/>
                    <w:left w:val="none" w:sz="0" w:space="0" w:color="auto"/>
                    <w:bottom w:val="none" w:sz="0" w:space="0" w:color="auto"/>
                    <w:right w:val="none" w:sz="0" w:space="0" w:color="auto"/>
                  </w:divBdr>
                </w:div>
                <w:div w:id="1375273972">
                  <w:marLeft w:val="0"/>
                  <w:marRight w:val="0"/>
                  <w:marTop w:val="0"/>
                  <w:marBottom w:val="0"/>
                  <w:divBdr>
                    <w:top w:val="none" w:sz="0" w:space="0" w:color="auto"/>
                    <w:left w:val="none" w:sz="0" w:space="0" w:color="auto"/>
                    <w:bottom w:val="none" w:sz="0" w:space="0" w:color="auto"/>
                    <w:right w:val="none" w:sz="0" w:space="0" w:color="auto"/>
                  </w:divBdr>
                </w:div>
                <w:div w:id="1375273981">
                  <w:marLeft w:val="0"/>
                  <w:marRight w:val="0"/>
                  <w:marTop w:val="0"/>
                  <w:marBottom w:val="0"/>
                  <w:divBdr>
                    <w:top w:val="none" w:sz="0" w:space="0" w:color="auto"/>
                    <w:left w:val="none" w:sz="0" w:space="0" w:color="auto"/>
                    <w:bottom w:val="none" w:sz="0" w:space="0" w:color="auto"/>
                    <w:right w:val="none" w:sz="0" w:space="0" w:color="auto"/>
                  </w:divBdr>
                </w:div>
                <w:div w:id="1375273984">
                  <w:marLeft w:val="0"/>
                  <w:marRight w:val="0"/>
                  <w:marTop w:val="0"/>
                  <w:marBottom w:val="0"/>
                  <w:divBdr>
                    <w:top w:val="none" w:sz="0" w:space="0" w:color="auto"/>
                    <w:left w:val="none" w:sz="0" w:space="0" w:color="auto"/>
                    <w:bottom w:val="none" w:sz="0" w:space="0" w:color="auto"/>
                    <w:right w:val="none" w:sz="0" w:space="0" w:color="auto"/>
                  </w:divBdr>
                </w:div>
                <w:div w:id="1375274000">
                  <w:marLeft w:val="0"/>
                  <w:marRight w:val="0"/>
                  <w:marTop w:val="0"/>
                  <w:marBottom w:val="0"/>
                  <w:divBdr>
                    <w:top w:val="none" w:sz="0" w:space="0" w:color="auto"/>
                    <w:left w:val="none" w:sz="0" w:space="0" w:color="auto"/>
                    <w:bottom w:val="none" w:sz="0" w:space="0" w:color="auto"/>
                    <w:right w:val="none" w:sz="0" w:space="0" w:color="auto"/>
                  </w:divBdr>
                </w:div>
                <w:div w:id="1375274003">
                  <w:marLeft w:val="0"/>
                  <w:marRight w:val="0"/>
                  <w:marTop w:val="0"/>
                  <w:marBottom w:val="0"/>
                  <w:divBdr>
                    <w:top w:val="none" w:sz="0" w:space="0" w:color="auto"/>
                    <w:left w:val="none" w:sz="0" w:space="0" w:color="auto"/>
                    <w:bottom w:val="none" w:sz="0" w:space="0" w:color="auto"/>
                    <w:right w:val="none" w:sz="0" w:space="0" w:color="auto"/>
                  </w:divBdr>
                </w:div>
                <w:div w:id="1375274005">
                  <w:marLeft w:val="0"/>
                  <w:marRight w:val="0"/>
                  <w:marTop w:val="0"/>
                  <w:marBottom w:val="0"/>
                  <w:divBdr>
                    <w:top w:val="none" w:sz="0" w:space="0" w:color="auto"/>
                    <w:left w:val="none" w:sz="0" w:space="0" w:color="auto"/>
                    <w:bottom w:val="none" w:sz="0" w:space="0" w:color="auto"/>
                    <w:right w:val="none" w:sz="0" w:space="0" w:color="auto"/>
                  </w:divBdr>
                </w:div>
                <w:div w:id="1375274027">
                  <w:marLeft w:val="0"/>
                  <w:marRight w:val="0"/>
                  <w:marTop w:val="0"/>
                  <w:marBottom w:val="0"/>
                  <w:divBdr>
                    <w:top w:val="none" w:sz="0" w:space="0" w:color="auto"/>
                    <w:left w:val="none" w:sz="0" w:space="0" w:color="auto"/>
                    <w:bottom w:val="none" w:sz="0" w:space="0" w:color="auto"/>
                    <w:right w:val="none" w:sz="0" w:space="0" w:color="auto"/>
                  </w:divBdr>
                </w:div>
                <w:div w:id="1375274042">
                  <w:marLeft w:val="0"/>
                  <w:marRight w:val="0"/>
                  <w:marTop w:val="0"/>
                  <w:marBottom w:val="0"/>
                  <w:divBdr>
                    <w:top w:val="none" w:sz="0" w:space="0" w:color="auto"/>
                    <w:left w:val="none" w:sz="0" w:space="0" w:color="auto"/>
                    <w:bottom w:val="none" w:sz="0" w:space="0" w:color="auto"/>
                    <w:right w:val="none" w:sz="0" w:space="0" w:color="auto"/>
                  </w:divBdr>
                </w:div>
                <w:div w:id="1375274055">
                  <w:marLeft w:val="0"/>
                  <w:marRight w:val="0"/>
                  <w:marTop w:val="0"/>
                  <w:marBottom w:val="0"/>
                  <w:divBdr>
                    <w:top w:val="none" w:sz="0" w:space="0" w:color="auto"/>
                    <w:left w:val="none" w:sz="0" w:space="0" w:color="auto"/>
                    <w:bottom w:val="none" w:sz="0" w:space="0" w:color="auto"/>
                    <w:right w:val="none" w:sz="0" w:space="0" w:color="auto"/>
                  </w:divBdr>
                </w:div>
                <w:div w:id="1375274067">
                  <w:marLeft w:val="0"/>
                  <w:marRight w:val="0"/>
                  <w:marTop w:val="0"/>
                  <w:marBottom w:val="0"/>
                  <w:divBdr>
                    <w:top w:val="none" w:sz="0" w:space="0" w:color="auto"/>
                    <w:left w:val="none" w:sz="0" w:space="0" w:color="auto"/>
                    <w:bottom w:val="none" w:sz="0" w:space="0" w:color="auto"/>
                    <w:right w:val="none" w:sz="0" w:space="0" w:color="auto"/>
                  </w:divBdr>
                </w:div>
                <w:div w:id="1375274074">
                  <w:marLeft w:val="0"/>
                  <w:marRight w:val="0"/>
                  <w:marTop w:val="0"/>
                  <w:marBottom w:val="0"/>
                  <w:divBdr>
                    <w:top w:val="none" w:sz="0" w:space="0" w:color="auto"/>
                    <w:left w:val="none" w:sz="0" w:space="0" w:color="auto"/>
                    <w:bottom w:val="none" w:sz="0" w:space="0" w:color="auto"/>
                    <w:right w:val="none" w:sz="0" w:space="0" w:color="auto"/>
                  </w:divBdr>
                </w:div>
                <w:div w:id="1375274077">
                  <w:marLeft w:val="0"/>
                  <w:marRight w:val="0"/>
                  <w:marTop w:val="0"/>
                  <w:marBottom w:val="0"/>
                  <w:divBdr>
                    <w:top w:val="none" w:sz="0" w:space="0" w:color="auto"/>
                    <w:left w:val="none" w:sz="0" w:space="0" w:color="auto"/>
                    <w:bottom w:val="none" w:sz="0" w:space="0" w:color="auto"/>
                    <w:right w:val="none" w:sz="0" w:space="0" w:color="auto"/>
                  </w:divBdr>
                </w:div>
                <w:div w:id="1375274078">
                  <w:marLeft w:val="0"/>
                  <w:marRight w:val="0"/>
                  <w:marTop w:val="0"/>
                  <w:marBottom w:val="0"/>
                  <w:divBdr>
                    <w:top w:val="none" w:sz="0" w:space="0" w:color="auto"/>
                    <w:left w:val="none" w:sz="0" w:space="0" w:color="auto"/>
                    <w:bottom w:val="none" w:sz="0" w:space="0" w:color="auto"/>
                    <w:right w:val="none" w:sz="0" w:space="0" w:color="auto"/>
                  </w:divBdr>
                </w:div>
                <w:div w:id="1375274080">
                  <w:marLeft w:val="0"/>
                  <w:marRight w:val="0"/>
                  <w:marTop w:val="0"/>
                  <w:marBottom w:val="0"/>
                  <w:divBdr>
                    <w:top w:val="none" w:sz="0" w:space="0" w:color="auto"/>
                    <w:left w:val="none" w:sz="0" w:space="0" w:color="auto"/>
                    <w:bottom w:val="none" w:sz="0" w:space="0" w:color="auto"/>
                    <w:right w:val="none" w:sz="0" w:space="0" w:color="auto"/>
                  </w:divBdr>
                </w:div>
                <w:div w:id="13752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73677">
      <w:marLeft w:val="0"/>
      <w:marRight w:val="0"/>
      <w:marTop w:val="0"/>
      <w:marBottom w:val="0"/>
      <w:divBdr>
        <w:top w:val="none" w:sz="0" w:space="0" w:color="auto"/>
        <w:left w:val="none" w:sz="0" w:space="0" w:color="auto"/>
        <w:bottom w:val="none" w:sz="0" w:space="0" w:color="auto"/>
        <w:right w:val="none" w:sz="0" w:space="0" w:color="auto"/>
      </w:divBdr>
      <w:divsChild>
        <w:div w:id="1375273904">
          <w:marLeft w:val="0"/>
          <w:marRight w:val="0"/>
          <w:marTop w:val="0"/>
          <w:marBottom w:val="0"/>
          <w:divBdr>
            <w:top w:val="none" w:sz="0" w:space="0" w:color="auto"/>
            <w:left w:val="none" w:sz="0" w:space="0" w:color="auto"/>
            <w:bottom w:val="none" w:sz="0" w:space="0" w:color="auto"/>
            <w:right w:val="none" w:sz="0" w:space="0" w:color="auto"/>
          </w:divBdr>
          <w:divsChild>
            <w:div w:id="1375273880">
              <w:marLeft w:val="0"/>
              <w:marRight w:val="0"/>
              <w:marTop w:val="0"/>
              <w:marBottom w:val="0"/>
              <w:divBdr>
                <w:top w:val="none" w:sz="0" w:space="0" w:color="auto"/>
                <w:left w:val="none" w:sz="0" w:space="0" w:color="auto"/>
                <w:bottom w:val="none" w:sz="0" w:space="0" w:color="auto"/>
                <w:right w:val="none" w:sz="0" w:space="0" w:color="auto"/>
              </w:divBdr>
              <w:divsChild>
                <w:div w:id="1375273422">
                  <w:marLeft w:val="0"/>
                  <w:marRight w:val="0"/>
                  <w:marTop w:val="0"/>
                  <w:marBottom w:val="0"/>
                  <w:divBdr>
                    <w:top w:val="none" w:sz="0" w:space="0" w:color="auto"/>
                    <w:left w:val="none" w:sz="0" w:space="0" w:color="auto"/>
                    <w:bottom w:val="none" w:sz="0" w:space="0" w:color="auto"/>
                    <w:right w:val="none" w:sz="0" w:space="0" w:color="auto"/>
                  </w:divBdr>
                </w:div>
                <w:div w:id="1375273432">
                  <w:marLeft w:val="0"/>
                  <w:marRight w:val="0"/>
                  <w:marTop w:val="0"/>
                  <w:marBottom w:val="0"/>
                  <w:divBdr>
                    <w:top w:val="none" w:sz="0" w:space="0" w:color="auto"/>
                    <w:left w:val="none" w:sz="0" w:space="0" w:color="auto"/>
                    <w:bottom w:val="none" w:sz="0" w:space="0" w:color="auto"/>
                    <w:right w:val="none" w:sz="0" w:space="0" w:color="auto"/>
                  </w:divBdr>
                </w:div>
                <w:div w:id="1375273463">
                  <w:marLeft w:val="0"/>
                  <w:marRight w:val="0"/>
                  <w:marTop w:val="0"/>
                  <w:marBottom w:val="0"/>
                  <w:divBdr>
                    <w:top w:val="none" w:sz="0" w:space="0" w:color="auto"/>
                    <w:left w:val="none" w:sz="0" w:space="0" w:color="auto"/>
                    <w:bottom w:val="none" w:sz="0" w:space="0" w:color="auto"/>
                    <w:right w:val="none" w:sz="0" w:space="0" w:color="auto"/>
                  </w:divBdr>
                </w:div>
                <w:div w:id="1375273486">
                  <w:marLeft w:val="0"/>
                  <w:marRight w:val="0"/>
                  <w:marTop w:val="0"/>
                  <w:marBottom w:val="0"/>
                  <w:divBdr>
                    <w:top w:val="none" w:sz="0" w:space="0" w:color="auto"/>
                    <w:left w:val="none" w:sz="0" w:space="0" w:color="auto"/>
                    <w:bottom w:val="none" w:sz="0" w:space="0" w:color="auto"/>
                    <w:right w:val="none" w:sz="0" w:space="0" w:color="auto"/>
                  </w:divBdr>
                </w:div>
                <w:div w:id="1375273518">
                  <w:marLeft w:val="0"/>
                  <w:marRight w:val="0"/>
                  <w:marTop w:val="0"/>
                  <w:marBottom w:val="0"/>
                  <w:divBdr>
                    <w:top w:val="none" w:sz="0" w:space="0" w:color="auto"/>
                    <w:left w:val="none" w:sz="0" w:space="0" w:color="auto"/>
                    <w:bottom w:val="none" w:sz="0" w:space="0" w:color="auto"/>
                    <w:right w:val="none" w:sz="0" w:space="0" w:color="auto"/>
                  </w:divBdr>
                </w:div>
                <w:div w:id="1375273519">
                  <w:marLeft w:val="0"/>
                  <w:marRight w:val="0"/>
                  <w:marTop w:val="0"/>
                  <w:marBottom w:val="0"/>
                  <w:divBdr>
                    <w:top w:val="none" w:sz="0" w:space="0" w:color="auto"/>
                    <w:left w:val="none" w:sz="0" w:space="0" w:color="auto"/>
                    <w:bottom w:val="none" w:sz="0" w:space="0" w:color="auto"/>
                    <w:right w:val="none" w:sz="0" w:space="0" w:color="auto"/>
                  </w:divBdr>
                </w:div>
                <w:div w:id="1375273531">
                  <w:marLeft w:val="0"/>
                  <w:marRight w:val="0"/>
                  <w:marTop w:val="0"/>
                  <w:marBottom w:val="0"/>
                  <w:divBdr>
                    <w:top w:val="none" w:sz="0" w:space="0" w:color="auto"/>
                    <w:left w:val="none" w:sz="0" w:space="0" w:color="auto"/>
                    <w:bottom w:val="none" w:sz="0" w:space="0" w:color="auto"/>
                    <w:right w:val="none" w:sz="0" w:space="0" w:color="auto"/>
                  </w:divBdr>
                </w:div>
                <w:div w:id="1375273535">
                  <w:marLeft w:val="0"/>
                  <w:marRight w:val="0"/>
                  <w:marTop w:val="0"/>
                  <w:marBottom w:val="0"/>
                  <w:divBdr>
                    <w:top w:val="none" w:sz="0" w:space="0" w:color="auto"/>
                    <w:left w:val="none" w:sz="0" w:space="0" w:color="auto"/>
                    <w:bottom w:val="none" w:sz="0" w:space="0" w:color="auto"/>
                    <w:right w:val="none" w:sz="0" w:space="0" w:color="auto"/>
                  </w:divBdr>
                </w:div>
                <w:div w:id="1375273542">
                  <w:marLeft w:val="0"/>
                  <w:marRight w:val="0"/>
                  <w:marTop w:val="0"/>
                  <w:marBottom w:val="0"/>
                  <w:divBdr>
                    <w:top w:val="none" w:sz="0" w:space="0" w:color="auto"/>
                    <w:left w:val="none" w:sz="0" w:space="0" w:color="auto"/>
                    <w:bottom w:val="none" w:sz="0" w:space="0" w:color="auto"/>
                    <w:right w:val="none" w:sz="0" w:space="0" w:color="auto"/>
                  </w:divBdr>
                </w:div>
                <w:div w:id="1375273550">
                  <w:marLeft w:val="0"/>
                  <w:marRight w:val="0"/>
                  <w:marTop w:val="0"/>
                  <w:marBottom w:val="0"/>
                  <w:divBdr>
                    <w:top w:val="none" w:sz="0" w:space="0" w:color="auto"/>
                    <w:left w:val="none" w:sz="0" w:space="0" w:color="auto"/>
                    <w:bottom w:val="none" w:sz="0" w:space="0" w:color="auto"/>
                    <w:right w:val="none" w:sz="0" w:space="0" w:color="auto"/>
                  </w:divBdr>
                </w:div>
                <w:div w:id="1375273559">
                  <w:marLeft w:val="0"/>
                  <w:marRight w:val="0"/>
                  <w:marTop w:val="0"/>
                  <w:marBottom w:val="0"/>
                  <w:divBdr>
                    <w:top w:val="none" w:sz="0" w:space="0" w:color="auto"/>
                    <w:left w:val="none" w:sz="0" w:space="0" w:color="auto"/>
                    <w:bottom w:val="none" w:sz="0" w:space="0" w:color="auto"/>
                    <w:right w:val="none" w:sz="0" w:space="0" w:color="auto"/>
                  </w:divBdr>
                </w:div>
                <w:div w:id="1375273564">
                  <w:marLeft w:val="0"/>
                  <w:marRight w:val="0"/>
                  <w:marTop w:val="0"/>
                  <w:marBottom w:val="0"/>
                  <w:divBdr>
                    <w:top w:val="none" w:sz="0" w:space="0" w:color="auto"/>
                    <w:left w:val="none" w:sz="0" w:space="0" w:color="auto"/>
                    <w:bottom w:val="none" w:sz="0" w:space="0" w:color="auto"/>
                    <w:right w:val="none" w:sz="0" w:space="0" w:color="auto"/>
                  </w:divBdr>
                </w:div>
                <w:div w:id="1375273570">
                  <w:marLeft w:val="0"/>
                  <w:marRight w:val="0"/>
                  <w:marTop w:val="0"/>
                  <w:marBottom w:val="0"/>
                  <w:divBdr>
                    <w:top w:val="none" w:sz="0" w:space="0" w:color="auto"/>
                    <w:left w:val="none" w:sz="0" w:space="0" w:color="auto"/>
                    <w:bottom w:val="none" w:sz="0" w:space="0" w:color="auto"/>
                    <w:right w:val="none" w:sz="0" w:space="0" w:color="auto"/>
                  </w:divBdr>
                </w:div>
                <w:div w:id="1375273576">
                  <w:marLeft w:val="0"/>
                  <w:marRight w:val="0"/>
                  <w:marTop w:val="0"/>
                  <w:marBottom w:val="0"/>
                  <w:divBdr>
                    <w:top w:val="none" w:sz="0" w:space="0" w:color="auto"/>
                    <w:left w:val="none" w:sz="0" w:space="0" w:color="auto"/>
                    <w:bottom w:val="none" w:sz="0" w:space="0" w:color="auto"/>
                    <w:right w:val="none" w:sz="0" w:space="0" w:color="auto"/>
                  </w:divBdr>
                </w:div>
                <w:div w:id="1375273579">
                  <w:marLeft w:val="0"/>
                  <w:marRight w:val="0"/>
                  <w:marTop w:val="0"/>
                  <w:marBottom w:val="0"/>
                  <w:divBdr>
                    <w:top w:val="none" w:sz="0" w:space="0" w:color="auto"/>
                    <w:left w:val="none" w:sz="0" w:space="0" w:color="auto"/>
                    <w:bottom w:val="none" w:sz="0" w:space="0" w:color="auto"/>
                    <w:right w:val="none" w:sz="0" w:space="0" w:color="auto"/>
                  </w:divBdr>
                </w:div>
                <w:div w:id="1375273581">
                  <w:marLeft w:val="0"/>
                  <w:marRight w:val="0"/>
                  <w:marTop w:val="0"/>
                  <w:marBottom w:val="0"/>
                  <w:divBdr>
                    <w:top w:val="none" w:sz="0" w:space="0" w:color="auto"/>
                    <w:left w:val="none" w:sz="0" w:space="0" w:color="auto"/>
                    <w:bottom w:val="none" w:sz="0" w:space="0" w:color="auto"/>
                    <w:right w:val="none" w:sz="0" w:space="0" w:color="auto"/>
                  </w:divBdr>
                </w:div>
                <w:div w:id="1375273604">
                  <w:marLeft w:val="0"/>
                  <w:marRight w:val="0"/>
                  <w:marTop w:val="0"/>
                  <w:marBottom w:val="0"/>
                  <w:divBdr>
                    <w:top w:val="none" w:sz="0" w:space="0" w:color="auto"/>
                    <w:left w:val="none" w:sz="0" w:space="0" w:color="auto"/>
                    <w:bottom w:val="none" w:sz="0" w:space="0" w:color="auto"/>
                    <w:right w:val="none" w:sz="0" w:space="0" w:color="auto"/>
                  </w:divBdr>
                </w:div>
                <w:div w:id="1375273606">
                  <w:marLeft w:val="0"/>
                  <w:marRight w:val="0"/>
                  <w:marTop w:val="0"/>
                  <w:marBottom w:val="0"/>
                  <w:divBdr>
                    <w:top w:val="none" w:sz="0" w:space="0" w:color="auto"/>
                    <w:left w:val="none" w:sz="0" w:space="0" w:color="auto"/>
                    <w:bottom w:val="none" w:sz="0" w:space="0" w:color="auto"/>
                    <w:right w:val="none" w:sz="0" w:space="0" w:color="auto"/>
                  </w:divBdr>
                </w:div>
                <w:div w:id="1375273613">
                  <w:marLeft w:val="0"/>
                  <w:marRight w:val="0"/>
                  <w:marTop w:val="0"/>
                  <w:marBottom w:val="0"/>
                  <w:divBdr>
                    <w:top w:val="none" w:sz="0" w:space="0" w:color="auto"/>
                    <w:left w:val="none" w:sz="0" w:space="0" w:color="auto"/>
                    <w:bottom w:val="none" w:sz="0" w:space="0" w:color="auto"/>
                    <w:right w:val="none" w:sz="0" w:space="0" w:color="auto"/>
                  </w:divBdr>
                </w:div>
                <w:div w:id="1375273615">
                  <w:marLeft w:val="0"/>
                  <w:marRight w:val="0"/>
                  <w:marTop w:val="0"/>
                  <w:marBottom w:val="0"/>
                  <w:divBdr>
                    <w:top w:val="none" w:sz="0" w:space="0" w:color="auto"/>
                    <w:left w:val="none" w:sz="0" w:space="0" w:color="auto"/>
                    <w:bottom w:val="none" w:sz="0" w:space="0" w:color="auto"/>
                    <w:right w:val="none" w:sz="0" w:space="0" w:color="auto"/>
                  </w:divBdr>
                </w:div>
                <w:div w:id="1375273616">
                  <w:marLeft w:val="0"/>
                  <w:marRight w:val="0"/>
                  <w:marTop w:val="0"/>
                  <w:marBottom w:val="0"/>
                  <w:divBdr>
                    <w:top w:val="none" w:sz="0" w:space="0" w:color="auto"/>
                    <w:left w:val="none" w:sz="0" w:space="0" w:color="auto"/>
                    <w:bottom w:val="none" w:sz="0" w:space="0" w:color="auto"/>
                    <w:right w:val="none" w:sz="0" w:space="0" w:color="auto"/>
                  </w:divBdr>
                </w:div>
                <w:div w:id="1375273622">
                  <w:marLeft w:val="0"/>
                  <w:marRight w:val="0"/>
                  <w:marTop w:val="0"/>
                  <w:marBottom w:val="0"/>
                  <w:divBdr>
                    <w:top w:val="none" w:sz="0" w:space="0" w:color="auto"/>
                    <w:left w:val="none" w:sz="0" w:space="0" w:color="auto"/>
                    <w:bottom w:val="none" w:sz="0" w:space="0" w:color="auto"/>
                    <w:right w:val="none" w:sz="0" w:space="0" w:color="auto"/>
                  </w:divBdr>
                </w:div>
                <w:div w:id="1375273649">
                  <w:marLeft w:val="0"/>
                  <w:marRight w:val="0"/>
                  <w:marTop w:val="0"/>
                  <w:marBottom w:val="0"/>
                  <w:divBdr>
                    <w:top w:val="none" w:sz="0" w:space="0" w:color="auto"/>
                    <w:left w:val="none" w:sz="0" w:space="0" w:color="auto"/>
                    <w:bottom w:val="none" w:sz="0" w:space="0" w:color="auto"/>
                    <w:right w:val="none" w:sz="0" w:space="0" w:color="auto"/>
                  </w:divBdr>
                </w:div>
                <w:div w:id="1375273650">
                  <w:marLeft w:val="0"/>
                  <w:marRight w:val="0"/>
                  <w:marTop w:val="0"/>
                  <w:marBottom w:val="0"/>
                  <w:divBdr>
                    <w:top w:val="none" w:sz="0" w:space="0" w:color="auto"/>
                    <w:left w:val="none" w:sz="0" w:space="0" w:color="auto"/>
                    <w:bottom w:val="none" w:sz="0" w:space="0" w:color="auto"/>
                    <w:right w:val="none" w:sz="0" w:space="0" w:color="auto"/>
                  </w:divBdr>
                </w:div>
                <w:div w:id="1375273653">
                  <w:marLeft w:val="0"/>
                  <w:marRight w:val="0"/>
                  <w:marTop w:val="0"/>
                  <w:marBottom w:val="0"/>
                  <w:divBdr>
                    <w:top w:val="none" w:sz="0" w:space="0" w:color="auto"/>
                    <w:left w:val="none" w:sz="0" w:space="0" w:color="auto"/>
                    <w:bottom w:val="none" w:sz="0" w:space="0" w:color="auto"/>
                    <w:right w:val="none" w:sz="0" w:space="0" w:color="auto"/>
                  </w:divBdr>
                </w:div>
                <w:div w:id="1375273660">
                  <w:marLeft w:val="0"/>
                  <w:marRight w:val="0"/>
                  <w:marTop w:val="0"/>
                  <w:marBottom w:val="0"/>
                  <w:divBdr>
                    <w:top w:val="none" w:sz="0" w:space="0" w:color="auto"/>
                    <w:left w:val="none" w:sz="0" w:space="0" w:color="auto"/>
                    <w:bottom w:val="none" w:sz="0" w:space="0" w:color="auto"/>
                    <w:right w:val="none" w:sz="0" w:space="0" w:color="auto"/>
                  </w:divBdr>
                </w:div>
                <w:div w:id="1375273668">
                  <w:marLeft w:val="0"/>
                  <w:marRight w:val="0"/>
                  <w:marTop w:val="0"/>
                  <w:marBottom w:val="0"/>
                  <w:divBdr>
                    <w:top w:val="none" w:sz="0" w:space="0" w:color="auto"/>
                    <w:left w:val="none" w:sz="0" w:space="0" w:color="auto"/>
                    <w:bottom w:val="none" w:sz="0" w:space="0" w:color="auto"/>
                    <w:right w:val="none" w:sz="0" w:space="0" w:color="auto"/>
                  </w:divBdr>
                </w:div>
                <w:div w:id="1375273681">
                  <w:marLeft w:val="0"/>
                  <w:marRight w:val="0"/>
                  <w:marTop w:val="0"/>
                  <w:marBottom w:val="0"/>
                  <w:divBdr>
                    <w:top w:val="none" w:sz="0" w:space="0" w:color="auto"/>
                    <w:left w:val="none" w:sz="0" w:space="0" w:color="auto"/>
                    <w:bottom w:val="none" w:sz="0" w:space="0" w:color="auto"/>
                    <w:right w:val="none" w:sz="0" w:space="0" w:color="auto"/>
                  </w:divBdr>
                </w:div>
                <w:div w:id="1375273685">
                  <w:marLeft w:val="0"/>
                  <w:marRight w:val="0"/>
                  <w:marTop w:val="0"/>
                  <w:marBottom w:val="0"/>
                  <w:divBdr>
                    <w:top w:val="none" w:sz="0" w:space="0" w:color="auto"/>
                    <w:left w:val="none" w:sz="0" w:space="0" w:color="auto"/>
                    <w:bottom w:val="none" w:sz="0" w:space="0" w:color="auto"/>
                    <w:right w:val="none" w:sz="0" w:space="0" w:color="auto"/>
                  </w:divBdr>
                </w:div>
                <w:div w:id="1375273687">
                  <w:marLeft w:val="0"/>
                  <w:marRight w:val="0"/>
                  <w:marTop w:val="0"/>
                  <w:marBottom w:val="0"/>
                  <w:divBdr>
                    <w:top w:val="none" w:sz="0" w:space="0" w:color="auto"/>
                    <w:left w:val="none" w:sz="0" w:space="0" w:color="auto"/>
                    <w:bottom w:val="none" w:sz="0" w:space="0" w:color="auto"/>
                    <w:right w:val="none" w:sz="0" w:space="0" w:color="auto"/>
                  </w:divBdr>
                </w:div>
                <w:div w:id="1375273707">
                  <w:marLeft w:val="0"/>
                  <w:marRight w:val="0"/>
                  <w:marTop w:val="0"/>
                  <w:marBottom w:val="0"/>
                  <w:divBdr>
                    <w:top w:val="none" w:sz="0" w:space="0" w:color="auto"/>
                    <w:left w:val="none" w:sz="0" w:space="0" w:color="auto"/>
                    <w:bottom w:val="none" w:sz="0" w:space="0" w:color="auto"/>
                    <w:right w:val="none" w:sz="0" w:space="0" w:color="auto"/>
                  </w:divBdr>
                </w:div>
                <w:div w:id="1375273725">
                  <w:marLeft w:val="0"/>
                  <w:marRight w:val="0"/>
                  <w:marTop w:val="0"/>
                  <w:marBottom w:val="0"/>
                  <w:divBdr>
                    <w:top w:val="none" w:sz="0" w:space="0" w:color="auto"/>
                    <w:left w:val="none" w:sz="0" w:space="0" w:color="auto"/>
                    <w:bottom w:val="none" w:sz="0" w:space="0" w:color="auto"/>
                    <w:right w:val="none" w:sz="0" w:space="0" w:color="auto"/>
                  </w:divBdr>
                </w:div>
                <w:div w:id="1375273727">
                  <w:marLeft w:val="0"/>
                  <w:marRight w:val="0"/>
                  <w:marTop w:val="0"/>
                  <w:marBottom w:val="0"/>
                  <w:divBdr>
                    <w:top w:val="none" w:sz="0" w:space="0" w:color="auto"/>
                    <w:left w:val="none" w:sz="0" w:space="0" w:color="auto"/>
                    <w:bottom w:val="none" w:sz="0" w:space="0" w:color="auto"/>
                    <w:right w:val="none" w:sz="0" w:space="0" w:color="auto"/>
                  </w:divBdr>
                </w:div>
                <w:div w:id="1375273728">
                  <w:marLeft w:val="0"/>
                  <w:marRight w:val="0"/>
                  <w:marTop w:val="0"/>
                  <w:marBottom w:val="0"/>
                  <w:divBdr>
                    <w:top w:val="none" w:sz="0" w:space="0" w:color="auto"/>
                    <w:left w:val="none" w:sz="0" w:space="0" w:color="auto"/>
                    <w:bottom w:val="none" w:sz="0" w:space="0" w:color="auto"/>
                    <w:right w:val="none" w:sz="0" w:space="0" w:color="auto"/>
                  </w:divBdr>
                </w:div>
                <w:div w:id="1375273737">
                  <w:marLeft w:val="0"/>
                  <w:marRight w:val="0"/>
                  <w:marTop w:val="0"/>
                  <w:marBottom w:val="0"/>
                  <w:divBdr>
                    <w:top w:val="none" w:sz="0" w:space="0" w:color="auto"/>
                    <w:left w:val="none" w:sz="0" w:space="0" w:color="auto"/>
                    <w:bottom w:val="none" w:sz="0" w:space="0" w:color="auto"/>
                    <w:right w:val="none" w:sz="0" w:space="0" w:color="auto"/>
                  </w:divBdr>
                </w:div>
                <w:div w:id="1375273746">
                  <w:marLeft w:val="0"/>
                  <w:marRight w:val="0"/>
                  <w:marTop w:val="0"/>
                  <w:marBottom w:val="0"/>
                  <w:divBdr>
                    <w:top w:val="none" w:sz="0" w:space="0" w:color="auto"/>
                    <w:left w:val="none" w:sz="0" w:space="0" w:color="auto"/>
                    <w:bottom w:val="none" w:sz="0" w:space="0" w:color="auto"/>
                    <w:right w:val="none" w:sz="0" w:space="0" w:color="auto"/>
                  </w:divBdr>
                </w:div>
                <w:div w:id="1375273747">
                  <w:marLeft w:val="0"/>
                  <w:marRight w:val="0"/>
                  <w:marTop w:val="0"/>
                  <w:marBottom w:val="0"/>
                  <w:divBdr>
                    <w:top w:val="none" w:sz="0" w:space="0" w:color="auto"/>
                    <w:left w:val="none" w:sz="0" w:space="0" w:color="auto"/>
                    <w:bottom w:val="none" w:sz="0" w:space="0" w:color="auto"/>
                    <w:right w:val="none" w:sz="0" w:space="0" w:color="auto"/>
                  </w:divBdr>
                </w:div>
                <w:div w:id="1375273752">
                  <w:marLeft w:val="0"/>
                  <w:marRight w:val="0"/>
                  <w:marTop w:val="0"/>
                  <w:marBottom w:val="0"/>
                  <w:divBdr>
                    <w:top w:val="none" w:sz="0" w:space="0" w:color="auto"/>
                    <w:left w:val="none" w:sz="0" w:space="0" w:color="auto"/>
                    <w:bottom w:val="none" w:sz="0" w:space="0" w:color="auto"/>
                    <w:right w:val="none" w:sz="0" w:space="0" w:color="auto"/>
                  </w:divBdr>
                </w:div>
                <w:div w:id="1375273754">
                  <w:marLeft w:val="0"/>
                  <w:marRight w:val="0"/>
                  <w:marTop w:val="0"/>
                  <w:marBottom w:val="0"/>
                  <w:divBdr>
                    <w:top w:val="none" w:sz="0" w:space="0" w:color="auto"/>
                    <w:left w:val="none" w:sz="0" w:space="0" w:color="auto"/>
                    <w:bottom w:val="none" w:sz="0" w:space="0" w:color="auto"/>
                    <w:right w:val="none" w:sz="0" w:space="0" w:color="auto"/>
                  </w:divBdr>
                </w:div>
                <w:div w:id="1375273763">
                  <w:marLeft w:val="0"/>
                  <w:marRight w:val="0"/>
                  <w:marTop w:val="0"/>
                  <w:marBottom w:val="0"/>
                  <w:divBdr>
                    <w:top w:val="none" w:sz="0" w:space="0" w:color="auto"/>
                    <w:left w:val="none" w:sz="0" w:space="0" w:color="auto"/>
                    <w:bottom w:val="none" w:sz="0" w:space="0" w:color="auto"/>
                    <w:right w:val="none" w:sz="0" w:space="0" w:color="auto"/>
                  </w:divBdr>
                </w:div>
                <w:div w:id="1375273776">
                  <w:marLeft w:val="0"/>
                  <w:marRight w:val="0"/>
                  <w:marTop w:val="0"/>
                  <w:marBottom w:val="0"/>
                  <w:divBdr>
                    <w:top w:val="none" w:sz="0" w:space="0" w:color="auto"/>
                    <w:left w:val="none" w:sz="0" w:space="0" w:color="auto"/>
                    <w:bottom w:val="none" w:sz="0" w:space="0" w:color="auto"/>
                    <w:right w:val="none" w:sz="0" w:space="0" w:color="auto"/>
                  </w:divBdr>
                </w:div>
                <w:div w:id="1375273778">
                  <w:marLeft w:val="0"/>
                  <w:marRight w:val="0"/>
                  <w:marTop w:val="0"/>
                  <w:marBottom w:val="0"/>
                  <w:divBdr>
                    <w:top w:val="none" w:sz="0" w:space="0" w:color="auto"/>
                    <w:left w:val="none" w:sz="0" w:space="0" w:color="auto"/>
                    <w:bottom w:val="none" w:sz="0" w:space="0" w:color="auto"/>
                    <w:right w:val="none" w:sz="0" w:space="0" w:color="auto"/>
                  </w:divBdr>
                </w:div>
                <w:div w:id="1375273787">
                  <w:marLeft w:val="0"/>
                  <w:marRight w:val="0"/>
                  <w:marTop w:val="0"/>
                  <w:marBottom w:val="0"/>
                  <w:divBdr>
                    <w:top w:val="none" w:sz="0" w:space="0" w:color="auto"/>
                    <w:left w:val="none" w:sz="0" w:space="0" w:color="auto"/>
                    <w:bottom w:val="none" w:sz="0" w:space="0" w:color="auto"/>
                    <w:right w:val="none" w:sz="0" w:space="0" w:color="auto"/>
                  </w:divBdr>
                </w:div>
                <w:div w:id="1375273799">
                  <w:marLeft w:val="0"/>
                  <w:marRight w:val="0"/>
                  <w:marTop w:val="0"/>
                  <w:marBottom w:val="0"/>
                  <w:divBdr>
                    <w:top w:val="none" w:sz="0" w:space="0" w:color="auto"/>
                    <w:left w:val="none" w:sz="0" w:space="0" w:color="auto"/>
                    <w:bottom w:val="none" w:sz="0" w:space="0" w:color="auto"/>
                    <w:right w:val="none" w:sz="0" w:space="0" w:color="auto"/>
                  </w:divBdr>
                </w:div>
                <w:div w:id="1375273805">
                  <w:marLeft w:val="0"/>
                  <w:marRight w:val="0"/>
                  <w:marTop w:val="0"/>
                  <w:marBottom w:val="0"/>
                  <w:divBdr>
                    <w:top w:val="none" w:sz="0" w:space="0" w:color="auto"/>
                    <w:left w:val="none" w:sz="0" w:space="0" w:color="auto"/>
                    <w:bottom w:val="none" w:sz="0" w:space="0" w:color="auto"/>
                    <w:right w:val="none" w:sz="0" w:space="0" w:color="auto"/>
                  </w:divBdr>
                </w:div>
                <w:div w:id="1375273812">
                  <w:marLeft w:val="0"/>
                  <w:marRight w:val="0"/>
                  <w:marTop w:val="0"/>
                  <w:marBottom w:val="0"/>
                  <w:divBdr>
                    <w:top w:val="none" w:sz="0" w:space="0" w:color="auto"/>
                    <w:left w:val="none" w:sz="0" w:space="0" w:color="auto"/>
                    <w:bottom w:val="none" w:sz="0" w:space="0" w:color="auto"/>
                    <w:right w:val="none" w:sz="0" w:space="0" w:color="auto"/>
                  </w:divBdr>
                </w:div>
                <w:div w:id="1375273823">
                  <w:marLeft w:val="0"/>
                  <w:marRight w:val="0"/>
                  <w:marTop w:val="0"/>
                  <w:marBottom w:val="0"/>
                  <w:divBdr>
                    <w:top w:val="none" w:sz="0" w:space="0" w:color="auto"/>
                    <w:left w:val="none" w:sz="0" w:space="0" w:color="auto"/>
                    <w:bottom w:val="none" w:sz="0" w:space="0" w:color="auto"/>
                    <w:right w:val="none" w:sz="0" w:space="0" w:color="auto"/>
                  </w:divBdr>
                </w:div>
                <w:div w:id="1375273833">
                  <w:marLeft w:val="0"/>
                  <w:marRight w:val="0"/>
                  <w:marTop w:val="0"/>
                  <w:marBottom w:val="0"/>
                  <w:divBdr>
                    <w:top w:val="none" w:sz="0" w:space="0" w:color="auto"/>
                    <w:left w:val="none" w:sz="0" w:space="0" w:color="auto"/>
                    <w:bottom w:val="none" w:sz="0" w:space="0" w:color="auto"/>
                    <w:right w:val="none" w:sz="0" w:space="0" w:color="auto"/>
                  </w:divBdr>
                </w:div>
                <w:div w:id="1375273838">
                  <w:marLeft w:val="0"/>
                  <w:marRight w:val="0"/>
                  <w:marTop w:val="0"/>
                  <w:marBottom w:val="0"/>
                  <w:divBdr>
                    <w:top w:val="none" w:sz="0" w:space="0" w:color="auto"/>
                    <w:left w:val="none" w:sz="0" w:space="0" w:color="auto"/>
                    <w:bottom w:val="none" w:sz="0" w:space="0" w:color="auto"/>
                    <w:right w:val="none" w:sz="0" w:space="0" w:color="auto"/>
                  </w:divBdr>
                </w:div>
                <w:div w:id="1375273839">
                  <w:marLeft w:val="0"/>
                  <w:marRight w:val="0"/>
                  <w:marTop w:val="0"/>
                  <w:marBottom w:val="0"/>
                  <w:divBdr>
                    <w:top w:val="none" w:sz="0" w:space="0" w:color="auto"/>
                    <w:left w:val="none" w:sz="0" w:space="0" w:color="auto"/>
                    <w:bottom w:val="none" w:sz="0" w:space="0" w:color="auto"/>
                    <w:right w:val="none" w:sz="0" w:space="0" w:color="auto"/>
                  </w:divBdr>
                </w:div>
                <w:div w:id="1375273858">
                  <w:marLeft w:val="0"/>
                  <w:marRight w:val="0"/>
                  <w:marTop w:val="0"/>
                  <w:marBottom w:val="0"/>
                  <w:divBdr>
                    <w:top w:val="none" w:sz="0" w:space="0" w:color="auto"/>
                    <w:left w:val="none" w:sz="0" w:space="0" w:color="auto"/>
                    <w:bottom w:val="none" w:sz="0" w:space="0" w:color="auto"/>
                    <w:right w:val="none" w:sz="0" w:space="0" w:color="auto"/>
                  </w:divBdr>
                </w:div>
                <w:div w:id="1375273872">
                  <w:marLeft w:val="0"/>
                  <w:marRight w:val="0"/>
                  <w:marTop w:val="0"/>
                  <w:marBottom w:val="0"/>
                  <w:divBdr>
                    <w:top w:val="none" w:sz="0" w:space="0" w:color="auto"/>
                    <w:left w:val="none" w:sz="0" w:space="0" w:color="auto"/>
                    <w:bottom w:val="none" w:sz="0" w:space="0" w:color="auto"/>
                    <w:right w:val="none" w:sz="0" w:space="0" w:color="auto"/>
                  </w:divBdr>
                </w:div>
                <w:div w:id="1375273873">
                  <w:marLeft w:val="0"/>
                  <w:marRight w:val="0"/>
                  <w:marTop w:val="0"/>
                  <w:marBottom w:val="0"/>
                  <w:divBdr>
                    <w:top w:val="none" w:sz="0" w:space="0" w:color="auto"/>
                    <w:left w:val="none" w:sz="0" w:space="0" w:color="auto"/>
                    <w:bottom w:val="none" w:sz="0" w:space="0" w:color="auto"/>
                    <w:right w:val="none" w:sz="0" w:space="0" w:color="auto"/>
                  </w:divBdr>
                </w:div>
                <w:div w:id="1375273874">
                  <w:marLeft w:val="0"/>
                  <w:marRight w:val="0"/>
                  <w:marTop w:val="0"/>
                  <w:marBottom w:val="0"/>
                  <w:divBdr>
                    <w:top w:val="none" w:sz="0" w:space="0" w:color="auto"/>
                    <w:left w:val="none" w:sz="0" w:space="0" w:color="auto"/>
                    <w:bottom w:val="none" w:sz="0" w:space="0" w:color="auto"/>
                    <w:right w:val="none" w:sz="0" w:space="0" w:color="auto"/>
                  </w:divBdr>
                </w:div>
                <w:div w:id="1375273891">
                  <w:marLeft w:val="0"/>
                  <w:marRight w:val="0"/>
                  <w:marTop w:val="0"/>
                  <w:marBottom w:val="0"/>
                  <w:divBdr>
                    <w:top w:val="none" w:sz="0" w:space="0" w:color="auto"/>
                    <w:left w:val="none" w:sz="0" w:space="0" w:color="auto"/>
                    <w:bottom w:val="none" w:sz="0" w:space="0" w:color="auto"/>
                    <w:right w:val="none" w:sz="0" w:space="0" w:color="auto"/>
                  </w:divBdr>
                </w:div>
                <w:div w:id="1375273894">
                  <w:marLeft w:val="0"/>
                  <w:marRight w:val="0"/>
                  <w:marTop w:val="0"/>
                  <w:marBottom w:val="0"/>
                  <w:divBdr>
                    <w:top w:val="none" w:sz="0" w:space="0" w:color="auto"/>
                    <w:left w:val="none" w:sz="0" w:space="0" w:color="auto"/>
                    <w:bottom w:val="none" w:sz="0" w:space="0" w:color="auto"/>
                    <w:right w:val="none" w:sz="0" w:space="0" w:color="auto"/>
                  </w:divBdr>
                </w:div>
                <w:div w:id="1375273895">
                  <w:marLeft w:val="0"/>
                  <w:marRight w:val="0"/>
                  <w:marTop w:val="0"/>
                  <w:marBottom w:val="0"/>
                  <w:divBdr>
                    <w:top w:val="none" w:sz="0" w:space="0" w:color="auto"/>
                    <w:left w:val="none" w:sz="0" w:space="0" w:color="auto"/>
                    <w:bottom w:val="none" w:sz="0" w:space="0" w:color="auto"/>
                    <w:right w:val="none" w:sz="0" w:space="0" w:color="auto"/>
                  </w:divBdr>
                </w:div>
                <w:div w:id="1375273903">
                  <w:marLeft w:val="0"/>
                  <w:marRight w:val="0"/>
                  <w:marTop w:val="0"/>
                  <w:marBottom w:val="0"/>
                  <w:divBdr>
                    <w:top w:val="none" w:sz="0" w:space="0" w:color="auto"/>
                    <w:left w:val="none" w:sz="0" w:space="0" w:color="auto"/>
                    <w:bottom w:val="none" w:sz="0" w:space="0" w:color="auto"/>
                    <w:right w:val="none" w:sz="0" w:space="0" w:color="auto"/>
                  </w:divBdr>
                </w:div>
                <w:div w:id="1375273905">
                  <w:marLeft w:val="0"/>
                  <w:marRight w:val="0"/>
                  <w:marTop w:val="0"/>
                  <w:marBottom w:val="0"/>
                  <w:divBdr>
                    <w:top w:val="none" w:sz="0" w:space="0" w:color="auto"/>
                    <w:left w:val="none" w:sz="0" w:space="0" w:color="auto"/>
                    <w:bottom w:val="none" w:sz="0" w:space="0" w:color="auto"/>
                    <w:right w:val="none" w:sz="0" w:space="0" w:color="auto"/>
                  </w:divBdr>
                </w:div>
                <w:div w:id="1375273907">
                  <w:marLeft w:val="0"/>
                  <w:marRight w:val="0"/>
                  <w:marTop w:val="0"/>
                  <w:marBottom w:val="0"/>
                  <w:divBdr>
                    <w:top w:val="none" w:sz="0" w:space="0" w:color="auto"/>
                    <w:left w:val="none" w:sz="0" w:space="0" w:color="auto"/>
                    <w:bottom w:val="none" w:sz="0" w:space="0" w:color="auto"/>
                    <w:right w:val="none" w:sz="0" w:space="0" w:color="auto"/>
                  </w:divBdr>
                </w:div>
                <w:div w:id="1375273910">
                  <w:marLeft w:val="0"/>
                  <w:marRight w:val="0"/>
                  <w:marTop w:val="0"/>
                  <w:marBottom w:val="0"/>
                  <w:divBdr>
                    <w:top w:val="none" w:sz="0" w:space="0" w:color="auto"/>
                    <w:left w:val="none" w:sz="0" w:space="0" w:color="auto"/>
                    <w:bottom w:val="none" w:sz="0" w:space="0" w:color="auto"/>
                    <w:right w:val="none" w:sz="0" w:space="0" w:color="auto"/>
                  </w:divBdr>
                </w:div>
                <w:div w:id="1375273917">
                  <w:marLeft w:val="0"/>
                  <w:marRight w:val="0"/>
                  <w:marTop w:val="0"/>
                  <w:marBottom w:val="0"/>
                  <w:divBdr>
                    <w:top w:val="none" w:sz="0" w:space="0" w:color="auto"/>
                    <w:left w:val="none" w:sz="0" w:space="0" w:color="auto"/>
                    <w:bottom w:val="none" w:sz="0" w:space="0" w:color="auto"/>
                    <w:right w:val="none" w:sz="0" w:space="0" w:color="auto"/>
                  </w:divBdr>
                </w:div>
                <w:div w:id="1375273922">
                  <w:marLeft w:val="0"/>
                  <w:marRight w:val="0"/>
                  <w:marTop w:val="0"/>
                  <w:marBottom w:val="0"/>
                  <w:divBdr>
                    <w:top w:val="none" w:sz="0" w:space="0" w:color="auto"/>
                    <w:left w:val="none" w:sz="0" w:space="0" w:color="auto"/>
                    <w:bottom w:val="none" w:sz="0" w:space="0" w:color="auto"/>
                    <w:right w:val="none" w:sz="0" w:space="0" w:color="auto"/>
                  </w:divBdr>
                </w:div>
                <w:div w:id="1375273930">
                  <w:marLeft w:val="0"/>
                  <w:marRight w:val="0"/>
                  <w:marTop w:val="0"/>
                  <w:marBottom w:val="0"/>
                  <w:divBdr>
                    <w:top w:val="none" w:sz="0" w:space="0" w:color="auto"/>
                    <w:left w:val="none" w:sz="0" w:space="0" w:color="auto"/>
                    <w:bottom w:val="none" w:sz="0" w:space="0" w:color="auto"/>
                    <w:right w:val="none" w:sz="0" w:space="0" w:color="auto"/>
                  </w:divBdr>
                </w:div>
                <w:div w:id="1375273937">
                  <w:marLeft w:val="0"/>
                  <w:marRight w:val="0"/>
                  <w:marTop w:val="0"/>
                  <w:marBottom w:val="0"/>
                  <w:divBdr>
                    <w:top w:val="none" w:sz="0" w:space="0" w:color="auto"/>
                    <w:left w:val="none" w:sz="0" w:space="0" w:color="auto"/>
                    <w:bottom w:val="none" w:sz="0" w:space="0" w:color="auto"/>
                    <w:right w:val="none" w:sz="0" w:space="0" w:color="auto"/>
                  </w:divBdr>
                </w:div>
                <w:div w:id="1375273939">
                  <w:marLeft w:val="0"/>
                  <w:marRight w:val="0"/>
                  <w:marTop w:val="0"/>
                  <w:marBottom w:val="0"/>
                  <w:divBdr>
                    <w:top w:val="none" w:sz="0" w:space="0" w:color="auto"/>
                    <w:left w:val="none" w:sz="0" w:space="0" w:color="auto"/>
                    <w:bottom w:val="none" w:sz="0" w:space="0" w:color="auto"/>
                    <w:right w:val="none" w:sz="0" w:space="0" w:color="auto"/>
                  </w:divBdr>
                </w:div>
                <w:div w:id="1375273947">
                  <w:marLeft w:val="0"/>
                  <w:marRight w:val="0"/>
                  <w:marTop w:val="0"/>
                  <w:marBottom w:val="0"/>
                  <w:divBdr>
                    <w:top w:val="none" w:sz="0" w:space="0" w:color="auto"/>
                    <w:left w:val="none" w:sz="0" w:space="0" w:color="auto"/>
                    <w:bottom w:val="none" w:sz="0" w:space="0" w:color="auto"/>
                    <w:right w:val="none" w:sz="0" w:space="0" w:color="auto"/>
                  </w:divBdr>
                </w:div>
                <w:div w:id="1375273953">
                  <w:marLeft w:val="0"/>
                  <w:marRight w:val="0"/>
                  <w:marTop w:val="0"/>
                  <w:marBottom w:val="0"/>
                  <w:divBdr>
                    <w:top w:val="none" w:sz="0" w:space="0" w:color="auto"/>
                    <w:left w:val="none" w:sz="0" w:space="0" w:color="auto"/>
                    <w:bottom w:val="none" w:sz="0" w:space="0" w:color="auto"/>
                    <w:right w:val="none" w:sz="0" w:space="0" w:color="auto"/>
                  </w:divBdr>
                </w:div>
                <w:div w:id="1375273957">
                  <w:marLeft w:val="0"/>
                  <w:marRight w:val="0"/>
                  <w:marTop w:val="0"/>
                  <w:marBottom w:val="0"/>
                  <w:divBdr>
                    <w:top w:val="none" w:sz="0" w:space="0" w:color="auto"/>
                    <w:left w:val="none" w:sz="0" w:space="0" w:color="auto"/>
                    <w:bottom w:val="none" w:sz="0" w:space="0" w:color="auto"/>
                    <w:right w:val="none" w:sz="0" w:space="0" w:color="auto"/>
                  </w:divBdr>
                </w:div>
                <w:div w:id="1375273960">
                  <w:marLeft w:val="0"/>
                  <w:marRight w:val="0"/>
                  <w:marTop w:val="0"/>
                  <w:marBottom w:val="0"/>
                  <w:divBdr>
                    <w:top w:val="none" w:sz="0" w:space="0" w:color="auto"/>
                    <w:left w:val="none" w:sz="0" w:space="0" w:color="auto"/>
                    <w:bottom w:val="none" w:sz="0" w:space="0" w:color="auto"/>
                    <w:right w:val="none" w:sz="0" w:space="0" w:color="auto"/>
                  </w:divBdr>
                </w:div>
                <w:div w:id="1375273962">
                  <w:marLeft w:val="0"/>
                  <w:marRight w:val="0"/>
                  <w:marTop w:val="0"/>
                  <w:marBottom w:val="0"/>
                  <w:divBdr>
                    <w:top w:val="none" w:sz="0" w:space="0" w:color="auto"/>
                    <w:left w:val="none" w:sz="0" w:space="0" w:color="auto"/>
                    <w:bottom w:val="none" w:sz="0" w:space="0" w:color="auto"/>
                    <w:right w:val="none" w:sz="0" w:space="0" w:color="auto"/>
                  </w:divBdr>
                </w:div>
                <w:div w:id="1375273964">
                  <w:marLeft w:val="0"/>
                  <w:marRight w:val="0"/>
                  <w:marTop w:val="0"/>
                  <w:marBottom w:val="0"/>
                  <w:divBdr>
                    <w:top w:val="none" w:sz="0" w:space="0" w:color="auto"/>
                    <w:left w:val="none" w:sz="0" w:space="0" w:color="auto"/>
                    <w:bottom w:val="none" w:sz="0" w:space="0" w:color="auto"/>
                    <w:right w:val="none" w:sz="0" w:space="0" w:color="auto"/>
                  </w:divBdr>
                </w:div>
                <w:div w:id="1375273991">
                  <w:marLeft w:val="0"/>
                  <w:marRight w:val="0"/>
                  <w:marTop w:val="0"/>
                  <w:marBottom w:val="0"/>
                  <w:divBdr>
                    <w:top w:val="none" w:sz="0" w:space="0" w:color="auto"/>
                    <w:left w:val="none" w:sz="0" w:space="0" w:color="auto"/>
                    <w:bottom w:val="none" w:sz="0" w:space="0" w:color="auto"/>
                    <w:right w:val="none" w:sz="0" w:space="0" w:color="auto"/>
                  </w:divBdr>
                </w:div>
                <w:div w:id="1375273994">
                  <w:marLeft w:val="0"/>
                  <w:marRight w:val="0"/>
                  <w:marTop w:val="0"/>
                  <w:marBottom w:val="0"/>
                  <w:divBdr>
                    <w:top w:val="none" w:sz="0" w:space="0" w:color="auto"/>
                    <w:left w:val="none" w:sz="0" w:space="0" w:color="auto"/>
                    <w:bottom w:val="none" w:sz="0" w:space="0" w:color="auto"/>
                    <w:right w:val="none" w:sz="0" w:space="0" w:color="auto"/>
                  </w:divBdr>
                </w:div>
                <w:div w:id="1375274008">
                  <w:marLeft w:val="0"/>
                  <w:marRight w:val="0"/>
                  <w:marTop w:val="0"/>
                  <w:marBottom w:val="0"/>
                  <w:divBdr>
                    <w:top w:val="none" w:sz="0" w:space="0" w:color="auto"/>
                    <w:left w:val="none" w:sz="0" w:space="0" w:color="auto"/>
                    <w:bottom w:val="none" w:sz="0" w:space="0" w:color="auto"/>
                    <w:right w:val="none" w:sz="0" w:space="0" w:color="auto"/>
                  </w:divBdr>
                </w:div>
                <w:div w:id="1375274016">
                  <w:marLeft w:val="0"/>
                  <w:marRight w:val="0"/>
                  <w:marTop w:val="0"/>
                  <w:marBottom w:val="0"/>
                  <w:divBdr>
                    <w:top w:val="none" w:sz="0" w:space="0" w:color="auto"/>
                    <w:left w:val="none" w:sz="0" w:space="0" w:color="auto"/>
                    <w:bottom w:val="none" w:sz="0" w:space="0" w:color="auto"/>
                    <w:right w:val="none" w:sz="0" w:space="0" w:color="auto"/>
                  </w:divBdr>
                </w:div>
                <w:div w:id="1375274034">
                  <w:marLeft w:val="0"/>
                  <w:marRight w:val="0"/>
                  <w:marTop w:val="0"/>
                  <w:marBottom w:val="0"/>
                  <w:divBdr>
                    <w:top w:val="none" w:sz="0" w:space="0" w:color="auto"/>
                    <w:left w:val="none" w:sz="0" w:space="0" w:color="auto"/>
                    <w:bottom w:val="none" w:sz="0" w:space="0" w:color="auto"/>
                    <w:right w:val="none" w:sz="0" w:space="0" w:color="auto"/>
                  </w:divBdr>
                </w:div>
                <w:div w:id="1375274043">
                  <w:marLeft w:val="0"/>
                  <w:marRight w:val="0"/>
                  <w:marTop w:val="0"/>
                  <w:marBottom w:val="0"/>
                  <w:divBdr>
                    <w:top w:val="none" w:sz="0" w:space="0" w:color="auto"/>
                    <w:left w:val="none" w:sz="0" w:space="0" w:color="auto"/>
                    <w:bottom w:val="none" w:sz="0" w:space="0" w:color="auto"/>
                    <w:right w:val="none" w:sz="0" w:space="0" w:color="auto"/>
                  </w:divBdr>
                </w:div>
                <w:div w:id="1375274047">
                  <w:marLeft w:val="0"/>
                  <w:marRight w:val="0"/>
                  <w:marTop w:val="0"/>
                  <w:marBottom w:val="0"/>
                  <w:divBdr>
                    <w:top w:val="none" w:sz="0" w:space="0" w:color="auto"/>
                    <w:left w:val="none" w:sz="0" w:space="0" w:color="auto"/>
                    <w:bottom w:val="none" w:sz="0" w:space="0" w:color="auto"/>
                    <w:right w:val="none" w:sz="0" w:space="0" w:color="auto"/>
                  </w:divBdr>
                </w:div>
                <w:div w:id="1375274069">
                  <w:marLeft w:val="0"/>
                  <w:marRight w:val="0"/>
                  <w:marTop w:val="0"/>
                  <w:marBottom w:val="0"/>
                  <w:divBdr>
                    <w:top w:val="none" w:sz="0" w:space="0" w:color="auto"/>
                    <w:left w:val="none" w:sz="0" w:space="0" w:color="auto"/>
                    <w:bottom w:val="none" w:sz="0" w:space="0" w:color="auto"/>
                    <w:right w:val="none" w:sz="0" w:space="0" w:color="auto"/>
                  </w:divBdr>
                </w:div>
                <w:div w:id="1375274085">
                  <w:marLeft w:val="0"/>
                  <w:marRight w:val="0"/>
                  <w:marTop w:val="0"/>
                  <w:marBottom w:val="0"/>
                  <w:divBdr>
                    <w:top w:val="none" w:sz="0" w:space="0" w:color="auto"/>
                    <w:left w:val="none" w:sz="0" w:space="0" w:color="auto"/>
                    <w:bottom w:val="none" w:sz="0" w:space="0" w:color="auto"/>
                    <w:right w:val="none" w:sz="0" w:space="0" w:color="auto"/>
                  </w:divBdr>
                </w:div>
                <w:div w:id="1375274090">
                  <w:marLeft w:val="0"/>
                  <w:marRight w:val="0"/>
                  <w:marTop w:val="0"/>
                  <w:marBottom w:val="0"/>
                  <w:divBdr>
                    <w:top w:val="none" w:sz="0" w:space="0" w:color="auto"/>
                    <w:left w:val="none" w:sz="0" w:space="0" w:color="auto"/>
                    <w:bottom w:val="none" w:sz="0" w:space="0" w:color="auto"/>
                    <w:right w:val="none" w:sz="0" w:space="0" w:color="auto"/>
                  </w:divBdr>
                </w:div>
                <w:div w:id="1375274092">
                  <w:marLeft w:val="0"/>
                  <w:marRight w:val="0"/>
                  <w:marTop w:val="0"/>
                  <w:marBottom w:val="0"/>
                  <w:divBdr>
                    <w:top w:val="none" w:sz="0" w:space="0" w:color="auto"/>
                    <w:left w:val="none" w:sz="0" w:space="0" w:color="auto"/>
                    <w:bottom w:val="none" w:sz="0" w:space="0" w:color="auto"/>
                    <w:right w:val="none" w:sz="0" w:space="0" w:color="auto"/>
                  </w:divBdr>
                </w:div>
                <w:div w:id="1375274101">
                  <w:marLeft w:val="0"/>
                  <w:marRight w:val="0"/>
                  <w:marTop w:val="0"/>
                  <w:marBottom w:val="0"/>
                  <w:divBdr>
                    <w:top w:val="none" w:sz="0" w:space="0" w:color="auto"/>
                    <w:left w:val="none" w:sz="0" w:space="0" w:color="auto"/>
                    <w:bottom w:val="none" w:sz="0" w:space="0" w:color="auto"/>
                    <w:right w:val="none" w:sz="0" w:space="0" w:color="auto"/>
                  </w:divBdr>
                </w:div>
                <w:div w:id="1375274102">
                  <w:marLeft w:val="0"/>
                  <w:marRight w:val="0"/>
                  <w:marTop w:val="0"/>
                  <w:marBottom w:val="0"/>
                  <w:divBdr>
                    <w:top w:val="none" w:sz="0" w:space="0" w:color="auto"/>
                    <w:left w:val="none" w:sz="0" w:space="0" w:color="auto"/>
                    <w:bottom w:val="none" w:sz="0" w:space="0" w:color="auto"/>
                    <w:right w:val="none" w:sz="0" w:space="0" w:color="auto"/>
                  </w:divBdr>
                </w:div>
                <w:div w:id="1375274104">
                  <w:marLeft w:val="0"/>
                  <w:marRight w:val="0"/>
                  <w:marTop w:val="0"/>
                  <w:marBottom w:val="0"/>
                  <w:divBdr>
                    <w:top w:val="none" w:sz="0" w:space="0" w:color="auto"/>
                    <w:left w:val="none" w:sz="0" w:space="0" w:color="auto"/>
                    <w:bottom w:val="none" w:sz="0" w:space="0" w:color="auto"/>
                    <w:right w:val="none" w:sz="0" w:space="0" w:color="auto"/>
                  </w:divBdr>
                </w:div>
                <w:div w:id="13752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4012">
          <w:marLeft w:val="0"/>
          <w:marRight w:val="0"/>
          <w:marTop w:val="0"/>
          <w:marBottom w:val="0"/>
          <w:divBdr>
            <w:top w:val="none" w:sz="0" w:space="0" w:color="auto"/>
            <w:left w:val="none" w:sz="0" w:space="0" w:color="auto"/>
            <w:bottom w:val="none" w:sz="0" w:space="0" w:color="auto"/>
            <w:right w:val="none" w:sz="0" w:space="0" w:color="auto"/>
          </w:divBdr>
          <w:divsChild>
            <w:div w:id="1375273924">
              <w:marLeft w:val="0"/>
              <w:marRight w:val="0"/>
              <w:marTop w:val="0"/>
              <w:marBottom w:val="0"/>
              <w:divBdr>
                <w:top w:val="none" w:sz="0" w:space="0" w:color="auto"/>
                <w:left w:val="none" w:sz="0" w:space="0" w:color="auto"/>
                <w:bottom w:val="none" w:sz="0" w:space="0" w:color="auto"/>
                <w:right w:val="none" w:sz="0" w:space="0" w:color="auto"/>
              </w:divBdr>
              <w:divsChild>
                <w:div w:id="1375273439">
                  <w:marLeft w:val="0"/>
                  <w:marRight w:val="0"/>
                  <w:marTop w:val="0"/>
                  <w:marBottom w:val="0"/>
                  <w:divBdr>
                    <w:top w:val="none" w:sz="0" w:space="0" w:color="auto"/>
                    <w:left w:val="none" w:sz="0" w:space="0" w:color="auto"/>
                    <w:bottom w:val="none" w:sz="0" w:space="0" w:color="auto"/>
                    <w:right w:val="none" w:sz="0" w:space="0" w:color="auto"/>
                  </w:divBdr>
                </w:div>
                <w:div w:id="1375273561">
                  <w:marLeft w:val="0"/>
                  <w:marRight w:val="0"/>
                  <w:marTop w:val="0"/>
                  <w:marBottom w:val="0"/>
                  <w:divBdr>
                    <w:top w:val="none" w:sz="0" w:space="0" w:color="auto"/>
                    <w:left w:val="none" w:sz="0" w:space="0" w:color="auto"/>
                    <w:bottom w:val="none" w:sz="0" w:space="0" w:color="auto"/>
                    <w:right w:val="none" w:sz="0" w:space="0" w:color="auto"/>
                  </w:divBdr>
                </w:div>
                <w:div w:id="1375273701">
                  <w:marLeft w:val="0"/>
                  <w:marRight w:val="0"/>
                  <w:marTop w:val="0"/>
                  <w:marBottom w:val="0"/>
                  <w:divBdr>
                    <w:top w:val="none" w:sz="0" w:space="0" w:color="auto"/>
                    <w:left w:val="none" w:sz="0" w:space="0" w:color="auto"/>
                    <w:bottom w:val="none" w:sz="0" w:space="0" w:color="auto"/>
                    <w:right w:val="none" w:sz="0" w:space="0" w:color="auto"/>
                  </w:divBdr>
                </w:div>
                <w:div w:id="1375273706">
                  <w:marLeft w:val="0"/>
                  <w:marRight w:val="0"/>
                  <w:marTop w:val="0"/>
                  <w:marBottom w:val="0"/>
                  <w:divBdr>
                    <w:top w:val="none" w:sz="0" w:space="0" w:color="auto"/>
                    <w:left w:val="none" w:sz="0" w:space="0" w:color="auto"/>
                    <w:bottom w:val="none" w:sz="0" w:space="0" w:color="auto"/>
                    <w:right w:val="none" w:sz="0" w:space="0" w:color="auto"/>
                  </w:divBdr>
                </w:div>
                <w:div w:id="1375273829">
                  <w:marLeft w:val="0"/>
                  <w:marRight w:val="0"/>
                  <w:marTop w:val="0"/>
                  <w:marBottom w:val="0"/>
                  <w:divBdr>
                    <w:top w:val="none" w:sz="0" w:space="0" w:color="auto"/>
                    <w:left w:val="none" w:sz="0" w:space="0" w:color="auto"/>
                    <w:bottom w:val="none" w:sz="0" w:space="0" w:color="auto"/>
                    <w:right w:val="none" w:sz="0" w:space="0" w:color="auto"/>
                  </w:divBdr>
                </w:div>
                <w:div w:id="1375273898">
                  <w:marLeft w:val="0"/>
                  <w:marRight w:val="0"/>
                  <w:marTop w:val="0"/>
                  <w:marBottom w:val="0"/>
                  <w:divBdr>
                    <w:top w:val="none" w:sz="0" w:space="0" w:color="auto"/>
                    <w:left w:val="none" w:sz="0" w:space="0" w:color="auto"/>
                    <w:bottom w:val="none" w:sz="0" w:space="0" w:color="auto"/>
                    <w:right w:val="none" w:sz="0" w:space="0" w:color="auto"/>
                  </w:divBdr>
                </w:div>
                <w:div w:id="1375274009">
                  <w:marLeft w:val="0"/>
                  <w:marRight w:val="0"/>
                  <w:marTop w:val="0"/>
                  <w:marBottom w:val="0"/>
                  <w:divBdr>
                    <w:top w:val="none" w:sz="0" w:space="0" w:color="auto"/>
                    <w:left w:val="none" w:sz="0" w:space="0" w:color="auto"/>
                    <w:bottom w:val="none" w:sz="0" w:space="0" w:color="auto"/>
                    <w:right w:val="none" w:sz="0" w:space="0" w:color="auto"/>
                  </w:divBdr>
                </w:div>
                <w:div w:id="1375274097">
                  <w:marLeft w:val="0"/>
                  <w:marRight w:val="0"/>
                  <w:marTop w:val="0"/>
                  <w:marBottom w:val="0"/>
                  <w:divBdr>
                    <w:top w:val="none" w:sz="0" w:space="0" w:color="auto"/>
                    <w:left w:val="none" w:sz="0" w:space="0" w:color="auto"/>
                    <w:bottom w:val="none" w:sz="0" w:space="0" w:color="auto"/>
                    <w:right w:val="none" w:sz="0" w:space="0" w:color="auto"/>
                  </w:divBdr>
                </w:div>
                <w:div w:id="13752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73678">
      <w:marLeft w:val="0"/>
      <w:marRight w:val="0"/>
      <w:marTop w:val="0"/>
      <w:marBottom w:val="0"/>
      <w:divBdr>
        <w:top w:val="none" w:sz="0" w:space="0" w:color="auto"/>
        <w:left w:val="none" w:sz="0" w:space="0" w:color="auto"/>
        <w:bottom w:val="none" w:sz="0" w:space="0" w:color="auto"/>
        <w:right w:val="none" w:sz="0" w:space="0" w:color="auto"/>
      </w:divBdr>
    </w:div>
    <w:div w:id="1375273711">
      <w:marLeft w:val="0"/>
      <w:marRight w:val="0"/>
      <w:marTop w:val="0"/>
      <w:marBottom w:val="0"/>
      <w:divBdr>
        <w:top w:val="none" w:sz="0" w:space="0" w:color="auto"/>
        <w:left w:val="none" w:sz="0" w:space="0" w:color="auto"/>
        <w:bottom w:val="none" w:sz="0" w:space="0" w:color="auto"/>
        <w:right w:val="none" w:sz="0" w:space="0" w:color="auto"/>
      </w:divBdr>
    </w:div>
    <w:div w:id="1375273734">
      <w:marLeft w:val="0"/>
      <w:marRight w:val="0"/>
      <w:marTop w:val="0"/>
      <w:marBottom w:val="0"/>
      <w:divBdr>
        <w:top w:val="none" w:sz="0" w:space="0" w:color="auto"/>
        <w:left w:val="none" w:sz="0" w:space="0" w:color="auto"/>
        <w:bottom w:val="none" w:sz="0" w:space="0" w:color="auto"/>
        <w:right w:val="none" w:sz="0" w:space="0" w:color="auto"/>
      </w:divBdr>
    </w:div>
    <w:div w:id="1375273820">
      <w:marLeft w:val="0"/>
      <w:marRight w:val="0"/>
      <w:marTop w:val="0"/>
      <w:marBottom w:val="0"/>
      <w:divBdr>
        <w:top w:val="none" w:sz="0" w:space="0" w:color="auto"/>
        <w:left w:val="none" w:sz="0" w:space="0" w:color="auto"/>
        <w:bottom w:val="none" w:sz="0" w:space="0" w:color="auto"/>
        <w:right w:val="none" w:sz="0" w:space="0" w:color="auto"/>
      </w:divBdr>
      <w:divsChild>
        <w:div w:id="1375273571">
          <w:marLeft w:val="0"/>
          <w:marRight w:val="0"/>
          <w:marTop w:val="0"/>
          <w:marBottom w:val="0"/>
          <w:divBdr>
            <w:top w:val="none" w:sz="0" w:space="0" w:color="auto"/>
            <w:left w:val="none" w:sz="0" w:space="0" w:color="auto"/>
            <w:bottom w:val="none" w:sz="0" w:space="0" w:color="auto"/>
            <w:right w:val="none" w:sz="0" w:space="0" w:color="auto"/>
          </w:divBdr>
          <w:divsChild>
            <w:div w:id="1375273884">
              <w:marLeft w:val="0"/>
              <w:marRight w:val="0"/>
              <w:marTop w:val="0"/>
              <w:marBottom w:val="0"/>
              <w:divBdr>
                <w:top w:val="none" w:sz="0" w:space="0" w:color="auto"/>
                <w:left w:val="none" w:sz="0" w:space="0" w:color="auto"/>
                <w:bottom w:val="none" w:sz="0" w:space="0" w:color="auto"/>
                <w:right w:val="none" w:sz="0" w:space="0" w:color="auto"/>
              </w:divBdr>
              <w:divsChild>
                <w:div w:id="1375273500">
                  <w:marLeft w:val="0"/>
                  <w:marRight w:val="0"/>
                  <w:marTop w:val="0"/>
                  <w:marBottom w:val="0"/>
                  <w:divBdr>
                    <w:top w:val="none" w:sz="0" w:space="0" w:color="auto"/>
                    <w:left w:val="none" w:sz="0" w:space="0" w:color="auto"/>
                    <w:bottom w:val="none" w:sz="0" w:space="0" w:color="auto"/>
                    <w:right w:val="none" w:sz="0" w:space="0" w:color="auto"/>
                  </w:divBdr>
                </w:div>
                <w:div w:id="1375273526">
                  <w:marLeft w:val="0"/>
                  <w:marRight w:val="0"/>
                  <w:marTop w:val="0"/>
                  <w:marBottom w:val="0"/>
                  <w:divBdr>
                    <w:top w:val="none" w:sz="0" w:space="0" w:color="auto"/>
                    <w:left w:val="none" w:sz="0" w:space="0" w:color="auto"/>
                    <w:bottom w:val="none" w:sz="0" w:space="0" w:color="auto"/>
                    <w:right w:val="none" w:sz="0" w:space="0" w:color="auto"/>
                  </w:divBdr>
                </w:div>
                <w:div w:id="1375273562">
                  <w:marLeft w:val="0"/>
                  <w:marRight w:val="0"/>
                  <w:marTop w:val="0"/>
                  <w:marBottom w:val="0"/>
                  <w:divBdr>
                    <w:top w:val="none" w:sz="0" w:space="0" w:color="auto"/>
                    <w:left w:val="none" w:sz="0" w:space="0" w:color="auto"/>
                    <w:bottom w:val="none" w:sz="0" w:space="0" w:color="auto"/>
                    <w:right w:val="none" w:sz="0" w:space="0" w:color="auto"/>
                  </w:divBdr>
                </w:div>
                <w:div w:id="1375273595">
                  <w:marLeft w:val="0"/>
                  <w:marRight w:val="0"/>
                  <w:marTop w:val="0"/>
                  <w:marBottom w:val="0"/>
                  <w:divBdr>
                    <w:top w:val="none" w:sz="0" w:space="0" w:color="auto"/>
                    <w:left w:val="none" w:sz="0" w:space="0" w:color="auto"/>
                    <w:bottom w:val="none" w:sz="0" w:space="0" w:color="auto"/>
                    <w:right w:val="none" w:sz="0" w:space="0" w:color="auto"/>
                  </w:divBdr>
                </w:div>
                <w:div w:id="1375273610">
                  <w:marLeft w:val="0"/>
                  <w:marRight w:val="0"/>
                  <w:marTop w:val="0"/>
                  <w:marBottom w:val="0"/>
                  <w:divBdr>
                    <w:top w:val="none" w:sz="0" w:space="0" w:color="auto"/>
                    <w:left w:val="none" w:sz="0" w:space="0" w:color="auto"/>
                    <w:bottom w:val="none" w:sz="0" w:space="0" w:color="auto"/>
                    <w:right w:val="none" w:sz="0" w:space="0" w:color="auto"/>
                  </w:divBdr>
                </w:div>
                <w:div w:id="1375273733">
                  <w:marLeft w:val="0"/>
                  <w:marRight w:val="0"/>
                  <w:marTop w:val="0"/>
                  <w:marBottom w:val="0"/>
                  <w:divBdr>
                    <w:top w:val="none" w:sz="0" w:space="0" w:color="auto"/>
                    <w:left w:val="none" w:sz="0" w:space="0" w:color="auto"/>
                    <w:bottom w:val="none" w:sz="0" w:space="0" w:color="auto"/>
                    <w:right w:val="none" w:sz="0" w:space="0" w:color="auto"/>
                  </w:divBdr>
                </w:div>
                <w:div w:id="1375273795">
                  <w:marLeft w:val="0"/>
                  <w:marRight w:val="0"/>
                  <w:marTop w:val="0"/>
                  <w:marBottom w:val="0"/>
                  <w:divBdr>
                    <w:top w:val="none" w:sz="0" w:space="0" w:color="auto"/>
                    <w:left w:val="none" w:sz="0" w:space="0" w:color="auto"/>
                    <w:bottom w:val="none" w:sz="0" w:space="0" w:color="auto"/>
                    <w:right w:val="none" w:sz="0" w:space="0" w:color="auto"/>
                  </w:divBdr>
                </w:div>
                <w:div w:id="1375273800">
                  <w:marLeft w:val="0"/>
                  <w:marRight w:val="0"/>
                  <w:marTop w:val="0"/>
                  <w:marBottom w:val="0"/>
                  <w:divBdr>
                    <w:top w:val="none" w:sz="0" w:space="0" w:color="auto"/>
                    <w:left w:val="none" w:sz="0" w:space="0" w:color="auto"/>
                    <w:bottom w:val="none" w:sz="0" w:space="0" w:color="auto"/>
                    <w:right w:val="none" w:sz="0" w:space="0" w:color="auto"/>
                  </w:divBdr>
                </w:div>
                <w:div w:id="1375273845">
                  <w:marLeft w:val="0"/>
                  <w:marRight w:val="0"/>
                  <w:marTop w:val="0"/>
                  <w:marBottom w:val="0"/>
                  <w:divBdr>
                    <w:top w:val="none" w:sz="0" w:space="0" w:color="auto"/>
                    <w:left w:val="none" w:sz="0" w:space="0" w:color="auto"/>
                    <w:bottom w:val="none" w:sz="0" w:space="0" w:color="auto"/>
                    <w:right w:val="none" w:sz="0" w:space="0" w:color="auto"/>
                  </w:divBdr>
                </w:div>
                <w:div w:id="1375273912">
                  <w:marLeft w:val="0"/>
                  <w:marRight w:val="0"/>
                  <w:marTop w:val="0"/>
                  <w:marBottom w:val="0"/>
                  <w:divBdr>
                    <w:top w:val="none" w:sz="0" w:space="0" w:color="auto"/>
                    <w:left w:val="none" w:sz="0" w:space="0" w:color="auto"/>
                    <w:bottom w:val="none" w:sz="0" w:space="0" w:color="auto"/>
                    <w:right w:val="none" w:sz="0" w:space="0" w:color="auto"/>
                  </w:divBdr>
                </w:div>
                <w:div w:id="1375273943">
                  <w:marLeft w:val="0"/>
                  <w:marRight w:val="0"/>
                  <w:marTop w:val="0"/>
                  <w:marBottom w:val="0"/>
                  <w:divBdr>
                    <w:top w:val="none" w:sz="0" w:space="0" w:color="auto"/>
                    <w:left w:val="none" w:sz="0" w:space="0" w:color="auto"/>
                    <w:bottom w:val="none" w:sz="0" w:space="0" w:color="auto"/>
                    <w:right w:val="none" w:sz="0" w:space="0" w:color="auto"/>
                  </w:divBdr>
                </w:div>
                <w:div w:id="1375274037">
                  <w:marLeft w:val="0"/>
                  <w:marRight w:val="0"/>
                  <w:marTop w:val="0"/>
                  <w:marBottom w:val="0"/>
                  <w:divBdr>
                    <w:top w:val="none" w:sz="0" w:space="0" w:color="auto"/>
                    <w:left w:val="none" w:sz="0" w:space="0" w:color="auto"/>
                    <w:bottom w:val="none" w:sz="0" w:space="0" w:color="auto"/>
                    <w:right w:val="none" w:sz="0" w:space="0" w:color="auto"/>
                  </w:divBdr>
                </w:div>
                <w:div w:id="1375274075">
                  <w:marLeft w:val="0"/>
                  <w:marRight w:val="0"/>
                  <w:marTop w:val="0"/>
                  <w:marBottom w:val="0"/>
                  <w:divBdr>
                    <w:top w:val="none" w:sz="0" w:space="0" w:color="auto"/>
                    <w:left w:val="none" w:sz="0" w:space="0" w:color="auto"/>
                    <w:bottom w:val="none" w:sz="0" w:space="0" w:color="auto"/>
                    <w:right w:val="none" w:sz="0" w:space="0" w:color="auto"/>
                  </w:divBdr>
                </w:div>
                <w:div w:id="13752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3658">
          <w:marLeft w:val="0"/>
          <w:marRight w:val="0"/>
          <w:marTop w:val="0"/>
          <w:marBottom w:val="0"/>
          <w:divBdr>
            <w:top w:val="none" w:sz="0" w:space="0" w:color="auto"/>
            <w:left w:val="none" w:sz="0" w:space="0" w:color="auto"/>
            <w:bottom w:val="none" w:sz="0" w:space="0" w:color="auto"/>
            <w:right w:val="none" w:sz="0" w:space="0" w:color="auto"/>
          </w:divBdr>
          <w:divsChild>
            <w:div w:id="1375273639">
              <w:marLeft w:val="0"/>
              <w:marRight w:val="0"/>
              <w:marTop w:val="0"/>
              <w:marBottom w:val="0"/>
              <w:divBdr>
                <w:top w:val="none" w:sz="0" w:space="0" w:color="auto"/>
                <w:left w:val="none" w:sz="0" w:space="0" w:color="auto"/>
                <w:bottom w:val="none" w:sz="0" w:space="0" w:color="auto"/>
                <w:right w:val="none" w:sz="0" w:space="0" w:color="auto"/>
              </w:divBdr>
              <w:divsChild>
                <w:div w:id="1375273424">
                  <w:marLeft w:val="0"/>
                  <w:marRight w:val="0"/>
                  <w:marTop w:val="0"/>
                  <w:marBottom w:val="0"/>
                  <w:divBdr>
                    <w:top w:val="none" w:sz="0" w:space="0" w:color="auto"/>
                    <w:left w:val="none" w:sz="0" w:space="0" w:color="auto"/>
                    <w:bottom w:val="none" w:sz="0" w:space="0" w:color="auto"/>
                    <w:right w:val="none" w:sz="0" w:space="0" w:color="auto"/>
                  </w:divBdr>
                </w:div>
                <w:div w:id="1375273442">
                  <w:marLeft w:val="0"/>
                  <w:marRight w:val="0"/>
                  <w:marTop w:val="0"/>
                  <w:marBottom w:val="0"/>
                  <w:divBdr>
                    <w:top w:val="none" w:sz="0" w:space="0" w:color="auto"/>
                    <w:left w:val="none" w:sz="0" w:space="0" w:color="auto"/>
                    <w:bottom w:val="none" w:sz="0" w:space="0" w:color="auto"/>
                    <w:right w:val="none" w:sz="0" w:space="0" w:color="auto"/>
                  </w:divBdr>
                </w:div>
                <w:div w:id="1375273461">
                  <w:marLeft w:val="0"/>
                  <w:marRight w:val="0"/>
                  <w:marTop w:val="0"/>
                  <w:marBottom w:val="0"/>
                  <w:divBdr>
                    <w:top w:val="none" w:sz="0" w:space="0" w:color="auto"/>
                    <w:left w:val="none" w:sz="0" w:space="0" w:color="auto"/>
                    <w:bottom w:val="none" w:sz="0" w:space="0" w:color="auto"/>
                    <w:right w:val="none" w:sz="0" w:space="0" w:color="auto"/>
                  </w:divBdr>
                </w:div>
                <w:div w:id="1375273508">
                  <w:marLeft w:val="0"/>
                  <w:marRight w:val="0"/>
                  <w:marTop w:val="0"/>
                  <w:marBottom w:val="0"/>
                  <w:divBdr>
                    <w:top w:val="none" w:sz="0" w:space="0" w:color="auto"/>
                    <w:left w:val="none" w:sz="0" w:space="0" w:color="auto"/>
                    <w:bottom w:val="none" w:sz="0" w:space="0" w:color="auto"/>
                    <w:right w:val="none" w:sz="0" w:space="0" w:color="auto"/>
                  </w:divBdr>
                </w:div>
                <w:div w:id="1375273520">
                  <w:marLeft w:val="0"/>
                  <w:marRight w:val="0"/>
                  <w:marTop w:val="0"/>
                  <w:marBottom w:val="0"/>
                  <w:divBdr>
                    <w:top w:val="none" w:sz="0" w:space="0" w:color="auto"/>
                    <w:left w:val="none" w:sz="0" w:space="0" w:color="auto"/>
                    <w:bottom w:val="none" w:sz="0" w:space="0" w:color="auto"/>
                    <w:right w:val="none" w:sz="0" w:space="0" w:color="auto"/>
                  </w:divBdr>
                </w:div>
                <w:div w:id="1375273529">
                  <w:marLeft w:val="0"/>
                  <w:marRight w:val="0"/>
                  <w:marTop w:val="0"/>
                  <w:marBottom w:val="0"/>
                  <w:divBdr>
                    <w:top w:val="none" w:sz="0" w:space="0" w:color="auto"/>
                    <w:left w:val="none" w:sz="0" w:space="0" w:color="auto"/>
                    <w:bottom w:val="none" w:sz="0" w:space="0" w:color="auto"/>
                    <w:right w:val="none" w:sz="0" w:space="0" w:color="auto"/>
                  </w:divBdr>
                </w:div>
                <w:div w:id="1375273594">
                  <w:marLeft w:val="0"/>
                  <w:marRight w:val="0"/>
                  <w:marTop w:val="0"/>
                  <w:marBottom w:val="0"/>
                  <w:divBdr>
                    <w:top w:val="none" w:sz="0" w:space="0" w:color="auto"/>
                    <w:left w:val="none" w:sz="0" w:space="0" w:color="auto"/>
                    <w:bottom w:val="none" w:sz="0" w:space="0" w:color="auto"/>
                    <w:right w:val="none" w:sz="0" w:space="0" w:color="auto"/>
                  </w:divBdr>
                </w:div>
                <w:div w:id="1375273596">
                  <w:marLeft w:val="0"/>
                  <w:marRight w:val="0"/>
                  <w:marTop w:val="0"/>
                  <w:marBottom w:val="0"/>
                  <w:divBdr>
                    <w:top w:val="none" w:sz="0" w:space="0" w:color="auto"/>
                    <w:left w:val="none" w:sz="0" w:space="0" w:color="auto"/>
                    <w:bottom w:val="none" w:sz="0" w:space="0" w:color="auto"/>
                    <w:right w:val="none" w:sz="0" w:space="0" w:color="auto"/>
                  </w:divBdr>
                </w:div>
                <w:div w:id="1375273631">
                  <w:marLeft w:val="0"/>
                  <w:marRight w:val="0"/>
                  <w:marTop w:val="0"/>
                  <w:marBottom w:val="0"/>
                  <w:divBdr>
                    <w:top w:val="none" w:sz="0" w:space="0" w:color="auto"/>
                    <w:left w:val="none" w:sz="0" w:space="0" w:color="auto"/>
                    <w:bottom w:val="none" w:sz="0" w:space="0" w:color="auto"/>
                    <w:right w:val="none" w:sz="0" w:space="0" w:color="auto"/>
                  </w:divBdr>
                </w:div>
                <w:div w:id="1375273673">
                  <w:marLeft w:val="0"/>
                  <w:marRight w:val="0"/>
                  <w:marTop w:val="0"/>
                  <w:marBottom w:val="0"/>
                  <w:divBdr>
                    <w:top w:val="none" w:sz="0" w:space="0" w:color="auto"/>
                    <w:left w:val="none" w:sz="0" w:space="0" w:color="auto"/>
                    <w:bottom w:val="none" w:sz="0" w:space="0" w:color="auto"/>
                    <w:right w:val="none" w:sz="0" w:space="0" w:color="auto"/>
                  </w:divBdr>
                </w:div>
                <w:div w:id="1375273674">
                  <w:marLeft w:val="0"/>
                  <w:marRight w:val="0"/>
                  <w:marTop w:val="0"/>
                  <w:marBottom w:val="0"/>
                  <w:divBdr>
                    <w:top w:val="none" w:sz="0" w:space="0" w:color="auto"/>
                    <w:left w:val="none" w:sz="0" w:space="0" w:color="auto"/>
                    <w:bottom w:val="none" w:sz="0" w:space="0" w:color="auto"/>
                    <w:right w:val="none" w:sz="0" w:space="0" w:color="auto"/>
                  </w:divBdr>
                </w:div>
                <w:div w:id="1375273684">
                  <w:marLeft w:val="0"/>
                  <w:marRight w:val="0"/>
                  <w:marTop w:val="0"/>
                  <w:marBottom w:val="0"/>
                  <w:divBdr>
                    <w:top w:val="none" w:sz="0" w:space="0" w:color="auto"/>
                    <w:left w:val="none" w:sz="0" w:space="0" w:color="auto"/>
                    <w:bottom w:val="none" w:sz="0" w:space="0" w:color="auto"/>
                    <w:right w:val="none" w:sz="0" w:space="0" w:color="auto"/>
                  </w:divBdr>
                </w:div>
                <w:div w:id="1375273732">
                  <w:marLeft w:val="0"/>
                  <w:marRight w:val="0"/>
                  <w:marTop w:val="0"/>
                  <w:marBottom w:val="0"/>
                  <w:divBdr>
                    <w:top w:val="none" w:sz="0" w:space="0" w:color="auto"/>
                    <w:left w:val="none" w:sz="0" w:space="0" w:color="auto"/>
                    <w:bottom w:val="none" w:sz="0" w:space="0" w:color="auto"/>
                    <w:right w:val="none" w:sz="0" w:space="0" w:color="auto"/>
                  </w:divBdr>
                </w:div>
                <w:div w:id="1375273744">
                  <w:marLeft w:val="0"/>
                  <w:marRight w:val="0"/>
                  <w:marTop w:val="0"/>
                  <w:marBottom w:val="0"/>
                  <w:divBdr>
                    <w:top w:val="none" w:sz="0" w:space="0" w:color="auto"/>
                    <w:left w:val="none" w:sz="0" w:space="0" w:color="auto"/>
                    <w:bottom w:val="none" w:sz="0" w:space="0" w:color="auto"/>
                    <w:right w:val="none" w:sz="0" w:space="0" w:color="auto"/>
                  </w:divBdr>
                </w:div>
                <w:div w:id="1375273761">
                  <w:marLeft w:val="0"/>
                  <w:marRight w:val="0"/>
                  <w:marTop w:val="0"/>
                  <w:marBottom w:val="0"/>
                  <w:divBdr>
                    <w:top w:val="none" w:sz="0" w:space="0" w:color="auto"/>
                    <w:left w:val="none" w:sz="0" w:space="0" w:color="auto"/>
                    <w:bottom w:val="none" w:sz="0" w:space="0" w:color="auto"/>
                    <w:right w:val="none" w:sz="0" w:space="0" w:color="auto"/>
                  </w:divBdr>
                </w:div>
                <w:div w:id="1375273767">
                  <w:marLeft w:val="0"/>
                  <w:marRight w:val="0"/>
                  <w:marTop w:val="0"/>
                  <w:marBottom w:val="0"/>
                  <w:divBdr>
                    <w:top w:val="none" w:sz="0" w:space="0" w:color="auto"/>
                    <w:left w:val="none" w:sz="0" w:space="0" w:color="auto"/>
                    <w:bottom w:val="none" w:sz="0" w:space="0" w:color="auto"/>
                    <w:right w:val="none" w:sz="0" w:space="0" w:color="auto"/>
                  </w:divBdr>
                </w:div>
                <w:div w:id="1375273853">
                  <w:marLeft w:val="0"/>
                  <w:marRight w:val="0"/>
                  <w:marTop w:val="0"/>
                  <w:marBottom w:val="0"/>
                  <w:divBdr>
                    <w:top w:val="none" w:sz="0" w:space="0" w:color="auto"/>
                    <w:left w:val="none" w:sz="0" w:space="0" w:color="auto"/>
                    <w:bottom w:val="none" w:sz="0" w:space="0" w:color="auto"/>
                    <w:right w:val="none" w:sz="0" w:space="0" w:color="auto"/>
                  </w:divBdr>
                </w:div>
                <w:div w:id="1375273854">
                  <w:marLeft w:val="0"/>
                  <w:marRight w:val="0"/>
                  <w:marTop w:val="0"/>
                  <w:marBottom w:val="0"/>
                  <w:divBdr>
                    <w:top w:val="none" w:sz="0" w:space="0" w:color="auto"/>
                    <w:left w:val="none" w:sz="0" w:space="0" w:color="auto"/>
                    <w:bottom w:val="none" w:sz="0" w:space="0" w:color="auto"/>
                    <w:right w:val="none" w:sz="0" w:space="0" w:color="auto"/>
                  </w:divBdr>
                </w:div>
                <w:div w:id="1375273875">
                  <w:marLeft w:val="0"/>
                  <w:marRight w:val="0"/>
                  <w:marTop w:val="0"/>
                  <w:marBottom w:val="0"/>
                  <w:divBdr>
                    <w:top w:val="none" w:sz="0" w:space="0" w:color="auto"/>
                    <w:left w:val="none" w:sz="0" w:space="0" w:color="auto"/>
                    <w:bottom w:val="none" w:sz="0" w:space="0" w:color="auto"/>
                    <w:right w:val="none" w:sz="0" w:space="0" w:color="auto"/>
                  </w:divBdr>
                </w:div>
                <w:div w:id="1375273935">
                  <w:marLeft w:val="0"/>
                  <w:marRight w:val="0"/>
                  <w:marTop w:val="0"/>
                  <w:marBottom w:val="0"/>
                  <w:divBdr>
                    <w:top w:val="none" w:sz="0" w:space="0" w:color="auto"/>
                    <w:left w:val="none" w:sz="0" w:space="0" w:color="auto"/>
                    <w:bottom w:val="none" w:sz="0" w:space="0" w:color="auto"/>
                    <w:right w:val="none" w:sz="0" w:space="0" w:color="auto"/>
                  </w:divBdr>
                </w:div>
                <w:div w:id="1375273993">
                  <w:marLeft w:val="0"/>
                  <w:marRight w:val="0"/>
                  <w:marTop w:val="0"/>
                  <w:marBottom w:val="0"/>
                  <w:divBdr>
                    <w:top w:val="none" w:sz="0" w:space="0" w:color="auto"/>
                    <w:left w:val="none" w:sz="0" w:space="0" w:color="auto"/>
                    <w:bottom w:val="none" w:sz="0" w:space="0" w:color="auto"/>
                    <w:right w:val="none" w:sz="0" w:space="0" w:color="auto"/>
                  </w:divBdr>
                </w:div>
                <w:div w:id="1375274036">
                  <w:marLeft w:val="0"/>
                  <w:marRight w:val="0"/>
                  <w:marTop w:val="0"/>
                  <w:marBottom w:val="0"/>
                  <w:divBdr>
                    <w:top w:val="none" w:sz="0" w:space="0" w:color="auto"/>
                    <w:left w:val="none" w:sz="0" w:space="0" w:color="auto"/>
                    <w:bottom w:val="none" w:sz="0" w:space="0" w:color="auto"/>
                    <w:right w:val="none" w:sz="0" w:space="0" w:color="auto"/>
                  </w:divBdr>
                </w:div>
                <w:div w:id="13752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73825">
      <w:marLeft w:val="0"/>
      <w:marRight w:val="0"/>
      <w:marTop w:val="0"/>
      <w:marBottom w:val="0"/>
      <w:divBdr>
        <w:top w:val="none" w:sz="0" w:space="0" w:color="auto"/>
        <w:left w:val="none" w:sz="0" w:space="0" w:color="auto"/>
        <w:bottom w:val="none" w:sz="0" w:space="0" w:color="auto"/>
        <w:right w:val="none" w:sz="0" w:space="0" w:color="auto"/>
      </w:divBdr>
    </w:div>
    <w:div w:id="1375273840">
      <w:marLeft w:val="0"/>
      <w:marRight w:val="0"/>
      <w:marTop w:val="0"/>
      <w:marBottom w:val="0"/>
      <w:divBdr>
        <w:top w:val="none" w:sz="0" w:space="0" w:color="auto"/>
        <w:left w:val="none" w:sz="0" w:space="0" w:color="auto"/>
        <w:bottom w:val="none" w:sz="0" w:space="0" w:color="auto"/>
        <w:right w:val="none" w:sz="0" w:space="0" w:color="auto"/>
      </w:divBdr>
    </w:div>
    <w:div w:id="1375273852">
      <w:marLeft w:val="0"/>
      <w:marRight w:val="0"/>
      <w:marTop w:val="0"/>
      <w:marBottom w:val="0"/>
      <w:divBdr>
        <w:top w:val="none" w:sz="0" w:space="0" w:color="auto"/>
        <w:left w:val="none" w:sz="0" w:space="0" w:color="auto"/>
        <w:bottom w:val="none" w:sz="0" w:space="0" w:color="auto"/>
        <w:right w:val="none" w:sz="0" w:space="0" w:color="auto"/>
      </w:divBdr>
    </w:div>
    <w:div w:id="1375273868">
      <w:marLeft w:val="0"/>
      <w:marRight w:val="0"/>
      <w:marTop w:val="0"/>
      <w:marBottom w:val="0"/>
      <w:divBdr>
        <w:top w:val="none" w:sz="0" w:space="0" w:color="auto"/>
        <w:left w:val="none" w:sz="0" w:space="0" w:color="auto"/>
        <w:bottom w:val="none" w:sz="0" w:space="0" w:color="auto"/>
        <w:right w:val="none" w:sz="0" w:space="0" w:color="auto"/>
      </w:divBdr>
      <w:divsChild>
        <w:div w:id="1375273505">
          <w:marLeft w:val="0"/>
          <w:marRight w:val="0"/>
          <w:marTop w:val="0"/>
          <w:marBottom w:val="0"/>
          <w:divBdr>
            <w:top w:val="none" w:sz="0" w:space="0" w:color="auto"/>
            <w:left w:val="none" w:sz="0" w:space="0" w:color="auto"/>
            <w:bottom w:val="none" w:sz="0" w:space="0" w:color="auto"/>
            <w:right w:val="none" w:sz="0" w:space="0" w:color="auto"/>
          </w:divBdr>
          <w:divsChild>
            <w:div w:id="1375273548">
              <w:marLeft w:val="0"/>
              <w:marRight w:val="0"/>
              <w:marTop w:val="0"/>
              <w:marBottom w:val="0"/>
              <w:divBdr>
                <w:top w:val="none" w:sz="0" w:space="0" w:color="auto"/>
                <w:left w:val="none" w:sz="0" w:space="0" w:color="auto"/>
                <w:bottom w:val="none" w:sz="0" w:space="0" w:color="auto"/>
                <w:right w:val="none" w:sz="0" w:space="0" w:color="auto"/>
              </w:divBdr>
              <w:divsChild>
                <w:div w:id="1375273423">
                  <w:marLeft w:val="0"/>
                  <w:marRight w:val="0"/>
                  <w:marTop w:val="0"/>
                  <w:marBottom w:val="0"/>
                  <w:divBdr>
                    <w:top w:val="none" w:sz="0" w:space="0" w:color="auto"/>
                    <w:left w:val="none" w:sz="0" w:space="0" w:color="auto"/>
                    <w:bottom w:val="none" w:sz="0" w:space="0" w:color="auto"/>
                    <w:right w:val="none" w:sz="0" w:space="0" w:color="auto"/>
                  </w:divBdr>
                </w:div>
                <w:div w:id="1375273444">
                  <w:marLeft w:val="0"/>
                  <w:marRight w:val="0"/>
                  <w:marTop w:val="0"/>
                  <w:marBottom w:val="0"/>
                  <w:divBdr>
                    <w:top w:val="none" w:sz="0" w:space="0" w:color="auto"/>
                    <w:left w:val="none" w:sz="0" w:space="0" w:color="auto"/>
                    <w:bottom w:val="none" w:sz="0" w:space="0" w:color="auto"/>
                    <w:right w:val="none" w:sz="0" w:space="0" w:color="auto"/>
                  </w:divBdr>
                </w:div>
                <w:div w:id="1375273460">
                  <w:marLeft w:val="0"/>
                  <w:marRight w:val="0"/>
                  <w:marTop w:val="0"/>
                  <w:marBottom w:val="0"/>
                  <w:divBdr>
                    <w:top w:val="none" w:sz="0" w:space="0" w:color="auto"/>
                    <w:left w:val="none" w:sz="0" w:space="0" w:color="auto"/>
                    <w:bottom w:val="none" w:sz="0" w:space="0" w:color="auto"/>
                    <w:right w:val="none" w:sz="0" w:space="0" w:color="auto"/>
                  </w:divBdr>
                </w:div>
                <w:div w:id="1375273480">
                  <w:marLeft w:val="0"/>
                  <w:marRight w:val="0"/>
                  <w:marTop w:val="0"/>
                  <w:marBottom w:val="0"/>
                  <w:divBdr>
                    <w:top w:val="none" w:sz="0" w:space="0" w:color="auto"/>
                    <w:left w:val="none" w:sz="0" w:space="0" w:color="auto"/>
                    <w:bottom w:val="none" w:sz="0" w:space="0" w:color="auto"/>
                    <w:right w:val="none" w:sz="0" w:space="0" w:color="auto"/>
                  </w:divBdr>
                </w:div>
                <w:div w:id="1375273482">
                  <w:marLeft w:val="0"/>
                  <w:marRight w:val="0"/>
                  <w:marTop w:val="0"/>
                  <w:marBottom w:val="0"/>
                  <w:divBdr>
                    <w:top w:val="none" w:sz="0" w:space="0" w:color="auto"/>
                    <w:left w:val="none" w:sz="0" w:space="0" w:color="auto"/>
                    <w:bottom w:val="none" w:sz="0" w:space="0" w:color="auto"/>
                    <w:right w:val="none" w:sz="0" w:space="0" w:color="auto"/>
                  </w:divBdr>
                </w:div>
                <w:div w:id="1375273484">
                  <w:marLeft w:val="0"/>
                  <w:marRight w:val="0"/>
                  <w:marTop w:val="0"/>
                  <w:marBottom w:val="0"/>
                  <w:divBdr>
                    <w:top w:val="none" w:sz="0" w:space="0" w:color="auto"/>
                    <w:left w:val="none" w:sz="0" w:space="0" w:color="auto"/>
                    <w:bottom w:val="none" w:sz="0" w:space="0" w:color="auto"/>
                    <w:right w:val="none" w:sz="0" w:space="0" w:color="auto"/>
                  </w:divBdr>
                </w:div>
                <w:div w:id="1375273492">
                  <w:marLeft w:val="0"/>
                  <w:marRight w:val="0"/>
                  <w:marTop w:val="0"/>
                  <w:marBottom w:val="0"/>
                  <w:divBdr>
                    <w:top w:val="none" w:sz="0" w:space="0" w:color="auto"/>
                    <w:left w:val="none" w:sz="0" w:space="0" w:color="auto"/>
                    <w:bottom w:val="none" w:sz="0" w:space="0" w:color="auto"/>
                    <w:right w:val="none" w:sz="0" w:space="0" w:color="auto"/>
                  </w:divBdr>
                </w:div>
                <w:div w:id="1375273496">
                  <w:marLeft w:val="0"/>
                  <w:marRight w:val="0"/>
                  <w:marTop w:val="0"/>
                  <w:marBottom w:val="0"/>
                  <w:divBdr>
                    <w:top w:val="none" w:sz="0" w:space="0" w:color="auto"/>
                    <w:left w:val="none" w:sz="0" w:space="0" w:color="auto"/>
                    <w:bottom w:val="none" w:sz="0" w:space="0" w:color="auto"/>
                    <w:right w:val="none" w:sz="0" w:space="0" w:color="auto"/>
                  </w:divBdr>
                </w:div>
                <w:div w:id="1375273504">
                  <w:marLeft w:val="0"/>
                  <w:marRight w:val="0"/>
                  <w:marTop w:val="0"/>
                  <w:marBottom w:val="0"/>
                  <w:divBdr>
                    <w:top w:val="none" w:sz="0" w:space="0" w:color="auto"/>
                    <w:left w:val="none" w:sz="0" w:space="0" w:color="auto"/>
                    <w:bottom w:val="none" w:sz="0" w:space="0" w:color="auto"/>
                    <w:right w:val="none" w:sz="0" w:space="0" w:color="auto"/>
                  </w:divBdr>
                </w:div>
                <w:div w:id="1375273552">
                  <w:marLeft w:val="0"/>
                  <w:marRight w:val="0"/>
                  <w:marTop w:val="0"/>
                  <w:marBottom w:val="0"/>
                  <w:divBdr>
                    <w:top w:val="none" w:sz="0" w:space="0" w:color="auto"/>
                    <w:left w:val="none" w:sz="0" w:space="0" w:color="auto"/>
                    <w:bottom w:val="none" w:sz="0" w:space="0" w:color="auto"/>
                    <w:right w:val="none" w:sz="0" w:space="0" w:color="auto"/>
                  </w:divBdr>
                </w:div>
                <w:div w:id="1375273557">
                  <w:marLeft w:val="0"/>
                  <w:marRight w:val="0"/>
                  <w:marTop w:val="0"/>
                  <w:marBottom w:val="0"/>
                  <w:divBdr>
                    <w:top w:val="none" w:sz="0" w:space="0" w:color="auto"/>
                    <w:left w:val="none" w:sz="0" w:space="0" w:color="auto"/>
                    <w:bottom w:val="none" w:sz="0" w:space="0" w:color="auto"/>
                    <w:right w:val="none" w:sz="0" w:space="0" w:color="auto"/>
                  </w:divBdr>
                </w:div>
                <w:div w:id="1375273585">
                  <w:marLeft w:val="0"/>
                  <w:marRight w:val="0"/>
                  <w:marTop w:val="0"/>
                  <w:marBottom w:val="0"/>
                  <w:divBdr>
                    <w:top w:val="none" w:sz="0" w:space="0" w:color="auto"/>
                    <w:left w:val="none" w:sz="0" w:space="0" w:color="auto"/>
                    <w:bottom w:val="none" w:sz="0" w:space="0" w:color="auto"/>
                    <w:right w:val="none" w:sz="0" w:space="0" w:color="auto"/>
                  </w:divBdr>
                </w:div>
                <w:div w:id="1375273590">
                  <w:marLeft w:val="0"/>
                  <w:marRight w:val="0"/>
                  <w:marTop w:val="0"/>
                  <w:marBottom w:val="0"/>
                  <w:divBdr>
                    <w:top w:val="none" w:sz="0" w:space="0" w:color="auto"/>
                    <w:left w:val="none" w:sz="0" w:space="0" w:color="auto"/>
                    <w:bottom w:val="none" w:sz="0" w:space="0" w:color="auto"/>
                    <w:right w:val="none" w:sz="0" w:space="0" w:color="auto"/>
                  </w:divBdr>
                </w:div>
                <w:div w:id="1375273612">
                  <w:marLeft w:val="0"/>
                  <w:marRight w:val="0"/>
                  <w:marTop w:val="0"/>
                  <w:marBottom w:val="0"/>
                  <w:divBdr>
                    <w:top w:val="none" w:sz="0" w:space="0" w:color="auto"/>
                    <w:left w:val="none" w:sz="0" w:space="0" w:color="auto"/>
                    <w:bottom w:val="none" w:sz="0" w:space="0" w:color="auto"/>
                    <w:right w:val="none" w:sz="0" w:space="0" w:color="auto"/>
                  </w:divBdr>
                </w:div>
                <w:div w:id="1375273626">
                  <w:marLeft w:val="0"/>
                  <w:marRight w:val="0"/>
                  <w:marTop w:val="0"/>
                  <w:marBottom w:val="0"/>
                  <w:divBdr>
                    <w:top w:val="none" w:sz="0" w:space="0" w:color="auto"/>
                    <w:left w:val="none" w:sz="0" w:space="0" w:color="auto"/>
                    <w:bottom w:val="none" w:sz="0" w:space="0" w:color="auto"/>
                    <w:right w:val="none" w:sz="0" w:space="0" w:color="auto"/>
                  </w:divBdr>
                </w:div>
                <w:div w:id="1375273680">
                  <w:marLeft w:val="0"/>
                  <w:marRight w:val="0"/>
                  <w:marTop w:val="0"/>
                  <w:marBottom w:val="0"/>
                  <w:divBdr>
                    <w:top w:val="none" w:sz="0" w:space="0" w:color="auto"/>
                    <w:left w:val="none" w:sz="0" w:space="0" w:color="auto"/>
                    <w:bottom w:val="none" w:sz="0" w:space="0" w:color="auto"/>
                    <w:right w:val="none" w:sz="0" w:space="0" w:color="auto"/>
                  </w:divBdr>
                </w:div>
                <w:div w:id="1375273738">
                  <w:marLeft w:val="0"/>
                  <w:marRight w:val="0"/>
                  <w:marTop w:val="0"/>
                  <w:marBottom w:val="0"/>
                  <w:divBdr>
                    <w:top w:val="none" w:sz="0" w:space="0" w:color="auto"/>
                    <w:left w:val="none" w:sz="0" w:space="0" w:color="auto"/>
                    <w:bottom w:val="none" w:sz="0" w:space="0" w:color="auto"/>
                    <w:right w:val="none" w:sz="0" w:space="0" w:color="auto"/>
                  </w:divBdr>
                </w:div>
                <w:div w:id="1375273750">
                  <w:marLeft w:val="0"/>
                  <w:marRight w:val="0"/>
                  <w:marTop w:val="0"/>
                  <w:marBottom w:val="0"/>
                  <w:divBdr>
                    <w:top w:val="none" w:sz="0" w:space="0" w:color="auto"/>
                    <w:left w:val="none" w:sz="0" w:space="0" w:color="auto"/>
                    <w:bottom w:val="none" w:sz="0" w:space="0" w:color="auto"/>
                    <w:right w:val="none" w:sz="0" w:space="0" w:color="auto"/>
                  </w:divBdr>
                </w:div>
                <w:div w:id="1375273753">
                  <w:marLeft w:val="0"/>
                  <w:marRight w:val="0"/>
                  <w:marTop w:val="0"/>
                  <w:marBottom w:val="0"/>
                  <w:divBdr>
                    <w:top w:val="none" w:sz="0" w:space="0" w:color="auto"/>
                    <w:left w:val="none" w:sz="0" w:space="0" w:color="auto"/>
                    <w:bottom w:val="none" w:sz="0" w:space="0" w:color="auto"/>
                    <w:right w:val="none" w:sz="0" w:space="0" w:color="auto"/>
                  </w:divBdr>
                </w:div>
                <w:div w:id="1375273801">
                  <w:marLeft w:val="0"/>
                  <w:marRight w:val="0"/>
                  <w:marTop w:val="0"/>
                  <w:marBottom w:val="0"/>
                  <w:divBdr>
                    <w:top w:val="none" w:sz="0" w:space="0" w:color="auto"/>
                    <w:left w:val="none" w:sz="0" w:space="0" w:color="auto"/>
                    <w:bottom w:val="none" w:sz="0" w:space="0" w:color="auto"/>
                    <w:right w:val="none" w:sz="0" w:space="0" w:color="auto"/>
                  </w:divBdr>
                </w:div>
                <w:div w:id="1375273811">
                  <w:marLeft w:val="0"/>
                  <w:marRight w:val="0"/>
                  <w:marTop w:val="0"/>
                  <w:marBottom w:val="0"/>
                  <w:divBdr>
                    <w:top w:val="none" w:sz="0" w:space="0" w:color="auto"/>
                    <w:left w:val="none" w:sz="0" w:space="0" w:color="auto"/>
                    <w:bottom w:val="none" w:sz="0" w:space="0" w:color="auto"/>
                    <w:right w:val="none" w:sz="0" w:space="0" w:color="auto"/>
                  </w:divBdr>
                </w:div>
                <w:div w:id="1375273842">
                  <w:marLeft w:val="0"/>
                  <w:marRight w:val="0"/>
                  <w:marTop w:val="0"/>
                  <w:marBottom w:val="0"/>
                  <w:divBdr>
                    <w:top w:val="none" w:sz="0" w:space="0" w:color="auto"/>
                    <w:left w:val="none" w:sz="0" w:space="0" w:color="auto"/>
                    <w:bottom w:val="none" w:sz="0" w:space="0" w:color="auto"/>
                    <w:right w:val="none" w:sz="0" w:space="0" w:color="auto"/>
                  </w:divBdr>
                </w:div>
                <w:div w:id="1375273846">
                  <w:marLeft w:val="0"/>
                  <w:marRight w:val="0"/>
                  <w:marTop w:val="0"/>
                  <w:marBottom w:val="0"/>
                  <w:divBdr>
                    <w:top w:val="none" w:sz="0" w:space="0" w:color="auto"/>
                    <w:left w:val="none" w:sz="0" w:space="0" w:color="auto"/>
                    <w:bottom w:val="none" w:sz="0" w:space="0" w:color="auto"/>
                    <w:right w:val="none" w:sz="0" w:space="0" w:color="auto"/>
                  </w:divBdr>
                </w:div>
                <w:div w:id="1375273887">
                  <w:marLeft w:val="0"/>
                  <w:marRight w:val="0"/>
                  <w:marTop w:val="0"/>
                  <w:marBottom w:val="0"/>
                  <w:divBdr>
                    <w:top w:val="none" w:sz="0" w:space="0" w:color="auto"/>
                    <w:left w:val="none" w:sz="0" w:space="0" w:color="auto"/>
                    <w:bottom w:val="none" w:sz="0" w:space="0" w:color="auto"/>
                    <w:right w:val="none" w:sz="0" w:space="0" w:color="auto"/>
                  </w:divBdr>
                </w:div>
                <w:div w:id="1375273915">
                  <w:marLeft w:val="0"/>
                  <w:marRight w:val="0"/>
                  <w:marTop w:val="0"/>
                  <w:marBottom w:val="0"/>
                  <w:divBdr>
                    <w:top w:val="none" w:sz="0" w:space="0" w:color="auto"/>
                    <w:left w:val="none" w:sz="0" w:space="0" w:color="auto"/>
                    <w:bottom w:val="none" w:sz="0" w:space="0" w:color="auto"/>
                    <w:right w:val="none" w:sz="0" w:space="0" w:color="auto"/>
                  </w:divBdr>
                </w:div>
                <w:div w:id="1375273929">
                  <w:marLeft w:val="0"/>
                  <w:marRight w:val="0"/>
                  <w:marTop w:val="0"/>
                  <w:marBottom w:val="0"/>
                  <w:divBdr>
                    <w:top w:val="none" w:sz="0" w:space="0" w:color="auto"/>
                    <w:left w:val="none" w:sz="0" w:space="0" w:color="auto"/>
                    <w:bottom w:val="none" w:sz="0" w:space="0" w:color="auto"/>
                    <w:right w:val="none" w:sz="0" w:space="0" w:color="auto"/>
                  </w:divBdr>
                </w:div>
                <w:div w:id="1375273944">
                  <w:marLeft w:val="0"/>
                  <w:marRight w:val="0"/>
                  <w:marTop w:val="0"/>
                  <w:marBottom w:val="0"/>
                  <w:divBdr>
                    <w:top w:val="none" w:sz="0" w:space="0" w:color="auto"/>
                    <w:left w:val="none" w:sz="0" w:space="0" w:color="auto"/>
                    <w:bottom w:val="none" w:sz="0" w:space="0" w:color="auto"/>
                    <w:right w:val="none" w:sz="0" w:space="0" w:color="auto"/>
                  </w:divBdr>
                </w:div>
                <w:div w:id="1375273974">
                  <w:marLeft w:val="0"/>
                  <w:marRight w:val="0"/>
                  <w:marTop w:val="0"/>
                  <w:marBottom w:val="0"/>
                  <w:divBdr>
                    <w:top w:val="none" w:sz="0" w:space="0" w:color="auto"/>
                    <w:left w:val="none" w:sz="0" w:space="0" w:color="auto"/>
                    <w:bottom w:val="none" w:sz="0" w:space="0" w:color="auto"/>
                    <w:right w:val="none" w:sz="0" w:space="0" w:color="auto"/>
                  </w:divBdr>
                </w:div>
                <w:div w:id="1375273975">
                  <w:marLeft w:val="0"/>
                  <w:marRight w:val="0"/>
                  <w:marTop w:val="0"/>
                  <w:marBottom w:val="0"/>
                  <w:divBdr>
                    <w:top w:val="none" w:sz="0" w:space="0" w:color="auto"/>
                    <w:left w:val="none" w:sz="0" w:space="0" w:color="auto"/>
                    <w:bottom w:val="none" w:sz="0" w:space="0" w:color="auto"/>
                    <w:right w:val="none" w:sz="0" w:space="0" w:color="auto"/>
                  </w:divBdr>
                </w:div>
                <w:div w:id="13752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4073">
          <w:marLeft w:val="0"/>
          <w:marRight w:val="0"/>
          <w:marTop w:val="0"/>
          <w:marBottom w:val="0"/>
          <w:divBdr>
            <w:top w:val="none" w:sz="0" w:space="0" w:color="auto"/>
            <w:left w:val="none" w:sz="0" w:space="0" w:color="auto"/>
            <w:bottom w:val="none" w:sz="0" w:space="0" w:color="auto"/>
            <w:right w:val="none" w:sz="0" w:space="0" w:color="auto"/>
          </w:divBdr>
          <w:divsChild>
            <w:div w:id="1375273574">
              <w:marLeft w:val="0"/>
              <w:marRight w:val="0"/>
              <w:marTop w:val="0"/>
              <w:marBottom w:val="0"/>
              <w:divBdr>
                <w:top w:val="none" w:sz="0" w:space="0" w:color="auto"/>
                <w:left w:val="none" w:sz="0" w:space="0" w:color="auto"/>
                <w:bottom w:val="none" w:sz="0" w:space="0" w:color="auto"/>
                <w:right w:val="none" w:sz="0" w:space="0" w:color="auto"/>
              </w:divBdr>
              <w:divsChild>
                <w:div w:id="1375273431">
                  <w:marLeft w:val="0"/>
                  <w:marRight w:val="0"/>
                  <w:marTop w:val="0"/>
                  <w:marBottom w:val="0"/>
                  <w:divBdr>
                    <w:top w:val="none" w:sz="0" w:space="0" w:color="auto"/>
                    <w:left w:val="none" w:sz="0" w:space="0" w:color="auto"/>
                    <w:bottom w:val="none" w:sz="0" w:space="0" w:color="auto"/>
                    <w:right w:val="none" w:sz="0" w:space="0" w:color="auto"/>
                  </w:divBdr>
                </w:div>
                <w:div w:id="1375273434">
                  <w:marLeft w:val="0"/>
                  <w:marRight w:val="0"/>
                  <w:marTop w:val="0"/>
                  <w:marBottom w:val="0"/>
                  <w:divBdr>
                    <w:top w:val="none" w:sz="0" w:space="0" w:color="auto"/>
                    <w:left w:val="none" w:sz="0" w:space="0" w:color="auto"/>
                    <w:bottom w:val="none" w:sz="0" w:space="0" w:color="auto"/>
                    <w:right w:val="none" w:sz="0" w:space="0" w:color="auto"/>
                  </w:divBdr>
                </w:div>
                <w:div w:id="1375273447">
                  <w:marLeft w:val="0"/>
                  <w:marRight w:val="0"/>
                  <w:marTop w:val="0"/>
                  <w:marBottom w:val="0"/>
                  <w:divBdr>
                    <w:top w:val="none" w:sz="0" w:space="0" w:color="auto"/>
                    <w:left w:val="none" w:sz="0" w:space="0" w:color="auto"/>
                    <w:bottom w:val="none" w:sz="0" w:space="0" w:color="auto"/>
                    <w:right w:val="none" w:sz="0" w:space="0" w:color="auto"/>
                  </w:divBdr>
                </w:div>
                <w:div w:id="1375273469">
                  <w:marLeft w:val="0"/>
                  <w:marRight w:val="0"/>
                  <w:marTop w:val="0"/>
                  <w:marBottom w:val="0"/>
                  <w:divBdr>
                    <w:top w:val="none" w:sz="0" w:space="0" w:color="auto"/>
                    <w:left w:val="none" w:sz="0" w:space="0" w:color="auto"/>
                    <w:bottom w:val="none" w:sz="0" w:space="0" w:color="auto"/>
                    <w:right w:val="none" w:sz="0" w:space="0" w:color="auto"/>
                  </w:divBdr>
                </w:div>
                <w:div w:id="1375273491">
                  <w:marLeft w:val="0"/>
                  <w:marRight w:val="0"/>
                  <w:marTop w:val="0"/>
                  <w:marBottom w:val="0"/>
                  <w:divBdr>
                    <w:top w:val="none" w:sz="0" w:space="0" w:color="auto"/>
                    <w:left w:val="none" w:sz="0" w:space="0" w:color="auto"/>
                    <w:bottom w:val="none" w:sz="0" w:space="0" w:color="auto"/>
                    <w:right w:val="none" w:sz="0" w:space="0" w:color="auto"/>
                  </w:divBdr>
                </w:div>
                <w:div w:id="1375273522">
                  <w:marLeft w:val="0"/>
                  <w:marRight w:val="0"/>
                  <w:marTop w:val="0"/>
                  <w:marBottom w:val="0"/>
                  <w:divBdr>
                    <w:top w:val="none" w:sz="0" w:space="0" w:color="auto"/>
                    <w:left w:val="none" w:sz="0" w:space="0" w:color="auto"/>
                    <w:bottom w:val="none" w:sz="0" w:space="0" w:color="auto"/>
                    <w:right w:val="none" w:sz="0" w:space="0" w:color="auto"/>
                  </w:divBdr>
                </w:div>
                <w:div w:id="1375273624">
                  <w:marLeft w:val="0"/>
                  <w:marRight w:val="0"/>
                  <w:marTop w:val="0"/>
                  <w:marBottom w:val="0"/>
                  <w:divBdr>
                    <w:top w:val="none" w:sz="0" w:space="0" w:color="auto"/>
                    <w:left w:val="none" w:sz="0" w:space="0" w:color="auto"/>
                    <w:bottom w:val="none" w:sz="0" w:space="0" w:color="auto"/>
                    <w:right w:val="none" w:sz="0" w:space="0" w:color="auto"/>
                  </w:divBdr>
                </w:div>
                <w:div w:id="1375273633">
                  <w:marLeft w:val="0"/>
                  <w:marRight w:val="0"/>
                  <w:marTop w:val="0"/>
                  <w:marBottom w:val="0"/>
                  <w:divBdr>
                    <w:top w:val="none" w:sz="0" w:space="0" w:color="auto"/>
                    <w:left w:val="none" w:sz="0" w:space="0" w:color="auto"/>
                    <w:bottom w:val="none" w:sz="0" w:space="0" w:color="auto"/>
                    <w:right w:val="none" w:sz="0" w:space="0" w:color="auto"/>
                  </w:divBdr>
                </w:div>
                <w:div w:id="1375273647">
                  <w:marLeft w:val="0"/>
                  <w:marRight w:val="0"/>
                  <w:marTop w:val="0"/>
                  <w:marBottom w:val="0"/>
                  <w:divBdr>
                    <w:top w:val="none" w:sz="0" w:space="0" w:color="auto"/>
                    <w:left w:val="none" w:sz="0" w:space="0" w:color="auto"/>
                    <w:bottom w:val="none" w:sz="0" w:space="0" w:color="auto"/>
                    <w:right w:val="none" w:sz="0" w:space="0" w:color="auto"/>
                  </w:divBdr>
                </w:div>
                <w:div w:id="1375273692">
                  <w:marLeft w:val="0"/>
                  <w:marRight w:val="0"/>
                  <w:marTop w:val="0"/>
                  <w:marBottom w:val="0"/>
                  <w:divBdr>
                    <w:top w:val="none" w:sz="0" w:space="0" w:color="auto"/>
                    <w:left w:val="none" w:sz="0" w:space="0" w:color="auto"/>
                    <w:bottom w:val="none" w:sz="0" w:space="0" w:color="auto"/>
                    <w:right w:val="none" w:sz="0" w:space="0" w:color="auto"/>
                  </w:divBdr>
                </w:div>
                <w:div w:id="1375273698">
                  <w:marLeft w:val="0"/>
                  <w:marRight w:val="0"/>
                  <w:marTop w:val="0"/>
                  <w:marBottom w:val="0"/>
                  <w:divBdr>
                    <w:top w:val="none" w:sz="0" w:space="0" w:color="auto"/>
                    <w:left w:val="none" w:sz="0" w:space="0" w:color="auto"/>
                    <w:bottom w:val="none" w:sz="0" w:space="0" w:color="auto"/>
                    <w:right w:val="none" w:sz="0" w:space="0" w:color="auto"/>
                  </w:divBdr>
                </w:div>
                <w:div w:id="1375273731">
                  <w:marLeft w:val="0"/>
                  <w:marRight w:val="0"/>
                  <w:marTop w:val="0"/>
                  <w:marBottom w:val="0"/>
                  <w:divBdr>
                    <w:top w:val="none" w:sz="0" w:space="0" w:color="auto"/>
                    <w:left w:val="none" w:sz="0" w:space="0" w:color="auto"/>
                    <w:bottom w:val="none" w:sz="0" w:space="0" w:color="auto"/>
                    <w:right w:val="none" w:sz="0" w:space="0" w:color="auto"/>
                  </w:divBdr>
                </w:div>
                <w:div w:id="1375273764">
                  <w:marLeft w:val="0"/>
                  <w:marRight w:val="0"/>
                  <w:marTop w:val="0"/>
                  <w:marBottom w:val="0"/>
                  <w:divBdr>
                    <w:top w:val="none" w:sz="0" w:space="0" w:color="auto"/>
                    <w:left w:val="none" w:sz="0" w:space="0" w:color="auto"/>
                    <w:bottom w:val="none" w:sz="0" w:space="0" w:color="auto"/>
                    <w:right w:val="none" w:sz="0" w:space="0" w:color="auto"/>
                  </w:divBdr>
                </w:div>
                <w:div w:id="1375273773">
                  <w:marLeft w:val="0"/>
                  <w:marRight w:val="0"/>
                  <w:marTop w:val="0"/>
                  <w:marBottom w:val="0"/>
                  <w:divBdr>
                    <w:top w:val="none" w:sz="0" w:space="0" w:color="auto"/>
                    <w:left w:val="none" w:sz="0" w:space="0" w:color="auto"/>
                    <w:bottom w:val="none" w:sz="0" w:space="0" w:color="auto"/>
                    <w:right w:val="none" w:sz="0" w:space="0" w:color="auto"/>
                  </w:divBdr>
                </w:div>
                <w:div w:id="1375273781">
                  <w:marLeft w:val="0"/>
                  <w:marRight w:val="0"/>
                  <w:marTop w:val="0"/>
                  <w:marBottom w:val="0"/>
                  <w:divBdr>
                    <w:top w:val="none" w:sz="0" w:space="0" w:color="auto"/>
                    <w:left w:val="none" w:sz="0" w:space="0" w:color="auto"/>
                    <w:bottom w:val="none" w:sz="0" w:space="0" w:color="auto"/>
                    <w:right w:val="none" w:sz="0" w:space="0" w:color="auto"/>
                  </w:divBdr>
                </w:div>
                <w:div w:id="1375273782">
                  <w:marLeft w:val="0"/>
                  <w:marRight w:val="0"/>
                  <w:marTop w:val="0"/>
                  <w:marBottom w:val="0"/>
                  <w:divBdr>
                    <w:top w:val="none" w:sz="0" w:space="0" w:color="auto"/>
                    <w:left w:val="none" w:sz="0" w:space="0" w:color="auto"/>
                    <w:bottom w:val="none" w:sz="0" w:space="0" w:color="auto"/>
                    <w:right w:val="none" w:sz="0" w:space="0" w:color="auto"/>
                  </w:divBdr>
                </w:div>
                <w:div w:id="1375273785">
                  <w:marLeft w:val="0"/>
                  <w:marRight w:val="0"/>
                  <w:marTop w:val="0"/>
                  <w:marBottom w:val="0"/>
                  <w:divBdr>
                    <w:top w:val="none" w:sz="0" w:space="0" w:color="auto"/>
                    <w:left w:val="none" w:sz="0" w:space="0" w:color="auto"/>
                    <w:bottom w:val="none" w:sz="0" w:space="0" w:color="auto"/>
                    <w:right w:val="none" w:sz="0" w:space="0" w:color="auto"/>
                  </w:divBdr>
                </w:div>
                <w:div w:id="1375273816">
                  <w:marLeft w:val="0"/>
                  <w:marRight w:val="0"/>
                  <w:marTop w:val="0"/>
                  <w:marBottom w:val="0"/>
                  <w:divBdr>
                    <w:top w:val="none" w:sz="0" w:space="0" w:color="auto"/>
                    <w:left w:val="none" w:sz="0" w:space="0" w:color="auto"/>
                    <w:bottom w:val="none" w:sz="0" w:space="0" w:color="auto"/>
                    <w:right w:val="none" w:sz="0" w:space="0" w:color="auto"/>
                  </w:divBdr>
                </w:div>
                <w:div w:id="1375273822">
                  <w:marLeft w:val="0"/>
                  <w:marRight w:val="0"/>
                  <w:marTop w:val="0"/>
                  <w:marBottom w:val="0"/>
                  <w:divBdr>
                    <w:top w:val="none" w:sz="0" w:space="0" w:color="auto"/>
                    <w:left w:val="none" w:sz="0" w:space="0" w:color="auto"/>
                    <w:bottom w:val="none" w:sz="0" w:space="0" w:color="auto"/>
                    <w:right w:val="none" w:sz="0" w:space="0" w:color="auto"/>
                  </w:divBdr>
                </w:div>
                <w:div w:id="1375273892">
                  <w:marLeft w:val="0"/>
                  <w:marRight w:val="0"/>
                  <w:marTop w:val="0"/>
                  <w:marBottom w:val="0"/>
                  <w:divBdr>
                    <w:top w:val="none" w:sz="0" w:space="0" w:color="auto"/>
                    <w:left w:val="none" w:sz="0" w:space="0" w:color="auto"/>
                    <w:bottom w:val="none" w:sz="0" w:space="0" w:color="auto"/>
                    <w:right w:val="none" w:sz="0" w:space="0" w:color="auto"/>
                  </w:divBdr>
                </w:div>
                <w:div w:id="1375273900">
                  <w:marLeft w:val="0"/>
                  <w:marRight w:val="0"/>
                  <w:marTop w:val="0"/>
                  <w:marBottom w:val="0"/>
                  <w:divBdr>
                    <w:top w:val="none" w:sz="0" w:space="0" w:color="auto"/>
                    <w:left w:val="none" w:sz="0" w:space="0" w:color="auto"/>
                    <w:bottom w:val="none" w:sz="0" w:space="0" w:color="auto"/>
                    <w:right w:val="none" w:sz="0" w:space="0" w:color="auto"/>
                  </w:divBdr>
                </w:div>
                <w:div w:id="1375273934">
                  <w:marLeft w:val="0"/>
                  <w:marRight w:val="0"/>
                  <w:marTop w:val="0"/>
                  <w:marBottom w:val="0"/>
                  <w:divBdr>
                    <w:top w:val="none" w:sz="0" w:space="0" w:color="auto"/>
                    <w:left w:val="none" w:sz="0" w:space="0" w:color="auto"/>
                    <w:bottom w:val="none" w:sz="0" w:space="0" w:color="auto"/>
                    <w:right w:val="none" w:sz="0" w:space="0" w:color="auto"/>
                  </w:divBdr>
                </w:div>
                <w:div w:id="1375273945">
                  <w:marLeft w:val="0"/>
                  <w:marRight w:val="0"/>
                  <w:marTop w:val="0"/>
                  <w:marBottom w:val="0"/>
                  <w:divBdr>
                    <w:top w:val="none" w:sz="0" w:space="0" w:color="auto"/>
                    <w:left w:val="none" w:sz="0" w:space="0" w:color="auto"/>
                    <w:bottom w:val="none" w:sz="0" w:space="0" w:color="auto"/>
                    <w:right w:val="none" w:sz="0" w:space="0" w:color="auto"/>
                  </w:divBdr>
                </w:div>
                <w:div w:id="1375273948">
                  <w:marLeft w:val="0"/>
                  <w:marRight w:val="0"/>
                  <w:marTop w:val="0"/>
                  <w:marBottom w:val="0"/>
                  <w:divBdr>
                    <w:top w:val="none" w:sz="0" w:space="0" w:color="auto"/>
                    <w:left w:val="none" w:sz="0" w:space="0" w:color="auto"/>
                    <w:bottom w:val="none" w:sz="0" w:space="0" w:color="auto"/>
                    <w:right w:val="none" w:sz="0" w:space="0" w:color="auto"/>
                  </w:divBdr>
                </w:div>
                <w:div w:id="1375273950">
                  <w:marLeft w:val="0"/>
                  <w:marRight w:val="0"/>
                  <w:marTop w:val="0"/>
                  <w:marBottom w:val="0"/>
                  <w:divBdr>
                    <w:top w:val="none" w:sz="0" w:space="0" w:color="auto"/>
                    <w:left w:val="none" w:sz="0" w:space="0" w:color="auto"/>
                    <w:bottom w:val="none" w:sz="0" w:space="0" w:color="auto"/>
                    <w:right w:val="none" w:sz="0" w:space="0" w:color="auto"/>
                  </w:divBdr>
                </w:div>
                <w:div w:id="1375273992">
                  <w:marLeft w:val="0"/>
                  <w:marRight w:val="0"/>
                  <w:marTop w:val="0"/>
                  <w:marBottom w:val="0"/>
                  <w:divBdr>
                    <w:top w:val="none" w:sz="0" w:space="0" w:color="auto"/>
                    <w:left w:val="none" w:sz="0" w:space="0" w:color="auto"/>
                    <w:bottom w:val="none" w:sz="0" w:space="0" w:color="auto"/>
                    <w:right w:val="none" w:sz="0" w:space="0" w:color="auto"/>
                  </w:divBdr>
                </w:div>
                <w:div w:id="1375273995">
                  <w:marLeft w:val="0"/>
                  <w:marRight w:val="0"/>
                  <w:marTop w:val="0"/>
                  <w:marBottom w:val="0"/>
                  <w:divBdr>
                    <w:top w:val="none" w:sz="0" w:space="0" w:color="auto"/>
                    <w:left w:val="none" w:sz="0" w:space="0" w:color="auto"/>
                    <w:bottom w:val="none" w:sz="0" w:space="0" w:color="auto"/>
                    <w:right w:val="none" w:sz="0" w:space="0" w:color="auto"/>
                  </w:divBdr>
                </w:div>
                <w:div w:id="1375274004">
                  <w:marLeft w:val="0"/>
                  <w:marRight w:val="0"/>
                  <w:marTop w:val="0"/>
                  <w:marBottom w:val="0"/>
                  <w:divBdr>
                    <w:top w:val="none" w:sz="0" w:space="0" w:color="auto"/>
                    <w:left w:val="none" w:sz="0" w:space="0" w:color="auto"/>
                    <w:bottom w:val="none" w:sz="0" w:space="0" w:color="auto"/>
                    <w:right w:val="none" w:sz="0" w:space="0" w:color="auto"/>
                  </w:divBdr>
                </w:div>
                <w:div w:id="1375274051">
                  <w:marLeft w:val="0"/>
                  <w:marRight w:val="0"/>
                  <w:marTop w:val="0"/>
                  <w:marBottom w:val="0"/>
                  <w:divBdr>
                    <w:top w:val="none" w:sz="0" w:space="0" w:color="auto"/>
                    <w:left w:val="none" w:sz="0" w:space="0" w:color="auto"/>
                    <w:bottom w:val="none" w:sz="0" w:space="0" w:color="auto"/>
                    <w:right w:val="none" w:sz="0" w:space="0" w:color="auto"/>
                  </w:divBdr>
                </w:div>
                <w:div w:id="1375274052">
                  <w:marLeft w:val="0"/>
                  <w:marRight w:val="0"/>
                  <w:marTop w:val="0"/>
                  <w:marBottom w:val="0"/>
                  <w:divBdr>
                    <w:top w:val="none" w:sz="0" w:space="0" w:color="auto"/>
                    <w:left w:val="none" w:sz="0" w:space="0" w:color="auto"/>
                    <w:bottom w:val="none" w:sz="0" w:space="0" w:color="auto"/>
                    <w:right w:val="none" w:sz="0" w:space="0" w:color="auto"/>
                  </w:divBdr>
                </w:div>
                <w:div w:id="1375274054">
                  <w:marLeft w:val="0"/>
                  <w:marRight w:val="0"/>
                  <w:marTop w:val="0"/>
                  <w:marBottom w:val="0"/>
                  <w:divBdr>
                    <w:top w:val="none" w:sz="0" w:space="0" w:color="auto"/>
                    <w:left w:val="none" w:sz="0" w:space="0" w:color="auto"/>
                    <w:bottom w:val="none" w:sz="0" w:space="0" w:color="auto"/>
                    <w:right w:val="none" w:sz="0" w:space="0" w:color="auto"/>
                  </w:divBdr>
                </w:div>
                <w:div w:id="1375274066">
                  <w:marLeft w:val="0"/>
                  <w:marRight w:val="0"/>
                  <w:marTop w:val="0"/>
                  <w:marBottom w:val="0"/>
                  <w:divBdr>
                    <w:top w:val="none" w:sz="0" w:space="0" w:color="auto"/>
                    <w:left w:val="none" w:sz="0" w:space="0" w:color="auto"/>
                    <w:bottom w:val="none" w:sz="0" w:space="0" w:color="auto"/>
                    <w:right w:val="none" w:sz="0" w:space="0" w:color="auto"/>
                  </w:divBdr>
                </w:div>
                <w:div w:id="1375274094">
                  <w:marLeft w:val="0"/>
                  <w:marRight w:val="0"/>
                  <w:marTop w:val="0"/>
                  <w:marBottom w:val="0"/>
                  <w:divBdr>
                    <w:top w:val="none" w:sz="0" w:space="0" w:color="auto"/>
                    <w:left w:val="none" w:sz="0" w:space="0" w:color="auto"/>
                    <w:bottom w:val="none" w:sz="0" w:space="0" w:color="auto"/>
                    <w:right w:val="none" w:sz="0" w:space="0" w:color="auto"/>
                  </w:divBdr>
                </w:div>
                <w:div w:id="13752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73918">
      <w:marLeft w:val="0"/>
      <w:marRight w:val="0"/>
      <w:marTop w:val="0"/>
      <w:marBottom w:val="0"/>
      <w:divBdr>
        <w:top w:val="none" w:sz="0" w:space="0" w:color="auto"/>
        <w:left w:val="none" w:sz="0" w:space="0" w:color="auto"/>
        <w:bottom w:val="none" w:sz="0" w:space="0" w:color="auto"/>
        <w:right w:val="none" w:sz="0" w:space="0" w:color="auto"/>
      </w:divBdr>
    </w:div>
    <w:div w:id="1375273963">
      <w:marLeft w:val="0"/>
      <w:marRight w:val="0"/>
      <w:marTop w:val="0"/>
      <w:marBottom w:val="0"/>
      <w:divBdr>
        <w:top w:val="none" w:sz="0" w:space="0" w:color="auto"/>
        <w:left w:val="none" w:sz="0" w:space="0" w:color="auto"/>
        <w:bottom w:val="none" w:sz="0" w:space="0" w:color="auto"/>
        <w:right w:val="none" w:sz="0" w:space="0" w:color="auto"/>
      </w:divBdr>
    </w:div>
    <w:div w:id="1375273977">
      <w:marLeft w:val="0"/>
      <w:marRight w:val="0"/>
      <w:marTop w:val="0"/>
      <w:marBottom w:val="0"/>
      <w:divBdr>
        <w:top w:val="none" w:sz="0" w:space="0" w:color="auto"/>
        <w:left w:val="none" w:sz="0" w:space="0" w:color="auto"/>
        <w:bottom w:val="none" w:sz="0" w:space="0" w:color="auto"/>
        <w:right w:val="none" w:sz="0" w:space="0" w:color="auto"/>
      </w:divBdr>
      <w:divsChild>
        <w:div w:id="1375273807">
          <w:marLeft w:val="0"/>
          <w:marRight w:val="0"/>
          <w:marTop w:val="0"/>
          <w:marBottom w:val="0"/>
          <w:divBdr>
            <w:top w:val="none" w:sz="0" w:space="0" w:color="auto"/>
            <w:left w:val="none" w:sz="0" w:space="0" w:color="auto"/>
            <w:bottom w:val="none" w:sz="0" w:space="0" w:color="auto"/>
            <w:right w:val="none" w:sz="0" w:space="0" w:color="auto"/>
          </w:divBdr>
          <w:divsChild>
            <w:div w:id="1375273433">
              <w:marLeft w:val="0"/>
              <w:marRight w:val="0"/>
              <w:marTop w:val="0"/>
              <w:marBottom w:val="0"/>
              <w:divBdr>
                <w:top w:val="none" w:sz="0" w:space="0" w:color="auto"/>
                <w:left w:val="none" w:sz="0" w:space="0" w:color="auto"/>
                <w:bottom w:val="none" w:sz="0" w:space="0" w:color="auto"/>
                <w:right w:val="none" w:sz="0" w:space="0" w:color="auto"/>
              </w:divBdr>
            </w:div>
            <w:div w:id="1375273448">
              <w:marLeft w:val="0"/>
              <w:marRight w:val="0"/>
              <w:marTop w:val="0"/>
              <w:marBottom w:val="0"/>
              <w:divBdr>
                <w:top w:val="none" w:sz="0" w:space="0" w:color="auto"/>
                <w:left w:val="none" w:sz="0" w:space="0" w:color="auto"/>
                <w:bottom w:val="none" w:sz="0" w:space="0" w:color="auto"/>
                <w:right w:val="none" w:sz="0" w:space="0" w:color="auto"/>
              </w:divBdr>
            </w:div>
            <w:div w:id="1375273452">
              <w:marLeft w:val="0"/>
              <w:marRight w:val="0"/>
              <w:marTop w:val="0"/>
              <w:marBottom w:val="0"/>
              <w:divBdr>
                <w:top w:val="none" w:sz="0" w:space="0" w:color="auto"/>
                <w:left w:val="none" w:sz="0" w:space="0" w:color="auto"/>
                <w:bottom w:val="none" w:sz="0" w:space="0" w:color="auto"/>
                <w:right w:val="none" w:sz="0" w:space="0" w:color="auto"/>
              </w:divBdr>
            </w:div>
            <w:div w:id="1375273470">
              <w:marLeft w:val="0"/>
              <w:marRight w:val="0"/>
              <w:marTop w:val="0"/>
              <w:marBottom w:val="0"/>
              <w:divBdr>
                <w:top w:val="none" w:sz="0" w:space="0" w:color="auto"/>
                <w:left w:val="none" w:sz="0" w:space="0" w:color="auto"/>
                <w:bottom w:val="none" w:sz="0" w:space="0" w:color="auto"/>
                <w:right w:val="none" w:sz="0" w:space="0" w:color="auto"/>
              </w:divBdr>
            </w:div>
            <w:div w:id="1375273483">
              <w:marLeft w:val="0"/>
              <w:marRight w:val="0"/>
              <w:marTop w:val="0"/>
              <w:marBottom w:val="0"/>
              <w:divBdr>
                <w:top w:val="none" w:sz="0" w:space="0" w:color="auto"/>
                <w:left w:val="none" w:sz="0" w:space="0" w:color="auto"/>
                <w:bottom w:val="none" w:sz="0" w:space="0" w:color="auto"/>
                <w:right w:val="none" w:sz="0" w:space="0" w:color="auto"/>
              </w:divBdr>
            </w:div>
            <w:div w:id="1375273490">
              <w:marLeft w:val="0"/>
              <w:marRight w:val="0"/>
              <w:marTop w:val="0"/>
              <w:marBottom w:val="0"/>
              <w:divBdr>
                <w:top w:val="none" w:sz="0" w:space="0" w:color="auto"/>
                <w:left w:val="none" w:sz="0" w:space="0" w:color="auto"/>
                <w:bottom w:val="none" w:sz="0" w:space="0" w:color="auto"/>
                <w:right w:val="none" w:sz="0" w:space="0" w:color="auto"/>
              </w:divBdr>
            </w:div>
            <w:div w:id="1375273503">
              <w:marLeft w:val="0"/>
              <w:marRight w:val="0"/>
              <w:marTop w:val="0"/>
              <w:marBottom w:val="0"/>
              <w:divBdr>
                <w:top w:val="none" w:sz="0" w:space="0" w:color="auto"/>
                <w:left w:val="none" w:sz="0" w:space="0" w:color="auto"/>
                <w:bottom w:val="none" w:sz="0" w:space="0" w:color="auto"/>
                <w:right w:val="none" w:sz="0" w:space="0" w:color="auto"/>
              </w:divBdr>
            </w:div>
            <w:div w:id="1375273509">
              <w:marLeft w:val="0"/>
              <w:marRight w:val="0"/>
              <w:marTop w:val="0"/>
              <w:marBottom w:val="0"/>
              <w:divBdr>
                <w:top w:val="none" w:sz="0" w:space="0" w:color="auto"/>
                <w:left w:val="none" w:sz="0" w:space="0" w:color="auto"/>
                <w:bottom w:val="none" w:sz="0" w:space="0" w:color="auto"/>
                <w:right w:val="none" w:sz="0" w:space="0" w:color="auto"/>
              </w:divBdr>
            </w:div>
            <w:div w:id="1375273516">
              <w:marLeft w:val="0"/>
              <w:marRight w:val="0"/>
              <w:marTop w:val="0"/>
              <w:marBottom w:val="0"/>
              <w:divBdr>
                <w:top w:val="none" w:sz="0" w:space="0" w:color="auto"/>
                <w:left w:val="none" w:sz="0" w:space="0" w:color="auto"/>
                <w:bottom w:val="none" w:sz="0" w:space="0" w:color="auto"/>
                <w:right w:val="none" w:sz="0" w:space="0" w:color="auto"/>
              </w:divBdr>
            </w:div>
            <w:div w:id="1375273517">
              <w:marLeft w:val="0"/>
              <w:marRight w:val="0"/>
              <w:marTop w:val="0"/>
              <w:marBottom w:val="0"/>
              <w:divBdr>
                <w:top w:val="none" w:sz="0" w:space="0" w:color="auto"/>
                <w:left w:val="none" w:sz="0" w:space="0" w:color="auto"/>
                <w:bottom w:val="none" w:sz="0" w:space="0" w:color="auto"/>
                <w:right w:val="none" w:sz="0" w:space="0" w:color="auto"/>
              </w:divBdr>
            </w:div>
            <w:div w:id="1375273532">
              <w:marLeft w:val="0"/>
              <w:marRight w:val="0"/>
              <w:marTop w:val="0"/>
              <w:marBottom w:val="0"/>
              <w:divBdr>
                <w:top w:val="none" w:sz="0" w:space="0" w:color="auto"/>
                <w:left w:val="none" w:sz="0" w:space="0" w:color="auto"/>
                <w:bottom w:val="none" w:sz="0" w:space="0" w:color="auto"/>
                <w:right w:val="none" w:sz="0" w:space="0" w:color="auto"/>
              </w:divBdr>
            </w:div>
            <w:div w:id="1375273555">
              <w:marLeft w:val="0"/>
              <w:marRight w:val="0"/>
              <w:marTop w:val="0"/>
              <w:marBottom w:val="0"/>
              <w:divBdr>
                <w:top w:val="none" w:sz="0" w:space="0" w:color="auto"/>
                <w:left w:val="none" w:sz="0" w:space="0" w:color="auto"/>
                <w:bottom w:val="none" w:sz="0" w:space="0" w:color="auto"/>
                <w:right w:val="none" w:sz="0" w:space="0" w:color="auto"/>
              </w:divBdr>
            </w:div>
            <w:div w:id="1375273566">
              <w:marLeft w:val="0"/>
              <w:marRight w:val="0"/>
              <w:marTop w:val="0"/>
              <w:marBottom w:val="0"/>
              <w:divBdr>
                <w:top w:val="none" w:sz="0" w:space="0" w:color="auto"/>
                <w:left w:val="none" w:sz="0" w:space="0" w:color="auto"/>
                <w:bottom w:val="none" w:sz="0" w:space="0" w:color="auto"/>
                <w:right w:val="none" w:sz="0" w:space="0" w:color="auto"/>
              </w:divBdr>
            </w:div>
            <w:div w:id="1375273567">
              <w:marLeft w:val="0"/>
              <w:marRight w:val="0"/>
              <w:marTop w:val="0"/>
              <w:marBottom w:val="0"/>
              <w:divBdr>
                <w:top w:val="none" w:sz="0" w:space="0" w:color="auto"/>
                <w:left w:val="none" w:sz="0" w:space="0" w:color="auto"/>
                <w:bottom w:val="none" w:sz="0" w:space="0" w:color="auto"/>
                <w:right w:val="none" w:sz="0" w:space="0" w:color="auto"/>
              </w:divBdr>
            </w:div>
            <w:div w:id="1375273569">
              <w:marLeft w:val="0"/>
              <w:marRight w:val="0"/>
              <w:marTop w:val="0"/>
              <w:marBottom w:val="0"/>
              <w:divBdr>
                <w:top w:val="none" w:sz="0" w:space="0" w:color="auto"/>
                <w:left w:val="none" w:sz="0" w:space="0" w:color="auto"/>
                <w:bottom w:val="none" w:sz="0" w:space="0" w:color="auto"/>
                <w:right w:val="none" w:sz="0" w:space="0" w:color="auto"/>
              </w:divBdr>
            </w:div>
            <w:div w:id="1375273575">
              <w:marLeft w:val="0"/>
              <w:marRight w:val="0"/>
              <w:marTop w:val="0"/>
              <w:marBottom w:val="0"/>
              <w:divBdr>
                <w:top w:val="none" w:sz="0" w:space="0" w:color="auto"/>
                <w:left w:val="none" w:sz="0" w:space="0" w:color="auto"/>
                <w:bottom w:val="none" w:sz="0" w:space="0" w:color="auto"/>
                <w:right w:val="none" w:sz="0" w:space="0" w:color="auto"/>
              </w:divBdr>
            </w:div>
            <w:div w:id="1375273580">
              <w:marLeft w:val="0"/>
              <w:marRight w:val="0"/>
              <w:marTop w:val="0"/>
              <w:marBottom w:val="0"/>
              <w:divBdr>
                <w:top w:val="none" w:sz="0" w:space="0" w:color="auto"/>
                <w:left w:val="none" w:sz="0" w:space="0" w:color="auto"/>
                <w:bottom w:val="none" w:sz="0" w:space="0" w:color="auto"/>
                <w:right w:val="none" w:sz="0" w:space="0" w:color="auto"/>
              </w:divBdr>
            </w:div>
            <w:div w:id="1375273584">
              <w:marLeft w:val="0"/>
              <w:marRight w:val="0"/>
              <w:marTop w:val="0"/>
              <w:marBottom w:val="0"/>
              <w:divBdr>
                <w:top w:val="none" w:sz="0" w:space="0" w:color="auto"/>
                <w:left w:val="none" w:sz="0" w:space="0" w:color="auto"/>
                <w:bottom w:val="none" w:sz="0" w:space="0" w:color="auto"/>
                <w:right w:val="none" w:sz="0" w:space="0" w:color="auto"/>
              </w:divBdr>
            </w:div>
            <w:div w:id="1375273589">
              <w:marLeft w:val="0"/>
              <w:marRight w:val="0"/>
              <w:marTop w:val="0"/>
              <w:marBottom w:val="0"/>
              <w:divBdr>
                <w:top w:val="none" w:sz="0" w:space="0" w:color="auto"/>
                <w:left w:val="none" w:sz="0" w:space="0" w:color="auto"/>
                <w:bottom w:val="none" w:sz="0" w:space="0" w:color="auto"/>
                <w:right w:val="none" w:sz="0" w:space="0" w:color="auto"/>
              </w:divBdr>
            </w:div>
            <w:div w:id="1375273634">
              <w:marLeft w:val="0"/>
              <w:marRight w:val="0"/>
              <w:marTop w:val="0"/>
              <w:marBottom w:val="0"/>
              <w:divBdr>
                <w:top w:val="none" w:sz="0" w:space="0" w:color="auto"/>
                <w:left w:val="none" w:sz="0" w:space="0" w:color="auto"/>
                <w:bottom w:val="none" w:sz="0" w:space="0" w:color="auto"/>
                <w:right w:val="none" w:sz="0" w:space="0" w:color="auto"/>
              </w:divBdr>
            </w:div>
            <w:div w:id="1375273683">
              <w:marLeft w:val="0"/>
              <w:marRight w:val="0"/>
              <w:marTop w:val="0"/>
              <w:marBottom w:val="0"/>
              <w:divBdr>
                <w:top w:val="none" w:sz="0" w:space="0" w:color="auto"/>
                <w:left w:val="none" w:sz="0" w:space="0" w:color="auto"/>
                <w:bottom w:val="none" w:sz="0" w:space="0" w:color="auto"/>
                <w:right w:val="none" w:sz="0" w:space="0" w:color="auto"/>
              </w:divBdr>
            </w:div>
            <w:div w:id="1375273689">
              <w:marLeft w:val="0"/>
              <w:marRight w:val="0"/>
              <w:marTop w:val="0"/>
              <w:marBottom w:val="0"/>
              <w:divBdr>
                <w:top w:val="none" w:sz="0" w:space="0" w:color="auto"/>
                <w:left w:val="none" w:sz="0" w:space="0" w:color="auto"/>
                <w:bottom w:val="none" w:sz="0" w:space="0" w:color="auto"/>
                <w:right w:val="none" w:sz="0" w:space="0" w:color="auto"/>
              </w:divBdr>
            </w:div>
            <w:div w:id="1375273690">
              <w:marLeft w:val="0"/>
              <w:marRight w:val="0"/>
              <w:marTop w:val="0"/>
              <w:marBottom w:val="0"/>
              <w:divBdr>
                <w:top w:val="none" w:sz="0" w:space="0" w:color="auto"/>
                <w:left w:val="none" w:sz="0" w:space="0" w:color="auto"/>
                <w:bottom w:val="none" w:sz="0" w:space="0" w:color="auto"/>
                <w:right w:val="none" w:sz="0" w:space="0" w:color="auto"/>
              </w:divBdr>
            </w:div>
            <w:div w:id="1375273730">
              <w:marLeft w:val="0"/>
              <w:marRight w:val="0"/>
              <w:marTop w:val="0"/>
              <w:marBottom w:val="0"/>
              <w:divBdr>
                <w:top w:val="none" w:sz="0" w:space="0" w:color="auto"/>
                <w:left w:val="none" w:sz="0" w:space="0" w:color="auto"/>
                <w:bottom w:val="none" w:sz="0" w:space="0" w:color="auto"/>
                <w:right w:val="none" w:sz="0" w:space="0" w:color="auto"/>
              </w:divBdr>
            </w:div>
            <w:div w:id="1375273739">
              <w:marLeft w:val="0"/>
              <w:marRight w:val="0"/>
              <w:marTop w:val="0"/>
              <w:marBottom w:val="0"/>
              <w:divBdr>
                <w:top w:val="none" w:sz="0" w:space="0" w:color="auto"/>
                <w:left w:val="none" w:sz="0" w:space="0" w:color="auto"/>
                <w:bottom w:val="none" w:sz="0" w:space="0" w:color="auto"/>
                <w:right w:val="none" w:sz="0" w:space="0" w:color="auto"/>
              </w:divBdr>
            </w:div>
            <w:div w:id="1375273740">
              <w:marLeft w:val="0"/>
              <w:marRight w:val="0"/>
              <w:marTop w:val="0"/>
              <w:marBottom w:val="0"/>
              <w:divBdr>
                <w:top w:val="none" w:sz="0" w:space="0" w:color="auto"/>
                <w:left w:val="none" w:sz="0" w:space="0" w:color="auto"/>
                <w:bottom w:val="none" w:sz="0" w:space="0" w:color="auto"/>
                <w:right w:val="none" w:sz="0" w:space="0" w:color="auto"/>
              </w:divBdr>
            </w:div>
            <w:div w:id="1375273768">
              <w:marLeft w:val="0"/>
              <w:marRight w:val="0"/>
              <w:marTop w:val="0"/>
              <w:marBottom w:val="0"/>
              <w:divBdr>
                <w:top w:val="none" w:sz="0" w:space="0" w:color="auto"/>
                <w:left w:val="none" w:sz="0" w:space="0" w:color="auto"/>
                <w:bottom w:val="none" w:sz="0" w:space="0" w:color="auto"/>
                <w:right w:val="none" w:sz="0" w:space="0" w:color="auto"/>
              </w:divBdr>
            </w:div>
            <w:div w:id="1375273775">
              <w:marLeft w:val="0"/>
              <w:marRight w:val="0"/>
              <w:marTop w:val="0"/>
              <w:marBottom w:val="0"/>
              <w:divBdr>
                <w:top w:val="none" w:sz="0" w:space="0" w:color="auto"/>
                <w:left w:val="none" w:sz="0" w:space="0" w:color="auto"/>
                <w:bottom w:val="none" w:sz="0" w:space="0" w:color="auto"/>
                <w:right w:val="none" w:sz="0" w:space="0" w:color="auto"/>
              </w:divBdr>
            </w:div>
            <w:div w:id="1375273788">
              <w:marLeft w:val="0"/>
              <w:marRight w:val="0"/>
              <w:marTop w:val="0"/>
              <w:marBottom w:val="0"/>
              <w:divBdr>
                <w:top w:val="none" w:sz="0" w:space="0" w:color="auto"/>
                <w:left w:val="none" w:sz="0" w:space="0" w:color="auto"/>
                <w:bottom w:val="none" w:sz="0" w:space="0" w:color="auto"/>
                <w:right w:val="none" w:sz="0" w:space="0" w:color="auto"/>
              </w:divBdr>
            </w:div>
            <w:div w:id="1375273809">
              <w:marLeft w:val="0"/>
              <w:marRight w:val="0"/>
              <w:marTop w:val="0"/>
              <w:marBottom w:val="0"/>
              <w:divBdr>
                <w:top w:val="none" w:sz="0" w:space="0" w:color="auto"/>
                <w:left w:val="none" w:sz="0" w:space="0" w:color="auto"/>
                <w:bottom w:val="none" w:sz="0" w:space="0" w:color="auto"/>
                <w:right w:val="none" w:sz="0" w:space="0" w:color="auto"/>
              </w:divBdr>
            </w:div>
            <w:div w:id="1375273819">
              <w:marLeft w:val="0"/>
              <w:marRight w:val="0"/>
              <w:marTop w:val="0"/>
              <w:marBottom w:val="0"/>
              <w:divBdr>
                <w:top w:val="none" w:sz="0" w:space="0" w:color="auto"/>
                <w:left w:val="none" w:sz="0" w:space="0" w:color="auto"/>
                <w:bottom w:val="none" w:sz="0" w:space="0" w:color="auto"/>
                <w:right w:val="none" w:sz="0" w:space="0" w:color="auto"/>
              </w:divBdr>
            </w:div>
            <w:div w:id="1375273843">
              <w:marLeft w:val="0"/>
              <w:marRight w:val="0"/>
              <w:marTop w:val="0"/>
              <w:marBottom w:val="0"/>
              <w:divBdr>
                <w:top w:val="none" w:sz="0" w:space="0" w:color="auto"/>
                <w:left w:val="none" w:sz="0" w:space="0" w:color="auto"/>
                <w:bottom w:val="none" w:sz="0" w:space="0" w:color="auto"/>
                <w:right w:val="none" w:sz="0" w:space="0" w:color="auto"/>
              </w:divBdr>
            </w:div>
            <w:div w:id="1375273847">
              <w:marLeft w:val="0"/>
              <w:marRight w:val="0"/>
              <w:marTop w:val="0"/>
              <w:marBottom w:val="0"/>
              <w:divBdr>
                <w:top w:val="none" w:sz="0" w:space="0" w:color="auto"/>
                <w:left w:val="none" w:sz="0" w:space="0" w:color="auto"/>
                <w:bottom w:val="none" w:sz="0" w:space="0" w:color="auto"/>
                <w:right w:val="none" w:sz="0" w:space="0" w:color="auto"/>
              </w:divBdr>
            </w:div>
            <w:div w:id="1375273860">
              <w:marLeft w:val="0"/>
              <w:marRight w:val="0"/>
              <w:marTop w:val="0"/>
              <w:marBottom w:val="0"/>
              <w:divBdr>
                <w:top w:val="none" w:sz="0" w:space="0" w:color="auto"/>
                <w:left w:val="none" w:sz="0" w:space="0" w:color="auto"/>
                <w:bottom w:val="none" w:sz="0" w:space="0" w:color="auto"/>
                <w:right w:val="none" w:sz="0" w:space="0" w:color="auto"/>
              </w:divBdr>
            </w:div>
            <w:div w:id="1375273867">
              <w:marLeft w:val="0"/>
              <w:marRight w:val="0"/>
              <w:marTop w:val="0"/>
              <w:marBottom w:val="0"/>
              <w:divBdr>
                <w:top w:val="none" w:sz="0" w:space="0" w:color="auto"/>
                <w:left w:val="none" w:sz="0" w:space="0" w:color="auto"/>
                <w:bottom w:val="none" w:sz="0" w:space="0" w:color="auto"/>
                <w:right w:val="none" w:sz="0" w:space="0" w:color="auto"/>
              </w:divBdr>
            </w:div>
            <w:div w:id="1375273878">
              <w:marLeft w:val="0"/>
              <w:marRight w:val="0"/>
              <w:marTop w:val="0"/>
              <w:marBottom w:val="0"/>
              <w:divBdr>
                <w:top w:val="none" w:sz="0" w:space="0" w:color="auto"/>
                <w:left w:val="none" w:sz="0" w:space="0" w:color="auto"/>
                <w:bottom w:val="none" w:sz="0" w:space="0" w:color="auto"/>
                <w:right w:val="none" w:sz="0" w:space="0" w:color="auto"/>
              </w:divBdr>
            </w:div>
            <w:div w:id="1375273897">
              <w:marLeft w:val="0"/>
              <w:marRight w:val="0"/>
              <w:marTop w:val="0"/>
              <w:marBottom w:val="0"/>
              <w:divBdr>
                <w:top w:val="none" w:sz="0" w:space="0" w:color="auto"/>
                <w:left w:val="none" w:sz="0" w:space="0" w:color="auto"/>
                <w:bottom w:val="none" w:sz="0" w:space="0" w:color="auto"/>
                <w:right w:val="none" w:sz="0" w:space="0" w:color="auto"/>
              </w:divBdr>
            </w:div>
            <w:div w:id="1375273899">
              <w:marLeft w:val="0"/>
              <w:marRight w:val="0"/>
              <w:marTop w:val="0"/>
              <w:marBottom w:val="0"/>
              <w:divBdr>
                <w:top w:val="none" w:sz="0" w:space="0" w:color="auto"/>
                <w:left w:val="none" w:sz="0" w:space="0" w:color="auto"/>
                <w:bottom w:val="none" w:sz="0" w:space="0" w:color="auto"/>
                <w:right w:val="none" w:sz="0" w:space="0" w:color="auto"/>
              </w:divBdr>
            </w:div>
            <w:div w:id="1375273908">
              <w:marLeft w:val="0"/>
              <w:marRight w:val="0"/>
              <w:marTop w:val="0"/>
              <w:marBottom w:val="0"/>
              <w:divBdr>
                <w:top w:val="none" w:sz="0" w:space="0" w:color="auto"/>
                <w:left w:val="none" w:sz="0" w:space="0" w:color="auto"/>
                <w:bottom w:val="none" w:sz="0" w:space="0" w:color="auto"/>
                <w:right w:val="none" w:sz="0" w:space="0" w:color="auto"/>
              </w:divBdr>
            </w:div>
            <w:div w:id="1375273909">
              <w:marLeft w:val="0"/>
              <w:marRight w:val="0"/>
              <w:marTop w:val="0"/>
              <w:marBottom w:val="0"/>
              <w:divBdr>
                <w:top w:val="none" w:sz="0" w:space="0" w:color="auto"/>
                <w:left w:val="none" w:sz="0" w:space="0" w:color="auto"/>
                <w:bottom w:val="none" w:sz="0" w:space="0" w:color="auto"/>
                <w:right w:val="none" w:sz="0" w:space="0" w:color="auto"/>
              </w:divBdr>
            </w:div>
            <w:div w:id="1375273923">
              <w:marLeft w:val="0"/>
              <w:marRight w:val="0"/>
              <w:marTop w:val="0"/>
              <w:marBottom w:val="0"/>
              <w:divBdr>
                <w:top w:val="none" w:sz="0" w:space="0" w:color="auto"/>
                <w:left w:val="none" w:sz="0" w:space="0" w:color="auto"/>
                <w:bottom w:val="none" w:sz="0" w:space="0" w:color="auto"/>
                <w:right w:val="none" w:sz="0" w:space="0" w:color="auto"/>
              </w:divBdr>
            </w:div>
            <w:div w:id="1375273925">
              <w:marLeft w:val="0"/>
              <w:marRight w:val="0"/>
              <w:marTop w:val="0"/>
              <w:marBottom w:val="0"/>
              <w:divBdr>
                <w:top w:val="none" w:sz="0" w:space="0" w:color="auto"/>
                <w:left w:val="none" w:sz="0" w:space="0" w:color="auto"/>
                <w:bottom w:val="none" w:sz="0" w:space="0" w:color="auto"/>
                <w:right w:val="none" w:sz="0" w:space="0" w:color="auto"/>
              </w:divBdr>
            </w:div>
            <w:div w:id="1375273952">
              <w:marLeft w:val="0"/>
              <w:marRight w:val="0"/>
              <w:marTop w:val="0"/>
              <w:marBottom w:val="0"/>
              <w:divBdr>
                <w:top w:val="none" w:sz="0" w:space="0" w:color="auto"/>
                <w:left w:val="none" w:sz="0" w:space="0" w:color="auto"/>
                <w:bottom w:val="none" w:sz="0" w:space="0" w:color="auto"/>
                <w:right w:val="none" w:sz="0" w:space="0" w:color="auto"/>
              </w:divBdr>
            </w:div>
            <w:div w:id="1375273970">
              <w:marLeft w:val="0"/>
              <w:marRight w:val="0"/>
              <w:marTop w:val="0"/>
              <w:marBottom w:val="0"/>
              <w:divBdr>
                <w:top w:val="none" w:sz="0" w:space="0" w:color="auto"/>
                <w:left w:val="none" w:sz="0" w:space="0" w:color="auto"/>
                <w:bottom w:val="none" w:sz="0" w:space="0" w:color="auto"/>
                <w:right w:val="none" w:sz="0" w:space="0" w:color="auto"/>
              </w:divBdr>
            </w:div>
            <w:div w:id="1375273980">
              <w:marLeft w:val="0"/>
              <w:marRight w:val="0"/>
              <w:marTop w:val="0"/>
              <w:marBottom w:val="0"/>
              <w:divBdr>
                <w:top w:val="none" w:sz="0" w:space="0" w:color="auto"/>
                <w:left w:val="none" w:sz="0" w:space="0" w:color="auto"/>
                <w:bottom w:val="none" w:sz="0" w:space="0" w:color="auto"/>
                <w:right w:val="none" w:sz="0" w:space="0" w:color="auto"/>
              </w:divBdr>
            </w:div>
            <w:div w:id="1375273989">
              <w:marLeft w:val="0"/>
              <w:marRight w:val="0"/>
              <w:marTop w:val="0"/>
              <w:marBottom w:val="0"/>
              <w:divBdr>
                <w:top w:val="none" w:sz="0" w:space="0" w:color="auto"/>
                <w:left w:val="none" w:sz="0" w:space="0" w:color="auto"/>
                <w:bottom w:val="none" w:sz="0" w:space="0" w:color="auto"/>
                <w:right w:val="none" w:sz="0" w:space="0" w:color="auto"/>
              </w:divBdr>
            </w:div>
            <w:div w:id="1375274019">
              <w:marLeft w:val="0"/>
              <w:marRight w:val="0"/>
              <w:marTop w:val="0"/>
              <w:marBottom w:val="0"/>
              <w:divBdr>
                <w:top w:val="none" w:sz="0" w:space="0" w:color="auto"/>
                <w:left w:val="none" w:sz="0" w:space="0" w:color="auto"/>
                <w:bottom w:val="none" w:sz="0" w:space="0" w:color="auto"/>
                <w:right w:val="none" w:sz="0" w:space="0" w:color="auto"/>
              </w:divBdr>
            </w:div>
            <w:div w:id="1375274026">
              <w:marLeft w:val="0"/>
              <w:marRight w:val="0"/>
              <w:marTop w:val="0"/>
              <w:marBottom w:val="0"/>
              <w:divBdr>
                <w:top w:val="none" w:sz="0" w:space="0" w:color="auto"/>
                <w:left w:val="none" w:sz="0" w:space="0" w:color="auto"/>
                <w:bottom w:val="none" w:sz="0" w:space="0" w:color="auto"/>
                <w:right w:val="none" w:sz="0" w:space="0" w:color="auto"/>
              </w:divBdr>
            </w:div>
            <w:div w:id="1375274030">
              <w:marLeft w:val="0"/>
              <w:marRight w:val="0"/>
              <w:marTop w:val="0"/>
              <w:marBottom w:val="0"/>
              <w:divBdr>
                <w:top w:val="none" w:sz="0" w:space="0" w:color="auto"/>
                <w:left w:val="none" w:sz="0" w:space="0" w:color="auto"/>
                <w:bottom w:val="none" w:sz="0" w:space="0" w:color="auto"/>
                <w:right w:val="none" w:sz="0" w:space="0" w:color="auto"/>
              </w:divBdr>
            </w:div>
            <w:div w:id="1375274048">
              <w:marLeft w:val="0"/>
              <w:marRight w:val="0"/>
              <w:marTop w:val="0"/>
              <w:marBottom w:val="0"/>
              <w:divBdr>
                <w:top w:val="none" w:sz="0" w:space="0" w:color="auto"/>
                <w:left w:val="none" w:sz="0" w:space="0" w:color="auto"/>
                <w:bottom w:val="none" w:sz="0" w:space="0" w:color="auto"/>
                <w:right w:val="none" w:sz="0" w:space="0" w:color="auto"/>
              </w:divBdr>
            </w:div>
            <w:div w:id="1375274050">
              <w:marLeft w:val="0"/>
              <w:marRight w:val="0"/>
              <w:marTop w:val="0"/>
              <w:marBottom w:val="0"/>
              <w:divBdr>
                <w:top w:val="none" w:sz="0" w:space="0" w:color="auto"/>
                <w:left w:val="none" w:sz="0" w:space="0" w:color="auto"/>
                <w:bottom w:val="none" w:sz="0" w:space="0" w:color="auto"/>
                <w:right w:val="none" w:sz="0" w:space="0" w:color="auto"/>
              </w:divBdr>
            </w:div>
            <w:div w:id="1375274059">
              <w:marLeft w:val="0"/>
              <w:marRight w:val="0"/>
              <w:marTop w:val="0"/>
              <w:marBottom w:val="0"/>
              <w:divBdr>
                <w:top w:val="none" w:sz="0" w:space="0" w:color="auto"/>
                <w:left w:val="none" w:sz="0" w:space="0" w:color="auto"/>
                <w:bottom w:val="none" w:sz="0" w:space="0" w:color="auto"/>
                <w:right w:val="none" w:sz="0" w:space="0" w:color="auto"/>
              </w:divBdr>
            </w:div>
            <w:div w:id="1375274105">
              <w:marLeft w:val="0"/>
              <w:marRight w:val="0"/>
              <w:marTop w:val="0"/>
              <w:marBottom w:val="0"/>
              <w:divBdr>
                <w:top w:val="none" w:sz="0" w:space="0" w:color="auto"/>
                <w:left w:val="none" w:sz="0" w:space="0" w:color="auto"/>
                <w:bottom w:val="none" w:sz="0" w:space="0" w:color="auto"/>
                <w:right w:val="none" w:sz="0" w:space="0" w:color="auto"/>
              </w:divBdr>
            </w:div>
            <w:div w:id="1375274108">
              <w:marLeft w:val="0"/>
              <w:marRight w:val="0"/>
              <w:marTop w:val="0"/>
              <w:marBottom w:val="0"/>
              <w:divBdr>
                <w:top w:val="none" w:sz="0" w:space="0" w:color="auto"/>
                <w:left w:val="none" w:sz="0" w:space="0" w:color="auto"/>
                <w:bottom w:val="none" w:sz="0" w:space="0" w:color="auto"/>
                <w:right w:val="none" w:sz="0" w:space="0" w:color="auto"/>
              </w:divBdr>
            </w:div>
            <w:div w:id="13752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4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uk.wikipedia.org/wiki/%D0%92%D0%B8%D0%B4%D0%B0%D0%B2%D0%BD%D0%B8%D1%87%D0%B8%D0%B9_%D1%86%D0%B5%D0%BD%D1%82%D1%80_%C2%AB%D0%90%D0%BA%D0%B0%D0%B4%D0%B5%D0%BC%D1%96%D1%8F%C2%BB" TargetMode="External"/><Relationship Id="rId21" Type="http://schemas.openxmlformats.org/officeDocument/2006/relationships/hyperlink" Target="http://uk.wikipedia.org/wiki/%D0%AE%D0%B7%D0%B5%D1%84_%D0%86%D0%B3%D0%BD%D0%B0%D1%86%D1%96%D0%B9_%D0%9A%D1%80%D0%B0%D1%88%D0%B5%D0%B2%D1%81%D1%8C%D0%BA%D0%B8%D0%B9" TargetMode="External"/><Relationship Id="rId42" Type="http://schemas.openxmlformats.org/officeDocument/2006/relationships/hyperlink" Target="http://uk.wikipedia.org/wiki/%D0%9A%D0%B0%D0%BD%D1%86%D0%BE%D0%BD%D0%B0" TargetMode="External"/><Relationship Id="rId47" Type="http://schemas.openxmlformats.org/officeDocument/2006/relationships/hyperlink" Target="http://uk.wikipedia.org/wiki/%D0%A0%D0%B8%D0%BC%D1%83%D0%B2%D0%B0%D0%BD%D0%BD%D1%8F" TargetMode="External"/><Relationship Id="rId63" Type="http://schemas.openxmlformats.org/officeDocument/2006/relationships/hyperlink" Target="http://shkola.ostriv.in.ua/publication/code-D9787C2F5B14" TargetMode="External"/><Relationship Id="rId68" Type="http://schemas.openxmlformats.org/officeDocument/2006/relationships/hyperlink" Target="http://shkola.ostriv.in.ua/publication/code-D9787C2F5B14" TargetMode="External"/><Relationship Id="rId84" Type="http://schemas.openxmlformats.org/officeDocument/2006/relationships/hyperlink" Target="http://shkola.ostriv.in.ua/publication/code-D9787C2F5B14" TargetMode="External"/><Relationship Id="rId89" Type="http://schemas.openxmlformats.org/officeDocument/2006/relationships/hyperlink" Target="http://shkola.ostriv.in.ua/publication/code-D9787C2F5B14" TargetMode="External"/><Relationship Id="rId7" Type="http://schemas.openxmlformats.org/officeDocument/2006/relationships/image" Target="media/image1.png"/><Relationship Id="rId71" Type="http://schemas.openxmlformats.org/officeDocument/2006/relationships/hyperlink" Target="http://shkola.ostriv.in.ua/publication/code-D9787C2F5B14" TargetMode="External"/><Relationship Id="rId92" Type="http://schemas.openxmlformats.org/officeDocument/2006/relationships/hyperlink" Target="http://shkola.ostriv.in.ua/publication/code-D9787C2F5B14" TargetMode="External"/><Relationship Id="rId2" Type="http://schemas.openxmlformats.org/officeDocument/2006/relationships/styles" Target="styles.xml"/><Relationship Id="rId16" Type="http://schemas.openxmlformats.org/officeDocument/2006/relationships/hyperlink" Target="http://uk.wikipedia.org/wiki/%D0%9C%D1%96%D1%85%D0%B0%D0%BB_%D0%A7%D0%B0%D0%B9%D0%BA%D0%BE%D0%B2%D1%81%D1%8C%D0%BA%D0%B8%D0%B9" TargetMode="External"/><Relationship Id="rId29" Type="http://schemas.openxmlformats.org/officeDocument/2006/relationships/hyperlink" Target="http://uk.wikipedia.org/wiki/%D0%A4%D1%80%D0%B0%D0%BD%D1%86%D1%83%D0%B7%D1%8C%D0%BA%D0%B0_%D0%BC%D0%BE%D0%B2%D0%B0" TargetMode="External"/><Relationship Id="rId107" Type="http://schemas.openxmlformats.org/officeDocument/2006/relationships/fontTable" Target="fontTable.xml"/><Relationship Id="rId11" Type="http://schemas.openxmlformats.org/officeDocument/2006/relationships/hyperlink" Target="http://uk.wikipedia.org/wiki/%D0%90%D0%BD%D1%82%D0%BE%D0%BD%D1%96%D0%B9_%D0%9C%D0%B0%D0%BB%D1%8C%D1%87%D0%B5%D0%B2%D1%81%D1%8C%D0%BA%D0%B8%D0%B9" TargetMode="External"/><Relationship Id="rId24" Type="http://schemas.openxmlformats.org/officeDocument/2006/relationships/hyperlink" Target="http://uk.wikipedia.org/wiki/%D0%AE%D0%B7%D0%B5%D1%84_%D0%9B%D0%BE%D0%B1%D0%BE%D0%B4%D0%BE%D0%B2%D1%81%D1%8C%D0%BA%D0%B8%D0%B9" TargetMode="External"/><Relationship Id="rId32" Type="http://schemas.openxmlformats.org/officeDocument/2006/relationships/hyperlink" Target="http://uk.wikipedia.org/wiki/%D0%9F%D0%BE%D0%B5%D0%B7%D1%96%D1%8F" TargetMode="External"/><Relationship Id="rId37" Type="http://schemas.openxmlformats.org/officeDocument/2006/relationships/hyperlink" Target="http://uk.wikipedia.org/wiki/%D0%9F%D1%96%D1%81%D0%BD%D1%8F" TargetMode="External"/><Relationship Id="rId40" Type="http://schemas.openxmlformats.org/officeDocument/2006/relationships/hyperlink" Target="http://uk.wikipedia.org/wiki/%D0%86%D1%82%D0%B0%D0%BB%D1%96%D1%8F" TargetMode="External"/><Relationship Id="rId45" Type="http://schemas.openxmlformats.org/officeDocument/2006/relationships/hyperlink" Target="http://uk.wikipedia.org/wiki/14_%D1%81%D1%82%D0%BE%D0%BB%D1%96%D1%82%D1%82%D1%8F" TargetMode="External"/><Relationship Id="rId53" Type="http://schemas.openxmlformats.org/officeDocument/2006/relationships/hyperlink" Target="http://uk.wikipedia.org/w/index.php?title=%D0%94%D0%B6%D0%B5%D0%B9%D0%BC%D1%81_%D0%9C%D0%B0%D0%BA%D1%84%D0%B5%D1%80%D1%81%D0%BE%D0%BD&amp;action=edit&amp;redlink=1" TargetMode="External"/><Relationship Id="rId58" Type="http://schemas.openxmlformats.org/officeDocument/2006/relationships/hyperlink" Target="http://uk.wikipedia.org/wiki/%D0%90%D0%B4%D0%B0%D0%BC_%D0%9C%D1%96%D1%86%D0%BA%D0%B5%D0%B2%D0%B8%D1%87" TargetMode="External"/><Relationship Id="rId66" Type="http://schemas.openxmlformats.org/officeDocument/2006/relationships/hyperlink" Target="http://shkola.ostriv.in.ua/publication/code-D9787C2F5B14" TargetMode="External"/><Relationship Id="rId74" Type="http://schemas.openxmlformats.org/officeDocument/2006/relationships/hyperlink" Target="http://shkola.ostriv.in.ua/publication/code-D9787C2F5B14" TargetMode="External"/><Relationship Id="rId79" Type="http://schemas.openxmlformats.org/officeDocument/2006/relationships/hyperlink" Target="http://shkola.ostriv.in.ua/publication/code-D9787C2F5B14" TargetMode="External"/><Relationship Id="rId87" Type="http://schemas.openxmlformats.org/officeDocument/2006/relationships/hyperlink" Target="http://shkola.ostriv.in.ua/publication/code-D9787C2F5B14" TargetMode="External"/><Relationship Id="rId102" Type="http://schemas.openxmlformats.org/officeDocument/2006/relationships/hyperlink" Target="http://shkola.ostriv.in.ua/publication/code-D9787C2F5B14" TargetMode="External"/><Relationship Id="rId5" Type="http://schemas.openxmlformats.org/officeDocument/2006/relationships/footnotes" Target="footnotes.xml"/><Relationship Id="rId61" Type="http://schemas.openxmlformats.org/officeDocument/2006/relationships/hyperlink" Target="http://shkola.ostriv.in.ua/publication/code-D9787C2F5B14" TargetMode="External"/><Relationship Id="rId82" Type="http://schemas.openxmlformats.org/officeDocument/2006/relationships/hyperlink" Target="http://shkola.ostriv.in.ua/publication/code-D9787C2F5B14" TargetMode="External"/><Relationship Id="rId90" Type="http://schemas.openxmlformats.org/officeDocument/2006/relationships/hyperlink" Target="http://shkola.ostriv.in.ua/publication/code-D9787C2F5B14" TargetMode="External"/><Relationship Id="rId95" Type="http://schemas.openxmlformats.org/officeDocument/2006/relationships/hyperlink" Target="http://shkola.ostriv.in.ua/publication/code-D9787C2F5B14" TargetMode="External"/><Relationship Id="rId19" Type="http://schemas.openxmlformats.org/officeDocument/2006/relationships/hyperlink" Target="http://uk.wikipedia.org/wiki/%D0%9A%D1%83%D0%BB%D1%96%D1%88_%D0%9F%D0%B0%D0%BD%D1%82%D0%B5%D0%BB%D0%B5%D0%B9%D0%BC%D0%BE%D0%BD_%D0%9E%D0%BB%D0%B5%D0%BA%D1%81%D0%B0%D0%BD%D0%B4%D1%80%D0%BE%D0%B2%D0%B8%D1%87" TargetMode="External"/><Relationship Id="rId14" Type="http://schemas.openxmlformats.org/officeDocument/2006/relationships/hyperlink" Target="http://uk.wikipedia.org/wiki/%D0%AE%D0%BB%D1%96%D1%83%D1%88_%D0%A1%D0%BB%D0%BE%D0%B2%D0%B0%D1%86%D1%8C%D0%BA%D0%B8%D0%B9" TargetMode="External"/><Relationship Id="rId22" Type="http://schemas.openxmlformats.org/officeDocument/2006/relationships/hyperlink" Target="http://uk.wikipedia.org/wiki/%D0%A1%D1%82%D0%B0%D0%BD%D1%96%D1%81%D0%BB%D0%B0%D0%B2_%D0%92%D1%96%D0%BD%D1%86%D0%B5%D0%BD%D0%B7" TargetMode="External"/><Relationship Id="rId27" Type="http://schemas.openxmlformats.org/officeDocument/2006/relationships/hyperlink" Target="http://uk.wikipedia.org/wiki/%D0%9B%D1%96%D1%82%D0%B5%D1%80%D0%B0%D1%82%D1%83%D1%80%D0%BD%D0%B8%D0%B9_%D0%B3%D0%B5%D1%80%D0%BE%D0%B9" TargetMode="External"/><Relationship Id="rId30" Type="http://schemas.openxmlformats.org/officeDocument/2006/relationships/hyperlink" Target="http://uk.wikipedia.org/wiki/%D0%9F%D1%80%D0%BE%D0%B2%D0%B0%D0%BD%D1%81%D0%B0%D0%BB%D1%8C%D1%81%D1%8C%D0%BA%D0%B0_%D0%BC%D0%BE%D0%B2%D0%B0" TargetMode="External"/><Relationship Id="rId35" Type="http://schemas.openxmlformats.org/officeDocument/2006/relationships/hyperlink" Target="http://uk.wikipedia.org/wiki/12_%D1%81%D1%82%D0%BE%D0%BB%D1%96%D1%82%D1%82%D1%8F" TargetMode="External"/><Relationship Id="rId43" Type="http://schemas.openxmlformats.org/officeDocument/2006/relationships/hyperlink" Target="http://uk.wikipedia.org/wiki/%D0%A0%D0%B5%D1%84%D1%80%D0%B5%D0%BD" TargetMode="External"/><Relationship Id="rId48" Type="http://schemas.openxmlformats.org/officeDocument/2006/relationships/hyperlink" Target="http://uk.wikipedia.org/wiki/%D0%A4%D1%80%D0%B0%D0%BD%D1%81%D1%83%D0%B0_%D0%92%D1%96%D0%B9%D0%BE%D0%BD" TargetMode="External"/><Relationship Id="rId56" Type="http://schemas.openxmlformats.org/officeDocument/2006/relationships/hyperlink" Target="http://uk.wikipedia.org/wiki/%D0%A8%D1%96%D0%BB%D0%BB%D0%B5%D1%80_%D0%99%D0%BE%D0%B3%D0%B0%D0%BD%D0%BD-%D0%A4%D1%80%D1%96%D0%B4%D1%80%D1%96%D1%85" TargetMode="External"/><Relationship Id="rId64" Type="http://schemas.openxmlformats.org/officeDocument/2006/relationships/hyperlink" Target="http://shkola.ostriv.in.ua/publication/code-D9787C2F5B14" TargetMode="External"/><Relationship Id="rId69" Type="http://schemas.openxmlformats.org/officeDocument/2006/relationships/hyperlink" Target="http://shkola.ostriv.in.ua/publication/code-D9787C2F5B14" TargetMode="External"/><Relationship Id="rId77" Type="http://schemas.openxmlformats.org/officeDocument/2006/relationships/hyperlink" Target="http://shkola.ostriv.in.ua/publication/code-D9787C2F5B14" TargetMode="External"/><Relationship Id="rId100" Type="http://schemas.openxmlformats.org/officeDocument/2006/relationships/hyperlink" Target="http://uk.wikipedia.org/wiki/%D0%9A%D0%BE%D0%BD%D1%82%D1%80%D0%B0%D1%81%D1%82" TargetMode="External"/><Relationship Id="rId105" Type="http://schemas.openxmlformats.org/officeDocument/2006/relationships/footer" Target="footer1.xml"/><Relationship Id="rId8" Type="http://schemas.openxmlformats.org/officeDocument/2006/relationships/hyperlink" Target="http://uk.wikipedia.org/wiki/1837" TargetMode="External"/><Relationship Id="rId51" Type="http://schemas.openxmlformats.org/officeDocument/2006/relationships/hyperlink" Target="http://uk.wikipedia.org/wiki/15_%D1%81%D1%82%D0%BE%D0%BB%D1%96%D1%82%D1%82%D1%8F" TargetMode="External"/><Relationship Id="rId72" Type="http://schemas.openxmlformats.org/officeDocument/2006/relationships/hyperlink" Target="http://shkola.ostriv.in.ua/publication/code-D9787C2F5B14" TargetMode="External"/><Relationship Id="rId80" Type="http://schemas.openxmlformats.org/officeDocument/2006/relationships/hyperlink" Target="http://shkola.ostriv.in.ua/publication/code-D9787C2F5B14" TargetMode="External"/><Relationship Id="rId85" Type="http://schemas.openxmlformats.org/officeDocument/2006/relationships/hyperlink" Target="http://shkola.ostriv.in.ua/publication/code-D9787C2F5B14" TargetMode="External"/><Relationship Id="rId93" Type="http://schemas.openxmlformats.org/officeDocument/2006/relationships/hyperlink" Target="http://shkola.ostriv.in.ua/publication/code-D9787C2F5B14" TargetMode="External"/><Relationship Id="rId98" Type="http://schemas.openxmlformats.org/officeDocument/2006/relationships/hyperlink" Target="http://uk.wikipedia.org/wiki/%D0%A0%D0%BE%D0%BC%D0%B0%D0%BD%D1%82%D0%B8%D0%B7%D0%BC" TargetMode="External"/><Relationship Id="rId3" Type="http://schemas.openxmlformats.org/officeDocument/2006/relationships/settings" Target="settings.xml"/><Relationship Id="rId12" Type="http://schemas.openxmlformats.org/officeDocument/2006/relationships/hyperlink" Target="http://uk.wikipedia.org/wiki/%D0%A1%D0%B5%D0%B2%D0%B5%D1%80%D0%B8%D0%BD_%D2%90%D0%BE%D1%89%D0%B8%D0%BD%D1%81%D1%8C%D0%BA%D0%B8%D0%B9" TargetMode="External"/><Relationship Id="rId17" Type="http://schemas.openxmlformats.org/officeDocument/2006/relationships/hyperlink" Target="http://uk.wikipedia.org/wiki/%D0%92%D0%B8%D0%B3%D0%BE%D0%B2%D1%81%D1%8C%D0%BA%D0%B8%D0%B9_%D0%86%D0%B2%D0%B0%D0%BD" TargetMode="External"/><Relationship Id="rId25" Type="http://schemas.openxmlformats.org/officeDocument/2006/relationships/hyperlink" Target="http://uk.wikipedia.org/wiki/%D0%A2%D0%B5%D1%80%D0%B5%D0%BC%D0%BA%D0%BE_%D0%92%D0%B0%D1%81%D0%B8%D0%BB%D1%8C_%D0%86%D0%B2%D0%B0%D0%BD%D0%BE%D0%B2%D0%B8%D1%87" TargetMode="External"/><Relationship Id="rId33" Type="http://schemas.openxmlformats.org/officeDocument/2006/relationships/hyperlink" Target="http://uk.wikipedia.org/wiki/%D0%94%D1%80%D0%B0%D0%BC%D0%B0_%28%D0%B6%D0%B0%D0%BD%D1%80%29" TargetMode="External"/><Relationship Id="rId38" Type="http://schemas.openxmlformats.org/officeDocument/2006/relationships/hyperlink" Target="http://uk.wikipedia.org/wiki/%D0%A2%D0%B0%D0%BD%D0%B5%D1%86%D1%8C" TargetMode="External"/><Relationship Id="rId46" Type="http://schemas.openxmlformats.org/officeDocument/2006/relationships/hyperlink" Target="http://uk.wikipedia.org/wiki/%D0%A1%D1%82%D1%80%D0%BE%D1%84%D0%B0" TargetMode="External"/><Relationship Id="rId59" Type="http://schemas.openxmlformats.org/officeDocument/2006/relationships/hyperlink" Target="http://uk.wikipedia.org/wiki/%D0%96%D1%83%D0%BA%D0%BE%D0%B2%D1%81%D1%8C%D0%BA%D0%B8%D0%B9_%D0%92%D0%B0%D1%81%D0%B8%D0%BB%D1%8C_%D0%90%D0%BD%D0%B4%D1%80%D1%96%D0%B9%D0%BE%D0%B2%D0%B8%D1%87" TargetMode="External"/><Relationship Id="rId67" Type="http://schemas.openxmlformats.org/officeDocument/2006/relationships/hyperlink" Target="http://shkola.ostriv.in.ua/publication/code-D9787C2F5B14" TargetMode="External"/><Relationship Id="rId103" Type="http://schemas.openxmlformats.org/officeDocument/2006/relationships/hyperlink" Target="http://shkola.ostriv.in.ua/publication/code-D9787C2F5B14" TargetMode="External"/><Relationship Id="rId108" Type="http://schemas.openxmlformats.org/officeDocument/2006/relationships/theme" Target="theme/theme1.xml"/><Relationship Id="rId20" Type="http://schemas.openxmlformats.org/officeDocument/2006/relationships/hyperlink" Target="http://uk.wikipedia.org/wiki/%D0%AE%D0%B7%D0%B5%D1%84_%D0%9A%D0%BE%D0%B6%D0%B5%D0%BD%D1%8C%D0%BE%D0%B2%D1%81%D1%8C%D0%BA%D0%B8%D0%B9" TargetMode="External"/><Relationship Id="rId41" Type="http://schemas.openxmlformats.org/officeDocument/2006/relationships/hyperlink" Target="http://uk.wikipedia.org/wiki/%D0%94%D0%B0%D0%BD%D1%82%D0%B5_%D0%90%D0%BB%D1%96%D2%91%27%D1%94%D1%80%D1%96" TargetMode="External"/><Relationship Id="rId54" Type="http://schemas.openxmlformats.org/officeDocument/2006/relationships/hyperlink" Target="http://uk.wikipedia.org/wiki/%D0%A0%D0%BE%D0%B1%D0%B5%D1%80%D1%82_%D0%91%D0%B5%D1%80%D0%BD%D0%B7" TargetMode="External"/><Relationship Id="rId62" Type="http://schemas.openxmlformats.org/officeDocument/2006/relationships/hyperlink" Target="http://shkola.ostriv.in.ua/publication/code-D9787C2F5B14" TargetMode="External"/><Relationship Id="rId70" Type="http://schemas.openxmlformats.org/officeDocument/2006/relationships/hyperlink" Target="http://shkola.ostriv.in.ua/publication/code-D9787C2F5B14" TargetMode="External"/><Relationship Id="rId75" Type="http://schemas.openxmlformats.org/officeDocument/2006/relationships/hyperlink" Target="http://shkola.ostriv.in.ua/publication/code-D9787C2F5B14" TargetMode="External"/><Relationship Id="rId83" Type="http://schemas.openxmlformats.org/officeDocument/2006/relationships/hyperlink" Target="http://shkola.ostriv.in.ua/publication/code-D9787C2F5B14" TargetMode="External"/><Relationship Id="rId88" Type="http://schemas.openxmlformats.org/officeDocument/2006/relationships/hyperlink" Target="http://shkola.ostriv.in.ua/publication/code-D9787C2F5B14" TargetMode="External"/><Relationship Id="rId91" Type="http://schemas.openxmlformats.org/officeDocument/2006/relationships/hyperlink" Target="http://shkola.ostriv.in.ua/publication/code-D9787C2F5B14" TargetMode="External"/><Relationship Id="rId96" Type="http://schemas.openxmlformats.org/officeDocument/2006/relationships/hyperlink" Target="http://shkola.ostriv.in.ua/publication/code-D9787C2F5B1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uk.wikipedia.org/wiki/%D0%92%D1%96%D0%BD%D1%86%D0%B5%D0%BD%D1%82%D1%96%D0%B9_%D0%9F%D0%BE%D0%BB%D1%8C" TargetMode="External"/><Relationship Id="rId23" Type="http://schemas.openxmlformats.org/officeDocument/2006/relationships/hyperlink" Target="http://uk.wikipedia.org/wiki/%D0%84%D0%B6%D0%B8_%D0%84%D0%BD%D0%B4%D0%B6%D0%B5%D1%94%D0%B2%D0%B8%D1%87" TargetMode="External"/><Relationship Id="rId28" Type="http://schemas.openxmlformats.org/officeDocument/2006/relationships/hyperlink" Target="http://uk.wikipedia.org/wiki/%D0%94%D0%B6%D0%BE%D1%80%D0%B4%D0%B6_%D0%93%D0%BE%D1%80%D0%B4%D0%BE%D0%BD_%D0%91%D0%B0%D0%B9%D1%80%D0%BE%D0%BD" TargetMode="External"/><Relationship Id="rId36" Type="http://schemas.openxmlformats.org/officeDocument/2006/relationships/hyperlink" Target="http://uk.wikipedia.org/wiki/13_%D1%81%D1%82%D0%BE%D0%BB%D1%96%D1%82%D1%82%D1%8F" TargetMode="External"/><Relationship Id="rId49" Type="http://schemas.openxmlformats.org/officeDocument/2006/relationships/hyperlink" Target="http://uk.wikipedia.org/wiki/1431" TargetMode="External"/><Relationship Id="rId57" Type="http://schemas.openxmlformats.org/officeDocument/2006/relationships/hyperlink" Target="http://uk.wikipedia.org/w/index.php?title=%D0%A3%D0%BB%D0%B0%D0%BD%D0%B4&amp;action=edit&amp;redlink=1" TargetMode="External"/><Relationship Id="rId106" Type="http://schemas.openxmlformats.org/officeDocument/2006/relationships/footer" Target="footer2.xml"/><Relationship Id="rId10" Type="http://schemas.openxmlformats.org/officeDocument/2006/relationships/hyperlink" Target="http://uk.wikipedia.org/wiki/%D0%9F%D0%B0%D0%B4%D1%83%D1%80%D0%B0_%D0%A2%D0%B8%D0%BC%D0%BA%D0%BE" TargetMode="External"/><Relationship Id="rId31" Type="http://schemas.openxmlformats.org/officeDocument/2006/relationships/hyperlink" Target="http://uk.wikipedia.org/wiki/%D0%96%D0%B0%D0%BD%D1%80" TargetMode="External"/><Relationship Id="rId44" Type="http://schemas.openxmlformats.org/officeDocument/2006/relationships/hyperlink" Target="http://uk.wikipedia.org/wiki/%D0%A4%D1%80%D0%B0%D0%BD%D1%86%D1%83%D0%B7%D1%8C%D0%BA%D0%B0_%D0%BB%D1%96%D1%82%D0%B5%D1%80%D0%B0%D1%82%D1%83%D1%80%D0%B0" TargetMode="External"/><Relationship Id="rId52" Type="http://schemas.openxmlformats.org/officeDocument/2006/relationships/hyperlink" Target="http://uk.wikipedia.org/wiki/%D0%A0%D0%BE%D0%BC%D0%B0%D0%BD%D1%82%D0%B8%D0%B7%D0%BC" TargetMode="External"/><Relationship Id="rId60" Type="http://schemas.openxmlformats.org/officeDocument/2006/relationships/hyperlink" Target="http://shkola.ostriv.in.ua/publication/code-D9787C2F5B14" TargetMode="External"/><Relationship Id="rId65" Type="http://schemas.openxmlformats.org/officeDocument/2006/relationships/hyperlink" Target="http://shkola.ostriv.in.ua/publication/code-D9787C2F5B14" TargetMode="External"/><Relationship Id="rId73" Type="http://schemas.openxmlformats.org/officeDocument/2006/relationships/hyperlink" Target="http://shkola.ostriv.in.ua/publication/code-D9787C2F5B14" TargetMode="External"/><Relationship Id="rId78" Type="http://schemas.openxmlformats.org/officeDocument/2006/relationships/hyperlink" Target="http://shkola.ostriv.in.ua/publication/code-D9787C2F5B14" TargetMode="External"/><Relationship Id="rId81" Type="http://schemas.openxmlformats.org/officeDocument/2006/relationships/hyperlink" Target="http://shkola.ostriv.in.ua/publication/code-D9787C2F5B14" TargetMode="External"/><Relationship Id="rId86" Type="http://schemas.openxmlformats.org/officeDocument/2006/relationships/hyperlink" Target="http://shkola.ostriv.in.ua/publication/code-D9787C2F5B14" TargetMode="External"/><Relationship Id="rId94" Type="http://schemas.openxmlformats.org/officeDocument/2006/relationships/hyperlink" Target="http://shkola.ostriv.in.ua/publication/code-D9787C2F5B14" TargetMode="External"/><Relationship Id="rId99" Type="http://schemas.openxmlformats.org/officeDocument/2006/relationships/hyperlink" Target="http://uk.wikipedia.org/wiki/%D0%9E%D1%81%D0%BE%D0%B1%D0%B8%D1%81%D1%82%D1%96%D1%81%D1%82%D1%8C" TargetMode="External"/><Relationship Id="rId101" Type="http://schemas.openxmlformats.org/officeDocument/2006/relationships/hyperlink" Target="http://uk.wikipedia.org/wiki/%D0%90%D0%BD%D1%82%D0%B8%D1%82%D0%B5%D0%B7%D0%B0" TargetMode="External"/><Relationship Id="rId4" Type="http://schemas.openxmlformats.org/officeDocument/2006/relationships/webSettings" Target="webSettings.xml"/><Relationship Id="rId9" Type="http://schemas.openxmlformats.org/officeDocument/2006/relationships/hyperlink" Target="http://uk.wikipedia.org/wiki/%D0%90%D0%BB%D0%B5%D0%BA%D1%81%D0%B0%D0%BD%D0%B4%D0%B5%D1%80_%D0%A2%D0%B8%D1%88%D0%B8%D0%BD%D1%81%D1%8C%D0%BA%D0%B8%D0%B9" TargetMode="External"/><Relationship Id="rId13" Type="http://schemas.openxmlformats.org/officeDocument/2006/relationships/hyperlink" Target="http://uk.wikipedia.org/w/index.php?title=%D0%91%D0%BE%D0%B3%D0%B4%D0%B0%D0%BD_%D0%AE%D0%B7%D0%B5%D1%84_%D0%97%D0%B0%D0%BB%D0%B5%D1%81%D1%8C%D0%BA%D0%B8%D0%B9&amp;action=edit&amp;redlink=1" TargetMode="External"/><Relationship Id="rId18" Type="http://schemas.openxmlformats.org/officeDocument/2006/relationships/hyperlink" Target="http://uk.wikipedia.org/w/index.php?title=%D0%9C%D1%96%D1%85%D0%B0%D0%BB_%D0%93%D1%80%D0%B0%D0%B1%D0%BE%D0%B2%D1%81%D1%8C%D0%BA%D0%B8%D0%B9&amp;action=edit&amp;redlink=1" TargetMode="External"/><Relationship Id="rId39" Type="http://schemas.openxmlformats.org/officeDocument/2006/relationships/hyperlink" Target="http://uk.wikipedia.org/wiki/%D0%9F%D1%80%D0%BE%D0%B2%D0%B0%D0%BD%D1%81" TargetMode="External"/><Relationship Id="rId34" Type="http://schemas.openxmlformats.org/officeDocument/2006/relationships/hyperlink" Target="http://uk.wikipedia.org/wiki/%D0%A1%D1%8E%D0%B6%D0%B5%D1%82" TargetMode="External"/><Relationship Id="rId50" Type="http://schemas.openxmlformats.org/officeDocument/2006/relationships/hyperlink" Target="http://uk.wikipedia.org/wiki/1463" TargetMode="External"/><Relationship Id="rId55" Type="http://schemas.openxmlformats.org/officeDocument/2006/relationships/hyperlink" Target="http://uk.wikipedia.org/wiki/%D0%9A%D0%BE%D0%BB%D1%80%D1%96%D0%B4%D0%B6" TargetMode="External"/><Relationship Id="rId76" Type="http://schemas.openxmlformats.org/officeDocument/2006/relationships/hyperlink" Target="http://shkola.ostriv.in.ua/publication/code-D9787C2F5B14" TargetMode="External"/><Relationship Id="rId97" Type="http://schemas.openxmlformats.org/officeDocument/2006/relationships/hyperlink" Target="http://shkola.ostriv.in.ua/publication/code-D9787C2F5B14" TargetMode="External"/><Relationship Id="rId104" Type="http://schemas.openxmlformats.org/officeDocument/2006/relationships/hyperlink" Target="http://shkola.ostriv.in.ua/publication/code-D9787C2F5B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47</Pages>
  <Words>12028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Admin</dc:creator>
  <cp:keywords/>
  <dc:description/>
  <cp:lastModifiedBy>ROBOT</cp:lastModifiedBy>
  <cp:revision>2</cp:revision>
  <cp:lastPrinted>2014-03-03T15:33:00Z</cp:lastPrinted>
  <dcterms:created xsi:type="dcterms:W3CDTF">2020-02-25T15:20:00Z</dcterms:created>
  <dcterms:modified xsi:type="dcterms:W3CDTF">2020-02-25T15:20:00Z</dcterms:modified>
</cp:coreProperties>
</file>