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F5" w:rsidRPr="006B7D18" w:rsidRDefault="00BF0EF5" w:rsidP="00C3524D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6B7D18">
        <w:rPr>
          <w:rFonts w:ascii="Times New Roman" w:hAnsi="Times New Roman"/>
          <w:b/>
          <w:sz w:val="26"/>
          <w:szCs w:val="26"/>
        </w:rPr>
        <w:t>Затверджено:</w:t>
      </w:r>
    </w:p>
    <w:p w:rsidR="00BF0EF5" w:rsidRDefault="00BF0EF5" w:rsidP="00C3524D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навчально-наукового юридичного інституту</w:t>
      </w:r>
    </w:p>
    <w:p w:rsidR="00BF0EF5" w:rsidRPr="006B7D18" w:rsidRDefault="00BF0EF5" w:rsidP="00C3524D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проф. Валентина ВАСИЛЬЄВА</w:t>
      </w:r>
    </w:p>
    <w:p w:rsidR="00BF0EF5" w:rsidRDefault="00BF0EF5" w:rsidP="00C3524D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</w:p>
    <w:p w:rsidR="00BF0EF5" w:rsidRDefault="00BF0EF5" w:rsidP="00C3524D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РОЗКЛАД ЛЕКЦІЙНИХ ЗАНЯТЬ</w:t>
      </w:r>
    </w:p>
    <w:p w:rsidR="00BF0EF5" w:rsidRDefault="00BF0EF5" w:rsidP="00C3524D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студентів 4 курсу денної форми навчання</w:t>
      </w:r>
    </w:p>
    <w:p w:rsidR="00BF0EF5" w:rsidRDefault="00BF0EF5" w:rsidP="00C3524D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05-09 вересня 2022 року</w:t>
      </w:r>
    </w:p>
    <w:p w:rsidR="00BF0EF5" w:rsidRDefault="00BF0EF5" w:rsidP="00C3524D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0EF5" w:rsidRDefault="00BF0EF5" w:rsidP="00C3524D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081 Міжнародне та європейське право</w:t>
      </w:r>
    </w:p>
    <w:p w:rsidR="00BF0EF5" w:rsidRDefault="00BF0EF5" w:rsidP="00C3524D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7"/>
        <w:gridCol w:w="1120"/>
        <w:gridCol w:w="7278"/>
        <w:gridCol w:w="284"/>
      </w:tblGrid>
      <w:tr w:rsidR="00BF0EF5" w:rsidRPr="00F239EC" w:rsidTr="00F239EC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BF0EF5" w:rsidRPr="00F239EC" w:rsidRDefault="00BF0EF5" w:rsidP="00F239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BF0EF5" w:rsidRPr="00F239EC" w:rsidRDefault="00BF0EF5" w:rsidP="00F239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BF0EF5" w:rsidRPr="00F239EC" w:rsidRDefault="00BF0EF5" w:rsidP="00F239E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239EC">
              <w:rPr>
                <w:rFonts w:ascii="Times New Roman" w:hAnsi="Times New Roman"/>
                <w:b/>
                <w:sz w:val="32"/>
                <w:szCs w:val="32"/>
              </w:rPr>
              <w:t>4 КУРС</w:t>
            </w:r>
          </w:p>
        </w:tc>
      </w:tr>
      <w:tr w:rsidR="00BF0EF5" w:rsidRPr="00F239EC" w:rsidTr="00F239EC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BF0EF5" w:rsidRPr="00F239EC" w:rsidRDefault="00BF0EF5" w:rsidP="00D92BD0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BF0EF5" w:rsidRPr="00F239EC" w:rsidRDefault="00BF0EF5" w:rsidP="00D92BD0"/>
        </w:tc>
        <w:tc>
          <w:tcPr>
            <w:tcW w:w="727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/>
          </w:tcPr>
          <w:p w:rsidR="00BF0EF5" w:rsidRPr="00F239EC" w:rsidRDefault="00BF0EF5" w:rsidP="00F239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МП-41, МП-42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BF0EF5" w:rsidRPr="00F239EC" w:rsidRDefault="00BF0EF5" w:rsidP="00F239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F0EF5" w:rsidRPr="00F239EC" w:rsidTr="00F239EC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05.09.2022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МІЖНАРОДНІ ТА ЄВРОПЕЙСЬКІ СТАНДАРТИ ПРАВОСУДДЯ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викл. Н.Я. Башурин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4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https://meet.google.com/udb-wrkt-due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НЕДЕРЖАВНІ СИСТЕМИ ПРАВОСУДДЯ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доц. О.Р. Ковалишин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НЕДЕРЖАВНІ СИСТЕМИ ПРАВОСУДДЯ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доц. О.Р. Ковалишин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Вівторок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06.09.2022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МІЖНАРОДНИЙ ЗАХИСТ ГЕНДЕРНИХ ПРАВ І ПРАВ ДІТЕЙ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 xml:space="preserve">викл. Л.В. Зінич 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7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http://meet.google.com/akb-bqmx-esw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МІЖНАРОДНІ ТА ЄВРОПЕЙСЬКІ СТАНДАРТИ ПРАВОСУДДЯ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викл. Н.Я. Башурин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https://meet.google.com/udb-wrkt-due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60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НЕДЕРЖАВНІ СИСТЕМИ ПРАВОСУДДЯ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доц. О.Р. Ковалишин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60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13.30.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НЕДЕРЖАВНІ СИСТЕМИ ПРАВОСУДДЯ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доц. О.Р. Ковалишин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hyperlink r:id="rId10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Середа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07.09.2022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МІЖНАРОДНЕ ІНСТИТУЦІЙНЕ ПРАВО ТА ВИКОРИСТАННЯ СИЛИ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 xml:space="preserve">викл. Л.В. Зінич 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hyperlink r:id="rId11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http://meet.google.com/akb-bqmx-esw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  <w:lang w:val="ru-RU"/>
              </w:rPr>
              <w:t>МІЖНАРОДНЕ</w:t>
            </w:r>
            <w:r w:rsidRPr="00F239EC">
              <w:rPr>
                <w:rFonts w:ascii="Times New Roman" w:hAnsi="Times New Roman"/>
                <w:sz w:val="32"/>
                <w:szCs w:val="32"/>
              </w:rPr>
              <w:t xml:space="preserve"> ПРИВАТНЕ ПРАВО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доц. І.В. Мироненко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2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http://meet.google.com/noy-buyp-cjy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НЕДЕРЖАВНІ СИСТЕМИ ПРАВОСУДДЯ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доц. О.Р. Ковалишин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3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08.09.2022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ПРАВОВЕ РЕГУЛЮВАННЯ ПОДАТКОВИХ ВІДНОСИН В РАМКАХ ЄВРОПЕЙСЬКОГО СОЮЗУ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доц. І.І. Петровська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hyperlink r:id="rId14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https://us04web.zoom.us/j/8678852521?pwd=d1NqdndLODhYQmZkN1F0d2FFaTFjZz09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МІЖНАРОДНІ ТА ЄВРОПЕЙСЬКІ СТАНДАРТИ ПРАВОСУДДЯ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викл. Н.Я. Башурин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https://meet.google.com/udb-wrkt-due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BF0EF5" w:rsidRPr="00F239EC" w:rsidRDefault="00BF0EF5" w:rsidP="00F239EC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НЕДЕРЖАВНІ СИСТЕМИ ПРАВОСУДДЯ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доц. О.Р. Ковалишин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6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686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BF0EF5" w:rsidRPr="00F239EC" w:rsidRDefault="00BF0EF5" w:rsidP="00F239EC">
            <w:pPr>
              <w:jc w:val="center"/>
              <w:rPr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09.09.2022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ПРАВОВЕ РЕГУЛЮВАННЯ ПОДАТКОВИХ ВІДНОСИН В РАМКАХ ЄВРОПЕЙСЬКОГО СОЮЗУ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доц. І.І. Петровська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https://us04web.zoom.us/j/8678852521?pwd=d1NqdndLODhYQmZkN1F0d2FFaTFjZz09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BF0EF5" w:rsidRPr="00F239EC" w:rsidRDefault="00BF0EF5" w:rsidP="00F239EC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BF0EF5" w:rsidRPr="00F239EC" w:rsidRDefault="00BF0EF5" w:rsidP="00F239EC">
            <w:pPr>
              <w:pStyle w:val="NoSpacing"/>
              <w:jc w:val="center"/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МІЖНАРОДНЕ ЕНЕРГЕТИЧНЕ ПРАВО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 xml:space="preserve">доц. Г.В. Мороз 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https://meet.google.com/ntg-otqv-wci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  <w:tr w:rsidR="00BF0EF5" w:rsidRPr="00F239EC" w:rsidTr="00F239EC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BF0EF5" w:rsidRPr="00F239EC" w:rsidRDefault="00BF0EF5" w:rsidP="00F239EC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39EC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239EC">
              <w:rPr>
                <w:rFonts w:ascii="Times New Roman" w:hAnsi="Times New Roman"/>
                <w:sz w:val="32"/>
                <w:szCs w:val="32"/>
              </w:rPr>
              <w:t>НЕДЕРЖАВНІ СИСТЕМИ ПРАВОСУДДЯ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F239EC">
              <w:rPr>
                <w:rFonts w:ascii="Times New Roman" w:hAnsi="Times New Roman"/>
                <w:sz w:val="28"/>
                <w:szCs w:val="28"/>
              </w:rPr>
              <w:t>доц. О.Р. Ковалишин</w:t>
            </w:r>
          </w:p>
          <w:p w:rsidR="00BF0EF5" w:rsidRPr="00F239EC" w:rsidRDefault="00BF0EF5" w:rsidP="00F239EC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hyperlink r:id="rId19" w:history="1">
              <w:r w:rsidRPr="00F239EC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</w:tcPr>
          <w:p w:rsidR="00BF0EF5" w:rsidRPr="00F239EC" w:rsidRDefault="00BF0EF5" w:rsidP="00D92BD0"/>
        </w:tc>
      </w:tr>
    </w:tbl>
    <w:p w:rsidR="00BF0EF5" w:rsidRPr="009C6030" w:rsidRDefault="00BF0EF5" w:rsidP="00C352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BF0EF5" w:rsidRDefault="00BF0EF5"/>
    <w:sectPr w:rsidR="00BF0EF5" w:rsidSect="00CB53D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24D"/>
    <w:rsid w:val="0013400C"/>
    <w:rsid w:val="001E31FE"/>
    <w:rsid w:val="002050B8"/>
    <w:rsid w:val="00390E11"/>
    <w:rsid w:val="004358AC"/>
    <w:rsid w:val="006B7D18"/>
    <w:rsid w:val="00803153"/>
    <w:rsid w:val="009C6030"/>
    <w:rsid w:val="00A568BF"/>
    <w:rsid w:val="00BF0EF5"/>
    <w:rsid w:val="00C102FB"/>
    <w:rsid w:val="00C26E4D"/>
    <w:rsid w:val="00C3524D"/>
    <w:rsid w:val="00C74161"/>
    <w:rsid w:val="00CA2224"/>
    <w:rsid w:val="00CB04D7"/>
    <w:rsid w:val="00CB53D4"/>
    <w:rsid w:val="00D066E1"/>
    <w:rsid w:val="00D92BD0"/>
    <w:rsid w:val="00F239EC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4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52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3524D"/>
    <w:rPr>
      <w:lang w:eastAsia="en-US"/>
    </w:rPr>
  </w:style>
  <w:style w:type="character" w:styleId="Hyperlink">
    <w:name w:val="Hyperlink"/>
    <w:basedOn w:val="DefaultParagraphFont"/>
    <w:uiPriority w:val="99"/>
    <w:rsid w:val="00C352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db-wrkt-due" TargetMode="External"/><Relationship Id="rId13" Type="http://schemas.openxmlformats.org/officeDocument/2006/relationships/hyperlink" Target="https://us04web.zoom.us/j/3750126908?pwd=V29HcVB4MWxZRDR1YmZ3RXc5REhqdz09" TargetMode="External"/><Relationship Id="rId18" Type="http://schemas.openxmlformats.org/officeDocument/2006/relationships/hyperlink" Target="https://meet.google.com/ntg-otqv-wc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meet.google.com/akb-bqmx-esw" TargetMode="External"/><Relationship Id="rId12" Type="http://schemas.openxmlformats.org/officeDocument/2006/relationships/hyperlink" Target="http://meet.google.com/noy-buyp-cjy" TargetMode="External"/><Relationship Id="rId17" Type="http://schemas.openxmlformats.org/officeDocument/2006/relationships/hyperlink" Target="https://us04web.zoom.us/j/8678852521?pwd=d1NqdndLODhYQmZkN1F0d2FFaTFj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3750126908?pwd=V29HcVB4MWxZRDR1YmZ3RXc5REhqdz0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04web.zoom.us/j/3750126908?pwd=V29HcVB4MWxZRDR1YmZ3RXc5REhqdz09" TargetMode="External"/><Relationship Id="rId11" Type="http://schemas.openxmlformats.org/officeDocument/2006/relationships/hyperlink" Target="http://meet.google.com/akb-bqmx-esw" TargetMode="External"/><Relationship Id="rId5" Type="http://schemas.openxmlformats.org/officeDocument/2006/relationships/hyperlink" Target="https://us04web.zoom.us/j/3750126908?pwd=V29HcVB4MWxZRDR1YmZ3RXc5REhqdz09" TargetMode="External"/><Relationship Id="rId15" Type="http://schemas.openxmlformats.org/officeDocument/2006/relationships/hyperlink" Target="https://meet.google.com/udb-wrkt-due" TargetMode="External"/><Relationship Id="rId10" Type="http://schemas.openxmlformats.org/officeDocument/2006/relationships/hyperlink" Target="https://us04web.zoom.us/j/3750126908?pwd=V29HcVB4MWxZRDR1YmZ3RXc5REhqdz09" TargetMode="External"/><Relationship Id="rId19" Type="http://schemas.openxmlformats.org/officeDocument/2006/relationships/hyperlink" Target="https://us04web.zoom.us/j/3750126908?pwd=V29HcVB4MWxZRDR1YmZ3RXc5REhqdz09" TargetMode="External"/><Relationship Id="rId4" Type="http://schemas.openxmlformats.org/officeDocument/2006/relationships/hyperlink" Target="https://meet.google.com/udb-wrkt-due" TargetMode="External"/><Relationship Id="rId9" Type="http://schemas.openxmlformats.org/officeDocument/2006/relationships/hyperlink" Target="https://us04web.zoom.us/j/3750126908?pwd=V29HcVB4MWxZRDR1YmZ3RXc5REhqdz09" TargetMode="External"/><Relationship Id="rId14" Type="http://schemas.openxmlformats.org/officeDocument/2006/relationships/hyperlink" Target="https://us04web.zoom.us/j/8678852521?pwd=d1NqdndLODhYQmZkN1F0d2FFaTFj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2405</Words>
  <Characters>1372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Користувач Windows</dc:creator>
  <cp:keywords/>
  <dc:description/>
  <cp:lastModifiedBy>Admin</cp:lastModifiedBy>
  <cp:revision>2</cp:revision>
  <dcterms:created xsi:type="dcterms:W3CDTF">2022-09-07T10:23:00Z</dcterms:created>
  <dcterms:modified xsi:type="dcterms:W3CDTF">2022-09-07T10:23:00Z</dcterms:modified>
</cp:coreProperties>
</file>