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3E28" w:rsidRPr="006B7D18" w:rsidRDefault="008C3E28" w:rsidP="007103D0">
      <w:pPr>
        <w:pStyle w:val="NoSpacing"/>
        <w:spacing w:line="276" w:lineRule="auto"/>
        <w:rPr>
          <w:rFonts w:ascii="Times New Roman" w:hAnsi="Times New Roman"/>
          <w:b/>
          <w:sz w:val="26"/>
          <w:szCs w:val="26"/>
        </w:rPr>
      </w:pPr>
      <w:r w:rsidRPr="006B7D18">
        <w:rPr>
          <w:rFonts w:ascii="Times New Roman" w:hAnsi="Times New Roman"/>
          <w:b/>
          <w:sz w:val="26"/>
          <w:szCs w:val="26"/>
        </w:rPr>
        <w:t>Затверджено:</w:t>
      </w:r>
    </w:p>
    <w:p w:rsidR="008C3E28" w:rsidRDefault="008C3E28" w:rsidP="007103D0">
      <w:pPr>
        <w:pStyle w:val="NoSpacing"/>
        <w:spacing w:line="276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Директор навчально-наукового юридичного інституту</w:t>
      </w:r>
    </w:p>
    <w:p w:rsidR="008C3E28" w:rsidRPr="006B7D18" w:rsidRDefault="008C3E28" w:rsidP="007103D0">
      <w:pPr>
        <w:pStyle w:val="NoSpacing"/>
        <w:spacing w:line="276" w:lineRule="auto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проф. Валентина ВАСИЛЬЄВА</w:t>
      </w:r>
    </w:p>
    <w:p w:rsidR="008C3E28" w:rsidRDefault="008C3E28" w:rsidP="007103D0">
      <w:pPr>
        <w:pStyle w:val="NoSpacing"/>
        <w:spacing w:line="276" w:lineRule="auto"/>
        <w:rPr>
          <w:rFonts w:ascii="Times New Roman" w:hAnsi="Times New Roman"/>
          <w:sz w:val="26"/>
          <w:szCs w:val="26"/>
        </w:rPr>
      </w:pPr>
    </w:p>
    <w:p w:rsidR="008C3E28" w:rsidRDefault="008C3E28" w:rsidP="007103D0">
      <w:pPr>
        <w:pStyle w:val="NoSpacing"/>
        <w:spacing w:line="276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РОЗКЛАД ЛЕКЦІЙНИХ ЗАНЯТЬ</w:t>
      </w:r>
    </w:p>
    <w:p w:rsidR="008C3E28" w:rsidRDefault="008C3E28" w:rsidP="007103D0">
      <w:pPr>
        <w:pStyle w:val="NoSpacing"/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для студентів 2 курсу денної форми навчання</w:t>
      </w:r>
    </w:p>
    <w:p w:rsidR="008C3E28" w:rsidRDefault="008C3E28" w:rsidP="007103D0">
      <w:pPr>
        <w:pStyle w:val="NoSpacing"/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на 05-09 вересня 2022 року</w:t>
      </w:r>
    </w:p>
    <w:p w:rsidR="008C3E28" w:rsidRDefault="008C3E28" w:rsidP="007103D0">
      <w:pPr>
        <w:pStyle w:val="NoSpacing"/>
        <w:spacing w:line="276" w:lineRule="auto"/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081 ПРАВО</w:t>
      </w:r>
    </w:p>
    <w:tbl>
      <w:tblPr>
        <w:tblW w:w="1034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667"/>
        <w:gridCol w:w="1120"/>
        <w:gridCol w:w="7278"/>
        <w:gridCol w:w="284"/>
      </w:tblGrid>
      <w:tr w:rsidR="008C3E28" w:rsidRPr="004C3CBF" w:rsidTr="004C3CBF">
        <w:trPr>
          <w:trHeight w:val="135"/>
        </w:trPr>
        <w:tc>
          <w:tcPr>
            <w:tcW w:w="1667" w:type="dxa"/>
            <w:vMerge w:val="restart"/>
            <w:tcBorders>
              <w:top w:val="triple" w:sz="2" w:space="0" w:color="auto"/>
              <w:left w:val="triple" w:sz="2" w:space="0" w:color="auto"/>
              <w:right w:val="triple" w:sz="2" w:space="0" w:color="auto"/>
            </w:tcBorders>
            <w:shd w:val="clear" w:color="auto" w:fill="D9D9D9"/>
            <w:vAlign w:val="center"/>
          </w:tcPr>
          <w:p w:rsidR="008C3E28" w:rsidRPr="004C3CBF" w:rsidRDefault="008C3E28" w:rsidP="004C3CB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C3CBF">
              <w:rPr>
                <w:rFonts w:ascii="Times New Roman" w:hAnsi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1120" w:type="dxa"/>
            <w:vMerge w:val="restart"/>
            <w:tcBorders>
              <w:top w:val="triple" w:sz="2" w:space="0" w:color="auto"/>
              <w:left w:val="triple" w:sz="2" w:space="0" w:color="auto"/>
              <w:right w:val="triple" w:sz="2" w:space="0" w:color="auto"/>
            </w:tcBorders>
            <w:shd w:val="clear" w:color="auto" w:fill="D9D9D9"/>
            <w:vAlign w:val="center"/>
          </w:tcPr>
          <w:p w:rsidR="008C3E28" w:rsidRPr="004C3CBF" w:rsidRDefault="008C3E28" w:rsidP="004C3CB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C3CBF">
              <w:rPr>
                <w:rFonts w:ascii="Times New Roman" w:hAnsi="Times New Roman"/>
                <w:b/>
                <w:sz w:val="28"/>
                <w:szCs w:val="28"/>
              </w:rPr>
              <w:t>Год.</w:t>
            </w:r>
          </w:p>
        </w:tc>
        <w:tc>
          <w:tcPr>
            <w:tcW w:w="7562" w:type="dxa"/>
            <w:gridSpan w:val="2"/>
            <w:tcBorders>
              <w:top w:val="triple" w:sz="2" w:space="0" w:color="auto"/>
              <w:left w:val="triple" w:sz="2" w:space="0" w:color="auto"/>
              <w:bottom w:val="nil"/>
              <w:right w:val="triple" w:sz="6" w:space="0" w:color="auto"/>
            </w:tcBorders>
          </w:tcPr>
          <w:p w:rsidR="008C3E28" w:rsidRPr="004C3CBF" w:rsidRDefault="008C3E28" w:rsidP="004C3CBF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4C3CBF">
              <w:rPr>
                <w:rFonts w:ascii="Times New Roman" w:hAnsi="Times New Roman"/>
                <w:b/>
                <w:sz w:val="32"/>
                <w:szCs w:val="32"/>
              </w:rPr>
              <w:t>2 КУРС</w:t>
            </w:r>
          </w:p>
        </w:tc>
      </w:tr>
      <w:tr w:rsidR="008C3E28" w:rsidRPr="004C3CBF" w:rsidTr="004C3CBF">
        <w:trPr>
          <w:trHeight w:val="269"/>
        </w:trPr>
        <w:tc>
          <w:tcPr>
            <w:tcW w:w="1667" w:type="dxa"/>
            <w:vMerge/>
            <w:tcBorders>
              <w:left w:val="triple" w:sz="2" w:space="0" w:color="auto"/>
              <w:bottom w:val="triple" w:sz="2" w:space="0" w:color="auto"/>
              <w:right w:val="triple" w:sz="2" w:space="0" w:color="auto"/>
            </w:tcBorders>
            <w:shd w:val="clear" w:color="auto" w:fill="D9D9D9"/>
          </w:tcPr>
          <w:p w:rsidR="008C3E28" w:rsidRPr="004C3CBF" w:rsidRDefault="008C3E28" w:rsidP="00D92BD0"/>
        </w:tc>
        <w:tc>
          <w:tcPr>
            <w:tcW w:w="1120" w:type="dxa"/>
            <w:vMerge/>
            <w:tcBorders>
              <w:left w:val="triple" w:sz="2" w:space="0" w:color="auto"/>
              <w:bottom w:val="triple" w:sz="2" w:space="0" w:color="auto"/>
              <w:right w:val="triple" w:sz="2" w:space="0" w:color="auto"/>
            </w:tcBorders>
            <w:shd w:val="clear" w:color="auto" w:fill="D9D9D9"/>
          </w:tcPr>
          <w:p w:rsidR="008C3E28" w:rsidRPr="004C3CBF" w:rsidRDefault="008C3E28" w:rsidP="00D92BD0"/>
        </w:tc>
        <w:tc>
          <w:tcPr>
            <w:tcW w:w="7278" w:type="dxa"/>
            <w:tcBorders>
              <w:top w:val="triple" w:sz="6" w:space="0" w:color="auto"/>
              <w:left w:val="triple" w:sz="2" w:space="0" w:color="auto"/>
              <w:bottom w:val="triple" w:sz="2" w:space="0" w:color="auto"/>
              <w:right w:val="triple" w:sz="6" w:space="0" w:color="auto"/>
            </w:tcBorders>
            <w:shd w:val="clear" w:color="auto" w:fill="D9D9D9"/>
          </w:tcPr>
          <w:p w:rsidR="008C3E28" w:rsidRPr="004C3CBF" w:rsidRDefault="008C3E28" w:rsidP="004C3CB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C3CBF">
              <w:rPr>
                <w:rFonts w:ascii="Times New Roman" w:hAnsi="Times New Roman"/>
                <w:b/>
                <w:sz w:val="28"/>
                <w:szCs w:val="28"/>
              </w:rPr>
              <w:t>ПР-21, ПР-22, ПР-23, ПР-24, ПР-25</w:t>
            </w:r>
          </w:p>
        </w:tc>
        <w:tc>
          <w:tcPr>
            <w:tcW w:w="284" w:type="dxa"/>
            <w:vMerge w:val="restart"/>
            <w:tcBorders>
              <w:top w:val="triple" w:sz="6" w:space="0" w:color="auto"/>
              <w:left w:val="triple" w:sz="6" w:space="0" w:color="auto"/>
              <w:right w:val="triple" w:sz="4" w:space="0" w:color="auto"/>
            </w:tcBorders>
            <w:shd w:val="clear" w:color="auto" w:fill="A6A6A6"/>
            <w:vAlign w:val="center"/>
          </w:tcPr>
          <w:p w:rsidR="008C3E28" w:rsidRPr="004C3CBF" w:rsidRDefault="008C3E28" w:rsidP="004C3CB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8C3E28" w:rsidRPr="004C3CBF" w:rsidTr="004C3CBF">
        <w:trPr>
          <w:trHeight w:val="686"/>
        </w:trPr>
        <w:tc>
          <w:tcPr>
            <w:tcW w:w="1667" w:type="dxa"/>
            <w:vMerge w:val="restart"/>
            <w:tcBorders>
              <w:left w:val="triple" w:sz="2" w:space="0" w:color="auto"/>
              <w:right w:val="triple" w:sz="2" w:space="0" w:color="auto"/>
            </w:tcBorders>
            <w:shd w:val="clear" w:color="auto" w:fill="FFFFFF"/>
            <w:vAlign w:val="center"/>
          </w:tcPr>
          <w:p w:rsidR="008C3E28" w:rsidRPr="004C3CBF" w:rsidRDefault="008C3E28" w:rsidP="004C3CBF">
            <w:pPr>
              <w:pStyle w:val="NoSpacing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C3CBF">
              <w:rPr>
                <w:rFonts w:ascii="Times New Roman" w:hAnsi="Times New Roman"/>
                <w:b/>
                <w:sz w:val="28"/>
                <w:szCs w:val="28"/>
              </w:rPr>
              <w:t>Понеділок</w:t>
            </w:r>
          </w:p>
          <w:p w:rsidR="008C3E28" w:rsidRPr="004C3CBF" w:rsidRDefault="008C3E28" w:rsidP="004C3CBF">
            <w:pPr>
              <w:pStyle w:val="NoSpacing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C3CBF">
              <w:rPr>
                <w:rFonts w:ascii="Times New Roman" w:hAnsi="Times New Roman"/>
                <w:b/>
                <w:sz w:val="28"/>
                <w:szCs w:val="28"/>
              </w:rPr>
              <w:t>05.09.2022</w:t>
            </w:r>
          </w:p>
        </w:tc>
        <w:tc>
          <w:tcPr>
            <w:tcW w:w="1120" w:type="dxa"/>
            <w:tcBorders>
              <w:left w:val="triple" w:sz="2" w:space="0" w:color="auto"/>
              <w:right w:val="triple" w:sz="6" w:space="0" w:color="auto"/>
            </w:tcBorders>
            <w:vAlign w:val="center"/>
          </w:tcPr>
          <w:p w:rsidR="008C3E28" w:rsidRPr="004C3CBF" w:rsidRDefault="008C3E28" w:rsidP="004C3CBF">
            <w:pPr>
              <w:pStyle w:val="NoSpacing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C3CBF">
              <w:rPr>
                <w:rFonts w:ascii="Times New Roman" w:hAnsi="Times New Roman"/>
                <w:b/>
                <w:sz w:val="28"/>
                <w:szCs w:val="28"/>
              </w:rPr>
              <w:t>08.30.</w:t>
            </w:r>
          </w:p>
          <w:p w:rsidR="008C3E28" w:rsidRPr="004C3CBF" w:rsidRDefault="008C3E28" w:rsidP="004C3CBF">
            <w:pPr>
              <w:pStyle w:val="NoSpacing"/>
              <w:jc w:val="center"/>
            </w:pPr>
            <w:r w:rsidRPr="004C3CBF">
              <w:rPr>
                <w:rFonts w:ascii="Times New Roman" w:hAnsi="Times New Roman"/>
                <w:b/>
                <w:sz w:val="28"/>
                <w:szCs w:val="28"/>
              </w:rPr>
              <w:t>09.50.</w:t>
            </w:r>
          </w:p>
        </w:tc>
        <w:tc>
          <w:tcPr>
            <w:tcW w:w="7278" w:type="dxa"/>
            <w:tcBorders>
              <w:left w:val="triple" w:sz="6" w:space="0" w:color="auto"/>
              <w:right w:val="triple" w:sz="6" w:space="0" w:color="auto"/>
            </w:tcBorders>
          </w:tcPr>
          <w:p w:rsidR="008C3E28" w:rsidRPr="004C3CBF" w:rsidRDefault="008C3E28" w:rsidP="004C3CBF">
            <w:pPr>
              <w:pStyle w:val="NoSpacing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  <w:p w:rsidR="008C3E28" w:rsidRPr="004C3CBF" w:rsidRDefault="008C3E28" w:rsidP="004C3CBF">
            <w:pPr>
              <w:pStyle w:val="NoSpacing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4C3CBF">
              <w:rPr>
                <w:rFonts w:ascii="Times New Roman" w:hAnsi="Times New Roman"/>
                <w:sz w:val="32"/>
                <w:szCs w:val="32"/>
              </w:rPr>
              <w:t>КОНСТИТУЦІЙНЕ ПРАВО</w:t>
            </w:r>
          </w:p>
          <w:p w:rsidR="008C3E28" w:rsidRPr="004C3CBF" w:rsidRDefault="008C3E28" w:rsidP="004C3CBF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3CBF">
              <w:rPr>
                <w:rFonts w:ascii="Times New Roman" w:hAnsi="Times New Roman"/>
                <w:sz w:val="28"/>
                <w:szCs w:val="28"/>
              </w:rPr>
              <w:t>доц. В.І. Розвадовський</w:t>
            </w:r>
          </w:p>
          <w:p w:rsidR="008C3E28" w:rsidRPr="004C3CBF" w:rsidRDefault="008C3E28" w:rsidP="004C3CBF">
            <w:pPr>
              <w:pStyle w:val="NoSpacing"/>
              <w:jc w:val="center"/>
            </w:pPr>
            <w:hyperlink r:id="rId4" w:history="1">
              <w:r w:rsidRPr="004C3CBF">
                <w:rPr>
                  <w:rStyle w:val="Hyperlink"/>
                  <w:rFonts w:ascii="Times New Roman" w:hAnsi="Times New Roman"/>
                  <w:sz w:val="28"/>
                  <w:szCs w:val="28"/>
                </w:rPr>
                <w:t>https://meet.google.com/oyu-oqsk-jms</w:t>
              </w:r>
            </w:hyperlink>
          </w:p>
          <w:p w:rsidR="008C3E28" w:rsidRPr="004C3CBF" w:rsidRDefault="008C3E28" w:rsidP="004C3CBF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4" w:type="dxa"/>
            <w:vMerge/>
            <w:tcBorders>
              <w:left w:val="triple" w:sz="6" w:space="0" w:color="auto"/>
              <w:right w:val="triple" w:sz="4" w:space="0" w:color="auto"/>
            </w:tcBorders>
            <w:shd w:val="clear" w:color="auto" w:fill="A6A6A6"/>
          </w:tcPr>
          <w:p w:rsidR="008C3E28" w:rsidRPr="004C3CBF" w:rsidRDefault="008C3E28" w:rsidP="00D92BD0"/>
        </w:tc>
      </w:tr>
      <w:tr w:rsidR="008C3E28" w:rsidRPr="004C3CBF" w:rsidTr="004C3CBF">
        <w:trPr>
          <w:trHeight w:val="571"/>
        </w:trPr>
        <w:tc>
          <w:tcPr>
            <w:tcW w:w="1667" w:type="dxa"/>
            <w:vMerge/>
            <w:tcBorders>
              <w:left w:val="triple" w:sz="2" w:space="0" w:color="auto"/>
              <w:right w:val="triple" w:sz="2" w:space="0" w:color="auto"/>
            </w:tcBorders>
            <w:shd w:val="clear" w:color="auto" w:fill="FFFFFF"/>
            <w:vAlign w:val="center"/>
          </w:tcPr>
          <w:p w:rsidR="008C3E28" w:rsidRPr="004C3CBF" w:rsidRDefault="008C3E28" w:rsidP="004C3CBF">
            <w:pPr>
              <w:jc w:val="center"/>
            </w:pPr>
          </w:p>
        </w:tc>
        <w:tc>
          <w:tcPr>
            <w:tcW w:w="1120" w:type="dxa"/>
            <w:tcBorders>
              <w:left w:val="triple" w:sz="2" w:space="0" w:color="auto"/>
              <w:bottom w:val="single" w:sz="8" w:space="0" w:color="auto"/>
              <w:right w:val="triple" w:sz="6" w:space="0" w:color="auto"/>
            </w:tcBorders>
            <w:vAlign w:val="center"/>
          </w:tcPr>
          <w:p w:rsidR="008C3E28" w:rsidRPr="004C3CBF" w:rsidRDefault="008C3E28" w:rsidP="004C3CBF">
            <w:pPr>
              <w:pStyle w:val="NoSpacing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C3CBF">
              <w:rPr>
                <w:rFonts w:ascii="Times New Roman" w:hAnsi="Times New Roman"/>
                <w:b/>
                <w:sz w:val="28"/>
                <w:szCs w:val="28"/>
              </w:rPr>
              <w:t>10.05.</w:t>
            </w:r>
          </w:p>
          <w:p w:rsidR="008C3E28" w:rsidRPr="004C3CBF" w:rsidRDefault="008C3E28" w:rsidP="004C3CBF">
            <w:pPr>
              <w:pStyle w:val="NoSpacing"/>
              <w:jc w:val="center"/>
            </w:pPr>
            <w:r w:rsidRPr="004C3CBF">
              <w:rPr>
                <w:rFonts w:ascii="Times New Roman" w:hAnsi="Times New Roman"/>
                <w:b/>
                <w:sz w:val="28"/>
                <w:szCs w:val="28"/>
              </w:rPr>
              <w:t>11.25.</w:t>
            </w:r>
          </w:p>
        </w:tc>
        <w:tc>
          <w:tcPr>
            <w:tcW w:w="7278" w:type="dxa"/>
            <w:tcBorders>
              <w:left w:val="triple" w:sz="6" w:space="0" w:color="auto"/>
              <w:right w:val="triple" w:sz="6" w:space="0" w:color="auto"/>
            </w:tcBorders>
          </w:tcPr>
          <w:p w:rsidR="008C3E28" w:rsidRPr="004C3CBF" w:rsidRDefault="008C3E28" w:rsidP="004C3CBF">
            <w:pPr>
              <w:pStyle w:val="NoSpacing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  <w:p w:rsidR="008C3E28" w:rsidRPr="004C3CBF" w:rsidRDefault="008C3E28" w:rsidP="004C3CBF">
            <w:pPr>
              <w:pStyle w:val="NoSpacing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4C3CBF">
              <w:rPr>
                <w:rFonts w:ascii="Times New Roman" w:hAnsi="Times New Roman"/>
                <w:sz w:val="32"/>
                <w:szCs w:val="32"/>
              </w:rPr>
              <w:t>КОНСТИТУЦІЙНЕ ПРОЦЕСУАЛЬНЕ ПРАВО УКРАЇНИ</w:t>
            </w:r>
          </w:p>
          <w:p w:rsidR="008C3E28" w:rsidRPr="004C3CBF" w:rsidRDefault="008C3E28" w:rsidP="004C3CBF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3CBF">
              <w:rPr>
                <w:rFonts w:ascii="Times New Roman" w:hAnsi="Times New Roman"/>
                <w:sz w:val="28"/>
                <w:szCs w:val="28"/>
              </w:rPr>
              <w:t>доц. О.Я. Кузьмич</w:t>
            </w:r>
          </w:p>
          <w:p w:rsidR="008C3E28" w:rsidRPr="004C3CBF" w:rsidRDefault="008C3E28" w:rsidP="004C3CBF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</w:rPr>
            </w:pPr>
            <w:hyperlink r:id="rId5" w:history="1">
              <w:r w:rsidRPr="004C3CBF">
                <w:rPr>
                  <w:rStyle w:val="Hyperlink"/>
                  <w:rFonts w:ascii="Times New Roman" w:hAnsi="Times New Roman"/>
                  <w:sz w:val="28"/>
                  <w:szCs w:val="28"/>
                </w:rPr>
                <w:t>https://meet.google.com/qfx-jptg-kzj</w:t>
              </w:r>
            </w:hyperlink>
          </w:p>
          <w:p w:rsidR="008C3E28" w:rsidRPr="004C3CBF" w:rsidRDefault="008C3E28" w:rsidP="004C3CBF">
            <w:pPr>
              <w:pStyle w:val="NoSpacing"/>
              <w:jc w:val="center"/>
            </w:pPr>
          </w:p>
        </w:tc>
        <w:tc>
          <w:tcPr>
            <w:tcW w:w="284" w:type="dxa"/>
            <w:vMerge/>
            <w:tcBorders>
              <w:left w:val="triple" w:sz="6" w:space="0" w:color="auto"/>
              <w:right w:val="triple" w:sz="4" w:space="0" w:color="auto"/>
            </w:tcBorders>
            <w:shd w:val="clear" w:color="auto" w:fill="A6A6A6"/>
          </w:tcPr>
          <w:p w:rsidR="008C3E28" w:rsidRPr="004C3CBF" w:rsidRDefault="008C3E28" w:rsidP="00D92BD0"/>
        </w:tc>
      </w:tr>
      <w:tr w:rsidR="008C3E28" w:rsidRPr="004C3CBF" w:rsidTr="004C3CBF">
        <w:trPr>
          <w:trHeight w:val="571"/>
        </w:trPr>
        <w:tc>
          <w:tcPr>
            <w:tcW w:w="1667" w:type="dxa"/>
            <w:vMerge/>
            <w:tcBorders>
              <w:left w:val="triple" w:sz="2" w:space="0" w:color="auto"/>
              <w:bottom w:val="triple" w:sz="2" w:space="0" w:color="auto"/>
              <w:right w:val="triple" w:sz="2" w:space="0" w:color="auto"/>
            </w:tcBorders>
            <w:shd w:val="clear" w:color="auto" w:fill="FFFFFF"/>
            <w:vAlign w:val="center"/>
          </w:tcPr>
          <w:p w:rsidR="008C3E28" w:rsidRPr="004C3CBF" w:rsidRDefault="008C3E28" w:rsidP="004C3CBF">
            <w:pPr>
              <w:jc w:val="center"/>
            </w:pPr>
          </w:p>
        </w:tc>
        <w:tc>
          <w:tcPr>
            <w:tcW w:w="1120" w:type="dxa"/>
            <w:tcBorders>
              <w:top w:val="single" w:sz="8" w:space="0" w:color="auto"/>
              <w:left w:val="triple" w:sz="2" w:space="0" w:color="auto"/>
              <w:bottom w:val="triple" w:sz="4" w:space="0" w:color="auto"/>
              <w:right w:val="triple" w:sz="6" w:space="0" w:color="auto"/>
            </w:tcBorders>
            <w:vAlign w:val="center"/>
          </w:tcPr>
          <w:p w:rsidR="008C3E28" w:rsidRPr="004C3CBF" w:rsidRDefault="008C3E28" w:rsidP="004C3CBF">
            <w:pPr>
              <w:pStyle w:val="NoSpacing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C3CBF">
              <w:rPr>
                <w:rFonts w:ascii="Times New Roman" w:hAnsi="Times New Roman"/>
                <w:b/>
                <w:sz w:val="28"/>
                <w:szCs w:val="28"/>
              </w:rPr>
              <w:t>11.55.</w:t>
            </w:r>
          </w:p>
          <w:p w:rsidR="008C3E28" w:rsidRPr="004C3CBF" w:rsidRDefault="008C3E28" w:rsidP="004C3CBF">
            <w:pPr>
              <w:pStyle w:val="NoSpacing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C3CBF">
              <w:rPr>
                <w:rFonts w:ascii="Times New Roman" w:hAnsi="Times New Roman"/>
                <w:b/>
                <w:sz w:val="28"/>
                <w:szCs w:val="28"/>
              </w:rPr>
              <w:t>13.15.</w:t>
            </w:r>
          </w:p>
        </w:tc>
        <w:tc>
          <w:tcPr>
            <w:tcW w:w="7278" w:type="dxa"/>
            <w:tcBorders>
              <w:left w:val="triple" w:sz="6" w:space="0" w:color="auto"/>
              <w:bottom w:val="triple" w:sz="4" w:space="0" w:color="auto"/>
              <w:right w:val="triple" w:sz="6" w:space="0" w:color="auto"/>
            </w:tcBorders>
          </w:tcPr>
          <w:p w:rsidR="008C3E28" w:rsidRPr="004C3CBF" w:rsidRDefault="008C3E28" w:rsidP="004C3CBF">
            <w:pPr>
              <w:pStyle w:val="NoSpacing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  <w:p w:rsidR="008C3E28" w:rsidRPr="004C3CBF" w:rsidRDefault="008C3E28" w:rsidP="004C3CBF">
            <w:pPr>
              <w:pStyle w:val="NoSpacing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4C3CBF">
              <w:rPr>
                <w:rFonts w:ascii="Times New Roman" w:hAnsi="Times New Roman"/>
                <w:sz w:val="32"/>
                <w:szCs w:val="32"/>
              </w:rPr>
              <w:t>МІСЦЕВЕ САМОВРЯДУВАННЯ В УКРАЇНІ</w:t>
            </w:r>
          </w:p>
          <w:p w:rsidR="008C3E28" w:rsidRPr="004C3CBF" w:rsidRDefault="008C3E28" w:rsidP="004C3CBF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3CBF">
              <w:rPr>
                <w:rFonts w:ascii="Times New Roman" w:hAnsi="Times New Roman"/>
                <w:sz w:val="28"/>
                <w:szCs w:val="28"/>
              </w:rPr>
              <w:t>викл. А.В. Федорончук</w:t>
            </w:r>
          </w:p>
          <w:p w:rsidR="008C3E28" w:rsidRPr="004C3CBF" w:rsidRDefault="008C3E28" w:rsidP="004C3CBF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</w:rPr>
            </w:pPr>
            <w:hyperlink r:id="rId6" w:history="1">
              <w:r w:rsidRPr="004C3CBF">
                <w:rPr>
                  <w:rStyle w:val="Hyperlink"/>
                  <w:rFonts w:ascii="Times New Roman" w:hAnsi="Times New Roman"/>
                  <w:sz w:val="28"/>
                  <w:szCs w:val="28"/>
                </w:rPr>
                <w:t>https://us05web.zoom.us/j/82930239583?pwd=NmdhUHIydnV0SjZDcXFlZGlnZFoyUT09</w:t>
              </w:r>
            </w:hyperlink>
          </w:p>
          <w:p w:rsidR="008C3E28" w:rsidRPr="004C3CBF" w:rsidRDefault="008C3E28" w:rsidP="004C3CBF">
            <w:pPr>
              <w:pStyle w:val="NoSpacing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284" w:type="dxa"/>
            <w:vMerge/>
            <w:tcBorders>
              <w:left w:val="triple" w:sz="6" w:space="0" w:color="auto"/>
              <w:right w:val="triple" w:sz="4" w:space="0" w:color="auto"/>
            </w:tcBorders>
            <w:shd w:val="clear" w:color="auto" w:fill="A6A6A6"/>
          </w:tcPr>
          <w:p w:rsidR="008C3E28" w:rsidRPr="004C3CBF" w:rsidRDefault="008C3E28" w:rsidP="00D92BD0"/>
        </w:tc>
      </w:tr>
      <w:tr w:rsidR="008C3E28" w:rsidRPr="004C3CBF" w:rsidTr="004C3CBF">
        <w:trPr>
          <w:trHeight w:val="686"/>
        </w:trPr>
        <w:tc>
          <w:tcPr>
            <w:tcW w:w="1667" w:type="dxa"/>
            <w:vMerge w:val="restart"/>
            <w:tcBorders>
              <w:left w:val="triple" w:sz="2" w:space="0" w:color="auto"/>
              <w:right w:val="triple" w:sz="2" w:space="0" w:color="auto"/>
            </w:tcBorders>
            <w:shd w:val="clear" w:color="auto" w:fill="FFFFFF"/>
            <w:vAlign w:val="center"/>
          </w:tcPr>
          <w:p w:rsidR="008C3E28" w:rsidRPr="004C3CBF" w:rsidRDefault="008C3E28" w:rsidP="004C3CBF">
            <w:pPr>
              <w:pStyle w:val="NoSpacing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C3CBF">
              <w:rPr>
                <w:rFonts w:ascii="Times New Roman" w:hAnsi="Times New Roman"/>
                <w:b/>
                <w:sz w:val="28"/>
                <w:szCs w:val="28"/>
              </w:rPr>
              <w:t>Вівторок</w:t>
            </w:r>
          </w:p>
          <w:p w:rsidR="008C3E28" w:rsidRPr="004C3CBF" w:rsidRDefault="008C3E28" w:rsidP="004C3CBF">
            <w:pPr>
              <w:pStyle w:val="NoSpacing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C3CBF">
              <w:rPr>
                <w:rFonts w:ascii="Times New Roman" w:hAnsi="Times New Roman"/>
                <w:b/>
                <w:sz w:val="28"/>
                <w:szCs w:val="28"/>
              </w:rPr>
              <w:t>06.09.2022</w:t>
            </w:r>
          </w:p>
        </w:tc>
        <w:tc>
          <w:tcPr>
            <w:tcW w:w="1120" w:type="dxa"/>
            <w:tcBorders>
              <w:left w:val="triple" w:sz="2" w:space="0" w:color="auto"/>
              <w:right w:val="triple" w:sz="6" w:space="0" w:color="auto"/>
            </w:tcBorders>
            <w:vAlign w:val="center"/>
          </w:tcPr>
          <w:p w:rsidR="008C3E28" w:rsidRPr="004C3CBF" w:rsidRDefault="008C3E28" w:rsidP="004C3CBF">
            <w:pPr>
              <w:pStyle w:val="NoSpacing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C3CBF">
              <w:rPr>
                <w:rFonts w:ascii="Times New Roman" w:hAnsi="Times New Roman"/>
                <w:b/>
                <w:sz w:val="28"/>
                <w:szCs w:val="28"/>
              </w:rPr>
              <w:t>08.30.</w:t>
            </w:r>
          </w:p>
          <w:p w:rsidR="008C3E28" w:rsidRPr="004C3CBF" w:rsidRDefault="008C3E28" w:rsidP="004C3CBF">
            <w:pPr>
              <w:pStyle w:val="NoSpacing"/>
              <w:jc w:val="center"/>
            </w:pPr>
            <w:r w:rsidRPr="004C3CBF">
              <w:rPr>
                <w:rFonts w:ascii="Times New Roman" w:hAnsi="Times New Roman"/>
                <w:b/>
                <w:sz w:val="28"/>
                <w:szCs w:val="28"/>
              </w:rPr>
              <w:t>09.50.</w:t>
            </w:r>
          </w:p>
        </w:tc>
        <w:tc>
          <w:tcPr>
            <w:tcW w:w="7278" w:type="dxa"/>
            <w:tcBorders>
              <w:top w:val="triple" w:sz="4" w:space="0" w:color="auto"/>
              <w:left w:val="triple" w:sz="6" w:space="0" w:color="auto"/>
              <w:right w:val="triple" w:sz="6" w:space="0" w:color="auto"/>
            </w:tcBorders>
          </w:tcPr>
          <w:p w:rsidR="008C3E28" w:rsidRPr="004C3CBF" w:rsidRDefault="008C3E28" w:rsidP="004C3CBF">
            <w:pPr>
              <w:pStyle w:val="NoSpacing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  <w:p w:rsidR="008C3E28" w:rsidRPr="004C3CBF" w:rsidRDefault="008C3E28" w:rsidP="004C3CBF">
            <w:pPr>
              <w:pStyle w:val="NoSpacing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4C3CBF">
              <w:rPr>
                <w:rFonts w:ascii="Times New Roman" w:hAnsi="Times New Roman"/>
                <w:sz w:val="32"/>
                <w:szCs w:val="32"/>
              </w:rPr>
              <w:t>КРИМІНАЛЬНЕ ПРАВО УКРАЇНИ</w:t>
            </w:r>
          </w:p>
          <w:p w:rsidR="008C3E28" w:rsidRPr="004C3CBF" w:rsidRDefault="008C3E28" w:rsidP="004C3CBF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3CBF">
              <w:rPr>
                <w:rFonts w:ascii="Times New Roman" w:hAnsi="Times New Roman"/>
                <w:sz w:val="28"/>
                <w:szCs w:val="28"/>
              </w:rPr>
              <w:t>проф. П.Л. Фріс</w:t>
            </w:r>
          </w:p>
          <w:p w:rsidR="008C3E28" w:rsidRPr="004C3CBF" w:rsidRDefault="008C3E28" w:rsidP="004C3CBF">
            <w:pPr>
              <w:pStyle w:val="NoSpacing"/>
              <w:jc w:val="center"/>
            </w:pPr>
            <w:hyperlink r:id="rId7" w:history="1">
              <w:r w:rsidRPr="004C3CBF">
                <w:rPr>
                  <w:rStyle w:val="Hyperlink"/>
                  <w:rFonts w:ascii="Times New Roman" w:hAnsi="Times New Roman"/>
                  <w:sz w:val="28"/>
                  <w:szCs w:val="28"/>
                </w:rPr>
                <w:t>https://meet.google.com/zmc-bwdp-rhc</w:t>
              </w:r>
            </w:hyperlink>
          </w:p>
          <w:p w:rsidR="008C3E28" w:rsidRPr="004C3CBF" w:rsidRDefault="008C3E28" w:rsidP="004C3CBF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4" w:type="dxa"/>
            <w:vMerge w:val="restart"/>
            <w:tcBorders>
              <w:left w:val="triple" w:sz="6" w:space="0" w:color="auto"/>
              <w:right w:val="triple" w:sz="4" w:space="0" w:color="auto"/>
            </w:tcBorders>
            <w:shd w:val="clear" w:color="auto" w:fill="A6A6A6"/>
          </w:tcPr>
          <w:p w:rsidR="008C3E28" w:rsidRPr="004C3CBF" w:rsidRDefault="008C3E28" w:rsidP="00D92BD0"/>
        </w:tc>
      </w:tr>
      <w:tr w:rsidR="008C3E28" w:rsidRPr="004C3CBF" w:rsidTr="004C3CBF">
        <w:trPr>
          <w:trHeight w:val="571"/>
        </w:trPr>
        <w:tc>
          <w:tcPr>
            <w:tcW w:w="1667" w:type="dxa"/>
            <w:vMerge/>
            <w:tcBorders>
              <w:left w:val="triple" w:sz="2" w:space="0" w:color="auto"/>
              <w:right w:val="triple" w:sz="2" w:space="0" w:color="auto"/>
            </w:tcBorders>
            <w:shd w:val="clear" w:color="auto" w:fill="FFFFFF"/>
            <w:vAlign w:val="center"/>
          </w:tcPr>
          <w:p w:rsidR="008C3E28" w:rsidRPr="004C3CBF" w:rsidRDefault="008C3E28" w:rsidP="004C3CBF">
            <w:pPr>
              <w:jc w:val="center"/>
            </w:pPr>
          </w:p>
        </w:tc>
        <w:tc>
          <w:tcPr>
            <w:tcW w:w="1120" w:type="dxa"/>
            <w:tcBorders>
              <w:left w:val="triple" w:sz="2" w:space="0" w:color="auto"/>
              <w:bottom w:val="single" w:sz="8" w:space="0" w:color="auto"/>
              <w:right w:val="triple" w:sz="6" w:space="0" w:color="auto"/>
            </w:tcBorders>
            <w:vAlign w:val="center"/>
          </w:tcPr>
          <w:p w:rsidR="008C3E28" w:rsidRPr="004C3CBF" w:rsidRDefault="008C3E28" w:rsidP="004C3CBF">
            <w:pPr>
              <w:pStyle w:val="NoSpacing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C3CBF">
              <w:rPr>
                <w:rFonts w:ascii="Times New Roman" w:hAnsi="Times New Roman"/>
                <w:b/>
                <w:sz w:val="28"/>
                <w:szCs w:val="28"/>
              </w:rPr>
              <w:t>10.05.</w:t>
            </w:r>
          </w:p>
          <w:p w:rsidR="008C3E28" w:rsidRPr="004C3CBF" w:rsidRDefault="008C3E28" w:rsidP="004C3CBF">
            <w:pPr>
              <w:pStyle w:val="NoSpacing"/>
              <w:jc w:val="center"/>
            </w:pPr>
            <w:r w:rsidRPr="004C3CBF">
              <w:rPr>
                <w:rFonts w:ascii="Times New Roman" w:hAnsi="Times New Roman"/>
                <w:b/>
                <w:sz w:val="28"/>
                <w:szCs w:val="28"/>
              </w:rPr>
              <w:t>11.25.</w:t>
            </w:r>
          </w:p>
        </w:tc>
        <w:tc>
          <w:tcPr>
            <w:tcW w:w="7278" w:type="dxa"/>
            <w:tcBorders>
              <w:left w:val="triple" w:sz="6" w:space="0" w:color="auto"/>
              <w:right w:val="triple" w:sz="6" w:space="0" w:color="auto"/>
            </w:tcBorders>
          </w:tcPr>
          <w:p w:rsidR="008C3E28" w:rsidRPr="004C3CBF" w:rsidRDefault="008C3E28" w:rsidP="004C3CBF">
            <w:pPr>
              <w:pStyle w:val="NoSpacing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  <w:p w:rsidR="008C3E28" w:rsidRPr="004C3CBF" w:rsidRDefault="008C3E28" w:rsidP="004C3CBF">
            <w:pPr>
              <w:pStyle w:val="NoSpacing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4C3CBF">
              <w:rPr>
                <w:rFonts w:ascii="Times New Roman" w:hAnsi="Times New Roman"/>
                <w:sz w:val="32"/>
                <w:szCs w:val="32"/>
              </w:rPr>
              <w:t>ЦИВІЛЬНЕ ПРАВО УКРАЇНИ</w:t>
            </w:r>
          </w:p>
          <w:p w:rsidR="008C3E28" w:rsidRPr="004C3CBF" w:rsidRDefault="008C3E28" w:rsidP="004C3CBF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3CBF">
              <w:rPr>
                <w:rFonts w:ascii="Times New Roman" w:hAnsi="Times New Roman"/>
                <w:sz w:val="28"/>
                <w:szCs w:val="28"/>
              </w:rPr>
              <w:t>доц. Р.М. Гейнц</w:t>
            </w:r>
          </w:p>
          <w:p w:rsidR="008C3E28" w:rsidRPr="004C3CBF" w:rsidRDefault="008C3E28" w:rsidP="004C3CBF">
            <w:pPr>
              <w:pStyle w:val="NoSpacing"/>
              <w:jc w:val="center"/>
            </w:pPr>
            <w:hyperlink r:id="rId8" w:history="1">
              <w:r w:rsidRPr="004C3CBF">
                <w:rPr>
                  <w:rStyle w:val="Hyperlink"/>
                  <w:rFonts w:ascii="Times New Roman" w:hAnsi="Times New Roman"/>
                  <w:sz w:val="28"/>
                  <w:szCs w:val="28"/>
                </w:rPr>
                <w:t>https://meet.google.com/xbu-foqu-vau</w:t>
              </w:r>
            </w:hyperlink>
          </w:p>
          <w:p w:rsidR="008C3E28" w:rsidRPr="004C3CBF" w:rsidRDefault="008C3E28" w:rsidP="004C3CBF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4" w:type="dxa"/>
            <w:vMerge/>
            <w:tcBorders>
              <w:left w:val="triple" w:sz="6" w:space="0" w:color="auto"/>
              <w:right w:val="triple" w:sz="4" w:space="0" w:color="auto"/>
            </w:tcBorders>
            <w:shd w:val="clear" w:color="auto" w:fill="A6A6A6"/>
          </w:tcPr>
          <w:p w:rsidR="008C3E28" w:rsidRPr="004C3CBF" w:rsidRDefault="008C3E28" w:rsidP="00D92BD0"/>
        </w:tc>
      </w:tr>
      <w:tr w:rsidR="008C3E28" w:rsidRPr="004C3CBF" w:rsidTr="004C3CBF">
        <w:trPr>
          <w:trHeight w:val="571"/>
        </w:trPr>
        <w:tc>
          <w:tcPr>
            <w:tcW w:w="1667" w:type="dxa"/>
            <w:vMerge/>
            <w:tcBorders>
              <w:left w:val="triple" w:sz="2" w:space="0" w:color="auto"/>
              <w:bottom w:val="triple" w:sz="2" w:space="0" w:color="auto"/>
              <w:right w:val="triple" w:sz="2" w:space="0" w:color="auto"/>
            </w:tcBorders>
            <w:shd w:val="clear" w:color="auto" w:fill="FFFFFF"/>
            <w:vAlign w:val="center"/>
          </w:tcPr>
          <w:p w:rsidR="008C3E28" w:rsidRPr="004C3CBF" w:rsidRDefault="008C3E28" w:rsidP="004C3CBF">
            <w:pPr>
              <w:jc w:val="center"/>
            </w:pPr>
          </w:p>
        </w:tc>
        <w:tc>
          <w:tcPr>
            <w:tcW w:w="1120" w:type="dxa"/>
            <w:tcBorders>
              <w:top w:val="single" w:sz="8" w:space="0" w:color="auto"/>
              <w:left w:val="triple" w:sz="2" w:space="0" w:color="auto"/>
              <w:bottom w:val="triple" w:sz="4" w:space="0" w:color="auto"/>
              <w:right w:val="triple" w:sz="6" w:space="0" w:color="auto"/>
            </w:tcBorders>
            <w:vAlign w:val="center"/>
          </w:tcPr>
          <w:p w:rsidR="008C3E28" w:rsidRPr="004C3CBF" w:rsidRDefault="008C3E28" w:rsidP="004C3CBF">
            <w:pPr>
              <w:pStyle w:val="NoSpacing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C3CBF">
              <w:rPr>
                <w:rFonts w:ascii="Times New Roman" w:hAnsi="Times New Roman"/>
                <w:b/>
                <w:sz w:val="28"/>
                <w:szCs w:val="28"/>
              </w:rPr>
              <w:t>11.55.</w:t>
            </w:r>
          </w:p>
          <w:p w:rsidR="008C3E28" w:rsidRPr="004C3CBF" w:rsidRDefault="008C3E28" w:rsidP="004C3CBF">
            <w:pPr>
              <w:pStyle w:val="NoSpacing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C3CBF">
              <w:rPr>
                <w:rFonts w:ascii="Times New Roman" w:hAnsi="Times New Roman"/>
                <w:b/>
                <w:sz w:val="28"/>
                <w:szCs w:val="28"/>
              </w:rPr>
              <w:t>13.15.</w:t>
            </w:r>
          </w:p>
        </w:tc>
        <w:tc>
          <w:tcPr>
            <w:tcW w:w="7278" w:type="dxa"/>
            <w:tcBorders>
              <w:left w:val="triple" w:sz="6" w:space="0" w:color="auto"/>
              <w:bottom w:val="triple" w:sz="4" w:space="0" w:color="auto"/>
              <w:right w:val="triple" w:sz="6" w:space="0" w:color="auto"/>
            </w:tcBorders>
          </w:tcPr>
          <w:p w:rsidR="008C3E28" w:rsidRPr="004C3CBF" w:rsidRDefault="008C3E28" w:rsidP="004C3CBF">
            <w:pPr>
              <w:pStyle w:val="NoSpacing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  <w:p w:rsidR="008C3E28" w:rsidRPr="004C3CBF" w:rsidRDefault="008C3E28" w:rsidP="004C3CBF">
            <w:pPr>
              <w:pStyle w:val="NoSpacing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4C3CBF">
              <w:rPr>
                <w:rFonts w:ascii="Times New Roman" w:hAnsi="Times New Roman"/>
                <w:sz w:val="32"/>
                <w:szCs w:val="32"/>
              </w:rPr>
              <w:t>ЦИВІЛЬНЕ ПРАВО УКРАЇНИ</w:t>
            </w:r>
          </w:p>
          <w:p w:rsidR="008C3E28" w:rsidRPr="004C3CBF" w:rsidRDefault="008C3E28" w:rsidP="004C3CBF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3CBF">
              <w:rPr>
                <w:rFonts w:ascii="Times New Roman" w:hAnsi="Times New Roman"/>
                <w:sz w:val="28"/>
                <w:szCs w:val="28"/>
              </w:rPr>
              <w:t>доц. Р.М. Гейнц</w:t>
            </w:r>
          </w:p>
          <w:p w:rsidR="008C3E28" w:rsidRPr="004C3CBF" w:rsidRDefault="008C3E28" w:rsidP="004C3CBF">
            <w:pPr>
              <w:pStyle w:val="NoSpacing"/>
              <w:jc w:val="center"/>
            </w:pPr>
            <w:hyperlink r:id="rId9" w:history="1">
              <w:r w:rsidRPr="004C3CBF">
                <w:rPr>
                  <w:rStyle w:val="Hyperlink"/>
                  <w:rFonts w:ascii="Times New Roman" w:hAnsi="Times New Roman"/>
                  <w:sz w:val="28"/>
                  <w:szCs w:val="28"/>
                </w:rPr>
                <w:t>https://meet.google.com/xbu-foqu-vau</w:t>
              </w:r>
            </w:hyperlink>
          </w:p>
          <w:p w:rsidR="008C3E28" w:rsidRPr="004C3CBF" w:rsidRDefault="008C3E28" w:rsidP="004C3CBF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4" w:type="dxa"/>
            <w:vMerge/>
            <w:tcBorders>
              <w:left w:val="triple" w:sz="6" w:space="0" w:color="auto"/>
              <w:right w:val="triple" w:sz="4" w:space="0" w:color="auto"/>
            </w:tcBorders>
            <w:shd w:val="clear" w:color="auto" w:fill="A6A6A6"/>
          </w:tcPr>
          <w:p w:rsidR="008C3E28" w:rsidRPr="004C3CBF" w:rsidRDefault="008C3E28" w:rsidP="00D92BD0"/>
        </w:tc>
      </w:tr>
      <w:tr w:rsidR="008C3E28" w:rsidRPr="004C3CBF" w:rsidTr="004C3CBF">
        <w:trPr>
          <w:trHeight w:val="686"/>
        </w:trPr>
        <w:tc>
          <w:tcPr>
            <w:tcW w:w="1667" w:type="dxa"/>
            <w:vMerge w:val="restart"/>
            <w:tcBorders>
              <w:top w:val="triple" w:sz="4" w:space="0" w:color="auto"/>
              <w:left w:val="triple" w:sz="2" w:space="0" w:color="auto"/>
              <w:right w:val="triple" w:sz="2" w:space="0" w:color="auto"/>
            </w:tcBorders>
            <w:shd w:val="clear" w:color="auto" w:fill="FFFFFF"/>
            <w:vAlign w:val="center"/>
          </w:tcPr>
          <w:p w:rsidR="008C3E28" w:rsidRPr="004C3CBF" w:rsidRDefault="008C3E28" w:rsidP="004C3CBF">
            <w:pPr>
              <w:pStyle w:val="NoSpacing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C3CBF">
              <w:rPr>
                <w:rFonts w:ascii="Times New Roman" w:hAnsi="Times New Roman"/>
                <w:b/>
                <w:sz w:val="28"/>
                <w:szCs w:val="28"/>
              </w:rPr>
              <w:t>Середа</w:t>
            </w:r>
          </w:p>
          <w:p w:rsidR="008C3E28" w:rsidRPr="004C3CBF" w:rsidRDefault="008C3E28" w:rsidP="004C3CBF">
            <w:pPr>
              <w:pStyle w:val="NoSpacing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C3CBF">
              <w:rPr>
                <w:rFonts w:ascii="Times New Roman" w:hAnsi="Times New Roman"/>
                <w:b/>
                <w:sz w:val="28"/>
                <w:szCs w:val="28"/>
              </w:rPr>
              <w:t>07.09.2022</w:t>
            </w:r>
          </w:p>
        </w:tc>
        <w:tc>
          <w:tcPr>
            <w:tcW w:w="1120" w:type="dxa"/>
            <w:tcBorders>
              <w:top w:val="triple" w:sz="4" w:space="0" w:color="auto"/>
              <w:left w:val="triple" w:sz="2" w:space="0" w:color="auto"/>
              <w:right w:val="triple" w:sz="6" w:space="0" w:color="auto"/>
            </w:tcBorders>
            <w:vAlign w:val="center"/>
          </w:tcPr>
          <w:p w:rsidR="008C3E28" w:rsidRPr="004C3CBF" w:rsidRDefault="008C3E28" w:rsidP="004C3CBF">
            <w:pPr>
              <w:pStyle w:val="NoSpacing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C3CBF">
              <w:rPr>
                <w:rFonts w:ascii="Times New Roman" w:hAnsi="Times New Roman"/>
                <w:b/>
                <w:sz w:val="28"/>
                <w:szCs w:val="28"/>
              </w:rPr>
              <w:t>08.30.</w:t>
            </w:r>
          </w:p>
          <w:p w:rsidR="008C3E28" w:rsidRPr="004C3CBF" w:rsidRDefault="008C3E28" w:rsidP="004C3CBF">
            <w:pPr>
              <w:pStyle w:val="NoSpacing"/>
              <w:jc w:val="center"/>
            </w:pPr>
            <w:r w:rsidRPr="004C3CBF">
              <w:rPr>
                <w:rFonts w:ascii="Times New Roman" w:hAnsi="Times New Roman"/>
                <w:b/>
                <w:sz w:val="28"/>
                <w:szCs w:val="28"/>
              </w:rPr>
              <w:t>09.50.</w:t>
            </w:r>
          </w:p>
        </w:tc>
        <w:tc>
          <w:tcPr>
            <w:tcW w:w="7278" w:type="dxa"/>
            <w:tcBorders>
              <w:top w:val="triple" w:sz="4" w:space="0" w:color="auto"/>
              <w:left w:val="triple" w:sz="6" w:space="0" w:color="auto"/>
              <w:right w:val="triple" w:sz="6" w:space="0" w:color="auto"/>
            </w:tcBorders>
          </w:tcPr>
          <w:p w:rsidR="008C3E28" w:rsidRPr="004C3CBF" w:rsidRDefault="008C3E28" w:rsidP="004C3CBF">
            <w:pPr>
              <w:pStyle w:val="NoSpacing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4C3CBF">
              <w:rPr>
                <w:rFonts w:ascii="Times New Roman" w:hAnsi="Times New Roman"/>
                <w:sz w:val="32"/>
                <w:szCs w:val="32"/>
              </w:rPr>
              <w:t>КРИМІНАЛЬНЕ ПРАВО УКРАЇНИ</w:t>
            </w:r>
          </w:p>
          <w:p w:rsidR="008C3E28" w:rsidRPr="004C3CBF" w:rsidRDefault="008C3E28" w:rsidP="004C3CBF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3CBF">
              <w:rPr>
                <w:rFonts w:ascii="Times New Roman" w:hAnsi="Times New Roman"/>
                <w:sz w:val="28"/>
                <w:szCs w:val="28"/>
              </w:rPr>
              <w:t>проф. П.Л. Фріс</w:t>
            </w:r>
          </w:p>
          <w:p w:rsidR="008C3E28" w:rsidRPr="004C3CBF" w:rsidRDefault="008C3E28" w:rsidP="004C3CBF">
            <w:pPr>
              <w:pStyle w:val="NoSpacing"/>
              <w:jc w:val="center"/>
            </w:pPr>
            <w:hyperlink r:id="rId10" w:history="1">
              <w:r w:rsidRPr="004C3CBF">
                <w:rPr>
                  <w:rStyle w:val="Hyperlink"/>
                  <w:rFonts w:ascii="Times New Roman" w:hAnsi="Times New Roman"/>
                  <w:sz w:val="28"/>
                  <w:szCs w:val="28"/>
                </w:rPr>
                <w:t>https://meet.google.com/zmc-bwdp-rhc</w:t>
              </w:r>
            </w:hyperlink>
          </w:p>
          <w:p w:rsidR="008C3E28" w:rsidRPr="004C3CBF" w:rsidRDefault="008C3E28" w:rsidP="004C3CBF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4" w:type="dxa"/>
            <w:vMerge w:val="restart"/>
            <w:tcBorders>
              <w:left w:val="triple" w:sz="6" w:space="0" w:color="auto"/>
              <w:right w:val="triple" w:sz="4" w:space="0" w:color="auto"/>
            </w:tcBorders>
            <w:shd w:val="clear" w:color="auto" w:fill="A6A6A6"/>
          </w:tcPr>
          <w:p w:rsidR="008C3E28" w:rsidRPr="004C3CBF" w:rsidRDefault="008C3E28" w:rsidP="00D92BD0"/>
        </w:tc>
      </w:tr>
      <w:tr w:rsidR="008C3E28" w:rsidRPr="004C3CBF" w:rsidTr="004C3CBF">
        <w:trPr>
          <w:trHeight w:val="571"/>
        </w:trPr>
        <w:tc>
          <w:tcPr>
            <w:tcW w:w="1667" w:type="dxa"/>
            <w:vMerge/>
            <w:tcBorders>
              <w:left w:val="triple" w:sz="2" w:space="0" w:color="auto"/>
              <w:right w:val="triple" w:sz="2" w:space="0" w:color="auto"/>
            </w:tcBorders>
            <w:shd w:val="clear" w:color="auto" w:fill="FFFFFF"/>
            <w:vAlign w:val="center"/>
          </w:tcPr>
          <w:p w:rsidR="008C3E28" w:rsidRPr="004C3CBF" w:rsidRDefault="008C3E28" w:rsidP="004C3CBF">
            <w:pPr>
              <w:jc w:val="center"/>
            </w:pPr>
          </w:p>
        </w:tc>
        <w:tc>
          <w:tcPr>
            <w:tcW w:w="1120" w:type="dxa"/>
            <w:tcBorders>
              <w:left w:val="triple" w:sz="2" w:space="0" w:color="auto"/>
              <w:bottom w:val="single" w:sz="8" w:space="0" w:color="auto"/>
              <w:right w:val="triple" w:sz="6" w:space="0" w:color="auto"/>
            </w:tcBorders>
            <w:vAlign w:val="center"/>
          </w:tcPr>
          <w:p w:rsidR="008C3E28" w:rsidRPr="004C3CBF" w:rsidRDefault="008C3E28" w:rsidP="004C3CBF">
            <w:pPr>
              <w:pStyle w:val="NoSpacing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C3CBF">
              <w:rPr>
                <w:rFonts w:ascii="Times New Roman" w:hAnsi="Times New Roman"/>
                <w:b/>
                <w:sz w:val="28"/>
                <w:szCs w:val="28"/>
              </w:rPr>
              <w:t>10.05.</w:t>
            </w:r>
          </w:p>
          <w:p w:rsidR="008C3E28" w:rsidRPr="004C3CBF" w:rsidRDefault="008C3E28" w:rsidP="004C3CBF">
            <w:pPr>
              <w:pStyle w:val="NoSpacing"/>
              <w:jc w:val="center"/>
            </w:pPr>
            <w:r w:rsidRPr="004C3CBF">
              <w:rPr>
                <w:rFonts w:ascii="Times New Roman" w:hAnsi="Times New Roman"/>
                <w:b/>
                <w:sz w:val="28"/>
                <w:szCs w:val="28"/>
              </w:rPr>
              <w:t>11.25.</w:t>
            </w:r>
          </w:p>
        </w:tc>
        <w:tc>
          <w:tcPr>
            <w:tcW w:w="7278" w:type="dxa"/>
            <w:tcBorders>
              <w:left w:val="triple" w:sz="6" w:space="0" w:color="auto"/>
              <w:right w:val="triple" w:sz="6" w:space="0" w:color="auto"/>
            </w:tcBorders>
          </w:tcPr>
          <w:p w:rsidR="008C3E28" w:rsidRPr="004C3CBF" w:rsidRDefault="008C3E28" w:rsidP="004C3CBF">
            <w:pPr>
              <w:pStyle w:val="NoSpacing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4C3CBF">
              <w:rPr>
                <w:rFonts w:ascii="Times New Roman" w:hAnsi="Times New Roman"/>
                <w:sz w:val="32"/>
                <w:szCs w:val="32"/>
              </w:rPr>
              <w:t>КОНСТИТУЦІЙНЕ ПРАВО УКРАЇНИ</w:t>
            </w:r>
          </w:p>
          <w:p w:rsidR="008C3E28" w:rsidRPr="004C3CBF" w:rsidRDefault="008C3E28" w:rsidP="004C3CBF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3CBF">
              <w:rPr>
                <w:rFonts w:ascii="Times New Roman" w:hAnsi="Times New Roman"/>
                <w:sz w:val="28"/>
                <w:szCs w:val="28"/>
              </w:rPr>
              <w:t>доц. В.І. Розвадовський</w:t>
            </w:r>
          </w:p>
          <w:p w:rsidR="008C3E28" w:rsidRPr="004C3CBF" w:rsidRDefault="008C3E28" w:rsidP="004C3CBF">
            <w:pPr>
              <w:pStyle w:val="NoSpacing"/>
              <w:jc w:val="center"/>
            </w:pPr>
            <w:hyperlink r:id="rId11" w:history="1">
              <w:r w:rsidRPr="004C3CBF">
                <w:rPr>
                  <w:rStyle w:val="Hyperlink"/>
                  <w:rFonts w:ascii="Times New Roman" w:hAnsi="Times New Roman"/>
                  <w:sz w:val="28"/>
                  <w:szCs w:val="28"/>
                </w:rPr>
                <w:t>https://meet.google.com/oyu-oqsk-jms</w:t>
              </w:r>
            </w:hyperlink>
          </w:p>
          <w:p w:rsidR="008C3E28" w:rsidRPr="004C3CBF" w:rsidRDefault="008C3E28" w:rsidP="004C3CBF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4" w:type="dxa"/>
            <w:vMerge/>
            <w:tcBorders>
              <w:left w:val="triple" w:sz="6" w:space="0" w:color="auto"/>
              <w:right w:val="triple" w:sz="4" w:space="0" w:color="auto"/>
            </w:tcBorders>
            <w:shd w:val="clear" w:color="auto" w:fill="A6A6A6"/>
          </w:tcPr>
          <w:p w:rsidR="008C3E28" w:rsidRPr="004C3CBF" w:rsidRDefault="008C3E28" w:rsidP="00D92BD0"/>
        </w:tc>
      </w:tr>
      <w:tr w:rsidR="008C3E28" w:rsidRPr="004C3CBF" w:rsidTr="004C3CBF">
        <w:trPr>
          <w:trHeight w:val="571"/>
        </w:trPr>
        <w:tc>
          <w:tcPr>
            <w:tcW w:w="1667" w:type="dxa"/>
            <w:vMerge/>
            <w:tcBorders>
              <w:left w:val="triple" w:sz="2" w:space="0" w:color="auto"/>
              <w:bottom w:val="triple" w:sz="2" w:space="0" w:color="auto"/>
              <w:right w:val="triple" w:sz="2" w:space="0" w:color="auto"/>
            </w:tcBorders>
            <w:shd w:val="clear" w:color="auto" w:fill="FFFFFF"/>
            <w:vAlign w:val="center"/>
          </w:tcPr>
          <w:p w:rsidR="008C3E28" w:rsidRPr="004C3CBF" w:rsidRDefault="008C3E28" w:rsidP="004C3CBF">
            <w:pPr>
              <w:jc w:val="center"/>
            </w:pPr>
          </w:p>
        </w:tc>
        <w:tc>
          <w:tcPr>
            <w:tcW w:w="1120" w:type="dxa"/>
            <w:tcBorders>
              <w:top w:val="single" w:sz="8" w:space="0" w:color="auto"/>
              <w:left w:val="triple" w:sz="2" w:space="0" w:color="auto"/>
              <w:bottom w:val="triple" w:sz="4" w:space="0" w:color="auto"/>
              <w:right w:val="triple" w:sz="6" w:space="0" w:color="auto"/>
            </w:tcBorders>
            <w:vAlign w:val="center"/>
          </w:tcPr>
          <w:p w:rsidR="008C3E28" w:rsidRPr="004C3CBF" w:rsidRDefault="008C3E28" w:rsidP="004C3CBF">
            <w:pPr>
              <w:pStyle w:val="NoSpacing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C3CBF">
              <w:rPr>
                <w:rFonts w:ascii="Times New Roman" w:hAnsi="Times New Roman"/>
                <w:b/>
                <w:sz w:val="28"/>
                <w:szCs w:val="28"/>
              </w:rPr>
              <w:t>11.55.</w:t>
            </w:r>
          </w:p>
          <w:p w:rsidR="008C3E28" w:rsidRPr="004C3CBF" w:rsidRDefault="008C3E28" w:rsidP="004C3CBF">
            <w:pPr>
              <w:pStyle w:val="NoSpacing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C3CBF">
              <w:rPr>
                <w:rFonts w:ascii="Times New Roman" w:hAnsi="Times New Roman"/>
                <w:b/>
                <w:sz w:val="28"/>
                <w:szCs w:val="28"/>
              </w:rPr>
              <w:t>13.15.</w:t>
            </w:r>
          </w:p>
        </w:tc>
        <w:tc>
          <w:tcPr>
            <w:tcW w:w="7278" w:type="dxa"/>
            <w:tcBorders>
              <w:left w:val="triple" w:sz="6" w:space="0" w:color="auto"/>
              <w:bottom w:val="triple" w:sz="4" w:space="0" w:color="auto"/>
              <w:right w:val="triple" w:sz="6" w:space="0" w:color="auto"/>
            </w:tcBorders>
          </w:tcPr>
          <w:p w:rsidR="008C3E28" w:rsidRPr="004C3CBF" w:rsidRDefault="008C3E28" w:rsidP="004C3CBF">
            <w:pPr>
              <w:pStyle w:val="NoSpacing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4C3CBF">
              <w:rPr>
                <w:rFonts w:ascii="Times New Roman" w:hAnsi="Times New Roman"/>
                <w:sz w:val="32"/>
                <w:szCs w:val="32"/>
              </w:rPr>
              <w:t>КОНСТИТУЦІЙНЕ ПРАВО УКРАЇНИ</w:t>
            </w:r>
          </w:p>
          <w:p w:rsidR="008C3E28" w:rsidRPr="004C3CBF" w:rsidRDefault="008C3E28" w:rsidP="004C3CBF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3CBF">
              <w:rPr>
                <w:rFonts w:ascii="Times New Roman" w:hAnsi="Times New Roman"/>
                <w:sz w:val="28"/>
                <w:szCs w:val="28"/>
              </w:rPr>
              <w:t>доц. В.І. Розвадовський</w:t>
            </w:r>
          </w:p>
          <w:p w:rsidR="008C3E28" w:rsidRPr="004C3CBF" w:rsidRDefault="008C3E28" w:rsidP="004C3CBF">
            <w:pPr>
              <w:pStyle w:val="NoSpacing"/>
              <w:jc w:val="center"/>
            </w:pPr>
            <w:hyperlink r:id="rId12" w:history="1">
              <w:r w:rsidRPr="004C3CBF">
                <w:rPr>
                  <w:rStyle w:val="Hyperlink"/>
                  <w:rFonts w:ascii="Times New Roman" w:hAnsi="Times New Roman"/>
                  <w:sz w:val="28"/>
                  <w:szCs w:val="28"/>
                </w:rPr>
                <w:t>https://meet.google.com/oyu-oqsk-jms</w:t>
              </w:r>
            </w:hyperlink>
          </w:p>
          <w:p w:rsidR="008C3E28" w:rsidRPr="004C3CBF" w:rsidRDefault="008C3E28" w:rsidP="004C3CBF">
            <w:pPr>
              <w:pStyle w:val="NoSpacing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284" w:type="dxa"/>
            <w:vMerge/>
            <w:tcBorders>
              <w:left w:val="triple" w:sz="6" w:space="0" w:color="auto"/>
              <w:right w:val="triple" w:sz="4" w:space="0" w:color="auto"/>
            </w:tcBorders>
            <w:shd w:val="clear" w:color="auto" w:fill="A6A6A6"/>
          </w:tcPr>
          <w:p w:rsidR="008C3E28" w:rsidRPr="004C3CBF" w:rsidRDefault="008C3E28" w:rsidP="00D92BD0"/>
        </w:tc>
      </w:tr>
      <w:tr w:rsidR="008C3E28" w:rsidRPr="004C3CBF" w:rsidTr="004C3CBF">
        <w:trPr>
          <w:trHeight w:val="686"/>
        </w:trPr>
        <w:tc>
          <w:tcPr>
            <w:tcW w:w="1667" w:type="dxa"/>
            <w:vMerge w:val="restart"/>
            <w:tcBorders>
              <w:left w:val="triple" w:sz="2" w:space="0" w:color="auto"/>
              <w:right w:val="triple" w:sz="2" w:space="0" w:color="auto"/>
            </w:tcBorders>
            <w:shd w:val="clear" w:color="auto" w:fill="FFFFFF"/>
            <w:vAlign w:val="center"/>
          </w:tcPr>
          <w:p w:rsidR="008C3E28" w:rsidRPr="004C3CBF" w:rsidRDefault="008C3E28" w:rsidP="004C3CBF">
            <w:pPr>
              <w:pStyle w:val="NoSpacing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C3CBF">
              <w:rPr>
                <w:rFonts w:ascii="Times New Roman" w:hAnsi="Times New Roman"/>
                <w:b/>
                <w:sz w:val="28"/>
                <w:szCs w:val="28"/>
              </w:rPr>
              <w:t>Четвер</w:t>
            </w:r>
          </w:p>
          <w:p w:rsidR="008C3E28" w:rsidRPr="004C3CBF" w:rsidRDefault="008C3E28" w:rsidP="004C3CBF">
            <w:pPr>
              <w:pStyle w:val="NoSpacing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C3CBF">
              <w:rPr>
                <w:rFonts w:ascii="Times New Roman" w:hAnsi="Times New Roman"/>
                <w:b/>
                <w:sz w:val="28"/>
                <w:szCs w:val="28"/>
              </w:rPr>
              <w:t>08.09.2022</w:t>
            </w:r>
          </w:p>
        </w:tc>
        <w:tc>
          <w:tcPr>
            <w:tcW w:w="1120" w:type="dxa"/>
            <w:tcBorders>
              <w:left w:val="triple" w:sz="2" w:space="0" w:color="auto"/>
              <w:right w:val="triple" w:sz="6" w:space="0" w:color="auto"/>
            </w:tcBorders>
            <w:vAlign w:val="center"/>
          </w:tcPr>
          <w:p w:rsidR="008C3E28" w:rsidRPr="004C3CBF" w:rsidRDefault="008C3E28" w:rsidP="004C3CBF">
            <w:pPr>
              <w:pStyle w:val="NoSpacing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C3CBF">
              <w:rPr>
                <w:rFonts w:ascii="Times New Roman" w:hAnsi="Times New Roman"/>
                <w:b/>
                <w:sz w:val="28"/>
                <w:szCs w:val="28"/>
              </w:rPr>
              <w:t>08.30.</w:t>
            </w:r>
          </w:p>
          <w:p w:rsidR="008C3E28" w:rsidRPr="004C3CBF" w:rsidRDefault="008C3E28" w:rsidP="004C3CBF">
            <w:pPr>
              <w:pStyle w:val="NoSpacing"/>
              <w:jc w:val="center"/>
            </w:pPr>
            <w:r w:rsidRPr="004C3CBF">
              <w:rPr>
                <w:rFonts w:ascii="Times New Roman" w:hAnsi="Times New Roman"/>
                <w:b/>
                <w:sz w:val="28"/>
                <w:szCs w:val="28"/>
              </w:rPr>
              <w:t>09.50.</w:t>
            </w:r>
          </w:p>
        </w:tc>
        <w:tc>
          <w:tcPr>
            <w:tcW w:w="7278" w:type="dxa"/>
            <w:tcBorders>
              <w:top w:val="triple" w:sz="4" w:space="0" w:color="auto"/>
              <w:left w:val="triple" w:sz="6" w:space="0" w:color="auto"/>
              <w:right w:val="triple" w:sz="6" w:space="0" w:color="auto"/>
            </w:tcBorders>
          </w:tcPr>
          <w:p w:rsidR="008C3E28" w:rsidRPr="004C3CBF" w:rsidRDefault="008C3E28" w:rsidP="004C3CBF">
            <w:pPr>
              <w:pStyle w:val="NoSpacing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4C3CBF">
              <w:rPr>
                <w:rFonts w:ascii="Times New Roman" w:hAnsi="Times New Roman"/>
                <w:sz w:val="32"/>
                <w:szCs w:val="32"/>
              </w:rPr>
              <w:t>ФІЛОСОФІЯ</w:t>
            </w:r>
          </w:p>
          <w:p w:rsidR="008C3E28" w:rsidRPr="004C3CBF" w:rsidRDefault="008C3E28" w:rsidP="004C3CBF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3CBF">
              <w:rPr>
                <w:rFonts w:ascii="Times New Roman" w:hAnsi="Times New Roman"/>
                <w:sz w:val="28"/>
                <w:szCs w:val="28"/>
              </w:rPr>
              <w:t>доц. Я.С. Гнатюк</w:t>
            </w:r>
          </w:p>
          <w:p w:rsidR="008C3E28" w:rsidRPr="004C3CBF" w:rsidRDefault="008C3E28" w:rsidP="004C3CBF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</w:rPr>
            </w:pPr>
            <w:hyperlink r:id="rId13" w:history="1">
              <w:r w:rsidRPr="004C3CBF">
                <w:rPr>
                  <w:rStyle w:val="Hyperlink"/>
                  <w:rFonts w:ascii="Times New Roman" w:hAnsi="Times New Roman"/>
                  <w:sz w:val="28"/>
                  <w:szCs w:val="28"/>
                </w:rPr>
                <w:t>https://meet.google.com/kfa-jobb-wtj</w:t>
              </w:r>
            </w:hyperlink>
          </w:p>
          <w:p w:rsidR="008C3E28" w:rsidRPr="004C3CBF" w:rsidRDefault="008C3E28" w:rsidP="004C3CBF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4" w:type="dxa"/>
            <w:vMerge w:val="restart"/>
            <w:tcBorders>
              <w:left w:val="triple" w:sz="6" w:space="0" w:color="auto"/>
              <w:right w:val="triple" w:sz="4" w:space="0" w:color="auto"/>
            </w:tcBorders>
            <w:shd w:val="clear" w:color="auto" w:fill="A6A6A6"/>
          </w:tcPr>
          <w:p w:rsidR="008C3E28" w:rsidRPr="004C3CBF" w:rsidRDefault="008C3E28" w:rsidP="00D92BD0"/>
        </w:tc>
      </w:tr>
      <w:tr w:rsidR="008C3E28" w:rsidRPr="004C3CBF" w:rsidTr="004C3CBF">
        <w:trPr>
          <w:trHeight w:val="571"/>
        </w:trPr>
        <w:tc>
          <w:tcPr>
            <w:tcW w:w="1667" w:type="dxa"/>
            <w:vMerge/>
            <w:tcBorders>
              <w:left w:val="triple" w:sz="2" w:space="0" w:color="auto"/>
              <w:right w:val="triple" w:sz="2" w:space="0" w:color="auto"/>
            </w:tcBorders>
            <w:shd w:val="clear" w:color="auto" w:fill="FFFFFF"/>
            <w:vAlign w:val="center"/>
          </w:tcPr>
          <w:p w:rsidR="008C3E28" w:rsidRPr="004C3CBF" w:rsidRDefault="008C3E28" w:rsidP="004C3CBF">
            <w:pPr>
              <w:jc w:val="center"/>
            </w:pPr>
          </w:p>
        </w:tc>
        <w:tc>
          <w:tcPr>
            <w:tcW w:w="1120" w:type="dxa"/>
            <w:tcBorders>
              <w:left w:val="triple" w:sz="2" w:space="0" w:color="auto"/>
              <w:bottom w:val="single" w:sz="8" w:space="0" w:color="auto"/>
              <w:right w:val="triple" w:sz="6" w:space="0" w:color="auto"/>
            </w:tcBorders>
            <w:vAlign w:val="center"/>
          </w:tcPr>
          <w:p w:rsidR="008C3E28" w:rsidRPr="004C3CBF" w:rsidRDefault="008C3E28" w:rsidP="004C3CBF">
            <w:pPr>
              <w:pStyle w:val="NoSpacing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C3CBF">
              <w:rPr>
                <w:rFonts w:ascii="Times New Roman" w:hAnsi="Times New Roman"/>
                <w:b/>
                <w:sz w:val="28"/>
                <w:szCs w:val="28"/>
              </w:rPr>
              <w:t>10.05.</w:t>
            </w:r>
          </w:p>
          <w:p w:rsidR="008C3E28" w:rsidRPr="004C3CBF" w:rsidRDefault="008C3E28" w:rsidP="004C3CBF">
            <w:pPr>
              <w:pStyle w:val="NoSpacing"/>
              <w:jc w:val="center"/>
            </w:pPr>
            <w:r w:rsidRPr="004C3CBF">
              <w:rPr>
                <w:rFonts w:ascii="Times New Roman" w:hAnsi="Times New Roman"/>
                <w:b/>
                <w:sz w:val="28"/>
                <w:szCs w:val="28"/>
              </w:rPr>
              <w:t>11.25.</w:t>
            </w:r>
          </w:p>
        </w:tc>
        <w:tc>
          <w:tcPr>
            <w:tcW w:w="7278" w:type="dxa"/>
            <w:tcBorders>
              <w:left w:val="triple" w:sz="6" w:space="0" w:color="auto"/>
              <w:right w:val="triple" w:sz="6" w:space="0" w:color="auto"/>
            </w:tcBorders>
          </w:tcPr>
          <w:p w:rsidR="008C3E28" w:rsidRPr="004C3CBF" w:rsidRDefault="008C3E28" w:rsidP="004C3CBF">
            <w:pPr>
              <w:pStyle w:val="NoSpacing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  <w:p w:rsidR="008C3E28" w:rsidRPr="004C3CBF" w:rsidRDefault="008C3E28" w:rsidP="004C3CBF">
            <w:pPr>
              <w:pStyle w:val="NoSpacing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4C3CBF">
              <w:rPr>
                <w:rFonts w:ascii="Times New Roman" w:hAnsi="Times New Roman"/>
                <w:sz w:val="32"/>
                <w:szCs w:val="32"/>
              </w:rPr>
              <w:t>АДМІНІСТРАТИВНЕ ПРАВО УКРАЇНИ</w:t>
            </w:r>
          </w:p>
          <w:p w:rsidR="008C3E28" w:rsidRPr="004C3CBF" w:rsidRDefault="008C3E28" w:rsidP="004C3CBF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3CBF">
              <w:rPr>
                <w:rFonts w:ascii="Times New Roman" w:hAnsi="Times New Roman"/>
                <w:sz w:val="28"/>
                <w:szCs w:val="28"/>
              </w:rPr>
              <w:t>доц. І.І. Петровська</w:t>
            </w:r>
          </w:p>
          <w:p w:rsidR="008C3E28" w:rsidRPr="004C3CBF" w:rsidRDefault="008C3E28" w:rsidP="004C3CBF">
            <w:pPr>
              <w:pStyle w:val="NoSpacing"/>
              <w:jc w:val="center"/>
            </w:pPr>
            <w:hyperlink r:id="rId14" w:history="1">
              <w:r w:rsidRPr="004C3CBF">
                <w:rPr>
                  <w:rStyle w:val="Hyperlink"/>
                  <w:rFonts w:ascii="Times New Roman" w:hAnsi="Times New Roman"/>
                  <w:sz w:val="28"/>
                  <w:szCs w:val="28"/>
                </w:rPr>
                <w:t>https://us04web.zoom.us/j/8678852521?pwd=d1NqdndLODhYQmZkN1F0d2FFaTFjZz09</w:t>
              </w:r>
            </w:hyperlink>
          </w:p>
          <w:p w:rsidR="008C3E28" w:rsidRPr="004C3CBF" w:rsidRDefault="008C3E28" w:rsidP="004C3CBF">
            <w:pPr>
              <w:pStyle w:val="NoSpacing"/>
              <w:jc w:val="center"/>
            </w:pPr>
          </w:p>
        </w:tc>
        <w:tc>
          <w:tcPr>
            <w:tcW w:w="284" w:type="dxa"/>
            <w:vMerge/>
            <w:tcBorders>
              <w:left w:val="triple" w:sz="6" w:space="0" w:color="auto"/>
              <w:right w:val="triple" w:sz="4" w:space="0" w:color="auto"/>
            </w:tcBorders>
            <w:shd w:val="clear" w:color="auto" w:fill="A6A6A6"/>
          </w:tcPr>
          <w:p w:rsidR="008C3E28" w:rsidRPr="004C3CBF" w:rsidRDefault="008C3E28" w:rsidP="00D92BD0"/>
        </w:tc>
      </w:tr>
      <w:tr w:rsidR="008C3E28" w:rsidRPr="004C3CBF" w:rsidTr="004C3CBF">
        <w:trPr>
          <w:trHeight w:val="571"/>
        </w:trPr>
        <w:tc>
          <w:tcPr>
            <w:tcW w:w="1667" w:type="dxa"/>
            <w:vMerge/>
            <w:tcBorders>
              <w:left w:val="triple" w:sz="2" w:space="0" w:color="auto"/>
              <w:bottom w:val="triple" w:sz="2" w:space="0" w:color="auto"/>
              <w:right w:val="triple" w:sz="2" w:space="0" w:color="auto"/>
            </w:tcBorders>
            <w:shd w:val="clear" w:color="auto" w:fill="FFFFFF"/>
            <w:vAlign w:val="center"/>
          </w:tcPr>
          <w:p w:rsidR="008C3E28" w:rsidRPr="004C3CBF" w:rsidRDefault="008C3E28" w:rsidP="004C3CBF">
            <w:pPr>
              <w:jc w:val="center"/>
            </w:pPr>
          </w:p>
        </w:tc>
        <w:tc>
          <w:tcPr>
            <w:tcW w:w="1120" w:type="dxa"/>
            <w:tcBorders>
              <w:top w:val="single" w:sz="8" w:space="0" w:color="auto"/>
              <w:left w:val="triple" w:sz="2" w:space="0" w:color="auto"/>
              <w:bottom w:val="triple" w:sz="4" w:space="0" w:color="auto"/>
              <w:right w:val="triple" w:sz="6" w:space="0" w:color="auto"/>
            </w:tcBorders>
            <w:vAlign w:val="center"/>
          </w:tcPr>
          <w:p w:rsidR="008C3E28" w:rsidRPr="004C3CBF" w:rsidRDefault="008C3E28" w:rsidP="004C3CBF">
            <w:pPr>
              <w:pStyle w:val="NoSpacing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C3CBF">
              <w:rPr>
                <w:rFonts w:ascii="Times New Roman" w:hAnsi="Times New Roman"/>
                <w:b/>
                <w:sz w:val="28"/>
                <w:szCs w:val="28"/>
              </w:rPr>
              <w:t>11.55.</w:t>
            </w:r>
          </w:p>
          <w:p w:rsidR="008C3E28" w:rsidRPr="004C3CBF" w:rsidRDefault="008C3E28" w:rsidP="004C3CBF">
            <w:pPr>
              <w:pStyle w:val="NoSpacing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C3CBF">
              <w:rPr>
                <w:rFonts w:ascii="Times New Roman" w:hAnsi="Times New Roman"/>
                <w:b/>
                <w:sz w:val="28"/>
                <w:szCs w:val="28"/>
              </w:rPr>
              <w:t>13.15.</w:t>
            </w:r>
          </w:p>
        </w:tc>
        <w:tc>
          <w:tcPr>
            <w:tcW w:w="7278" w:type="dxa"/>
            <w:tcBorders>
              <w:left w:val="triple" w:sz="6" w:space="0" w:color="auto"/>
              <w:right w:val="triple" w:sz="6" w:space="0" w:color="auto"/>
            </w:tcBorders>
          </w:tcPr>
          <w:p w:rsidR="008C3E28" w:rsidRPr="004C3CBF" w:rsidRDefault="008C3E28" w:rsidP="004C3CBF">
            <w:pPr>
              <w:pStyle w:val="NoSpacing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  <w:p w:rsidR="008C3E28" w:rsidRPr="004C3CBF" w:rsidRDefault="008C3E28" w:rsidP="004C3CBF">
            <w:pPr>
              <w:pStyle w:val="NoSpacing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4C3CBF">
              <w:rPr>
                <w:rFonts w:ascii="Times New Roman" w:hAnsi="Times New Roman"/>
                <w:sz w:val="32"/>
                <w:szCs w:val="32"/>
              </w:rPr>
              <w:t>АДМІНІСТРАТИВНЕ ПРАВО УКРАЇНИ</w:t>
            </w:r>
          </w:p>
          <w:p w:rsidR="008C3E28" w:rsidRPr="004C3CBF" w:rsidRDefault="008C3E28" w:rsidP="004C3CBF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3CBF">
              <w:rPr>
                <w:rFonts w:ascii="Times New Roman" w:hAnsi="Times New Roman"/>
                <w:sz w:val="28"/>
                <w:szCs w:val="28"/>
              </w:rPr>
              <w:t>доц. І.І. Петровська</w:t>
            </w:r>
          </w:p>
          <w:p w:rsidR="008C3E28" w:rsidRPr="004C3CBF" w:rsidRDefault="008C3E28" w:rsidP="004C3CBF">
            <w:pPr>
              <w:pStyle w:val="NoSpacing"/>
              <w:jc w:val="center"/>
            </w:pPr>
            <w:hyperlink r:id="rId15" w:history="1">
              <w:r w:rsidRPr="004C3CBF">
                <w:rPr>
                  <w:rStyle w:val="Hyperlink"/>
                  <w:rFonts w:ascii="Times New Roman" w:hAnsi="Times New Roman"/>
                  <w:sz w:val="28"/>
                  <w:szCs w:val="28"/>
                </w:rPr>
                <w:t>https://us04web.zoom.us/j/8678852521?pwd=d1NqdndLODhYQmZkN1F0d2FFaTFjZz09</w:t>
              </w:r>
            </w:hyperlink>
          </w:p>
          <w:p w:rsidR="008C3E28" w:rsidRPr="004C3CBF" w:rsidRDefault="008C3E28" w:rsidP="004C3CBF">
            <w:pPr>
              <w:pStyle w:val="NoSpacing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284" w:type="dxa"/>
            <w:vMerge/>
            <w:tcBorders>
              <w:left w:val="triple" w:sz="6" w:space="0" w:color="auto"/>
              <w:right w:val="triple" w:sz="4" w:space="0" w:color="auto"/>
            </w:tcBorders>
            <w:shd w:val="clear" w:color="auto" w:fill="A6A6A6"/>
          </w:tcPr>
          <w:p w:rsidR="008C3E28" w:rsidRPr="004C3CBF" w:rsidRDefault="008C3E28" w:rsidP="00D92BD0"/>
        </w:tc>
      </w:tr>
      <w:tr w:rsidR="008C3E28" w:rsidRPr="004C3CBF" w:rsidTr="004C3CBF">
        <w:trPr>
          <w:trHeight w:val="1385"/>
        </w:trPr>
        <w:tc>
          <w:tcPr>
            <w:tcW w:w="1667" w:type="dxa"/>
            <w:vMerge w:val="restart"/>
            <w:tcBorders>
              <w:top w:val="triple" w:sz="2" w:space="0" w:color="auto"/>
              <w:left w:val="triple" w:sz="2" w:space="0" w:color="auto"/>
              <w:right w:val="triple" w:sz="2" w:space="0" w:color="auto"/>
            </w:tcBorders>
            <w:vAlign w:val="center"/>
          </w:tcPr>
          <w:p w:rsidR="008C3E28" w:rsidRPr="004C3CBF" w:rsidRDefault="008C3E28" w:rsidP="004C3CBF">
            <w:pPr>
              <w:pStyle w:val="NoSpacing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C3CBF">
              <w:rPr>
                <w:rFonts w:ascii="Times New Roman" w:hAnsi="Times New Roman"/>
                <w:b/>
                <w:sz w:val="28"/>
                <w:szCs w:val="28"/>
              </w:rPr>
              <w:t>П’ятниця</w:t>
            </w:r>
          </w:p>
          <w:p w:rsidR="008C3E28" w:rsidRPr="004C3CBF" w:rsidRDefault="008C3E28" w:rsidP="004C3CBF">
            <w:pPr>
              <w:jc w:val="center"/>
              <w:rPr>
                <w:sz w:val="28"/>
                <w:szCs w:val="28"/>
              </w:rPr>
            </w:pPr>
            <w:r w:rsidRPr="004C3CBF">
              <w:rPr>
                <w:rFonts w:ascii="Times New Roman" w:hAnsi="Times New Roman"/>
                <w:b/>
                <w:sz w:val="28"/>
                <w:szCs w:val="28"/>
              </w:rPr>
              <w:t>09.09.2022</w:t>
            </w:r>
          </w:p>
        </w:tc>
        <w:tc>
          <w:tcPr>
            <w:tcW w:w="1120" w:type="dxa"/>
            <w:tcBorders>
              <w:top w:val="triple" w:sz="4" w:space="0" w:color="auto"/>
              <w:left w:val="triple" w:sz="2" w:space="0" w:color="auto"/>
              <w:right w:val="triple" w:sz="6" w:space="0" w:color="auto"/>
            </w:tcBorders>
            <w:vAlign w:val="center"/>
          </w:tcPr>
          <w:p w:rsidR="008C3E28" w:rsidRPr="004C3CBF" w:rsidRDefault="008C3E28" w:rsidP="004C3CBF">
            <w:pPr>
              <w:pStyle w:val="NoSpacing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C3CBF">
              <w:rPr>
                <w:rFonts w:ascii="Times New Roman" w:hAnsi="Times New Roman"/>
                <w:b/>
                <w:sz w:val="28"/>
                <w:szCs w:val="28"/>
              </w:rPr>
              <w:t>08.30.</w:t>
            </w:r>
          </w:p>
          <w:p w:rsidR="008C3E28" w:rsidRPr="004C3CBF" w:rsidRDefault="008C3E28" w:rsidP="004C3CBF">
            <w:pPr>
              <w:pStyle w:val="NoSpacing"/>
              <w:jc w:val="center"/>
            </w:pPr>
            <w:r w:rsidRPr="004C3CBF">
              <w:rPr>
                <w:rFonts w:ascii="Times New Roman" w:hAnsi="Times New Roman"/>
                <w:b/>
                <w:sz w:val="28"/>
                <w:szCs w:val="28"/>
              </w:rPr>
              <w:t>09.50.</w:t>
            </w:r>
          </w:p>
        </w:tc>
        <w:tc>
          <w:tcPr>
            <w:tcW w:w="7278" w:type="dxa"/>
            <w:tcBorders>
              <w:top w:val="triple" w:sz="4" w:space="0" w:color="auto"/>
              <w:left w:val="triple" w:sz="6" w:space="0" w:color="auto"/>
              <w:right w:val="triple" w:sz="6" w:space="0" w:color="auto"/>
            </w:tcBorders>
          </w:tcPr>
          <w:p w:rsidR="008C3E28" w:rsidRPr="004C3CBF" w:rsidRDefault="008C3E28" w:rsidP="004C3CBF">
            <w:pPr>
              <w:pStyle w:val="NoSpacing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4C3CBF">
              <w:rPr>
                <w:rFonts w:ascii="Times New Roman" w:hAnsi="Times New Roman"/>
                <w:sz w:val="32"/>
                <w:szCs w:val="32"/>
              </w:rPr>
              <w:t>КОНСТИТУЦІЙНЕ ПРОЦЕСУАЛЬНЕ ПРАВО УКРАЇНИ</w:t>
            </w:r>
          </w:p>
          <w:p w:rsidR="008C3E28" w:rsidRPr="004C3CBF" w:rsidRDefault="008C3E28" w:rsidP="004C3CBF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3CBF">
              <w:rPr>
                <w:rFonts w:ascii="Times New Roman" w:hAnsi="Times New Roman"/>
                <w:sz w:val="28"/>
                <w:szCs w:val="28"/>
              </w:rPr>
              <w:t>доц. О.Я. Кузьмич</w:t>
            </w:r>
          </w:p>
          <w:p w:rsidR="008C3E28" w:rsidRPr="004C3CBF" w:rsidRDefault="008C3E28" w:rsidP="004C3CBF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</w:rPr>
            </w:pPr>
            <w:hyperlink r:id="rId16" w:history="1">
              <w:r w:rsidRPr="004C3CBF">
                <w:rPr>
                  <w:rStyle w:val="Hyperlink"/>
                  <w:rFonts w:ascii="Times New Roman" w:hAnsi="Times New Roman"/>
                  <w:sz w:val="28"/>
                  <w:szCs w:val="28"/>
                </w:rPr>
                <w:t>https://meet.google.com/qfx-jptg-kzj</w:t>
              </w:r>
            </w:hyperlink>
          </w:p>
          <w:p w:rsidR="008C3E28" w:rsidRPr="004C3CBF" w:rsidRDefault="008C3E28" w:rsidP="004C3CBF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4" w:type="dxa"/>
            <w:vMerge w:val="restart"/>
            <w:tcBorders>
              <w:left w:val="triple" w:sz="6" w:space="0" w:color="auto"/>
              <w:right w:val="triple" w:sz="4" w:space="0" w:color="auto"/>
            </w:tcBorders>
            <w:shd w:val="clear" w:color="auto" w:fill="A6A6A6"/>
          </w:tcPr>
          <w:p w:rsidR="008C3E28" w:rsidRPr="004C3CBF" w:rsidRDefault="008C3E28" w:rsidP="00D92BD0"/>
        </w:tc>
      </w:tr>
      <w:tr w:rsidR="008C3E28" w:rsidRPr="004C3CBF" w:rsidTr="004C3CBF">
        <w:trPr>
          <w:trHeight w:val="709"/>
        </w:trPr>
        <w:tc>
          <w:tcPr>
            <w:tcW w:w="1667" w:type="dxa"/>
            <w:vMerge/>
            <w:tcBorders>
              <w:left w:val="triple" w:sz="2" w:space="0" w:color="auto"/>
              <w:right w:val="triple" w:sz="2" w:space="0" w:color="auto"/>
            </w:tcBorders>
            <w:vAlign w:val="center"/>
          </w:tcPr>
          <w:p w:rsidR="008C3E28" w:rsidRPr="004C3CBF" w:rsidRDefault="008C3E28" w:rsidP="004C3CBF">
            <w:pPr>
              <w:jc w:val="center"/>
            </w:pPr>
          </w:p>
        </w:tc>
        <w:tc>
          <w:tcPr>
            <w:tcW w:w="1120" w:type="dxa"/>
            <w:tcBorders>
              <w:left w:val="triple" w:sz="2" w:space="0" w:color="auto"/>
              <w:right w:val="triple" w:sz="6" w:space="0" w:color="auto"/>
            </w:tcBorders>
            <w:vAlign w:val="center"/>
          </w:tcPr>
          <w:p w:rsidR="008C3E28" w:rsidRPr="004C3CBF" w:rsidRDefault="008C3E28" w:rsidP="004C3CBF">
            <w:pPr>
              <w:pStyle w:val="NoSpacing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C3CBF">
              <w:rPr>
                <w:rFonts w:ascii="Times New Roman" w:hAnsi="Times New Roman"/>
                <w:b/>
                <w:sz w:val="28"/>
                <w:szCs w:val="28"/>
              </w:rPr>
              <w:t>10.05.</w:t>
            </w:r>
          </w:p>
          <w:p w:rsidR="008C3E28" w:rsidRPr="004C3CBF" w:rsidRDefault="008C3E28" w:rsidP="004C3CBF">
            <w:pPr>
              <w:pStyle w:val="NoSpacing"/>
              <w:jc w:val="center"/>
            </w:pPr>
            <w:r w:rsidRPr="004C3CBF">
              <w:rPr>
                <w:rFonts w:ascii="Times New Roman" w:hAnsi="Times New Roman"/>
                <w:b/>
                <w:sz w:val="28"/>
                <w:szCs w:val="28"/>
              </w:rPr>
              <w:t>11.25.</w:t>
            </w:r>
          </w:p>
        </w:tc>
        <w:tc>
          <w:tcPr>
            <w:tcW w:w="7278" w:type="dxa"/>
            <w:tcBorders>
              <w:left w:val="triple" w:sz="6" w:space="0" w:color="auto"/>
              <w:right w:val="triple" w:sz="6" w:space="0" w:color="auto"/>
            </w:tcBorders>
          </w:tcPr>
          <w:p w:rsidR="008C3E28" w:rsidRPr="004C3CBF" w:rsidRDefault="008C3E28" w:rsidP="004C3CBF">
            <w:pPr>
              <w:pStyle w:val="NoSpacing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4C3CBF">
              <w:rPr>
                <w:rFonts w:ascii="Times New Roman" w:hAnsi="Times New Roman"/>
                <w:sz w:val="32"/>
                <w:szCs w:val="32"/>
              </w:rPr>
              <w:t>АДМІНІСТРАТИВНЕ ПРАВО УКРАЇНИ</w:t>
            </w:r>
          </w:p>
          <w:p w:rsidR="008C3E28" w:rsidRPr="004C3CBF" w:rsidRDefault="008C3E28" w:rsidP="004C3CBF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3CBF">
              <w:rPr>
                <w:rFonts w:ascii="Times New Roman" w:hAnsi="Times New Roman"/>
                <w:sz w:val="28"/>
                <w:szCs w:val="28"/>
              </w:rPr>
              <w:t>доц. І.І. Петровська</w:t>
            </w:r>
          </w:p>
          <w:p w:rsidR="008C3E28" w:rsidRPr="004C3CBF" w:rsidRDefault="008C3E28" w:rsidP="004C3CBF">
            <w:pPr>
              <w:pStyle w:val="NoSpacing"/>
              <w:jc w:val="center"/>
            </w:pPr>
            <w:hyperlink r:id="rId17" w:history="1">
              <w:r w:rsidRPr="004C3CBF">
                <w:rPr>
                  <w:rStyle w:val="Hyperlink"/>
                  <w:rFonts w:ascii="Times New Roman" w:hAnsi="Times New Roman"/>
                  <w:sz w:val="28"/>
                  <w:szCs w:val="28"/>
                </w:rPr>
                <w:t>https://us04web.zoom.us/j/8678852521?pwd=d1NqdndLODhYQmZkN1F0d2FFaTFjZz09</w:t>
              </w:r>
            </w:hyperlink>
          </w:p>
          <w:p w:rsidR="008C3E28" w:rsidRPr="004C3CBF" w:rsidRDefault="008C3E28" w:rsidP="004C3CBF">
            <w:pPr>
              <w:pStyle w:val="NoSpacing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284" w:type="dxa"/>
            <w:vMerge/>
            <w:tcBorders>
              <w:left w:val="triple" w:sz="6" w:space="0" w:color="auto"/>
              <w:right w:val="triple" w:sz="4" w:space="0" w:color="auto"/>
            </w:tcBorders>
            <w:shd w:val="clear" w:color="auto" w:fill="A6A6A6"/>
          </w:tcPr>
          <w:p w:rsidR="008C3E28" w:rsidRPr="004C3CBF" w:rsidRDefault="008C3E28" w:rsidP="00D92BD0"/>
        </w:tc>
      </w:tr>
      <w:tr w:rsidR="008C3E28" w:rsidRPr="004C3CBF" w:rsidTr="004C3CBF">
        <w:trPr>
          <w:trHeight w:val="691"/>
        </w:trPr>
        <w:tc>
          <w:tcPr>
            <w:tcW w:w="1667" w:type="dxa"/>
            <w:vMerge/>
            <w:tcBorders>
              <w:left w:val="triple" w:sz="2" w:space="0" w:color="auto"/>
              <w:bottom w:val="triple" w:sz="4" w:space="0" w:color="auto"/>
              <w:right w:val="triple" w:sz="2" w:space="0" w:color="auto"/>
            </w:tcBorders>
            <w:vAlign w:val="center"/>
          </w:tcPr>
          <w:p w:rsidR="008C3E28" w:rsidRPr="004C3CBF" w:rsidRDefault="008C3E28" w:rsidP="004C3CBF">
            <w:pPr>
              <w:jc w:val="center"/>
            </w:pPr>
          </w:p>
        </w:tc>
        <w:tc>
          <w:tcPr>
            <w:tcW w:w="1120" w:type="dxa"/>
            <w:tcBorders>
              <w:left w:val="triple" w:sz="2" w:space="0" w:color="auto"/>
              <w:bottom w:val="triple" w:sz="4" w:space="0" w:color="auto"/>
              <w:right w:val="triple" w:sz="6" w:space="0" w:color="auto"/>
            </w:tcBorders>
            <w:vAlign w:val="center"/>
          </w:tcPr>
          <w:p w:rsidR="008C3E28" w:rsidRPr="004C3CBF" w:rsidRDefault="008C3E28" w:rsidP="004C3CBF">
            <w:pPr>
              <w:pStyle w:val="NoSpacing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C3CBF">
              <w:rPr>
                <w:rFonts w:ascii="Times New Roman" w:hAnsi="Times New Roman"/>
                <w:b/>
                <w:sz w:val="28"/>
                <w:szCs w:val="28"/>
              </w:rPr>
              <w:t>11.55.</w:t>
            </w:r>
          </w:p>
          <w:p w:rsidR="008C3E28" w:rsidRPr="004C3CBF" w:rsidRDefault="008C3E28" w:rsidP="004C3CBF">
            <w:pPr>
              <w:pStyle w:val="NoSpacing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C3CBF">
              <w:rPr>
                <w:rFonts w:ascii="Times New Roman" w:hAnsi="Times New Roman"/>
                <w:b/>
                <w:sz w:val="28"/>
                <w:szCs w:val="28"/>
              </w:rPr>
              <w:t>13.15.</w:t>
            </w:r>
          </w:p>
        </w:tc>
        <w:tc>
          <w:tcPr>
            <w:tcW w:w="7278" w:type="dxa"/>
            <w:tcBorders>
              <w:left w:val="triple" w:sz="6" w:space="0" w:color="auto"/>
              <w:bottom w:val="triple" w:sz="4" w:space="0" w:color="auto"/>
              <w:right w:val="triple" w:sz="6" w:space="0" w:color="auto"/>
            </w:tcBorders>
          </w:tcPr>
          <w:p w:rsidR="008C3E28" w:rsidRPr="004C3CBF" w:rsidRDefault="008C3E28" w:rsidP="004C3CBF">
            <w:pPr>
              <w:pStyle w:val="NoSpacing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4C3CBF">
              <w:rPr>
                <w:rFonts w:ascii="Times New Roman" w:hAnsi="Times New Roman"/>
                <w:sz w:val="32"/>
                <w:szCs w:val="32"/>
              </w:rPr>
              <w:t>МІСЦЕВЕ САМОВРЯДУВАННЯ В УКРАЇНІ</w:t>
            </w:r>
          </w:p>
          <w:p w:rsidR="008C3E28" w:rsidRPr="004C3CBF" w:rsidRDefault="008C3E28" w:rsidP="004C3CBF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3CBF">
              <w:rPr>
                <w:rFonts w:ascii="Times New Roman" w:hAnsi="Times New Roman"/>
                <w:sz w:val="28"/>
                <w:szCs w:val="28"/>
              </w:rPr>
              <w:t>викл. А.В. Федорончук</w:t>
            </w:r>
          </w:p>
          <w:p w:rsidR="008C3E28" w:rsidRPr="004C3CBF" w:rsidRDefault="008C3E28" w:rsidP="004C3CBF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</w:rPr>
            </w:pPr>
            <w:hyperlink r:id="rId18" w:history="1">
              <w:r w:rsidRPr="004C3CBF">
                <w:rPr>
                  <w:rStyle w:val="Hyperlink"/>
                  <w:rFonts w:ascii="Times New Roman" w:hAnsi="Times New Roman"/>
                  <w:sz w:val="28"/>
                  <w:szCs w:val="28"/>
                </w:rPr>
                <w:t>https://us05web.zoom.us/j/82930239583?pwd=NmdhUHIydnV0SjZDcXFlZGlnZFoyUT09</w:t>
              </w:r>
            </w:hyperlink>
          </w:p>
        </w:tc>
        <w:tc>
          <w:tcPr>
            <w:tcW w:w="284" w:type="dxa"/>
            <w:vMerge/>
            <w:tcBorders>
              <w:left w:val="triple" w:sz="6" w:space="0" w:color="auto"/>
              <w:bottom w:val="triple" w:sz="4" w:space="0" w:color="auto"/>
              <w:right w:val="triple" w:sz="4" w:space="0" w:color="auto"/>
            </w:tcBorders>
            <w:shd w:val="clear" w:color="auto" w:fill="A6A6A6"/>
          </w:tcPr>
          <w:p w:rsidR="008C3E28" w:rsidRPr="004C3CBF" w:rsidRDefault="008C3E28" w:rsidP="00D92BD0"/>
        </w:tc>
      </w:tr>
    </w:tbl>
    <w:p w:rsidR="008C3E28" w:rsidRDefault="008C3E28" w:rsidP="007103D0">
      <w:pPr>
        <w:rPr>
          <w:rFonts w:ascii="Times New Roman" w:hAnsi="Times New Roman"/>
          <w:sz w:val="24"/>
          <w:szCs w:val="24"/>
        </w:rPr>
      </w:pPr>
    </w:p>
    <w:p w:rsidR="008C3E28" w:rsidRDefault="008C3E28" w:rsidP="007103D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Заступник директора ННЮІ                                                                       доц. Оксана ОЛІЙНИК</w:t>
      </w:r>
    </w:p>
    <w:sectPr w:rsidR="008C3E28" w:rsidSect="0088483F">
      <w:pgSz w:w="11906" w:h="16838"/>
      <w:pgMar w:top="568" w:right="850" w:bottom="709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03D0"/>
    <w:rsid w:val="000352A5"/>
    <w:rsid w:val="002050B8"/>
    <w:rsid w:val="004C3CBF"/>
    <w:rsid w:val="00572A2C"/>
    <w:rsid w:val="006B7D18"/>
    <w:rsid w:val="007103D0"/>
    <w:rsid w:val="0071636A"/>
    <w:rsid w:val="0080283F"/>
    <w:rsid w:val="00803153"/>
    <w:rsid w:val="0088483F"/>
    <w:rsid w:val="008C3E28"/>
    <w:rsid w:val="00A510D5"/>
    <w:rsid w:val="00B75A70"/>
    <w:rsid w:val="00C102FB"/>
    <w:rsid w:val="00C26E4D"/>
    <w:rsid w:val="00C74161"/>
    <w:rsid w:val="00CA2224"/>
    <w:rsid w:val="00D82159"/>
    <w:rsid w:val="00D92BD0"/>
    <w:rsid w:val="00DA7D42"/>
    <w:rsid w:val="00E11436"/>
    <w:rsid w:val="00F83A26"/>
    <w:rsid w:val="00FB20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03D0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7103D0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99"/>
    <w:qFormat/>
    <w:rsid w:val="007103D0"/>
    <w:rPr>
      <w:lang w:eastAsia="en-US"/>
    </w:rPr>
  </w:style>
  <w:style w:type="character" w:styleId="Hyperlink">
    <w:name w:val="Hyperlink"/>
    <w:basedOn w:val="DefaultParagraphFont"/>
    <w:uiPriority w:val="99"/>
    <w:rsid w:val="007103D0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et.google.com/xbu-foqu-vau" TargetMode="External"/><Relationship Id="rId13" Type="http://schemas.openxmlformats.org/officeDocument/2006/relationships/hyperlink" Target="https://meet.google.com/kfa-jobb-wtj" TargetMode="External"/><Relationship Id="rId18" Type="http://schemas.openxmlformats.org/officeDocument/2006/relationships/hyperlink" Target="https://us05web.zoom.us/j/82930239583?pwd=NmdhUHIydnV0SjZDcXFlZGlnZFoyUT09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meet.google.com/zmc-bwdp-rhc" TargetMode="External"/><Relationship Id="rId12" Type="http://schemas.openxmlformats.org/officeDocument/2006/relationships/hyperlink" Target="https://meet.google.com/oyu-oqsk-jms" TargetMode="External"/><Relationship Id="rId17" Type="http://schemas.openxmlformats.org/officeDocument/2006/relationships/hyperlink" Target="https://us04web.zoom.us/j/8678852521?pwd=d1NqdndLODhYQmZkN1F0d2FFaTFjZz09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meet.google.com/qfx-jptg-kzj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us05web.zoom.us/j/82930239583?pwd=NmdhUHIydnV0SjZDcXFlZGlnZFoyUT09" TargetMode="External"/><Relationship Id="rId11" Type="http://schemas.openxmlformats.org/officeDocument/2006/relationships/hyperlink" Target="https://meet.google.com/oyu-oqsk-jms" TargetMode="External"/><Relationship Id="rId5" Type="http://schemas.openxmlformats.org/officeDocument/2006/relationships/hyperlink" Target="https://meet.google.com/qfx-jptg-kzj" TargetMode="External"/><Relationship Id="rId15" Type="http://schemas.openxmlformats.org/officeDocument/2006/relationships/hyperlink" Target="https://us04web.zoom.us/j/8678852521?pwd=d1NqdndLODhYQmZkN1F0d2FFaTFjZz09" TargetMode="External"/><Relationship Id="rId10" Type="http://schemas.openxmlformats.org/officeDocument/2006/relationships/hyperlink" Target="https://meet.google.com/zmc-bwdp-rhc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s://meet.google.com/oyu-oqsk-jms" TargetMode="External"/><Relationship Id="rId9" Type="http://schemas.openxmlformats.org/officeDocument/2006/relationships/hyperlink" Target="https://meet.google.com/xbu-foqu-vau" TargetMode="External"/><Relationship Id="rId14" Type="http://schemas.openxmlformats.org/officeDocument/2006/relationships/hyperlink" Target="https://us04web.zoom.us/j/8678852521?pwd=d1NqdndLODhYQmZkN1F0d2FFaTFjZz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2</Pages>
  <Words>2015</Words>
  <Characters>1149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Затверджено:</dc:title>
  <dc:subject/>
  <dc:creator>Користувач Windows</dc:creator>
  <cp:keywords/>
  <dc:description/>
  <cp:lastModifiedBy>Admin</cp:lastModifiedBy>
  <cp:revision>2</cp:revision>
  <dcterms:created xsi:type="dcterms:W3CDTF">2022-09-07T10:25:00Z</dcterms:created>
  <dcterms:modified xsi:type="dcterms:W3CDTF">2022-09-07T10:25:00Z</dcterms:modified>
</cp:coreProperties>
</file>