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49" w:rsidRDefault="000530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25.4pt;margin-top:9.2pt;width:113.6pt;height:62.8pt;z-index:-251658240">
            <v:imagedata r:id="rId5" o:title="" gain="86232f"/>
          </v:shape>
        </w:pict>
      </w:r>
    </w:p>
    <w:p w:rsidR="00053049" w:rsidRDefault="000530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ЗАТВЕРДЖУЮ</w:t>
      </w:r>
    </w:p>
    <w:p w:rsidR="00053049" w:rsidRPr="007732EF" w:rsidRDefault="000530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Директор_____________В.А. Васильєва</w:t>
      </w:r>
    </w:p>
    <w:p w:rsidR="00053049" w:rsidRDefault="000530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«18» листопада 2021 р.</w:t>
      </w:r>
    </w:p>
    <w:p w:rsidR="00053049" w:rsidRDefault="000530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049" w:rsidRPr="005F5857" w:rsidRDefault="000530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підрозділ навчально-науковий юридичний інститут</w:t>
      </w:r>
    </w:p>
    <w:p w:rsidR="00053049" w:rsidRDefault="000530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049" w:rsidRDefault="000530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ГРАФІК</w:t>
      </w:r>
    </w:p>
    <w:p w:rsidR="00053049" w:rsidRDefault="000530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 </w:t>
      </w:r>
      <w:r w:rsidRPr="005F5857">
        <w:rPr>
          <w:rFonts w:ascii="Times New Roman" w:hAnsi="Times New Roman" w:cs="Times New Roman"/>
          <w:b/>
          <w:sz w:val="28"/>
          <w:szCs w:val="28"/>
        </w:rPr>
        <w:t>Екзаменаційної комісії № 1</w:t>
      </w:r>
      <w:r>
        <w:rPr>
          <w:rFonts w:ascii="Times New Roman" w:hAnsi="Times New Roman" w:cs="Times New Roman"/>
          <w:sz w:val="28"/>
          <w:szCs w:val="28"/>
        </w:rPr>
        <w:t xml:space="preserve"> у 2021 році</w:t>
      </w:r>
    </w:p>
    <w:p w:rsidR="00053049" w:rsidRPr="005F5857" w:rsidRDefault="000530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Спеціальність, освітня програма  081 Право</w:t>
      </w:r>
    </w:p>
    <w:p w:rsidR="00053049" w:rsidRPr="005F5857" w:rsidRDefault="000530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Освітній рівень магістр</w:t>
      </w:r>
    </w:p>
    <w:p w:rsidR="00053049" w:rsidRDefault="00053049" w:rsidP="005F585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навчання заочна</w:t>
      </w:r>
    </w:p>
    <w:p w:rsidR="00053049" w:rsidRDefault="00053049" w:rsidP="005F585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2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59"/>
        <w:gridCol w:w="2559"/>
        <w:gridCol w:w="2559"/>
        <w:gridCol w:w="2559"/>
        <w:gridCol w:w="2559"/>
      </w:tblGrid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Година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Група (підгрупа)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Аудиторія</w:t>
            </w:r>
          </w:p>
        </w:tc>
      </w:tr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07.12.2021 року</w:t>
            </w:r>
          </w:p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Вівторок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Фаховий екзамен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ПР-1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</w:tr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08.12.2021 року</w:t>
            </w:r>
          </w:p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Середа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Фаховий екзамен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ПР-4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</w:tr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09.12.2021 року</w:t>
            </w:r>
          </w:p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Четвер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Фаховий екзамен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ПР-5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</w:tr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15.12.2021 року</w:t>
            </w:r>
          </w:p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Середа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Захист дипломної роботи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ПР-1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</w:tr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16.12.2021 року</w:t>
            </w:r>
          </w:p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Четвер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Захист дипломної роботи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ПР-4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</w:tr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17.12.2021 року</w:t>
            </w:r>
          </w:p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П’ятниця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Захист дипломної роботи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ПР-5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</w:tr>
    </w:tbl>
    <w:p w:rsidR="00053049" w:rsidRDefault="000530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ПОГОДЖЕНО:</w:t>
      </w:r>
    </w:p>
    <w:p w:rsidR="00053049" w:rsidRDefault="000530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екзаменаційної комісії ____________________П.Л. Фріс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53049" w:rsidRDefault="00053049" w:rsidP="007B1F3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7B1F3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532.9pt;margin-top:13.7pt;width:113.6pt;height:62.8pt;z-index:-251657216">
            <v:imagedata r:id="rId5" o:title="" gain="86232f"/>
          </v:shape>
        </w:pict>
      </w:r>
    </w:p>
    <w:p w:rsidR="00053049" w:rsidRDefault="00053049" w:rsidP="007B1F3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ЗАТВЕРДЖУЮ</w:t>
      </w:r>
    </w:p>
    <w:p w:rsidR="00053049" w:rsidRPr="007732EF" w:rsidRDefault="00053049" w:rsidP="007B1F3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Директор_____________В.А. Васильєва</w:t>
      </w:r>
    </w:p>
    <w:p w:rsidR="00053049" w:rsidRDefault="00053049" w:rsidP="007B1F3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«18» листопада 2021 р.</w:t>
      </w:r>
    </w:p>
    <w:p w:rsidR="00053049" w:rsidRDefault="00053049" w:rsidP="007B1F3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049" w:rsidRPr="005F5857" w:rsidRDefault="00053049" w:rsidP="007B1F3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підрозділ навчально-науковий юридичний інститут</w:t>
      </w:r>
    </w:p>
    <w:p w:rsidR="00053049" w:rsidRDefault="00053049" w:rsidP="007B1F3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7B1F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ГРАФІК</w:t>
      </w:r>
    </w:p>
    <w:p w:rsidR="00053049" w:rsidRDefault="00053049" w:rsidP="007B1F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 </w:t>
      </w:r>
      <w:r w:rsidRPr="005F5857">
        <w:rPr>
          <w:rFonts w:ascii="Times New Roman" w:hAnsi="Times New Roman" w:cs="Times New Roman"/>
          <w:b/>
          <w:sz w:val="28"/>
          <w:szCs w:val="28"/>
        </w:rPr>
        <w:t xml:space="preserve">Екзаменаційної комісії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 2021 році</w:t>
      </w:r>
    </w:p>
    <w:p w:rsidR="00053049" w:rsidRPr="005F5857" w:rsidRDefault="00053049" w:rsidP="007B1F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Спеціальність, освітня програма  081 Право</w:t>
      </w:r>
    </w:p>
    <w:p w:rsidR="00053049" w:rsidRPr="005F5857" w:rsidRDefault="00053049" w:rsidP="007B1F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Освітній рівень магістр</w:t>
      </w:r>
    </w:p>
    <w:p w:rsidR="00053049" w:rsidRPr="007B1F3B" w:rsidRDefault="00053049" w:rsidP="007B1F3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навчання денна</w:t>
      </w:r>
    </w:p>
    <w:p w:rsidR="00053049" w:rsidRDefault="00053049" w:rsidP="007B1F3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2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59"/>
        <w:gridCol w:w="2559"/>
        <w:gridCol w:w="2559"/>
        <w:gridCol w:w="2559"/>
        <w:gridCol w:w="2559"/>
      </w:tblGrid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Година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Група (підгрупа)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Аудиторія</w:t>
            </w:r>
          </w:p>
        </w:tc>
      </w:tr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10.12.2021 року</w:t>
            </w:r>
          </w:p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П’ятниця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Фаховий екзамен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ПР-6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</w:tr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13.12.2021 року</w:t>
            </w:r>
          </w:p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Понеділок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Фаховий екзамен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ПР-9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</w:tr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14.12.2021 року</w:t>
            </w:r>
          </w:p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Фаховий екзамен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ПР-10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</w:tr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20.12.2021 року</w:t>
            </w:r>
          </w:p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Захист дипломної роботи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ПР-6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</w:tr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21.12.2021 року</w:t>
            </w:r>
          </w:p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Захист дипломної роботи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ПР-9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</w:tr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22.12.2021 року</w:t>
            </w:r>
          </w:p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Захист дипломної роботи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ПР-10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</w:tr>
    </w:tbl>
    <w:p w:rsidR="00053049" w:rsidRDefault="00053049" w:rsidP="007B1F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7B1F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ПОГОДЖЕНО:</w:t>
      </w:r>
    </w:p>
    <w:p w:rsidR="00053049" w:rsidRDefault="00053049" w:rsidP="007B1F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7B1F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екзаменаційної комісії ____________________П.Л. Фріс </w:t>
      </w:r>
    </w:p>
    <w:p w:rsidR="00053049" w:rsidRDefault="000530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532.15pt;margin-top:7pt;width:113.6pt;height:62.8pt;z-index:-251656192">
            <v:imagedata r:id="rId5" o:title="" gain="86232f"/>
          </v:shape>
        </w:pict>
      </w:r>
    </w:p>
    <w:p w:rsidR="00053049" w:rsidRDefault="00053049" w:rsidP="008A14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ЗАТВЕРДЖУЮ</w:t>
      </w:r>
    </w:p>
    <w:p w:rsidR="00053049" w:rsidRPr="007732EF" w:rsidRDefault="00053049" w:rsidP="008A14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Директор_____________В.А. Васильєва</w:t>
      </w:r>
    </w:p>
    <w:p w:rsidR="00053049" w:rsidRDefault="00053049" w:rsidP="008A14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«18» листопада 2021 р.</w:t>
      </w:r>
    </w:p>
    <w:p w:rsidR="00053049" w:rsidRDefault="00053049" w:rsidP="008A14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049" w:rsidRPr="005F5857" w:rsidRDefault="00053049" w:rsidP="008A14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підрозділ навчально-науковий юридичний інститут</w:t>
      </w:r>
    </w:p>
    <w:p w:rsidR="00053049" w:rsidRDefault="00053049" w:rsidP="008A14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ГРАФІК</w:t>
      </w:r>
    </w:p>
    <w:p w:rsidR="00053049" w:rsidRDefault="00053049" w:rsidP="008A14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 </w:t>
      </w:r>
      <w:r w:rsidRPr="005F5857">
        <w:rPr>
          <w:rFonts w:ascii="Times New Roman" w:hAnsi="Times New Roman" w:cs="Times New Roman"/>
          <w:b/>
          <w:sz w:val="28"/>
          <w:szCs w:val="28"/>
        </w:rPr>
        <w:t xml:space="preserve">Екзаменаційної комісії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 2021 році</w:t>
      </w:r>
    </w:p>
    <w:p w:rsidR="00053049" w:rsidRPr="005F5857" w:rsidRDefault="00053049" w:rsidP="008A14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Спеціальність, освітня програма  081 Право</w:t>
      </w:r>
    </w:p>
    <w:p w:rsidR="00053049" w:rsidRPr="005F5857" w:rsidRDefault="00053049" w:rsidP="008A14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Освітній рівень магістр</w:t>
      </w:r>
    </w:p>
    <w:p w:rsidR="00053049" w:rsidRDefault="00053049" w:rsidP="008A147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навчання заочна</w:t>
      </w:r>
    </w:p>
    <w:p w:rsidR="00053049" w:rsidRDefault="00053049" w:rsidP="008A147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2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59"/>
        <w:gridCol w:w="2559"/>
        <w:gridCol w:w="2559"/>
        <w:gridCol w:w="2559"/>
        <w:gridCol w:w="2559"/>
      </w:tblGrid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Година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Група (підгрупа)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Аудиторія</w:t>
            </w:r>
          </w:p>
        </w:tc>
      </w:tr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07.12.2021 року</w:t>
            </w:r>
          </w:p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Вівторок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Фаховий екзамен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ПР-2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</w:tr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15.12.2021 року</w:t>
            </w:r>
          </w:p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Середа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Захист дипломної роботи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ПР-2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</w:tr>
    </w:tbl>
    <w:p w:rsidR="00053049" w:rsidRDefault="00053049" w:rsidP="008A1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201.4pt;margin-top:12.85pt;width:113.6pt;height:62.8pt;z-index:-251655168">
            <v:imagedata r:id="rId5" o:title="" gain="86232f"/>
          </v:shape>
        </w:pict>
      </w:r>
      <w:r>
        <w:rPr>
          <w:rFonts w:ascii="Times New Roman" w:hAnsi="Times New Roman" w:cs="Times New Roman"/>
          <w:sz w:val="28"/>
          <w:szCs w:val="28"/>
        </w:rPr>
        <w:t>ПОГОДЖЕНО:</w:t>
      </w:r>
    </w:p>
    <w:p w:rsidR="00053049" w:rsidRDefault="00053049" w:rsidP="008A1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екзаменаційної комісії ____________________В.А. Васильєва</w:t>
      </w:r>
    </w:p>
    <w:p w:rsidR="00053049" w:rsidRDefault="00053049" w:rsidP="008A1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F00E8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30" type="#_x0000_t75" style="position:absolute;left:0;text-align:left;margin-left:531pt;margin-top:0;width:113.6pt;height:62.8pt;z-index:-251654144">
            <v:imagedata r:id="rId5" o:title="" gain="86232f"/>
          </v:shape>
        </w:pict>
      </w:r>
      <w:r>
        <w:rPr>
          <w:rFonts w:ascii="Times New Roman" w:hAnsi="Times New Roman" w:cs="Times New Roman"/>
          <w:sz w:val="28"/>
          <w:szCs w:val="28"/>
        </w:rPr>
        <w:t>ЗАТВЕРДЖУЮ</w:t>
      </w:r>
    </w:p>
    <w:p w:rsidR="00053049" w:rsidRPr="007732EF" w:rsidRDefault="00053049" w:rsidP="00F00E8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Директор_____________В.А. Васильєва</w:t>
      </w:r>
    </w:p>
    <w:p w:rsidR="00053049" w:rsidRDefault="00053049" w:rsidP="00F00E8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«18» листопада 2021 р.</w:t>
      </w:r>
    </w:p>
    <w:p w:rsidR="00053049" w:rsidRDefault="00053049" w:rsidP="00F00E8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049" w:rsidRPr="005F5857" w:rsidRDefault="00053049" w:rsidP="00F00E8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підрозділ навчально-науковий юридичний інститут</w:t>
      </w:r>
    </w:p>
    <w:p w:rsidR="00053049" w:rsidRDefault="00053049" w:rsidP="00F00E8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F00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ГРАФІК</w:t>
      </w:r>
    </w:p>
    <w:p w:rsidR="00053049" w:rsidRDefault="00053049" w:rsidP="00F00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 </w:t>
      </w:r>
      <w:r w:rsidRPr="005F5857">
        <w:rPr>
          <w:rFonts w:ascii="Times New Roman" w:hAnsi="Times New Roman" w:cs="Times New Roman"/>
          <w:b/>
          <w:sz w:val="28"/>
          <w:szCs w:val="28"/>
        </w:rPr>
        <w:t xml:space="preserve">Екзаменаційної комісії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 2021 році</w:t>
      </w:r>
    </w:p>
    <w:p w:rsidR="00053049" w:rsidRPr="005F5857" w:rsidRDefault="00053049" w:rsidP="00F00E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Спеціальність, освітня програма  081 Право</w:t>
      </w:r>
    </w:p>
    <w:p w:rsidR="00053049" w:rsidRPr="005F5857" w:rsidRDefault="00053049" w:rsidP="00F00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Освітній рівень магістр</w:t>
      </w:r>
    </w:p>
    <w:p w:rsidR="00053049" w:rsidRPr="00F00E8C" w:rsidRDefault="00053049" w:rsidP="00F00E8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навчання денна</w:t>
      </w:r>
    </w:p>
    <w:p w:rsidR="00053049" w:rsidRDefault="00053049" w:rsidP="00F00E8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2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59"/>
        <w:gridCol w:w="2559"/>
        <w:gridCol w:w="2559"/>
        <w:gridCol w:w="2559"/>
        <w:gridCol w:w="2559"/>
      </w:tblGrid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Година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Група (підгрупа)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Аудиторія</w:t>
            </w:r>
          </w:p>
        </w:tc>
      </w:tr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10.12.2021 року</w:t>
            </w:r>
          </w:p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П’ятниця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Фаховий екзамен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ПР-7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</w:tr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20.12.2021 року</w:t>
            </w:r>
          </w:p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Понеділок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Захист дипломної роботи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ПР-7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</w:tr>
    </w:tbl>
    <w:p w:rsidR="00053049" w:rsidRDefault="00053049" w:rsidP="00F00E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F00E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F00E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31" type="#_x0000_t75" style="position:absolute;left:0;text-align:left;margin-left:198pt;margin-top:13.05pt;width:113.6pt;height:62.8pt;z-index:-251653120">
            <v:imagedata r:id="rId5" o:title="" gain="86232f"/>
          </v:shape>
        </w:pict>
      </w:r>
      <w:r>
        <w:rPr>
          <w:rFonts w:ascii="Times New Roman" w:hAnsi="Times New Roman" w:cs="Times New Roman"/>
          <w:sz w:val="28"/>
          <w:szCs w:val="28"/>
        </w:rPr>
        <w:t>ПОГОДЖЕНО:</w:t>
      </w:r>
    </w:p>
    <w:p w:rsidR="00053049" w:rsidRDefault="00053049" w:rsidP="00F00E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Pr="00F00E8C" w:rsidRDefault="00053049" w:rsidP="00F00E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екзаменаційної комісії ____________________В.А. Васильєва</w:t>
      </w:r>
    </w:p>
    <w:p w:rsidR="00053049" w:rsidRDefault="00053049" w:rsidP="00F00E8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F00E8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B2A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32" type="#_x0000_t75" style="position:absolute;left:0;text-align:left;margin-left:535.15pt;margin-top:1.35pt;width:113.6pt;height:62.8pt;z-index:-251652096">
            <v:imagedata r:id="rId5" o:title="" gain="86232f"/>
          </v:shape>
        </w:pict>
      </w:r>
      <w:r>
        <w:rPr>
          <w:rFonts w:ascii="Times New Roman" w:hAnsi="Times New Roman" w:cs="Times New Roman"/>
          <w:sz w:val="28"/>
          <w:szCs w:val="28"/>
        </w:rPr>
        <w:t>ЗАТВЕРДЖУЮ</w:t>
      </w:r>
    </w:p>
    <w:p w:rsidR="00053049" w:rsidRPr="007732EF" w:rsidRDefault="00053049" w:rsidP="008B2A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Директор_____________В.А. Васильєва</w:t>
      </w:r>
    </w:p>
    <w:p w:rsidR="00053049" w:rsidRDefault="00053049" w:rsidP="008B2A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«18» листопада 2021 р.</w:t>
      </w:r>
    </w:p>
    <w:p w:rsidR="00053049" w:rsidRDefault="00053049" w:rsidP="008B2A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049" w:rsidRPr="005F5857" w:rsidRDefault="00053049" w:rsidP="008B2A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підрозділ навчально-науковий юридичний інститут</w:t>
      </w:r>
    </w:p>
    <w:p w:rsidR="00053049" w:rsidRDefault="00053049" w:rsidP="008B2A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B2A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ГРАФІК</w:t>
      </w:r>
    </w:p>
    <w:p w:rsidR="00053049" w:rsidRDefault="00053049" w:rsidP="008B2A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 </w:t>
      </w:r>
      <w:r w:rsidRPr="005F5857">
        <w:rPr>
          <w:rFonts w:ascii="Times New Roman" w:hAnsi="Times New Roman" w:cs="Times New Roman"/>
          <w:b/>
          <w:sz w:val="28"/>
          <w:szCs w:val="28"/>
        </w:rPr>
        <w:t xml:space="preserve">Екзаменаційної комісії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 2021 році</w:t>
      </w:r>
    </w:p>
    <w:p w:rsidR="00053049" w:rsidRPr="005F5857" w:rsidRDefault="00053049" w:rsidP="008B2A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Спеціальність, освітня програма  081 Право</w:t>
      </w:r>
    </w:p>
    <w:p w:rsidR="00053049" w:rsidRPr="005F5857" w:rsidRDefault="00053049" w:rsidP="008B2A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Освітній рівень магістр</w:t>
      </w:r>
    </w:p>
    <w:p w:rsidR="00053049" w:rsidRDefault="00053049" w:rsidP="008B2A4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навчання заочна</w:t>
      </w:r>
    </w:p>
    <w:p w:rsidR="00053049" w:rsidRDefault="00053049" w:rsidP="008B2A4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3049" w:rsidRPr="008B2A49" w:rsidRDefault="00053049" w:rsidP="008B2A4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2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59"/>
        <w:gridCol w:w="2559"/>
        <w:gridCol w:w="2559"/>
        <w:gridCol w:w="2559"/>
        <w:gridCol w:w="2559"/>
      </w:tblGrid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Година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Група (підгрупа)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Аудиторія</w:t>
            </w:r>
          </w:p>
        </w:tc>
      </w:tr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08.12.2021 року</w:t>
            </w:r>
          </w:p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Середа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Фаховий екзамен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ПР-3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</w:tr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16.12.2021 року</w:t>
            </w:r>
          </w:p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Захист дипломної роботи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ПР-3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</w:tr>
    </w:tbl>
    <w:p w:rsidR="00053049" w:rsidRDefault="00053049" w:rsidP="008B2A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Pr="008B2A49" w:rsidRDefault="00053049" w:rsidP="008B2A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B2A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33" type="#_x0000_t75" style="position:absolute;left:0;text-align:left;margin-left:198pt;margin-top:5.75pt;width:113.6pt;height:62.8pt;z-index:-251651072">
            <v:imagedata r:id="rId5" o:title="" gain="86232f"/>
          </v:shape>
        </w:pict>
      </w:r>
      <w:r>
        <w:rPr>
          <w:rFonts w:ascii="Times New Roman" w:hAnsi="Times New Roman" w:cs="Times New Roman"/>
          <w:sz w:val="28"/>
          <w:szCs w:val="28"/>
        </w:rPr>
        <w:t>ПОГОДЖЕНО:</w:t>
      </w:r>
    </w:p>
    <w:p w:rsidR="00053049" w:rsidRDefault="00053049" w:rsidP="008B2A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B2A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екзаменаційної комісії ____________________В.А. Васильєва</w:t>
      </w:r>
    </w:p>
    <w:p w:rsidR="00053049" w:rsidRDefault="00053049" w:rsidP="008B2A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B2A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B2A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B2A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B2A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B2A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B2A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B2A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34" type="#_x0000_t75" style="position:absolute;left:0;text-align:left;margin-left:531pt;margin-top:9pt;width:113.6pt;height:62.8pt;z-index:-251650048">
            <v:imagedata r:id="rId5" o:title="" gain="86232f"/>
          </v:shape>
        </w:pict>
      </w:r>
    </w:p>
    <w:p w:rsidR="00053049" w:rsidRDefault="00053049" w:rsidP="008B2A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ЗАТВЕРДЖУЮ</w:t>
      </w:r>
    </w:p>
    <w:p w:rsidR="00053049" w:rsidRPr="007732EF" w:rsidRDefault="00053049" w:rsidP="008B2A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Директор_____________В.А. Васильєва</w:t>
      </w:r>
    </w:p>
    <w:p w:rsidR="00053049" w:rsidRDefault="00053049" w:rsidP="008B2A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«18» листопада 2021 р.</w:t>
      </w:r>
    </w:p>
    <w:p w:rsidR="00053049" w:rsidRDefault="00053049" w:rsidP="008B2A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049" w:rsidRPr="005F5857" w:rsidRDefault="00053049" w:rsidP="008B2A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підрозділ навчально-науковий юридичний інститут</w:t>
      </w:r>
    </w:p>
    <w:p w:rsidR="00053049" w:rsidRDefault="00053049" w:rsidP="008B2A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B2A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ГРАФІК</w:t>
      </w:r>
    </w:p>
    <w:p w:rsidR="00053049" w:rsidRDefault="00053049" w:rsidP="008B2A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 </w:t>
      </w:r>
      <w:r w:rsidRPr="005F5857">
        <w:rPr>
          <w:rFonts w:ascii="Times New Roman" w:hAnsi="Times New Roman" w:cs="Times New Roman"/>
          <w:b/>
          <w:sz w:val="28"/>
          <w:szCs w:val="28"/>
        </w:rPr>
        <w:t xml:space="preserve">Екзаменаційної комісії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 2021 році</w:t>
      </w:r>
    </w:p>
    <w:p w:rsidR="00053049" w:rsidRPr="005F5857" w:rsidRDefault="00053049" w:rsidP="008B2A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Спеціальність, освітня програма  081 Право</w:t>
      </w:r>
    </w:p>
    <w:p w:rsidR="00053049" w:rsidRPr="005F5857" w:rsidRDefault="00053049" w:rsidP="008B2A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Освітній рівень магістр</w:t>
      </w:r>
    </w:p>
    <w:p w:rsidR="00053049" w:rsidRPr="00F00E8C" w:rsidRDefault="00053049" w:rsidP="008B2A4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навчання денна</w:t>
      </w:r>
    </w:p>
    <w:p w:rsidR="00053049" w:rsidRDefault="00053049" w:rsidP="008B2A4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2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59"/>
        <w:gridCol w:w="2559"/>
        <w:gridCol w:w="2559"/>
        <w:gridCol w:w="2559"/>
        <w:gridCol w:w="2559"/>
      </w:tblGrid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Година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Група (підгрупа)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Аудиторія</w:t>
            </w:r>
          </w:p>
        </w:tc>
      </w:tr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13.12.2021 року</w:t>
            </w:r>
          </w:p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Понеділок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Фаховий екзамен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ПР-8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</w:tr>
      <w:tr w:rsidR="00053049" w:rsidTr="001A5410"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21.12.2021 року</w:t>
            </w:r>
          </w:p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Захист дипломної роботи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10">
              <w:rPr>
                <w:rFonts w:ascii="Times New Roman" w:hAnsi="Times New Roman" w:cs="Times New Roman"/>
                <w:sz w:val="28"/>
                <w:szCs w:val="28"/>
              </w:rPr>
              <w:t>ПР-8</w:t>
            </w:r>
          </w:p>
        </w:tc>
        <w:tc>
          <w:tcPr>
            <w:tcW w:w="2559" w:type="dxa"/>
          </w:tcPr>
          <w:p w:rsidR="00053049" w:rsidRPr="001A5410" w:rsidRDefault="00053049" w:rsidP="001A541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10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</w:tr>
    </w:tbl>
    <w:p w:rsidR="00053049" w:rsidRDefault="00053049" w:rsidP="008B2A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B2A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B2A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35" type="#_x0000_t75" style="position:absolute;left:0;text-align:left;margin-left:189pt;margin-top:3.85pt;width:113.6pt;height:62.8pt;z-index:-251649024">
            <v:imagedata r:id="rId5" o:title="" gain="86232f"/>
          </v:shape>
        </w:pict>
      </w:r>
      <w:r>
        <w:rPr>
          <w:rFonts w:ascii="Times New Roman" w:hAnsi="Times New Roman" w:cs="Times New Roman"/>
          <w:sz w:val="28"/>
          <w:szCs w:val="28"/>
        </w:rPr>
        <w:t>ПОГОДЖЕНО:</w:t>
      </w:r>
    </w:p>
    <w:p w:rsidR="00053049" w:rsidRDefault="00053049" w:rsidP="008B2A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049" w:rsidRPr="00F00E8C" w:rsidRDefault="00053049" w:rsidP="008A1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екзаменаційної комісії ____________________В.А. Васильєва</w:t>
      </w:r>
    </w:p>
    <w:p w:rsidR="00053049" w:rsidRDefault="00053049" w:rsidP="008A14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3049" w:rsidRDefault="00053049" w:rsidP="008A14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053049" w:rsidSect="004F632D">
      <w:pgSz w:w="16834" w:h="11909" w:orient="landscape"/>
      <w:pgMar w:top="426" w:right="720" w:bottom="709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945E4"/>
    <w:multiLevelType w:val="multilevel"/>
    <w:tmpl w:val="D8AAAA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CB7"/>
    <w:rsid w:val="00053049"/>
    <w:rsid w:val="001A5410"/>
    <w:rsid w:val="00381188"/>
    <w:rsid w:val="00383454"/>
    <w:rsid w:val="003B0BB8"/>
    <w:rsid w:val="003B68DF"/>
    <w:rsid w:val="003D46BC"/>
    <w:rsid w:val="003E25EE"/>
    <w:rsid w:val="00457889"/>
    <w:rsid w:val="0046212E"/>
    <w:rsid w:val="004B3A0A"/>
    <w:rsid w:val="004F632D"/>
    <w:rsid w:val="00525EDE"/>
    <w:rsid w:val="005F3410"/>
    <w:rsid w:val="005F5857"/>
    <w:rsid w:val="007562CA"/>
    <w:rsid w:val="007732EF"/>
    <w:rsid w:val="007B1F3B"/>
    <w:rsid w:val="008A1474"/>
    <w:rsid w:val="008B2A49"/>
    <w:rsid w:val="00B35CB7"/>
    <w:rsid w:val="00BD6A66"/>
    <w:rsid w:val="00C654CA"/>
    <w:rsid w:val="00DA3157"/>
    <w:rsid w:val="00DF4B61"/>
    <w:rsid w:val="00F00E8C"/>
    <w:rsid w:val="00FE0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5E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3E25E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25E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25E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25E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E25E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E25E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0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0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0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09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09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092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3E25EE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3E25EE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50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E25EE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B5092"/>
    <w:rPr>
      <w:rFonts w:asciiTheme="majorHAnsi" w:eastAsiaTheme="majorEastAsia" w:hAnsiTheme="majorHAnsi" w:cstheme="majorBidi"/>
      <w:sz w:val="24"/>
      <w:szCs w:val="24"/>
    </w:rPr>
  </w:style>
  <w:style w:type="table" w:customStyle="1" w:styleId="a">
    <w:name w:val="Стиль"/>
    <w:basedOn w:val="TableNormal1"/>
    <w:uiPriority w:val="99"/>
    <w:rsid w:val="003E25E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тиль2"/>
    <w:basedOn w:val="TableNormal1"/>
    <w:uiPriority w:val="99"/>
    <w:rsid w:val="003E25E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basedOn w:val="TableNormal1"/>
    <w:uiPriority w:val="99"/>
    <w:rsid w:val="003E25E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3E25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E25EE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3E25E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A3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31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6</Pages>
  <Words>2682</Words>
  <Characters>1529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Oksana</dc:creator>
  <cp:keywords/>
  <dc:description/>
  <cp:lastModifiedBy>Admin</cp:lastModifiedBy>
  <cp:revision>3</cp:revision>
  <dcterms:created xsi:type="dcterms:W3CDTF">2021-12-01T08:04:00Z</dcterms:created>
  <dcterms:modified xsi:type="dcterms:W3CDTF">2021-12-01T08:07:00Z</dcterms:modified>
</cp:coreProperties>
</file>