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01" w:rsidRPr="00F86582" w:rsidRDefault="00212101" w:rsidP="007C486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82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212101" w:rsidRPr="00F86582" w:rsidRDefault="00212101" w:rsidP="007C486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82">
        <w:rPr>
          <w:rFonts w:ascii="Times New Roman" w:hAnsi="Times New Roman" w:cs="Times New Roman"/>
          <w:b/>
          <w:sz w:val="28"/>
          <w:szCs w:val="28"/>
        </w:rPr>
        <w:t>Прикарпатський національн</w:t>
      </w:r>
      <w:r>
        <w:rPr>
          <w:rFonts w:ascii="Times New Roman" w:hAnsi="Times New Roman" w:cs="Times New Roman"/>
          <w:b/>
          <w:sz w:val="28"/>
          <w:szCs w:val="28"/>
        </w:rPr>
        <w:t>ий університет ім. В. Стефаника</w:t>
      </w:r>
    </w:p>
    <w:p w:rsidR="00212101" w:rsidRPr="00F86582" w:rsidRDefault="00212101" w:rsidP="007C486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82">
        <w:rPr>
          <w:rFonts w:ascii="Times New Roman" w:hAnsi="Times New Roman" w:cs="Times New Roman"/>
          <w:b/>
          <w:sz w:val="28"/>
          <w:szCs w:val="28"/>
        </w:rPr>
        <w:t>Навчально-науковий юридичний інститут</w:t>
      </w:r>
    </w:p>
    <w:p w:rsidR="00212101" w:rsidRPr="00F86582" w:rsidRDefault="00212101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82">
        <w:rPr>
          <w:rFonts w:ascii="Times New Roman" w:hAnsi="Times New Roman" w:cs="Times New Roman"/>
          <w:b/>
          <w:sz w:val="28"/>
          <w:szCs w:val="28"/>
        </w:rPr>
        <w:t>Кафедра конституційного, міжнародного та адміністративного права</w:t>
      </w:r>
    </w:p>
    <w:p w:rsidR="00212101" w:rsidRPr="00F86582" w:rsidRDefault="00212101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82">
        <w:rPr>
          <w:rFonts w:ascii="Times New Roman" w:hAnsi="Times New Roman" w:cs="Times New Roman"/>
          <w:b/>
          <w:sz w:val="28"/>
          <w:szCs w:val="28"/>
        </w:rPr>
        <w:t>Центр дослідження конституційної юстиції</w:t>
      </w:r>
    </w:p>
    <w:p w:rsidR="00212101" w:rsidRPr="00F86582" w:rsidRDefault="00212101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101" w:rsidRPr="00F86582" w:rsidRDefault="00212101" w:rsidP="007C4863">
      <w:pPr>
        <w:pStyle w:val="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12101" w:rsidRPr="00F86582" w:rsidRDefault="00212101" w:rsidP="007C4863">
      <w:pPr>
        <w:pStyle w:val="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12101" w:rsidRDefault="00212101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AE1">
        <w:rPr>
          <w:rFonts w:ascii="Times New Roman" w:hAnsi="Times New Roman" w:cs="Times New Roman"/>
          <w:sz w:val="28"/>
          <w:szCs w:val="28"/>
        </w:rPr>
        <w:t xml:space="preserve">ПРОГРАМА МІЖНАРОДНОЇ НАУКОВО-ПРАКТИЧНОЇ </w:t>
      </w:r>
    </w:p>
    <w:p w:rsidR="00212101" w:rsidRPr="00606589" w:rsidRDefault="00212101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63AE1">
        <w:rPr>
          <w:rFonts w:ascii="Times New Roman" w:hAnsi="Times New Roman" w:cs="Times New Roman"/>
          <w:sz w:val="28"/>
          <w:szCs w:val="28"/>
        </w:rPr>
        <w:t>ІНТЕРНЕТ-КОНФЕРЕНЦІЇ</w:t>
      </w:r>
      <w:r w:rsidRPr="00763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3AE1">
        <w:rPr>
          <w:rFonts w:ascii="Times New Roman" w:hAnsi="Times New Roman" w:cs="Times New Roman"/>
          <w:sz w:val="28"/>
          <w:szCs w:val="28"/>
        </w:rPr>
        <w:t>НА ТЕМУ:</w:t>
      </w:r>
    </w:p>
    <w:p w:rsidR="00212101" w:rsidRPr="00763AE1" w:rsidRDefault="00212101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3AE1">
        <w:rPr>
          <w:rFonts w:ascii="Times New Roman" w:hAnsi="Times New Roman" w:cs="Times New Roman"/>
          <w:b/>
          <w:color w:val="000000"/>
          <w:sz w:val="28"/>
          <w:szCs w:val="28"/>
        </w:rPr>
        <w:t>«Міжнародні і національні механізми прямої демократії: теорія і практика»</w:t>
      </w:r>
      <w:r w:rsidRPr="00763A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2101" w:rsidRPr="00763AE1" w:rsidRDefault="00212101" w:rsidP="007C4863">
      <w:pPr>
        <w:pStyle w:val="1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63AE1">
        <w:rPr>
          <w:rFonts w:ascii="Times New Roman" w:hAnsi="Times New Roman" w:cs="Times New Roman"/>
          <w:color w:val="000000"/>
          <w:sz w:val="28"/>
          <w:szCs w:val="28"/>
        </w:rPr>
        <w:t>22 січня 2021 року</w:t>
      </w:r>
    </w:p>
    <w:p w:rsidR="00212101" w:rsidRPr="00F86582" w:rsidRDefault="00212101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12101" w:rsidRDefault="00212101" w:rsidP="007C486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101" w:rsidRDefault="00212101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12101" w:rsidRDefault="00212101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12101" w:rsidRDefault="00212101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12101" w:rsidRPr="00F86582" w:rsidRDefault="00212101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12101" w:rsidRPr="00F86582" w:rsidRDefault="00212101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45CAE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55.25pt;height:152.25pt;visibility:visible">
            <v:imagedata r:id="rId5" o:title=""/>
          </v:shape>
        </w:pict>
      </w:r>
    </w:p>
    <w:p w:rsidR="00212101" w:rsidRPr="00F86582" w:rsidRDefault="00212101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212101" w:rsidRPr="00F86582" w:rsidRDefault="00212101" w:rsidP="007C486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212101" w:rsidRDefault="00212101" w:rsidP="007C486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6582">
        <w:rPr>
          <w:rFonts w:ascii="Times New Roman" w:hAnsi="Times New Roman" w:cs="Times New Roman"/>
          <w:sz w:val="28"/>
          <w:szCs w:val="28"/>
        </w:rPr>
        <w:t>м. Івано-Франківськ</w:t>
      </w:r>
      <w:r>
        <w:rPr>
          <w:rFonts w:ascii="Times New Roman" w:hAnsi="Times New Roman" w:cs="Times New Roman"/>
          <w:sz w:val="28"/>
          <w:szCs w:val="28"/>
        </w:rPr>
        <w:t>, 2021</w:t>
      </w:r>
    </w:p>
    <w:p w:rsidR="00212101" w:rsidRPr="00F86582" w:rsidRDefault="00212101" w:rsidP="007C486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F86582">
        <w:rPr>
          <w:rFonts w:ascii="Times New Roman" w:hAnsi="Times New Roman" w:cs="Times New Roman"/>
          <w:b/>
          <w:sz w:val="28"/>
          <w:szCs w:val="28"/>
        </w:rPr>
        <w:t>ОРГАНІЗАЦІЙНИЙ КОМІТЕТ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Організатори: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Кафедра конституційного, міжнародного та адміністративного права Навчально-наукового юридичного інституту Прикарпатський національн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ий університет ім. В. Стефаника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Центр дослідження конституційної юстиції Прикарпатського національного університету ім. В. Стефаника; 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Всеукраїнська громадська організація «Асоціація правників України»; 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Регіональне представництво Уповноваженого Верховної Ради України з прав людини в Івано-Франківській області. 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Керівники</w:t>
      </w:r>
      <w:r w:rsidRPr="00763A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Міжнародної науково-практичної інтернет-конференції</w:t>
      </w:r>
      <w:r w:rsidRPr="00763AE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Заслужений юрист України, директор Навчально-науко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вого юридичного інституту 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Прикарпатський національн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ий університет ім. В. Стефаника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доктор юридичних наук, професор </w:t>
      </w:r>
      <w:r w:rsidRPr="00763AE1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Васильєва Валентина Антонівна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; 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Завідувач кафедри конституційного, міжнародного та адміністративного права Навчально-науко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вого юридичного інституту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Прикарпатський національн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ий університет ім. В. Стефаника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кандидат юридичних наук, доцент </w:t>
      </w:r>
      <w:r w:rsidRPr="00763AE1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Розвадовський Володимир Іванович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Наукова рада</w:t>
      </w:r>
      <w:r w:rsidRPr="00763AE1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 </w:t>
      </w:r>
      <w:r w:rsidRPr="00763AE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конференції: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проф. Анджей Біштига, проф. Василєва В. А., проф. Книш В. В., проф. Панкевич І. М., проф. Репецький В. М., проф. Кернякевич-Танасійчук Ю. В., проф. Сворак С. Д., проф. Дерев’яко С. М., проф. Адамович С. В., проф. Мельничук С. М., проф. Марцеляк О. В. 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63AE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Модератор: 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завідувач кафедри конституційного, міжнародного та адміністративного права Навчально-науко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вого юридичного інституту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Прикарпатський національн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ий університет ім. В. Стефаника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кандидат юридичних наук, доцент </w:t>
      </w:r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Розвадовський Володимир Іванович, 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e</w:t>
      </w:r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</w:t>
      </w:r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en-US"/>
        </w:rPr>
        <w:t>mail</w:t>
      </w:r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: </w:t>
      </w:r>
      <w:hyperlink r:id="rId6" w:history="1">
        <w:r w:rsidRPr="00763AE1">
          <w:rPr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val="en-US"/>
          </w:rPr>
          <w:t>rozvadovskivolodimir</w:t>
        </w:r>
        <w:r w:rsidRPr="00763AE1">
          <w:rPr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val="ru-RU"/>
          </w:rPr>
          <w:t>50@</w:t>
        </w:r>
        <w:r w:rsidRPr="00763AE1">
          <w:rPr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val="en-US"/>
          </w:rPr>
          <w:t>gmail</w:t>
        </w:r>
        <w:r w:rsidRPr="00763AE1">
          <w:rPr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val="ru-RU"/>
          </w:rPr>
          <w:t>.</w:t>
        </w:r>
        <w:r w:rsidRPr="00763AE1">
          <w:rPr>
            <w:rFonts w:ascii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val="en-US"/>
          </w:rPr>
          <w:t>com</w:t>
        </w:r>
      </w:hyperlink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 +380503730525</w:t>
      </w:r>
      <w:r w:rsidRPr="00763AE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</w:p>
    <w:p w:rsidR="00212101" w:rsidRPr="00C1418F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Секретарі</w:t>
      </w:r>
      <w:r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ат</w:t>
      </w:r>
      <w:r w:rsidRPr="00763AE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конференції</w:t>
      </w:r>
      <w:r w:rsidRPr="00763AE1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: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доцент Грицан Ольга Анатоліївна; викладач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Албу Андрій Аркадійович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 Федорончук Андрій  Володимирович</w:t>
      </w:r>
      <w:r w:rsidRPr="00763A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 лаборант кафедри конституційного, міжнародного та адміністративного права Яремич Дарина Романівна.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Email- kkmap@pnu.edu.ua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контактні  телефони; +380     668577600;  0996108696;  0956024274</w:t>
      </w:r>
    </w:p>
    <w:p w:rsidR="00212101" w:rsidRPr="00763AE1" w:rsidRDefault="00212101" w:rsidP="007C486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 w:type="column"/>
      </w:r>
      <w:r w:rsidRPr="00763AE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Місце проведення конференції: </w:t>
      </w:r>
      <w:r w:rsidRPr="00763AE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Навчально-науковий юридичний інститут Прикарпатський національн</w:t>
      </w:r>
      <w:r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ий університет ім. В. Стефаника</w:t>
      </w:r>
      <w:r w:rsidRPr="00763AE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. м. Івано-Франківськ, вул. Шевченка 44 А.</w:t>
      </w:r>
    </w:p>
    <w:p w:rsidR="00212101" w:rsidRPr="00763AE1" w:rsidRDefault="00212101" w:rsidP="007C486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:rsidR="00212101" w:rsidRPr="00763AE1" w:rsidRDefault="00212101" w:rsidP="007C4863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763AE1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Порядок роботи: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63AE1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14.50-15.00 –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реєстрація учасників 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15.00-15.10 </w:t>
      </w:r>
      <w:r w:rsidRPr="00763AE1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–вітання та наукові повідомлення 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15.10–16.10 – </w:t>
      </w:r>
      <w:r w:rsidRPr="00763AE1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 xml:space="preserve">тематичні доповіді, 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виступи та дискусії </w:t>
      </w:r>
    </w:p>
    <w:p w:rsidR="00212101" w:rsidRPr="00763AE1" w:rsidRDefault="00212101" w:rsidP="007C4863">
      <w:pPr>
        <w:tabs>
          <w:tab w:val="left" w:pos="1418"/>
          <w:tab w:val="left" w:pos="1560"/>
          <w:tab w:val="left" w:pos="1843"/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16.15-17.00 – </w:t>
      </w:r>
      <w:r w:rsidRPr="00763AE1">
        <w:rPr>
          <w:rFonts w:ascii="Times New Roman" w:hAnsi="Times New Roman" w:cs="Times New Roman"/>
          <w:bCs/>
          <w:kern w:val="2"/>
          <w:sz w:val="28"/>
          <w:szCs w:val="28"/>
          <w:lang w:eastAsia="ar-SA"/>
        </w:rPr>
        <w:t>п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ідведення підсумків та прийняття рекомендацій </w:t>
      </w:r>
    </w:p>
    <w:p w:rsidR="00212101" w:rsidRPr="00763AE1" w:rsidRDefault="00212101" w:rsidP="007C4863">
      <w:pPr>
        <w:tabs>
          <w:tab w:val="left" w:pos="1418"/>
          <w:tab w:val="left" w:pos="1560"/>
          <w:tab w:val="left" w:pos="1843"/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17. 10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– різне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Регламент роботи: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>Вітання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>до 10 хв.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>Повідомлення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>до 5 хв.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>Тематичні доповіді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>до 10 хв.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>Виступи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>до 5 хв.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>Дискусії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ab/>
        <w:t>до 3 хв.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kern w:val="2"/>
          <w:sz w:val="28"/>
          <w:szCs w:val="28"/>
          <w:lang w:eastAsia="ar-SA"/>
        </w:rPr>
      </w:pP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63AE1">
        <w:rPr>
          <w:rFonts w:ascii="Times New Roman" w:hAnsi="Times New Roman" w:cs="Times New Roman"/>
          <w:b/>
          <w:bCs/>
          <w:i/>
          <w:kern w:val="2"/>
          <w:sz w:val="28"/>
          <w:szCs w:val="28"/>
          <w:lang w:eastAsia="ar-SA"/>
        </w:rPr>
        <w:t xml:space="preserve">Робочі мови: </w:t>
      </w:r>
      <w:r w:rsidRPr="00763AE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українська, англійська, німецька, польська, французька. </w:t>
      </w:r>
    </w:p>
    <w:p w:rsidR="00212101" w:rsidRPr="00763AE1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12101" w:rsidRPr="00611FF7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  <w:lang w:eastAsia="ar-SA"/>
        </w:rPr>
      </w:pPr>
      <w:r w:rsidRPr="00611FF7">
        <w:rPr>
          <w:rFonts w:ascii="Times New Roman" w:hAnsi="Times New Roman" w:cs="Times New Roman"/>
          <w:b/>
          <w:bCs/>
          <w:i/>
          <w:kern w:val="2"/>
          <w:sz w:val="28"/>
          <w:szCs w:val="28"/>
          <w:lang w:eastAsia="ar-SA"/>
        </w:rPr>
        <w:t>Формат онлайн-конференції</w:t>
      </w:r>
      <w:r w:rsidRPr="00611FF7">
        <w:rPr>
          <w:rFonts w:ascii="Times New Roman" w:hAnsi="Times New Roman" w:cs="Times New Roman"/>
          <w:b/>
          <w:i/>
          <w:kern w:val="2"/>
          <w:sz w:val="28"/>
          <w:szCs w:val="28"/>
          <w:lang w:eastAsia="ar-SA"/>
        </w:rPr>
        <w:t xml:space="preserve">: </w:t>
      </w:r>
    </w:p>
    <w:p w:rsidR="00212101" w:rsidRPr="00611FF7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</w:pPr>
      <w:r w:rsidRPr="00611FF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Платформа  </w:t>
      </w:r>
      <w:r w:rsidRPr="00611FF7">
        <w:rPr>
          <w:rFonts w:ascii="Times New Roman" w:hAnsi="Times New Roman" w:cs="Times New Roman"/>
          <w:kern w:val="2"/>
          <w:sz w:val="28"/>
          <w:szCs w:val="28"/>
          <w:lang w:val="en-US" w:eastAsia="ar-SA"/>
        </w:rPr>
        <w:t>Googl Meet</w:t>
      </w:r>
    </w:p>
    <w:tbl>
      <w:tblPr>
        <w:tblpPr w:leftFromText="180" w:rightFromText="180" w:vertAnchor="text" w:tblpY="1"/>
        <w:tblOverlap w:val="never"/>
        <w:tblW w:w="6385" w:type="dxa"/>
        <w:tblCellMar>
          <w:left w:w="0" w:type="dxa"/>
          <w:right w:w="0" w:type="dxa"/>
        </w:tblCellMar>
        <w:tblLook w:val="00A0"/>
      </w:tblPr>
      <w:tblGrid>
        <w:gridCol w:w="6370"/>
        <w:gridCol w:w="20"/>
        <w:gridCol w:w="20"/>
        <w:gridCol w:w="20"/>
      </w:tblGrid>
      <w:tr w:rsidR="00212101" w:rsidRPr="00611FF7" w:rsidTr="00611FF7">
        <w:trPr>
          <w:trHeight w:val="329"/>
        </w:trPr>
        <w:tc>
          <w:tcPr>
            <w:tcW w:w="6354" w:type="dxa"/>
            <w:noWrap/>
          </w:tcPr>
          <w:tbl>
            <w:tblPr>
              <w:tblW w:w="6305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305"/>
            </w:tblGrid>
            <w:tr w:rsidR="00212101" w:rsidRPr="00611FF7" w:rsidTr="00611FF7">
              <w:trPr>
                <w:trHeight w:val="329"/>
              </w:trPr>
              <w:tc>
                <w:tcPr>
                  <w:tcW w:w="0" w:type="auto"/>
                  <w:vAlign w:val="center"/>
                </w:tcPr>
                <w:p w:rsidR="00212101" w:rsidRPr="00611FF7" w:rsidRDefault="00212101" w:rsidP="00611FF7">
                  <w:pPr>
                    <w:framePr w:hSpace="180" w:wrap="around" w:vAnchor="text" w:hAnchor="text" w:y="1"/>
                    <w:spacing w:before="100" w:beforeAutospacing="1" w:after="100" w:afterAutospacing="1" w:line="300" w:lineRule="atLeast"/>
                    <w:suppressOverlap/>
                    <w:outlineLvl w:val="2"/>
                    <w:rPr>
                      <w:rFonts w:ascii="Helvetica" w:hAnsi="Helvetica" w:cs="Helvetica"/>
                      <w:b/>
                      <w:bCs/>
                      <w:color w:val="5F6368"/>
                      <w:spacing w:val="5"/>
                      <w:sz w:val="28"/>
                      <w:szCs w:val="28"/>
                    </w:rPr>
                  </w:pPr>
                  <w:r w:rsidRPr="00611FF7">
                    <w:rPr>
                      <w:rFonts w:ascii="Times New Roman" w:hAnsi="Times New Roman" w:cs="Times New Roman"/>
                      <w:b/>
                      <w:kern w:val="2"/>
                      <w:sz w:val="28"/>
                      <w:szCs w:val="28"/>
                      <w:lang w:eastAsia="ar-SA"/>
                    </w:rPr>
                    <w:t xml:space="preserve">Доступ до  </w:t>
                  </w:r>
                </w:p>
              </w:tc>
            </w:tr>
          </w:tbl>
          <w:p w:rsidR="00212101" w:rsidRPr="00611FF7" w:rsidRDefault="00212101" w:rsidP="00611FF7">
            <w:pPr>
              <w:spacing w:after="0" w:line="300" w:lineRule="atLeast"/>
              <w:rPr>
                <w:rFonts w:ascii="Helvetica" w:hAnsi="Helvetica" w:cs="Helvetica"/>
                <w:spacing w:val="3"/>
                <w:sz w:val="28"/>
                <w:szCs w:val="28"/>
              </w:rPr>
            </w:pPr>
          </w:p>
        </w:tc>
        <w:tc>
          <w:tcPr>
            <w:tcW w:w="0" w:type="auto"/>
            <w:noWrap/>
          </w:tcPr>
          <w:p w:rsidR="00212101" w:rsidRPr="00611FF7" w:rsidRDefault="00212101" w:rsidP="00611FF7">
            <w:pPr>
              <w:spacing w:after="0" w:line="240" w:lineRule="auto"/>
              <w:jc w:val="right"/>
              <w:rPr>
                <w:rFonts w:ascii="Helvetica" w:hAnsi="Helvetica" w:cs="Helvetica"/>
                <w:color w:val="222222"/>
                <w:spacing w:val="3"/>
                <w:sz w:val="28"/>
                <w:szCs w:val="28"/>
              </w:rPr>
            </w:pPr>
          </w:p>
        </w:tc>
        <w:tc>
          <w:tcPr>
            <w:tcW w:w="0" w:type="auto"/>
            <w:noWrap/>
          </w:tcPr>
          <w:p w:rsidR="00212101" w:rsidRPr="00611FF7" w:rsidRDefault="00212101" w:rsidP="00611FF7">
            <w:pPr>
              <w:spacing w:after="0" w:line="240" w:lineRule="auto"/>
              <w:jc w:val="right"/>
              <w:rPr>
                <w:rFonts w:ascii="Helvetica" w:hAnsi="Helvetica" w:cs="Helvetica"/>
                <w:color w:val="222222"/>
                <w:spacing w:val="3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noWrap/>
          </w:tcPr>
          <w:p w:rsidR="00212101" w:rsidRPr="00611FF7" w:rsidRDefault="00212101" w:rsidP="00611FF7">
            <w:pPr>
              <w:spacing w:after="0" w:line="270" w:lineRule="atLeast"/>
              <w:jc w:val="center"/>
              <w:rPr>
                <w:rFonts w:ascii="Helvetica" w:hAnsi="Helvetica" w:cs="Helvetica"/>
                <w:color w:val="444444"/>
                <w:spacing w:val="3"/>
                <w:sz w:val="28"/>
                <w:szCs w:val="28"/>
              </w:rPr>
            </w:pPr>
            <w:r w:rsidRPr="00C45CAE">
              <w:rPr>
                <w:rFonts w:ascii="Helvetica" w:hAnsi="Helvetica" w:cs="Helvetica"/>
                <w:noProof/>
                <w:color w:val="444444"/>
                <w:spacing w:val="3"/>
                <w:sz w:val="28"/>
                <w:szCs w:val="28"/>
              </w:rPr>
              <w:pict>
                <v:shape id="Рисунок 2" o:spid="_x0000_i1026" type="#_x0000_t75" alt="https://mail.google.com/mail/u/0/images/cleardot.gif" style="width:.75pt;height:.75pt;visibility:visible">
                  <v:imagedata r:id="rId7" o:title=""/>
                </v:shape>
              </w:pict>
            </w:r>
          </w:p>
          <w:p w:rsidR="00212101" w:rsidRPr="00611FF7" w:rsidRDefault="00212101" w:rsidP="00611FF7">
            <w:pPr>
              <w:spacing w:after="0" w:line="270" w:lineRule="atLeast"/>
              <w:jc w:val="center"/>
              <w:rPr>
                <w:rFonts w:ascii="Helvetica" w:hAnsi="Helvetica" w:cs="Helvetica"/>
                <w:color w:val="444444"/>
                <w:spacing w:val="3"/>
                <w:sz w:val="28"/>
                <w:szCs w:val="28"/>
              </w:rPr>
            </w:pPr>
            <w:r w:rsidRPr="00C45CAE">
              <w:rPr>
                <w:rFonts w:ascii="Helvetica" w:hAnsi="Helvetica" w:cs="Helvetica"/>
                <w:noProof/>
                <w:color w:val="444444"/>
                <w:spacing w:val="3"/>
                <w:sz w:val="28"/>
                <w:szCs w:val="28"/>
              </w:rPr>
              <w:pict>
                <v:shape id="Рисунок 3" o:spid="_x0000_i1027" type="#_x0000_t75" alt="https://mail.google.com/mail/u/0/images/cleardot.gif" style="width:.75pt;height:.75pt;visibility:visible">
                  <v:imagedata r:id="rId7" o:title=""/>
                </v:shape>
              </w:pict>
            </w:r>
          </w:p>
        </w:tc>
      </w:tr>
      <w:tr w:rsidR="00212101" w:rsidRPr="00611FF7" w:rsidTr="00611FF7">
        <w:trPr>
          <w:trHeight w:val="345"/>
        </w:trPr>
        <w:tc>
          <w:tcPr>
            <w:tcW w:w="0" w:type="auto"/>
            <w:gridSpan w:val="3"/>
            <w:vAlign w:val="center"/>
          </w:tcPr>
          <w:p w:rsidR="00212101" w:rsidRPr="00611FF7" w:rsidRDefault="00212101" w:rsidP="00611FF7">
            <w:pPr>
              <w:spacing w:after="0" w:line="240" w:lineRule="auto"/>
              <w:rPr>
                <w:rFonts w:ascii="Helvetica" w:hAnsi="Helvetica" w:cs="Helvetica"/>
                <w:spacing w:val="3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212101" w:rsidRPr="00611FF7" w:rsidRDefault="00212101" w:rsidP="00611FF7">
            <w:pPr>
              <w:spacing w:after="0" w:line="240" w:lineRule="auto"/>
              <w:rPr>
                <w:rFonts w:ascii="Helvetica" w:hAnsi="Helvetica" w:cs="Helvetica"/>
                <w:color w:val="444444"/>
                <w:spacing w:val="3"/>
                <w:sz w:val="28"/>
                <w:szCs w:val="28"/>
              </w:rPr>
            </w:pPr>
          </w:p>
        </w:tc>
      </w:tr>
    </w:tbl>
    <w:p w:rsidR="00212101" w:rsidRPr="008A1B3F" w:rsidRDefault="00212101" w:rsidP="00611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textWrapping" w:clear="all"/>
      </w:r>
      <w:hyperlink r:id="rId8" w:tgtFrame="_blank" w:history="1">
        <w:r w:rsidRPr="008A1B3F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meet.google.com/dgp-bgzj-qpk</w:t>
        </w:r>
      </w:hyperlink>
    </w:p>
    <w:p w:rsidR="00212101" w:rsidRPr="00611FF7" w:rsidRDefault="00212101" w:rsidP="007C4863">
      <w:pPr>
        <w:tabs>
          <w:tab w:val="left" w:pos="372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12101" w:rsidRPr="00F86582" w:rsidRDefault="00212101" w:rsidP="007C4863">
      <w:pPr>
        <w:tabs>
          <w:tab w:val="left" w:pos="3724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br w:type="column"/>
      </w:r>
      <w:r w:rsidRPr="00F86582">
        <w:rPr>
          <w:rFonts w:ascii="Times New Roman" w:hAnsi="Times New Roman" w:cs="Times New Roman"/>
          <w:b/>
          <w:sz w:val="28"/>
          <w:szCs w:val="28"/>
        </w:rPr>
        <w:t>НАПР</w:t>
      </w:r>
      <w:r>
        <w:rPr>
          <w:rFonts w:ascii="Times New Roman" w:hAnsi="Times New Roman" w:cs="Times New Roman"/>
          <w:b/>
          <w:sz w:val="28"/>
          <w:szCs w:val="28"/>
        </w:rPr>
        <w:t>ЯМКИ РОБОТИ ОНЛАЙН-КОНФЕРЕНЦІЇ:</w:t>
      </w:r>
    </w:p>
    <w:p w:rsidR="00212101" w:rsidRDefault="00212101" w:rsidP="007C4863">
      <w:pPr>
        <w:pStyle w:val="1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101" w:rsidRDefault="00212101" w:rsidP="007C4863">
      <w:pPr>
        <w:pStyle w:val="1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НАПРЯМОК І. «ПРОБЛЕМАТИКА ОСНОВОПОЛОЖНИХ ЗАСАД ПРЯМОЇ ДЕМОКРАТІЇЇ В УКРАЇНІ ТА СВІТІ: ФІЛОСОФСЬКО-СВІТОГЛЯДНІ, ЗАГАЛЬНОТЕОРЕТИЧНІ ТА ІСТОРИКО-ПРАВОВІ АСПЕКТИ»</w:t>
      </w:r>
    </w:p>
    <w:p w:rsidR="00212101" w:rsidRDefault="00212101" w:rsidP="007C4863">
      <w:pPr>
        <w:pStyle w:val="1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Вінтоняк Олена Василівна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>, народний депутат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>, голова підкомітету з питань регіонального та транскордонного співробітництва між Україною та країнами-членами ЄС Комітету Верховної ради України з питань інтеграції України до Європейського Союзу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6E48F7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Пряма демократ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ія: актуальність у</w:t>
      </w:r>
      <w:r w:rsidRPr="008E3C4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світі та в Україні</w:t>
      </w: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Голинська Мар'яна Ігорівна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, доцент кафедри теорії держави і права Львівський торговельно-економічний університет, кандидат юридичних наук.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7F58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Трансформація демократії: від минулого до сьогодення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Дерев’янко Сергій Миронович,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color w:val="000000"/>
          <w:sz w:val="28"/>
          <w:szCs w:val="28"/>
        </w:rPr>
        <w:t xml:space="preserve">Заслужений працівник освіти України,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професор кафедри політичних інститутів та процесів, доктор політичних наук Прикарпатський національн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«Політико-правові проблеми модернізації законодавчого регулювання механізму прямої демократії в Україні».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>Knysh V. V.</w:t>
      </w:r>
      <w:r w:rsidRPr="00006B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06BE5">
        <w:rPr>
          <w:rFonts w:ascii="Times New Roman" w:hAnsi="Times New Roman" w:cs="Times New Roman"/>
          <w:sz w:val="28"/>
          <w:szCs w:val="28"/>
          <w:lang w:val="en-GB"/>
        </w:rPr>
        <w:t>Doctor of Law</w:t>
      </w:r>
      <w:r w:rsidRPr="00006BE5">
        <w:rPr>
          <w:rFonts w:ascii="Times New Roman" w:hAnsi="Times New Roman" w:cs="Times New Roman"/>
          <w:sz w:val="28"/>
          <w:szCs w:val="28"/>
        </w:rPr>
        <w:t xml:space="preserve">, </w:t>
      </w:r>
      <w:r w:rsidRPr="00006BE5">
        <w:rPr>
          <w:rFonts w:ascii="Times New Roman" w:hAnsi="Times New Roman" w:cs="Times New Roman"/>
          <w:sz w:val="28"/>
          <w:szCs w:val="28"/>
          <w:lang w:val="en-GB"/>
        </w:rPr>
        <w:t>Professor of the Department of Constitutional</w:t>
      </w:r>
      <w:r w:rsidRPr="00006BE5">
        <w:rPr>
          <w:rFonts w:ascii="Times New Roman" w:hAnsi="Times New Roman" w:cs="Times New Roman"/>
          <w:sz w:val="28"/>
          <w:szCs w:val="28"/>
        </w:rPr>
        <w:t xml:space="preserve">, </w:t>
      </w:r>
      <w:r w:rsidRPr="00006BE5">
        <w:rPr>
          <w:rFonts w:ascii="Times New Roman" w:hAnsi="Times New Roman" w:cs="Times New Roman"/>
          <w:sz w:val="28"/>
          <w:szCs w:val="28"/>
          <w:lang w:val="en-GB"/>
        </w:rPr>
        <w:t>Administrative and International Law of the Educational and Scientific Law Institute of Vasyl Stefanyk Precarpathian National University</w:t>
      </w:r>
      <w:r w:rsidRPr="00006BE5">
        <w:rPr>
          <w:rFonts w:ascii="Times New Roman" w:hAnsi="Times New Roman" w:cs="Times New Roman"/>
          <w:sz w:val="28"/>
          <w:szCs w:val="28"/>
        </w:rPr>
        <w:t>. (</w:t>
      </w:r>
      <w:r w:rsidRPr="00006BE5">
        <w:rPr>
          <w:rFonts w:ascii="Times New Roman" w:hAnsi="Times New Roman" w:cs="Times New Roman"/>
          <w:color w:val="000000"/>
          <w:sz w:val="28"/>
          <w:szCs w:val="28"/>
        </w:rPr>
        <w:t>Доктор юридичних наук, професор кафедри конституційного, міжнародного та адміністративного права ННЮІ)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Книш Віталій Васильович</w:t>
      </w:r>
      <w:r w:rsidRPr="00006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The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problem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understanding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the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types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areas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and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limits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legal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regulation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by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public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servants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Ukraine</w:t>
      </w:r>
      <w:r w:rsidRPr="00006BE5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» </w:t>
      </w:r>
      <w:r w:rsidRPr="00006BE5">
        <w:rPr>
          <w:rFonts w:ascii="Times New Roman" w:hAnsi="Times New Roman" w:cs="Times New Roman"/>
          <w:color w:val="000000"/>
          <w:sz w:val="28"/>
          <w:szCs w:val="28"/>
        </w:rPr>
        <w:t xml:space="preserve">(Проблема розуміння типів, сфер та меж правового регулювання публічними службовцями в Україні). 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5275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Колодзінський Володимир Анатолійович,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Голова Всеукраїнської </w:t>
      </w:r>
      <w:r w:rsidRPr="00043292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ромадської  організації «Блок патріотичних</w:t>
      </w:r>
      <w:r w:rsidRPr="00043292">
        <w:rPr>
          <w:rFonts w:ascii="Times New Roman" w:hAnsi="Times New Roman" w:cs="Times New Roman"/>
          <w:color w:val="000000"/>
          <w:sz w:val="28"/>
          <w:szCs w:val="28"/>
        </w:rPr>
        <w:t xml:space="preserve"> сил»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«Конституційна </w:t>
      </w:r>
      <w:r w:rsidRPr="00043292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освіта як основа прямої та </w:t>
      </w:r>
      <w:r w:rsidRPr="00043292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представ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ницької демократії в Україні</w:t>
      </w:r>
      <w:r w:rsidRPr="00043292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Ковбас Ігор Васильович,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доцент Чернівецького н</w:t>
      </w:r>
      <w:r>
        <w:rPr>
          <w:rFonts w:ascii="Times New Roman" w:hAnsi="Times New Roman" w:cs="Times New Roman"/>
          <w:color w:val="000000"/>
          <w:sz w:val="28"/>
          <w:szCs w:val="28"/>
        </w:rPr>
        <w:t>аціонального університету ім. Юрія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Федьковича, доктор юридичних наук.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7F58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Історико-правова природа форм безпосередньої демократії на теренах українських земель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Кравчук Микола Володимирович</w:t>
      </w:r>
      <w:r w:rsidRPr="0070690E">
        <w:rPr>
          <w:rFonts w:ascii="Times New Roman" w:hAnsi="Times New Roman" w:cs="Times New Roman"/>
          <w:color w:val="000000"/>
          <w:sz w:val="28"/>
          <w:szCs w:val="28"/>
        </w:rPr>
        <w:t>, канд. юрид. наук, до</w:t>
      </w:r>
      <w:r>
        <w:rPr>
          <w:rFonts w:ascii="Times New Roman" w:hAnsi="Times New Roman" w:cs="Times New Roman"/>
          <w:color w:val="000000"/>
          <w:sz w:val="28"/>
          <w:szCs w:val="28"/>
        </w:rPr>
        <w:t>ктор права Українського вільного університету (м. Мюнхен, Німеччина), доцент, Заслужений юрист України, завідувач кафедри теорії та історії держави і права Західноукраїнського національного університету (м. Тернопіль)</w:t>
      </w:r>
      <w:r w:rsidRPr="0070690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690E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Генезис прямої демократії в державотворенні України</w:t>
      </w:r>
      <w:r w:rsidRPr="0070690E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Мельничук Світлана М</w:t>
      </w:r>
      <w:r w:rsidRPr="007F589C">
        <w:rPr>
          <w:rFonts w:ascii="Times New Roman" w:hAnsi="Times New Roman" w:cs="Times New Roman"/>
          <w:b/>
          <w:color w:val="000000"/>
          <w:sz w:val="28"/>
          <w:szCs w:val="28"/>
        </w:rPr>
        <w:t>иколаївна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65275">
        <w:rPr>
          <w:rFonts w:ascii="Times New Roman" w:hAnsi="Times New Roman" w:cs="Times New Roman"/>
          <w:color w:val="000000"/>
          <w:sz w:val="28"/>
          <w:szCs w:val="28"/>
        </w:rPr>
        <w:t>професор кафедри публічного та приватного права Прикарпатський факультет (м. Івано-Франківськ) Національної академії внутрішніх справ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, доцент, доктор юридичних наук.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7F589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Національні механізми прямої демократії в умовах глобалізації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212101" w:rsidRPr="00FD1D52" w:rsidRDefault="00212101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Панкевич Іван Миронович,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 xml:space="preserve"> доктор юридичних наук, професор кафедри конституційного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>галузевих дисциплін Національного університету водного господарства та природокористуванням (м. Рівне). Науковий консультант центру досліджен</w:t>
      </w:r>
      <w:r>
        <w:rPr>
          <w:rFonts w:ascii="Times New Roman" w:hAnsi="Times New Roman" w:cs="Times New Roman"/>
          <w:color w:val="000000"/>
          <w:sz w:val="28"/>
          <w:szCs w:val="28"/>
        </w:rPr>
        <w:t>ня конституційної юстиції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>Прикарпатський національн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«Народоправство в Україні та європейська демократична традиція». </w:t>
      </w:r>
    </w:p>
    <w:p w:rsidR="00212101" w:rsidRPr="00FD1D52" w:rsidRDefault="00212101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Сворак Ірина Романівна</w:t>
      </w:r>
      <w:r w:rsidRPr="0002364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023648">
        <w:rPr>
          <w:rFonts w:ascii="Times New Roman" w:hAnsi="Times New Roman" w:cs="Times New Roman"/>
          <w:color w:val="000000"/>
          <w:sz w:val="28"/>
          <w:szCs w:val="28"/>
        </w:rPr>
        <w:t>студент</w:t>
      </w:r>
      <w:r>
        <w:rPr>
          <w:rFonts w:ascii="Times New Roman" w:hAnsi="Times New Roman" w:cs="Times New Roman"/>
          <w:color w:val="000000"/>
          <w:sz w:val="28"/>
          <w:szCs w:val="28"/>
        </w:rPr>
        <w:t>ка групи</w:t>
      </w:r>
      <w:r w:rsidRPr="000236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МП-21</w:t>
      </w:r>
      <w:r w:rsidRPr="00023648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023648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</w:t>
      </w:r>
      <w:r>
        <w:rPr>
          <w:rFonts w:ascii="Times New Roman" w:hAnsi="Times New Roman" w:cs="Times New Roman"/>
          <w:color w:val="000000"/>
          <w:sz w:val="28"/>
          <w:szCs w:val="28"/>
        </w:rPr>
        <w:t>Албу А</w:t>
      </w:r>
      <w:r w:rsidRPr="00023648">
        <w:rPr>
          <w:rFonts w:ascii="Times New Roman" w:hAnsi="Times New Roman" w:cs="Times New Roman"/>
          <w:color w:val="000000"/>
          <w:sz w:val="28"/>
          <w:szCs w:val="28"/>
        </w:rPr>
        <w:t xml:space="preserve">.А.), </w:t>
      </w:r>
      <w:r w:rsidRPr="00023648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Представницька демократія в Україні</w:t>
      </w:r>
      <w:r w:rsidRPr="00023648">
        <w:rPr>
          <w:rFonts w:ascii="Times New Roman" w:hAnsi="Times New Roman" w:cs="Times New Roman"/>
          <w:b/>
          <w:i/>
          <w:color w:val="000000"/>
          <w:sz w:val="28"/>
          <w:szCs w:val="28"/>
        </w:rPr>
        <w:t>»).</w:t>
      </w:r>
    </w:p>
    <w:p w:rsidR="00212101" w:rsidRPr="00FD1D52" w:rsidRDefault="00212101" w:rsidP="007C4863">
      <w:pPr>
        <w:pStyle w:val="1"/>
        <w:numPr>
          <w:ilvl w:val="6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Федорончук Андрій Володимирович,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юридичних наук, викладач кафедри конституційного, міжнародного та адміністративного права ННЮІ Прикарпатський національний університет ім.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 Стефаника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«Інститути прямої демократії в Україні: окремі аспекти функціонування».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Pr="00C52A96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Ivan Urbanskyi,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/>
          <w:sz w:val="28"/>
          <w:szCs w:val="28"/>
        </w:rPr>
        <w:t>(</w:t>
      </w:r>
      <w:r w:rsidRPr="004640BB">
        <w:rPr>
          <w:rFonts w:ascii="Times New Roman" w:hAnsi="Times New Roman"/>
          <w:sz w:val="28"/>
          <w:szCs w:val="28"/>
          <w:lang w:val="en-GB"/>
        </w:rPr>
        <w:t xml:space="preserve">Vasyl Stefanyk Precarpathian National University, Educational and Scientific Law Institute, </w:t>
      </w:r>
      <w:r>
        <w:rPr>
          <w:rFonts w:ascii="Times New Roman" w:hAnsi="Times New Roman"/>
          <w:sz w:val="28"/>
          <w:szCs w:val="28"/>
        </w:rPr>
        <w:t>2</w:t>
      </w:r>
      <w:r w:rsidRPr="004640BB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4640BB">
        <w:rPr>
          <w:rFonts w:ascii="Times New Roman" w:hAnsi="Times New Roman"/>
          <w:sz w:val="28"/>
          <w:szCs w:val="28"/>
        </w:rPr>
        <w:t xml:space="preserve">).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Limits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of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direct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democracy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under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the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Constitution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of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Ukraine</w:t>
      </w:r>
      <w:r w:rsidRPr="00C6527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C6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640BB">
        <w:rPr>
          <w:rFonts w:ascii="Times New Roman" w:hAnsi="Times New Roman" w:cs="Times New Roman"/>
          <w:sz w:val="28"/>
          <w:szCs w:val="28"/>
        </w:rPr>
        <w:t>Урбанський Іван Вікторович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студент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групи </w:t>
      </w:r>
      <w:r>
        <w:rPr>
          <w:rFonts w:ascii="Times New Roman" w:hAnsi="Times New Roman"/>
          <w:sz w:val="28"/>
          <w:szCs w:val="28"/>
          <w:lang w:eastAsia="ru-RU"/>
        </w:rPr>
        <w:t xml:space="preserve">МП-22 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В.Стефаника.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 Науковий керівник Книш В. В. («</w:t>
      </w:r>
      <w:r w:rsidRPr="004640BB">
        <w:rPr>
          <w:rFonts w:ascii="Times New Roman" w:hAnsi="Times New Roman" w:cs="Times New Roman"/>
          <w:sz w:val="28"/>
          <w:szCs w:val="28"/>
        </w:rPr>
        <w:t>Межі здійснення прямої (безпосередньої) демократії за Конституцією України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101" w:rsidRPr="00FD1D52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Жекало Ганна Іванівна,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кандидат політичних наук, доцент кафедри управління та адміністрування Івано-Франківського Навчально-наукового інституту менеджменту Західноукраїнського національного університету. </w:t>
      </w:r>
      <w:r w:rsidRPr="00C52A96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Концептуальне значення системи електронного урядування як складової прямої демократії</w:t>
      </w:r>
      <w:r w:rsidRPr="00C52A96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12101" w:rsidRPr="00FD1D52" w:rsidRDefault="00212101" w:rsidP="007C4863">
      <w:pPr>
        <w:pStyle w:val="1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101" w:rsidRPr="00085637" w:rsidRDefault="00212101" w:rsidP="007C4863">
      <w:pPr>
        <w:pStyle w:val="1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НАПРЯМОК ІІ. «ПРОБЛЕМИ УДОСКОНАЛЕННЯ ОСНОВНИХ ФОРМ ПРЯМОЇ ДЕМОКРАТІЇ В УКРАЇНІ ТА СВІТІ» </w:t>
      </w:r>
    </w:p>
    <w:p w:rsidR="00212101" w:rsidRPr="00085637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Савчук Оксана Василівна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 xml:space="preserve">, народний депутат України. </w:t>
      </w: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«Нові правила чи старі принципи у формуванні основ місцевого самоврядування після місцевих виборів 2020 р.».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  <w:lang w:val="pl-PL"/>
        </w:rPr>
        <w:t>Feja–Paszkiewicz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  <w:lang w:val="pl-PL"/>
        </w:rPr>
        <w:t>Anna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dr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doktor nauk prawnych, specjalność prawo konstytucyjne)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adiunkt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Uniwersytet Zielonogórski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Instytut Nauk Prawnych WpiA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Katedra Prawa Konstytucyjnego, Europejskiego i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132C">
        <w:rPr>
          <w:rFonts w:ascii="Times New Roman" w:hAnsi="Times New Roman" w:cs="Times New Roman"/>
          <w:color w:val="000000"/>
          <w:sz w:val="28"/>
          <w:szCs w:val="28"/>
          <w:lang w:val="pl-PL"/>
        </w:rPr>
        <w:t>Międzynarodowego Publicznego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Pr="0052132C">
        <w:rPr>
          <w:rFonts w:ascii="Times New Roman" w:hAnsi="Times New Roman" w:cs="Times New Roman"/>
          <w:b/>
          <w:i/>
          <w:color w:val="000000"/>
          <w:sz w:val="28"/>
          <w:szCs w:val="28"/>
          <w:lang w:val="pl-PL"/>
        </w:rPr>
        <w:t>Znaczenie instytucji referendum lokalnego przy zmianach granic jednostek samorządu terytorialnego w Polsce</w:t>
      </w:r>
      <w:r w:rsidRPr="005213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Pr="0052132C">
        <w:rPr>
          <w:rFonts w:ascii="Times New Roman" w:hAnsi="Times New Roman" w:cs="Times New Roman"/>
          <w:color w:val="000000"/>
          <w:sz w:val="28"/>
          <w:szCs w:val="28"/>
        </w:rPr>
        <w:t>(Важливість інституту місцевого референдуму при зміні кордонів органів місцевого самоврядування в Польщі).</w:t>
      </w:r>
    </w:p>
    <w:p w:rsidR="00212101" w:rsidRPr="0035119A" w:rsidRDefault="00212101" w:rsidP="007C4863">
      <w:pPr>
        <w:pStyle w:val="1"/>
        <w:numPr>
          <w:ilvl w:val="6"/>
          <w:numId w:val="1"/>
        </w:numPr>
        <w:tabs>
          <w:tab w:val="left" w:pos="1134"/>
          <w:tab w:val="left" w:pos="50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Przywora Bogusław, 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Dr hab, Profesor, kierownik Katedry Prawa Ustrojowego i Porównawczego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Uniwersytet Humanistyczno-Przyrodniczy im. Jana Długosza w Częstochowie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«Instytucja referendum lokalnego na  Ukrainie i w Polsce – próba analizy</w:t>
      </w:r>
      <w:r w:rsidRPr="003511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(Організація місцевого референдуму в Україні та Польщі – спроба аналізу). </w:t>
      </w:r>
    </w:p>
    <w:p w:rsidR="00212101" w:rsidRPr="0035119A" w:rsidRDefault="00212101" w:rsidP="007C4863">
      <w:pPr>
        <w:pStyle w:val="1"/>
        <w:numPr>
          <w:ilvl w:val="6"/>
          <w:numId w:val="1"/>
        </w:numPr>
        <w:tabs>
          <w:tab w:val="left" w:pos="1134"/>
          <w:tab w:val="left" w:pos="50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Албу Андрій Аркадійович,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юридичних наук, викладач кафедри конституційного, міжнародного та адм</w:t>
      </w:r>
      <w:r>
        <w:rPr>
          <w:rFonts w:ascii="Times New Roman" w:hAnsi="Times New Roman" w:cs="Times New Roman"/>
          <w:color w:val="000000"/>
          <w:sz w:val="28"/>
          <w:szCs w:val="28"/>
        </w:rPr>
        <w:t>іністративного права ННЮІ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>Прикарпатський національн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«Вибори як одна із форм формування органів влади в умовах децентралізації». </w:t>
      </w:r>
    </w:p>
    <w:p w:rsidR="00212101" w:rsidRPr="0035119A" w:rsidRDefault="00212101" w:rsidP="007C4863">
      <w:pPr>
        <w:numPr>
          <w:ilvl w:val="6"/>
          <w:numId w:val="1"/>
        </w:numPr>
        <w:tabs>
          <w:tab w:val="left" w:pos="1134"/>
          <w:tab w:val="left" w:pos="50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8A1B3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Войтенко Надія Юріївна,</w:t>
      </w:r>
      <w:r w:rsidRPr="003511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119A">
        <w:rPr>
          <w:rFonts w:ascii="Times New Roman" w:hAnsi="Times New Roman" w:cs="Times New Roman"/>
          <w:bCs/>
          <w:color w:val="000000"/>
          <w:sz w:val="28"/>
          <w:szCs w:val="28"/>
        </w:rPr>
        <w:t>аспірант Національна академія внутрішніх справ</w:t>
      </w:r>
      <w:r w:rsidRPr="003511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. «Колективні та індивідуальні права громадян на місцевих виборах». </w:t>
      </w:r>
    </w:p>
    <w:p w:rsidR="00212101" w:rsidRPr="0035119A" w:rsidRDefault="00212101" w:rsidP="007C4863">
      <w:pPr>
        <w:pStyle w:val="1"/>
        <w:numPr>
          <w:ilvl w:val="6"/>
          <w:numId w:val="1"/>
        </w:numPr>
        <w:tabs>
          <w:tab w:val="left" w:pos="1134"/>
          <w:tab w:val="left" w:pos="50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Гаєцька-Колотило Ярина Зіновіївна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, канд. юрид. наук, доцент, омбудсмен з виборчих прав ВГО «Громадянська мережа «ОПОРА» у Львівській області. 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3511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Правові засади місцевих виборів в Україні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212101" w:rsidRPr="0035119A" w:rsidRDefault="00212101" w:rsidP="007C4863">
      <w:pPr>
        <w:pStyle w:val="1"/>
        <w:numPr>
          <w:ilvl w:val="6"/>
          <w:numId w:val="1"/>
        </w:numPr>
        <w:tabs>
          <w:tab w:val="left" w:pos="1134"/>
          <w:tab w:val="left" w:pos="502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Гентош Ростислав Євгенович</w:t>
      </w:r>
      <w:r w:rsidRPr="0035119A">
        <w:rPr>
          <w:rFonts w:ascii="Times New Roman" w:hAnsi="Times New Roman" w:cs="Times New Roman"/>
          <w:color w:val="000000"/>
          <w:sz w:val="28"/>
          <w:szCs w:val="28"/>
        </w:rPr>
        <w:t xml:space="preserve">, доцент кафедри цивільного права та процесу Львівський торговельно-економічний університет, кандидат юридичних наук. 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35119A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Диспозитивність виборчого права</w:t>
      </w:r>
      <w:r w:rsidRPr="0035119A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Грицан Ольга Анатоліївна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юридичних наук, викладач кафедри конституційного, міжнародного та адміністративного права ННЮІ Прикарпатський національний університет ім. В. Стефаник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Проблеми правового регулювання громадських слухань в Україні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212101" w:rsidRPr="00D76017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Іванюк </w:t>
      </w:r>
      <w:r w:rsidRPr="00D76017">
        <w:rPr>
          <w:rFonts w:ascii="Times New Roman" w:hAnsi="Times New Roman" w:cs="Times New Roman"/>
          <w:b/>
          <w:i/>
          <w:color w:val="000000"/>
          <w:sz w:val="28"/>
          <w:szCs w:val="28"/>
        </w:rPr>
        <w:t>А. А.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>студент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-24 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>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</w:t>
      </w:r>
      <w:r>
        <w:rPr>
          <w:rFonts w:ascii="Times New Roman" w:hAnsi="Times New Roman" w:cs="Times New Roman"/>
          <w:color w:val="000000"/>
          <w:sz w:val="28"/>
          <w:szCs w:val="28"/>
        </w:rPr>
        <w:t>Грицан О.А</w:t>
      </w:r>
      <w:r w:rsidRPr="00092051"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Історія прийняття 24-ї поправки до Конституції США (про «податок на голосування»)</w:t>
      </w:r>
      <w:r w:rsidRPr="00092051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Pr="00515450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Лукянов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Олег, 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>студент ПР-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>3 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Розвадов</w:t>
      </w:r>
      <w:r>
        <w:rPr>
          <w:rFonts w:ascii="Times New Roman" w:hAnsi="Times New Roman" w:cs="Times New Roman"/>
          <w:color w:val="000000"/>
          <w:sz w:val="28"/>
          <w:szCs w:val="28"/>
        </w:rPr>
        <w:t>ський В.І.).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«Гарантії виборчого права щодо національних меншин».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Pr="00D76017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830">
        <w:rPr>
          <w:rFonts w:ascii="Times New Roman" w:hAnsi="Times New Roman" w:cs="Times New Roman"/>
          <w:b/>
          <w:i/>
          <w:sz w:val="28"/>
          <w:szCs w:val="28"/>
        </w:rPr>
        <w:t xml:space="preserve">Равлюк Андрій Григорович, </w:t>
      </w:r>
      <w:r w:rsidRPr="00DB0830">
        <w:rPr>
          <w:rFonts w:ascii="Times New Roman" w:hAnsi="Times New Roman" w:cs="Times New Roman"/>
          <w:sz w:val="28"/>
          <w:szCs w:val="28"/>
          <w:lang w:eastAsia="en-US"/>
        </w:rPr>
        <w:t>аспірант кафедри конституційного права та порівняльного правознавства юридичного факультету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DB08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DB0830">
        <w:rPr>
          <w:rFonts w:ascii="Times New Roman" w:hAnsi="Times New Roman" w:cs="Times New Roman"/>
          <w:b/>
          <w:i/>
          <w:sz w:val="28"/>
          <w:szCs w:val="28"/>
        </w:rPr>
        <w:t>Переваги та недоліки загальнодержавного референдуму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». </w:t>
      </w:r>
    </w:p>
    <w:p w:rsidR="00212101" w:rsidRPr="00C06853" w:rsidRDefault="00212101" w:rsidP="007C4863">
      <w:pPr>
        <w:pStyle w:val="1"/>
        <w:numPr>
          <w:ilvl w:val="6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C8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Словська </w:t>
      </w:r>
      <w:r w:rsidRPr="00771ED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Ірина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Євгенівна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>, професор кафедри конституційного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>та галузевих дисциплін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>Національного університету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 xml:space="preserve">водного господарства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 xml:space="preserve"> природокористування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(м. Рівне, України)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1C4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доктор юридичних наук, доцент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C4C8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1C4C8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Право жінок на участь у виборчому процесі</w:t>
      </w:r>
      <w:r w:rsidRPr="001C4C8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Diana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Burshtynska,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GB"/>
        </w:rPr>
        <w:t>Vasyl Stefanyk Precarpathian National University, Educational and Scientific Law Institute, 2 year</w:t>
      </w:r>
      <w:r>
        <w:rPr>
          <w:rFonts w:ascii="Times New Roman" w:hAnsi="Times New Roman"/>
          <w:sz w:val="28"/>
          <w:szCs w:val="28"/>
        </w:rPr>
        <w:t xml:space="preserve">). 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Problems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and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prospects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introduction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electronic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voting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Ukraine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Бурштинська Діана Іванівна, 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студентка </w:t>
      </w:r>
      <w:r w:rsidRPr="00F046A3">
        <w:rPr>
          <w:rFonts w:ascii="Times New Roman" w:hAnsi="Times New Roman" w:cs="Times New Roman"/>
          <w:color w:val="000000"/>
          <w:sz w:val="28"/>
          <w:szCs w:val="28"/>
        </w:rPr>
        <w:t>МП-2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04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навчально-наукового юридичного інституту Прикарпатський національний університет ім. В.Стефаника.</w:t>
      </w:r>
      <w:r w:rsidRPr="00642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Науковий керівник Книш В. В. (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>«Проблеми та перспективи запровадження електронного голосування в Україні»).</w:t>
      </w:r>
    </w:p>
    <w:p w:rsidR="00212101" w:rsidRPr="00C06853" w:rsidRDefault="00212101" w:rsidP="007C4863">
      <w:pPr>
        <w:pStyle w:val="1"/>
        <w:numPr>
          <w:ilvl w:val="6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Olesya Gnatkivska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59DF">
        <w:rPr>
          <w:rFonts w:ascii="Times New Roman" w:hAnsi="Times New Roman"/>
          <w:sz w:val="28"/>
          <w:szCs w:val="28"/>
        </w:rPr>
        <w:t>(</w:t>
      </w:r>
      <w:r w:rsidRPr="002759DF">
        <w:rPr>
          <w:rFonts w:ascii="Times New Roman" w:hAnsi="Times New Roman"/>
          <w:sz w:val="28"/>
          <w:szCs w:val="28"/>
          <w:lang w:val="en-GB"/>
        </w:rPr>
        <w:t>Vasyl Stefanyk Precarpathian National University, Educational and Scientific Law Institute, 2 year</w:t>
      </w:r>
      <w:r w:rsidRPr="002759DF">
        <w:rPr>
          <w:rFonts w:ascii="Times New Roman" w:hAnsi="Times New Roman"/>
          <w:sz w:val="28"/>
          <w:szCs w:val="28"/>
        </w:rPr>
        <w:t xml:space="preserve">). 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Stages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legislative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regulation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the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institute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referendum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Ukraine</w:t>
      </w:r>
      <w:r w:rsidRPr="002759DF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Гнатівська Олеся Вікторівна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>, студентка МП-2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>. Науковий керівник Книш В. В. («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Етапи законодавчого регулювання інституту референдуму в Україні</w:t>
      </w:r>
      <w:r w:rsidRPr="002759DF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101" w:rsidRPr="00515450" w:rsidRDefault="00212101" w:rsidP="007C4863">
      <w:pPr>
        <w:pStyle w:val="1"/>
        <w:numPr>
          <w:ilvl w:val="6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Svyatoslav </w:t>
      </w:r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Tepa</w:t>
      </w:r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k</w:t>
      </w:r>
      <w:r w:rsidRPr="00A719A5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/>
          <w:sz w:val="28"/>
          <w:szCs w:val="28"/>
        </w:rPr>
        <w:t>(</w:t>
      </w:r>
      <w:r w:rsidRPr="00A719A5">
        <w:rPr>
          <w:rFonts w:ascii="Times New Roman" w:hAnsi="Times New Roman"/>
          <w:sz w:val="28"/>
          <w:szCs w:val="28"/>
          <w:lang w:val="en-GB"/>
        </w:rPr>
        <w:t xml:space="preserve">Vasyl Stefanyk Precarpathian National University, Educational and Scientific Law Institute, </w:t>
      </w:r>
      <w:r>
        <w:rPr>
          <w:rFonts w:ascii="Times New Roman" w:hAnsi="Times New Roman"/>
          <w:sz w:val="28"/>
          <w:szCs w:val="28"/>
        </w:rPr>
        <w:t>5</w:t>
      </w:r>
      <w:r w:rsidRPr="00A719A5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A719A5">
        <w:rPr>
          <w:rFonts w:ascii="Times New Roman" w:hAnsi="Times New Roman"/>
          <w:sz w:val="28"/>
          <w:szCs w:val="28"/>
        </w:rPr>
        <w:t xml:space="preserve">). </w:t>
      </w:r>
      <w:r w:rsidRPr="00CF04F3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Stages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of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development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of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the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election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legislation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of</w:t>
      </w:r>
      <w:r w:rsidRPr="00CF04F3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CF04F3">
        <w:rPr>
          <w:rFonts w:ascii="Times New Roman" w:hAnsi="Times New Roman"/>
          <w:b/>
          <w:i/>
          <w:sz w:val="28"/>
          <w:szCs w:val="28"/>
          <w:lang w:val="en-GB" w:eastAsia="ru-RU"/>
        </w:rPr>
        <w:t>Ukraine</w:t>
      </w:r>
      <w:r w:rsidRPr="00CF04F3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(Тепак Святослав Ярославович,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студент </w:t>
      </w:r>
      <w:r>
        <w:rPr>
          <w:rFonts w:ascii="Times New Roman" w:hAnsi="Times New Roman"/>
          <w:sz w:val="28"/>
          <w:szCs w:val="28"/>
          <w:lang w:eastAsia="ru-RU"/>
        </w:rPr>
        <w:t>5 курсу Івано-Франківського юридичного інституту Національного університету «Одеська юридична академія»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>. Науковий керівник Книш В. В. («</w:t>
      </w:r>
      <w:r w:rsidRPr="00A719A5">
        <w:rPr>
          <w:rFonts w:ascii="Times New Roman" w:hAnsi="Times New Roman"/>
          <w:sz w:val="28"/>
          <w:szCs w:val="28"/>
          <w:lang w:eastAsia="ru-RU"/>
        </w:rPr>
        <w:t>Етапи розвитку виборчого законодавства України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101" w:rsidRPr="00515450" w:rsidRDefault="00212101" w:rsidP="007C4863">
      <w:pPr>
        <w:pStyle w:val="1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12101" w:rsidRPr="00515450" w:rsidRDefault="00212101" w:rsidP="007C4863">
      <w:pPr>
        <w:pStyle w:val="1"/>
        <w:tabs>
          <w:tab w:val="left" w:pos="993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НАПРЯМОК ІІІ. «ПРОБЛЕМАТИКА ІНСТИТУЦІЙНИХ, ОРГАНІЗАЦІЙНИХ ТА ФУНКЦІОНАЛЬНИХ МЕХАНІЗМІВ У СФЕРІ ЗАБЕЗПЕЧЕННЯ ПРЯМОЇ ДЕМОКРАТІЇ »</w:t>
      </w:r>
    </w:p>
    <w:p w:rsidR="00212101" w:rsidRPr="00515450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Розвадовський Володимир Іванович,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завідувач кафедри конституційного, міжнародного та адміністративного права ННЮІ, доцент, кандидат юридичних наук, керівник центру дослідження конституційної юстиції Прикарпатський національн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«Роль конституційної юстиції у забезпеченні представницької демократії в Україні»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</w:p>
    <w:p w:rsidR="00212101" w:rsidRPr="007F589C" w:rsidRDefault="00212101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Kowalski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Sebastian,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Dr, adiunkt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Uniwersytet Zielonogórski Instytut Nauk Prawnych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«Sądowa kontrola decyzji dotyczącej przeprowadzenia referendum lokalnego w prawie polskim</w:t>
      </w:r>
      <w:r w:rsidRPr="007F58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(Судовий перегляд рішення про проведення місцевого референдуму у польському законодавстві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12101" w:rsidRPr="0097209C" w:rsidRDefault="00212101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Адамович Сергій Васильович,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 xml:space="preserve"> доктор історичних наук, професор кафедри теорії та історії держави і права ННЮІ Прикарпатський національний університет ім. В</w:t>
      </w:r>
      <w:r>
        <w:rPr>
          <w:rFonts w:ascii="Times New Roman" w:hAnsi="Times New Roman" w:cs="Times New Roman"/>
          <w:color w:val="000000"/>
          <w:sz w:val="28"/>
          <w:szCs w:val="28"/>
        </w:rPr>
        <w:t>. Стефаника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«Учасницьке бюджетування як механізм прямої демократії».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Pr="0097209C" w:rsidRDefault="00212101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Могила Андрій Богданович</w:t>
      </w:r>
      <w:r w:rsidRPr="00FD1D52">
        <w:rPr>
          <w:rFonts w:ascii="Times New Roman" w:hAnsi="Times New Roman" w:cs="Times New Roman"/>
          <w:color w:val="000000"/>
          <w:sz w:val="28"/>
          <w:szCs w:val="28"/>
        </w:rPr>
        <w:t xml:space="preserve">, голова Івано-Франківського окружного адміністративного суду. </w:t>
      </w: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FD1D5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Принцип адміністративного судочинства як основа захисту демократії в Україні</w:t>
      </w:r>
      <w:r w:rsidRPr="00FD1D5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Pr="0097209C" w:rsidRDefault="00212101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6582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Непийвода Людмила Іванівна,</w:t>
      </w:r>
      <w:r w:rsidRPr="00F86582">
        <w:rPr>
          <w:rFonts w:ascii="Times New Roman" w:hAnsi="Times New Roman" w:cs="Times New Roman"/>
          <w:color w:val="000000"/>
          <w:sz w:val="28"/>
          <w:szCs w:val="28"/>
        </w:rPr>
        <w:t xml:space="preserve"> регіональний представник Уповноваженого Верховної Ради України з прав людини в Івано-Франківській області. </w:t>
      </w:r>
      <w:r w:rsidRPr="00F8658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DB083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Роль Уповноваженого Верховної Ради України з прав людини у національному механізмі захисту прав і свобод людини і громадянина</w:t>
      </w:r>
      <w:r w:rsidRPr="00F8658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212101" w:rsidRPr="00B42DD8" w:rsidRDefault="00212101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4C8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Щербанюк Оксана Володимирівна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>, завідувач кафедри процесуального права Чернівецького національного університету імені Юрія Федьковича, доктор юридичних наук, доцент</w:t>
      </w:r>
      <w:r w:rsidRPr="001C4C8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Pr="001C4C8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Юрисдикція конституційних судів та демократія</w:t>
      </w:r>
      <w:r w:rsidRPr="001C4C8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Бзова Лаура Георгіївна,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аспірант кафедри </w:t>
      </w:r>
      <w:r w:rsidRPr="001C4C82">
        <w:rPr>
          <w:rFonts w:ascii="Times New Roman" w:hAnsi="Times New Roman" w:cs="Times New Roman"/>
          <w:color w:val="000000"/>
          <w:sz w:val="28"/>
          <w:szCs w:val="28"/>
        </w:rPr>
        <w:t>процесуального права Чернівецького національного університету імені Юрія Федьковича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42DD8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Судова аргументація при вирішенні виборчих спорів</w:t>
      </w:r>
      <w:r w:rsidRPr="00B42DD8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12101" w:rsidRPr="00515450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Александрович І.А.,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студент ПР-21 навчально-наукового юридичного інституту Прикарпатський національний універси</w:t>
      </w:r>
      <w:r>
        <w:rPr>
          <w:rFonts w:ascii="Times New Roman" w:hAnsi="Times New Roman" w:cs="Times New Roman"/>
          <w:color w:val="000000"/>
          <w:sz w:val="28"/>
          <w:szCs w:val="28"/>
        </w:rPr>
        <w:t>тет ім. В.Стефаника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(Науковий керівник Петровська І.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І.),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«Правовий статус органів місцевого самоврядування в умовах децентралізації».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Голубовська Яна,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Студентка 2-го курсу 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В.Стефаника.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«Е-демократія, як механізм участі молоді в управлінні державою».</w:t>
      </w:r>
    </w:p>
    <w:p w:rsidR="00212101" w:rsidRPr="00F904C4" w:rsidRDefault="00212101" w:rsidP="007C4863">
      <w:pPr>
        <w:pStyle w:val="1"/>
        <w:numPr>
          <w:ilvl w:val="6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Грицишин Софія, 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>студентка ПРз(м1)-01 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Зінич Л.В.), </w:t>
      </w: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«Захист персональних даних у хмарних сервісах».</w:t>
      </w:r>
    </w:p>
    <w:p w:rsidR="00212101" w:rsidRPr="0097209C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Зінич Любомир Васильович,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юридичних наук, викладач кафедри конституційного, міжнародного та адміністративного права ННЮІ Прикарпатський національн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F046A3">
        <w:rPr>
          <w:rFonts w:ascii="Times New Roman" w:hAnsi="Times New Roman" w:cs="Times New Roman"/>
          <w:b/>
          <w:i/>
          <w:color w:val="000000"/>
          <w:sz w:val="28"/>
          <w:szCs w:val="28"/>
        </w:rPr>
        <w:t>Електронна петиція у механізмі прямої демократії: досягнення і виклики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Pr="0097209C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Іванчук Оксана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AB6562">
        <w:rPr>
          <w:rFonts w:ascii="Times New Roman" w:hAnsi="Times New Roman" w:cs="Times New Roman"/>
          <w:color w:val="000000"/>
          <w:sz w:val="28"/>
          <w:szCs w:val="28"/>
        </w:rPr>
        <w:t xml:space="preserve">студентка </w:t>
      </w:r>
      <w:r w:rsidRPr="00F046A3">
        <w:rPr>
          <w:rFonts w:ascii="Times New Roman" w:hAnsi="Times New Roman" w:cs="Times New Roman"/>
          <w:color w:val="000000"/>
          <w:sz w:val="28"/>
          <w:szCs w:val="28"/>
        </w:rPr>
        <w:t xml:space="preserve">МП-21 </w:t>
      </w:r>
      <w:r>
        <w:rPr>
          <w:rFonts w:ascii="Times New Roman" w:hAnsi="Times New Roman" w:cs="Times New Roman"/>
          <w:color w:val="000000"/>
          <w:sz w:val="28"/>
          <w:szCs w:val="28"/>
        </w:rPr>
        <w:t>навчально-наукового юридичного інституту Прикарпатський національний університет ім. В.Стефаника</w:t>
      </w:r>
      <w:r w:rsidRPr="00642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(Науковий керівник </w:t>
      </w:r>
      <w:r w:rsidRPr="00F904C4">
        <w:rPr>
          <w:rFonts w:ascii="Times New Roman" w:hAnsi="Times New Roman" w:cs="Times New Roman"/>
          <w:color w:val="000000"/>
          <w:sz w:val="28"/>
          <w:szCs w:val="28"/>
        </w:rPr>
        <w:t>Зінич Л.В.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475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F904C4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Правові аспекти становлення та перспективи розвитку адміністративної відповідальності юридичних осіб</w:t>
      </w:r>
      <w:r w:rsidRPr="00AB6562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Pr="0097209C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Петровська Ірина Ігорівна,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 юридичних наук, доцент кафедри конституційного, міжнародного та адміністративного права ННЮІ Прикарпатський національн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«Публічний контроль у демократичному суспільстві».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Default="00212101" w:rsidP="007C4863">
      <w:pPr>
        <w:pStyle w:val="1"/>
        <w:numPr>
          <w:ilvl w:val="6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Nataliya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Leshchak,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E23DB">
        <w:rPr>
          <w:rFonts w:ascii="Times New Roman" w:hAnsi="Times New Roman" w:cs="Times New Roman"/>
          <w:sz w:val="28"/>
          <w:szCs w:val="28"/>
          <w:lang w:val="en-GB"/>
        </w:rPr>
        <w:t>lawyer, individual entrepreneur</w:t>
      </w:r>
      <w:r w:rsidRPr="00EE23DB">
        <w:rPr>
          <w:rFonts w:ascii="Times New Roman" w:hAnsi="Times New Roman" w:cs="Times New Roman"/>
          <w:sz w:val="28"/>
          <w:szCs w:val="28"/>
        </w:rPr>
        <w:t>).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Effective interaction between lawyer and client as a means of ensuring democracy in Ukraine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(Лещак Наталія Іванівна. </w:t>
      </w:r>
      <w:r w:rsidRPr="00EE23DB">
        <w:rPr>
          <w:rFonts w:ascii="Times New Roman" w:hAnsi="Times New Roman" w:cs="Times New Roman"/>
          <w:bCs/>
          <w:sz w:val="28"/>
          <w:szCs w:val="28"/>
        </w:rPr>
        <w:t>Адвокат, фізична особа-підприємець.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Науковий керівник Книш В. В. «</w:t>
      </w:r>
      <w:r w:rsidRPr="00EE23DB">
        <w:rPr>
          <w:rFonts w:ascii="Times New Roman" w:hAnsi="Times New Roman" w:cs="Times New Roman"/>
          <w:bCs/>
          <w:color w:val="000000"/>
          <w:sz w:val="28"/>
          <w:szCs w:val="28"/>
        </w:rPr>
        <w:t>Ефективна взаємодія адвоката і клієнта як засіб забезпечення демократії в Україні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212101" w:rsidRPr="0097209C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Tamara Maruk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/>
          <w:sz w:val="28"/>
          <w:szCs w:val="28"/>
        </w:rPr>
        <w:t>(</w:t>
      </w:r>
      <w:r w:rsidRPr="00EE23DB">
        <w:rPr>
          <w:rFonts w:ascii="Times New Roman" w:hAnsi="Times New Roman"/>
          <w:sz w:val="28"/>
          <w:szCs w:val="28"/>
          <w:lang w:val="en-GB"/>
        </w:rPr>
        <w:t xml:space="preserve">Vasyl Stefanyk Precarpathian National University, Educational and Scientific Law Institute, </w:t>
      </w:r>
      <w:r>
        <w:rPr>
          <w:rFonts w:ascii="Times New Roman" w:hAnsi="Times New Roman"/>
          <w:sz w:val="28"/>
          <w:szCs w:val="28"/>
        </w:rPr>
        <w:t>3</w:t>
      </w:r>
      <w:r w:rsidRPr="00EE23DB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EE23DB">
        <w:rPr>
          <w:rFonts w:ascii="Times New Roman" w:hAnsi="Times New Roman"/>
          <w:sz w:val="28"/>
          <w:szCs w:val="28"/>
        </w:rPr>
        <w:t xml:space="preserve">).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Democratic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principles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medicine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management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in</w:t>
      </w:r>
      <w:r w:rsidRPr="0060658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Ukraine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E23DB">
        <w:rPr>
          <w:rFonts w:ascii="Times New Roman" w:hAnsi="Times New Roman"/>
          <w:sz w:val="28"/>
          <w:szCs w:val="28"/>
        </w:rPr>
        <w:t>Марук Тамара Сергіївна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, студентка </w:t>
      </w:r>
      <w:r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1 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. Науковий керівник Книш В. В. («Демократичні засади управління медициною в Україні»).</w:t>
      </w:r>
    </w:p>
    <w:p w:rsidR="00212101" w:rsidRPr="0097209C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09C">
        <w:rPr>
          <w:rFonts w:ascii="Times New Roman" w:hAnsi="Times New Roman"/>
          <w:b/>
          <w:bCs/>
          <w:i/>
          <w:iCs/>
          <w:sz w:val="28"/>
          <w:szCs w:val="28"/>
        </w:rPr>
        <w:t>Цюх А.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7209C">
        <w:rPr>
          <w:rFonts w:ascii="Times New Roman" w:hAnsi="Times New Roman"/>
          <w:b/>
          <w:bCs/>
          <w:i/>
          <w:iCs/>
          <w:sz w:val="28"/>
          <w:szCs w:val="28"/>
        </w:rPr>
        <w:t>С.</w:t>
      </w:r>
      <w:r w:rsidRPr="009720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97209C">
        <w:rPr>
          <w:rFonts w:ascii="Times New Roman" w:hAnsi="Times New Roman" w:cs="Times New Roman"/>
          <w:color w:val="000000"/>
          <w:sz w:val="28"/>
          <w:szCs w:val="28"/>
        </w:rPr>
        <w:t>студентка групи ПР-24 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97209C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</w:t>
      </w:r>
      <w:r w:rsidRPr="0097209C">
        <w:rPr>
          <w:rFonts w:ascii="Times New Roman" w:hAnsi="Times New Roman"/>
          <w:bCs/>
          <w:iCs/>
          <w:sz w:val="28"/>
          <w:szCs w:val="28"/>
          <w:lang w:val="ru-RU"/>
        </w:rPr>
        <w:t>Петровська І.І.</w:t>
      </w:r>
      <w:r w:rsidRPr="0097209C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9720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«Методи державного регулювання доступу до інформації». </w:t>
      </w:r>
    </w:p>
    <w:p w:rsidR="00212101" w:rsidRPr="0097209C" w:rsidRDefault="00212101" w:rsidP="007C4863">
      <w:pPr>
        <w:pStyle w:val="1"/>
        <w:tabs>
          <w:tab w:val="left" w:pos="993"/>
          <w:tab w:val="left" w:pos="1134"/>
        </w:tabs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</w:p>
    <w:p w:rsidR="00212101" w:rsidRPr="0097209C" w:rsidRDefault="00212101" w:rsidP="007C4863">
      <w:pPr>
        <w:pStyle w:val="1"/>
        <w:tabs>
          <w:tab w:val="left" w:pos="993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09C">
        <w:rPr>
          <w:rFonts w:ascii="Times New Roman" w:hAnsi="Times New Roman" w:cs="Times New Roman"/>
          <w:b/>
          <w:sz w:val="28"/>
          <w:szCs w:val="28"/>
        </w:rPr>
        <w:t>НАПРЯМОК І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97209C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ПРОБЛЕМИ ЗАБЕЗПЕЧЕННЯ </w:t>
      </w:r>
      <w:r w:rsidRPr="0097209C">
        <w:rPr>
          <w:rFonts w:ascii="Times New Roman" w:hAnsi="Times New Roman" w:cs="Times New Roman"/>
          <w:b/>
          <w:sz w:val="28"/>
          <w:szCs w:val="28"/>
        </w:rPr>
        <w:t xml:space="preserve">ПРЯМОЇ ДЕМОКРАТІЇ </w:t>
      </w:r>
      <w:r>
        <w:rPr>
          <w:rFonts w:ascii="Times New Roman" w:hAnsi="Times New Roman" w:cs="Times New Roman"/>
          <w:b/>
          <w:sz w:val="28"/>
          <w:szCs w:val="28"/>
        </w:rPr>
        <w:t>У ВИКЛЮЧНИХ, ОСОБЛИВИХ І НАДЗВИЧАЙНИХ УМОВАХ ТА ПРИ ЗДІЙСНЕННІ ОСОБЛИВИХ ПРОЦЕДУР</w:t>
      </w:r>
      <w:r w:rsidRPr="0097209C">
        <w:rPr>
          <w:rFonts w:ascii="Times New Roman" w:hAnsi="Times New Roman" w:cs="Times New Roman"/>
          <w:b/>
          <w:sz w:val="28"/>
          <w:szCs w:val="28"/>
        </w:rPr>
        <w:t>»</w:t>
      </w:r>
    </w:p>
    <w:p w:rsidR="00212101" w:rsidRDefault="00212101" w:rsidP="007C4863">
      <w:pPr>
        <w:pStyle w:val="ListParagraph"/>
        <w:ind w:left="0" w:firstLine="709"/>
        <w:jc w:val="center"/>
        <w:rPr>
          <w:sz w:val="28"/>
          <w:szCs w:val="28"/>
        </w:rPr>
      </w:pPr>
    </w:p>
    <w:p w:rsidR="00212101" w:rsidRPr="008A1B3F" w:rsidRDefault="00212101" w:rsidP="008A1B3F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D60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Загурський Олександр Богданович,</w:t>
      </w:r>
      <w:r w:rsidRPr="00780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1B3F">
        <w:rPr>
          <w:rFonts w:ascii="Times New Roman" w:hAnsi="Times New Roman" w:cs="Times New Roman"/>
          <w:color w:val="000000"/>
          <w:sz w:val="28"/>
          <w:szCs w:val="28"/>
        </w:rPr>
        <w:t>доцент кафедри управління та адміністрування Івано-Франківського навчально-наукового інституту менеджменту Західноукраїнського національного університету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1B3F">
        <w:rPr>
          <w:rFonts w:ascii="Times New Roman" w:hAnsi="Times New Roman" w:cs="Times New Roman"/>
          <w:color w:val="000000"/>
          <w:sz w:val="28"/>
          <w:szCs w:val="28"/>
        </w:rPr>
        <w:t>доцент, кандидат юридичних наук. Науковий консультант центру дослідження конституційної юстиції Прикарпатський національн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ий університет ім. В. Стефаника</w:t>
      </w:r>
      <w:r w:rsidRPr="008A1B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A1B3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«Відкликання депутата місцевої ради в контексті реалізації механізму демократії в Україні». </w:t>
      </w:r>
    </w:p>
    <w:p w:rsidR="00212101" w:rsidRPr="006E48F7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Зайцева Ю.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С., 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>студентка ПРз(М1)-01 навчально-наукового юридичного інституту Прикарпатський національний університет ім. В.</w:t>
      </w:r>
      <w: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Стефаника</w:t>
      </w:r>
      <w:r w:rsidRPr="007F589C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Петровська І.І.), </w:t>
      </w:r>
      <w:r w:rsidRPr="007F589C">
        <w:rPr>
          <w:rFonts w:ascii="Times New Roman" w:hAnsi="Times New Roman" w:cs="Times New Roman"/>
          <w:b/>
          <w:i/>
          <w:color w:val="000000"/>
          <w:sz w:val="28"/>
          <w:szCs w:val="28"/>
        </w:rPr>
        <w:t>«Роль публічних службовців у забезпеченні національної безпеки».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Pr="006E48F7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Iryna Moskovchuk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23DB">
        <w:rPr>
          <w:rFonts w:ascii="Times New Roman" w:hAnsi="Times New Roman"/>
          <w:sz w:val="28"/>
          <w:szCs w:val="28"/>
        </w:rPr>
        <w:t>(</w:t>
      </w:r>
      <w:r w:rsidRPr="00EE23DB">
        <w:rPr>
          <w:rFonts w:ascii="Times New Roman" w:hAnsi="Times New Roman"/>
          <w:sz w:val="28"/>
          <w:szCs w:val="28"/>
          <w:lang w:val="en-GB"/>
        </w:rPr>
        <w:t xml:space="preserve">Vasyl Stefanyk Precarpathian National University, Educational and Scientific Law Institute, </w:t>
      </w:r>
      <w:r w:rsidRPr="00EE23DB">
        <w:rPr>
          <w:rFonts w:ascii="Times New Roman" w:hAnsi="Times New Roman"/>
          <w:sz w:val="28"/>
          <w:szCs w:val="28"/>
        </w:rPr>
        <w:t>3</w:t>
      </w:r>
      <w:r w:rsidRPr="00EE23DB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EE23DB">
        <w:rPr>
          <w:rFonts w:ascii="Times New Roman" w:hAnsi="Times New Roman"/>
          <w:sz w:val="28"/>
          <w:szCs w:val="28"/>
        </w:rPr>
        <w:t xml:space="preserve">). 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Problematic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issues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protection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constitutional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rights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citizens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in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the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temporarily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occupied</w:t>
      </w:r>
      <w:r w:rsidRPr="00606589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territory</w:t>
      </w:r>
      <w:r w:rsidRPr="00EE23DB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E23DB">
        <w:rPr>
          <w:rFonts w:ascii="Times New Roman" w:hAnsi="Times New Roman"/>
          <w:sz w:val="28"/>
          <w:szCs w:val="28"/>
        </w:rPr>
        <w:t>Московчук Ірина Ярославівна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, студентка ПР-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. Науковий керівник Книш В. В. («</w:t>
      </w:r>
      <w:r w:rsidRPr="00A719A5">
        <w:rPr>
          <w:rFonts w:ascii="Times New Roman" w:hAnsi="Times New Roman" w:cs="Times New Roman"/>
          <w:sz w:val="28"/>
          <w:szCs w:val="28"/>
        </w:rPr>
        <w:t>Проблемні питання захисту конституційних прав громадян на тимчасово окупованій території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101" w:rsidRPr="006E48F7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Iryna Turkiv</w:t>
      </w:r>
      <w:r w:rsidRPr="00A719A5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19A5">
        <w:rPr>
          <w:rFonts w:ascii="Times New Roman" w:hAnsi="Times New Roman"/>
          <w:sz w:val="28"/>
          <w:szCs w:val="28"/>
        </w:rPr>
        <w:t>(</w:t>
      </w:r>
      <w:r w:rsidRPr="00A719A5">
        <w:rPr>
          <w:rFonts w:ascii="Times New Roman" w:hAnsi="Times New Roman"/>
          <w:sz w:val="28"/>
          <w:szCs w:val="28"/>
          <w:lang w:val="en-GB"/>
        </w:rPr>
        <w:t xml:space="preserve">Vasyl Stefanyk Precarpathian National University, Educational and Scientific Law Institute, </w:t>
      </w:r>
      <w:r>
        <w:rPr>
          <w:rFonts w:ascii="Times New Roman" w:hAnsi="Times New Roman"/>
          <w:sz w:val="28"/>
          <w:szCs w:val="28"/>
        </w:rPr>
        <w:t>4</w:t>
      </w:r>
      <w:r w:rsidRPr="00A719A5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A719A5">
        <w:rPr>
          <w:rFonts w:ascii="Times New Roman" w:hAnsi="Times New Roman"/>
          <w:sz w:val="28"/>
          <w:szCs w:val="28"/>
        </w:rPr>
        <w:t xml:space="preserve">). </w:t>
      </w:r>
      <w:r w:rsidRPr="00A719A5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Problems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legal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definition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constitutional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and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legal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responsibility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the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President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606589">
        <w:rPr>
          <w:rFonts w:ascii="Times New Roman" w:hAnsi="Times New Roman"/>
          <w:b/>
          <w:sz w:val="28"/>
          <w:szCs w:val="28"/>
        </w:rPr>
        <w:t xml:space="preserve"> </w:t>
      </w:r>
      <w:r w:rsidRPr="004640BB">
        <w:rPr>
          <w:rFonts w:ascii="Times New Roman" w:hAnsi="Times New Roman"/>
          <w:b/>
          <w:sz w:val="28"/>
          <w:szCs w:val="28"/>
          <w:lang w:val="en-GB"/>
        </w:rPr>
        <w:t>Ukraine</w:t>
      </w:r>
      <w:r w:rsidRPr="00A719A5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640BB">
        <w:rPr>
          <w:rFonts w:ascii="Times New Roman" w:hAnsi="Times New Roman"/>
          <w:sz w:val="28"/>
          <w:szCs w:val="28"/>
        </w:rPr>
        <w:t>Турків Ірина Романівна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 xml:space="preserve">студентка </w:t>
      </w:r>
      <w:r>
        <w:rPr>
          <w:rFonts w:ascii="Times New Roman" w:hAnsi="Times New Roman"/>
          <w:sz w:val="28"/>
          <w:szCs w:val="28"/>
          <w:lang w:eastAsia="ru-RU"/>
        </w:rPr>
        <w:t xml:space="preserve">4 курсу </w:t>
      </w:r>
      <w:r w:rsidRPr="00EE23DB">
        <w:rPr>
          <w:rFonts w:ascii="Times New Roman" w:hAnsi="Times New Roman" w:cs="Times New Roman"/>
          <w:color w:val="000000"/>
          <w:sz w:val="28"/>
          <w:szCs w:val="28"/>
        </w:rPr>
        <w:t>навчально-наукового юридичного інституту Прикарпатський національний університет ім.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Стефаника.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 xml:space="preserve"> Науковий керівник Книш В. В. («</w:t>
      </w:r>
      <w:r w:rsidRPr="004640BB">
        <w:rPr>
          <w:rFonts w:ascii="Times New Roman" w:hAnsi="Times New Roman"/>
          <w:sz w:val="28"/>
          <w:szCs w:val="28"/>
        </w:rPr>
        <w:t>Проблеми юридичного визначення конституційно-правової відповідальності Президента України</w:t>
      </w:r>
      <w:r w:rsidRPr="00A719A5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101" w:rsidRPr="006E48F7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CF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Працун </w:t>
      </w:r>
      <w:r w:rsidRPr="006E48F7">
        <w:rPr>
          <w:rFonts w:ascii="Times New Roman" w:hAnsi="Times New Roman"/>
          <w:b/>
          <w:bCs/>
          <w:i/>
          <w:iCs/>
          <w:sz w:val="28"/>
          <w:szCs w:val="28"/>
        </w:rPr>
        <w:t>В. В.</w:t>
      </w:r>
      <w:r w:rsidRPr="00D641C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, </w:t>
      </w:r>
      <w:r w:rsidRPr="00D641CF">
        <w:rPr>
          <w:rFonts w:ascii="Times New Roman" w:hAnsi="Times New Roman" w:cs="Times New Roman"/>
          <w:color w:val="000000"/>
          <w:sz w:val="28"/>
          <w:szCs w:val="28"/>
        </w:rPr>
        <w:t>студентка першого курсу магістратури навчально-наукового юридичного інституту Прикарпатський національ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ний університет ім. В.Стефаника</w:t>
      </w:r>
      <w:r w:rsidRPr="00D641CF">
        <w:rPr>
          <w:rFonts w:ascii="Times New Roman" w:hAnsi="Times New Roman" w:cs="Times New Roman"/>
          <w:color w:val="000000"/>
          <w:sz w:val="28"/>
          <w:szCs w:val="28"/>
        </w:rPr>
        <w:t xml:space="preserve"> (Науковий керівник </w:t>
      </w:r>
      <w:r w:rsidRPr="00D641CF">
        <w:rPr>
          <w:rFonts w:ascii="Times New Roman" w:hAnsi="Times New Roman"/>
          <w:bCs/>
          <w:iCs/>
          <w:sz w:val="28"/>
          <w:szCs w:val="28"/>
        </w:rPr>
        <w:t>Кобецька Н.Р.</w:t>
      </w:r>
      <w:r w:rsidRPr="00D641CF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D641CF">
        <w:rPr>
          <w:rFonts w:ascii="Times New Roman" w:hAnsi="Times New Roman" w:cs="Times New Roman"/>
          <w:b/>
          <w:i/>
          <w:color w:val="000000"/>
          <w:sz w:val="28"/>
          <w:szCs w:val="28"/>
        </w:rPr>
        <w:t>«Участь міжнародних та національних організацій у захисті прав екологічних біженців».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212101" w:rsidRPr="002F7A12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Liliya Shepitchak,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/>
          <w:sz w:val="28"/>
          <w:szCs w:val="28"/>
        </w:rPr>
        <w:t>(</w:t>
      </w:r>
      <w:r w:rsidRPr="004640BB">
        <w:rPr>
          <w:rFonts w:ascii="Times New Roman" w:hAnsi="Times New Roman"/>
          <w:sz w:val="28"/>
          <w:szCs w:val="28"/>
          <w:lang w:val="en-GB"/>
        </w:rPr>
        <w:t xml:space="preserve">Vasyl Stefanyk Precarpathian National University, Educational and Scientific Law Institute, </w:t>
      </w:r>
      <w:r>
        <w:rPr>
          <w:rFonts w:ascii="Times New Roman" w:hAnsi="Times New Roman"/>
          <w:sz w:val="28"/>
          <w:szCs w:val="28"/>
        </w:rPr>
        <w:t>5</w:t>
      </w:r>
      <w:r w:rsidRPr="004640BB">
        <w:rPr>
          <w:rFonts w:ascii="Times New Roman" w:hAnsi="Times New Roman"/>
          <w:sz w:val="28"/>
          <w:szCs w:val="28"/>
          <w:lang w:val="en-GB"/>
        </w:rPr>
        <w:t xml:space="preserve"> year</w:t>
      </w:r>
      <w:r w:rsidRPr="004640BB">
        <w:rPr>
          <w:rFonts w:ascii="Times New Roman" w:hAnsi="Times New Roman"/>
          <w:sz w:val="28"/>
          <w:szCs w:val="28"/>
        </w:rPr>
        <w:t xml:space="preserve">). </w:t>
      </w:r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Reintegration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of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territories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as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a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way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to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resolve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the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Russian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Ukrainian</w:t>
      </w:r>
      <w:r w:rsidRPr="006065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0B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conflict</w:t>
      </w:r>
      <w:r w:rsidRPr="004640BB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640BB">
        <w:rPr>
          <w:rFonts w:ascii="Times New Roman" w:hAnsi="Times New Roman" w:cs="Times New Roman"/>
          <w:sz w:val="28"/>
          <w:szCs w:val="28"/>
        </w:rPr>
        <w:t>Шепітчак Лілія Тарасівна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студентка 5 курсу 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>навчально-наукового юридичного інституту Прикарпатський національний університет ім.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Стефаника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>. Науковий керівник Книш В. В. («</w:t>
      </w:r>
      <w:r w:rsidRPr="004640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Реінтеграція територій як спосіб вирішення російсько-українського конфлікту</w:t>
      </w:r>
      <w:r w:rsidRPr="004640BB">
        <w:rPr>
          <w:rFonts w:ascii="Times New Roman" w:hAnsi="Times New Roman" w:cs="Times New Roman"/>
          <w:color w:val="000000"/>
          <w:sz w:val="28"/>
          <w:szCs w:val="28"/>
        </w:rPr>
        <w:t>»).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101" w:rsidRPr="002F7A12" w:rsidRDefault="00212101" w:rsidP="007C4863">
      <w:pPr>
        <w:pStyle w:val="1"/>
        <w:numPr>
          <w:ilvl w:val="6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Подковенко Тетяна Олександрівна,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кандидат юридичних наук, </w:t>
      </w:r>
      <w:r w:rsidRPr="002F7A12">
        <w:rPr>
          <w:rFonts w:ascii="Times New Roman" w:hAnsi="Times New Roman" w:cs="Times New Roman"/>
          <w:color w:val="000000"/>
          <w:sz w:val="28"/>
          <w:szCs w:val="28"/>
        </w:rPr>
        <w:t xml:space="preserve">доцент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кафедри теорії та історії держави і права Західноукраїнського національного університету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«Принципи верховенства права як ціннісна основа демократії».</w:t>
      </w:r>
      <w:bookmarkStart w:id="0" w:name="_GoBack"/>
      <w:bookmarkEnd w:id="0"/>
    </w:p>
    <w:p w:rsidR="00212101" w:rsidRPr="00780D60" w:rsidRDefault="00212101" w:rsidP="007C4863">
      <w:pPr>
        <w:pStyle w:val="1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12101" w:rsidRDefault="00212101" w:rsidP="007C4863">
      <w:pPr>
        <w:pStyle w:val="1"/>
        <w:tabs>
          <w:tab w:val="left" w:pos="426"/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6582">
        <w:rPr>
          <w:rFonts w:ascii="Times New Roman" w:hAnsi="Times New Roman" w:cs="Times New Roman"/>
          <w:b/>
          <w:sz w:val="28"/>
          <w:szCs w:val="28"/>
          <w:u w:val="single"/>
        </w:rPr>
        <w:t>ОБГОВОРЕННЯ ДОПОВІДЕЙ, ПІДВЕДЕННЯ ПІДСУМКІВ ЗАСІДАННЯ ОНЛАЙН-КОНФЕРЕНЦІЇ</w:t>
      </w:r>
    </w:p>
    <w:p w:rsidR="00212101" w:rsidRPr="00F86582" w:rsidRDefault="00212101" w:rsidP="007C4863">
      <w:pPr>
        <w:pStyle w:val="1"/>
        <w:tabs>
          <w:tab w:val="left" w:pos="426"/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column"/>
      </w:r>
      <w:r w:rsidRPr="00F86582">
        <w:rPr>
          <w:rFonts w:ascii="Times New Roman" w:hAnsi="Times New Roman" w:cs="Times New Roman"/>
          <w:b/>
          <w:color w:val="000000"/>
          <w:sz w:val="28"/>
          <w:szCs w:val="28"/>
        </w:rPr>
        <w:t>Для нотаток</w:t>
      </w:r>
    </w:p>
    <w:p w:rsidR="00212101" w:rsidRPr="00F86582" w:rsidRDefault="00212101" w:rsidP="007C4863">
      <w:pPr>
        <w:pStyle w:val="1"/>
        <w:tabs>
          <w:tab w:val="left" w:pos="426"/>
          <w:tab w:val="left" w:pos="1843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6582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2101" w:rsidRPr="00F86582" w:rsidRDefault="00212101" w:rsidP="007C4863">
      <w:pPr>
        <w:rPr>
          <w:rFonts w:ascii="Times New Roman" w:hAnsi="Times New Roman" w:cs="Times New Roman"/>
          <w:sz w:val="28"/>
          <w:szCs w:val="28"/>
        </w:rPr>
      </w:pPr>
    </w:p>
    <w:sectPr w:rsidR="00212101" w:rsidRPr="00F86582" w:rsidSect="00135E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F0B41"/>
    <w:multiLevelType w:val="hybridMultilevel"/>
    <w:tmpl w:val="42865CE2"/>
    <w:lvl w:ilvl="0" w:tplc="77F8E5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7F4E694">
      <w:start w:val="1"/>
      <w:numFmt w:val="decimal"/>
      <w:lvlText w:val="%7."/>
      <w:lvlJc w:val="left"/>
      <w:pPr>
        <w:ind w:left="5389" w:hanging="360"/>
      </w:pPr>
      <w:rPr>
        <w:rFonts w:cs="Times New Roman"/>
        <w:b w:val="0"/>
        <w:i/>
        <w:sz w:val="28"/>
        <w:szCs w:val="28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7C6"/>
    <w:rsid w:val="00006BE5"/>
    <w:rsid w:val="00023648"/>
    <w:rsid w:val="00043292"/>
    <w:rsid w:val="00085637"/>
    <w:rsid w:val="00092051"/>
    <w:rsid w:val="000A67C6"/>
    <w:rsid w:val="00107105"/>
    <w:rsid w:val="00135E09"/>
    <w:rsid w:val="001C4C82"/>
    <w:rsid w:val="00212101"/>
    <w:rsid w:val="002759DF"/>
    <w:rsid w:val="002F7A12"/>
    <w:rsid w:val="0035119A"/>
    <w:rsid w:val="003928FD"/>
    <w:rsid w:val="00393C62"/>
    <w:rsid w:val="004640BB"/>
    <w:rsid w:val="00515450"/>
    <w:rsid w:val="0052132C"/>
    <w:rsid w:val="005B2BEE"/>
    <w:rsid w:val="00606589"/>
    <w:rsid w:val="00611FF7"/>
    <w:rsid w:val="00640180"/>
    <w:rsid w:val="00642A14"/>
    <w:rsid w:val="00647532"/>
    <w:rsid w:val="006A03C1"/>
    <w:rsid w:val="006E48F7"/>
    <w:rsid w:val="0070690E"/>
    <w:rsid w:val="00763AE1"/>
    <w:rsid w:val="00771ED0"/>
    <w:rsid w:val="00780D60"/>
    <w:rsid w:val="007C4863"/>
    <w:rsid w:val="007F589C"/>
    <w:rsid w:val="008A1B3F"/>
    <w:rsid w:val="008E3C40"/>
    <w:rsid w:val="0097209C"/>
    <w:rsid w:val="00A719A5"/>
    <w:rsid w:val="00AB6562"/>
    <w:rsid w:val="00B42DD8"/>
    <w:rsid w:val="00C06853"/>
    <w:rsid w:val="00C1418F"/>
    <w:rsid w:val="00C45CAE"/>
    <w:rsid w:val="00C52A96"/>
    <w:rsid w:val="00C65275"/>
    <w:rsid w:val="00CF04F3"/>
    <w:rsid w:val="00D641CF"/>
    <w:rsid w:val="00D76017"/>
    <w:rsid w:val="00DB0830"/>
    <w:rsid w:val="00EE23DB"/>
    <w:rsid w:val="00F046A3"/>
    <w:rsid w:val="00F86582"/>
    <w:rsid w:val="00F904C4"/>
    <w:rsid w:val="00FD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63"/>
    <w:pPr>
      <w:spacing w:after="160" w:line="259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7C4863"/>
    <w:pPr>
      <w:spacing w:after="160" w:line="259" w:lineRule="auto"/>
    </w:pPr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7C486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C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863"/>
    <w:rPr>
      <w:rFonts w:ascii="Tahoma" w:hAnsi="Tahoma" w:cs="Tahoma"/>
      <w:sz w:val="16"/>
      <w:szCs w:val="16"/>
      <w:lang w:eastAsia="uk-UA"/>
    </w:rPr>
  </w:style>
  <w:style w:type="character" w:styleId="Hyperlink">
    <w:name w:val="Hyperlink"/>
    <w:basedOn w:val="DefaultParagraphFont"/>
    <w:uiPriority w:val="99"/>
    <w:rsid w:val="00C141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60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0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0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6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dgp-bgzj-q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zvadovskivolodimir50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14406</Words>
  <Characters>8212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SONY</dc:creator>
  <cp:keywords/>
  <dc:description/>
  <cp:lastModifiedBy>stepan</cp:lastModifiedBy>
  <cp:revision>2</cp:revision>
  <cp:lastPrinted>2021-01-20T17:15:00Z</cp:lastPrinted>
  <dcterms:created xsi:type="dcterms:W3CDTF">2021-01-21T13:14:00Z</dcterms:created>
  <dcterms:modified xsi:type="dcterms:W3CDTF">2021-01-21T13:14:00Z</dcterms:modified>
</cp:coreProperties>
</file>