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75" w:rsidRDefault="00CF1375" w:rsidP="002D3668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CF1375" w:rsidRPr="0042275E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CF1375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CF1375" w:rsidRPr="00CE74F8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CF1375" w:rsidRPr="00B244C1" w:rsidRDefault="00CF1375" w:rsidP="002D366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CF1375" w:rsidRPr="00CE74F8" w:rsidRDefault="00CF1375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CF1375" w:rsidRPr="00CE74F8" w:rsidRDefault="00CF1375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CF1375" w:rsidRPr="00E448DF" w:rsidRDefault="00CF1375" w:rsidP="002D36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CF1375" w:rsidRPr="00CE663F" w:rsidRDefault="00CF1375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CF1375" w:rsidRPr="00B853D6" w:rsidRDefault="00CF1375" w:rsidP="002D366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CF1375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CF1375" w:rsidRPr="009704A4" w:rsidRDefault="00CF1375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CF1375" w:rsidRPr="00B244C1" w:rsidRDefault="00CF1375" w:rsidP="002D366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CF1375" w:rsidRPr="00CE74F8" w:rsidRDefault="00CF1375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CF1375" w:rsidRPr="00CE74F8" w:rsidRDefault="00CF1375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CF1375" w:rsidRPr="00CE74F8" w:rsidRDefault="00CF1375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CF1375" w:rsidRPr="008C2F23" w:rsidRDefault="00CF1375" w:rsidP="002D36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15</w:t>
      </w:r>
    </w:p>
    <w:p w:rsidR="00CF1375" w:rsidRDefault="00CF1375" w:rsidP="002D3668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"  </w:t>
      </w:r>
      <w:r w:rsidRPr="0042275E">
        <w:rPr>
          <w:sz w:val="28"/>
          <w:szCs w:val="28"/>
        </w:rPr>
        <w:t xml:space="preserve">грудня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CF1375" w:rsidRDefault="00CF1375" w:rsidP="002D3668"/>
    <w:p w:rsidR="00CF1375" w:rsidRPr="00474975" w:rsidRDefault="00CF1375" w:rsidP="002D3668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CF1375" w:rsidRPr="00474975" w:rsidRDefault="00CF1375" w:rsidP="002D3668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CF1375" w:rsidRPr="006B5B34" w:rsidRDefault="00CF1375" w:rsidP="002D3668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CF1375" w:rsidRPr="006B5B34" w:rsidRDefault="00CF1375" w:rsidP="002D3668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CF1375" w:rsidRDefault="00CF1375" w:rsidP="002D3668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«бакалавр»</w:t>
      </w:r>
    </w:p>
    <w:p w:rsidR="00CF1375" w:rsidRPr="006B5B34" w:rsidRDefault="00CF1375" w:rsidP="002D3668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2017-2018 навчальному році</w:t>
      </w:r>
    </w:p>
    <w:p w:rsidR="00CF1375" w:rsidRPr="00875693" w:rsidRDefault="00CF1375" w:rsidP="002D3668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CF1375" w:rsidRDefault="00CF1375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«бакалавр» спеціальності 6</w:t>
      </w:r>
      <w:r w:rsidRPr="006B5B34">
        <w:rPr>
          <w:sz w:val="28"/>
          <w:szCs w:val="28"/>
          <w:lang w:val="uk-UA"/>
        </w:rPr>
        <w:t>.03040</w:t>
      </w:r>
      <w:r>
        <w:rPr>
          <w:sz w:val="28"/>
          <w:szCs w:val="28"/>
          <w:lang w:val="uk-UA"/>
        </w:rPr>
        <w:t>1</w:t>
      </w:r>
      <w:r w:rsidRPr="006B5B34">
        <w:rPr>
          <w:sz w:val="28"/>
          <w:szCs w:val="28"/>
          <w:lang w:val="uk-UA"/>
        </w:rPr>
        <w:t xml:space="preserve"> «Правознавство»</w:t>
      </w:r>
    </w:p>
    <w:p w:rsidR="00CF1375" w:rsidRDefault="00CF1375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CF1375" w:rsidRDefault="00CF1375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CF1375" w:rsidRPr="006B5B34" w:rsidRDefault="00CF1375" w:rsidP="002D3668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CF1375" w:rsidRPr="006B5B34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студентів 4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 до 28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CF1375" w:rsidRPr="006B5B34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 керівником-методистом практики доцента Ю.І.Микитина</w:t>
      </w:r>
      <w:r w:rsidRPr="006B5B34">
        <w:rPr>
          <w:sz w:val="28"/>
          <w:szCs w:val="28"/>
          <w:lang w:val="uk-UA"/>
        </w:rPr>
        <w:t>.</w:t>
      </w:r>
    </w:p>
    <w:p w:rsidR="00CF1375" w:rsidRPr="006B5B34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26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CF1375" w:rsidRPr="00A83EF3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02</w:t>
      </w:r>
      <w:r w:rsidRPr="0079496C">
        <w:rPr>
          <w:sz w:val="28"/>
          <w:szCs w:val="28"/>
          <w:lang w:val="uk-UA"/>
        </w:rPr>
        <w:t xml:space="preserve"> березня 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CF1375" w:rsidRPr="002D3668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07 березня</w:t>
      </w:r>
      <w:r w:rsidRPr="002D3668">
        <w:rPr>
          <w:sz w:val="28"/>
          <w:szCs w:val="28"/>
        </w:rPr>
        <w:t xml:space="preserve">  </w:t>
      </w:r>
      <w:r w:rsidRPr="002D3668">
        <w:rPr>
          <w:sz w:val="28"/>
          <w:szCs w:val="28"/>
          <w:lang w:val="uk-UA"/>
        </w:rPr>
        <w:t xml:space="preserve">2018 </w:t>
      </w:r>
      <w:r w:rsidRPr="002D3668">
        <w:rPr>
          <w:sz w:val="28"/>
          <w:szCs w:val="28"/>
        </w:rPr>
        <w:t xml:space="preserve">року. </w:t>
      </w:r>
    </w:p>
    <w:p w:rsidR="00CF1375" w:rsidRPr="002D3668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>26 березня</w:t>
      </w:r>
      <w:r w:rsidRPr="002D3668">
        <w:rPr>
          <w:sz w:val="28"/>
          <w:szCs w:val="28"/>
        </w:rPr>
        <w:t xml:space="preserve"> 2018 року</w:t>
      </w:r>
      <w:r>
        <w:rPr>
          <w:sz w:val="28"/>
          <w:szCs w:val="28"/>
          <w:lang w:val="uk-UA"/>
        </w:rPr>
        <w:t>.</w:t>
      </w:r>
    </w:p>
    <w:p w:rsidR="00CF1375" w:rsidRPr="006B5B34" w:rsidRDefault="00CF1375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CF1375" w:rsidRDefault="00CF1375" w:rsidP="00887BFD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CF1375" w:rsidRDefault="00CF1375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b/>
          <w:sz w:val="28"/>
          <w:szCs w:val="28"/>
        </w:rPr>
        <w:t>Доктора юридичних наук, доцента</w:t>
      </w:r>
      <w:r>
        <w:rPr>
          <w:b/>
          <w:sz w:val="28"/>
          <w:szCs w:val="28"/>
        </w:rPr>
        <w:t xml:space="preserve"> </w:t>
      </w:r>
      <w:r w:rsidRPr="00887BFD">
        <w:rPr>
          <w:b/>
          <w:sz w:val="28"/>
          <w:szCs w:val="28"/>
        </w:rPr>
        <w:t>В.М. Махінчука:</w:t>
      </w:r>
    </w:p>
    <w:p w:rsidR="00CF1375" w:rsidRDefault="00CF1375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CF1375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887BFD">
        <w:rPr>
          <w:sz w:val="26"/>
          <w:szCs w:val="26"/>
        </w:rPr>
        <w:t>Бойчук Христина Петрівна</w:t>
      </w:r>
      <w:r>
        <w:rPr>
          <w:sz w:val="26"/>
          <w:szCs w:val="26"/>
        </w:rPr>
        <w:t xml:space="preserve"> – 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 xml:space="preserve">Гандера Руслан Григорович – Івано-Франківський міський суд 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Гарасимів Ігор Романович – Івано-Франківський міський суд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Загрива Тетяна Валентинівна</w:t>
      </w:r>
      <w:r>
        <w:rPr>
          <w:sz w:val="26"/>
          <w:szCs w:val="26"/>
        </w:rPr>
        <w:t xml:space="preserve"> – господарський суд І</w:t>
      </w:r>
      <w:r w:rsidRPr="00887BFD">
        <w:rPr>
          <w:sz w:val="26"/>
          <w:szCs w:val="26"/>
        </w:rPr>
        <w:t xml:space="preserve">вано-Франківської області 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Кардаш Оксана Дмитрівна – Івано-Франківський міський суд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Кібкало Олександра Сергіївна – Івано-Франківський міський суд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Матіїв Олександра Тарасівна – Івано-Франківський міський суд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Палінчак Діана Михайлівна –</w:t>
      </w:r>
      <w:r>
        <w:rPr>
          <w:sz w:val="26"/>
          <w:szCs w:val="26"/>
        </w:rPr>
        <w:t xml:space="preserve"> г</w:t>
      </w:r>
      <w:r w:rsidRPr="00887BFD">
        <w:rPr>
          <w:sz w:val="26"/>
          <w:szCs w:val="26"/>
        </w:rPr>
        <w:t xml:space="preserve">осподарський суд Закарпатської області  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 xml:space="preserve">Пальона Наталія Миколаївна – </w:t>
      </w:r>
      <w:r>
        <w:rPr>
          <w:sz w:val="26"/>
          <w:szCs w:val="26"/>
        </w:rPr>
        <w:t>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CF1375" w:rsidRPr="00887BFD" w:rsidRDefault="00CF1375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Рожак Мар`яна Тарасівна</w:t>
      </w:r>
      <w:r>
        <w:rPr>
          <w:sz w:val="26"/>
          <w:szCs w:val="26"/>
        </w:rPr>
        <w:t xml:space="preserve"> – 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CF1375" w:rsidRDefault="00CF1375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sz w:val="28"/>
          <w:szCs w:val="28"/>
        </w:rPr>
      </w:pPr>
    </w:p>
    <w:p w:rsidR="00CF1375" w:rsidRDefault="00CF1375" w:rsidP="00887BFD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Доктора юридичних наук, доцента</w:t>
      </w:r>
      <w:r>
        <w:rPr>
          <w:b/>
          <w:sz w:val="28"/>
          <w:szCs w:val="28"/>
          <w:lang w:val="uk-UA"/>
        </w:rPr>
        <w:t>, доцента кафедри цивільного права</w:t>
      </w:r>
      <w:r w:rsidRPr="00887BFD">
        <w:rPr>
          <w:b/>
          <w:sz w:val="28"/>
          <w:szCs w:val="28"/>
          <w:lang w:val="uk-UA"/>
        </w:rPr>
        <w:t xml:space="preserve"> О.І. Зозуляк:</w:t>
      </w:r>
    </w:p>
    <w:p w:rsidR="00CF1375" w:rsidRPr="00887BFD" w:rsidRDefault="00CF1375" w:rsidP="00887BFD">
      <w:pPr>
        <w:ind w:firstLine="567"/>
        <w:jc w:val="both"/>
        <w:rPr>
          <w:b/>
          <w:sz w:val="28"/>
          <w:szCs w:val="28"/>
          <w:lang w:val="uk-UA"/>
        </w:rPr>
      </w:pPr>
    </w:p>
    <w:p w:rsidR="00CF1375" w:rsidRPr="00887BFD" w:rsidRDefault="00CF1375" w:rsidP="00887BFD">
      <w:pPr>
        <w:tabs>
          <w:tab w:val="left" w:pos="540"/>
        </w:tabs>
        <w:ind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 xml:space="preserve">1) </w:t>
      </w:r>
      <w:r w:rsidRPr="00887BFD">
        <w:rPr>
          <w:sz w:val="26"/>
          <w:szCs w:val="26"/>
        </w:rPr>
        <w:t>Бохінський Андрій Васильович</w:t>
      </w:r>
      <w:r>
        <w:rPr>
          <w:sz w:val="26"/>
          <w:szCs w:val="26"/>
          <w:lang w:val="uk-UA"/>
        </w:rPr>
        <w:t xml:space="preserve"> –  п</w:t>
      </w:r>
      <w:r w:rsidRPr="00887BFD">
        <w:rPr>
          <w:sz w:val="26"/>
          <w:szCs w:val="26"/>
          <w:lang w:val="uk-UA"/>
        </w:rPr>
        <w:t>риватний нотаріус Петрів В. Я. (</w:t>
      </w:r>
      <w:r>
        <w:rPr>
          <w:sz w:val="26"/>
          <w:szCs w:val="26"/>
          <w:lang w:val="uk-UA"/>
        </w:rPr>
        <w:t>м. Дрогобич Львівської області)</w:t>
      </w:r>
    </w:p>
    <w:p w:rsidR="00CF1375" w:rsidRPr="00887BFD" w:rsidRDefault="00CF1375" w:rsidP="00887BFD">
      <w:pPr>
        <w:tabs>
          <w:tab w:val="left" w:pos="540"/>
        </w:tabs>
        <w:ind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 xml:space="preserve">2) </w:t>
      </w:r>
      <w:r w:rsidRPr="00887BFD">
        <w:rPr>
          <w:sz w:val="26"/>
          <w:szCs w:val="26"/>
        </w:rPr>
        <w:t>Дирда Діана Володимирівна</w:t>
      </w:r>
      <w:r>
        <w:rPr>
          <w:sz w:val="26"/>
          <w:szCs w:val="26"/>
          <w:lang w:val="uk-UA"/>
        </w:rPr>
        <w:t xml:space="preserve"> – п</w:t>
      </w:r>
      <w:r w:rsidRPr="00887BFD">
        <w:rPr>
          <w:sz w:val="26"/>
          <w:szCs w:val="26"/>
          <w:lang w:val="uk-UA"/>
        </w:rPr>
        <w:t>риватний нотаріус Засєдко Н.І. (м. Галич)</w:t>
      </w:r>
    </w:p>
    <w:p w:rsidR="00CF1375" w:rsidRDefault="00CF1375" w:rsidP="00887BFD">
      <w:pPr>
        <w:jc w:val="both"/>
        <w:rPr>
          <w:sz w:val="28"/>
          <w:szCs w:val="28"/>
          <w:lang w:val="uk-UA"/>
        </w:rPr>
      </w:pPr>
    </w:p>
    <w:p w:rsidR="00CF1375" w:rsidRDefault="00CF1375" w:rsidP="00474975">
      <w:pPr>
        <w:ind w:firstLine="567"/>
        <w:jc w:val="both"/>
        <w:rPr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, доцента кафедри  </w:t>
      </w:r>
      <w:r w:rsidRPr="00437806">
        <w:rPr>
          <w:b/>
          <w:sz w:val="28"/>
          <w:szCs w:val="28"/>
          <w:lang w:val="uk-UA"/>
        </w:rPr>
        <w:t>конституційного, міжнародного та адміністративного права</w:t>
      </w:r>
      <w:r w:rsidRPr="00887BFD">
        <w:rPr>
          <w:b/>
          <w:sz w:val="28"/>
          <w:szCs w:val="28"/>
          <w:lang w:val="uk-UA"/>
        </w:rPr>
        <w:t xml:space="preserve"> О.А.Грицан</w:t>
      </w:r>
      <w:r w:rsidRPr="009B41B5">
        <w:rPr>
          <w:sz w:val="28"/>
          <w:szCs w:val="28"/>
          <w:lang w:val="uk-UA"/>
        </w:rPr>
        <w:t>:</w:t>
      </w:r>
    </w:p>
    <w:p w:rsidR="00CF1375" w:rsidRDefault="00CF1375" w:rsidP="00474975">
      <w:pPr>
        <w:ind w:firstLine="567"/>
        <w:jc w:val="both"/>
        <w:rPr>
          <w:sz w:val="28"/>
          <w:szCs w:val="28"/>
          <w:lang w:val="uk-UA"/>
        </w:rPr>
      </w:pP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Белей Вероніка Миколаївна – Головне управління Держгеокадастру в Івано-Франківській області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Братівник Катерина Іванівна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Войтович Андрій Юрійович – Департамент соціальної політики Івано-Франківської обласної державної адміністрації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Гайдай Олександр Олександрович – виконавчий комітет Яремчанської міської ради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Дранчук Андрій Зеновійович – Долинський районний центр соціальних служб для сім’ї, дітей молоді Долинської районної державної адміністрації 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Дубанич Олександр Іванович – Управління Пенсійного фонду м. Івано-Франківську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Зварич Владислав Олександрович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територіальне уп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Ігнатко Іван Іванович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Кулик Андрій Васильович – адвокат Шкварок П.І. (м. Івано-Франківськ)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Кучерява Аліна Павлівна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територіальне управління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Лазорко Ірина Володимирівна – Монастирський районний центр зайнятості 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Мальцева Валентина Володимирівна – адвокат Раврик І.Д. (м. Галич)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Марковський Андрій Владиславович – Департамент соціальної політики Івано-Франківської обласної державної адміністрації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Мартинюк Ярема Олегович – </w:t>
      </w:r>
      <w:r w:rsidRPr="00A5524B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Го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ловне територіальним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  <w:r w:rsidRPr="00A5524B">
        <w:rPr>
          <w:sz w:val="26"/>
          <w:szCs w:val="26"/>
          <w:shd w:val="clear" w:color="auto" w:fill="FFFFFF"/>
        </w:rPr>
        <w:t> 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Меленюк Михайло Михайлович</w:t>
      </w:r>
      <w:r w:rsidRPr="00A5524B">
        <w:rPr>
          <w:i/>
          <w:sz w:val="26"/>
          <w:szCs w:val="26"/>
        </w:rPr>
        <w:t xml:space="preserve">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Мельничук Галина Михайлівна – Івано-Франківський міський відділ державної виконавчої служби Головного територіального управління юстиції Івано-Франківської області 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Павлик Богдан Віталійович – юридична клініка ННЮІ ДВНЗ «Прикарпатський національний університет ім. В. Стефаника»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Пеца Іванна Василівна – Городенківський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Пукіш Ольга Романівна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Семків Богдан Петрович – Юридичний відділ апарату Тисменицької районної державної адміністрації </w:t>
      </w:r>
    </w:p>
    <w:p w:rsidR="00CF1375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Сікорська Ольга Вікторівна – адвокатське об’єднання «Діктум фактум» (м. Івано-Франківськ) 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Шпіляревич Юрій Юрійович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–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Штифурко Юлія Віталіївн</w:t>
      </w:r>
      <w:r w:rsidRPr="00A5524B">
        <w:rPr>
          <w:i/>
          <w:sz w:val="26"/>
          <w:szCs w:val="26"/>
        </w:rPr>
        <w:t>а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A5524B" w:rsidRDefault="00CF1375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Явецький Тарас Васильович – Департамент соціальної політики Івано-Франківської обласної державної адміністрації</w:t>
      </w:r>
    </w:p>
    <w:p w:rsidR="00CF1375" w:rsidRPr="00911E2C" w:rsidRDefault="00CF1375" w:rsidP="00911E2C">
      <w:pPr>
        <w:ind w:firstLine="567"/>
        <w:jc w:val="both"/>
        <w:rPr>
          <w:b/>
          <w:sz w:val="28"/>
          <w:szCs w:val="28"/>
          <w:lang w:val="uk-UA"/>
        </w:rPr>
      </w:pPr>
    </w:p>
    <w:p w:rsidR="00CF1375" w:rsidRDefault="00CF1375" w:rsidP="00911E2C">
      <w:pPr>
        <w:ind w:firstLine="567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 w:rsidRPr="00911E2C">
        <w:rPr>
          <w:b/>
          <w:sz w:val="28"/>
          <w:szCs w:val="28"/>
          <w:lang w:val="uk-UA"/>
        </w:rPr>
        <w:t xml:space="preserve"> С.М.Круля:</w:t>
      </w:r>
    </w:p>
    <w:p w:rsidR="00CF1375" w:rsidRPr="00911E2C" w:rsidRDefault="00CF1375" w:rsidP="00911E2C">
      <w:pPr>
        <w:ind w:firstLine="567"/>
        <w:jc w:val="both"/>
        <w:rPr>
          <w:b/>
          <w:sz w:val="28"/>
          <w:szCs w:val="28"/>
          <w:lang w:val="uk-UA"/>
        </w:rPr>
      </w:pP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1)</w:t>
      </w:r>
      <w:r w:rsidRPr="00911E2C">
        <w:rPr>
          <w:sz w:val="26"/>
          <w:szCs w:val="26"/>
        </w:rPr>
        <w:t xml:space="preserve"> </w:t>
      </w:r>
      <w:r w:rsidRPr="00911E2C">
        <w:rPr>
          <w:sz w:val="26"/>
          <w:szCs w:val="26"/>
          <w:lang w:val="uk-UA"/>
        </w:rPr>
        <w:t xml:space="preserve"> </w:t>
      </w:r>
      <w:r w:rsidRPr="00911E2C">
        <w:rPr>
          <w:sz w:val="26"/>
          <w:szCs w:val="26"/>
        </w:rPr>
        <w:t>Білоголовський Тарас Іванович</w:t>
      </w:r>
      <w:r w:rsidRPr="00911E2C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2) </w:t>
      </w:r>
      <w:r w:rsidRPr="00911E2C">
        <w:rPr>
          <w:sz w:val="26"/>
          <w:szCs w:val="26"/>
        </w:rPr>
        <w:t xml:space="preserve"> Гураль Тетяна Олегівна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3)</w:t>
      </w:r>
      <w:r w:rsidRPr="00911E2C">
        <w:rPr>
          <w:sz w:val="26"/>
          <w:szCs w:val="26"/>
        </w:rPr>
        <w:t xml:space="preserve"> Дідух Юрій Тарасович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4)</w:t>
      </w:r>
      <w:r w:rsidRPr="00911E2C">
        <w:rPr>
          <w:sz w:val="26"/>
          <w:szCs w:val="26"/>
        </w:rPr>
        <w:t xml:space="preserve"> Кіча Олеся Сергіївна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5) Курмило Віта Анатоліївна – Бучацьке відділення поліції Теребовлянського відділу Головного управління поліції у Тернопільській області 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6)</w:t>
      </w:r>
      <w:r w:rsidRPr="00911E2C">
        <w:rPr>
          <w:sz w:val="26"/>
          <w:szCs w:val="26"/>
        </w:rPr>
        <w:t xml:space="preserve"> Гошовський Василь Васильович</w:t>
      </w:r>
      <w:r>
        <w:rPr>
          <w:sz w:val="26"/>
          <w:szCs w:val="26"/>
          <w:lang w:val="uk-UA"/>
        </w:rPr>
        <w:t xml:space="preserve"> – а</w:t>
      </w:r>
      <w:r w:rsidRPr="00911E2C">
        <w:rPr>
          <w:sz w:val="26"/>
          <w:szCs w:val="26"/>
          <w:lang w:val="uk-UA"/>
        </w:rPr>
        <w:t>двокат Кажук В.Б. (м. Івано-Франківськ)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7)</w:t>
      </w:r>
      <w:r w:rsidRPr="00911E2C">
        <w:rPr>
          <w:sz w:val="26"/>
          <w:szCs w:val="26"/>
        </w:rPr>
        <w:t xml:space="preserve"> Дронь Юлія Петрівна</w:t>
      </w:r>
      <w:r>
        <w:rPr>
          <w:sz w:val="26"/>
          <w:szCs w:val="26"/>
          <w:lang w:val="uk-UA"/>
        </w:rPr>
        <w:t xml:space="preserve"> – а</w:t>
      </w:r>
      <w:r w:rsidRPr="00911E2C">
        <w:rPr>
          <w:sz w:val="26"/>
          <w:szCs w:val="26"/>
          <w:lang w:val="uk-UA"/>
        </w:rPr>
        <w:t>двокат Шемрай С. Б. (м. Івано-Франківськ)</w:t>
      </w:r>
    </w:p>
    <w:p w:rsidR="00CF1375" w:rsidRPr="00911E2C" w:rsidRDefault="00CF1375" w:rsidP="00911E2C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8) Кучер Марія Михайлівна  – ю</w:t>
      </w:r>
      <w:r w:rsidRPr="00911E2C">
        <w:rPr>
          <w:sz w:val="26"/>
          <w:szCs w:val="26"/>
          <w:lang w:val="uk-UA"/>
        </w:rPr>
        <w:t>ридична компанія «</w:t>
      </w:r>
      <w:r w:rsidRPr="00911E2C">
        <w:rPr>
          <w:sz w:val="26"/>
          <w:szCs w:val="26"/>
          <w:lang w:val="en-US"/>
        </w:rPr>
        <w:t>Moris</w:t>
      </w:r>
      <w:r w:rsidRPr="00911E2C">
        <w:rPr>
          <w:sz w:val="26"/>
          <w:szCs w:val="26"/>
          <w:lang w:val="uk-UA"/>
        </w:rPr>
        <w:t xml:space="preserve"> </w:t>
      </w:r>
      <w:r w:rsidRPr="00911E2C">
        <w:rPr>
          <w:sz w:val="26"/>
          <w:szCs w:val="26"/>
          <w:lang w:val="en-US"/>
        </w:rPr>
        <w:t>Group</w:t>
      </w:r>
      <w:r w:rsidRPr="00911E2C">
        <w:rPr>
          <w:sz w:val="26"/>
          <w:szCs w:val="26"/>
          <w:lang w:val="uk-UA"/>
        </w:rPr>
        <w:t>», п</w:t>
      </w:r>
      <w:r w:rsidRPr="00911E2C">
        <w:rPr>
          <w:sz w:val="26"/>
          <w:szCs w:val="26"/>
          <w:shd w:val="clear" w:color="auto" w:fill="FFFFFF"/>
          <w:lang w:val="uk-UA"/>
        </w:rPr>
        <w:t>редставництво в</w:t>
      </w:r>
      <w:r w:rsidRPr="00911E2C">
        <w:rPr>
          <w:i/>
          <w:sz w:val="26"/>
          <w:szCs w:val="26"/>
          <w:shd w:val="clear" w:color="auto" w:fill="FFFFFF"/>
          <w:lang w:val="uk-UA"/>
        </w:rPr>
        <w:t>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911E2C">
        <w:rPr>
          <w:i/>
          <w:sz w:val="26"/>
          <w:szCs w:val="26"/>
          <w:shd w:val="clear" w:color="auto" w:fill="FFFFFF"/>
          <w:lang w:val="uk-UA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Франківську</w:t>
      </w:r>
    </w:p>
    <w:p w:rsidR="00CF1375" w:rsidRPr="00474975" w:rsidRDefault="00CF1375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9)</w:t>
      </w:r>
      <w:r w:rsidRPr="00952B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Сікора Вікторія Євгенівна – юридична компанія «</w:t>
      </w:r>
      <w:r w:rsidRPr="00952B8A">
        <w:rPr>
          <w:iCs/>
          <w:sz w:val="26"/>
          <w:szCs w:val="26"/>
        </w:rPr>
        <w:t>Moris</w:t>
      </w:r>
      <w:r w:rsidRPr="00952B8A">
        <w:rPr>
          <w:sz w:val="26"/>
          <w:szCs w:val="26"/>
          <w:lang w:val="uk-UA"/>
        </w:rPr>
        <w:t xml:space="preserve"> </w:t>
      </w:r>
      <w:r w:rsidRPr="00952B8A">
        <w:rPr>
          <w:sz w:val="26"/>
          <w:szCs w:val="26"/>
        </w:rPr>
        <w:t>Group</w:t>
      </w:r>
      <w:r>
        <w:rPr>
          <w:sz w:val="26"/>
          <w:szCs w:val="26"/>
          <w:lang w:val="uk-UA"/>
        </w:rPr>
        <w:t>», представництво в м. Івано-Франківськ</w:t>
      </w:r>
      <w:r>
        <w:rPr>
          <w:sz w:val="28"/>
          <w:szCs w:val="28"/>
          <w:lang w:val="uk-UA"/>
        </w:rPr>
        <w:tab/>
      </w:r>
    </w:p>
    <w:p w:rsidR="00CF1375" w:rsidRDefault="00CF1375" w:rsidP="008612A3">
      <w:pPr>
        <w:jc w:val="both"/>
        <w:rPr>
          <w:b/>
          <w:sz w:val="28"/>
          <w:szCs w:val="28"/>
          <w:lang w:val="uk-UA"/>
        </w:rPr>
      </w:pPr>
    </w:p>
    <w:p w:rsidR="00CF1375" w:rsidRDefault="00CF1375" w:rsidP="00887BFD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доцента, доцента кафедри судочинства  О.Я. Кузьмича:</w:t>
      </w:r>
    </w:p>
    <w:p w:rsidR="00CF1375" w:rsidRPr="00887BFD" w:rsidRDefault="00CF1375" w:rsidP="00474975">
      <w:pPr>
        <w:jc w:val="both"/>
        <w:rPr>
          <w:b/>
          <w:sz w:val="28"/>
          <w:szCs w:val="28"/>
          <w:lang w:val="uk-UA"/>
        </w:rPr>
      </w:pP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Богославець Віра Михайлівна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</w:t>
      </w:r>
      <w:r>
        <w:rPr>
          <w:sz w:val="26"/>
          <w:szCs w:val="26"/>
          <w:lang w:val="uk-UA"/>
        </w:rPr>
        <w:t xml:space="preserve"> суд Івано-Франківської області</w:t>
      </w: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Гембарська Ілона Олегівна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 суд Івано-Франківської області</w:t>
      </w: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Кравець Вікторія Ігорівна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 суд Івано-Франківської області</w:t>
      </w: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Микуляк Роксолана Василівна – Івано-Франківський міський суд</w:t>
      </w: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Пігач Юлія Василівна</w:t>
      </w:r>
      <w:r w:rsidRPr="00887BFD">
        <w:rPr>
          <w:sz w:val="26"/>
          <w:szCs w:val="26"/>
          <w:lang w:val="uk-UA"/>
        </w:rPr>
        <w:t xml:space="preserve"> – Івано-Франківський міський суд</w:t>
      </w:r>
    </w:p>
    <w:p w:rsidR="00CF1375" w:rsidRDefault="00CF1375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Петрованчук Галина Романівна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 xml:space="preserve">пеляційний суд Івано-Франківський суд </w:t>
      </w:r>
    </w:p>
    <w:p w:rsidR="00CF1375" w:rsidRPr="00887BFD" w:rsidRDefault="00CF1375" w:rsidP="005F54B4">
      <w:pPr>
        <w:tabs>
          <w:tab w:val="left" w:pos="540"/>
          <w:tab w:val="left" w:pos="90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7) </w:t>
      </w:r>
      <w:r w:rsidRPr="00887BFD">
        <w:rPr>
          <w:sz w:val="26"/>
          <w:szCs w:val="26"/>
        </w:rPr>
        <w:t>Погорілий Руслан Миколайович</w:t>
      </w:r>
      <w:r w:rsidRPr="00887BFD">
        <w:rPr>
          <w:sz w:val="26"/>
          <w:szCs w:val="26"/>
          <w:lang w:val="uk-UA"/>
        </w:rPr>
        <w:t xml:space="preserve"> – Івано-Франківський окружний адміністративний суд </w:t>
      </w:r>
    </w:p>
    <w:p w:rsidR="00CF1375" w:rsidRDefault="00CF1375" w:rsidP="00414CFB">
      <w:pPr>
        <w:jc w:val="both"/>
        <w:rPr>
          <w:b/>
          <w:sz w:val="28"/>
          <w:szCs w:val="28"/>
          <w:lang w:val="uk-UA"/>
        </w:rPr>
      </w:pPr>
    </w:p>
    <w:p w:rsidR="00CF1375" w:rsidRDefault="00CF1375" w:rsidP="001708A2">
      <w:pPr>
        <w:ind w:firstLine="540"/>
        <w:jc w:val="both"/>
        <w:rPr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>
        <w:rPr>
          <w:sz w:val="28"/>
          <w:szCs w:val="28"/>
          <w:lang w:val="uk-UA"/>
        </w:rPr>
        <w:t xml:space="preserve"> </w:t>
      </w:r>
      <w:r w:rsidRPr="00361769">
        <w:rPr>
          <w:b/>
          <w:sz w:val="28"/>
          <w:szCs w:val="28"/>
          <w:lang w:val="uk-UA"/>
        </w:rPr>
        <w:t>О.Ю.Петечела:</w:t>
      </w:r>
    </w:p>
    <w:p w:rsidR="00CF1375" w:rsidRPr="00414CFB" w:rsidRDefault="00CF1375" w:rsidP="00414CFB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361769">
        <w:rPr>
          <w:sz w:val="26"/>
          <w:szCs w:val="26"/>
          <w:lang w:val="uk-UA"/>
        </w:rPr>
        <w:t xml:space="preserve">1) </w:t>
      </w:r>
      <w:r w:rsidRPr="00361769">
        <w:rPr>
          <w:sz w:val="26"/>
          <w:szCs w:val="26"/>
        </w:rPr>
        <w:t>Зубрицька Марина Володимирівна</w:t>
      </w:r>
      <w:r w:rsidRPr="00361769">
        <w:rPr>
          <w:sz w:val="26"/>
          <w:szCs w:val="26"/>
          <w:lang w:val="uk-UA"/>
        </w:rPr>
        <w:t xml:space="preserve"> – прокуратура Івано-Франківської області </w:t>
      </w:r>
    </w:p>
    <w:p w:rsidR="00CF1375" w:rsidRDefault="00CF1375" w:rsidP="00361769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викладача</w:t>
      </w:r>
      <w:r>
        <w:rPr>
          <w:b/>
          <w:sz w:val="28"/>
          <w:szCs w:val="28"/>
          <w:lang w:val="uk-UA"/>
        </w:rPr>
        <w:t xml:space="preserve"> </w:t>
      </w:r>
      <w:r w:rsidRPr="00361769">
        <w:rPr>
          <w:b/>
          <w:sz w:val="28"/>
          <w:szCs w:val="28"/>
          <w:lang w:val="uk-UA"/>
        </w:rPr>
        <w:t xml:space="preserve">кафедри </w:t>
      </w:r>
      <w:r>
        <w:rPr>
          <w:b/>
          <w:sz w:val="28"/>
          <w:szCs w:val="28"/>
          <w:lang w:val="uk-UA"/>
        </w:rPr>
        <w:t xml:space="preserve">трудового, агарного та екологічного </w:t>
      </w:r>
      <w:r w:rsidRPr="00361769">
        <w:rPr>
          <w:b/>
          <w:sz w:val="28"/>
          <w:szCs w:val="28"/>
          <w:lang w:val="uk-UA"/>
        </w:rPr>
        <w:t>права Л.Р. Данилюк</w:t>
      </w:r>
      <w:r>
        <w:rPr>
          <w:sz w:val="28"/>
          <w:szCs w:val="28"/>
          <w:lang w:val="uk-UA"/>
        </w:rPr>
        <w:t>:</w:t>
      </w:r>
    </w:p>
    <w:p w:rsidR="00CF1375" w:rsidRDefault="00CF1375" w:rsidP="00361769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1) Волицький Богдан Васильович – Долинське відділення Головного управління національної поліції в Івано-Франківській області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2) Гергелюк Христина Ігорівна</w:t>
      </w:r>
      <w:r>
        <w:rPr>
          <w:sz w:val="26"/>
          <w:szCs w:val="26"/>
          <w:lang w:val="uk-UA"/>
        </w:rPr>
        <w:t xml:space="preserve"> – а</w:t>
      </w:r>
      <w:r w:rsidRPr="008C2F23">
        <w:rPr>
          <w:sz w:val="26"/>
          <w:szCs w:val="26"/>
          <w:lang w:val="uk-UA"/>
        </w:rPr>
        <w:t>двокат Челій-Пушкар О.І. (м. Івано-Франківськ)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rStyle w:val="Emphasis"/>
          <w:bCs/>
          <w:i w:val="0"/>
          <w:iCs w:val="0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8C2F23">
        <w:rPr>
          <w:sz w:val="26"/>
          <w:szCs w:val="26"/>
        </w:rPr>
        <w:t>Іваницький Дмитро Ігорович</w:t>
      </w:r>
      <w:r w:rsidRPr="008C2F23">
        <w:rPr>
          <w:sz w:val="26"/>
          <w:szCs w:val="26"/>
          <w:lang w:val="uk-UA"/>
        </w:rPr>
        <w:t xml:space="preserve"> –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8C2F23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8C2F23">
        <w:rPr>
          <w:i/>
          <w:sz w:val="26"/>
          <w:szCs w:val="26"/>
          <w:shd w:val="clear" w:color="auto" w:fill="FFFFFF"/>
        </w:rPr>
        <w:t> 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8C2F23">
        <w:rPr>
          <w:i/>
          <w:sz w:val="26"/>
          <w:szCs w:val="26"/>
          <w:shd w:val="clear" w:color="auto" w:fill="FFFFFF"/>
        </w:rPr>
        <w:t>-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8C2F23">
        <w:rPr>
          <w:sz w:val="26"/>
          <w:szCs w:val="26"/>
          <w:lang w:val="uk-UA"/>
        </w:rPr>
        <w:t xml:space="preserve">4) </w:t>
      </w:r>
      <w:r w:rsidRPr="008C2F23">
        <w:rPr>
          <w:sz w:val="26"/>
          <w:szCs w:val="26"/>
        </w:rPr>
        <w:t>Копильчук Ілля Петрович</w:t>
      </w:r>
      <w:r w:rsidRPr="008C2F23">
        <w:rPr>
          <w:sz w:val="26"/>
          <w:szCs w:val="26"/>
          <w:lang w:val="uk-UA"/>
        </w:rPr>
        <w:t xml:space="preserve"> – Коломийська районна рада 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 xml:space="preserve">5) </w:t>
      </w:r>
      <w:r w:rsidRPr="008C2F23">
        <w:rPr>
          <w:sz w:val="26"/>
          <w:szCs w:val="26"/>
        </w:rPr>
        <w:t>Крижанівський Назарій Петрович</w:t>
      </w:r>
      <w:r w:rsidRPr="008C2F23">
        <w:rPr>
          <w:sz w:val="26"/>
          <w:szCs w:val="26"/>
          <w:lang w:val="uk-UA"/>
        </w:rPr>
        <w:t xml:space="preserve"> – Бучацька міська рада Тернопільської області 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 xml:space="preserve">6) Кріцак Наталія Василівна – Івано-Франківський відділ з питань пробації західного міжрегіонального управління з питань виконання покарань та пробації Міністерства юстиції України  </w:t>
      </w:r>
    </w:p>
    <w:p w:rsidR="00CF1375" w:rsidRDefault="00CF1375" w:rsidP="008D6284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7) Кушнір Яна Ігорівна</w:t>
      </w:r>
      <w:r>
        <w:rPr>
          <w:sz w:val="26"/>
          <w:szCs w:val="26"/>
          <w:lang w:val="uk-UA"/>
        </w:rPr>
        <w:t xml:space="preserve"> – а</w:t>
      </w:r>
      <w:r w:rsidRPr="008C2F23">
        <w:rPr>
          <w:sz w:val="26"/>
          <w:szCs w:val="26"/>
          <w:lang w:val="uk-UA"/>
        </w:rPr>
        <w:t>двокат Стрипа І.С. (Івано-Франківськ)</w:t>
      </w:r>
    </w:p>
    <w:p w:rsidR="00CF1375" w:rsidRPr="008C2F23" w:rsidRDefault="00CF1375" w:rsidP="008D6284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8) </w:t>
      </w:r>
      <w:r w:rsidRPr="008C2F23">
        <w:rPr>
          <w:sz w:val="26"/>
          <w:szCs w:val="26"/>
        </w:rPr>
        <w:t>Мельник Василь Миколайович</w:t>
      </w:r>
      <w:r w:rsidRPr="008C2F23">
        <w:rPr>
          <w:sz w:val="26"/>
          <w:szCs w:val="26"/>
          <w:lang w:val="uk-UA"/>
        </w:rPr>
        <w:t xml:space="preserve"> – Марківська сільська рада Богородчанського району Івано-Франківської області </w:t>
      </w:r>
    </w:p>
    <w:p w:rsidR="00CF1375" w:rsidRPr="00AE645D" w:rsidRDefault="00CF1375" w:rsidP="008C2F23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Мудрак Надія Андріївна</w:t>
      </w:r>
      <w:r w:rsidRPr="008C2F23">
        <w:rPr>
          <w:sz w:val="26"/>
          <w:szCs w:val="26"/>
          <w:lang w:val="uk-UA"/>
        </w:rPr>
        <w:t xml:space="preserve"> –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E645D">
        <w:rPr>
          <w:i/>
          <w:sz w:val="26"/>
          <w:szCs w:val="26"/>
          <w:shd w:val="clear" w:color="auto" w:fill="FFFFFF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Нижник Роман Петрович</w:t>
      </w:r>
      <w:r w:rsidRPr="008C2F23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Pr="00AE645D" w:rsidRDefault="00CF1375" w:rsidP="008C2F23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Оленич Наталя Романівна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8C2F23">
        <w:rPr>
          <w:rStyle w:val="Emphasis"/>
          <w:bCs/>
          <w:sz w:val="26"/>
          <w:szCs w:val="26"/>
          <w:shd w:val="clear" w:color="auto" w:fill="FFFFFF"/>
          <w:lang w:val="uk-UA"/>
        </w:rPr>
        <w:t xml:space="preserve">–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управлінням юстиції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E645D">
        <w:rPr>
          <w:i/>
          <w:sz w:val="26"/>
          <w:szCs w:val="26"/>
          <w:shd w:val="clear" w:color="auto" w:fill="FFFFFF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2</w:t>
      </w:r>
      <w:r w:rsidRPr="008C2F23">
        <w:rPr>
          <w:sz w:val="26"/>
          <w:szCs w:val="26"/>
          <w:lang w:val="uk-UA"/>
        </w:rPr>
        <w:t xml:space="preserve">) Прокопів Назарій Ярославович – Нижнівська сільська рада Тлумацького району Івано-Франківської області 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Pr="008C2F23">
        <w:rPr>
          <w:sz w:val="26"/>
          <w:szCs w:val="26"/>
          <w:lang w:val="uk-UA"/>
        </w:rPr>
        <w:t>) Почигайло Ігор Ярославович – юридична клініка ННЮІ ДВНЗ «Прикарпатський національний університет ім. В. Стефаника»</w:t>
      </w:r>
    </w:p>
    <w:p w:rsidR="00CF1375" w:rsidRPr="008C2F23" w:rsidRDefault="00CF1375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Рудник Мар`яна Андріївна</w:t>
      </w:r>
      <w:r w:rsidRPr="008C2F23">
        <w:rPr>
          <w:sz w:val="26"/>
          <w:szCs w:val="26"/>
          <w:lang w:val="uk-UA"/>
        </w:rPr>
        <w:t xml:space="preserve"> – Стрийський відділ поліції Головного управління національної поліції у Львівській області </w:t>
      </w:r>
    </w:p>
    <w:p w:rsidR="00CF1375" w:rsidRDefault="00CF1375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15</w:t>
      </w:r>
      <w:r w:rsidRPr="008C2F23">
        <w:rPr>
          <w:sz w:val="26"/>
          <w:szCs w:val="26"/>
          <w:lang w:val="uk-UA"/>
        </w:rPr>
        <w:t xml:space="preserve">) Хемій Юлія Ігорівна – Коломийський міськрайонний суд </w:t>
      </w:r>
    </w:p>
    <w:p w:rsidR="00CF1375" w:rsidRPr="008C2F23" w:rsidRDefault="00CF1375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16) </w:t>
      </w:r>
      <w:r w:rsidRPr="00474975">
        <w:rPr>
          <w:sz w:val="26"/>
          <w:szCs w:val="26"/>
        </w:rPr>
        <w:t>Яш Костянтин Петрович</w:t>
      </w:r>
      <w:r w:rsidRPr="00474975">
        <w:rPr>
          <w:sz w:val="26"/>
          <w:szCs w:val="26"/>
          <w:lang w:val="uk-UA"/>
        </w:rPr>
        <w:t xml:space="preserve"> – адвокат Яш П.К. (м. Івано-Франківськ</w:t>
      </w:r>
      <w:r w:rsidRPr="00474975">
        <w:rPr>
          <w:sz w:val="28"/>
          <w:szCs w:val="28"/>
          <w:lang w:val="uk-UA"/>
        </w:rPr>
        <w:t>)</w:t>
      </w:r>
    </w:p>
    <w:p w:rsidR="00CF1375" w:rsidRDefault="00CF1375" w:rsidP="00AE645D">
      <w:pPr>
        <w:jc w:val="both"/>
        <w:rPr>
          <w:b/>
          <w:sz w:val="28"/>
          <w:szCs w:val="28"/>
          <w:lang w:val="uk-UA"/>
        </w:rPr>
      </w:pPr>
    </w:p>
    <w:p w:rsidR="00CF1375" w:rsidRDefault="00CF1375" w:rsidP="00911E2C">
      <w:pPr>
        <w:ind w:firstLine="540"/>
        <w:jc w:val="both"/>
        <w:rPr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викладача</w:t>
      </w:r>
      <w:r>
        <w:rPr>
          <w:b/>
          <w:sz w:val="28"/>
          <w:szCs w:val="28"/>
          <w:lang w:val="uk-UA"/>
        </w:rPr>
        <w:t xml:space="preserve"> кафедри цивільного права</w:t>
      </w:r>
      <w:r w:rsidRPr="00911E2C">
        <w:rPr>
          <w:b/>
          <w:sz w:val="28"/>
          <w:szCs w:val="28"/>
          <w:lang w:val="uk-UA"/>
        </w:rPr>
        <w:t xml:space="preserve"> Н.М.Стефанишин</w:t>
      </w:r>
      <w:r>
        <w:rPr>
          <w:sz w:val="28"/>
          <w:szCs w:val="28"/>
          <w:lang w:val="uk-UA"/>
        </w:rPr>
        <w:t>:</w:t>
      </w:r>
    </w:p>
    <w:p w:rsidR="00CF1375" w:rsidRDefault="00CF1375" w:rsidP="00911E2C">
      <w:pPr>
        <w:ind w:firstLine="540"/>
        <w:jc w:val="both"/>
        <w:rPr>
          <w:sz w:val="28"/>
          <w:szCs w:val="28"/>
          <w:lang w:val="uk-UA"/>
        </w:rPr>
      </w:pP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Верещук Василь Анатолійович</w:t>
      </w:r>
      <w:r w:rsidRPr="00911E2C">
        <w:rPr>
          <w:sz w:val="26"/>
          <w:szCs w:val="26"/>
          <w:lang w:val="uk-UA"/>
        </w:rPr>
        <w:t xml:space="preserve"> – ПАТ «Креді Агріколь Банк» (відділення в м. Івано-Франківську) 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Жовнір Іван Іванович</w:t>
      </w:r>
      <w:r>
        <w:rPr>
          <w:sz w:val="26"/>
          <w:szCs w:val="26"/>
          <w:lang w:val="uk-UA"/>
        </w:rPr>
        <w:t xml:space="preserve"> – п</w:t>
      </w:r>
      <w:r w:rsidRPr="00911E2C">
        <w:rPr>
          <w:sz w:val="26"/>
          <w:szCs w:val="26"/>
          <w:lang w:val="uk-UA"/>
        </w:rPr>
        <w:t xml:space="preserve">риватний нотаріус Медвідь Н.С. (м. Жидачів, Львівська обл.) 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Йосипів Дмитро Дмитрович</w:t>
      </w:r>
      <w:r>
        <w:rPr>
          <w:sz w:val="26"/>
          <w:szCs w:val="26"/>
          <w:lang w:val="uk-UA"/>
        </w:rPr>
        <w:t xml:space="preserve"> – п</w:t>
      </w:r>
      <w:r w:rsidRPr="00911E2C">
        <w:rPr>
          <w:sz w:val="26"/>
          <w:szCs w:val="26"/>
          <w:lang w:val="uk-UA"/>
        </w:rPr>
        <w:t>риватний нотаріус Тимків Ю.С. (м. Івано-Франківськ)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Капустяк Ірина Ігорівна – ПАТ «Креді Агріколь Банк» (відділення в м. Івано-Франківську) 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Костюк Вікторія Олександрівна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приватного підприємства «ЛК-КАПІТАЛ»  (м. Івано-Франківськ)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Кравчук Уляна Степанівна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ТзОВ «Авто-престиж Захід» (м. Ів</w:t>
      </w:r>
      <w:r>
        <w:rPr>
          <w:sz w:val="26"/>
          <w:szCs w:val="26"/>
          <w:lang w:val="uk-UA"/>
        </w:rPr>
        <w:t>а</w:t>
      </w:r>
      <w:r w:rsidRPr="00911E2C">
        <w:rPr>
          <w:sz w:val="26"/>
          <w:szCs w:val="26"/>
          <w:lang w:val="uk-UA"/>
        </w:rPr>
        <w:t>но-Франківськ)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 xml:space="preserve">Липовецька Оксана Андріївна </w:t>
      </w:r>
      <w:r>
        <w:rPr>
          <w:sz w:val="26"/>
          <w:szCs w:val="26"/>
          <w:lang w:val="uk-UA"/>
        </w:rPr>
        <w:t>– ю</w:t>
      </w:r>
      <w:r w:rsidRPr="00911E2C">
        <w:rPr>
          <w:sz w:val="26"/>
          <w:szCs w:val="26"/>
          <w:lang w:val="uk-UA"/>
        </w:rPr>
        <w:t>ридична служба ТзОВ «Карпатська нафтова компанія» (м. Івано-Франківськ)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Марків Євстахій Віталійович</w:t>
      </w:r>
      <w:r w:rsidRPr="00911E2C">
        <w:rPr>
          <w:sz w:val="26"/>
          <w:szCs w:val="26"/>
          <w:lang w:val="uk-UA"/>
        </w:rPr>
        <w:t xml:space="preserve"> – Державне підприємство «Вигодське лісове господарство»</w:t>
      </w:r>
    </w:p>
    <w:p w:rsidR="00CF1375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Мороз Юлія Русланівна</w:t>
      </w:r>
      <w:r w:rsidRPr="00911E2C">
        <w:rPr>
          <w:sz w:val="26"/>
          <w:szCs w:val="26"/>
          <w:lang w:val="uk-UA"/>
        </w:rPr>
        <w:t xml:space="preserve"> – юридична служба ТзОВ «</w:t>
      </w:r>
      <w:r w:rsidRPr="00911E2C">
        <w:rPr>
          <w:sz w:val="26"/>
          <w:szCs w:val="26"/>
          <w:lang w:val="en-US"/>
        </w:rPr>
        <w:t>Ec</w:t>
      </w:r>
      <w:r w:rsidRPr="00911E2C">
        <w:rPr>
          <w:sz w:val="26"/>
          <w:szCs w:val="26"/>
          <w:lang w:val="uk-UA"/>
        </w:rPr>
        <w:t>т</w:t>
      </w:r>
      <w:r w:rsidRPr="00911E2C">
        <w:rPr>
          <w:sz w:val="26"/>
          <w:szCs w:val="26"/>
          <w:lang w:val="en-US"/>
        </w:rPr>
        <w:t>o</w:t>
      </w:r>
      <w:r w:rsidRPr="00911E2C">
        <w:rPr>
          <w:sz w:val="26"/>
          <w:szCs w:val="26"/>
          <w:lang w:val="uk-UA"/>
        </w:rPr>
        <w:t>»</w:t>
      </w:r>
      <w:r w:rsidRPr="002D7DDA">
        <w:rPr>
          <w:sz w:val="26"/>
          <w:szCs w:val="26"/>
          <w:lang w:val="uk-UA"/>
        </w:rPr>
        <w:t xml:space="preserve"> (</w:t>
      </w:r>
      <w:r w:rsidRPr="00911E2C">
        <w:rPr>
          <w:sz w:val="26"/>
          <w:szCs w:val="26"/>
          <w:lang w:val="uk-UA"/>
        </w:rPr>
        <w:t>м. Борислав, Львівська обл.</w:t>
      </w:r>
      <w:r w:rsidRPr="002D7DDA">
        <w:rPr>
          <w:sz w:val="26"/>
          <w:szCs w:val="26"/>
          <w:lang w:val="uk-UA"/>
        </w:rPr>
        <w:t>)</w:t>
      </w:r>
    </w:p>
    <w:p w:rsidR="00CF1375" w:rsidRPr="00911E2C" w:rsidRDefault="00CF1375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Ціхомська Ірина Михайлівна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ТОВ «Агрокомплекс «Зелена долина»</w:t>
      </w:r>
    </w:p>
    <w:p w:rsidR="00CF1375" w:rsidRDefault="00CF1375" w:rsidP="00887BFD">
      <w:pPr>
        <w:jc w:val="both"/>
        <w:rPr>
          <w:sz w:val="28"/>
          <w:szCs w:val="28"/>
          <w:lang w:val="uk-UA"/>
        </w:rPr>
      </w:pPr>
    </w:p>
    <w:p w:rsidR="00CF1375" w:rsidRDefault="00CF1375" w:rsidP="00AE645D">
      <w:pPr>
        <w:tabs>
          <w:tab w:val="left" w:pos="540"/>
        </w:tabs>
        <w:ind w:firstLine="540"/>
        <w:jc w:val="both"/>
        <w:rPr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цивільного права  А.М. Козлова</w:t>
      </w:r>
      <w:r>
        <w:rPr>
          <w:sz w:val="28"/>
          <w:szCs w:val="28"/>
          <w:lang w:val="uk-UA"/>
        </w:rPr>
        <w:t>:</w:t>
      </w:r>
    </w:p>
    <w:p w:rsidR="00CF1375" w:rsidRDefault="00CF1375" w:rsidP="00AE645D">
      <w:pPr>
        <w:tabs>
          <w:tab w:val="left" w:pos="540"/>
        </w:tabs>
        <w:ind w:firstLine="540"/>
        <w:jc w:val="both"/>
        <w:rPr>
          <w:sz w:val="28"/>
          <w:szCs w:val="28"/>
          <w:lang w:val="uk-UA"/>
        </w:rPr>
      </w:pP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Гаргат Ілля Михайлович</w:t>
      </w:r>
      <w:r>
        <w:rPr>
          <w:sz w:val="26"/>
          <w:szCs w:val="26"/>
          <w:lang w:val="uk-UA"/>
        </w:rPr>
        <w:t xml:space="preserve"> – юридичний відділ дочірнього підприємства</w:t>
      </w:r>
      <w:r w:rsidRPr="00AE645D">
        <w:rPr>
          <w:sz w:val="26"/>
          <w:szCs w:val="26"/>
          <w:lang w:val="uk-UA"/>
        </w:rPr>
        <w:t xml:space="preserve"> «Івано-Франківський облавтодор» Державної акціонерної компанії «Автомобільні дороги України»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Дундяк Інна Василівна – </w:t>
      </w:r>
      <w:r>
        <w:rPr>
          <w:sz w:val="26"/>
          <w:szCs w:val="26"/>
          <w:lang w:val="uk-UA"/>
        </w:rPr>
        <w:t xml:space="preserve">юридичний відділ </w:t>
      </w:r>
      <w:r w:rsidRPr="00AE645D">
        <w:rPr>
          <w:sz w:val="26"/>
          <w:szCs w:val="26"/>
          <w:lang w:val="uk-UA"/>
        </w:rPr>
        <w:t>ПАТ «Івано-Франківськ газ»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8D6284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Іваночко Валентин Юрійович</w:t>
      </w:r>
      <w:r w:rsidRPr="00AE645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юридичний відділ </w:t>
      </w:r>
      <w:r w:rsidRPr="00AE645D">
        <w:rPr>
          <w:sz w:val="26"/>
          <w:szCs w:val="26"/>
          <w:lang w:val="uk-UA"/>
        </w:rPr>
        <w:t>ТОВ</w:t>
      </w:r>
      <w:r>
        <w:rPr>
          <w:sz w:val="26"/>
          <w:szCs w:val="26"/>
          <w:lang w:val="uk-UA"/>
        </w:rPr>
        <w:t xml:space="preserve"> «Будівельна компанія «Галицька</w:t>
      </w:r>
      <w:r w:rsidRPr="00AE645D">
        <w:rPr>
          <w:sz w:val="26"/>
          <w:szCs w:val="26"/>
          <w:lang w:val="uk-UA"/>
        </w:rPr>
        <w:t>»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Кицмен Іван Васильович</w:t>
      </w:r>
      <w:r w:rsidRPr="00AE645D">
        <w:rPr>
          <w:sz w:val="26"/>
          <w:szCs w:val="26"/>
          <w:lang w:val="uk-UA"/>
        </w:rPr>
        <w:t xml:space="preserve"> – Управління Пенсійного фонду м. Івано-Франківську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Крук Андрій Любомирович</w:t>
      </w:r>
      <w:r w:rsidRPr="00AE645D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Кутна Анастасія Олегівна</w:t>
      </w:r>
      <w:r>
        <w:rPr>
          <w:sz w:val="26"/>
          <w:szCs w:val="26"/>
          <w:lang w:val="uk-UA"/>
        </w:rPr>
        <w:t xml:space="preserve"> – а</w:t>
      </w:r>
      <w:r w:rsidRPr="00AE645D">
        <w:rPr>
          <w:sz w:val="26"/>
          <w:szCs w:val="26"/>
          <w:lang w:val="uk-UA"/>
        </w:rPr>
        <w:t xml:space="preserve">двокатське об’єднання «Інтелекс» (Івано-Франківськ) 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Моначин Вікторія Миколаївна</w:t>
      </w:r>
      <w:r w:rsidRPr="00AE645D">
        <w:rPr>
          <w:sz w:val="26"/>
          <w:szCs w:val="26"/>
          <w:lang w:val="uk-UA"/>
        </w:rPr>
        <w:t xml:space="preserve"> – Шумський районний відділ державної виконавчої служби Головного територіального управління юстиції у Тернопільській області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Обітоцька Ольга Володимирівна</w:t>
      </w:r>
      <w:r>
        <w:rPr>
          <w:sz w:val="26"/>
          <w:szCs w:val="26"/>
          <w:lang w:val="uk-UA"/>
        </w:rPr>
        <w:t xml:space="preserve"> – ю</w:t>
      </w:r>
      <w:r w:rsidRPr="00AE645D">
        <w:rPr>
          <w:sz w:val="26"/>
          <w:szCs w:val="26"/>
          <w:lang w:val="uk-UA"/>
        </w:rPr>
        <w:t>ридична сл</w:t>
      </w:r>
      <w:r>
        <w:rPr>
          <w:sz w:val="26"/>
          <w:szCs w:val="26"/>
          <w:lang w:val="uk-UA"/>
        </w:rPr>
        <w:t>ужба ТзОВ «Підприємство «Канва»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Перевощікова Анастасія Сергіївна</w:t>
      </w:r>
      <w:r>
        <w:rPr>
          <w:sz w:val="26"/>
          <w:szCs w:val="26"/>
          <w:lang w:val="uk-UA"/>
        </w:rPr>
        <w:t xml:space="preserve"> – п</w:t>
      </w:r>
      <w:r w:rsidRPr="00AE645D">
        <w:rPr>
          <w:sz w:val="26"/>
          <w:szCs w:val="26"/>
          <w:lang w:val="uk-UA"/>
        </w:rPr>
        <w:t xml:space="preserve">риватне підприємство з надання </w:t>
      </w:r>
      <w:r w:rsidRPr="00AE645D">
        <w:rPr>
          <w:sz w:val="26"/>
          <w:szCs w:val="26"/>
          <w:shd w:val="clear" w:color="auto" w:fill="FFFFFF"/>
        </w:rPr>
        <w:t>юридичних послуг та консультацій</w:t>
      </w:r>
      <w:r w:rsidRPr="00AE645D">
        <w:rPr>
          <w:sz w:val="26"/>
          <w:szCs w:val="26"/>
          <w:shd w:val="clear" w:color="auto" w:fill="FFFFFF"/>
          <w:lang w:val="uk-UA"/>
        </w:rPr>
        <w:t xml:space="preserve"> </w:t>
      </w:r>
      <w:r w:rsidRPr="00AE645D">
        <w:rPr>
          <w:sz w:val="26"/>
          <w:szCs w:val="26"/>
          <w:lang w:val="uk-UA"/>
        </w:rPr>
        <w:t>«Золотий слон» (м. Івано-Франківськ)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Поварчук Роман Ігорович – Яремчанський міський відділ державної виконавчої служи Головного територіального управління юстиції в Івано-Франківській області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8D6284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Сасин Андріяна Петрівна</w:t>
      </w:r>
      <w:r w:rsidRPr="00AE645D">
        <w:rPr>
          <w:sz w:val="26"/>
          <w:szCs w:val="26"/>
          <w:lang w:val="uk-UA"/>
        </w:rPr>
        <w:t xml:space="preserve"> – ПАТ «Креді Агріколь Банк» (відділення в м. Івано-Франківську) </w:t>
      </w:r>
    </w:p>
    <w:p w:rsidR="00CF1375" w:rsidRDefault="00CF1375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Якимів Віталій Зіновійович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Default="00CF1375" w:rsidP="00414CFB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Ярощак Зоряна Володимирівна – Бучацький міжрайонний відділ державної виконавчої служби Головного територіального управління юстиції у Тернопільській області </w:t>
      </w:r>
    </w:p>
    <w:p w:rsidR="00CF1375" w:rsidRPr="00414CFB" w:rsidRDefault="00CF1375" w:rsidP="00414CFB">
      <w:pPr>
        <w:tabs>
          <w:tab w:val="left" w:pos="540"/>
          <w:tab w:val="left" w:pos="900"/>
          <w:tab w:val="left" w:pos="1080"/>
        </w:tabs>
        <w:jc w:val="both"/>
        <w:rPr>
          <w:sz w:val="26"/>
          <w:szCs w:val="26"/>
          <w:lang w:val="uk-UA"/>
        </w:rPr>
      </w:pPr>
    </w:p>
    <w:p w:rsidR="00CF1375" w:rsidRDefault="00CF1375" w:rsidP="00AE645D">
      <w:pPr>
        <w:ind w:firstLine="540"/>
        <w:jc w:val="both"/>
        <w:rPr>
          <w:b/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судочинства Л.С. Кульчак:</w:t>
      </w:r>
    </w:p>
    <w:p w:rsidR="00CF1375" w:rsidRPr="00AE645D" w:rsidRDefault="00CF1375" w:rsidP="00AE645D">
      <w:pPr>
        <w:ind w:firstLine="540"/>
        <w:jc w:val="both"/>
        <w:rPr>
          <w:b/>
          <w:sz w:val="28"/>
          <w:szCs w:val="28"/>
          <w:lang w:val="uk-UA"/>
        </w:rPr>
      </w:pP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Білоус Марія Ігорівна – Територіальне управління Державної судової адміністрації Івано-Франківської </w:t>
      </w:r>
      <w:r>
        <w:rPr>
          <w:sz w:val="26"/>
          <w:szCs w:val="26"/>
          <w:lang w:val="uk-UA"/>
        </w:rPr>
        <w:t>області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Добрянська Тетяна Андріївна</w:t>
      </w:r>
      <w:r w:rsidRPr="00AE645D">
        <w:rPr>
          <w:sz w:val="26"/>
          <w:szCs w:val="26"/>
          <w:lang w:val="uk-UA"/>
        </w:rPr>
        <w:t xml:space="preserve"> – Калуський міськрайонний суд Івано-Франківської </w:t>
      </w:r>
      <w:r>
        <w:rPr>
          <w:sz w:val="26"/>
          <w:szCs w:val="26"/>
          <w:lang w:val="uk-UA"/>
        </w:rPr>
        <w:t>області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Коваль Віра Василівна</w:t>
      </w:r>
      <w:r w:rsidRPr="00AE645D">
        <w:rPr>
          <w:sz w:val="26"/>
          <w:szCs w:val="26"/>
          <w:lang w:val="uk-UA"/>
        </w:rPr>
        <w:t xml:space="preserve"> – Шевченківський районний суд м. Львова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Костромін Юлія Сергіївна</w:t>
      </w:r>
      <w:r w:rsidRPr="00AE645D">
        <w:rPr>
          <w:sz w:val="26"/>
          <w:szCs w:val="26"/>
          <w:lang w:val="uk-UA"/>
        </w:rPr>
        <w:t xml:space="preserve"> – Коломийський міськрайонний суд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Кренців Ростислав Русланович</w:t>
      </w:r>
      <w:r w:rsidRPr="00AE645D">
        <w:rPr>
          <w:sz w:val="26"/>
          <w:szCs w:val="26"/>
          <w:lang w:val="uk-UA"/>
        </w:rPr>
        <w:t xml:space="preserve"> – Долинский районний суд Івано-Франківської області 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 xml:space="preserve">Крета Юрій Романович </w:t>
      </w:r>
      <w:r w:rsidRPr="00AE645D">
        <w:rPr>
          <w:sz w:val="26"/>
          <w:szCs w:val="26"/>
          <w:lang w:val="uk-UA"/>
        </w:rPr>
        <w:t xml:space="preserve">– Монастириський районний суд Тернопільської області </w:t>
      </w:r>
    </w:p>
    <w:p w:rsidR="00CF1375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Новицька Вікторія Романівна</w:t>
      </w:r>
      <w:r w:rsidRPr="00AE645D">
        <w:rPr>
          <w:sz w:val="26"/>
          <w:szCs w:val="26"/>
          <w:lang w:val="uk-UA"/>
        </w:rPr>
        <w:t xml:space="preserve"> – Калуський міськрайонний суд Івано-Франківської  області </w:t>
      </w:r>
    </w:p>
    <w:p w:rsidR="00CF1375" w:rsidRPr="00AE645D" w:rsidRDefault="00CF1375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Романів Назар Васильович – Територіальне управління Державної судової адміністрації Івано-Франківської</w:t>
      </w:r>
      <w:r>
        <w:rPr>
          <w:sz w:val="26"/>
          <w:szCs w:val="26"/>
          <w:lang w:val="uk-UA"/>
        </w:rPr>
        <w:t xml:space="preserve"> області</w:t>
      </w:r>
    </w:p>
    <w:p w:rsidR="00CF1375" w:rsidRDefault="00CF1375" w:rsidP="00AE645D">
      <w:pPr>
        <w:tabs>
          <w:tab w:val="left" w:pos="1200"/>
        </w:tabs>
        <w:jc w:val="both"/>
        <w:rPr>
          <w:sz w:val="28"/>
          <w:szCs w:val="28"/>
          <w:lang w:val="uk-UA"/>
        </w:rPr>
      </w:pPr>
    </w:p>
    <w:p w:rsidR="00CF1375" w:rsidRDefault="00CF1375" w:rsidP="00AE645D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теорії та історії держави і права Н.М.Саветчук: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rStyle w:val="Emphasis"/>
          <w:bCs/>
          <w:i w:val="0"/>
          <w:iCs w:val="0"/>
          <w:sz w:val="26"/>
          <w:szCs w:val="26"/>
          <w:shd w:val="clear" w:color="auto" w:fill="FFFFFF"/>
          <w:lang w:val="uk-UA"/>
        </w:rPr>
      </w:pPr>
      <w:r w:rsidRPr="00AE645D">
        <w:rPr>
          <w:sz w:val="26"/>
          <w:szCs w:val="26"/>
          <w:lang w:val="uk-UA"/>
        </w:rPr>
        <w:t>1) Ворко Любомир Олегович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2)</w:t>
      </w:r>
      <w:r w:rsidRPr="00AE645D">
        <w:rPr>
          <w:sz w:val="26"/>
          <w:szCs w:val="26"/>
          <w:lang w:val="uk-UA"/>
        </w:rPr>
        <w:t xml:space="preserve"> Галай Назарій Іванович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3)</w:t>
      </w:r>
      <w:r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Геник Олександр Романович</w:t>
      </w:r>
      <w:r w:rsidRPr="00AE645D">
        <w:rPr>
          <w:sz w:val="26"/>
          <w:szCs w:val="26"/>
          <w:lang w:val="uk-UA"/>
        </w:rPr>
        <w:t xml:space="preserve">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</w:t>
      </w:r>
      <w:r w:rsidRPr="00AE645D">
        <w:rPr>
          <w:sz w:val="26"/>
          <w:szCs w:val="26"/>
          <w:lang w:val="uk-UA"/>
        </w:rPr>
        <w:t>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4)</w:t>
      </w:r>
      <w:r w:rsidRPr="00AE645D">
        <w:rPr>
          <w:sz w:val="26"/>
          <w:szCs w:val="26"/>
        </w:rPr>
        <w:t xml:space="preserve"> Гундяк Володимир Володимирович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5)</w:t>
      </w:r>
      <w:r w:rsidRPr="00AE645D">
        <w:rPr>
          <w:sz w:val="26"/>
          <w:szCs w:val="26"/>
        </w:rPr>
        <w:t xml:space="preserve"> Данилюк Катерина Андріївна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6)</w:t>
      </w:r>
      <w:r w:rsidRPr="00AE645D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Дмитренко Олеся Вадимівна</w:t>
      </w:r>
      <w:r w:rsidRPr="00AE645D">
        <w:rPr>
          <w:sz w:val="26"/>
          <w:szCs w:val="26"/>
          <w:lang w:val="uk-UA"/>
        </w:rPr>
        <w:t xml:space="preserve"> – Регіональний центр з надання безоплатної правової допомоги в Івано-Франківській області 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7)</w:t>
      </w:r>
      <w:r w:rsidRPr="00AE645D">
        <w:rPr>
          <w:sz w:val="26"/>
          <w:szCs w:val="26"/>
          <w:lang w:val="uk-UA"/>
        </w:rPr>
        <w:t xml:space="preserve"> Ілюк Віталій Іванович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8)</w:t>
      </w:r>
      <w:r w:rsidRPr="00AE645D">
        <w:rPr>
          <w:sz w:val="26"/>
          <w:szCs w:val="26"/>
        </w:rPr>
        <w:t xml:space="preserve"> Ілюк Олег Олегович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9)</w:t>
      </w:r>
      <w:r w:rsidRPr="00AE645D">
        <w:rPr>
          <w:sz w:val="26"/>
          <w:szCs w:val="26"/>
          <w:lang w:val="uk-UA"/>
        </w:rPr>
        <w:t xml:space="preserve"> Кишинський Богдан Миколайович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10)</w:t>
      </w:r>
      <w:r w:rsidRPr="00AE645D">
        <w:rPr>
          <w:sz w:val="26"/>
          <w:szCs w:val="26"/>
          <w:lang w:val="uk-UA"/>
        </w:rPr>
        <w:t xml:space="preserve"> Курпіта Ігор Русланович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11)</w:t>
      </w:r>
      <w:r w:rsidRPr="00AE645D">
        <w:rPr>
          <w:sz w:val="26"/>
          <w:szCs w:val="26"/>
          <w:lang w:val="uk-UA"/>
        </w:rPr>
        <w:t xml:space="preserve"> Микитюк Олег Васильович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12)</w:t>
      </w:r>
      <w:r w:rsidRPr="00AE645D">
        <w:rPr>
          <w:sz w:val="26"/>
          <w:szCs w:val="26"/>
        </w:rPr>
        <w:t xml:space="preserve"> Наконечний Назарій Ігорович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13)</w:t>
      </w:r>
      <w:r w:rsidRPr="00AE645D">
        <w:rPr>
          <w:sz w:val="26"/>
          <w:szCs w:val="26"/>
        </w:rPr>
        <w:t xml:space="preserve"> Нараївський Микола Вікторович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14)</w:t>
      </w:r>
      <w:r w:rsidRPr="00AE645D">
        <w:rPr>
          <w:sz w:val="26"/>
          <w:szCs w:val="26"/>
        </w:rPr>
        <w:t xml:space="preserve"> Ничиник Оксана Миколаївна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15)</w:t>
      </w:r>
      <w:r w:rsidRPr="00AE645D">
        <w:rPr>
          <w:sz w:val="26"/>
          <w:szCs w:val="26"/>
          <w:lang w:val="uk-UA"/>
        </w:rPr>
        <w:t xml:space="preserve"> Подвійний Андрій Васильович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16)</w:t>
      </w:r>
      <w:r w:rsidRPr="00AE645D">
        <w:rPr>
          <w:sz w:val="26"/>
          <w:szCs w:val="26"/>
          <w:lang w:val="uk-UA"/>
        </w:rPr>
        <w:t xml:space="preserve"> Прокопів Тарас Ігорович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17)</w:t>
      </w:r>
      <w:r w:rsidRPr="00AE645D">
        <w:rPr>
          <w:sz w:val="26"/>
          <w:szCs w:val="26"/>
          <w:lang w:val="uk-UA"/>
        </w:rPr>
        <w:t xml:space="preserve"> Процюк Іван Васильович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18)</w:t>
      </w:r>
      <w:r w:rsidRPr="00AE645D">
        <w:rPr>
          <w:sz w:val="26"/>
          <w:szCs w:val="26"/>
          <w:lang w:val="uk-UA"/>
        </w:rPr>
        <w:t xml:space="preserve"> Струтинський Станіслав Васильович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19)</w:t>
      </w:r>
      <w:r w:rsidRPr="00AE645D">
        <w:rPr>
          <w:sz w:val="26"/>
          <w:szCs w:val="26"/>
        </w:rPr>
        <w:t xml:space="preserve"> Сулима Андрій Петрович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20) </w:t>
      </w:r>
      <w:r w:rsidRPr="00AE645D">
        <w:rPr>
          <w:sz w:val="26"/>
          <w:szCs w:val="26"/>
        </w:rPr>
        <w:t>Федик Олег Ігорович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21)</w:t>
      </w:r>
      <w:r w:rsidRPr="00AE645D">
        <w:rPr>
          <w:sz w:val="26"/>
          <w:szCs w:val="26"/>
          <w:lang w:val="uk-UA"/>
        </w:rPr>
        <w:t xml:space="preserve"> Чекайло Михайло Васильович – 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22)</w:t>
      </w:r>
      <w:r w:rsidRPr="00AE645D">
        <w:rPr>
          <w:sz w:val="26"/>
          <w:szCs w:val="26"/>
        </w:rPr>
        <w:t xml:space="preserve"> Шкільний Петро Михайлович</w:t>
      </w:r>
      <w:r w:rsidRPr="00AE645D">
        <w:rPr>
          <w:sz w:val="26"/>
          <w:szCs w:val="26"/>
          <w:lang w:val="uk-UA"/>
        </w:rPr>
        <w:t xml:space="preserve">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</w:t>
      </w:r>
      <w:r w:rsidRPr="00AE645D">
        <w:rPr>
          <w:sz w:val="26"/>
          <w:szCs w:val="26"/>
          <w:lang w:val="uk-UA"/>
        </w:rPr>
        <w:t>юридична клініка ННЮІ ДВНЗ «Прикарпатський національний університет ім. В. Стефаника»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23)</w:t>
      </w:r>
      <w:r w:rsidRPr="00AE645D">
        <w:rPr>
          <w:sz w:val="26"/>
          <w:szCs w:val="26"/>
          <w:lang w:val="uk-UA"/>
        </w:rPr>
        <w:t xml:space="preserve"> Фільо Вікторія Вікторівна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 xml:space="preserve"> Головне територіальне</w:t>
      </w:r>
      <w:r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 xml:space="preserve"> управління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юстиції</w:t>
      </w:r>
      <w:r w:rsidRPr="00AE645D">
        <w:rPr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  <w:lang w:val="uk-UA"/>
        </w:rPr>
        <w:t>в</w:t>
      </w:r>
      <w:r w:rsidRPr="00AE645D">
        <w:rPr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AE645D">
        <w:rPr>
          <w:sz w:val="26"/>
          <w:szCs w:val="26"/>
          <w:shd w:val="clear" w:color="auto" w:fill="FFFFFF"/>
          <w:lang w:val="uk-UA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Франківській області</w:t>
      </w:r>
    </w:p>
    <w:p w:rsidR="00CF1375" w:rsidRPr="00AE645D" w:rsidRDefault="00CF1375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24)</w:t>
      </w:r>
      <w:r w:rsidRPr="00AE645D">
        <w:rPr>
          <w:sz w:val="26"/>
          <w:szCs w:val="26"/>
          <w:lang w:val="uk-UA"/>
        </w:rPr>
        <w:t xml:space="preserve"> Федорів Василь Васильович – ТзОВ «Торговий дім «Віківуд юкрейн» (смт. Брошнів Івано-Франківської області)</w:t>
      </w:r>
    </w:p>
    <w:p w:rsidR="00CF1375" w:rsidRPr="009B41B5" w:rsidRDefault="00CF1375" w:rsidP="00887BFD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CF1375" w:rsidRPr="00B165CD" w:rsidRDefault="00CF1375" w:rsidP="00B165CD">
      <w:pPr>
        <w:ind w:firstLine="540"/>
        <w:jc w:val="both"/>
        <w:rPr>
          <w:b/>
          <w:sz w:val="28"/>
          <w:szCs w:val="28"/>
          <w:lang w:val="uk-UA"/>
        </w:rPr>
      </w:pPr>
      <w:r w:rsidRPr="00B165CD">
        <w:rPr>
          <w:b/>
          <w:sz w:val="28"/>
          <w:szCs w:val="28"/>
          <w:lang w:val="uk-UA"/>
        </w:rPr>
        <w:t>Асистента кафедри кримінального права М.О. Красій: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Борис Назарій Яремович – ю</w:t>
      </w:r>
      <w:r w:rsidRPr="00B165CD">
        <w:rPr>
          <w:sz w:val="26"/>
          <w:szCs w:val="26"/>
          <w:lang w:val="uk-UA"/>
        </w:rPr>
        <w:t xml:space="preserve">ридичний відділ апарату Тисменицької районної державної адміністрації 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2)</w:t>
      </w:r>
      <w:r w:rsidRPr="00B165CD">
        <w:rPr>
          <w:sz w:val="26"/>
          <w:szCs w:val="26"/>
        </w:rPr>
        <w:t xml:space="preserve"> Гусак Павло Євгенович</w:t>
      </w:r>
      <w:r w:rsidRPr="00B165CD">
        <w:rPr>
          <w:sz w:val="26"/>
          <w:szCs w:val="26"/>
          <w:lang w:val="uk-UA"/>
        </w:rPr>
        <w:t xml:space="preserve"> – ТзОВ «Західно-українська правнича фундація» (м. Івано-Франківськ) 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 xml:space="preserve">3) </w:t>
      </w:r>
      <w:r w:rsidRPr="00B165CD">
        <w:rPr>
          <w:sz w:val="26"/>
          <w:szCs w:val="26"/>
        </w:rPr>
        <w:t>Кобець-Павлюк Роксолана Сергіївна</w:t>
      </w:r>
      <w:r w:rsidRPr="00B165CD">
        <w:rPr>
          <w:sz w:val="26"/>
          <w:szCs w:val="26"/>
          <w:lang w:val="uk-UA"/>
        </w:rPr>
        <w:t xml:space="preserve"> –</w:t>
      </w:r>
      <w:r w:rsidRPr="00B165CD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B165CD">
        <w:rPr>
          <w:i/>
          <w:sz w:val="26"/>
          <w:szCs w:val="26"/>
          <w:shd w:val="clear" w:color="auto" w:fill="FFFFFF"/>
        </w:rPr>
        <w:t> </w:t>
      </w:r>
      <w:r w:rsidRPr="00B165CD">
        <w:rPr>
          <w:sz w:val="26"/>
          <w:szCs w:val="26"/>
          <w:shd w:val="clear" w:color="auto" w:fill="FFFFFF"/>
        </w:rPr>
        <w:t>в</w:t>
      </w:r>
      <w:r w:rsidRPr="00B165CD">
        <w:rPr>
          <w:i/>
          <w:sz w:val="26"/>
          <w:szCs w:val="26"/>
          <w:shd w:val="clear" w:color="auto" w:fill="FFFFFF"/>
        </w:rPr>
        <w:t> 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165CD">
        <w:rPr>
          <w:i/>
          <w:sz w:val="26"/>
          <w:szCs w:val="26"/>
          <w:shd w:val="clear" w:color="auto" w:fill="FFFFFF"/>
        </w:rPr>
        <w:t>-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4)</w:t>
      </w:r>
      <w:r w:rsidRPr="00B165CD">
        <w:rPr>
          <w:sz w:val="26"/>
          <w:szCs w:val="26"/>
        </w:rPr>
        <w:t xml:space="preserve"> Пархуць Віталій Володимирович</w:t>
      </w:r>
      <w:r w:rsidRPr="00B165CD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5)</w:t>
      </w:r>
      <w:r w:rsidRPr="00B165CD">
        <w:rPr>
          <w:sz w:val="26"/>
          <w:szCs w:val="26"/>
        </w:rPr>
        <w:t xml:space="preserve"> Федів Юлія Володимирівна</w:t>
      </w:r>
      <w:r w:rsidRPr="00B165CD">
        <w:rPr>
          <w:sz w:val="26"/>
          <w:szCs w:val="26"/>
          <w:lang w:val="uk-UA"/>
        </w:rPr>
        <w:t xml:space="preserve"> – Калуський місцевий центр з надання безоплатної правової допомоги  </w:t>
      </w:r>
    </w:p>
    <w:p w:rsidR="00CF1375" w:rsidRDefault="00CF1375" w:rsidP="00887BF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F1375" w:rsidRDefault="00CF1375" w:rsidP="00B165CD">
      <w:pPr>
        <w:ind w:firstLine="540"/>
        <w:jc w:val="both"/>
        <w:rPr>
          <w:sz w:val="28"/>
          <w:szCs w:val="28"/>
          <w:lang w:val="uk-UA"/>
        </w:rPr>
      </w:pPr>
      <w:r w:rsidRPr="00B165CD">
        <w:rPr>
          <w:b/>
          <w:sz w:val="28"/>
          <w:szCs w:val="28"/>
          <w:lang w:val="uk-UA"/>
        </w:rPr>
        <w:t>Асистента кафедри кримінального права В.І. Потяк</w:t>
      </w:r>
      <w:r>
        <w:rPr>
          <w:sz w:val="28"/>
          <w:szCs w:val="28"/>
          <w:lang w:val="uk-UA"/>
        </w:rPr>
        <w:t>:</w:t>
      </w:r>
    </w:p>
    <w:p w:rsidR="00CF1375" w:rsidRDefault="00CF1375" w:rsidP="00B165CD">
      <w:pPr>
        <w:ind w:firstLine="540"/>
        <w:jc w:val="both"/>
        <w:rPr>
          <w:sz w:val="28"/>
          <w:szCs w:val="28"/>
          <w:lang w:val="uk-UA"/>
        </w:rPr>
      </w:pPr>
    </w:p>
    <w:p w:rsidR="00CF1375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B377B4">
        <w:rPr>
          <w:color w:val="FF0000"/>
          <w:sz w:val="28"/>
          <w:szCs w:val="28"/>
        </w:rPr>
        <w:t xml:space="preserve"> </w:t>
      </w:r>
      <w:r w:rsidRPr="00B165CD">
        <w:rPr>
          <w:sz w:val="26"/>
          <w:szCs w:val="26"/>
        </w:rPr>
        <w:t>Бойцан Любомир Іванович</w:t>
      </w:r>
      <w:r w:rsidRPr="00B165CD">
        <w:rPr>
          <w:sz w:val="26"/>
          <w:szCs w:val="26"/>
          <w:lang w:val="uk-UA"/>
        </w:rPr>
        <w:t xml:space="preserve"> – Головне управління національної поліції в Івано-Франківській області</w:t>
      </w:r>
    </w:p>
    <w:p w:rsidR="00CF1375" w:rsidRDefault="00CF1375" w:rsidP="00B165CD">
      <w:pPr>
        <w:tabs>
          <w:tab w:val="left" w:pos="540"/>
        </w:tabs>
        <w:ind w:firstLine="540"/>
        <w:jc w:val="both"/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B165CD">
        <w:rPr>
          <w:sz w:val="26"/>
          <w:szCs w:val="26"/>
        </w:rPr>
        <w:t>Возніца Юлія Ігорівна</w:t>
      </w:r>
      <w:r w:rsidRPr="00B165CD">
        <w:rPr>
          <w:sz w:val="26"/>
          <w:szCs w:val="26"/>
          <w:lang w:val="uk-UA"/>
        </w:rPr>
        <w:t xml:space="preserve"> – 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управлінням юстиції</w:t>
      </w:r>
      <w:r w:rsidRPr="00B165CD">
        <w:rPr>
          <w:i/>
          <w:sz w:val="26"/>
          <w:szCs w:val="26"/>
          <w:shd w:val="clear" w:color="auto" w:fill="FFFFFF"/>
        </w:rPr>
        <w:t> в 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165CD">
        <w:rPr>
          <w:i/>
          <w:sz w:val="26"/>
          <w:szCs w:val="26"/>
          <w:shd w:val="clear" w:color="auto" w:fill="FFFFFF"/>
        </w:rPr>
        <w:t>-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B165CD">
        <w:rPr>
          <w:sz w:val="26"/>
          <w:szCs w:val="26"/>
        </w:rPr>
        <w:t>Драганчук Оксана Михайлівна</w:t>
      </w:r>
      <w:r w:rsidRPr="00B165CD">
        <w:rPr>
          <w:sz w:val="26"/>
          <w:szCs w:val="26"/>
          <w:lang w:val="uk-UA"/>
        </w:rPr>
        <w:t xml:space="preserve"> – Головне управління національної поліції в Івано-Франківській області</w:t>
      </w:r>
    </w:p>
    <w:p w:rsidR="00CF1375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B165CD">
        <w:rPr>
          <w:sz w:val="26"/>
          <w:szCs w:val="26"/>
          <w:lang w:val="uk-UA"/>
        </w:rPr>
        <w:t xml:space="preserve">) </w:t>
      </w:r>
      <w:r w:rsidRPr="00B165CD">
        <w:rPr>
          <w:sz w:val="26"/>
          <w:szCs w:val="26"/>
        </w:rPr>
        <w:t>Джугля Уляна Сергіївна</w:t>
      </w:r>
      <w:r w:rsidRPr="00B165CD">
        <w:rPr>
          <w:sz w:val="26"/>
          <w:szCs w:val="26"/>
          <w:lang w:val="uk-UA"/>
        </w:rPr>
        <w:t xml:space="preserve"> – Головне територіальне управління юстиції у Львівській області  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B165CD">
        <w:rPr>
          <w:sz w:val="26"/>
          <w:szCs w:val="26"/>
          <w:lang w:val="uk-UA"/>
        </w:rPr>
        <w:t>Івашко Ліана Михайлівна – Міжгірське відділення поліції Хустського відділу поліції ГУНП в Закарпатській області</w:t>
      </w:r>
    </w:p>
    <w:p w:rsidR="00CF1375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6) </w:t>
      </w:r>
      <w:r w:rsidRPr="00B165CD">
        <w:rPr>
          <w:sz w:val="26"/>
          <w:szCs w:val="26"/>
        </w:rPr>
        <w:t>Ковальчук Ігор Романович</w:t>
      </w:r>
      <w:r w:rsidRPr="00B165C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7) </w:t>
      </w:r>
      <w:r w:rsidRPr="007B0E98">
        <w:rPr>
          <w:sz w:val="26"/>
          <w:szCs w:val="26"/>
          <w:lang w:val="uk-UA"/>
        </w:rPr>
        <w:t>Козак Іван Васильович</w:t>
      </w:r>
      <w:r w:rsidRPr="00B165CD">
        <w:rPr>
          <w:sz w:val="26"/>
          <w:szCs w:val="26"/>
          <w:lang w:val="uk-UA"/>
        </w:rPr>
        <w:t xml:space="preserve"> – Жидачівський районний суд Львівської області </w:t>
      </w:r>
    </w:p>
    <w:p w:rsidR="00CF1375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8) </w:t>
      </w:r>
      <w:r w:rsidRPr="007B0E98">
        <w:rPr>
          <w:sz w:val="26"/>
          <w:szCs w:val="26"/>
          <w:lang w:val="uk-UA"/>
        </w:rPr>
        <w:t>Кузів Максим Ростиславович</w:t>
      </w:r>
      <w:r w:rsidRPr="00B165C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CF1375" w:rsidRPr="00B165CD" w:rsidRDefault="00CF1375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9) </w:t>
      </w:r>
      <w:r w:rsidRPr="00B165CD">
        <w:rPr>
          <w:sz w:val="26"/>
          <w:szCs w:val="26"/>
          <w:lang w:val="uk-UA"/>
        </w:rPr>
        <w:t xml:space="preserve">Понеполяк Ніна Василівна – Верховинське відділення Косівського відділу поліції Головного управління Національної поліції в Івано-Франківській області </w:t>
      </w:r>
    </w:p>
    <w:p w:rsidR="00CF1375" w:rsidRPr="001708A2" w:rsidRDefault="00CF1375" w:rsidP="001708A2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B165CD">
        <w:rPr>
          <w:sz w:val="26"/>
          <w:szCs w:val="26"/>
          <w:lang w:val="uk-UA"/>
        </w:rPr>
        <w:t>) Сивоус Ганна Вікторівна – Міжгірське відділення поліції Хустського відділу поліції ГУНП в Закарпатській області</w:t>
      </w:r>
    </w:p>
    <w:p w:rsidR="00CF1375" w:rsidRDefault="00CF1375" w:rsidP="001708A2">
      <w:pPr>
        <w:ind w:firstLine="567"/>
        <w:rPr>
          <w:b/>
          <w:bCs/>
          <w:sz w:val="28"/>
          <w:szCs w:val="28"/>
          <w:lang w:val="uk-UA"/>
        </w:rPr>
      </w:pPr>
    </w:p>
    <w:p w:rsidR="00CF1375" w:rsidRDefault="00CF1375" w:rsidP="001708A2">
      <w:pPr>
        <w:ind w:firstLine="567"/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Рисунок 2" o:spid="_x0000_s1031" type="#_x0000_t75" style="position:absolute;left:0;text-align:left;margin-left:188.95pt;margin-top:-.05pt;width:134pt;height:74.45pt;z-index:-251659264;visibility:visible">
            <v:imagedata r:id="rId8" o:title="" blacklevel="3932f" grayscale="t"/>
          </v:shape>
        </w:pict>
      </w: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CF1375" w:rsidRPr="001708A2" w:rsidRDefault="00CF1375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sectPr w:rsidR="00CF1375" w:rsidRPr="001708A2" w:rsidSect="001708A2">
      <w:footerReference w:type="even" r:id="rId9"/>
      <w:footerReference w:type="default" r:id="rId10"/>
      <w:pgSz w:w="11907" w:h="16840" w:code="9"/>
      <w:pgMar w:top="851" w:right="851" w:bottom="567" w:left="12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75" w:rsidRDefault="00CF1375">
      <w:r>
        <w:separator/>
      </w:r>
    </w:p>
  </w:endnote>
  <w:endnote w:type="continuationSeparator" w:id="0">
    <w:p w:rsidR="00CF1375" w:rsidRDefault="00CF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5" w:rsidRDefault="00CF1375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375" w:rsidRDefault="00CF1375" w:rsidP="001708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5" w:rsidRDefault="00CF1375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1375" w:rsidRDefault="00CF1375" w:rsidP="001708A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75" w:rsidRDefault="00CF1375">
      <w:r>
        <w:separator/>
      </w:r>
    </w:p>
  </w:footnote>
  <w:footnote w:type="continuationSeparator" w:id="0">
    <w:p w:rsidR="00CF1375" w:rsidRDefault="00CF1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66E"/>
    <w:multiLevelType w:val="hybridMultilevel"/>
    <w:tmpl w:val="728E3B14"/>
    <w:lvl w:ilvl="0" w:tplc="F79E0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B82780"/>
    <w:multiLevelType w:val="hybridMultilevel"/>
    <w:tmpl w:val="08B2D1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D9D55B9"/>
    <w:multiLevelType w:val="hybridMultilevel"/>
    <w:tmpl w:val="BD587476"/>
    <w:lvl w:ilvl="0" w:tplc="CEF8B830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54D7DD7"/>
    <w:multiLevelType w:val="hybridMultilevel"/>
    <w:tmpl w:val="E6B69696"/>
    <w:lvl w:ilvl="0" w:tplc="A6826F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F47A3"/>
    <w:multiLevelType w:val="hybridMultilevel"/>
    <w:tmpl w:val="EAF8DEB6"/>
    <w:lvl w:ilvl="0" w:tplc="99B66872">
      <w:start w:val="1"/>
      <w:numFmt w:val="decimal"/>
      <w:lvlText w:val="%1)"/>
      <w:lvlJc w:val="left"/>
      <w:pPr>
        <w:ind w:left="957" w:hanging="390"/>
      </w:pPr>
      <w:rPr>
        <w:rFonts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DCC038D"/>
    <w:multiLevelType w:val="hybridMultilevel"/>
    <w:tmpl w:val="0F8CE7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3E0B8D"/>
    <w:multiLevelType w:val="hybridMultilevel"/>
    <w:tmpl w:val="E224335A"/>
    <w:lvl w:ilvl="0" w:tplc="5248F88E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581851E2"/>
    <w:multiLevelType w:val="hybridMultilevel"/>
    <w:tmpl w:val="BC30EC80"/>
    <w:lvl w:ilvl="0" w:tplc="76E842B6">
      <w:start w:val="1"/>
      <w:numFmt w:val="decimal"/>
      <w:lvlText w:val="%1)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5938704B"/>
    <w:multiLevelType w:val="hybridMultilevel"/>
    <w:tmpl w:val="8C5E5ABA"/>
    <w:lvl w:ilvl="0" w:tplc="6840E83A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5E384585"/>
    <w:multiLevelType w:val="hybridMultilevel"/>
    <w:tmpl w:val="64A441EA"/>
    <w:lvl w:ilvl="0" w:tplc="9C5AB2EA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6220581"/>
    <w:multiLevelType w:val="hybridMultilevel"/>
    <w:tmpl w:val="6474293C"/>
    <w:lvl w:ilvl="0" w:tplc="02C8EB8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8037C8E"/>
    <w:multiLevelType w:val="hybridMultilevel"/>
    <w:tmpl w:val="E31C39A8"/>
    <w:lvl w:ilvl="0" w:tplc="703E9B80">
      <w:start w:val="1"/>
      <w:numFmt w:val="decimal"/>
      <w:lvlText w:val="%1)"/>
      <w:lvlJc w:val="left"/>
      <w:pPr>
        <w:ind w:left="1512" w:hanging="9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A6C0AD5"/>
    <w:multiLevelType w:val="hybridMultilevel"/>
    <w:tmpl w:val="B6B4A4EE"/>
    <w:lvl w:ilvl="0" w:tplc="BBBC9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668"/>
    <w:rsid w:val="0000424C"/>
    <w:rsid w:val="00054E7D"/>
    <w:rsid w:val="00055F9A"/>
    <w:rsid w:val="00057D9A"/>
    <w:rsid w:val="000726F3"/>
    <w:rsid w:val="000B490C"/>
    <w:rsid w:val="000B6DA5"/>
    <w:rsid w:val="00135CF2"/>
    <w:rsid w:val="001475B0"/>
    <w:rsid w:val="001708A2"/>
    <w:rsid w:val="001C0E27"/>
    <w:rsid w:val="001C6084"/>
    <w:rsid w:val="002D3668"/>
    <w:rsid w:val="002D7DDA"/>
    <w:rsid w:val="00343DF4"/>
    <w:rsid w:val="00352D9B"/>
    <w:rsid w:val="00361769"/>
    <w:rsid w:val="003B41EE"/>
    <w:rsid w:val="003C0164"/>
    <w:rsid w:val="003D4C62"/>
    <w:rsid w:val="00414CFB"/>
    <w:rsid w:val="0042275E"/>
    <w:rsid w:val="00437806"/>
    <w:rsid w:val="00474975"/>
    <w:rsid w:val="00486693"/>
    <w:rsid w:val="004A3E33"/>
    <w:rsid w:val="00500ACC"/>
    <w:rsid w:val="005402CE"/>
    <w:rsid w:val="00595447"/>
    <w:rsid w:val="005C750E"/>
    <w:rsid w:val="005F54B4"/>
    <w:rsid w:val="00656584"/>
    <w:rsid w:val="006B5B34"/>
    <w:rsid w:val="006D7E7A"/>
    <w:rsid w:val="006F2984"/>
    <w:rsid w:val="00744CE2"/>
    <w:rsid w:val="00755FCF"/>
    <w:rsid w:val="0079496C"/>
    <w:rsid w:val="007B0E98"/>
    <w:rsid w:val="007B7F8E"/>
    <w:rsid w:val="007D222E"/>
    <w:rsid w:val="007E2072"/>
    <w:rsid w:val="008423B9"/>
    <w:rsid w:val="00860986"/>
    <w:rsid w:val="008612A3"/>
    <w:rsid w:val="00875693"/>
    <w:rsid w:val="00886A22"/>
    <w:rsid w:val="00887BFD"/>
    <w:rsid w:val="008C2F23"/>
    <w:rsid w:val="008D6284"/>
    <w:rsid w:val="008F0711"/>
    <w:rsid w:val="00911E2C"/>
    <w:rsid w:val="0093222B"/>
    <w:rsid w:val="00952B8A"/>
    <w:rsid w:val="009704A4"/>
    <w:rsid w:val="009B41B5"/>
    <w:rsid w:val="009D67A2"/>
    <w:rsid w:val="00A02FA1"/>
    <w:rsid w:val="00A519D8"/>
    <w:rsid w:val="00A5524B"/>
    <w:rsid w:val="00A673EF"/>
    <w:rsid w:val="00A83EF3"/>
    <w:rsid w:val="00AB049B"/>
    <w:rsid w:val="00AB09D0"/>
    <w:rsid w:val="00AD5F57"/>
    <w:rsid w:val="00AE645D"/>
    <w:rsid w:val="00B165CD"/>
    <w:rsid w:val="00B244C1"/>
    <w:rsid w:val="00B377B4"/>
    <w:rsid w:val="00B54249"/>
    <w:rsid w:val="00B853D6"/>
    <w:rsid w:val="00B95E9F"/>
    <w:rsid w:val="00C42A46"/>
    <w:rsid w:val="00C4548E"/>
    <w:rsid w:val="00CE663F"/>
    <w:rsid w:val="00CE74F8"/>
    <w:rsid w:val="00CF1375"/>
    <w:rsid w:val="00D17615"/>
    <w:rsid w:val="00D345C9"/>
    <w:rsid w:val="00D478B9"/>
    <w:rsid w:val="00DE5AD0"/>
    <w:rsid w:val="00E02E8C"/>
    <w:rsid w:val="00E448DF"/>
    <w:rsid w:val="00E46EF0"/>
    <w:rsid w:val="00EC147D"/>
    <w:rsid w:val="00F2313D"/>
    <w:rsid w:val="00F7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68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D3668"/>
    <w:pPr>
      <w:ind w:left="720"/>
      <w:contextualSpacing/>
    </w:pPr>
  </w:style>
  <w:style w:type="paragraph" w:customStyle="1" w:styleId="a">
    <w:name w:val="Базовий"/>
    <w:uiPriority w:val="99"/>
    <w:rsid w:val="002D3668"/>
    <w:pPr>
      <w:tabs>
        <w:tab w:val="left" w:pos="708"/>
      </w:tabs>
      <w:suppressAutoHyphens/>
      <w:spacing w:after="200" w:line="276" w:lineRule="auto"/>
    </w:pPr>
    <w:rPr>
      <w:rFonts w:ascii="Liberation Serif" w:eastAsia="Liberation Serif" w:cs="Lohit Hindi"/>
      <w:color w:val="00000A"/>
      <w:sz w:val="20"/>
      <w:szCs w:val="20"/>
      <w:lang w:val="ru-RU" w:eastAsia="ru-RU" w:bidi="hi-IN"/>
    </w:rPr>
  </w:style>
  <w:style w:type="paragraph" w:styleId="ListParagraph">
    <w:name w:val="List Paragraph"/>
    <w:basedOn w:val="Normal"/>
    <w:uiPriority w:val="99"/>
    <w:qFormat/>
    <w:rsid w:val="002D3668"/>
    <w:pPr>
      <w:ind w:left="720"/>
      <w:contextualSpacing/>
    </w:pPr>
    <w:rPr>
      <w:rFonts w:eastAsia="Times New Roman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2D3668"/>
    <w:rPr>
      <w:rFonts w:eastAsia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3668"/>
    <w:rPr>
      <w:rFonts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87BFD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952B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08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708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7</Pages>
  <Words>2410</Words>
  <Characters>13740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5</cp:revision>
  <cp:lastPrinted>2018-01-09T09:09:00Z</cp:lastPrinted>
  <dcterms:created xsi:type="dcterms:W3CDTF">2018-01-02T04:54:00Z</dcterms:created>
  <dcterms:modified xsi:type="dcterms:W3CDTF">2018-01-09T09:10:00Z</dcterms:modified>
</cp:coreProperties>
</file>