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EC" w:rsidRDefault="00D927EC" w:rsidP="0011097E">
      <w:pPr>
        <w:pStyle w:val="Footer"/>
        <w:tabs>
          <w:tab w:val="clear" w:pos="4153"/>
          <w:tab w:val="clear" w:pos="8306"/>
        </w:tabs>
        <w:rPr>
          <w:sz w:val="18"/>
          <w:szCs w:val="18"/>
          <w:lang w:val="en-US"/>
        </w:rPr>
      </w:pPr>
      <w:r>
        <w:rPr>
          <w:noProof/>
          <w:lang w:val="en-US" w:eastAsia="en-US"/>
        </w:rPr>
        <w:pict>
          <v:group id="_x0000_s1026" style="position:absolute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D927EC" w:rsidRPr="009704A4" w:rsidRDefault="00D927EC" w:rsidP="0011097E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D927EC" w:rsidRPr="009704A4" w:rsidRDefault="00D927EC" w:rsidP="0011097E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D927EC" w:rsidRPr="009704A4" w:rsidRDefault="00D927EC" w:rsidP="0011097E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D927EC" w:rsidRPr="004C0162" w:rsidRDefault="00D927EC" w:rsidP="0011097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D927EC" w:rsidRDefault="00D927EC" w:rsidP="0011097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D927EC" w:rsidRPr="00CE74F8" w:rsidRDefault="00D927EC" w:rsidP="0011097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D927EC" w:rsidRPr="00B244C1" w:rsidRDefault="00D927EC" w:rsidP="0011097E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D927EC" w:rsidRPr="00CE74F8" w:rsidRDefault="00D927EC" w:rsidP="0011097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D927EC" w:rsidRPr="00CE74F8" w:rsidRDefault="00D927EC" w:rsidP="0011097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D927EC" w:rsidRPr="00E448DF" w:rsidRDefault="00D927EC" w:rsidP="0011097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D927EC" w:rsidRPr="00CE663F" w:rsidRDefault="00D927EC" w:rsidP="0011097E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D927EC" w:rsidRPr="00B853D6" w:rsidRDefault="00D927EC" w:rsidP="0011097E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D927EC" w:rsidRPr="009704A4" w:rsidRDefault="00D927EC" w:rsidP="0011097E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D927EC" w:rsidRPr="009704A4" w:rsidRDefault="00D927EC" w:rsidP="0011097E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smartTag w:uri="urn:schemas-microsoft-com:office:smarttags" w:element="PlaceName">
                          <w:r w:rsidRPr="009704A4">
                            <w:rPr>
                              <w:sz w:val="24"/>
                              <w:szCs w:val="24"/>
                              <w:lang w:val="en-US"/>
                            </w:rPr>
                            <w:t>National</w:t>
                          </w:r>
                        </w:smartTag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D927EC" w:rsidRPr="009704A4" w:rsidRDefault="00D927EC" w:rsidP="0011097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D927EC" w:rsidRDefault="00D927EC" w:rsidP="0011097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D927EC" w:rsidRPr="009704A4" w:rsidRDefault="00D927EC" w:rsidP="0011097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D927EC" w:rsidRPr="00B244C1" w:rsidRDefault="00D927EC" w:rsidP="0011097E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D927EC" w:rsidRPr="00CE74F8" w:rsidRDefault="00D927EC" w:rsidP="0011097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D927EC" w:rsidRPr="00CE74F8" w:rsidRDefault="00D927EC" w:rsidP="0011097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D927EC" w:rsidRPr="00CE74F8" w:rsidRDefault="00D927EC" w:rsidP="0011097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D927EC" w:rsidRPr="002F44A7" w:rsidRDefault="00D927EC" w:rsidP="0011097E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left="-360"/>
        <w:rPr>
          <w:sz w:val="28"/>
          <w:szCs w:val="28"/>
          <w:lang w:val="uk-UA"/>
        </w:rPr>
      </w:pPr>
      <w:r w:rsidRPr="002F44A7">
        <w:rPr>
          <w:spacing w:val="-2"/>
          <w:sz w:val="28"/>
          <w:szCs w:val="28"/>
          <w:lang w:val="uk-UA"/>
        </w:rPr>
        <w:t>№</w:t>
      </w:r>
      <w:r w:rsidRPr="002F44A7">
        <w:rPr>
          <w:sz w:val="28"/>
          <w:szCs w:val="28"/>
          <w:lang w:val="uk-UA"/>
        </w:rPr>
        <w:t xml:space="preserve"> 47</w:t>
      </w:r>
    </w:p>
    <w:p w:rsidR="00D927EC" w:rsidRPr="002F44A7" w:rsidRDefault="00D927EC" w:rsidP="0011097E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left="-360"/>
        <w:rPr>
          <w:sz w:val="28"/>
          <w:szCs w:val="28"/>
          <w:lang w:val="uk-UA"/>
        </w:rPr>
      </w:pPr>
      <w:r w:rsidRPr="002F44A7">
        <w:rPr>
          <w:sz w:val="28"/>
          <w:szCs w:val="28"/>
          <w:lang w:val="uk-UA"/>
        </w:rPr>
        <w:t xml:space="preserve">« 31» серпня </w:t>
      </w:r>
      <w:r w:rsidRPr="002F44A7">
        <w:rPr>
          <w:sz w:val="28"/>
          <w:szCs w:val="28"/>
        </w:rPr>
        <w:t>201</w:t>
      </w:r>
      <w:r w:rsidRPr="002F44A7">
        <w:rPr>
          <w:sz w:val="28"/>
          <w:szCs w:val="28"/>
          <w:lang w:val="uk-UA"/>
        </w:rPr>
        <w:t>8</w:t>
      </w:r>
      <w:r w:rsidRPr="002F44A7">
        <w:rPr>
          <w:sz w:val="28"/>
          <w:szCs w:val="28"/>
        </w:rPr>
        <w:t xml:space="preserve"> року  </w:t>
      </w:r>
    </w:p>
    <w:p w:rsidR="00D927EC" w:rsidRDefault="00D927EC" w:rsidP="0011097E"/>
    <w:p w:rsidR="00D927EC" w:rsidRPr="00420C16" w:rsidRDefault="00D927EC" w:rsidP="0011097E">
      <w:pPr>
        <w:jc w:val="both"/>
      </w:pPr>
      <w:r w:rsidRPr="00420C16">
        <w:t>Про затвердження переліку дисциплін вільного</w:t>
      </w:r>
    </w:p>
    <w:p w:rsidR="00D927EC" w:rsidRPr="00420C16" w:rsidRDefault="00D927EC" w:rsidP="0011097E">
      <w:pPr>
        <w:jc w:val="both"/>
      </w:pPr>
      <w:r w:rsidRPr="00420C16">
        <w:t>вибору студента та с</w:t>
      </w:r>
      <w:r>
        <w:t xml:space="preserve">писків студентів </w:t>
      </w:r>
      <w:r>
        <w:rPr>
          <w:lang w:val="uk-UA"/>
        </w:rPr>
        <w:t>3</w:t>
      </w:r>
      <w:r>
        <w:t xml:space="preserve"> курсу (</w:t>
      </w:r>
      <w:r w:rsidRPr="00420C16">
        <w:t>бакалавр)</w:t>
      </w:r>
    </w:p>
    <w:p w:rsidR="00D927EC" w:rsidRPr="00420C16" w:rsidRDefault="00D927EC" w:rsidP="0011097E">
      <w:pPr>
        <w:jc w:val="both"/>
      </w:pPr>
      <w:r w:rsidRPr="00420C16">
        <w:t xml:space="preserve">денної форми навчання, які їх вивчатимуть </w:t>
      </w:r>
    </w:p>
    <w:p w:rsidR="00D927EC" w:rsidRPr="00217CA1" w:rsidRDefault="00D927EC" w:rsidP="0011097E">
      <w:pPr>
        <w:jc w:val="both"/>
      </w:pPr>
      <w:r>
        <w:t xml:space="preserve">у </w:t>
      </w:r>
      <w:r>
        <w:rPr>
          <w:lang w:val="uk-UA"/>
        </w:rPr>
        <w:t xml:space="preserve">п’ятому </w:t>
      </w:r>
      <w:r>
        <w:t>семестрі  201</w:t>
      </w:r>
      <w:r>
        <w:rPr>
          <w:lang w:val="uk-UA"/>
        </w:rPr>
        <w:t>8</w:t>
      </w:r>
      <w:r>
        <w:t>-201</w:t>
      </w:r>
      <w:r>
        <w:rPr>
          <w:lang w:val="uk-UA"/>
        </w:rPr>
        <w:t>9</w:t>
      </w:r>
      <w:r>
        <w:t xml:space="preserve"> </w:t>
      </w:r>
      <w:r w:rsidRPr="00420C16">
        <w:t>н.р.</w:t>
      </w:r>
    </w:p>
    <w:p w:rsidR="00D927EC" w:rsidRPr="00217CA1" w:rsidRDefault="00D927EC" w:rsidP="0011097E">
      <w:pPr>
        <w:jc w:val="both"/>
      </w:pPr>
    </w:p>
    <w:p w:rsidR="00D927EC" w:rsidRPr="00177823" w:rsidRDefault="00D927EC" w:rsidP="00177823">
      <w:pPr>
        <w:pStyle w:val="ListParagraph"/>
        <w:numPr>
          <w:ilvl w:val="0"/>
          <w:numId w:val="16"/>
        </w:numPr>
        <w:ind w:left="0" w:firstLine="567"/>
        <w:jc w:val="both"/>
      </w:pPr>
      <w:r w:rsidRPr="00177823">
        <w:t>Відповідно до навчального плану спеціальності «Право</w:t>
      </w:r>
      <w:r>
        <w:t>» (ОС</w:t>
      </w:r>
      <w:r w:rsidRPr="00177823">
        <w:t xml:space="preserve"> – бакалавр) та з метою організації навчального процесу</w:t>
      </w:r>
      <w:r>
        <w:t xml:space="preserve"> (проведення семінарських занять)</w:t>
      </w:r>
      <w:r w:rsidRPr="00177823">
        <w:t xml:space="preserve"> розподілити студентів 3 курсу денної форми навчання на підставі письмових заяв по</w:t>
      </w:r>
      <w:r>
        <w:t xml:space="preserve"> збірних</w:t>
      </w:r>
      <w:r w:rsidRPr="00177823">
        <w:t xml:space="preserve"> групах відповідно до обраного блоку дисциплін вільного вибору студента на п’ятий семестр 2018-2019 навчального року:</w:t>
      </w:r>
    </w:p>
    <w:p w:rsidR="00D927EC" w:rsidRPr="00C90A67" w:rsidRDefault="00D927EC" w:rsidP="0011097E">
      <w:pPr>
        <w:pStyle w:val="ListParagraph"/>
        <w:spacing w:after="120" w:line="240" w:lineRule="auto"/>
        <w:ind w:left="0"/>
        <w:rPr>
          <w:b/>
        </w:rPr>
      </w:pPr>
    </w:p>
    <w:p w:rsidR="00D927EC" w:rsidRDefault="00D927EC" w:rsidP="0011097E">
      <w:pPr>
        <w:pStyle w:val="ListParagraph"/>
        <w:spacing w:after="120"/>
        <w:ind w:left="360"/>
        <w:jc w:val="center"/>
        <w:rPr>
          <w:b/>
        </w:rPr>
      </w:pPr>
      <w:r w:rsidRPr="00583B35">
        <w:rPr>
          <w:b/>
        </w:rPr>
        <w:t>Право інтелектуальної власності</w:t>
      </w:r>
    </w:p>
    <w:p w:rsidR="00D927EC" w:rsidRDefault="00D927EC" w:rsidP="0011097E">
      <w:pPr>
        <w:pStyle w:val="ListParagraph"/>
        <w:spacing w:after="120"/>
        <w:ind w:left="360"/>
        <w:jc w:val="center"/>
        <w:rPr>
          <w:b/>
        </w:rPr>
      </w:pPr>
    </w:p>
    <w:p w:rsidR="00D927EC" w:rsidRPr="00D95CDF" w:rsidRDefault="00D927EC" w:rsidP="0011097E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(пів)</w:t>
      </w:r>
      <w:r w:rsidRPr="00D95CDF">
        <w:rPr>
          <w:b/>
          <w:sz w:val="26"/>
          <w:szCs w:val="26"/>
        </w:rPr>
        <w:t>1</w:t>
      </w:r>
    </w:p>
    <w:p w:rsidR="00D927EC" w:rsidRDefault="00D927EC" w:rsidP="0011097E">
      <w:pPr>
        <w:pStyle w:val="ListParagraph"/>
        <w:numPr>
          <w:ilvl w:val="0"/>
          <w:numId w:val="2"/>
        </w:numPr>
        <w:spacing w:after="120" w:line="240" w:lineRule="auto"/>
        <w:rPr>
          <w:sz w:val="26"/>
          <w:szCs w:val="26"/>
        </w:rPr>
        <w:sectPr w:rsidR="00D927EC" w:rsidSect="00B3085E">
          <w:footerReference w:type="even" r:id="rId8"/>
          <w:footerReference w:type="default" r:id="rId9"/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D927EC" w:rsidRPr="00F47BDC" w:rsidRDefault="00D927EC" w:rsidP="00F47BD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Андріящук В.В.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Винничук М.В.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F47BDC">
        <w:rPr>
          <w:sz w:val="26"/>
          <w:szCs w:val="26"/>
          <w:lang w:val="uk-UA"/>
        </w:rPr>
        <w:t xml:space="preserve">Волосянко Д.М. </w:t>
      </w:r>
      <w:r>
        <w:rPr>
          <w:sz w:val="26"/>
          <w:szCs w:val="26"/>
          <w:lang w:val="uk-UA"/>
        </w:rPr>
        <w:t>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6"/>
          <w:szCs w:val="26"/>
          <w:lang w:val="uk-UA"/>
        </w:rPr>
      </w:pPr>
      <w:r w:rsidRPr="00F47BDC">
        <w:rPr>
          <w:sz w:val="26"/>
          <w:szCs w:val="26"/>
          <w:lang w:val="uk-UA"/>
        </w:rPr>
        <w:t xml:space="preserve">Горук І.Т. </w:t>
      </w:r>
      <w:r>
        <w:rPr>
          <w:sz w:val="26"/>
          <w:szCs w:val="26"/>
          <w:lang w:val="uk-UA"/>
        </w:rPr>
        <w:t>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F47BDC">
        <w:rPr>
          <w:sz w:val="26"/>
          <w:szCs w:val="26"/>
          <w:lang w:val="uk-UA"/>
        </w:rPr>
        <w:t>Дем'янов</w:t>
      </w:r>
      <w:r>
        <w:rPr>
          <w:sz w:val="26"/>
          <w:szCs w:val="26"/>
          <w:lang w:val="uk-UA"/>
        </w:rPr>
        <w:t xml:space="preserve"> Р.В.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Зайцева Ю.С. (ПР-3</w:t>
      </w:r>
      <w:r w:rsidRPr="00F47BDC">
        <w:rPr>
          <w:sz w:val="26"/>
          <w:szCs w:val="26"/>
          <w:lang w:val="uk-UA"/>
        </w:rPr>
        <w:t>1)</w:t>
      </w:r>
    </w:p>
    <w:p w:rsidR="00D927EC" w:rsidRDefault="00D927EC" w:rsidP="00F47BD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Калин М.В.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Квітковська І.А.</w:t>
      </w:r>
      <w:r w:rsidRPr="00F47BD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F47BDC">
        <w:rPr>
          <w:sz w:val="26"/>
          <w:szCs w:val="26"/>
          <w:lang w:val="uk-UA"/>
        </w:rPr>
        <w:t>Копець</w:t>
      </w:r>
      <w:r>
        <w:rPr>
          <w:sz w:val="26"/>
          <w:szCs w:val="26"/>
          <w:lang w:val="uk-UA"/>
        </w:rPr>
        <w:t xml:space="preserve"> Б.Б.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Мельник О.-А.Р. (ПР-3</w:t>
      </w:r>
      <w:r w:rsidRPr="00F47BDC">
        <w:rPr>
          <w:sz w:val="26"/>
          <w:szCs w:val="26"/>
          <w:lang w:val="uk-UA"/>
        </w:rPr>
        <w:t>1)</w:t>
      </w:r>
    </w:p>
    <w:p w:rsidR="00D927E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Мороз Х.Я.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Москалюк І.І.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F47BDC">
        <w:rPr>
          <w:sz w:val="26"/>
          <w:szCs w:val="26"/>
          <w:lang w:val="uk-UA"/>
        </w:rPr>
        <w:t>Неільчук</w:t>
      </w:r>
      <w:r>
        <w:rPr>
          <w:sz w:val="26"/>
          <w:szCs w:val="26"/>
          <w:lang w:val="uk-UA"/>
        </w:rPr>
        <w:t xml:space="preserve"> Т.В.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F47BDC">
        <w:rPr>
          <w:sz w:val="26"/>
          <w:szCs w:val="26"/>
          <w:lang w:val="uk-UA"/>
        </w:rPr>
        <w:t xml:space="preserve">Огоновський С.М. </w:t>
      </w:r>
      <w:r>
        <w:rPr>
          <w:sz w:val="26"/>
          <w:szCs w:val="26"/>
          <w:lang w:val="uk-UA"/>
        </w:rPr>
        <w:t>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Окіпна В.Р. (ПР-3</w:t>
      </w:r>
      <w:r w:rsidRPr="00F47BDC">
        <w:rPr>
          <w:sz w:val="26"/>
          <w:szCs w:val="26"/>
          <w:lang w:val="uk-UA"/>
        </w:rPr>
        <w:t>1)</w:t>
      </w:r>
    </w:p>
    <w:p w:rsidR="00D927E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F47BDC">
        <w:rPr>
          <w:sz w:val="26"/>
          <w:szCs w:val="26"/>
          <w:lang w:val="uk-UA"/>
        </w:rPr>
        <w:t xml:space="preserve">Писарчук О.П. </w:t>
      </w:r>
      <w:r>
        <w:rPr>
          <w:sz w:val="26"/>
          <w:szCs w:val="26"/>
          <w:lang w:val="uk-UA"/>
        </w:rPr>
        <w:t>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F47BDC">
        <w:rPr>
          <w:sz w:val="26"/>
          <w:szCs w:val="26"/>
          <w:lang w:val="uk-UA"/>
        </w:rPr>
        <w:t>Приймак</w:t>
      </w:r>
      <w:r>
        <w:rPr>
          <w:sz w:val="26"/>
          <w:szCs w:val="26"/>
          <w:lang w:val="uk-UA"/>
        </w:rPr>
        <w:t xml:space="preserve"> Р.В. (ПР-3</w:t>
      </w:r>
      <w:r w:rsidRPr="00F47BDC">
        <w:rPr>
          <w:sz w:val="26"/>
          <w:szCs w:val="26"/>
          <w:lang w:val="uk-UA"/>
        </w:rPr>
        <w:t>1)</w:t>
      </w:r>
    </w:p>
    <w:p w:rsidR="00D927E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Семчишин М.В.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Славницький А.І.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Струтинська Л.В.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Харишин М.М. (ПР-3</w:t>
      </w:r>
      <w:r w:rsidRPr="00F47BDC">
        <w:rPr>
          <w:sz w:val="26"/>
          <w:szCs w:val="26"/>
          <w:lang w:val="uk-UA"/>
        </w:rPr>
        <w:t>1)</w:t>
      </w:r>
    </w:p>
    <w:p w:rsidR="00D927E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Шпиляк І.В.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Юрків О.В. (ПР-3</w:t>
      </w:r>
      <w:r w:rsidRPr="00F47BDC">
        <w:rPr>
          <w:sz w:val="26"/>
          <w:szCs w:val="26"/>
          <w:lang w:val="uk-UA"/>
        </w:rPr>
        <w:t>1)</w:t>
      </w:r>
    </w:p>
    <w:p w:rsidR="00D927EC" w:rsidRPr="00F47BDC" w:rsidRDefault="00D927EC" w:rsidP="00F47B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Яшан В.В. (ПР-3</w:t>
      </w:r>
      <w:r w:rsidRPr="00F47BDC">
        <w:rPr>
          <w:sz w:val="26"/>
          <w:szCs w:val="26"/>
          <w:lang w:val="uk-UA"/>
        </w:rPr>
        <w:t>1)</w:t>
      </w:r>
    </w:p>
    <w:p w:rsidR="00D927EC" w:rsidRDefault="00D927EC" w:rsidP="0011097E">
      <w:pPr>
        <w:pStyle w:val="ListParagraph"/>
        <w:tabs>
          <w:tab w:val="left" w:pos="900"/>
        </w:tabs>
        <w:spacing w:after="120" w:line="240" w:lineRule="auto"/>
        <w:ind w:left="0"/>
        <w:rPr>
          <w:sz w:val="26"/>
          <w:szCs w:val="26"/>
        </w:rPr>
        <w:sectPr w:rsidR="00D927EC" w:rsidSect="00466088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D927EC" w:rsidRPr="00D95CDF" w:rsidRDefault="00D927EC" w:rsidP="0011097E">
      <w:pPr>
        <w:pStyle w:val="ListParagraph"/>
        <w:tabs>
          <w:tab w:val="left" w:pos="900"/>
        </w:tabs>
        <w:spacing w:after="120" w:line="240" w:lineRule="auto"/>
        <w:ind w:left="0"/>
        <w:rPr>
          <w:sz w:val="26"/>
          <w:szCs w:val="26"/>
        </w:rPr>
      </w:pPr>
    </w:p>
    <w:p w:rsidR="00D927EC" w:rsidRPr="00D95CDF" w:rsidRDefault="00D927EC" w:rsidP="0011097E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(пів)2</w:t>
      </w:r>
    </w:p>
    <w:p w:rsidR="00D927EC" w:rsidRDefault="00D927EC" w:rsidP="00DC7EAB">
      <w:pPr>
        <w:pStyle w:val="ListParagraph"/>
        <w:numPr>
          <w:ilvl w:val="0"/>
          <w:numId w:val="17"/>
        </w:numPr>
        <w:tabs>
          <w:tab w:val="left" w:pos="540"/>
        </w:tabs>
        <w:rPr>
          <w:color w:val="000000"/>
          <w:sz w:val="26"/>
          <w:szCs w:val="26"/>
        </w:rPr>
        <w:sectPr w:rsidR="00D927EC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 w:rsidRPr="00DC7EAB">
        <w:rPr>
          <w:color w:val="000000"/>
          <w:sz w:val="26"/>
          <w:szCs w:val="26"/>
        </w:rPr>
        <w:t>Бабій В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>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Бугра І.Т.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 w:rsidRPr="00DC7EAB">
        <w:rPr>
          <w:color w:val="000000"/>
          <w:sz w:val="26"/>
          <w:szCs w:val="26"/>
        </w:rPr>
        <w:t>Галевич П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 w:rsidRPr="00DC7EAB">
        <w:rPr>
          <w:color w:val="000000"/>
          <w:sz w:val="26"/>
          <w:szCs w:val="26"/>
        </w:rPr>
        <w:t>Грицан Р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>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 w:rsidRPr="00DC7EAB">
        <w:rPr>
          <w:color w:val="000000"/>
          <w:sz w:val="26"/>
          <w:szCs w:val="26"/>
        </w:rPr>
        <w:t>Дзебчук І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>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 w:rsidRPr="00DC7EAB">
        <w:rPr>
          <w:color w:val="000000"/>
          <w:sz w:val="26"/>
          <w:szCs w:val="26"/>
        </w:rPr>
        <w:t>Зітинюк У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Р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 w:rsidRPr="00DC7EAB">
        <w:rPr>
          <w:color w:val="000000"/>
          <w:sz w:val="26"/>
          <w:szCs w:val="26"/>
        </w:rPr>
        <w:t>Качанівська А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Ковальчук Ю.Ю. 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 w:rsidRPr="00DC7EAB">
        <w:rPr>
          <w:color w:val="000000"/>
          <w:sz w:val="26"/>
          <w:szCs w:val="26"/>
        </w:rPr>
        <w:t>Козловський Р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Конопльова К.О.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Костишин Н.</w:t>
      </w:r>
      <w:r w:rsidRPr="00DC7EAB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>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Левкун Д.</w:t>
      </w:r>
      <w:r w:rsidRPr="00DC7EAB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DC7EAB">
        <w:rPr>
          <w:color w:val="000000"/>
          <w:sz w:val="26"/>
          <w:szCs w:val="26"/>
        </w:rPr>
        <w:t>Лящун А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>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DC7EAB">
        <w:rPr>
          <w:color w:val="000000"/>
          <w:sz w:val="26"/>
          <w:szCs w:val="26"/>
        </w:rPr>
        <w:t>Марчук А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-П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І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DC7EAB">
        <w:rPr>
          <w:color w:val="000000"/>
          <w:sz w:val="26"/>
          <w:szCs w:val="26"/>
        </w:rPr>
        <w:t>Михайлович Я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>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Надрага П.Я. 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C7EAB">
        <w:rPr>
          <w:color w:val="000000"/>
          <w:sz w:val="26"/>
          <w:szCs w:val="26"/>
        </w:rPr>
        <w:t>Осташ М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BC0486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C7EAB">
        <w:rPr>
          <w:color w:val="000000"/>
          <w:sz w:val="26"/>
          <w:szCs w:val="26"/>
        </w:rPr>
        <w:t>Перепелиця М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BC0486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Підсосний В.</w:t>
      </w:r>
      <w:r>
        <w:rPr>
          <w:color w:val="000000"/>
          <w:sz w:val="26"/>
          <w:szCs w:val="26"/>
        </w:rPr>
        <w:t>В.</w:t>
      </w:r>
      <w:r w:rsidRPr="00BC0486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Садов’як С.</w:t>
      </w:r>
      <w:r>
        <w:rPr>
          <w:color w:val="000000"/>
          <w:sz w:val="26"/>
          <w:szCs w:val="26"/>
        </w:rPr>
        <w:t xml:space="preserve">В.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C7EAB">
        <w:rPr>
          <w:color w:val="000000"/>
          <w:sz w:val="26"/>
          <w:szCs w:val="26"/>
        </w:rPr>
        <w:t>Сеньковська В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DC7EAB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C7EAB">
        <w:rPr>
          <w:color w:val="000000"/>
          <w:sz w:val="26"/>
          <w:szCs w:val="26"/>
        </w:rPr>
        <w:t>Солонична Н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BC0486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C7EAB">
        <w:rPr>
          <w:color w:val="000000"/>
          <w:sz w:val="26"/>
          <w:szCs w:val="26"/>
        </w:rPr>
        <w:t>Чайківський В</w:t>
      </w:r>
      <w:r>
        <w:rPr>
          <w:color w:val="000000"/>
          <w:sz w:val="26"/>
          <w:szCs w:val="26"/>
        </w:rPr>
        <w:t>.</w:t>
      </w:r>
      <w:r w:rsidRPr="00DC7EAB">
        <w:rPr>
          <w:color w:val="000000"/>
          <w:sz w:val="26"/>
          <w:szCs w:val="26"/>
        </w:rPr>
        <w:t>Р</w:t>
      </w:r>
      <w:r>
        <w:rPr>
          <w:color w:val="000000"/>
          <w:sz w:val="26"/>
          <w:szCs w:val="26"/>
        </w:rPr>
        <w:t>.</w:t>
      </w:r>
      <w:r w:rsidRPr="00DC7EAB">
        <w:rPr>
          <w:sz w:val="26"/>
          <w:szCs w:val="26"/>
        </w:rPr>
        <w:t xml:space="preserve">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Pr="00BA1D7C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Шикор М.</w:t>
      </w:r>
      <w:r>
        <w:rPr>
          <w:color w:val="000000"/>
          <w:sz w:val="26"/>
          <w:szCs w:val="26"/>
        </w:rPr>
        <w:t xml:space="preserve">А. </w:t>
      </w:r>
      <w:r>
        <w:rPr>
          <w:sz w:val="26"/>
          <w:szCs w:val="26"/>
        </w:rPr>
        <w:t>(ПР-32</w:t>
      </w:r>
      <w:r w:rsidRPr="00F47BDC">
        <w:rPr>
          <w:sz w:val="26"/>
          <w:szCs w:val="26"/>
        </w:rPr>
        <w:t>)</w:t>
      </w:r>
    </w:p>
    <w:p w:rsidR="00D927EC" w:rsidRDefault="00D927EC" w:rsidP="008C060D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Якимчук П.Д. (ПР-32</w:t>
      </w:r>
      <w:r w:rsidRPr="00EA560F">
        <w:rPr>
          <w:sz w:val="26"/>
          <w:szCs w:val="26"/>
        </w:rPr>
        <w:t>)</w:t>
      </w:r>
    </w:p>
    <w:p w:rsidR="00D927EC" w:rsidRDefault="00D927EC" w:rsidP="0011097E">
      <w:pPr>
        <w:pStyle w:val="ListParagraph"/>
        <w:spacing w:after="120" w:line="240" w:lineRule="auto"/>
        <w:ind w:left="360"/>
        <w:jc w:val="center"/>
        <w:sectPr w:rsidR="00D927EC" w:rsidSect="00BC0486">
          <w:type w:val="continuous"/>
          <w:pgSz w:w="11906" w:h="16838"/>
          <w:pgMar w:top="850" w:right="850" w:bottom="850" w:left="1417" w:header="708" w:footer="708" w:gutter="0"/>
          <w:cols w:num="2" w:space="708"/>
          <w:titlePg/>
          <w:docGrid w:linePitch="360"/>
        </w:sectPr>
      </w:pPr>
    </w:p>
    <w:p w:rsidR="00D927EC" w:rsidRDefault="00D927EC" w:rsidP="0011097E">
      <w:pPr>
        <w:pStyle w:val="ListParagraph"/>
        <w:spacing w:after="120" w:line="240" w:lineRule="auto"/>
        <w:ind w:left="360"/>
        <w:jc w:val="center"/>
      </w:pPr>
    </w:p>
    <w:p w:rsidR="00D927EC" w:rsidRDefault="00D927EC" w:rsidP="0011097E">
      <w:pPr>
        <w:pStyle w:val="ListParagraph"/>
        <w:numPr>
          <w:ilvl w:val="0"/>
          <w:numId w:val="10"/>
        </w:numPr>
        <w:spacing w:line="240" w:lineRule="auto"/>
        <w:rPr>
          <w:sz w:val="26"/>
          <w:szCs w:val="26"/>
        </w:rPr>
        <w:sectPr w:rsidR="00D927EC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D927EC" w:rsidRPr="00D95CDF" w:rsidRDefault="00D927EC" w:rsidP="0011097E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</w:t>
      </w:r>
      <w:r w:rsidRPr="00D95CDF">
        <w:rPr>
          <w:b/>
          <w:sz w:val="26"/>
          <w:szCs w:val="26"/>
        </w:rPr>
        <w:t>пів)</w:t>
      </w:r>
      <w:r>
        <w:rPr>
          <w:b/>
          <w:sz w:val="26"/>
          <w:szCs w:val="26"/>
        </w:rPr>
        <w:t>3</w:t>
      </w:r>
    </w:p>
    <w:p w:rsidR="00D927EC" w:rsidRDefault="00D927EC" w:rsidP="00AF28B2">
      <w:pPr>
        <w:widowControl w:val="0"/>
        <w:tabs>
          <w:tab w:val="left" w:pos="851"/>
        </w:tabs>
        <w:autoSpaceDE w:val="0"/>
        <w:autoSpaceDN w:val="0"/>
        <w:adjustRightInd w:val="0"/>
        <w:ind w:left="720"/>
        <w:jc w:val="both"/>
        <w:rPr>
          <w:sz w:val="26"/>
          <w:szCs w:val="26"/>
          <w:lang w:val="uk-UA"/>
        </w:rPr>
        <w:sectPr w:rsidR="00D927EC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Басараб М.П. (ПР-33)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Василишин Н.Б. (ПР-</w:t>
      </w:r>
      <w:r w:rsidRPr="0029175A">
        <w:rPr>
          <w:sz w:val="26"/>
          <w:szCs w:val="26"/>
          <w:lang w:val="en-US"/>
        </w:rPr>
        <w:t>3</w:t>
      </w:r>
      <w:r w:rsidRPr="0029175A">
        <w:rPr>
          <w:sz w:val="26"/>
          <w:szCs w:val="26"/>
          <w:lang w:val="uk-UA"/>
        </w:rPr>
        <w:t>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Денькович  М.В. (ПР-33)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Жук М.І. (ПР-33)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Лаба В.В. (ПР-33)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Лепчук С.І. (ПР-33)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Медвідь Б.Р. (ПР-33)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Михайлишин А Т.І. (ПР-33)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Понюк А.С. (ПР-33)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29175A">
        <w:rPr>
          <w:sz w:val="26"/>
          <w:szCs w:val="26"/>
        </w:rPr>
        <w:t xml:space="preserve">Романюк Р.М. </w:t>
      </w:r>
      <w:r w:rsidRPr="0029175A">
        <w:rPr>
          <w:sz w:val="26"/>
          <w:szCs w:val="26"/>
          <w:lang w:val="uk-UA"/>
        </w:rPr>
        <w:t>(ПР-33)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29175A">
        <w:rPr>
          <w:sz w:val="26"/>
          <w:szCs w:val="26"/>
          <w:lang w:val="uk-UA"/>
        </w:rPr>
        <w:t>Сидорук Т.Я. (ПР-33)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29175A">
        <w:rPr>
          <w:sz w:val="26"/>
          <w:szCs w:val="26"/>
          <w:lang w:val="uk-UA"/>
        </w:rPr>
        <w:t>Томашевський Ю.Ю. (ПР-33)</w:t>
      </w:r>
    </w:p>
    <w:p w:rsidR="00D927EC" w:rsidRPr="0029175A" w:rsidRDefault="00D927EC" w:rsidP="0029175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29175A">
        <w:rPr>
          <w:sz w:val="26"/>
          <w:szCs w:val="26"/>
          <w:lang w:val="uk-UA"/>
        </w:rPr>
        <w:t>Цахнів С.В. (ПР-33)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Шепітчак Л.Т. (ПР-33)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Братінов О.М. (ПР-34)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Веселовський Р.Я. (ПР-34)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Веселовський Я.Я. (ПР-34)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Голоднюк С.М. (ПР-34)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Долішня А.І. (ПР-34)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Замрозевич М.В.</w:t>
      </w:r>
      <w:r w:rsidRPr="002F44A7">
        <w:rPr>
          <w:sz w:val="26"/>
          <w:szCs w:val="26"/>
          <w:lang w:val="uk-UA"/>
        </w:rPr>
        <w:t xml:space="preserve"> </w:t>
      </w:r>
      <w:r w:rsidRPr="0029175A">
        <w:rPr>
          <w:sz w:val="26"/>
          <w:szCs w:val="26"/>
          <w:lang w:val="uk-UA"/>
        </w:rPr>
        <w:t>(ПР-34)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Зарічнюк О.О. (ПР-34)</w:t>
      </w:r>
      <w:r>
        <w:rPr>
          <w:sz w:val="26"/>
          <w:szCs w:val="26"/>
          <w:lang w:val="uk-UA"/>
        </w:rPr>
        <w:t xml:space="preserve"> 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Йосипенко М.С. (ПР-34)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Крайник Є.А. (ПР-34)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Соломка</w:t>
      </w:r>
      <w:r w:rsidRPr="0029175A">
        <w:rPr>
          <w:sz w:val="26"/>
          <w:szCs w:val="26"/>
          <w:lang w:val="uk-UA"/>
        </w:rPr>
        <w:t xml:space="preserve"> Т.В. (ПР-34)</w:t>
      </w:r>
    </w:p>
    <w:p w:rsidR="00D927EC" w:rsidRDefault="00D927EC" w:rsidP="002B115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  <w:lang w:val="uk-UA"/>
        </w:rPr>
      </w:pPr>
      <w:r w:rsidRPr="0029175A">
        <w:rPr>
          <w:sz w:val="26"/>
          <w:szCs w:val="26"/>
          <w:lang w:val="uk-UA"/>
        </w:rPr>
        <w:t>Харевич Н.В. (ПР-34</w:t>
      </w:r>
      <w:r>
        <w:rPr>
          <w:sz w:val="26"/>
          <w:szCs w:val="26"/>
          <w:lang w:val="uk-UA"/>
        </w:rPr>
        <w:t>)</w:t>
      </w:r>
    </w:p>
    <w:p w:rsidR="00D927EC" w:rsidRDefault="00D927EC" w:rsidP="0029175A">
      <w:pPr>
        <w:widowControl w:val="0"/>
        <w:tabs>
          <w:tab w:val="left" w:pos="851"/>
        </w:tabs>
        <w:autoSpaceDE w:val="0"/>
        <w:autoSpaceDN w:val="0"/>
        <w:adjustRightInd w:val="0"/>
        <w:ind w:left="360"/>
        <w:jc w:val="both"/>
        <w:rPr>
          <w:sz w:val="26"/>
          <w:szCs w:val="26"/>
          <w:lang w:val="uk-UA"/>
        </w:rPr>
        <w:sectPr w:rsidR="00D927EC" w:rsidSect="0029175A">
          <w:type w:val="continuous"/>
          <w:pgSz w:w="11906" w:h="16838"/>
          <w:pgMar w:top="850" w:right="850" w:bottom="850" w:left="1417" w:header="708" w:footer="708" w:gutter="0"/>
          <w:cols w:num="2" w:space="709"/>
          <w:titlePg/>
          <w:docGrid w:linePitch="360"/>
        </w:sectPr>
      </w:pPr>
    </w:p>
    <w:p w:rsidR="00D927EC" w:rsidRDefault="00D927EC" w:rsidP="00177823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</w:p>
    <w:p w:rsidR="00D927EC" w:rsidRPr="00D95CDF" w:rsidRDefault="00D927EC" w:rsidP="00177823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</w:t>
      </w:r>
      <w:r w:rsidRPr="00D95CDF">
        <w:rPr>
          <w:b/>
          <w:sz w:val="26"/>
          <w:szCs w:val="26"/>
        </w:rPr>
        <w:t>пів)</w:t>
      </w:r>
      <w:r>
        <w:rPr>
          <w:b/>
          <w:sz w:val="26"/>
          <w:szCs w:val="26"/>
        </w:rPr>
        <w:t>4</w:t>
      </w:r>
    </w:p>
    <w:p w:rsidR="00D927EC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  <w:sectPr w:rsidR="00D927EC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101B17">
        <w:rPr>
          <w:sz w:val="26"/>
          <w:szCs w:val="26"/>
          <w:lang w:val="uk-UA"/>
        </w:rPr>
        <w:t>Блажкевич Д.Р.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101B17">
        <w:rPr>
          <w:sz w:val="26"/>
          <w:szCs w:val="26"/>
          <w:lang w:val="uk-UA"/>
        </w:rPr>
        <w:t>Божак М.В.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101B17">
        <w:rPr>
          <w:sz w:val="26"/>
          <w:szCs w:val="26"/>
          <w:lang w:val="uk-UA"/>
        </w:rPr>
        <w:t>Бордуляк В.Ю.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101B17">
        <w:rPr>
          <w:sz w:val="26"/>
          <w:szCs w:val="26"/>
          <w:lang w:val="uk-UA"/>
        </w:rPr>
        <w:t>Винник М.І.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101B17">
        <w:rPr>
          <w:sz w:val="26"/>
          <w:szCs w:val="26"/>
          <w:lang w:val="uk-UA"/>
        </w:rPr>
        <w:t>Гаєвський В.Ю.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101B17">
        <w:rPr>
          <w:sz w:val="26"/>
          <w:szCs w:val="26"/>
          <w:lang w:val="uk-UA"/>
        </w:rPr>
        <w:t>Гром А.Б.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101B17">
        <w:rPr>
          <w:sz w:val="26"/>
          <w:szCs w:val="26"/>
          <w:lang w:val="uk-UA"/>
        </w:rPr>
        <w:t>Гугняк М.Ф.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101B17">
        <w:rPr>
          <w:sz w:val="26"/>
          <w:szCs w:val="26"/>
          <w:lang w:val="uk-UA"/>
        </w:rPr>
        <w:t>Дзева У.С.(ПР-35)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101B17">
        <w:rPr>
          <w:sz w:val="26"/>
          <w:szCs w:val="26"/>
          <w:lang w:val="uk-UA"/>
        </w:rPr>
        <w:t>Досин В.І.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Жолинський С.М.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Завадецька Д.Р.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Каба А.Р.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Козло Р.Б.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Кореницька М.Р.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Мала А.І.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Медвідь О.О.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Николишин Я.А.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Пацевко М.П.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Сандалович М.Я.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Слободян М.Я.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Угриновський Ю.А.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Шегда Л.П.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Шеремета В.Я. (ПР-35)</w:t>
      </w:r>
    </w:p>
    <w:p w:rsidR="00D927EC" w:rsidRPr="00101B17" w:rsidRDefault="00D927EC" w:rsidP="00BC0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101B17">
        <w:rPr>
          <w:sz w:val="26"/>
          <w:szCs w:val="26"/>
          <w:lang w:val="uk-UA"/>
        </w:rPr>
        <w:t>Ящук Д.В. (ПР-35)</w:t>
      </w:r>
    </w:p>
    <w:p w:rsidR="00D927EC" w:rsidRDefault="00D927EC" w:rsidP="0011097E">
      <w:pPr>
        <w:pStyle w:val="ListParagraph"/>
        <w:spacing w:after="120"/>
        <w:ind w:left="360"/>
        <w:jc w:val="center"/>
        <w:rPr>
          <w:b/>
        </w:rPr>
        <w:sectPr w:rsidR="00D927EC" w:rsidSect="00101B17">
          <w:type w:val="continuous"/>
          <w:pgSz w:w="11906" w:h="16838"/>
          <w:pgMar w:top="850" w:right="850" w:bottom="850" w:left="1417" w:header="708" w:footer="708" w:gutter="0"/>
          <w:cols w:num="2" w:space="708"/>
          <w:titlePg/>
          <w:docGrid w:linePitch="360"/>
        </w:sectPr>
      </w:pPr>
    </w:p>
    <w:p w:rsidR="00D927EC" w:rsidRDefault="00D927EC" w:rsidP="0011097E">
      <w:pPr>
        <w:pStyle w:val="ListParagraph"/>
        <w:spacing w:after="120"/>
        <w:ind w:left="360"/>
        <w:jc w:val="center"/>
        <w:rPr>
          <w:b/>
        </w:rPr>
      </w:pPr>
    </w:p>
    <w:p w:rsidR="00D927EC" w:rsidRDefault="00D927EC" w:rsidP="0011097E">
      <w:pPr>
        <w:pStyle w:val="ListParagraph"/>
        <w:spacing w:after="120"/>
        <w:ind w:left="360"/>
        <w:jc w:val="center"/>
        <w:rPr>
          <w:b/>
        </w:rPr>
      </w:pPr>
      <w:r>
        <w:rPr>
          <w:b/>
        </w:rPr>
        <w:t>П</w:t>
      </w:r>
      <w:r w:rsidRPr="00DF73B4">
        <w:rPr>
          <w:b/>
        </w:rPr>
        <w:t>раво соціального забезпечення</w:t>
      </w:r>
    </w:p>
    <w:p w:rsidR="00D927EC" w:rsidRPr="00DF73B4" w:rsidRDefault="00D927EC" w:rsidP="0011097E">
      <w:pPr>
        <w:pStyle w:val="ListParagraph"/>
        <w:spacing w:after="120"/>
        <w:ind w:left="360"/>
        <w:jc w:val="center"/>
        <w:rPr>
          <w:b/>
        </w:rPr>
      </w:pPr>
      <w:r>
        <w:rPr>
          <w:b/>
        </w:rPr>
        <w:t xml:space="preserve">ПР (сз) </w:t>
      </w:r>
    </w:p>
    <w:p w:rsidR="00D927EC" w:rsidRDefault="00D927EC" w:rsidP="0011097E">
      <w:pPr>
        <w:pStyle w:val="ListParagraph"/>
        <w:spacing w:after="120" w:line="240" w:lineRule="auto"/>
        <w:rPr>
          <w:sz w:val="26"/>
          <w:szCs w:val="26"/>
        </w:rPr>
      </w:pPr>
    </w:p>
    <w:p w:rsidR="00D927EC" w:rsidRDefault="00D927EC" w:rsidP="0011097E">
      <w:pPr>
        <w:pStyle w:val="ListParagraph"/>
        <w:spacing w:after="120" w:line="240" w:lineRule="auto"/>
        <w:rPr>
          <w:sz w:val="26"/>
          <w:szCs w:val="26"/>
        </w:rPr>
        <w:sectPr w:rsidR="00D927EC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D927EC" w:rsidRPr="00EA560F" w:rsidRDefault="00D927EC" w:rsidP="00EA560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EA560F">
        <w:rPr>
          <w:sz w:val="26"/>
          <w:szCs w:val="26"/>
          <w:lang w:val="uk-UA"/>
        </w:rPr>
        <w:t>Грицишин С.Ю. (ПР-</w:t>
      </w:r>
      <w:r w:rsidRPr="00EA560F">
        <w:rPr>
          <w:sz w:val="26"/>
          <w:szCs w:val="26"/>
          <w:lang w:val="en-US"/>
        </w:rPr>
        <w:t>3</w:t>
      </w:r>
      <w:r w:rsidRPr="00EA560F">
        <w:rPr>
          <w:sz w:val="26"/>
          <w:szCs w:val="26"/>
          <w:lang w:val="uk-UA"/>
        </w:rPr>
        <w:t>3)</w:t>
      </w:r>
    </w:p>
    <w:p w:rsidR="00D927EC" w:rsidRPr="00EA560F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EA560F">
        <w:rPr>
          <w:sz w:val="26"/>
          <w:szCs w:val="26"/>
          <w:lang w:val="uk-UA"/>
        </w:rPr>
        <w:t>Гринів С.В. (ПР-</w:t>
      </w:r>
      <w:r w:rsidRPr="00EA560F">
        <w:rPr>
          <w:sz w:val="26"/>
          <w:szCs w:val="26"/>
          <w:lang w:val="en-US"/>
        </w:rPr>
        <w:t>3</w:t>
      </w:r>
      <w:r w:rsidRPr="00EA560F">
        <w:rPr>
          <w:sz w:val="26"/>
          <w:szCs w:val="26"/>
          <w:lang w:val="uk-UA"/>
        </w:rPr>
        <w:t>3)</w:t>
      </w:r>
    </w:p>
    <w:p w:rsidR="00D927EC" w:rsidRPr="00EA560F" w:rsidRDefault="00D927EC" w:rsidP="00EA560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EA560F">
        <w:rPr>
          <w:sz w:val="26"/>
          <w:szCs w:val="26"/>
          <w:lang w:val="uk-UA"/>
        </w:rPr>
        <w:t>Костюк Н.І. (ПР-33)</w:t>
      </w:r>
    </w:p>
    <w:p w:rsidR="00D927EC" w:rsidRPr="00EA560F" w:rsidRDefault="00D927EC" w:rsidP="00EA560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EA560F">
        <w:rPr>
          <w:sz w:val="26"/>
          <w:szCs w:val="26"/>
          <w:lang w:val="uk-UA"/>
        </w:rPr>
        <w:t>Крупка Н.І. (ПР-33)</w:t>
      </w:r>
    </w:p>
    <w:p w:rsidR="00D927EC" w:rsidRPr="00EA560F" w:rsidRDefault="00D927EC" w:rsidP="00EA560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EA560F">
        <w:rPr>
          <w:sz w:val="26"/>
          <w:szCs w:val="26"/>
          <w:lang w:val="uk-UA"/>
        </w:rPr>
        <w:t>Мариняк С.С. (ПР-33)</w:t>
      </w:r>
    </w:p>
    <w:p w:rsidR="00D927EC" w:rsidRPr="00EA560F" w:rsidRDefault="00D927EC" w:rsidP="00EA560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EA560F">
        <w:rPr>
          <w:sz w:val="26"/>
          <w:szCs w:val="26"/>
          <w:lang w:val="uk-UA"/>
        </w:rPr>
        <w:t>Мациборка С.Я. (ПР-33)</w:t>
      </w:r>
    </w:p>
    <w:p w:rsidR="00D927EC" w:rsidRPr="00EA560F" w:rsidRDefault="00D927EC" w:rsidP="00EA560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EA560F">
        <w:rPr>
          <w:sz w:val="26"/>
          <w:szCs w:val="26"/>
          <w:lang w:val="uk-UA"/>
        </w:rPr>
        <w:t>Паньківський Б.О. (ПР-33)</w:t>
      </w:r>
    </w:p>
    <w:p w:rsidR="00D927EC" w:rsidRPr="00EA560F" w:rsidRDefault="00D927EC" w:rsidP="00EA560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EA560F">
        <w:rPr>
          <w:sz w:val="26"/>
          <w:szCs w:val="26"/>
          <w:lang w:val="uk-UA"/>
        </w:rPr>
        <w:t>Сидорак А.А. (ПР-33)</w:t>
      </w:r>
    </w:p>
    <w:p w:rsidR="00D927EC" w:rsidRPr="00EA560F" w:rsidRDefault="00D927EC" w:rsidP="00EA560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EA560F">
        <w:rPr>
          <w:sz w:val="26"/>
          <w:szCs w:val="26"/>
          <w:lang w:val="uk-UA"/>
        </w:rPr>
        <w:t>Стефурак П.Л. (ПР-33)</w:t>
      </w:r>
    </w:p>
    <w:p w:rsidR="00D927EC" w:rsidRPr="00EA560F" w:rsidRDefault="00D927EC" w:rsidP="00BA1D7C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A560F">
        <w:rPr>
          <w:sz w:val="26"/>
          <w:szCs w:val="26"/>
          <w:lang w:val="uk-UA"/>
        </w:rPr>
        <w:t>Тимків Я.Ю. (ПР-33)</w:t>
      </w:r>
    </w:p>
    <w:p w:rsidR="00D927EC" w:rsidRPr="008C060D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8C060D">
        <w:rPr>
          <w:sz w:val="26"/>
          <w:szCs w:val="26"/>
          <w:lang w:val="uk-UA"/>
        </w:rPr>
        <w:t>Дзюрбель В.Б. (ПР-</w:t>
      </w:r>
      <w:r w:rsidRPr="008C060D">
        <w:rPr>
          <w:sz w:val="26"/>
          <w:szCs w:val="26"/>
          <w:lang w:val="en-US"/>
        </w:rPr>
        <w:t>3</w:t>
      </w:r>
      <w:r w:rsidRPr="008C060D">
        <w:rPr>
          <w:sz w:val="26"/>
          <w:szCs w:val="26"/>
          <w:lang w:val="uk-UA"/>
        </w:rPr>
        <w:t>4)</w:t>
      </w:r>
    </w:p>
    <w:p w:rsidR="00D927EC" w:rsidRPr="008C060D" w:rsidRDefault="00D927EC" w:rsidP="002F44A7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8C060D">
        <w:rPr>
          <w:sz w:val="26"/>
          <w:szCs w:val="26"/>
          <w:lang w:val="uk-UA"/>
        </w:rPr>
        <w:t>Єрмакова Х.Ю. (ПР-</w:t>
      </w:r>
      <w:r w:rsidRPr="008C060D">
        <w:rPr>
          <w:sz w:val="26"/>
          <w:szCs w:val="26"/>
          <w:lang w:val="en-US"/>
        </w:rPr>
        <w:t>3</w:t>
      </w:r>
      <w:r w:rsidRPr="008C060D">
        <w:rPr>
          <w:sz w:val="26"/>
          <w:szCs w:val="26"/>
          <w:lang w:val="uk-UA"/>
        </w:rPr>
        <w:t>4)</w:t>
      </w:r>
    </w:p>
    <w:p w:rsidR="00D927EC" w:rsidRPr="008C060D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8C060D">
        <w:rPr>
          <w:sz w:val="26"/>
          <w:szCs w:val="26"/>
          <w:lang w:val="uk-UA"/>
        </w:rPr>
        <w:t>Капріян А.В. (ПР-</w:t>
      </w:r>
      <w:r w:rsidRPr="008C060D">
        <w:rPr>
          <w:sz w:val="26"/>
          <w:szCs w:val="26"/>
          <w:lang w:val="en-US"/>
        </w:rPr>
        <w:t>3</w:t>
      </w:r>
      <w:r w:rsidRPr="008C060D">
        <w:rPr>
          <w:sz w:val="26"/>
          <w:szCs w:val="26"/>
          <w:lang w:val="uk-UA"/>
        </w:rPr>
        <w:t>4)</w:t>
      </w:r>
    </w:p>
    <w:p w:rsidR="00D927EC" w:rsidRPr="008C060D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8C060D">
        <w:rPr>
          <w:sz w:val="26"/>
          <w:szCs w:val="26"/>
          <w:lang w:val="uk-UA"/>
        </w:rPr>
        <w:t>Ковальова О.В. (ПР-</w:t>
      </w:r>
      <w:r w:rsidRPr="008C060D">
        <w:rPr>
          <w:sz w:val="26"/>
          <w:szCs w:val="26"/>
          <w:lang w:val="en-US"/>
        </w:rPr>
        <w:t>3</w:t>
      </w:r>
      <w:r w:rsidRPr="008C060D">
        <w:rPr>
          <w:sz w:val="26"/>
          <w:szCs w:val="26"/>
          <w:lang w:val="uk-UA"/>
        </w:rPr>
        <w:t>4)</w:t>
      </w:r>
    </w:p>
    <w:p w:rsidR="00D927EC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8C060D">
        <w:rPr>
          <w:sz w:val="26"/>
          <w:szCs w:val="26"/>
          <w:lang w:val="uk-UA"/>
        </w:rPr>
        <w:t>Крамар Л.І. (ПР-</w:t>
      </w:r>
      <w:r w:rsidRPr="008C060D">
        <w:rPr>
          <w:sz w:val="26"/>
          <w:szCs w:val="26"/>
          <w:lang w:val="en-US"/>
        </w:rPr>
        <w:t>3</w:t>
      </w:r>
      <w:r w:rsidRPr="008C060D">
        <w:rPr>
          <w:sz w:val="26"/>
          <w:szCs w:val="26"/>
          <w:lang w:val="uk-UA"/>
        </w:rPr>
        <w:t>4)</w:t>
      </w:r>
    </w:p>
    <w:p w:rsidR="00D927EC" w:rsidRPr="008C060D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Кузів В.З. (ПП-34)</w:t>
      </w:r>
    </w:p>
    <w:p w:rsidR="00D927EC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8C060D">
        <w:rPr>
          <w:sz w:val="26"/>
          <w:szCs w:val="26"/>
          <w:lang w:val="uk-UA"/>
        </w:rPr>
        <w:t>Люклян Д.В. (ПР-</w:t>
      </w:r>
      <w:r w:rsidRPr="008C060D">
        <w:rPr>
          <w:sz w:val="26"/>
          <w:szCs w:val="26"/>
          <w:lang w:val="en-US"/>
        </w:rPr>
        <w:t>3</w:t>
      </w:r>
      <w:r w:rsidRPr="008C060D">
        <w:rPr>
          <w:sz w:val="26"/>
          <w:szCs w:val="26"/>
          <w:lang w:val="uk-UA"/>
        </w:rPr>
        <w:t>4)</w:t>
      </w:r>
    </w:p>
    <w:p w:rsidR="00D927EC" w:rsidRPr="008C060D" w:rsidRDefault="00D927EC" w:rsidP="00BA1D7C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Пархуць Я.В. (ПР-34)</w:t>
      </w:r>
    </w:p>
    <w:p w:rsidR="00D927EC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en-US"/>
        </w:rPr>
        <w:t xml:space="preserve"> </w:t>
      </w:r>
      <w:r w:rsidRPr="008C060D">
        <w:rPr>
          <w:sz w:val="26"/>
          <w:szCs w:val="26"/>
          <w:lang w:val="uk-UA"/>
        </w:rPr>
        <w:t>Попадинець С.В. (ПР-</w:t>
      </w:r>
      <w:r w:rsidRPr="008C060D">
        <w:rPr>
          <w:sz w:val="26"/>
          <w:szCs w:val="26"/>
          <w:lang w:val="en-US"/>
        </w:rPr>
        <w:t>3</w:t>
      </w:r>
      <w:r w:rsidRPr="008C060D">
        <w:rPr>
          <w:sz w:val="26"/>
          <w:szCs w:val="26"/>
          <w:lang w:val="uk-UA"/>
        </w:rPr>
        <w:t>4)</w:t>
      </w:r>
    </w:p>
    <w:p w:rsidR="00D927EC" w:rsidRPr="008C060D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8C060D">
        <w:rPr>
          <w:sz w:val="26"/>
          <w:szCs w:val="26"/>
          <w:lang w:val="uk-UA"/>
        </w:rPr>
        <w:t>Попович В.І. (ПР-</w:t>
      </w:r>
      <w:r w:rsidRPr="008C060D">
        <w:rPr>
          <w:sz w:val="26"/>
          <w:szCs w:val="26"/>
          <w:lang w:val="en-US"/>
        </w:rPr>
        <w:t>3</w:t>
      </w:r>
      <w:r w:rsidRPr="008C060D">
        <w:rPr>
          <w:sz w:val="26"/>
          <w:szCs w:val="26"/>
          <w:lang w:val="uk-UA"/>
        </w:rPr>
        <w:t>4)</w:t>
      </w:r>
    </w:p>
    <w:p w:rsidR="00D927EC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en-US"/>
        </w:rPr>
        <w:t xml:space="preserve"> </w:t>
      </w:r>
      <w:r w:rsidRPr="008C060D">
        <w:rPr>
          <w:sz w:val="26"/>
          <w:szCs w:val="26"/>
          <w:lang w:val="uk-UA"/>
        </w:rPr>
        <w:t>Працун В.В. (ПР-</w:t>
      </w:r>
      <w:r w:rsidRPr="008C060D">
        <w:rPr>
          <w:sz w:val="26"/>
          <w:szCs w:val="26"/>
          <w:lang w:val="en-US"/>
        </w:rPr>
        <w:t>3</w:t>
      </w:r>
      <w:r w:rsidRPr="008C060D">
        <w:rPr>
          <w:sz w:val="26"/>
          <w:szCs w:val="26"/>
          <w:lang w:val="uk-UA"/>
        </w:rPr>
        <w:t>4)</w:t>
      </w:r>
    </w:p>
    <w:p w:rsidR="00D927EC" w:rsidRPr="008C060D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Торган С.В. </w:t>
      </w:r>
      <w:r w:rsidRPr="008C060D">
        <w:rPr>
          <w:sz w:val="26"/>
          <w:szCs w:val="26"/>
          <w:lang w:val="uk-UA"/>
        </w:rPr>
        <w:t>(ПР-</w:t>
      </w:r>
      <w:r w:rsidRPr="008C060D">
        <w:rPr>
          <w:sz w:val="26"/>
          <w:szCs w:val="26"/>
          <w:lang w:val="en-US"/>
        </w:rPr>
        <w:t>3</w:t>
      </w:r>
      <w:r w:rsidRPr="008C060D">
        <w:rPr>
          <w:sz w:val="26"/>
          <w:szCs w:val="26"/>
          <w:lang w:val="uk-UA"/>
        </w:rPr>
        <w:t>4)</w:t>
      </w:r>
    </w:p>
    <w:p w:rsidR="00D927EC" w:rsidRPr="008C060D" w:rsidRDefault="00D927EC" w:rsidP="008C060D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en-US"/>
        </w:rPr>
        <w:t xml:space="preserve"> </w:t>
      </w:r>
      <w:r w:rsidRPr="008C060D">
        <w:rPr>
          <w:sz w:val="26"/>
          <w:szCs w:val="26"/>
          <w:lang w:val="uk-UA"/>
        </w:rPr>
        <w:t>Шпек В.О. (ПР-</w:t>
      </w:r>
      <w:r w:rsidRPr="008C060D">
        <w:rPr>
          <w:sz w:val="26"/>
          <w:szCs w:val="26"/>
          <w:lang w:val="en-US"/>
        </w:rPr>
        <w:t>3</w:t>
      </w:r>
      <w:r w:rsidRPr="008C060D">
        <w:rPr>
          <w:sz w:val="26"/>
          <w:szCs w:val="26"/>
          <w:lang w:val="uk-UA"/>
        </w:rPr>
        <w:t>4)</w:t>
      </w:r>
    </w:p>
    <w:p w:rsidR="00D927EC" w:rsidRDefault="00D927EC" w:rsidP="0011097E">
      <w:pPr>
        <w:pStyle w:val="ListParagraph"/>
        <w:tabs>
          <w:tab w:val="left" w:pos="851"/>
        </w:tabs>
        <w:spacing w:after="0" w:line="240" w:lineRule="auto"/>
        <w:ind w:left="714"/>
        <w:sectPr w:rsidR="00D927EC" w:rsidSect="005347E6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D927EC" w:rsidRPr="00583B35" w:rsidRDefault="00D927EC" w:rsidP="0011097E">
      <w:pPr>
        <w:pStyle w:val="ListParagraph"/>
        <w:tabs>
          <w:tab w:val="left" w:pos="851"/>
        </w:tabs>
        <w:spacing w:after="0" w:line="240" w:lineRule="auto"/>
        <w:ind w:left="714"/>
      </w:pPr>
    </w:p>
    <w:p w:rsidR="00D927EC" w:rsidRDefault="00D927EC" w:rsidP="0011097E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D927EC" w:rsidRPr="00C90A67" w:rsidRDefault="00D927EC" w:rsidP="000F2D4B">
      <w:pPr>
        <w:pStyle w:val="ListParagraph"/>
        <w:numPr>
          <w:ilvl w:val="0"/>
          <w:numId w:val="16"/>
        </w:numPr>
        <w:tabs>
          <w:tab w:val="left" w:pos="0"/>
          <w:tab w:val="left" w:pos="180"/>
          <w:tab w:val="left" w:pos="900"/>
        </w:tabs>
        <w:spacing w:before="100" w:beforeAutospacing="1" w:after="100" w:afterAutospacing="1" w:line="360" w:lineRule="auto"/>
        <w:ind w:left="0" w:firstLine="567"/>
        <w:jc w:val="both"/>
        <w:rPr>
          <w:sz w:val="24"/>
          <w:szCs w:val="24"/>
          <w:lang w:eastAsia="uk-UA"/>
        </w:rPr>
      </w:pPr>
      <w:r w:rsidRPr="00EA560F">
        <w:rPr>
          <w:lang w:eastAsia="uk-UA"/>
        </w:rPr>
        <w:t>Для проведення лекційних занять з навчальної дисципліни «Право інтелектуальної власності» вище вказані збірні групи формуються в групу ПР(пів)л</w:t>
      </w:r>
      <w:r>
        <w:rPr>
          <w:sz w:val="24"/>
          <w:szCs w:val="24"/>
          <w:lang w:eastAsia="uk-UA"/>
        </w:rPr>
        <w:t>.</w:t>
      </w:r>
    </w:p>
    <w:p w:rsidR="00D927EC" w:rsidRDefault="00D927EC" w:rsidP="00C90A67">
      <w:pPr>
        <w:tabs>
          <w:tab w:val="left" w:pos="0"/>
        </w:tabs>
        <w:spacing w:before="100" w:beforeAutospacing="1" w:after="100" w:afterAutospacing="1"/>
        <w:ind w:left="927"/>
        <w:contextualSpacing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.</w:t>
      </w:r>
    </w:p>
    <w:p w:rsidR="00D927EC" w:rsidRDefault="00D927EC" w:rsidP="0011097E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D927EC" w:rsidRDefault="00D927EC" w:rsidP="0011097E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D927EC" w:rsidRDefault="00D927EC" w:rsidP="0011097E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D927EC" w:rsidRDefault="00D927EC" w:rsidP="0011097E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D927EC" w:rsidRPr="00E67FBE" w:rsidRDefault="00D927EC" w:rsidP="0011097E">
      <w:pPr>
        <w:rPr>
          <w:sz w:val="40"/>
          <w:szCs w:val="40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</w:rPr>
        <w:t>Директор</w:t>
      </w:r>
    </w:p>
    <w:p w:rsidR="00D927EC" w:rsidRDefault="00D927EC" w:rsidP="0011097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</w:t>
      </w:r>
    </w:p>
    <w:p w:rsidR="00D927EC" w:rsidRPr="004051D6" w:rsidRDefault="00D927EC" w:rsidP="0011097E">
      <w:pPr>
        <w:rPr>
          <w:b/>
          <w:sz w:val="28"/>
          <w:szCs w:val="28"/>
          <w:lang w:val="uk-UA"/>
        </w:rPr>
        <w:sectPr w:rsidR="00D927EC" w:rsidRPr="004051D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noProof/>
          <w:lang w:val="en-US" w:eastAsia="en-US"/>
        </w:rPr>
        <w:pict>
          <v:shape id="Рисунок 2" o:spid="_x0000_s1031" type="#_x0000_t75" alt="21" style="position:absolute;margin-left:171pt;margin-top:-45.25pt;width:143.55pt;height:79.5pt;z-index:-251657216;visibility:visible">
            <v:imagedata r:id="rId10" o:title="" gain="93623f"/>
          </v:shape>
        </w:pict>
      </w:r>
      <w:r>
        <w:rPr>
          <w:b/>
          <w:sz w:val="28"/>
          <w:szCs w:val="28"/>
          <w:lang w:val="uk-UA"/>
        </w:rPr>
        <w:t>ю</w:t>
      </w:r>
      <w:r>
        <w:rPr>
          <w:b/>
          <w:sz w:val="28"/>
          <w:szCs w:val="28"/>
        </w:rPr>
        <w:t>ридичного інституту                                                     проф. В.А.Васильєва</w:t>
      </w:r>
    </w:p>
    <w:p w:rsidR="00D927EC" w:rsidRDefault="00D927EC" w:rsidP="0011097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927EC" w:rsidRDefault="00D927EC" w:rsidP="0011097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927EC" w:rsidRPr="0011097E" w:rsidRDefault="00D927EC">
      <w:pPr>
        <w:rPr>
          <w:lang w:val="uk-UA"/>
        </w:rPr>
      </w:pPr>
    </w:p>
    <w:sectPr w:rsidR="00D927EC" w:rsidRPr="0011097E" w:rsidSect="00D95CDF">
      <w:footerReference w:type="even" r:id="rId11"/>
      <w:footerReference w:type="default" r:id="rId12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7EC" w:rsidRDefault="00D927EC" w:rsidP="002A010B">
      <w:r>
        <w:separator/>
      </w:r>
    </w:p>
  </w:endnote>
  <w:endnote w:type="continuationSeparator" w:id="0">
    <w:p w:rsidR="00D927EC" w:rsidRDefault="00D927EC" w:rsidP="002A0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EC" w:rsidRDefault="00D927EC" w:rsidP="00D95C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27EC" w:rsidRDefault="00D927EC" w:rsidP="00D95C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EC" w:rsidRDefault="00D927EC" w:rsidP="00D95C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927EC" w:rsidRDefault="00D927EC" w:rsidP="00D95CD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EC" w:rsidRDefault="00D927EC" w:rsidP="00D95C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27EC" w:rsidRDefault="00D927EC" w:rsidP="00D95CDF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EC" w:rsidRDefault="00D927EC" w:rsidP="00D95C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927EC" w:rsidRDefault="00D927EC" w:rsidP="00D95CD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7EC" w:rsidRDefault="00D927EC" w:rsidP="002A010B">
      <w:r>
        <w:separator/>
      </w:r>
    </w:p>
  </w:footnote>
  <w:footnote w:type="continuationSeparator" w:id="0">
    <w:p w:rsidR="00D927EC" w:rsidRDefault="00D927EC" w:rsidP="002A0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AAC"/>
    <w:multiLevelType w:val="hybridMultilevel"/>
    <w:tmpl w:val="4AD649E8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6C2744"/>
    <w:multiLevelType w:val="hybridMultilevel"/>
    <w:tmpl w:val="AC96887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EE06B3"/>
    <w:multiLevelType w:val="hybridMultilevel"/>
    <w:tmpl w:val="B41C0D86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447CDE"/>
    <w:multiLevelType w:val="hybridMultilevel"/>
    <w:tmpl w:val="4B36BB0A"/>
    <w:lvl w:ilvl="0" w:tplc="A28446F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7E305EF"/>
    <w:multiLevelType w:val="hybridMultilevel"/>
    <w:tmpl w:val="72CEBA7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843B04"/>
    <w:multiLevelType w:val="hybridMultilevel"/>
    <w:tmpl w:val="22128F9E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D47820"/>
    <w:multiLevelType w:val="hybridMultilevel"/>
    <w:tmpl w:val="CAB89DF6"/>
    <w:lvl w:ilvl="0" w:tplc="ACC2FD58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FA7B58"/>
    <w:multiLevelType w:val="hybridMultilevel"/>
    <w:tmpl w:val="4B36BB0A"/>
    <w:lvl w:ilvl="0" w:tplc="A28446F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9FC705F"/>
    <w:multiLevelType w:val="hybridMultilevel"/>
    <w:tmpl w:val="13D085E6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3866E0"/>
    <w:multiLevelType w:val="hybridMultilevel"/>
    <w:tmpl w:val="7806D860"/>
    <w:lvl w:ilvl="0" w:tplc="78D037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BE75139"/>
    <w:multiLevelType w:val="hybridMultilevel"/>
    <w:tmpl w:val="9FF4D3C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C890BFA"/>
    <w:multiLevelType w:val="hybridMultilevel"/>
    <w:tmpl w:val="9A6EF350"/>
    <w:lvl w:ilvl="0" w:tplc="900A62D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F0019A5"/>
    <w:multiLevelType w:val="hybridMultilevel"/>
    <w:tmpl w:val="F226383E"/>
    <w:lvl w:ilvl="0" w:tplc="0E3EB13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4512C8A"/>
    <w:multiLevelType w:val="hybridMultilevel"/>
    <w:tmpl w:val="F594E976"/>
    <w:lvl w:ilvl="0" w:tplc="E8384E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FC5793B"/>
    <w:multiLevelType w:val="hybridMultilevel"/>
    <w:tmpl w:val="53E4BFEC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28348E"/>
    <w:multiLevelType w:val="hybridMultilevel"/>
    <w:tmpl w:val="42D8AC5E"/>
    <w:lvl w:ilvl="0" w:tplc="097066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270FEE"/>
    <w:multiLevelType w:val="hybridMultilevel"/>
    <w:tmpl w:val="2FC2A050"/>
    <w:lvl w:ilvl="0" w:tplc="AD3A0F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F567A0"/>
    <w:multiLevelType w:val="hybridMultilevel"/>
    <w:tmpl w:val="F0BCDAF6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  <w:num w:numId="12">
    <w:abstractNumId w:val="4"/>
  </w:num>
  <w:num w:numId="13">
    <w:abstractNumId w:val="8"/>
  </w:num>
  <w:num w:numId="14">
    <w:abstractNumId w:val="17"/>
  </w:num>
  <w:num w:numId="15">
    <w:abstractNumId w:val="14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97E"/>
    <w:rsid w:val="00015A6A"/>
    <w:rsid w:val="000E20B4"/>
    <w:rsid w:val="000F2D4B"/>
    <w:rsid w:val="00101B17"/>
    <w:rsid w:val="0011097E"/>
    <w:rsid w:val="001132BD"/>
    <w:rsid w:val="0014171A"/>
    <w:rsid w:val="0017641F"/>
    <w:rsid w:val="00177823"/>
    <w:rsid w:val="00206351"/>
    <w:rsid w:val="00217CA1"/>
    <w:rsid w:val="00242DC0"/>
    <w:rsid w:val="00283C1B"/>
    <w:rsid w:val="0029175A"/>
    <w:rsid w:val="002A010B"/>
    <w:rsid w:val="002B1152"/>
    <w:rsid w:val="002F44A7"/>
    <w:rsid w:val="00381A5C"/>
    <w:rsid w:val="004051D6"/>
    <w:rsid w:val="00420C16"/>
    <w:rsid w:val="00432609"/>
    <w:rsid w:val="00466088"/>
    <w:rsid w:val="004C0162"/>
    <w:rsid w:val="004D0742"/>
    <w:rsid w:val="005347E6"/>
    <w:rsid w:val="005402CE"/>
    <w:rsid w:val="00555699"/>
    <w:rsid w:val="00570309"/>
    <w:rsid w:val="00583B35"/>
    <w:rsid w:val="00693F22"/>
    <w:rsid w:val="00755FCF"/>
    <w:rsid w:val="007A36AE"/>
    <w:rsid w:val="00843755"/>
    <w:rsid w:val="008C060D"/>
    <w:rsid w:val="009704A4"/>
    <w:rsid w:val="009728F9"/>
    <w:rsid w:val="00AB4F2D"/>
    <w:rsid w:val="00AF28B2"/>
    <w:rsid w:val="00B244C1"/>
    <w:rsid w:val="00B3085E"/>
    <w:rsid w:val="00B54249"/>
    <w:rsid w:val="00B853D6"/>
    <w:rsid w:val="00B93BD7"/>
    <w:rsid w:val="00BA1D7C"/>
    <w:rsid w:val="00BA2A0E"/>
    <w:rsid w:val="00BC0486"/>
    <w:rsid w:val="00C122ED"/>
    <w:rsid w:val="00C418F2"/>
    <w:rsid w:val="00C60817"/>
    <w:rsid w:val="00C90A67"/>
    <w:rsid w:val="00CE663F"/>
    <w:rsid w:val="00CE74F8"/>
    <w:rsid w:val="00D64D63"/>
    <w:rsid w:val="00D927EC"/>
    <w:rsid w:val="00D95CDF"/>
    <w:rsid w:val="00DC7EAB"/>
    <w:rsid w:val="00DF73B4"/>
    <w:rsid w:val="00E448DF"/>
    <w:rsid w:val="00E6336E"/>
    <w:rsid w:val="00E67FBE"/>
    <w:rsid w:val="00EA560F"/>
    <w:rsid w:val="00EC311F"/>
    <w:rsid w:val="00EF2B4B"/>
    <w:rsid w:val="00F47BDC"/>
    <w:rsid w:val="00FA39A3"/>
    <w:rsid w:val="00FC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7E"/>
    <w:rPr>
      <w:rFonts w:eastAsia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09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097E"/>
    <w:rPr>
      <w:rFonts w:eastAsia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11097E"/>
    <w:rPr>
      <w:rFonts w:cs="Times New Roman"/>
    </w:rPr>
  </w:style>
  <w:style w:type="paragraph" w:styleId="ListParagraph">
    <w:name w:val="List Paragraph"/>
    <w:basedOn w:val="Normal"/>
    <w:uiPriority w:val="99"/>
    <w:qFormat/>
    <w:rsid w:val="0011097E"/>
    <w:pPr>
      <w:spacing w:after="200" w:line="276" w:lineRule="auto"/>
      <w:ind w:left="720"/>
      <w:contextualSpacing/>
    </w:pPr>
    <w:rPr>
      <w:rFonts w:eastAsia="Calibri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4</Pages>
  <Words>545</Words>
  <Characters>3109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masha</cp:lastModifiedBy>
  <cp:revision>12</cp:revision>
  <dcterms:created xsi:type="dcterms:W3CDTF">2018-08-26T16:18:00Z</dcterms:created>
  <dcterms:modified xsi:type="dcterms:W3CDTF">2018-09-04T10:54:00Z</dcterms:modified>
</cp:coreProperties>
</file>